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7A5AFC">
            <w:pPr>
              <w:jc w:val="center"/>
            </w:pPr>
            <w:r>
              <w:rPr>
                <w:noProof/>
              </w:rPr>
              <w:drawing>
                <wp:inline distT="0" distB="0" distL="0" distR="0">
                  <wp:extent cx="923925" cy="914400"/>
                  <wp:effectExtent l="0" t="0" r="9525" b="0"/>
                  <wp:docPr id="3"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A5AFC">
            <w:pPr>
              <w:pStyle w:val="MemoHeading"/>
            </w:pPr>
            <w:bookmarkStart w:id="1" w:name="FilingDate"/>
            <w:r>
              <w:t>June 4,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7A5AFC" w:rsidRDefault="007A5AFC">
            <w:pPr>
              <w:pStyle w:val="MemoHeading"/>
            </w:pPr>
            <w:bookmarkStart w:id="2" w:name="From"/>
            <w:r>
              <w:t>Division of Accounting and Finance (</w:t>
            </w:r>
            <w:r w:rsidR="00B1796D">
              <w:t>D. Buys</w:t>
            </w:r>
            <w:r>
              <w:t>, Cicchetti)</w:t>
            </w:r>
          </w:p>
          <w:p w:rsidR="007C0528" w:rsidRDefault="007A5AFC">
            <w:pPr>
              <w:pStyle w:val="MemoHeading"/>
            </w:pPr>
            <w:r>
              <w:t>Office of the General Counsel (Janjic,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7A5AFC">
            <w:pPr>
              <w:pStyle w:val="MemoHeadingRe"/>
            </w:pPr>
            <w:bookmarkStart w:id="3" w:name="Re"/>
            <w:r>
              <w:t>Docket No. 150006-WS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7A5AFC" w:rsidP="007C5C9E">
            <w:pPr>
              <w:pStyle w:val="MemoHeading"/>
            </w:pPr>
            <w:bookmarkStart w:id="4" w:name="AgendaDate"/>
            <w:r>
              <w:t>06/18/15</w:t>
            </w:r>
            <w:bookmarkEnd w:id="4"/>
            <w:r w:rsidR="007C0528">
              <w:t xml:space="preserve"> – </w:t>
            </w:r>
            <w:bookmarkStart w:id="5" w:name="PermittedStatus"/>
            <w:r>
              <w:t xml:space="preserve">Regular Agenda – </w:t>
            </w:r>
            <w:r w:rsidR="007C5C9E">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7A5AF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7A5AFC">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8" w:name="CriticalDatesLabel"/>
            <w:r>
              <w:rPr>
                <w:b/>
              </w:rPr>
              <w:t>CRITICAL DATES:</w:t>
            </w:r>
            <w:bookmarkEnd w:id="8"/>
          </w:p>
        </w:tc>
        <w:tc>
          <w:tcPr>
            <w:tcW w:w="5785" w:type="dxa"/>
            <w:tcBorders>
              <w:top w:val="nil"/>
              <w:left w:val="nil"/>
              <w:bottom w:val="nil"/>
              <w:right w:val="nil"/>
            </w:tcBorders>
            <w:shd w:val="clear" w:color="auto" w:fill="auto"/>
          </w:tcPr>
          <w:p w:rsidR="007C0528" w:rsidRDefault="007A5AF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A5AF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rPr>
          <w:u w:val="none"/>
        </w:rP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A5AFC" w:rsidRPr="007A5AFC" w:rsidRDefault="007A5AFC" w:rsidP="007A5AFC">
      <w:pPr>
        <w:spacing w:after="240"/>
        <w:ind w:firstLine="720"/>
        <w:jc w:val="both"/>
      </w:pPr>
      <w:r w:rsidRPr="007A5AFC">
        <w:t>Section 367.081(4)(f), Florida Statutes (F.S.), authorizes the Commission to establish, not less than once each year, a leverage formula to calculate a reasonable range of returns on equity (ROE) for water and wastewater (WAW) utilities.  The leverage formula methodology currently in use was established in Order No. PSC-01-2514-FOF-WS.</w:t>
      </w:r>
      <w:r w:rsidRPr="007A5AFC">
        <w:rPr>
          <w:vertAlign w:val="superscript"/>
        </w:rPr>
        <w:footnoteReference w:id="1"/>
      </w:r>
      <w:r w:rsidRPr="007A5AFC">
        <w:t xml:space="preserve">  On October 23, 2008, the Commission held a formal hearing in Docket No. 080006-WS to allow interested parties to provide testimony regarding the validity of the leverage formula.</w:t>
      </w:r>
      <w:r w:rsidRPr="007A5AFC">
        <w:rPr>
          <w:vertAlign w:val="superscript"/>
        </w:rPr>
        <w:footnoteReference w:id="2"/>
      </w:r>
      <w:r w:rsidRPr="007A5AFC">
        <w:t xml:space="preserve">  Based on the record in that </w:t>
      </w:r>
      <w:r w:rsidRPr="007A5AFC">
        <w:lastRenderedPageBreak/>
        <w:t>proceeding, the Commission approved the 2008 leverage formula in Order No. PSC-08-0846-FOF-WS.</w:t>
      </w:r>
      <w:r w:rsidRPr="007A5AFC">
        <w:rPr>
          <w:vertAlign w:val="superscript"/>
        </w:rPr>
        <w:footnoteReference w:id="3"/>
      </w:r>
      <w:r w:rsidRPr="007A5AFC">
        <w:t xml:space="preserve">  In that order, the Commission reaffirmed the methodology that was previously approved in Order No. PSC-01-2514-FOF-WS.  </w:t>
      </w:r>
    </w:p>
    <w:p w:rsidR="007A5AFC" w:rsidRPr="007A5AFC" w:rsidRDefault="007A5AFC" w:rsidP="007A5AFC">
      <w:pPr>
        <w:spacing w:after="240"/>
        <w:ind w:firstLine="720"/>
        <w:jc w:val="both"/>
      </w:pPr>
      <w:r w:rsidRPr="007A5AFC">
        <w:t xml:space="preserve">Staff continues to use the leverage formula methodology established in Order No. PSC-01-2514-FOF-WS and reaffirmed in Order No. PSC-08-0846-FOF-WS.  This methodology uses ROEs derived from financial models applied to an index of natural gas utilities.  Based on the results of staff’s annual review, there </w:t>
      </w:r>
      <w:r w:rsidR="00A07077" w:rsidRPr="007A5AFC">
        <w:t>are</w:t>
      </w:r>
      <w:r w:rsidRPr="007A5AFC">
        <w:t xml:space="preserve"> an insufficient number of WAW utilities that meet the requisite criteria to assemble an appropriate proxy group using only WAW utilities.  Therefore, since 2001, the Commission has used natural gas utilities as the proxy companies for the leverage formula.  There are many natural gas utilities that have actively traded stocks and forecasted financial data.  Staff uses natural gas utilities that derive at least 50 percent of their revenue from regulated rates.  These utilities have market power and are influenced significantly by economic regulation.  As explained in Issue 1, the model results based on natural gas utilities are adjusted to reflect the risks faced by Florida WAW utilities. </w:t>
      </w:r>
    </w:p>
    <w:p w:rsidR="007A5AFC" w:rsidRPr="007A5AFC" w:rsidRDefault="007A5AFC" w:rsidP="007A5AFC">
      <w:pPr>
        <w:spacing w:after="240"/>
        <w:ind w:firstLine="720"/>
        <w:jc w:val="both"/>
      </w:pPr>
      <w:r w:rsidRPr="007A5AFC">
        <w:t>In 2011, the Commission approved the leverage formula currently in effect (2011 leverage formula) by Order No. PSC-11-0287-PAA-WS.</w:t>
      </w:r>
      <w:r w:rsidRPr="007A5AFC">
        <w:rPr>
          <w:vertAlign w:val="superscript"/>
        </w:rPr>
        <w:footnoteReference w:id="4"/>
      </w:r>
      <w:r w:rsidRPr="007A5AFC">
        <w:t xml:space="preserve">  In 2012</w:t>
      </w:r>
      <w:r w:rsidR="0019654B">
        <w:t xml:space="preserve">, </w:t>
      </w:r>
      <w:r w:rsidRPr="007A5AFC">
        <w:t>2013,</w:t>
      </w:r>
      <w:r w:rsidR="0019654B">
        <w:t xml:space="preserve"> and 2014,</w:t>
      </w:r>
      <w:r w:rsidRPr="007A5AFC">
        <w:t xml:space="preserve"> the Commission approved staff’s recommendations to continue to use the 2011 leverage formula for establishing the authorized ROE for WAW utilities by Order Nos. PSC-12-0339-PAA-WS</w:t>
      </w:r>
      <w:r w:rsidR="007E1296">
        <w:t>,</w:t>
      </w:r>
      <w:r w:rsidRPr="007A5AFC">
        <w:rPr>
          <w:vertAlign w:val="superscript"/>
        </w:rPr>
        <w:footnoteReference w:id="5"/>
      </w:r>
      <w:r w:rsidRPr="007A5AFC">
        <w:t xml:space="preserve"> PSC-13-0241-PAA-WS</w:t>
      </w:r>
      <w:r w:rsidR="007E1296">
        <w:t>,</w:t>
      </w:r>
      <w:r w:rsidRPr="007A5AFC">
        <w:rPr>
          <w:vertAlign w:val="superscript"/>
        </w:rPr>
        <w:footnoteReference w:id="6"/>
      </w:r>
      <w:r w:rsidR="0019654B">
        <w:t xml:space="preserve"> and PSC-14-0272-PAA-WS.</w:t>
      </w:r>
      <w:r w:rsidR="0019654B">
        <w:rPr>
          <w:rStyle w:val="FootnoteReference"/>
        </w:rPr>
        <w:footnoteReference w:id="7"/>
      </w:r>
      <w:r w:rsidR="009D17C8">
        <w:t xml:space="preserve">  </w:t>
      </w:r>
      <w:r w:rsidRPr="007A5AFC">
        <w:t>In 2012</w:t>
      </w:r>
      <w:r w:rsidR="0019654B">
        <w:t>,</w:t>
      </w:r>
      <w:r w:rsidRPr="007A5AFC">
        <w:t xml:space="preserve"> 2103,</w:t>
      </w:r>
      <w:r w:rsidR="009D17C8">
        <w:t xml:space="preserve"> and 2014, </w:t>
      </w:r>
      <w:r w:rsidRPr="007A5AFC">
        <w:t xml:space="preserve">the Commission found that the range of returns on equity derived from the leverage formulas were not optimal for determining the appropriate authorized ROE for WAW utilities due to Federal Reserve monetary policies that resulted in historically low interest rates.  Consequently, the Commission decided that the range of returns on equity of 8.74 percent to 11.16 percent from the 2011 leverage formula was more reasonable.  </w:t>
      </w:r>
    </w:p>
    <w:p w:rsidR="007A5AFC" w:rsidRPr="007A5AFC" w:rsidRDefault="007A5AFC" w:rsidP="007A5AFC">
      <w:pPr>
        <w:spacing w:after="240"/>
        <w:ind w:firstLine="720"/>
        <w:jc w:val="both"/>
      </w:pPr>
      <w:r w:rsidRPr="007A5AFC">
        <w:t>Additional precedent for continuing the use of the current leverage formula occurred in 1996 when staff recommended, and the Commission voted, to continue to base the authorized ROE for WAW utilities on the leverage formula instituted in 1995.</w:t>
      </w:r>
      <w:r w:rsidRPr="007A5AFC">
        <w:rPr>
          <w:vertAlign w:val="superscript"/>
        </w:rPr>
        <w:footnoteReference w:id="8"/>
      </w:r>
      <w:r w:rsidRPr="007A5AFC">
        <w:t xml:space="preserve">  In Order No. PSC-96-0729-</w:t>
      </w:r>
      <w:r w:rsidRPr="007A5AFC">
        <w:lastRenderedPageBreak/>
        <w:t>FOF-WS, the Commission found that the leverage formula range of returns from the prior year were still reasonable and found it appropriate to continue to base the authorized range of returns on common equity for WAW utilities on the leverage formula from the prior year.</w:t>
      </w:r>
    </w:p>
    <w:p w:rsidR="007A5AFC" w:rsidRPr="007A5AFC" w:rsidRDefault="007A5AFC" w:rsidP="007A5AFC">
      <w:pPr>
        <w:spacing w:after="240"/>
        <w:ind w:firstLine="720"/>
        <w:jc w:val="both"/>
      </w:pPr>
      <w:r w:rsidRPr="007A5AFC">
        <w:t xml:space="preserve">Although Section 367.081(4)(f), F.S., authorizes the Commission to establish a range of returns for setting the authorized ROE for WAW utilities, the Commission may set an ROE for WAW utilities based on record evidence in any proceeding.  If one or more parties file testimony in opposition to the use of the leverage formula, the Commission will determine the appropriate ROE based on the evidentiary record in that proceeding.  </w:t>
      </w:r>
    </w:p>
    <w:p w:rsidR="007A5AFC" w:rsidRPr="007A5AFC" w:rsidRDefault="007A5AFC" w:rsidP="007A5AFC">
      <w:pPr>
        <w:spacing w:after="240"/>
        <w:ind w:firstLine="720"/>
        <w:jc w:val="both"/>
      </w:pPr>
      <w:r w:rsidRPr="007A5AFC">
        <w:t>The Commission has jurisdiction pursuant to Section 367.081,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A5AFC" w:rsidRDefault="007A5AFC">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845973">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845973">
        <w:rPr>
          <w:noProof/>
        </w:rPr>
        <w:instrText>1</w:instrText>
      </w:r>
      <w:r>
        <w:fldChar w:fldCharType="end"/>
      </w:r>
      <w:r>
        <w:tab/>
        <w:instrText xml:space="preserve"> (Holmes)" \l 1 </w:instrText>
      </w:r>
      <w:r>
        <w:fldChar w:fldCharType="end"/>
      </w:r>
      <w:r>
        <w:t> </w:t>
      </w:r>
    </w:p>
    <w:p w:rsidR="007A5AFC" w:rsidRDefault="007A5AFC">
      <w:pPr>
        <w:pStyle w:val="BodyText"/>
      </w:pPr>
      <w:r>
        <w:t> What is the appropriate range of returns on common equity for water and wastewater utilities pursuant to Section 367.081(4)(f), Florida Statutes?</w:t>
      </w:r>
    </w:p>
    <w:p w:rsidR="007A5AFC" w:rsidRDefault="007A5AFC">
      <w:pPr>
        <w:pStyle w:val="IssueSubsectionHeading"/>
        <w:rPr>
          <w:vanish/>
          <w:specVanish/>
        </w:rPr>
      </w:pPr>
      <w:r>
        <w:rPr>
          <w:b/>
          <w:u w:val="single"/>
        </w:rPr>
        <w:t>Recommendation</w:t>
      </w:r>
      <w:r>
        <w:t>: </w:t>
      </w:r>
    </w:p>
    <w:p w:rsidR="007A5AFC" w:rsidRPr="007A5AFC" w:rsidRDefault="007A5AFC" w:rsidP="007A5AFC">
      <w:pPr>
        <w:pStyle w:val="BodyText"/>
        <w:rPr>
          <w:bCs/>
          <w:iCs/>
        </w:rPr>
      </w:pPr>
      <w:r>
        <w:t> </w:t>
      </w:r>
      <w:r w:rsidRPr="007A5AFC">
        <w:rPr>
          <w:bCs/>
          <w:iCs/>
        </w:rPr>
        <w:t>Staff recommends that the current leverage formula approved by the Commission in Order No. PSC-1</w:t>
      </w:r>
      <w:r w:rsidR="0019654B">
        <w:rPr>
          <w:bCs/>
          <w:iCs/>
        </w:rPr>
        <w:t>4</w:t>
      </w:r>
      <w:r w:rsidRPr="007A5AFC">
        <w:rPr>
          <w:bCs/>
          <w:iCs/>
        </w:rPr>
        <w:t>-02</w:t>
      </w:r>
      <w:r w:rsidR="0019654B">
        <w:rPr>
          <w:bCs/>
          <w:iCs/>
        </w:rPr>
        <w:t>72</w:t>
      </w:r>
      <w:r w:rsidRPr="007A5AFC">
        <w:rPr>
          <w:bCs/>
          <w:iCs/>
        </w:rPr>
        <w:t>-PAA-WS continue to be used until the leverage formula is readdressed in 201</w:t>
      </w:r>
      <w:r w:rsidR="0019654B">
        <w:rPr>
          <w:bCs/>
          <w:iCs/>
        </w:rPr>
        <w:t>6</w:t>
      </w:r>
      <w:r w:rsidRPr="007A5AFC">
        <w:rPr>
          <w:bCs/>
          <w:iCs/>
        </w:rPr>
        <w:t>.  Accordingly, staff recommends the following leverage formula:</w:t>
      </w:r>
    </w:p>
    <w:p w:rsidR="007A5AFC" w:rsidRPr="007A5AFC" w:rsidRDefault="007A5AFC" w:rsidP="007A5AFC">
      <w:pPr>
        <w:spacing w:after="240"/>
        <w:ind w:left="720" w:firstLine="720"/>
        <w:jc w:val="both"/>
      </w:pPr>
      <w:r w:rsidRPr="007A5AFC">
        <w:t>Return on Common Equity =  7.13% + (1.610 ÷ Equity Ratio)</w:t>
      </w:r>
    </w:p>
    <w:p w:rsidR="007A5AFC" w:rsidRPr="007A5AFC" w:rsidRDefault="007A5AFC" w:rsidP="007A5AFC">
      <w:pPr>
        <w:spacing w:after="240"/>
        <w:jc w:val="both"/>
      </w:pPr>
      <w:r w:rsidRPr="007A5AFC">
        <w:t>Where the Equity Ratio = Common Equity ÷ (Common Equity + Preferred Equity + Long-Term and Short-Term Debt)</w:t>
      </w:r>
    </w:p>
    <w:p w:rsidR="007A5AFC" w:rsidRPr="007A5AFC" w:rsidRDefault="007A5AFC" w:rsidP="007A5AFC">
      <w:pPr>
        <w:spacing w:after="240"/>
        <w:ind w:firstLine="720"/>
        <w:jc w:val="both"/>
      </w:pPr>
      <w:r w:rsidRPr="007A5AFC">
        <w:tab/>
        <w:t>Range: 8.74% @ 100% equity to 11.16% @ 40% equity</w:t>
      </w:r>
    </w:p>
    <w:p w:rsidR="007A5AFC" w:rsidRDefault="007A5AFC" w:rsidP="007A5AFC">
      <w:pPr>
        <w:pStyle w:val="BodyText"/>
      </w:pPr>
      <w:r w:rsidRPr="007A5AFC">
        <w:t>Additionally, staff recommends that the Commission cap returns on common equity at 11.16 percent for all WAW utilities with equity ratios less than 40 percent.  Staff believes this will discourage imprudent financial risk.  This cap is consistent with the methodology in Order No. PSC-08-0846-FOF-WS.  (</w:t>
      </w:r>
      <w:r w:rsidR="00B1796D">
        <w:t xml:space="preserve">D. </w:t>
      </w:r>
      <w:r w:rsidRPr="007A5AFC">
        <w:t>Buys</w:t>
      </w:r>
      <w:r>
        <w:t>)</w:t>
      </w:r>
    </w:p>
    <w:p w:rsidR="007A5AFC" w:rsidRDefault="007A5AFC">
      <w:pPr>
        <w:pStyle w:val="IssueSubsectionHeading"/>
        <w:rPr>
          <w:vanish/>
          <w:specVanish/>
        </w:rPr>
      </w:pPr>
      <w:r>
        <w:rPr>
          <w:b/>
          <w:u w:val="single"/>
        </w:rPr>
        <w:t>Staff Analysis</w:t>
      </w:r>
      <w:r>
        <w:t>: </w:t>
      </w:r>
    </w:p>
    <w:p w:rsidR="007A5AFC" w:rsidRPr="007A5AFC" w:rsidRDefault="007A5AFC" w:rsidP="007A5AFC">
      <w:pPr>
        <w:pStyle w:val="BodyText"/>
      </w:pPr>
      <w:r>
        <w:t> </w:t>
      </w:r>
      <w:r w:rsidRPr="007A5AFC">
        <w:t xml:space="preserve">Section 367.081(4)(f), F.S., authorizes the Commission to establish a leverage formula to calculate a reasonable range of returns on common equity for WAW utilities.  The Commission must establish this leverage formula not less than once a year. </w:t>
      </w:r>
    </w:p>
    <w:p w:rsidR="007A5AFC" w:rsidRPr="007A5AFC" w:rsidRDefault="007A5AFC" w:rsidP="007A5AFC">
      <w:pPr>
        <w:spacing w:after="240"/>
        <w:ind w:firstLine="720"/>
        <w:jc w:val="both"/>
      </w:pPr>
      <w:r w:rsidRPr="007A5AFC">
        <w:t>In 201</w:t>
      </w:r>
      <w:r w:rsidR="0019654B">
        <w:t>4</w:t>
      </w:r>
      <w:r w:rsidRPr="007A5AFC">
        <w:t>, by Order No. PSC-1</w:t>
      </w:r>
      <w:r w:rsidR="0019654B">
        <w:t>4</w:t>
      </w:r>
      <w:r w:rsidRPr="007A5AFC">
        <w:t>-02</w:t>
      </w:r>
      <w:r w:rsidR="0019654B">
        <w:t>72</w:t>
      </w:r>
      <w:r w:rsidRPr="007A5AFC">
        <w:t xml:space="preserve">-PAA-WS, the Commission approved staff’s recommendation to continue to use the leverage formula initially approved in 2011.  The Commission kept the 2011 leverage formula in place because Federal Reserve monetary policies lowered interest rates to historically low levels, thereby increasing the slope of the leverage formula graph relative to previous years.  The Federal Reserve’s monetary policies and resulting capital market conditions that existed in 2012 </w:t>
      </w:r>
      <w:r w:rsidR="00776DA3">
        <w:t>through</w:t>
      </w:r>
      <w:r w:rsidRPr="007A5AFC">
        <w:t xml:space="preserve"> 201</w:t>
      </w:r>
      <w:r w:rsidR="00776DA3">
        <w:t>4</w:t>
      </w:r>
      <w:r w:rsidRPr="007A5AFC">
        <w:t xml:space="preserve"> are expected to continue </w:t>
      </w:r>
      <w:r w:rsidR="00776DA3">
        <w:t>in</w:t>
      </w:r>
      <w:r w:rsidRPr="007A5AFC">
        <w:t xml:space="preserve"> 201</w:t>
      </w:r>
      <w:r w:rsidR="00776DA3">
        <w:t>5</w:t>
      </w:r>
      <w:r w:rsidRPr="007A5AFC">
        <w:t>.</w:t>
      </w:r>
      <w:r w:rsidRPr="007A5AFC">
        <w:rPr>
          <w:vertAlign w:val="superscript"/>
        </w:rPr>
        <w:footnoteReference w:id="9"/>
      </w:r>
      <w:r w:rsidRPr="007A5AFC">
        <w:t xml:space="preserve"> </w:t>
      </w:r>
    </w:p>
    <w:p w:rsidR="007A5AFC" w:rsidRPr="007A5AFC" w:rsidRDefault="007A5AFC" w:rsidP="007A5AFC">
      <w:pPr>
        <w:spacing w:after="240"/>
        <w:ind w:firstLine="720"/>
        <w:jc w:val="both"/>
      </w:pPr>
      <w:r w:rsidRPr="007A5AFC">
        <w:t>In the instant docket, staff updated the leverage formula using the most recent 201</w:t>
      </w:r>
      <w:r w:rsidR="00776DA3">
        <w:t>5</w:t>
      </w:r>
      <w:r w:rsidRPr="007A5AFC">
        <w:t xml:space="preserve"> financial </w:t>
      </w:r>
      <w:r w:rsidR="007E1296">
        <w:t>data</w:t>
      </w:r>
      <w:r w:rsidRPr="007A5AFC">
        <w:t xml:space="preserve"> and the Commission approved methodology.  </w:t>
      </w:r>
      <w:r w:rsidR="007E1296">
        <w:t>Using t</w:t>
      </w:r>
      <w:r w:rsidRPr="007A5AFC">
        <w:t xml:space="preserve">he updated </w:t>
      </w:r>
      <w:r w:rsidR="007E1296">
        <w:t>financial data in the</w:t>
      </w:r>
      <w:r w:rsidRPr="007A5AFC">
        <w:t xml:space="preserve"> leverage formula decreases the lower end of the current allowed ROE range by </w:t>
      </w:r>
      <w:r w:rsidR="00776DA3">
        <w:t>9</w:t>
      </w:r>
      <w:r w:rsidR="00BB7B27">
        <w:t>5</w:t>
      </w:r>
      <w:r w:rsidRPr="007A5AFC">
        <w:t xml:space="preserve"> basis points while increasing the upper end of the range by </w:t>
      </w:r>
      <w:r w:rsidR="00776DA3">
        <w:t>3</w:t>
      </w:r>
      <w:r w:rsidR="00BB7B27">
        <w:t>5</w:t>
      </w:r>
      <w:r w:rsidRPr="007A5AFC">
        <w:t xml:space="preserve"> basis points relative to the current leverage formula.  The spread between the range of returns on equity</w:t>
      </w:r>
      <w:r w:rsidR="007E1296">
        <w:t xml:space="preserve"> based on the </w:t>
      </w:r>
      <w:r w:rsidR="00DD67C0">
        <w:t xml:space="preserve">updated </w:t>
      </w:r>
      <w:r w:rsidR="00DD67C0" w:rsidRPr="007A5AFC">
        <w:t>leverage</w:t>
      </w:r>
      <w:r w:rsidRPr="007A5AFC">
        <w:t xml:space="preserve"> formula is 3</w:t>
      </w:r>
      <w:r w:rsidR="00776DA3">
        <w:t>7</w:t>
      </w:r>
      <w:r w:rsidR="00BB7B27">
        <w:t>2</w:t>
      </w:r>
      <w:r w:rsidRPr="007A5AFC">
        <w:t xml:space="preserve"> basis points (</w:t>
      </w:r>
      <w:r w:rsidR="00776DA3">
        <w:t>7</w:t>
      </w:r>
      <w:r w:rsidRPr="007A5AFC">
        <w:t>.</w:t>
      </w:r>
      <w:r w:rsidR="00BB7B27">
        <w:t>79</w:t>
      </w:r>
      <w:r w:rsidRPr="007A5AFC">
        <w:t xml:space="preserve"> percent to 11.</w:t>
      </w:r>
      <w:r w:rsidR="00776DA3">
        <w:t>5</w:t>
      </w:r>
      <w:r w:rsidR="00BB7B27">
        <w:t>1</w:t>
      </w:r>
      <w:r w:rsidRPr="007A5AFC">
        <w:t xml:space="preserve"> percent).  This is the second largest spread for the allowed ROE for WAW utilities in the approximately 3</w:t>
      </w:r>
      <w:r w:rsidR="00BB7B27">
        <w:t>3</w:t>
      </w:r>
      <w:r w:rsidRPr="007A5AFC">
        <w:t xml:space="preserve"> years the leverage formula has been in use in Florida.    In comparison, the spread in the range of returns on equity for the </w:t>
      </w:r>
      <w:r w:rsidR="007E1296">
        <w:t xml:space="preserve">existing </w:t>
      </w:r>
      <w:r w:rsidRPr="007A5AFC">
        <w:t>leverage formula is 242 basis points (8.74 percent to 11.16 percent).</w:t>
      </w:r>
    </w:p>
    <w:p w:rsidR="007A5AFC" w:rsidRPr="007A5AFC" w:rsidRDefault="007A5AFC" w:rsidP="007A5AFC">
      <w:pPr>
        <w:spacing w:after="240"/>
        <w:ind w:firstLine="720"/>
        <w:jc w:val="both"/>
      </w:pPr>
      <w:r w:rsidRPr="007A5AFC">
        <w:t xml:space="preserve">The increase in the spread in the range of the ROE from the </w:t>
      </w:r>
      <w:r w:rsidR="007E1296">
        <w:t>updated</w:t>
      </w:r>
      <w:r w:rsidRPr="007A5AFC">
        <w:t xml:space="preserve"> leverage formula relative to the 2011 leverage formula is caused by the very low bond rates resulting from the </w:t>
      </w:r>
      <w:r w:rsidRPr="007A5AFC">
        <w:lastRenderedPageBreak/>
        <w:t xml:space="preserve">Federal Reserve’s various monetary policies and quantitative easing programs, which are still in effect.  In its press release dated </w:t>
      </w:r>
      <w:r w:rsidR="000B127C">
        <w:t>April</w:t>
      </w:r>
      <w:r w:rsidRPr="007A5AFC">
        <w:t xml:space="preserve"> </w:t>
      </w:r>
      <w:r w:rsidR="000B127C">
        <w:t>2</w:t>
      </w:r>
      <w:r w:rsidRPr="007A5AFC">
        <w:t>9, 201</w:t>
      </w:r>
      <w:r w:rsidR="000B127C">
        <w:t>5</w:t>
      </w:r>
      <w:r w:rsidRPr="007A5AFC">
        <w:t>, the Federal Reserve stated:</w:t>
      </w:r>
    </w:p>
    <w:p w:rsidR="000B127C" w:rsidRDefault="000B127C" w:rsidP="003756F6">
      <w:pPr>
        <w:shd w:val="clear" w:color="auto" w:fill="FFFFFF"/>
        <w:spacing w:before="100" w:beforeAutospacing="1" w:after="100" w:afterAutospacing="1"/>
        <w:ind w:left="720" w:right="720"/>
        <w:jc w:val="both"/>
        <w:rPr>
          <w:rFonts w:cstheme="minorHAnsi"/>
          <w:color w:val="000000"/>
        </w:rPr>
      </w:pPr>
      <w:r w:rsidRPr="000B127C">
        <w:rPr>
          <w:rFonts w:cstheme="minorHAnsi"/>
          <w:color w:val="000000"/>
        </w:rPr>
        <w:t>To support continued progress toward maximum employment and price stability, the Committee today reaffirmed its view that the current 0 to 1/4 percent target range for the federal funds rate remains appropriate. In determining how long to maintain this target range, the Committee will assess progress--both realized and expected--toward its objectives of maximum employment and 2 percent inflation. This assessment will take into account a wide range of information, including measures of labor market conditions, indicators of inflation pressures and inflation expectations, and readings on financial and international developments. The Committee anticipates that it will be appropriate to raise the target range for the federal funds rate when it has seen further improvement in the labor market and is reasonably confident that inflation will move back to its 2 percent objective over the medium term.</w:t>
      </w:r>
      <w:r w:rsidR="003B4F84">
        <w:rPr>
          <w:rStyle w:val="FootnoteReference"/>
          <w:rFonts w:cstheme="minorHAnsi"/>
          <w:color w:val="000000"/>
        </w:rPr>
        <w:footnoteReference w:id="10"/>
      </w:r>
    </w:p>
    <w:p w:rsidR="009D17C8" w:rsidRDefault="009D17C8" w:rsidP="003756F6">
      <w:pPr>
        <w:shd w:val="clear" w:color="auto" w:fill="FFFFFF"/>
        <w:spacing w:before="100" w:beforeAutospacing="1" w:after="100" w:afterAutospacing="1"/>
        <w:jc w:val="both"/>
        <w:rPr>
          <w:rFonts w:cstheme="minorHAnsi"/>
          <w:color w:val="000000"/>
        </w:rPr>
      </w:pPr>
      <w:r>
        <w:t>In the same</w:t>
      </w:r>
      <w:r w:rsidRPr="007A5AFC">
        <w:t xml:space="preserve"> press release</w:t>
      </w:r>
      <w:r w:rsidR="003756F6">
        <w:t xml:space="preserve">, </w:t>
      </w:r>
      <w:r w:rsidRPr="007A5AFC">
        <w:t xml:space="preserve">the Federal Reserve </w:t>
      </w:r>
      <w:r w:rsidR="003756F6">
        <w:t xml:space="preserve">further </w:t>
      </w:r>
      <w:r w:rsidRPr="007A5AFC">
        <w:t>stated:</w:t>
      </w:r>
    </w:p>
    <w:p w:rsidR="000B127C" w:rsidRPr="000B127C" w:rsidRDefault="000B127C" w:rsidP="000B127C">
      <w:pPr>
        <w:shd w:val="clear" w:color="auto" w:fill="FFFFFF"/>
        <w:spacing w:before="100" w:beforeAutospacing="1" w:after="100" w:afterAutospacing="1"/>
        <w:ind w:left="720" w:right="720"/>
        <w:jc w:val="both"/>
        <w:rPr>
          <w:rFonts w:cstheme="minorHAnsi"/>
          <w:color w:val="000000"/>
        </w:rPr>
      </w:pPr>
      <w:r w:rsidRPr="000B127C">
        <w:rPr>
          <w:rFonts w:cstheme="minorHAnsi"/>
          <w:color w:val="000000"/>
        </w:rPr>
        <w:t>When the Committee decides to begin to remove policy accommodation, it will take a balanced approach consistent with its longer-run goals of maximum employment and inflation of 2 percent. The Committee currently anticipates that, even after employment and inflation are near mandate-consistent levels, economic conditions may, for some time, warrant keeping the target federal funds rate below levels the Committee vie</w:t>
      </w:r>
      <w:r w:rsidR="009D17C8">
        <w:rPr>
          <w:rFonts w:cstheme="minorHAnsi"/>
          <w:color w:val="000000"/>
        </w:rPr>
        <w:t>ws as normal in the longer run.</w:t>
      </w:r>
    </w:p>
    <w:p w:rsidR="007A5AFC" w:rsidRPr="007A5AFC" w:rsidRDefault="007A5AFC" w:rsidP="003756F6">
      <w:pPr>
        <w:spacing w:after="240"/>
        <w:ind w:firstLine="720"/>
        <w:jc w:val="both"/>
      </w:pPr>
      <w:r w:rsidRPr="007A5AFC">
        <w:t xml:space="preserve">The most recent assumed Baa3 bond rate of </w:t>
      </w:r>
      <w:r w:rsidR="000B127C">
        <w:t>5</w:t>
      </w:r>
      <w:r w:rsidRPr="007A5AFC">
        <w:t>.</w:t>
      </w:r>
      <w:r w:rsidR="009D17C8">
        <w:t>31</w:t>
      </w:r>
      <w:r w:rsidRPr="007A5AFC">
        <w:t xml:space="preserve"> percent used in the </w:t>
      </w:r>
      <w:r w:rsidR="00211B96">
        <w:t>updated</w:t>
      </w:r>
      <w:r w:rsidRPr="007A5AFC">
        <w:t xml:space="preserve"> leverage formula calculation, which includes a 50 basis point adjustment for small company risk and a 50 basis point adjustment for a private placement premium, remains low relative to historic levels.  In comparison, the assumed Baa3 bond rate used in the </w:t>
      </w:r>
      <w:r w:rsidR="00211B96">
        <w:t>existing</w:t>
      </w:r>
      <w:r w:rsidRPr="007A5AFC">
        <w:t xml:space="preserve"> leverage formula is 7.13 percent.</w:t>
      </w:r>
    </w:p>
    <w:p w:rsidR="007A5AFC" w:rsidRPr="007A5AFC" w:rsidRDefault="007A5AFC" w:rsidP="007A5AFC">
      <w:pPr>
        <w:spacing w:after="120"/>
        <w:ind w:firstLine="720"/>
        <w:jc w:val="both"/>
      </w:pPr>
      <w:r w:rsidRPr="007A5AFC">
        <w:t>Because interest rates are at historically low levels, thereby increasing the slope of the leverage formula relative to prior years, staff believes the range of returns on equity produced from the updated leverage formula is not optimal for determining the appropriate authorized ROE for Florida WAW utilities at this time.  An increase in the slope of the leverage formula means a given change in the equity ratio will result in a greater change to the cost of equity.  The results of this year</w:t>
      </w:r>
      <w:r w:rsidR="00F12280">
        <w:t>’</w:t>
      </w:r>
      <w:r w:rsidRPr="007A5AFC">
        <w:t xml:space="preserve">s leverage formula produced a slope </w:t>
      </w:r>
      <w:r w:rsidR="00A07077">
        <w:t>consistent</w:t>
      </w:r>
      <w:r w:rsidR="00646ED0">
        <w:t xml:space="preserve"> with</w:t>
      </w:r>
      <w:r w:rsidRPr="007A5AFC">
        <w:t xml:space="preserve"> the slope</w:t>
      </w:r>
      <w:r w:rsidR="00646ED0">
        <w:t>s</w:t>
      </w:r>
      <w:r w:rsidRPr="007A5AFC">
        <w:t xml:space="preserve"> </w:t>
      </w:r>
      <w:r w:rsidR="00211B96">
        <w:t xml:space="preserve">produced by financial data for </w:t>
      </w:r>
      <w:r w:rsidR="00646ED0">
        <w:t xml:space="preserve">2012 through </w:t>
      </w:r>
      <w:r w:rsidRPr="007A5AFC">
        <w:t>201</w:t>
      </w:r>
      <w:r w:rsidR="00646ED0">
        <w:t xml:space="preserve">4. </w:t>
      </w:r>
      <w:r w:rsidRPr="007A5AFC">
        <w:t xml:space="preserve"> As shown </w:t>
      </w:r>
      <w:r w:rsidR="009D17C8">
        <w:t>on the following page,</w:t>
      </w:r>
      <w:r w:rsidRPr="007A5AFC">
        <w:t xml:space="preserve"> Chart 1</w:t>
      </w:r>
      <w:r w:rsidR="00646ED0">
        <w:t>-1</w:t>
      </w:r>
      <w:r w:rsidRPr="007A5AFC">
        <w:t xml:space="preserve"> illustrates the change in the slope of the</w:t>
      </w:r>
      <w:r w:rsidR="00646ED0">
        <w:t xml:space="preserve"> </w:t>
      </w:r>
      <w:r w:rsidRPr="007A5AFC">
        <w:t>leverage formula</w:t>
      </w:r>
      <w:r w:rsidR="00F12280">
        <w:t xml:space="preserve"> using updated data</w:t>
      </w:r>
      <w:r w:rsidRPr="007A5AFC">
        <w:t xml:space="preserve"> </w:t>
      </w:r>
      <w:r w:rsidR="00646ED0">
        <w:t>compared to the current leverage formula</w:t>
      </w:r>
      <w:r w:rsidRPr="007A5AFC">
        <w:t>.</w:t>
      </w:r>
    </w:p>
    <w:p w:rsidR="00646ED0" w:rsidRDefault="007A5AFC" w:rsidP="007A5AFC">
      <w:pPr>
        <w:spacing w:after="120"/>
        <w:jc w:val="center"/>
      </w:pPr>
      <w:r w:rsidRPr="007A5AFC">
        <w:br w:type="page"/>
      </w:r>
    </w:p>
    <w:p w:rsidR="00646ED0" w:rsidRDefault="00646ED0" w:rsidP="007A5AFC">
      <w:pPr>
        <w:spacing w:after="120"/>
        <w:jc w:val="center"/>
      </w:pPr>
      <w:r>
        <w:lastRenderedPageBreak/>
        <w:t>Chart 1-1</w:t>
      </w:r>
    </w:p>
    <w:p w:rsidR="00646ED0" w:rsidRDefault="00A87F8B" w:rsidP="007A5AFC">
      <w:pPr>
        <w:spacing w:after="120"/>
        <w:jc w:val="center"/>
      </w:pPr>
      <w:r>
        <w:rPr>
          <w:noProof/>
        </w:rPr>
        <w:drawing>
          <wp:inline distT="0" distB="0" distL="0" distR="0" wp14:anchorId="42D39E68" wp14:editId="1CA72101">
            <wp:extent cx="5943600" cy="3120390"/>
            <wp:effectExtent l="0" t="0" r="19050"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6ED0" w:rsidRDefault="00646ED0" w:rsidP="007A5AFC">
      <w:pPr>
        <w:spacing w:after="120"/>
        <w:jc w:val="center"/>
      </w:pPr>
    </w:p>
    <w:p w:rsidR="00646ED0" w:rsidRDefault="00646ED0" w:rsidP="007C5C9E">
      <w:pPr>
        <w:spacing w:after="120"/>
        <w:jc w:val="both"/>
      </w:pPr>
      <w:r>
        <w:t xml:space="preserve">Chart 1-2 illustrates the change in the slope of the leverage formula </w:t>
      </w:r>
      <w:r w:rsidR="009D17C8">
        <w:t>for the f</w:t>
      </w:r>
      <w:r w:rsidR="000E48FE">
        <w:t>ive</w:t>
      </w:r>
      <w:r w:rsidR="009D17C8">
        <w:t xml:space="preserve"> years 2011 through</w:t>
      </w:r>
      <w:r>
        <w:t xml:space="preserve"> 201</w:t>
      </w:r>
      <w:r w:rsidR="000E48FE">
        <w:t>5</w:t>
      </w:r>
      <w:r>
        <w:t>.</w:t>
      </w:r>
    </w:p>
    <w:p w:rsidR="007A5AFC" w:rsidRPr="007A5AFC" w:rsidRDefault="007A5AFC" w:rsidP="007A5AFC">
      <w:pPr>
        <w:spacing w:after="120"/>
        <w:jc w:val="center"/>
      </w:pPr>
      <w:r w:rsidRPr="007A5AFC">
        <w:t>Chart 1</w:t>
      </w:r>
      <w:r w:rsidR="00646ED0">
        <w:t>-2</w:t>
      </w:r>
    </w:p>
    <w:p w:rsidR="007A5AFC" w:rsidRPr="007A5AFC" w:rsidRDefault="000E48FE" w:rsidP="007A5AFC">
      <w:pPr>
        <w:spacing w:after="240"/>
        <w:jc w:val="both"/>
      </w:pPr>
      <w:r>
        <w:rPr>
          <w:noProof/>
        </w:rPr>
        <w:drawing>
          <wp:inline distT="0" distB="0" distL="0" distR="0" wp14:anchorId="2BCDF345" wp14:editId="646796C1">
            <wp:extent cx="5943600" cy="3120390"/>
            <wp:effectExtent l="0" t="0" r="19050" b="228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D17C8" w:rsidRDefault="009D17C8" w:rsidP="007A5AFC">
      <w:pPr>
        <w:spacing w:after="240"/>
        <w:ind w:firstLine="720"/>
        <w:jc w:val="both"/>
      </w:pPr>
      <w:r>
        <w:br w:type="page"/>
      </w:r>
    </w:p>
    <w:p w:rsidR="007A5AFC" w:rsidRPr="007A5AFC" w:rsidRDefault="007A5AFC" w:rsidP="007A5AFC">
      <w:pPr>
        <w:spacing w:after="240"/>
        <w:ind w:firstLine="720"/>
        <w:jc w:val="both"/>
      </w:pPr>
      <w:r w:rsidRPr="007A5AFC">
        <w:lastRenderedPageBreak/>
        <w:t xml:space="preserve">In staff’s opinion, the </w:t>
      </w:r>
      <w:r w:rsidR="00211B96">
        <w:t xml:space="preserve">existing </w:t>
      </w:r>
      <w:r w:rsidRPr="007A5AFC">
        <w:t xml:space="preserve">leverage formula range of 8.74 percent to 11.16 percent </w:t>
      </w:r>
      <w:r w:rsidR="00211B96">
        <w:t xml:space="preserve">initially approved in 2011 </w:t>
      </w:r>
      <w:r w:rsidRPr="007A5AFC">
        <w:t>is still reasonable for WAW utilities.  Therefore, staff recommends that the current leverage formula approved in Docket No. 110006-WS continue to be used for determining the return on equity for WAW utilities in 201</w:t>
      </w:r>
      <w:r w:rsidR="001011E2">
        <w:t>5</w:t>
      </w:r>
      <w:r w:rsidRPr="007A5AFC">
        <w:t>.  Staff believes retaining the use of the current leverage formula until the leverage formula is addressed again in 201</w:t>
      </w:r>
      <w:r w:rsidR="001011E2">
        <w:t>6</w:t>
      </w:r>
      <w:r w:rsidRPr="007A5AFC">
        <w:t xml:space="preserve"> is a reasonable alternative to updating the formula using current 201</w:t>
      </w:r>
      <w:r w:rsidR="001011E2">
        <w:t>5</w:t>
      </w:r>
      <w:r w:rsidRPr="007A5AFC">
        <w:t xml:space="preserve"> financial information.</w:t>
      </w:r>
    </w:p>
    <w:p w:rsidR="007A5AFC" w:rsidRPr="007A5AFC" w:rsidRDefault="007A5AFC" w:rsidP="007A5AFC">
      <w:pPr>
        <w:spacing w:after="240"/>
        <w:ind w:firstLine="720"/>
        <w:jc w:val="both"/>
      </w:pPr>
      <w:r w:rsidRPr="007A5AFC">
        <w:t>Staff continues to believe the leverage formula is a sound, workable methodology that reduces the costs and administrative burdens in WAW rate cases by eliminating the need for cost of equity testimony.  Many of the WAW utilities under the Commission’s jurisdiction are small operations that find it beneficial to avoid the costs associated with presenting cost of equity testimony.</w:t>
      </w:r>
    </w:p>
    <w:p w:rsidR="007A5AFC" w:rsidRPr="007A5AFC" w:rsidRDefault="007A5AFC" w:rsidP="007A5AFC">
      <w:pPr>
        <w:spacing w:after="240"/>
        <w:ind w:firstLine="720"/>
        <w:jc w:val="both"/>
      </w:pPr>
      <w:r w:rsidRPr="007A5AFC">
        <w:t>Although staff recommends the current 2011 leverage formula remain in place, staff has provided the updated leverage formula using the most recent financial information should the Commission decide to not continue to use the 2011 leverage formula and approve the updated leverage formula.   The updated model produced the following leverage formula:</w:t>
      </w:r>
    </w:p>
    <w:p w:rsidR="007A5AFC" w:rsidRPr="007A5AFC" w:rsidRDefault="007A5AFC" w:rsidP="007A5AFC">
      <w:pPr>
        <w:spacing w:after="240"/>
        <w:ind w:left="1440"/>
        <w:jc w:val="both"/>
      </w:pPr>
      <w:r w:rsidRPr="007A5AFC">
        <w:t>Return on Common Equity =  5.</w:t>
      </w:r>
      <w:r w:rsidR="001011E2">
        <w:t>3</w:t>
      </w:r>
      <w:r w:rsidRPr="007A5AFC">
        <w:t>1% + (2.</w:t>
      </w:r>
      <w:r w:rsidR="001011E2">
        <w:t>4</w:t>
      </w:r>
      <w:r w:rsidR="00B1796D">
        <w:t>80</w:t>
      </w:r>
      <w:r w:rsidRPr="007A5AFC">
        <w:t xml:space="preserve"> ÷ Equity Ratio)</w:t>
      </w:r>
    </w:p>
    <w:p w:rsidR="007A5AFC" w:rsidRPr="007A5AFC" w:rsidRDefault="007A5AFC" w:rsidP="007A5AFC">
      <w:pPr>
        <w:spacing w:after="240"/>
        <w:jc w:val="both"/>
      </w:pPr>
      <w:r w:rsidRPr="007A5AFC">
        <w:t xml:space="preserve">Where the Equity Ratio = Common Equity ÷ (Common Equity + Preferred Equity + Long-Term </w:t>
      </w:r>
      <w:r w:rsidR="0034245F">
        <w:t>+</w:t>
      </w:r>
      <w:r w:rsidRPr="007A5AFC">
        <w:t xml:space="preserve"> Short-Term Debt)</w:t>
      </w:r>
    </w:p>
    <w:p w:rsidR="007A5AFC" w:rsidRPr="007A5AFC" w:rsidRDefault="007A5AFC" w:rsidP="007A5AFC">
      <w:pPr>
        <w:spacing w:after="240"/>
        <w:ind w:firstLine="720"/>
        <w:jc w:val="both"/>
      </w:pPr>
      <w:r w:rsidRPr="007A5AFC">
        <w:tab/>
        <w:t xml:space="preserve">Range:  </w:t>
      </w:r>
      <w:r w:rsidR="001011E2">
        <w:t>7</w:t>
      </w:r>
      <w:r w:rsidRPr="007A5AFC">
        <w:t>.</w:t>
      </w:r>
      <w:r w:rsidR="00B1796D">
        <w:t>79</w:t>
      </w:r>
      <w:r w:rsidRPr="007A5AFC">
        <w:t>% @ 100% equity to 11.</w:t>
      </w:r>
      <w:r w:rsidR="001011E2">
        <w:t>5</w:t>
      </w:r>
      <w:r w:rsidR="00B1796D">
        <w:t>1</w:t>
      </w:r>
      <w:r w:rsidRPr="007A5AFC">
        <w:t>% @ 40% equity</w:t>
      </w:r>
    </w:p>
    <w:p w:rsidR="007A5AFC" w:rsidRPr="007A5AFC" w:rsidRDefault="007A5AFC" w:rsidP="007A5AFC">
      <w:pPr>
        <w:spacing w:after="240"/>
        <w:ind w:firstLine="720"/>
        <w:jc w:val="both"/>
      </w:pPr>
      <w:r w:rsidRPr="007A5AFC">
        <w:t xml:space="preserve">In conjunction with the </w:t>
      </w:r>
      <w:r w:rsidR="002D6B7B">
        <w:t>updated leverage formula</w:t>
      </w:r>
      <w:r w:rsidRPr="007A5AFC">
        <w:t>, the returns on common equity should be capped at 11.</w:t>
      </w:r>
      <w:r w:rsidR="001011E2">
        <w:t>5</w:t>
      </w:r>
      <w:r w:rsidR="00B1796D">
        <w:t>1</w:t>
      </w:r>
      <w:r w:rsidRPr="007A5AFC">
        <w:t xml:space="preserve"> percent for all WAW utilities with equity ratios less than 40 percent to discourage imprudent financial risk.  This cap is consistent with the methodology in Order No. PSC-08-0846-FOF-WS.</w:t>
      </w:r>
    </w:p>
    <w:p w:rsidR="007A5AFC" w:rsidRPr="007A5AFC" w:rsidRDefault="007A5AFC" w:rsidP="007A5AFC">
      <w:pPr>
        <w:spacing w:after="240"/>
        <w:ind w:firstLine="720"/>
        <w:jc w:val="both"/>
      </w:pPr>
      <w:r w:rsidRPr="007A5AFC">
        <w:t>In developing the updated leverage f</w:t>
      </w:r>
      <w:r w:rsidR="00211B96">
        <w:t>ormula</w:t>
      </w:r>
      <w:r w:rsidRPr="007A5AFC">
        <w:t>, staff used the same methodol</w:t>
      </w:r>
      <w:r w:rsidR="002D6B7B">
        <w:t xml:space="preserve">ogies used in the 2011 docket.  </w:t>
      </w:r>
      <w:r w:rsidRPr="007A5AFC">
        <w:t>Staff notes that the leverage formula depends on four basic assumptions:</w:t>
      </w:r>
    </w:p>
    <w:p w:rsidR="007A5AFC" w:rsidRPr="007A5AFC" w:rsidRDefault="007A5AFC" w:rsidP="007A5AFC">
      <w:pPr>
        <w:numPr>
          <w:ilvl w:val="0"/>
          <w:numId w:val="12"/>
        </w:numPr>
        <w:spacing w:after="240"/>
        <w:jc w:val="both"/>
      </w:pPr>
      <w:r w:rsidRPr="007A5AFC">
        <w:t>Business risk is similar for all WAW utilities;</w:t>
      </w:r>
    </w:p>
    <w:p w:rsidR="007A5AFC" w:rsidRPr="007A5AFC" w:rsidRDefault="007A5AFC" w:rsidP="007A5AFC">
      <w:pPr>
        <w:numPr>
          <w:ilvl w:val="0"/>
          <w:numId w:val="12"/>
        </w:numPr>
        <w:spacing w:after="240"/>
        <w:jc w:val="both"/>
      </w:pPr>
      <w:r w:rsidRPr="007A5AFC">
        <w:t>The cost of equity is an exponential function of the equity ratio but a linear function of the debt to equity ratio over the relevant range;</w:t>
      </w:r>
    </w:p>
    <w:p w:rsidR="007A5AFC" w:rsidRPr="007A5AFC" w:rsidRDefault="007A5AFC" w:rsidP="007A5AFC">
      <w:pPr>
        <w:numPr>
          <w:ilvl w:val="0"/>
          <w:numId w:val="12"/>
        </w:numPr>
        <w:spacing w:after="240"/>
        <w:jc w:val="both"/>
      </w:pPr>
      <w:r w:rsidRPr="007A5AFC">
        <w:t>The marginal weighted average cost of investor capital is constant over the equity ratio range of 40 percent to 100 percent; and</w:t>
      </w:r>
    </w:p>
    <w:p w:rsidR="007C5C9E" w:rsidRDefault="007A5AFC" w:rsidP="007C5C9E">
      <w:pPr>
        <w:numPr>
          <w:ilvl w:val="0"/>
          <w:numId w:val="12"/>
        </w:numPr>
        <w:spacing w:after="240"/>
        <w:jc w:val="both"/>
      </w:pPr>
      <w:r w:rsidRPr="007A5AFC">
        <w:t>The debt cost rate at an assumed Moody’s Baa3 bond rating, plus a 50 basis point private placement premium and a 50 basis point small utility risk premium, represents the average marginal cost of debt to a Florida WAW utility over an equity ratio range of 40 percent to 100 percent.</w:t>
      </w:r>
    </w:p>
    <w:p w:rsidR="007A5AFC" w:rsidRPr="007A5AFC" w:rsidRDefault="007A5AFC" w:rsidP="007C5C9E">
      <w:pPr>
        <w:spacing w:after="240"/>
        <w:jc w:val="both"/>
      </w:pPr>
      <w:r w:rsidRPr="007A5AFC">
        <w:t>For these reasons, the leverage formula is assumed to be appropriate for the average Florida WAW utility.</w:t>
      </w:r>
    </w:p>
    <w:p w:rsidR="007A5AFC" w:rsidRPr="007A5AFC" w:rsidRDefault="007A5AFC" w:rsidP="007A5AFC">
      <w:pPr>
        <w:spacing w:after="240"/>
        <w:ind w:firstLine="720"/>
        <w:jc w:val="both"/>
      </w:pPr>
      <w:r w:rsidRPr="007A5AFC">
        <w:lastRenderedPageBreak/>
        <w:t>The leverage formula relies on two ROE models.  Staff adjusted the results of these models to reflect differences in risk and debt cost between the index of companies used in the models and the average Florida WAW utility.  Both models include a four percent adjustment for flotation costs.  The models are as follows:</w:t>
      </w:r>
    </w:p>
    <w:p w:rsidR="007A5AFC" w:rsidRPr="007A5AFC" w:rsidRDefault="007A5AFC" w:rsidP="007A5AFC">
      <w:pPr>
        <w:numPr>
          <w:ilvl w:val="0"/>
          <w:numId w:val="11"/>
        </w:numPr>
        <w:spacing w:after="240"/>
        <w:jc w:val="both"/>
      </w:pPr>
      <w:r w:rsidRPr="007A5AFC">
        <w:t xml:space="preserve">A Discounted Cash Flow (DCF) model applied to an index of natural gas utilities that have publicly traded stock and are followed by the Value Line Investment Survey (Value Line).  This DCF model is an annual model and uses prospective growth rates.  </w:t>
      </w:r>
    </w:p>
    <w:p w:rsidR="007A5AFC" w:rsidRPr="007A5AFC" w:rsidRDefault="007A5AFC" w:rsidP="007A5AFC">
      <w:pPr>
        <w:numPr>
          <w:ilvl w:val="0"/>
          <w:numId w:val="11"/>
        </w:numPr>
        <w:spacing w:after="240"/>
        <w:jc w:val="both"/>
      </w:pPr>
      <w:r w:rsidRPr="007A5AFC">
        <w:t xml:space="preserve">The index consists of eight natural gas companies that derive at least 50 percent of their total revenue from gas distribution service.  These companies have a median Standard and Poor’s bond rating of A-.  </w:t>
      </w:r>
    </w:p>
    <w:p w:rsidR="007A5AFC" w:rsidRPr="007A5AFC" w:rsidRDefault="007A5AFC" w:rsidP="007A5AFC">
      <w:pPr>
        <w:numPr>
          <w:ilvl w:val="0"/>
          <w:numId w:val="11"/>
        </w:numPr>
        <w:spacing w:after="240"/>
        <w:jc w:val="both"/>
      </w:pPr>
      <w:r w:rsidRPr="007A5AFC">
        <w:t>A Capital Asset Pricing Model (CAPM) using a market return for companies followed by Value Line, the average yield on the Treasury’s long-term bonds projected by the Blue Chip Financial Forecasts, and the average beta for the index of natural gas utilities.  The market return for the 201</w:t>
      </w:r>
      <w:r w:rsidR="001011E2">
        <w:t>5</w:t>
      </w:r>
      <w:r w:rsidRPr="007A5AFC">
        <w:t xml:space="preserve"> leverage formula was calculated using a quarterly DCF model with stock prices as of </w:t>
      </w:r>
      <w:r w:rsidR="001011E2">
        <w:t>May</w:t>
      </w:r>
      <w:r w:rsidRPr="007A5AFC">
        <w:t xml:space="preserve"> </w:t>
      </w:r>
      <w:r w:rsidR="001011E2">
        <w:t>15</w:t>
      </w:r>
      <w:r w:rsidRPr="007A5AFC">
        <w:t>, 201</w:t>
      </w:r>
      <w:r w:rsidR="001011E2">
        <w:t>5</w:t>
      </w:r>
      <w:r w:rsidRPr="007A5AFC">
        <w:t>.</w:t>
      </w:r>
    </w:p>
    <w:p w:rsidR="007A5AFC" w:rsidRPr="007A5AFC" w:rsidRDefault="007A5AFC" w:rsidP="007A5AFC">
      <w:pPr>
        <w:spacing w:after="240"/>
        <w:jc w:val="both"/>
      </w:pPr>
      <w:r w:rsidRPr="007A5AFC">
        <w:t>Staff averaged the indicated returns of the above models and adjusted the result as follows:</w:t>
      </w:r>
    </w:p>
    <w:p w:rsidR="007A5AFC" w:rsidRPr="007A5AFC" w:rsidRDefault="007A5AFC" w:rsidP="007A5AFC">
      <w:pPr>
        <w:numPr>
          <w:ilvl w:val="0"/>
          <w:numId w:val="13"/>
        </w:numPr>
        <w:spacing w:after="240"/>
        <w:jc w:val="both"/>
      </w:pPr>
      <w:r w:rsidRPr="007A5AFC">
        <w:t>A bond yield differential of 44 basis points is added to reflect the difference in yields between an A-/A3 rated bond, which is the median bond rating for the natural gas utility index, and a BBB-/Baa3 rated bond.  Florida WAW utilities are assumed to be comparable to companies with the lowest investment grade bond rating, which is Baa3.  This adjustment compensates for the difference between the credit quality of “A-” rated debt and the credit quality of the minimum investment grade rating.</w:t>
      </w:r>
    </w:p>
    <w:p w:rsidR="007A5AFC" w:rsidRPr="007A5AFC" w:rsidRDefault="007A5AFC" w:rsidP="007A5AFC">
      <w:pPr>
        <w:numPr>
          <w:ilvl w:val="0"/>
          <w:numId w:val="13"/>
        </w:numPr>
        <w:spacing w:after="240"/>
        <w:jc w:val="both"/>
      </w:pPr>
      <w:r w:rsidRPr="007A5AFC">
        <w:t>A private placement premium of 50 basis points is added to reflect the difference in yields on publicly traded debt and privately placed debt, which is illiquid.  Investors require a premium for the lack of liquidity of privately placed debt.</w:t>
      </w:r>
    </w:p>
    <w:p w:rsidR="007A5AFC" w:rsidRPr="007A5AFC" w:rsidRDefault="007A5AFC" w:rsidP="007A5AFC">
      <w:pPr>
        <w:numPr>
          <w:ilvl w:val="0"/>
          <w:numId w:val="13"/>
        </w:numPr>
        <w:spacing w:after="240"/>
        <w:jc w:val="both"/>
      </w:pPr>
      <w:r w:rsidRPr="007A5AFC">
        <w:t>A small utility risk premium of 50 basis points is added because the average Florida WAW utility is too small to qualify for privately placed debt.</w:t>
      </w:r>
    </w:p>
    <w:p w:rsidR="007A5AFC" w:rsidRPr="007A5AFC" w:rsidRDefault="007A5AFC" w:rsidP="007A5AFC">
      <w:pPr>
        <w:spacing w:after="240"/>
        <w:ind w:firstLine="720"/>
        <w:jc w:val="both"/>
      </w:pPr>
      <w:r w:rsidRPr="007A5AFC">
        <w:t xml:space="preserve">After the above adjustments, the resulting cost of equity estimate is included in the average capital structure for the natural gas utilities.  The derivation of the leverage formula using the current methodology with updated financial information is presented in Attachment 1.  </w:t>
      </w:r>
    </w:p>
    <w:p w:rsidR="007A5AFC" w:rsidRPr="007A5AFC" w:rsidRDefault="007A5AFC" w:rsidP="007A5AFC">
      <w:pPr>
        <w:spacing w:after="240"/>
        <w:ind w:firstLine="720"/>
        <w:jc w:val="both"/>
      </w:pPr>
      <w:r w:rsidRPr="007A5AFC">
        <w:t>For administrative efficiency, the leverage formula is used to determine the appropriate return for an average Florida WAW utility.  Traditionally, the Commission has applied the same leverage formula to all WAW utilities.  As is the case with other regulated companies under the Commission’s jurisdiction, the Commission has discretion in the determination of the appropriate ROE based on the evidentiary record in any proceeding.  If one or more parties file testimony in opposition to the use of the leverage formula, the Commission will determine the appropriate ROE based on the evidentiary record in that proceeding.</w:t>
      </w:r>
    </w:p>
    <w:p w:rsidR="007A5AFC" w:rsidRDefault="007A5AFC" w:rsidP="007A5AFC">
      <w:pPr>
        <w:pStyle w:val="BodyText"/>
      </w:pPr>
      <w:r w:rsidRPr="007A5AFC">
        <w:lastRenderedPageBreak/>
        <w:t>Based on the aforementioned, staff believes that the current range of returns on common equity of 8.74 percent to 11.16 percent is still reasonable for WAW utilities.  As such, staff recommends the current leverage formula authorized by the Commission in Order No. PSC-1</w:t>
      </w:r>
      <w:r w:rsidR="001011E2">
        <w:t>4</w:t>
      </w:r>
      <w:r w:rsidRPr="007A5AFC">
        <w:t>-02</w:t>
      </w:r>
      <w:r w:rsidR="001011E2">
        <w:t>72</w:t>
      </w:r>
      <w:r w:rsidRPr="007A5AFC">
        <w:t>-PAA-</w:t>
      </w:r>
      <w:r w:rsidR="00A07077" w:rsidRPr="007A5AFC">
        <w:t>WS remain</w:t>
      </w:r>
      <w:r w:rsidRPr="007A5AFC">
        <w:t xml:space="preserve"> unchanged until the leverage formula is readdressed in 201</w:t>
      </w:r>
      <w:r w:rsidR="00212B10">
        <w:t>6</w:t>
      </w:r>
      <w:r>
        <w:t>.</w:t>
      </w:r>
    </w:p>
    <w:p w:rsidR="007A5AFC" w:rsidRDefault="007A5AFC">
      <w:pPr>
        <w:pStyle w:val="IssueHeading"/>
        <w:rPr>
          <w:vanish/>
          <w:specVanish/>
        </w:rPr>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845973">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845973">
        <w:rPr>
          <w:noProof/>
        </w:rPr>
        <w:instrText>2</w:instrText>
      </w:r>
      <w:r>
        <w:fldChar w:fldCharType="end"/>
      </w:r>
      <w:r>
        <w:tab/>
        <w:instrText xml:space="preserve"> (Janjic)" \l 1 </w:instrText>
      </w:r>
      <w:r>
        <w:fldChar w:fldCharType="end"/>
      </w:r>
      <w:r>
        <w:t> </w:t>
      </w:r>
    </w:p>
    <w:p w:rsidR="007A5AFC" w:rsidRDefault="007A5AFC">
      <w:pPr>
        <w:pStyle w:val="BodyText"/>
      </w:pPr>
      <w:r>
        <w:t> Should this docket be closed?</w:t>
      </w:r>
    </w:p>
    <w:p w:rsidR="007A5AFC" w:rsidRDefault="007A5AFC">
      <w:pPr>
        <w:pStyle w:val="IssueSubsectionHeading"/>
        <w:rPr>
          <w:vanish/>
          <w:specVanish/>
        </w:rPr>
      </w:pPr>
      <w:r>
        <w:rPr>
          <w:b/>
          <w:u w:val="single"/>
        </w:rPr>
        <w:t>Recommendation</w:t>
      </w:r>
      <w:r>
        <w:t>: </w:t>
      </w:r>
    </w:p>
    <w:p w:rsidR="007A5AFC" w:rsidRDefault="007A5AFC">
      <w:pPr>
        <w:pStyle w:val="BodyText"/>
      </w:pPr>
      <w:r>
        <w:t> </w:t>
      </w:r>
      <w:r w:rsidRPr="006C5A11">
        <w:t>No.  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rsidR="00212B10">
        <w:t xml:space="preserve">  </w:t>
      </w:r>
      <w:r>
        <w:t>(Janjic</w:t>
      </w:r>
      <w:r w:rsidR="00E21256">
        <w:t>, Mapp</w:t>
      </w:r>
      <w:r>
        <w:t>)</w:t>
      </w:r>
    </w:p>
    <w:p w:rsidR="007A5AFC" w:rsidRDefault="007A5AFC">
      <w:pPr>
        <w:pStyle w:val="IssueSubsectionHeading"/>
        <w:rPr>
          <w:vanish/>
          <w:specVanish/>
        </w:rPr>
      </w:pPr>
      <w:r>
        <w:rPr>
          <w:b/>
          <w:u w:val="single"/>
        </w:rPr>
        <w:t>Staff Analysis</w:t>
      </w:r>
      <w:r>
        <w:t>: </w:t>
      </w:r>
    </w:p>
    <w:p w:rsidR="00511DE1" w:rsidRDefault="007A5AFC" w:rsidP="00511DE1">
      <w:pPr>
        <w:pStyle w:val="BodyText"/>
        <w:sectPr w:rsidR="00511DE1"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r>
        <w:t> </w:t>
      </w:r>
      <w:r w:rsidRPr="006C5A11">
        <w:t>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p>
    <w:p w:rsidR="0034245F" w:rsidRDefault="0034245F" w:rsidP="0034245F">
      <w:pPr>
        <w:jc w:val="right"/>
      </w:pPr>
      <w:r>
        <w:lastRenderedPageBreak/>
        <w:t>Attachment 1</w:t>
      </w:r>
    </w:p>
    <w:p w:rsidR="0034245F" w:rsidRDefault="0034245F" w:rsidP="0034245F">
      <w:pPr>
        <w:jc w:val="right"/>
      </w:pPr>
      <w:r>
        <w:t>Page 1 of 6</w:t>
      </w:r>
    </w:p>
    <w:tbl>
      <w:tblPr>
        <w:tblW w:w="0" w:type="auto"/>
        <w:jc w:val="center"/>
        <w:tblLayout w:type="fixed"/>
        <w:tblCellMar>
          <w:left w:w="120" w:type="dxa"/>
          <w:right w:w="120" w:type="dxa"/>
        </w:tblCellMar>
        <w:tblLook w:val="0000" w:firstRow="0" w:lastRow="0" w:firstColumn="0" w:lastColumn="0" w:noHBand="0" w:noVBand="0"/>
      </w:tblPr>
      <w:tblGrid>
        <w:gridCol w:w="5220"/>
        <w:gridCol w:w="414"/>
        <w:gridCol w:w="18"/>
        <w:gridCol w:w="1216"/>
        <w:gridCol w:w="1737"/>
      </w:tblGrid>
      <w:tr w:rsidR="00132CB6" w:rsidRPr="00822093" w:rsidTr="00132CB6">
        <w:trPr>
          <w:cantSplit/>
          <w:jc w:val="center"/>
        </w:trPr>
        <w:tc>
          <w:tcPr>
            <w:tcW w:w="8605" w:type="dxa"/>
            <w:gridSpan w:val="5"/>
          </w:tcPr>
          <w:p w:rsidR="004827F3" w:rsidRDefault="004827F3" w:rsidP="00132CB6">
            <w:pPr>
              <w:jc w:val="center"/>
              <w:rPr>
                <w:bCs/>
              </w:rPr>
            </w:pPr>
          </w:p>
          <w:p w:rsidR="004827F3" w:rsidRDefault="004827F3" w:rsidP="00132CB6">
            <w:pPr>
              <w:jc w:val="center"/>
              <w:rPr>
                <w:bCs/>
              </w:rPr>
            </w:pPr>
          </w:p>
          <w:p w:rsidR="00132CB6" w:rsidRPr="00822093" w:rsidRDefault="00132CB6" w:rsidP="00132CB6">
            <w:pPr>
              <w:jc w:val="center"/>
            </w:pPr>
            <w:r w:rsidRPr="00822093">
              <w:rPr>
                <w:bCs/>
              </w:rPr>
              <w:t xml:space="preserve">SUMMARY OF </w:t>
            </w:r>
            <w:r>
              <w:rPr>
                <w:bCs/>
              </w:rPr>
              <w:t xml:space="preserve">LEVERAGE FORMULA </w:t>
            </w:r>
            <w:r w:rsidRPr="00822093">
              <w:rPr>
                <w:bCs/>
              </w:rPr>
              <w:t>RESULTS</w:t>
            </w:r>
          </w:p>
        </w:tc>
      </w:tr>
      <w:tr w:rsidR="00132CB6" w:rsidRPr="00822093" w:rsidTr="00132CB6">
        <w:trPr>
          <w:cantSplit/>
          <w:jc w:val="center"/>
        </w:trPr>
        <w:tc>
          <w:tcPr>
            <w:tcW w:w="8605" w:type="dxa"/>
            <w:gridSpan w:val="5"/>
          </w:tcPr>
          <w:p w:rsidR="00132CB6" w:rsidRPr="00822093" w:rsidRDefault="00132CB6" w:rsidP="00132CB6">
            <w:pPr>
              <w:jc w:val="center"/>
            </w:pPr>
          </w:p>
        </w:tc>
      </w:tr>
      <w:tr w:rsidR="00132CB6" w:rsidRPr="00822093" w:rsidTr="00132CB6">
        <w:trPr>
          <w:cantSplit/>
          <w:jc w:val="center"/>
        </w:trPr>
        <w:tc>
          <w:tcPr>
            <w:tcW w:w="5652" w:type="dxa"/>
            <w:gridSpan w:val="3"/>
          </w:tcPr>
          <w:p w:rsidR="00132CB6" w:rsidRPr="00822093" w:rsidRDefault="00132CB6" w:rsidP="00132CB6"/>
        </w:tc>
        <w:tc>
          <w:tcPr>
            <w:tcW w:w="1216" w:type="dxa"/>
            <w:vAlign w:val="center"/>
          </w:tcPr>
          <w:p w:rsidR="00132CB6" w:rsidRDefault="00132CB6" w:rsidP="00132CB6">
            <w:pPr>
              <w:jc w:val="center"/>
              <w:rPr>
                <w:u w:val="single"/>
              </w:rPr>
            </w:pPr>
          </w:p>
        </w:tc>
        <w:tc>
          <w:tcPr>
            <w:tcW w:w="1737" w:type="dxa"/>
          </w:tcPr>
          <w:p w:rsidR="00132CB6" w:rsidRPr="00822093" w:rsidRDefault="00132CB6" w:rsidP="00132CB6">
            <w:pPr>
              <w:rPr>
                <w:u w:val="single"/>
              </w:rPr>
            </w:pPr>
          </w:p>
        </w:tc>
      </w:tr>
      <w:tr w:rsidR="00132CB6" w:rsidRPr="00822093" w:rsidTr="00132CB6">
        <w:trPr>
          <w:cantSplit/>
          <w:jc w:val="center"/>
        </w:trPr>
        <w:tc>
          <w:tcPr>
            <w:tcW w:w="5652" w:type="dxa"/>
            <w:gridSpan w:val="3"/>
          </w:tcPr>
          <w:p w:rsidR="00132CB6" w:rsidRPr="00822093" w:rsidRDefault="00132CB6" w:rsidP="00132CB6"/>
        </w:tc>
        <w:tc>
          <w:tcPr>
            <w:tcW w:w="1216" w:type="dxa"/>
            <w:vAlign w:val="center"/>
          </w:tcPr>
          <w:p w:rsidR="00132CB6" w:rsidRPr="002A5353" w:rsidRDefault="00132CB6" w:rsidP="00BC25D3">
            <w:pPr>
              <w:jc w:val="center"/>
            </w:pPr>
            <w:r w:rsidRPr="002A5353">
              <w:t xml:space="preserve">Updated </w:t>
            </w:r>
            <w:r>
              <w:t xml:space="preserve">    </w:t>
            </w:r>
            <w:r w:rsidRPr="002A5353">
              <w:t xml:space="preserve">Results </w:t>
            </w:r>
            <w:r w:rsidRPr="002A5353">
              <w:rPr>
                <w:u w:val="single"/>
              </w:rPr>
              <w:t>(201</w:t>
            </w:r>
            <w:r w:rsidR="00BC25D3">
              <w:rPr>
                <w:u w:val="single"/>
              </w:rPr>
              <w:t>5</w:t>
            </w:r>
            <w:r w:rsidRPr="002A5353">
              <w:rPr>
                <w:u w:val="single"/>
              </w:rPr>
              <w:t>)</w:t>
            </w:r>
          </w:p>
        </w:tc>
        <w:tc>
          <w:tcPr>
            <w:tcW w:w="1737" w:type="dxa"/>
          </w:tcPr>
          <w:p w:rsidR="00132CB6" w:rsidRPr="002A5353" w:rsidRDefault="00132CB6" w:rsidP="00132CB6">
            <w:pPr>
              <w:jc w:val="center"/>
            </w:pPr>
            <w:r w:rsidRPr="002A5353">
              <w:t xml:space="preserve">Currently       in Effect     </w:t>
            </w:r>
            <w:r w:rsidRPr="002A5353">
              <w:rPr>
                <w:u w:val="single"/>
              </w:rPr>
              <w:t>(2011)</w:t>
            </w:r>
          </w:p>
        </w:tc>
      </w:tr>
      <w:tr w:rsidR="00132CB6" w:rsidRPr="00822093" w:rsidTr="00132CB6">
        <w:trPr>
          <w:cantSplit/>
          <w:jc w:val="center"/>
        </w:trPr>
        <w:tc>
          <w:tcPr>
            <w:tcW w:w="5634" w:type="dxa"/>
            <w:gridSpan w:val="2"/>
          </w:tcPr>
          <w:p w:rsidR="00132CB6" w:rsidRPr="00822093" w:rsidRDefault="00132CB6" w:rsidP="00132CB6"/>
        </w:tc>
        <w:tc>
          <w:tcPr>
            <w:tcW w:w="1234" w:type="dxa"/>
            <w:gridSpan w:val="2"/>
            <w:vAlign w:val="center"/>
          </w:tcPr>
          <w:p w:rsidR="00132CB6" w:rsidRDefault="00132CB6" w:rsidP="00132CB6"/>
        </w:tc>
        <w:tc>
          <w:tcPr>
            <w:tcW w:w="1737" w:type="dxa"/>
            <w:vAlign w:val="center"/>
          </w:tcPr>
          <w:p w:rsidR="00132CB6" w:rsidRDefault="00132CB6" w:rsidP="00132CB6"/>
        </w:tc>
      </w:tr>
      <w:tr w:rsidR="00132CB6" w:rsidRPr="00822093" w:rsidTr="00132CB6">
        <w:trPr>
          <w:cantSplit/>
          <w:jc w:val="center"/>
        </w:trPr>
        <w:tc>
          <w:tcPr>
            <w:tcW w:w="5634" w:type="dxa"/>
            <w:gridSpan w:val="2"/>
          </w:tcPr>
          <w:p w:rsidR="00132CB6" w:rsidRPr="00822093" w:rsidRDefault="00132CB6" w:rsidP="00132CB6">
            <w:r w:rsidRPr="00822093">
              <w:t>(A) DCF ROE for Natural Gas</w:t>
            </w:r>
            <w:r>
              <w:t xml:space="preserve"> Utility</w:t>
            </w:r>
            <w:r w:rsidRPr="00822093">
              <w:t xml:space="preserve"> Index </w:t>
            </w:r>
          </w:p>
        </w:tc>
        <w:tc>
          <w:tcPr>
            <w:tcW w:w="1234" w:type="dxa"/>
            <w:gridSpan w:val="2"/>
            <w:vAlign w:val="bottom"/>
          </w:tcPr>
          <w:p w:rsidR="00132CB6" w:rsidRDefault="00132CB6" w:rsidP="00B1796D">
            <w:pPr>
              <w:jc w:val="center"/>
            </w:pPr>
            <w:r>
              <w:t xml:space="preserve">  8.</w:t>
            </w:r>
            <w:r w:rsidR="00BC25D3">
              <w:t>4</w:t>
            </w:r>
            <w:r w:rsidR="00B1796D">
              <w:t>0</w:t>
            </w:r>
            <w:r>
              <w:t>%</w:t>
            </w:r>
          </w:p>
        </w:tc>
        <w:tc>
          <w:tcPr>
            <w:tcW w:w="1737" w:type="dxa"/>
            <w:vAlign w:val="center"/>
          </w:tcPr>
          <w:p w:rsidR="00132CB6" w:rsidRPr="00822093" w:rsidRDefault="00132CB6" w:rsidP="00132CB6">
            <w:pPr>
              <w:jc w:val="center"/>
            </w:pPr>
            <w:r>
              <w:t>8.25%</w:t>
            </w:r>
          </w:p>
        </w:tc>
      </w:tr>
      <w:tr w:rsidR="00132CB6" w:rsidRPr="00822093" w:rsidTr="00132CB6">
        <w:trPr>
          <w:cantSplit/>
          <w:jc w:val="center"/>
        </w:trPr>
        <w:tc>
          <w:tcPr>
            <w:tcW w:w="5634" w:type="dxa"/>
            <w:gridSpan w:val="2"/>
          </w:tcPr>
          <w:p w:rsidR="00132CB6" w:rsidRPr="00822093" w:rsidRDefault="00132CB6" w:rsidP="00132CB6">
            <w:r w:rsidRPr="00822093">
              <w:t>(B) CAPM ROE for Natural Gas</w:t>
            </w:r>
            <w:r>
              <w:t xml:space="preserve"> Utility</w:t>
            </w:r>
            <w:r w:rsidRPr="00822093">
              <w:t xml:space="preserve"> Index</w:t>
            </w:r>
          </w:p>
        </w:tc>
        <w:tc>
          <w:tcPr>
            <w:tcW w:w="1234" w:type="dxa"/>
            <w:gridSpan w:val="2"/>
            <w:vAlign w:val="bottom"/>
          </w:tcPr>
          <w:p w:rsidR="00132CB6" w:rsidRDefault="00132CB6" w:rsidP="00BC25D3">
            <w:pPr>
              <w:jc w:val="center"/>
              <w:rPr>
                <w:u w:val="single"/>
              </w:rPr>
            </w:pPr>
            <w:r>
              <w:rPr>
                <w:u w:val="single"/>
              </w:rPr>
              <w:t>10.</w:t>
            </w:r>
            <w:r w:rsidR="00BC25D3">
              <w:rPr>
                <w:u w:val="single"/>
              </w:rPr>
              <w:t>12</w:t>
            </w:r>
            <w:r>
              <w:rPr>
                <w:u w:val="single"/>
              </w:rPr>
              <w:t>%</w:t>
            </w:r>
          </w:p>
        </w:tc>
        <w:tc>
          <w:tcPr>
            <w:tcW w:w="1737" w:type="dxa"/>
            <w:vAlign w:val="center"/>
          </w:tcPr>
          <w:p w:rsidR="00132CB6" w:rsidRPr="00822093" w:rsidRDefault="00132CB6" w:rsidP="00132CB6">
            <w:pPr>
              <w:jc w:val="center"/>
              <w:rPr>
                <w:u w:val="single"/>
              </w:rPr>
            </w:pPr>
            <w:r>
              <w:rPr>
                <w:u w:val="single"/>
              </w:rPr>
              <w:t>9.40%</w:t>
            </w:r>
          </w:p>
        </w:tc>
      </w:tr>
      <w:tr w:rsidR="00132CB6" w:rsidRPr="00822093" w:rsidTr="00132CB6">
        <w:trPr>
          <w:cantSplit/>
          <w:jc w:val="center"/>
        </w:trPr>
        <w:tc>
          <w:tcPr>
            <w:tcW w:w="5634" w:type="dxa"/>
            <w:gridSpan w:val="2"/>
          </w:tcPr>
          <w:p w:rsidR="00132CB6" w:rsidRPr="00822093" w:rsidRDefault="00132CB6" w:rsidP="00132CB6">
            <w:r w:rsidRPr="00822093">
              <w:t>AVERAGE</w:t>
            </w:r>
            <w:r w:rsidRPr="00822093">
              <w:tab/>
            </w:r>
          </w:p>
        </w:tc>
        <w:tc>
          <w:tcPr>
            <w:tcW w:w="1234" w:type="dxa"/>
            <w:gridSpan w:val="2"/>
            <w:vAlign w:val="bottom"/>
          </w:tcPr>
          <w:p w:rsidR="00132CB6" w:rsidRPr="004F3F0B" w:rsidRDefault="00132CB6" w:rsidP="00BC25D3">
            <w:pPr>
              <w:jc w:val="center"/>
              <w:rPr>
                <w:u w:val="double"/>
              </w:rPr>
            </w:pPr>
            <w:r w:rsidRPr="002A5353">
              <w:t xml:space="preserve">  </w:t>
            </w:r>
            <w:r w:rsidRPr="004F3F0B">
              <w:rPr>
                <w:u w:val="double"/>
              </w:rPr>
              <w:t>9.</w:t>
            </w:r>
            <w:r w:rsidR="00BC25D3">
              <w:rPr>
                <w:u w:val="double"/>
              </w:rPr>
              <w:t>29</w:t>
            </w:r>
            <w:r w:rsidRPr="004F3F0B">
              <w:rPr>
                <w:u w:val="double"/>
              </w:rPr>
              <w:t>%</w:t>
            </w:r>
          </w:p>
        </w:tc>
        <w:tc>
          <w:tcPr>
            <w:tcW w:w="1737" w:type="dxa"/>
            <w:vAlign w:val="center"/>
          </w:tcPr>
          <w:p w:rsidR="00132CB6" w:rsidRPr="00DE730B" w:rsidRDefault="00132CB6" w:rsidP="00132CB6">
            <w:pPr>
              <w:jc w:val="center"/>
              <w:rPr>
                <w:u w:val="double"/>
              </w:rPr>
            </w:pPr>
            <w:r w:rsidRPr="00DE730B">
              <w:rPr>
                <w:u w:val="double"/>
              </w:rPr>
              <w:t>8.83%</w:t>
            </w:r>
          </w:p>
        </w:tc>
      </w:tr>
      <w:tr w:rsidR="00132CB6" w:rsidRPr="00822093" w:rsidTr="00132CB6">
        <w:trPr>
          <w:cantSplit/>
          <w:jc w:val="center"/>
        </w:trPr>
        <w:tc>
          <w:tcPr>
            <w:tcW w:w="5634" w:type="dxa"/>
            <w:gridSpan w:val="2"/>
          </w:tcPr>
          <w:p w:rsidR="00132CB6" w:rsidRPr="00822093" w:rsidRDefault="00132CB6" w:rsidP="00132CB6"/>
        </w:tc>
        <w:tc>
          <w:tcPr>
            <w:tcW w:w="1234" w:type="dxa"/>
            <w:gridSpan w:val="2"/>
            <w:vAlign w:val="bottom"/>
          </w:tcPr>
          <w:p w:rsidR="00132CB6" w:rsidRDefault="00132CB6" w:rsidP="00132CB6">
            <w:pPr>
              <w:jc w:val="center"/>
            </w:pPr>
          </w:p>
        </w:tc>
        <w:tc>
          <w:tcPr>
            <w:tcW w:w="1737" w:type="dxa"/>
            <w:vAlign w:val="center"/>
          </w:tcPr>
          <w:p w:rsidR="00132CB6" w:rsidRDefault="00132CB6" w:rsidP="00132CB6">
            <w:pPr>
              <w:jc w:val="center"/>
            </w:pPr>
          </w:p>
        </w:tc>
      </w:tr>
      <w:tr w:rsidR="00132CB6" w:rsidRPr="00822093" w:rsidTr="00132CB6">
        <w:trPr>
          <w:cantSplit/>
          <w:jc w:val="center"/>
        </w:trPr>
        <w:tc>
          <w:tcPr>
            <w:tcW w:w="5634" w:type="dxa"/>
            <w:gridSpan w:val="2"/>
          </w:tcPr>
          <w:p w:rsidR="00132CB6" w:rsidRPr="00822093" w:rsidRDefault="00132CB6" w:rsidP="00132CB6">
            <w:r w:rsidRPr="00822093">
              <w:t>Bond Yield Differential</w:t>
            </w:r>
          </w:p>
        </w:tc>
        <w:tc>
          <w:tcPr>
            <w:tcW w:w="1234" w:type="dxa"/>
            <w:gridSpan w:val="2"/>
            <w:vAlign w:val="bottom"/>
          </w:tcPr>
          <w:p w:rsidR="00132CB6" w:rsidRDefault="00132CB6" w:rsidP="00132CB6">
            <w:pPr>
              <w:jc w:val="center"/>
            </w:pPr>
            <w:r>
              <w:t xml:space="preserve">  0.44%</w:t>
            </w:r>
          </w:p>
        </w:tc>
        <w:tc>
          <w:tcPr>
            <w:tcW w:w="1737" w:type="dxa"/>
            <w:vAlign w:val="center"/>
          </w:tcPr>
          <w:p w:rsidR="00132CB6" w:rsidRPr="00822093" w:rsidRDefault="00132CB6" w:rsidP="00132CB6">
            <w:pPr>
              <w:jc w:val="center"/>
            </w:pPr>
            <w:r>
              <w:t>0.57%</w:t>
            </w:r>
          </w:p>
        </w:tc>
      </w:tr>
      <w:tr w:rsidR="00132CB6" w:rsidRPr="00822093" w:rsidTr="00132CB6">
        <w:trPr>
          <w:cantSplit/>
          <w:jc w:val="center"/>
        </w:trPr>
        <w:tc>
          <w:tcPr>
            <w:tcW w:w="5634" w:type="dxa"/>
            <w:gridSpan w:val="2"/>
          </w:tcPr>
          <w:p w:rsidR="00132CB6" w:rsidRPr="00822093" w:rsidRDefault="00132CB6" w:rsidP="00132CB6">
            <w:r w:rsidRPr="00822093">
              <w:t>Private Placement Premium</w:t>
            </w:r>
          </w:p>
        </w:tc>
        <w:tc>
          <w:tcPr>
            <w:tcW w:w="1234" w:type="dxa"/>
            <w:gridSpan w:val="2"/>
            <w:vAlign w:val="bottom"/>
          </w:tcPr>
          <w:p w:rsidR="00132CB6" w:rsidRDefault="00132CB6" w:rsidP="00132CB6">
            <w:pPr>
              <w:jc w:val="center"/>
            </w:pPr>
            <w:r>
              <w:t xml:space="preserve">  0.50%</w:t>
            </w:r>
          </w:p>
        </w:tc>
        <w:tc>
          <w:tcPr>
            <w:tcW w:w="1737" w:type="dxa"/>
            <w:vAlign w:val="center"/>
          </w:tcPr>
          <w:p w:rsidR="00132CB6" w:rsidRPr="00822093" w:rsidRDefault="00132CB6" w:rsidP="00132CB6">
            <w:pPr>
              <w:jc w:val="center"/>
            </w:pPr>
            <w:r>
              <w:t>0.50%</w:t>
            </w:r>
          </w:p>
        </w:tc>
      </w:tr>
      <w:tr w:rsidR="00132CB6" w:rsidRPr="00822093" w:rsidTr="00132CB6">
        <w:trPr>
          <w:cantSplit/>
          <w:jc w:val="center"/>
        </w:trPr>
        <w:tc>
          <w:tcPr>
            <w:tcW w:w="5634" w:type="dxa"/>
            <w:gridSpan w:val="2"/>
          </w:tcPr>
          <w:p w:rsidR="00132CB6" w:rsidRPr="00822093" w:rsidRDefault="00132CB6" w:rsidP="00132CB6">
            <w:r w:rsidRPr="00822093">
              <w:t>Small-Utility Risk Premium</w:t>
            </w:r>
          </w:p>
        </w:tc>
        <w:tc>
          <w:tcPr>
            <w:tcW w:w="1234" w:type="dxa"/>
            <w:gridSpan w:val="2"/>
            <w:vAlign w:val="bottom"/>
          </w:tcPr>
          <w:p w:rsidR="00132CB6" w:rsidRDefault="00132CB6" w:rsidP="00132CB6">
            <w:pPr>
              <w:jc w:val="center"/>
            </w:pPr>
            <w:r>
              <w:t xml:space="preserve">  0.50%</w:t>
            </w:r>
          </w:p>
        </w:tc>
        <w:tc>
          <w:tcPr>
            <w:tcW w:w="1737" w:type="dxa"/>
            <w:vAlign w:val="center"/>
          </w:tcPr>
          <w:p w:rsidR="00132CB6" w:rsidRPr="00822093" w:rsidRDefault="00132CB6" w:rsidP="00132CB6">
            <w:pPr>
              <w:jc w:val="center"/>
            </w:pPr>
            <w:r>
              <w:t>0.50%</w:t>
            </w:r>
          </w:p>
        </w:tc>
      </w:tr>
      <w:tr w:rsidR="00132CB6" w:rsidRPr="00822093" w:rsidTr="00132CB6">
        <w:trPr>
          <w:cantSplit/>
          <w:jc w:val="center"/>
        </w:trPr>
        <w:tc>
          <w:tcPr>
            <w:tcW w:w="5634" w:type="dxa"/>
            <w:gridSpan w:val="2"/>
          </w:tcPr>
          <w:p w:rsidR="00132CB6" w:rsidRPr="00822093" w:rsidRDefault="00132CB6" w:rsidP="00132CB6">
            <w:r w:rsidRPr="00822093">
              <w:t xml:space="preserve">Adjustment to Reflect </w:t>
            </w:r>
            <w:r>
              <w:t>ROE at 40% Equity Ratio</w:t>
            </w:r>
          </w:p>
        </w:tc>
        <w:tc>
          <w:tcPr>
            <w:tcW w:w="1234" w:type="dxa"/>
            <w:gridSpan w:val="2"/>
            <w:vAlign w:val="bottom"/>
          </w:tcPr>
          <w:p w:rsidR="00132CB6" w:rsidRDefault="00132CB6" w:rsidP="00BC25D3">
            <w:pPr>
              <w:jc w:val="center"/>
              <w:rPr>
                <w:u w:val="single"/>
              </w:rPr>
            </w:pPr>
            <w:r>
              <w:rPr>
                <w:u w:val="single"/>
              </w:rPr>
              <w:t xml:space="preserve">  0.8</w:t>
            </w:r>
            <w:r w:rsidR="00BC25D3">
              <w:rPr>
                <w:u w:val="single"/>
              </w:rPr>
              <w:t>1</w:t>
            </w:r>
            <w:r>
              <w:rPr>
                <w:u w:val="single"/>
              </w:rPr>
              <w:t>%</w:t>
            </w:r>
          </w:p>
        </w:tc>
        <w:tc>
          <w:tcPr>
            <w:tcW w:w="1737" w:type="dxa"/>
            <w:vAlign w:val="center"/>
          </w:tcPr>
          <w:p w:rsidR="00132CB6" w:rsidRPr="00822093" w:rsidRDefault="00132CB6" w:rsidP="00132CB6">
            <w:pPr>
              <w:jc w:val="center"/>
            </w:pPr>
            <w:r>
              <w:rPr>
                <w:u w:val="single"/>
              </w:rPr>
              <w:t>0.76%</w:t>
            </w:r>
          </w:p>
        </w:tc>
      </w:tr>
      <w:tr w:rsidR="00132CB6" w:rsidRPr="00822093" w:rsidTr="00132CB6">
        <w:trPr>
          <w:cantSplit/>
          <w:jc w:val="center"/>
        </w:trPr>
        <w:tc>
          <w:tcPr>
            <w:tcW w:w="5634" w:type="dxa"/>
            <w:gridSpan w:val="2"/>
          </w:tcPr>
          <w:p w:rsidR="00132CB6" w:rsidRPr="00822093" w:rsidRDefault="00132CB6" w:rsidP="00132CB6"/>
        </w:tc>
        <w:tc>
          <w:tcPr>
            <w:tcW w:w="1234" w:type="dxa"/>
            <w:gridSpan w:val="2"/>
            <w:vAlign w:val="bottom"/>
          </w:tcPr>
          <w:p w:rsidR="00132CB6" w:rsidRDefault="00132CB6" w:rsidP="00132CB6">
            <w:pPr>
              <w:jc w:val="center"/>
              <w:rPr>
                <w:color w:val="000000"/>
                <w:u w:val="single"/>
              </w:rPr>
            </w:pPr>
          </w:p>
        </w:tc>
        <w:tc>
          <w:tcPr>
            <w:tcW w:w="1737" w:type="dxa"/>
            <w:vAlign w:val="center"/>
          </w:tcPr>
          <w:p w:rsidR="00132CB6" w:rsidRPr="00822093" w:rsidRDefault="00132CB6" w:rsidP="00132CB6">
            <w:pPr>
              <w:jc w:val="center"/>
            </w:pPr>
          </w:p>
        </w:tc>
      </w:tr>
      <w:tr w:rsidR="00132CB6" w:rsidRPr="00822093" w:rsidTr="00132CB6">
        <w:trPr>
          <w:cantSplit/>
          <w:jc w:val="center"/>
        </w:trPr>
        <w:tc>
          <w:tcPr>
            <w:tcW w:w="5634" w:type="dxa"/>
            <w:gridSpan w:val="2"/>
          </w:tcPr>
          <w:p w:rsidR="00132CB6" w:rsidRPr="00822093" w:rsidRDefault="00132CB6" w:rsidP="00132CB6">
            <w:r w:rsidRPr="00822093">
              <w:t>Cost of Equity for Average Florida WAW</w:t>
            </w:r>
            <w:r>
              <w:t xml:space="preserve"> Utility</w:t>
            </w:r>
          </w:p>
        </w:tc>
        <w:tc>
          <w:tcPr>
            <w:tcW w:w="1234" w:type="dxa"/>
            <w:gridSpan w:val="2"/>
            <w:vAlign w:val="bottom"/>
          </w:tcPr>
          <w:p w:rsidR="00132CB6" w:rsidRDefault="00132CB6" w:rsidP="00132CB6">
            <w:pPr>
              <w:jc w:val="center"/>
            </w:pPr>
          </w:p>
        </w:tc>
        <w:tc>
          <w:tcPr>
            <w:tcW w:w="1737" w:type="dxa"/>
            <w:vAlign w:val="center"/>
          </w:tcPr>
          <w:p w:rsidR="00132CB6" w:rsidRPr="00822093" w:rsidRDefault="00132CB6" w:rsidP="00132CB6">
            <w:pPr>
              <w:jc w:val="center"/>
            </w:pPr>
          </w:p>
        </w:tc>
      </w:tr>
      <w:tr w:rsidR="00132CB6" w:rsidRPr="00822093" w:rsidTr="00132CB6">
        <w:trPr>
          <w:cantSplit/>
          <w:jc w:val="center"/>
        </w:trPr>
        <w:tc>
          <w:tcPr>
            <w:tcW w:w="5634" w:type="dxa"/>
            <w:gridSpan w:val="2"/>
          </w:tcPr>
          <w:p w:rsidR="00132CB6" w:rsidRPr="00822093" w:rsidRDefault="00132CB6" w:rsidP="00132CB6">
            <w:r>
              <w:t>with a capital structure containing</w:t>
            </w:r>
            <w:r w:rsidRPr="00822093">
              <w:t xml:space="preserve"> </w:t>
            </w:r>
            <w:r>
              <w:t xml:space="preserve">a </w:t>
            </w:r>
            <w:r w:rsidRPr="00822093">
              <w:t>40% Equity Ratio</w:t>
            </w:r>
          </w:p>
        </w:tc>
        <w:tc>
          <w:tcPr>
            <w:tcW w:w="1234" w:type="dxa"/>
            <w:gridSpan w:val="2"/>
            <w:vAlign w:val="bottom"/>
          </w:tcPr>
          <w:p w:rsidR="00132CB6" w:rsidRDefault="00132CB6" w:rsidP="00B1796D">
            <w:pPr>
              <w:jc w:val="center"/>
              <w:rPr>
                <w:u w:val="double"/>
              </w:rPr>
            </w:pPr>
            <w:r w:rsidRPr="002A5353">
              <w:t xml:space="preserve">  </w:t>
            </w:r>
            <w:r>
              <w:rPr>
                <w:u w:val="double"/>
              </w:rPr>
              <w:t>11.</w:t>
            </w:r>
            <w:r w:rsidR="00BC25D3">
              <w:rPr>
                <w:u w:val="double"/>
              </w:rPr>
              <w:t>5</w:t>
            </w:r>
            <w:r w:rsidR="00B1796D">
              <w:rPr>
                <w:u w:val="double"/>
              </w:rPr>
              <w:t>1</w:t>
            </w:r>
            <w:r>
              <w:rPr>
                <w:u w:val="double"/>
              </w:rPr>
              <w:t>%</w:t>
            </w:r>
          </w:p>
        </w:tc>
        <w:tc>
          <w:tcPr>
            <w:tcW w:w="1737" w:type="dxa"/>
            <w:vAlign w:val="center"/>
          </w:tcPr>
          <w:p w:rsidR="00132CB6" w:rsidRPr="00822093" w:rsidRDefault="00132CB6" w:rsidP="00132CB6">
            <w:pPr>
              <w:jc w:val="center"/>
              <w:rPr>
                <w:u w:val="double"/>
              </w:rPr>
            </w:pPr>
            <w:r>
              <w:rPr>
                <w:u w:val="double"/>
              </w:rPr>
              <w:t>11.16%</w:t>
            </w:r>
          </w:p>
        </w:tc>
      </w:tr>
      <w:tr w:rsidR="00132CB6" w:rsidRPr="00793CBC" w:rsidTr="00132CB6">
        <w:trPr>
          <w:cantSplit/>
          <w:jc w:val="center"/>
        </w:trPr>
        <w:tc>
          <w:tcPr>
            <w:tcW w:w="8605" w:type="dxa"/>
            <w:gridSpan w:val="5"/>
          </w:tcPr>
          <w:p w:rsidR="00132CB6" w:rsidRPr="00793CBC" w:rsidRDefault="00132CB6" w:rsidP="00132CB6">
            <w:pPr>
              <w:rPr>
                <w:u w:val="single"/>
              </w:rPr>
            </w:pPr>
          </w:p>
          <w:p w:rsidR="00132CB6" w:rsidRPr="00793CBC" w:rsidRDefault="00132CB6" w:rsidP="00132CB6">
            <w:pPr>
              <w:rPr>
                <w:u w:val="single"/>
              </w:rPr>
            </w:pPr>
          </w:p>
          <w:p w:rsidR="00132CB6" w:rsidRPr="00793CBC" w:rsidRDefault="00132CB6" w:rsidP="00132CB6">
            <w:pPr>
              <w:rPr>
                <w:u w:val="single"/>
              </w:rPr>
            </w:pPr>
            <w:r w:rsidRPr="00793CBC">
              <w:rPr>
                <w:u w:val="single"/>
              </w:rPr>
              <w:t xml:space="preserve">2011 Leverage Formula (Currently in Effect)             </w:t>
            </w:r>
          </w:p>
        </w:tc>
      </w:tr>
      <w:tr w:rsidR="00132CB6" w:rsidRPr="00822093" w:rsidTr="00132CB6">
        <w:trPr>
          <w:cantSplit/>
          <w:jc w:val="center"/>
        </w:trPr>
        <w:tc>
          <w:tcPr>
            <w:tcW w:w="5220" w:type="dxa"/>
            <w:vAlign w:val="center"/>
          </w:tcPr>
          <w:p w:rsidR="00132CB6" w:rsidRPr="00822093" w:rsidRDefault="00132CB6" w:rsidP="00132CB6">
            <w:r>
              <w:t xml:space="preserve">Return on Common Equity                              </w:t>
            </w:r>
            <w:r w:rsidRPr="00822093">
              <w:t>=</w:t>
            </w:r>
          </w:p>
        </w:tc>
        <w:tc>
          <w:tcPr>
            <w:tcW w:w="3385" w:type="dxa"/>
            <w:gridSpan w:val="4"/>
          </w:tcPr>
          <w:p w:rsidR="00132CB6" w:rsidRPr="00822093" w:rsidRDefault="00132CB6" w:rsidP="00132CB6">
            <w:r>
              <w:t xml:space="preserve">7.13% </w:t>
            </w:r>
            <w:r w:rsidRPr="00822093">
              <w:t xml:space="preserve">+ </w:t>
            </w:r>
            <w:r>
              <w:t xml:space="preserve">(1.610  ÷ </w:t>
            </w:r>
            <w:r w:rsidRPr="00822093">
              <w:t>E</w:t>
            </w:r>
            <w:r>
              <w:t>quity Ratio)</w:t>
            </w:r>
          </w:p>
        </w:tc>
      </w:tr>
      <w:tr w:rsidR="00132CB6" w:rsidRPr="00822093" w:rsidTr="00132CB6">
        <w:trPr>
          <w:cantSplit/>
          <w:jc w:val="center"/>
        </w:trPr>
        <w:tc>
          <w:tcPr>
            <w:tcW w:w="5220" w:type="dxa"/>
            <w:vAlign w:val="center"/>
          </w:tcPr>
          <w:p w:rsidR="00132CB6" w:rsidRPr="00822093" w:rsidRDefault="00132CB6" w:rsidP="00132CB6">
            <w:r w:rsidRPr="00822093">
              <w:t>Range of Returns on Equity</w:t>
            </w:r>
            <w:r>
              <w:t xml:space="preserve"> (100% to 40%)</w:t>
            </w:r>
            <w:r w:rsidRPr="00822093">
              <w:t xml:space="preserve">   =</w:t>
            </w:r>
          </w:p>
        </w:tc>
        <w:tc>
          <w:tcPr>
            <w:tcW w:w="3385" w:type="dxa"/>
            <w:gridSpan w:val="4"/>
          </w:tcPr>
          <w:p w:rsidR="00132CB6" w:rsidRPr="00822093" w:rsidRDefault="00132CB6" w:rsidP="00132CB6">
            <w:r>
              <w:t>8.74% to</w:t>
            </w:r>
            <w:r w:rsidRPr="00822093">
              <w:t xml:space="preserve"> </w:t>
            </w:r>
            <w:r>
              <w:t>11.16%</w:t>
            </w:r>
          </w:p>
        </w:tc>
      </w:tr>
      <w:tr w:rsidR="00132CB6" w:rsidRPr="00822093" w:rsidTr="00132CB6">
        <w:trPr>
          <w:cantSplit/>
          <w:jc w:val="center"/>
        </w:trPr>
        <w:tc>
          <w:tcPr>
            <w:tcW w:w="8605" w:type="dxa"/>
            <w:gridSpan w:val="5"/>
          </w:tcPr>
          <w:p w:rsidR="00132CB6" w:rsidRPr="00822093" w:rsidRDefault="00132CB6" w:rsidP="00132CB6">
            <w:pPr>
              <w:rPr>
                <w:u w:val="single"/>
              </w:rPr>
            </w:pPr>
          </w:p>
          <w:p w:rsidR="00132CB6" w:rsidRPr="00793CBC" w:rsidRDefault="00132CB6" w:rsidP="000E48FE">
            <w:pPr>
              <w:rPr>
                <w:u w:val="single"/>
              </w:rPr>
            </w:pPr>
            <w:r w:rsidRPr="00793CBC">
              <w:rPr>
                <w:u w:val="single"/>
              </w:rPr>
              <w:t>201</w:t>
            </w:r>
            <w:r w:rsidR="000E48FE">
              <w:rPr>
                <w:u w:val="single"/>
              </w:rPr>
              <w:t>5</w:t>
            </w:r>
            <w:r w:rsidRPr="00793CBC">
              <w:rPr>
                <w:u w:val="single"/>
              </w:rPr>
              <w:t xml:space="preserve"> Leverage Formula (Using Current Data)            </w:t>
            </w:r>
          </w:p>
        </w:tc>
      </w:tr>
      <w:tr w:rsidR="00132CB6" w:rsidRPr="00822093" w:rsidTr="00132CB6">
        <w:trPr>
          <w:cantSplit/>
          <w:jc w:val="center"/>
        </w:trPr>
        <w:tc>
          <w:tcPr>
            <w:tcW w:w="5220" w:type="dxa"/>
            <w:vAlign w:val="center"/>
          </w:tcPr>
          <w:p w:rsidR="00132CB6" w:rsidRPr="00822093" w:rsidRDefault="00132CB6" w:rsidP="00132CB6">
            <w:r>
              <w:t xml:space="preserve">Return on Common Equity                              </w:t>
            </w:r>
            <w:r w:rsidRPr="00822093">
              <w:t>=</w:t>
            </w:r>
          </w:p>
        </w:tc>
        <w:tc>
          <w:tcPr>
            <w:tcW w:w="3385" w:type="dxa"/>
            <w:gridSpan w:val="4"/>
          </w:tcPr>
          <w:p w:rsidR="00132CB6" w:rsidRPr="00822093" w:rsidRDefault="00132CB6" w:rsidP="00B1796D">
            <w:r>
              <w:t>5.</w:t>
            </w:r>
            <w:r w:rsidR="00BC25D3">
              <w:t>3</w:t>
            </w:r>
            <w:r>
              <w:t>1% + (2.</w:t>
            </w:r>
            <w:r w:rsidR="00BC25D3">
              <w:t>4</w:t>
            </w:r>
            <w:r w:rsidR="00B1796D">
              <w:t>80</w:t>
            </w:r>
            <w:r>
              <w:t xml:space="preserve"> ÷ </w:t>
            </w:r>
            <w:r w:rsidRPr="00822093">
              <w:t>E</w:t>
            </w:r>
            <w:r>
              <w:t xml:space="preserve">quity </w:t>
            </w:r>
            <w:r w:rsidRPr="00822093">
              <w:t>R</w:t>
            </w:r>
            <w:r>
              <w:t>atio)</w:t>
            </w:r>
          </w:p>
        </w:tc>
      </w:tr>
      <w:tr w:rsidR="00132CB6" w:rsidRPr="00822093" w:rsidTr="00132CB6">
        <w:trPr>
          <w:cantSplit/>
          <w:trHeight w:val="274"/>
          <w:jc w:val="center"/>
        </w:trPr>
        <w:tc>
          <w:tcPr>
            <w:tcW w:w="5220" w:type="dxa"/>
            <w:vAlign w:val="center"/>
          </w:tcPr>
          <w:p w:rsidR="00132CB6" w:rsidRPr="00822093" w:rsidRDefault="00132CB6" w:rsidP="00132CB6">
            <w:r w:rsidRPr="00822093">
              <w:t>Range of Returns on Equity</w:t>
            </w:r>
            <w:r>
              <w:t xml:space="preserve"> (100% to 40%)</w:t>
            </w:r>
            <w:r w:rsidRPr="00822093">
              <w:t xml:space="preserve">   =</w:t>
            </w:r>
          </w:p>
        </w:tc>
        <w:tc>
          <w:tcPr>
            <w:tcW w:w="3385" w:type="dxa"/>
            <w:gridSpan w:val="4"/>
          </w:tcPr>
          <w:p w:rsidR="00132CB6" w:rsidRPr="00822093" w:rsidRDefault="00BC25D3" w:rsidP="00B1796D">
            <w:r>
              <w:t>7</w:t>
            </w:r>
            <w:r w:rsidR="00132CB6">
              <w:t>.</w:t>
            </w:r>
            <w:r w:rsidR="00B1796D">
              <w:t>79</w:t>
            </w:r>
            <w:r w:rsidR="00132CB6">
              <w:t>% to 11.</w:t>
            </w:r>
            <w:r>
              <w:t>5</w:t>
            </w:r>
            <w:r w:rsidR="00B1796D">
              <w:t>1</w:t>
            </w:r>
            <w:r w:rsidR="00132CB6">
              <w:t>%</w:t>
            </w:r>
          </w:p>
        </w:tc>
      </w:tr>
    </w:tbl>
    <w:p w:rsidR="00132CB6" w:rsidRDefault="00132CB6" w:rsidP="00132CB6">
      <w:pPr>
        <w:pStyle w:val="BodyText"/>
      </w:pPr>
    </w:p>
    <w:p w:rsidR="00132CB6" w:rsidRDefault="00132CB6" w:rsidP="00132CB6">
      <w:r>
        <w:br w:type="page"/>
      </w:r>
    </w:p>
    <w:p w:rsidR="00132CB6" w:rsidRDefault="00132CB6" w:rsidP="00132CB6">
      <w:pPr>
        <w:jc w:val="right"/>
      </w:pPr>
      <w:r>
        <w:lastRenderedPageBreak/>
        <w:t>Attachment 1</w:t>
      </w:r>
    </w:p>
    <w:p w:rsidR="00132CB6" w:rsidRDefault="00132CB6" w:rsidP="00132CB6">
      <w:pPr>
        <w:jc w:val="right"/>
      </w:pPr>
      <w:r>
        <w:t>Page 2 of 6</w:t>
      </w:r>
    </w:p>
    <w:p w:rsidR="00132CB6" w:rsidRDefault="00132CB6" w:rsidP="00132CB6">
      <w:pPr>
        <w:jc w:val="center"/>
      </w:pPr>
    </w:p>
    <w:p w:rsidR="004827F3" w:rsidRDefault="004827F3" w:rsidP="00132CB6">
      <w:pPr>
        <w:jc w:val="center"/>
      </w:pPr>
    </w:p>
    <w:p w:rsidR="00132CB6" w:rsidRDefault="00132CB6" w:rsidP="00132CB6">
      <w:pPr>
        <w:jc w:val="center"/>
        <w:rPr>
          <w:rFonts w:cs="Courier New"/>
        </w:rPr>
      </w:pPr>
      <w:r>
        <w:rPr>
          <w:rFonts w:cs="Courier New"/>
        </w:rPr>
        <w:t>MARGINAL COST OF INVESTOR CAPITAL</w:t>
      </w:r>
    </w:p>
    <w:p w:rsidR="00132CB6" w:rsidRDefault="00132CB6" w:rsidP="00132CB6">
      <w:pPr>
        <w:jc w:val="center"/>
        <w:rPr>
          <w:rFonts w:cs="Courier New"/>
        </w:rPr>
      </w:pPr>
      <w:r>
        <w:rPr>
          <w:rFonts w:cs="Courier New"/>
        </w:rPr>
        <w:t>(201</w:t>
      </w:r>
      <w:r w:rsidR="00BC25D3">
        <w:rPr>
          <w:rFonts w:cs="Courier New"/>
        </w:rPr>
        <w:t>5</w:t>
      </w:r>
      <w:r>
        <w:rPr>
          <w:rFonts w:cs="Courier New"/>
        </w:rPr>
        <w:t xml:space="preserve"> Leverage Formula Result)</w:t>
      </w:r>
    </w:p>
    <w:p w:rsidR="00132CB6" w:rsidRDefault="00132CB6" w:rsidP="00132CB6">
      <w:pPr>
        <w:jc w:val="center"/>
        <w:rPr>
          <w:rFonts w:cs="Courier New"/>
          <w:u w:val="single"/>
        </w:rPr>
      </w:pPr>
    </w:p>
    <w:p w:rsidR="00132CB6" w:rsidRDefault="00132CB6" w:rsidP="00132CB6">
      <w:pPr>
        <w:rPr>
          <w:rFonts w:cs="Courier New"/>
        </w:rPr>
      </w:pPr>
      <w:r>
        <w:rPr>
          <w:rFonts w:cs="Courier New"/>
          <w:u w:val="single"/>
        </w:rPr>
        <w:t>Average Marginal Cost Rate of the Natural Gas Utility Index</w:t>
      </w:r>
    </w:p>
    <w:p w:rsidR="00132CB6" w:rsidRDefault="00132CB6" w:rsidP="00132CB6">
      <w:pPr>
        <w:jc w:val="both"/>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Weighted</w:t>
      </w:r>
    </w:p>
    <w:p w:rsidR="00132CB6" w:rsidRDefault="00132CB6" w:rsidP="00132CB6">
      <w:pPr>
        <w:jc w:val="both"/>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Marginal</w:t>
      </w:r>
      <w:r>
        <w:rPr>
          <w:rFonts w:cs="Courier New"/>
        </w:rPr>
        <w:tab/>
        <w:t xml:space="preserve"> </w:t>
      </w:r>
      <w:r>
        <w:rPr>
          <w:rFonts w:cs="Courier New"/>
        </w:rPr>
        <w:tab/>
        <w:t>Marginal</w:t>
      </w:r>
    </w:p>
    <w:p w:rsidR="00132CB6" w:rsidRDefault="00132CB6" w:rsidP="00132CB6">
      <w:pPr>
        <w:ind w:firstLine="720"/>
        <w:jc w:val="both"/>
        <w:rPr>
          <w:rFonts w:cs="Courier New"/>
        </w:rPr>
      </w:pPr>
      <w:r>
        <w:rPr>
          <w:rFonts w:cs="Courier New"/>
          <w:u w:val="single"/>
        </w:rPr>
        <w:t>Capital Component</w:t>
      </w:r>
      <w:r>
        <w:rPr>
          <w:rFonts w:cs="Courier New"/>
        </w:rPr>
        <w:tab/>
      </w:r>
      <w:r>
        <w:rPr>
          <w:rFonts w:cs="Courier New"/>
        </w:rPr>
        <w:tab/>
      </w:r>
      <w:r>
        <w:rPr>
          <w:rFonts w:cs="Courier New"/>
          <w:u w:val="single"/>
        </w:rPr>
        <w:t>Ratio</w:t>
      </w:r>
      <w:r>
        <w:rPr>
          <w:rFonts w:cs="Courier New"/>
        </w:rPr>
        <w:tab/>
      </w:r>
      <w:r>
        <w:rPr>
          <w:rFonts w:cs="Courier New"/>
        </w:rPr>
        <w:tab/>
      </w:r>
      <w:r>
        <w:rPr>
          <w:rFonts w:cs="Courier New"/>
        </w:rPr>
        <w:tab/>
      </w:r>
      <w:r>
        <w:rPr>
          <w:rFonts w:cs="Courier New"/>
          <w:u w:val="single"/>
        </w:rPr>
        <w:t>Cost Rate</w:t>
      </w:r>
      <w:r>
        <w:rPr>
          <w:rFonts w:cs="Courier New"/>
        </w:rPr>
        <w:tab/>
      </w:r>
      <w:r>
        <w:rPr>
          <w:rFonts w:cs="Courier New"/>
        </w:rPr>
        <w:tab/>
      </w:r>
      <w:r>
        <w:rPr>
          <w:rFonts w:cs="Courier New"/>
          <w:u w:val="single"/>
        </w:rPr>
        <w:t>Cost Rate</w:t>
      </w:r>
    </w:p>
    <w:p w:rsidR="00132CB6" w:rsidRDefault="00132CB6" w:rsidP="00132CB6">
      <w:pPr>
        <w:jc w:val="both"/>
        <w:rPr>
          <w:rFonts w:cs="Courier New"/>
        </w:rPr>
      </w:pPr>
    </w:p>
    <w:p w:rsidR="00132CB6" w:rsidRDefault="00132CB6" w:rsidP="00132CB6">
      <w:pPr>
        <w:ind w:firstLine="720"/>
        <w:jc w:val="both"/>
        <w:rPr>
          <w:rFonts w:cs="Courier New"/>
          <w:u w:val="single"/>
        </w:rPr>
      </w:pPr>
      <w:r>
        <w:rPr>
          <w:rFonts w:cs="Courier New"/>
        </w:rPr>
        <w:t>Common Equity</w:t>
      </w:r>
      <w:r>
        <w:rPr>
          <w:rFonts w:cs="Courier New"/>
        </w:rPr>
        <w:tab/>
        <w:t xml:space="preserve"> </w:t>
      </w:r>
      <w:r>
        <w:rPr>
          <w:rFonts w:cs="Courier New"/>
        </w:rPr>
        <w:tab/>
        <w:t>4</w:t>
      </w:r>
      <w:r w:rsidR="00BC25D3">
        <w:rPr>
          <w:rFonts w:cs="Courier New"/>
        </w:rPr>
        <w:t>5</w:t>
      </w:r>
      <w:r>
        <w:rPr>
          <w:rFonts w:cs="Courier New"/>
        </w:rPr>
        <w:t>.</w:t>
      </w:r>
      <w:r w:rsidR="00BC25D3">
        <w:rPr>
          <w:rFonts w:cs="Courier New"/>
        </w:rPr>
        <w:t>95</w:t>
      </w:r>
      <w:r>
        <w:rPr>
          <w:rFonts w:cs="Courier New"/>
        </w:rPr>
        <w:t>%</w:t>
      </w:r>
      <w:r>
        <w:rPr>
          <w:rFonts w:cs="Courier New"/>
        </w:rPr>
        <w:tab/>
      </w:r>
      <w:r>
        <w:rPr>
          <w:rFonts w:cs="Courier New"/>
        </w:rPr>
        <w:tab/>
        <w:t>10.</w:t>
      </w:r>
      <w:r w:rsidR="00BC25D3">
        <w:rPr>
          <w:rFonts w:cs="Courier New"/>
        </w:rPr>
        <w:t>7</w:t>
      </w:r>
      <w:r w:rsidR="00B1796D">
        <w:rPr>
          <w:rFonts w:cs="Courier New"/>
        </w:rPr>
        <w:t>0</w:t>
      </w:r>
      <w:r>
        <w:rPr>
          <w:rFonts w:cs="Courier New"/>
        </w:rPr>
        <w:t>%</w:t>
      </w:r>
      <w:r>
        <w:rPr>
          <w:rFonts w:cs="Courier New"/>
        </w:rPr>
        <w:tab/>
      </w:r>
      <w:r>
        <w:rPr>
          <w:rFonts w:cs="Courier New"/>
        </w:rPr>
        <w:tab/>
      </w:r>
      <w:r w:rsidR="00BC25D3">
        <w:rPr>
          <w:rFonts w:cs="Courier New"/>
        </w:rPr>
        <w:t>4</w:t>
      </w:r>
      <w:r>
        <w:rPr>
          <w:rFonts w:cs="Courier New"/>
        </w:rPr>
        <w:t>.</w:t>
      </w:r>
      <w:r w:rsidR="00BC25D3">
        <w:rPr>
          <w:rFonts w:cs="Courier New"/>
        </w:rPr>
        <w:t>9</w:t>
      </w:r>
      <w:r w:rsidR="00B1796D">
        <w:rPr>
          <w:rFonts w:cs="Courier New"/>
        </w:rPr>
        <w:t>2</w:t>
      </w:r>
      <w:r>
        <w:rPr>
          <w:rFonts w:cs="Courier New"/>
        </w:rPr>
        <w:t>%</w:t>
      </w:r>
      <w:r>
        <w:rPr>
          <w:rFonts w:cs="Courier New"/>
        </w:rPr>
        <w:tab/>
      </w:r>
    </w:p>
    <w:p w:rsidR="00132CB6" w:rsidRPr="00DD087D" w:rsidRDefault="00132CB6" w:rsidP="00132CB6">
      <w:pPr>
        <w:ind w:firstLine="720"/>
        <w:jc w:val="both"/>
        <w:rPr>
          <w:rFonts w:cs="Courier New"/>
          <w:u w:val="single"/>
        </w:rPr>
      </w:pPr>
      <w:r>
        <w:rPr>
          <w:rFonts w:cs="Courier New"/>
        </w:rPr>
        <w:t>Total Debt</w:t>
      </w:r>
      <w:r>
        <w:rPr>
          <w:rFonts w:cs="Courier New"/>
        </w:rPr>
        <w:tab/>
      </w:r>
      <w:r>
        <w:rPr>
          <w:rFonts w:cs="Courier New"/>
        </w:rPr>
        <w:tab/>
      </w:r>
      <w:r>
        <w:rPr>
          <w:rFonts w:cs="Courier New"/>
        </w:rPr>
        <w:tab/>
      </w:r>
      <w:r w:rsidRPr="00DD087D">
        <w:rPr>
          <w:rFonts w:cs="Courier New"/>
          <w:u w:val="single"/>
        </w:rPr>
        <w:t>5</w:t>
      </w:r>
      <w:r w:rsidR="00BC25D3">
        <w:rPr>
          <w:rFonts w:cs="Courier New"/>
          <w:u w:val="single"/>
        </w:rPr>
        <w:t>4</w:t>
      </w:r>
      <w:r>
        <w:rPr>
          <w:rFonts w:cs="Courier New"/>
          <w:u w:val="single"/>
        </w:rPr>
        <w:t>.</w:t>
      </w:r>
      <w:r w:rsidR="00BC25D3">
        <w:rPr>
          <w:rFonts w:cs="Courier New"/>
          <w:u w:val="single"/>
        </w:rPr>
        <w:t>05</w:t>
      </w:r>
      <w:r w:rsidRPr="00DD087D">
        <w:rPr>
          <w:rFonts w:cs="Courier New"/>
          <w:u w:val="single"/>
        </w:rPr>
        <w:t>%</w:t>
      </w:r>
      <w:r>
        <w:rPr>
          <w:rFonts w:cs="Courier New"/>
        </w:rPr>
        <w:tab/>
        <w:t xml:space="preserve"> </w:t>
      </w:r>
      <w:r>
        <w:rPr>
          <w:rFonts w:cs="Courier New"/>
        </w:rPr>
        <w:tab/>
        <w:t xml:space="preserve"> 5.</w:t>
      </w:r>
      <w:r w:rsidR="00BC25D3">
        <w:rPr>
          <w:rFonts w:cs="Courier New"/>
        </w:rPr>
        <w:t>3</w:t>
      </w:r>
      <w:r>
        <w:rPr>
          <w:rFonts w:cs="Courier New"/>
        </w:rPr>
        <w:t>1% *</w:t>
      </w:r>
      <w:r>
        <w:rPr>
          <w:rFonts w:cs="Courier New"/>
        </w:rPr>
        <w:tab/>
      </w:r>
      <w:r>
        <w:rPr>
          <w:rFonts w:cs="Courier New"/>
        </w:rPr>
        <w:tab/>
      </w:r>
      <w:r w:rsidR="00BC25D3" w:rsidRPr="004827F3">
        <w:rPr>
          <w:rFonts w:cs="Courier New"/>
          <w:u w:val="single"/>
        </w:rPr>
        <w:t>2</w:t>
      </w:r>
      <w:r w:rsidRPr="004827F3">
        <w:rPr>
          <w:rFonts w:cs="Courier New"/>
          <w:u w:val="single"/>
        </w:rPr>
        <w:t>.</w:t>
      </w:r>
      <w:r w:rsidR="00BC25D3">
        <w:rPr>
          <w:rFonts w:cs="Courier New"/>
          <w:u w:val="single"/>
        </w:rPr>
        <w:t>87</w:t>
      </w:r>
      <w:r w:rsidRPr="00DD087D">
        <w:rPr>
          <w:rFonts w:cs="Courier New"/>
          <w:u w:val="single"/>
        </w:rPr>
        <w:t>%</w:t>
      </w:r>
    </w:p>
    <w:p w:rsidR="00132CB6" w:rsidRDefault="00132CB6" w:rsidP="00132CB6">
      <w:pPr>
        <w:jc w:val="both"/>
        <w:rPr>
          <w:rFonts w:cs="Courier New"/>
        </w:rPr>
      </w:pPr>
      <w:r>
        <w:rPr>
          <w:rFonts w:cs="Courier New"/>
        </w:rPr>
        <w:tab/>
      </w:r>
      <w:r>
        <w:rPr>
          <w:rFonts w:cs="Courier New"/>
        </w:rPr>
        <w:tab/>
      </w:r>
      <w:r>
        <w:rPr>
          <w:rFonts w:cs="Courier New"/>
        </w:rPr>
        <w:tab/>
      </w:r>
      <w:r>
        <w:rPr>
          <w:rFonts w:cs="Courier New"/>
        </w:rPr>
        <w:tab/>
      </w:r>
      <w:r>
        <w:rPr>
          <w:rFonts w:cs="Courier New"/>
        </w:rPr>
        <w:tab/>
        <w:t>100.0%</w:t>
      </w:r>
      <w:r>
        <w:rPr>
          <w:rFonts w:cs="Courier New"/>
        </w:rPr>
        <w:tab/>
      </w:r>
      <w:r>
        <w:rPr>
          <w:rFonts w:cs="Courier New"/>
        </w:rPr>
        <w:tab/>
        <w:t xml:space="preserve"> </w:t>
      </w:r>
      <w:r>
        <w:rPr>
          <w:rFonts w:cs="Courier New"/>
        </w:rPr>
        <w:tab/>
      </w:r>
      <w:r>
        <w:rPr>
          <w:rFonts w:cs="Courier New"/>
        </w:rPr>
        <w:tab/>
      </w:r>
      <w:r>
        <w:rPr>
          <w:rFonts w:cs="Courier New"/>
        </w:rPr>
        <w:tab/>
      </w:r>
      <w:r w:rsidR="00BC25D3">
        <w:rPr>
          <w:rFonts w:cs="Courier New"/>
        </w:rPr>
        <w:t>7</w:t>
      </w:r>
      <w:r>
        <w:rPr>
          <w:rFonts w:cs="Courier New"/>
        </w:rPr>
        <w:t>.</w:t>
      </w:r>
      <w:r w:rsidR="00B1796D">
        <w:rPr>
          <w:rFonts w:cs="Courier New"/>
        </w:rPr>
        <w:t>79</w:t>
      </w:r>
      <w:r>
        <w:rPr>
          <w:rFonts w:cs="Courier New"/>
        </w:rPr>
        <w:t>%</w:t>
      </w:r>
    </w:p>
    <w:p w:rsidR="00132CB6" w:rsidRDefault="00132CB6" w:rsidP="00132CB6">
      <w:pPr>
        <w:rPr>
          <w:rFonts w:cs="Courier New"/>
          <w:u w:val="single"/>
        </w:rPr>
      </w:pPr>
    </w:p>
    <w:p w:rsidR="00132CB6" w:rsidRDefault="00132CB6" w:rsidP="00132CB6">
      <w:pPr>
        <w:rPr>
          <w:rFonts w:cs="Courier New"/>
          <w:u w:val="single"/>
        </w:rPr>
      </w:pPr>
    </w:p>
    <w:p w:rsidR="00132CB6" w:rsidRDefault="00132CB6" w:rsidP="00132CB6">
      <w:pPr>
        <w:rPr>
          <w:rFonts w:cs="Courier New"/>
        </w:rPr>
      </w:pPr>
      <w:r>
        <w:rPr>
          <w:rFonts w:cs="Courier New"/>
          <w:u w:val="single"/>
        </w:rPr>
        <w:t>Average Marginal Cost Rate at a 40% Equity Ratio</w:t>
      </w:r>
    </w:p>
    <w:p w:rsidR="00132CB6" w:rsidRDefault="00132CB6" w:rsidP="00132CB6">
      <w:pPr>
        <w:jc w:val="both"/>
        <w:rPr>
          <w:rFonts w:cs="Courier New"/>
        </w:rPr>
      </w:pPr>
    </w:p>
    <w:p w:rsidR="00132CB6" w:rsidRDefault="00132CB6" w:rsidP="00132CB6">
      <w:pPr>
        <w:jc w:val="both"/>
        <w:rPr>
          <w:rFonts w:cs="Courier New"/>
        </w:rPr>
      </w:pPr>
      <w:r>
        <w:rPr>
          <w:rFonts w:cs="Courier New"/>
        </w:rPr>
        <w:t>A 40% equity ratio is the floor for calculating the required return on common equity.  The return on equity at a 40% equity ratio is 5.</w:t>
      </w:r>
      <w:r w:rsidR="00BC25D3">
        <w:rPr>
          <w:rFonts w:cs="Courier New"/>
        </w:rPr>
        <w:t>3</w:t>
      </w:r>
      <w:r>
        <w:rPr>
          <w:rFonts w:cs="Courier New"/>
        </w:rPr>
        <w:t>1% + (2.</w:t>
      </w:r>
      <w:r w:rsidR="00BC25D3">
        <w:rPr>
          <w:rFonts w:cs="Courier New"/>
        </w:rPr>
        <w:t>4</w:t>
      </w:r>
      <w:r w:rsidR="00B1796D">
        <w:rPr>
          <w:rFonts w:cs="Courier New"/>
        </w:rPr>
        <w:t>80</w:t>
      </w:r>
      <w:r>
        <w:rPr>
          <w:rFonts w:cs="Courier New"/>
        </w:rPr>
        <w:t xml:space="preserve"> </w:t>
      </w:r>
      <w:r>
        <w:t>÷ 0</w:t>
      </w:r>
      <w:r>
        <w:rPr>
          <w:rFonts w:cs="Courier New"/>
        </w:rPr>
        <w:t>.40) = 11.</w:t>
      </w:r>
      <w:r w:rsidR="00BC25D3">
        <w:rPr>
          <w:rFonts w:cs="Courier New"/>
        </w:rPr>
        <w:t>5</w:t>
      </w:r>
      <w:r w:rsidR="00B1796D">
        <w:rPr>
          <w:rFonts w:cs="Courier New"/>
        </w:rPr>
        <w:t>1</w:t>
      </w:r>
      <w:r>
        <w:rPr>
          <w:rFonts w:cs="Courier New"/>
        </w:rPr>
        <w:t>%</w:t>
      </w:r>
    </w:p>
    <w:p w:rsidR="00132CB6" w:rsidRDefault="00132CB6" w:rsidP="00132CB6">
      <w:pPr>
        <w:jc w:val="both"/>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 xml:space="preserve">Weighted </w:t>
      </w:r>
    </w:p>
    <w:p w:rsidR="00132CB6" w:rsidRDefault="00132CB6" w:rsidP="00132CB6">
      <w:pPr>
        <w:jc w:val="both"/>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Marginal</w:t>
      </w:r>
      <w:r>
        <w:rPr>
          <w:rFonts w:cs="Courier New"/>
        </w:rPr>
        <w:tab/>
        <w:t xml:space="preserve"> </w:t>
      </w:r>
      <w:r>
        <w:rPr>
          <w:rFonts w:cs="Courier New"/>
        </w:rPr>
        <w:tab/>
        <w:t>Marginal</w:t>
      </w:r>
    </w:p>
    <w:p w:rsidR="00132CB6" w:rsidRDefault="00132CB6" w:rsidP="00132CB6">
      <w:pPr>
        <w:ind w:firstLine="720"/>
        <w:jc w:val="both"/>
        <w:rPr>
          <w:rFonts w:cs="Courier New"/>
        </w:rPr>
      </w:pPr>
      <w:r>
        <w:rPr>
          <w:rFonts w:cs="Courier New"/>
          <w:u w:val="single"/>
        </w:rPr>
        <w:t>Capital Component</w:t>
      </w:r>
      <w:r>
        <w:rPr>
          <w:rFonts w:cs="Courier New"/>
        </w:rPr>
        <w:tab/>
      </w:r>
      <w:r>
        <w:rPr>
          <w:rFonts w:cs="Courier New"/>
        </w:rPr>
        <w:tab/>
      </w:r>
      <w:r>
        <w:rPr>
          <w:rFonts w:cs="Courier New"/>
          <w:u w:val="single"/>
        </w:rPr>
        <w:t xml:space="preserve"> Ratio</w:t>
      </w:r>
      <w:r>
        <w:rPr>
          <w:rFonts w:cs="Courier New"/>
        </w:rPr>
        <w:tab/>
        <w:t xml:space="preserve">  </w:t>
      </w:r>
      <w:r>
        <w:rPr>
          <w:rFonts w:cs="Courier New"/>
        </w:rPr>
        <w:tab/>
      </w:r>
      <w:r>
        <w:rPr>
          <w:rFonts w:cs="Courier New"/>
        </w:rPr>
        <w:tab/>
      </w:r>
      <w:r>
        <w:rPr>
          <w:rFonts w:cs="Courier New"/>
          <w:u w:val="single"/>
        </w:rPr>
        <w:t>Cost Rate</w:t>
      </w:r>
      <w:r>
        <w:rPr>
          <w:rFonts w:cs="Courier New"/>
        </w:rPr>
        <w:tab/>
      </w:r>
      <w:r>
        <w:rPr>
          <w:rFonts w:cs="Courier New"/>
        </w:rPr>
        <w:tab/>
      </w:r>
      <w:r>
        <w:rPr>
          <w:rFonts w:cs="Courier New"/>
          <w:u w:val="single"/>
        </w:rPr>
        <w:t>Cost Rate</w:t>
      </w:r>
    </w:p>
    <w:p w:rsidR="00132CB6" w:rsidRDefault="00132CB6" w:rsidP="00132CB6">
      <w:pPr>
        <w:jc w:val="both"/>
        <w:rPr>
          <w:rFonts w:cs="Courier New"/>
        </w:rPr>
      </w:pPr>
    </w:p>
    <w:p w:rsidR="00132CB6" w:rsidRDefault="00132CB6" w:rsidP="00132CB6">
      <w:pPr>
        <w:ind w:firstLine="720"/>
        <w:jc w:val="both"/>
        <w:rPr>
          <w:rFonts w:cs="Courier New"/>
        </w:rPr>
      </w:pPr>
      <w:r>
        <w:rPr>
          <w:rFonts w:cs="Courier New"/>
        </w:rPr>
        <w:t>Common Equity</w:t>
      </w:r>
      <w:r>
        <w:rPr>
          <w:rFonts w:cs="Courier New"/>
        </w:rPr>
        <w:tab/>
        <w:t xml:space="preserve">     </w:t>
      </w:r>
      <w:r>
        <w:rPr>
          <w:rFonts w:cs="Courier New"/>
        </w:rPr>
        <w:tab/>
        <w:t xml:space="preserve"> 40.00% </w:t>
      </w:r>
      <w:r>
        <w:rPr>
          <w:rFonts w:cs="Courier New"/>
        </w:rPr>
        <w:tab/>
        <w:t xml:space="preserve">     </w:t>
      </w:r>
      <w:r>
        <w:rPr>
          <w:rFonts w:cs="Courier New"/>
        </w:rPr>
        <w:tab/>
        <w:t>11.</w:t>
      </w:r>
      <w:r w:rsidR="00BC25D3">
        <w:rPr>
          <w:rFonts w:cs="Courier New"/>
        </w:rPr>
        <w:t>5</w:t>
      </w:r>
      <w:r w:rsidR="00B1796D">
        <w:rPr>
          <w:rFonts w:cs="Courier New"/>
        </w:rPr>
        <w:t>1</w:t>
      </w:r>
      <w:r>
        <w:rPr>
          <w:rFonts w:cs="Courier New"/>
        </w:rPr>
        <w:t>%</w:t>
      </w:r>
      <w:r>
        <w:rPr>
          <w:rFonts w:cs="Courier New"/>
        </w:rPr>
        <w:tab/>
      </w:r>
      <w:r>
        <w:rPr>
          <w:rFonts w:cs="Courier New"/>
        </w:rPr>
        <w:tab/>
        <w:t>4.</w:t>
      </w:r>
      <w:r w:rsidR="00BC25D3">
        <w:rPr>
          <w:rFonts w:cs="Courier New"/>
        </w:rPr>
        <w:t>6</w:t>
      </w:r>
      <w:r w:rsidR="00B1796D">
        <w:rPr>
          <w:rFonts w:cs="Courier New"/>
        </w:rPr>
        <w:t>0</w:t>
      </w:r>
      <w:r>
        <w:rPr>
          <w:rFonts w:cs="Courier New"/>
        </w:rPr>
        <w:t>%</w:t>
      </w:r>
    </w:p>
    <w:p w:rsidR="00132CB6" w:rsidRDefault="00132CB6" w:rsidP="00132CB6">
      <w:pPr>
        <w:ind w:firstLine="720"/>
        <w:jc w:val="both"/>
        <w:rPr>
          <w:rFonts w:cs="Courier New"/>
        </w:rPr>
      </w:pPr>
      <w:r>
        <w:rPr>
          <w:rFonts w:cs="Courier New"/>
        </w:rPr>
        <w:t>Total Debt</w:t>
      </w:r>
      <w:r>
        <w:rPr>
          <w:rFonts w:cs="Courier New"/>
        </w:rPr>
        <w:tab/>
        <w:t xml:space="preserve">    </w:t>
      </w:r>
      <w:r>
        <w:rPr>
          <w:rFonts w:cs="Courier New"/>
        </w:rPr>
        <w:tab/>
      </w:r>
      <w:r>
        <w:rPr>
          <w:rFonts w:cs="Courier New"/>
        </w:rPr>
        <w:tab/>
      </w:r>
      <w:r>
        <w:rPr>
          <w:rFonts w:cs="Courier New"/>
          <w:u w:val="single"/>
        </w:rPr>
        <w:t xml:space="preserve"> 60.00%</w:t>
      </w:r>
      <w:r>
        <w:rPr>
          <w:rFonts w:cs="Courier New"/>
        </w:rPr>
        <w:t xml:space="preserve"> </w:t>
      </w:r>
      <w:r>
        <w:rPr>
          <w:rFonts w:cs="Courier New"/>
        </w:rPr>
        <w:tab/>
        <w:t xml:space="preserve">     </w:t>
      </w:r>
      <w:r>
        <w:rPr>
          <w:rFonts w:cs="Courier New"/>
        </w:rPr>
        <w:tab/>
        <w:t>5.</w:t>
      </w:r>
      <w:r w:rsidR="00BC25D3">
        <w:rPr>
          <w:rFonts w:cs="Courier New"/>
        </w:rPr>
        <w:t>3</w:t>
      </w:r>
      <w:r>
        <w:rPr>
          <w:rFonts w:cs="Courier New"/>
        </w:rPr>
        <w:t>1%*</w:t>
      </w:r>
      <w:r>
        <w:rPr>
          <w:rFonts w:cs="Courier New"/>
        </w:rPr>
        <w:tab/>
      </w:r>
      <w:r>
        <w:rPr>
          <w:rFonts w:cs="Courier New"/>
        </w:rPr>
        <w:tab/>
      </w:r>
      <w:r w:rsidRPr="00DD087D">
        <w:rPr>
          <w:rFonts w:cs="Courier New"/>
          <w:u w:val="single"/>
        </w:rPr>
        <w:t>3.</w:t>
      </w:r>
      <w:r w:rsidR="00BC25D3">
        <w:rPr>
          <w:rFonts w:cs="Courier New"/>
          <w:u w:val="single"/>
        </w:rPr>
        <w:t>18</w:t>
      </w:r>
      <w:r w:rsidRPr="00DD087D">
        <w:rPr>
          <w:rFonts w:cs="Courier New"/>
          <w:u w:val="single"/>
        </w:rPr>
        <w:t xml:space="preserve">% </w:t>
      </w:r>
    </w:p>
    <w:p w:rsidR="00132CB6" w:rsidRDefault="00132CB6" w:rsidP="00132CB6">
      <w:pPr>
        <w:jc w:val="both"/>
        <w:rPr>
          <w:rFonts w:cs="Courier New"/>
        </w:rPr>
      </w:pPr>
      <w:r>
        <w:rPr>
          <w:rFonts w:cs="Courier New"/>
        </w:rPr>
        <w:tab/>
      </w:r>
      <w:r>
        <w:rPr>
          <w:rFonts w:cs="Courier New"/>
        </w:rPr>
        <w:tab/>
      </w:r>
      <w:r>
        <w:rPr>
          <w:rFonts w:cs="Courier New"/>
        </w:rPr>
        <w:tab/>
      </w:r>
      <w:r>
        <w:rPr>
          <w:rFonts w:cs="Courier New"/>
        </w:rPr>
        <w:tab/>
      </w:r>
      <w:r>
        <w:rPr>
          <w:rFonts w:cs="Courier New"/>
        </w:rPr>
        <w:tab/>
        <w:t>100.00%</w:t>
      </w:r>
      <w:r>
        <w:rPr>
          <w:rFonts w:cs="Courier New"/>
        </w:rPr>
        <w:tab/>
      </w:r>
      <w:r>
        <w:rPr>
          <w:rFonts w:cs="Courier New"/>
        </w:rPr>
        <w:tab/>
      </w:r>
      <w:r>
        <w:rPr>
          <w:rFonts w:cs="Courier New"/>
        </w:rPr>
        <w:tab/>
      </w:r>
      <w:r>
        <w:rPr>
          <w:rFonts w:cs="Courier New"/>
        </w:rPr>
        <w:tab/>
      </w:r>
      <w:r>
        <w:rPr>
          <w:rFonts w:cs="Courier New"/>
        </w:rPr>
        <w:tab/>
      </w:r>
      <w:r w:rsidR="00BC25D3">
        <w:rPr>
          <w:rFonts w:cs="Courier New"/>
        </w:rPr>
        <w:t>7</w:t>
      </w:r>
      <w:r>
        <w:rPr>
          <w:rFonts w:cs="Courier New"/>
        </w:rPr>
        <w:t>.</w:t>
      </w:r>
      <w:r w:rsidR="00B1796D">
        <w:rPr>
          <w:rFonts w:cs="Courier New"/>
        </w:rPr>
        <w:t>79</w:t>
      </w:r>
      <w:r>
        <w:rPr>
          <w:rFonts w:cs="Courier New"/>
        </w:rPr>
        <w:t>%</w:t>
      </w:r>
    </w:p>
    <w:p w:rsidR="00132CB6" w:rsidRDefault="00132CB6" w:rsidP="00132CB6">
      <w:pPr>
        <w:jc w:val="both"/>
        <w:rPr>
          <w:rFonts w:cs="Courier New"/>
        </w:rPr>
      </w:pPr>
    </w:p>
    <w:p w:rsidR="00132CB6" w:rsidRDefault="00132CB6" w:rsidP="00132CB6">
      <w:pPr>
        <w:jc w:val="both"/>
        <w:rPr>
          <w:rFonts w:cs="Courier New"/>
        </w:rPr>
      </w:pPr>
      <w:r>
        <w:rPr>
          <w:rFonts w:cs="Courier New"/>
        </w:rPr>
        <w:t xml:space="preserve">Common Equity Ratio = Common Equity </w:t>
      </w:r>
      <w:r>
        <w:t>÷</w:t>
      </w:r>
      <w:r>
        <w:rPr>
          <w:rFonts w:cs="Courier New"/>
        </w:rPr>
        <w:t xml:space="preserve"> (Common Equity + Preferred Equity + Long-Term Debt + Short-Term Debt)</w:t>
      </w:r>
    </w:p>
    <w:p w:rsidR="00132CB6" w:rsidRDefault="00132CB6" w:rsidP="00132CB6">
      <w:pPr>
        <w:jc w:val="both"/>
        <w:rPr>
          <w:rFonts w:cs="Courier New"/>
        </w:rPr>
      </w:pPr>
    </w:p>
    <w:p w:rsidR="00132CB6" w:rsidRDefault="00132CB6" w:rsidP="00132CB6">
      <w:pPr>
        <w:tabs>
          <w:tab w:val="left" w:pos="0"/>
        </w:tabs>
        <w:jc w:val="both"/>
        <w:rPr>
          <w:rFonts w:cs="Courier New"/>
        </w:rPr>
      </w:pPr>
      <w:r>
        <w:rPr>
          <w:rFonts w:cs="Courier New"/>
        </w:rPr>
        <w:t xml:space="preserve">*Assumed 120-month average Baa3 rate as of </w:t>
      </w:r>
      <w:r w:rsidR="009070AC">
        <w:rPr>
          <w:rFonts w:cs="Courier New"/>
        </w:rPr>
        <w:t>April</w:t>
      </w:r>
      <w:r>
        <w:rPr>
          <w:rFonts w:cs="Courier New"/>
        </w:rPr>
        <w:t xml:space="preserve"> 201</w:t>
      </w:r>
      <w:r w:rsidR="009070AC">
        <w:rPr>
          <w:rFonts w:cs="Courier New"/>
        </w:rPr>
        <w:t>5</w:t>
      </w:r>
      <w:r>
        <w:rPr>
          <w:rFonts w:cs="Courier New"/>
        </w:rPr>
        <w:t xml:space="preserve"> (</w:t>
      </w:r>
      <w:r w:rsidR="00212B10">
        <w:rPr>
          <w:rFonts w:cs="Courier New"/>
        </w:rPr>
        <w:t>4.</w:t>
      </w:r>
      <w:r w:rsidR="00B1796D">
        <w:rPr>
          <w:rFonts w:cs="Courier New"/>
        </w:rPr>
        <w:t>31</w:t>
      </w:r>
      <w:r>
        <w:rPr>
          <w:rFonts w:cs="Courier New"/>
        </w:rPr>
        <w:t>%) plus a 50 basis point private placement premium and a 50 basis point small utility risk premium.</w:t>
      </w:r>
    </w:p>
    <w:p w:rsidR="00132CB6" w:rsidRDefault="00132CB6" w:rsidP="00132CB6">
      <w:pPr>
        <w:jc w:val="both"/>
        <w:rPr>
          <w:rFonts w:cs="Courier New"/>
        </w:rPr>
      </w:pPr>
    </w:p>
    <w:p w:rsidR="00132CB6" w:rsidRDefault="00132CB6" w:rsidP="00132CB6">
      <w:pPr>
        <w:rPr>
          <w:rFonts w:cs="Courier New"/>
        </w:rPr>
      </w:pPr>
      <w:r>
        <w:rPr>
          <w:rFonts w:cs="Courier New"/>
        </w:rPr>
        <w:t>Sources: Moody's Credit Perspectives and Value Line Selection and Opinion</w:t>
      </w:r>
    </w:p>
    <w:p w:rsidR="00132CB6" w:rsidRDefault="00132CB6">
      <w:r>
        <w:br w:type="page"/>
      </w:r>
    </w:p>
    <w:p w:rsidR="00132CB6" w:rsidRDefault="00132CB6" w:rsidP="00132CB6">
      <w:pPr>
        <w:pStyle w:val="BodyText"/>
        <w:sectPr w:rsidR="00132CB6" w:rsidSect="0068481F">
          <w:headerReference w:type="default" r:id="rId17"/>
          <w:pgSz w:w="12240" w:h="15840" w:code="1"/>
          <w:pgMar w:top="1584" w:right="1440" w:bottom="1440" w:left="1440" w:header="720" w:footer="720" w:gutter="0"/>
          <w:cols w:space="720"/>
          <w:formProt w:val="0"/>
          <w:docGrid w:linePitch="360"/>
        </w:sectPr>
      </w:pPr>
    </w:p>
    <w:p w:rsidR="00132CB6" w:rsidRDefault="00132CB6" w:rsidP="00132CB6">
      <w:pPr>
        <w:autoSpaceDE w:val="0"/>
        <w:autoSpaceDN w:val="0"/>
        <w:adjustRightInd w:val="0"/>
        <w:jc w:val="right"/>
      </w:pPr>
      <w:r>
        <w:lastRenderedPageBreak/>
        <w:t>Attachment 1</w:t>
      </w:r>
    </w:p>
    <w:p w:rsidR="00132CB6" w:rsidRPr="00E02D0B" w:rsidRDefault="00132CB6" w:rsidP="00132CB6">
      <w:pPr>
        <w:autoSpaceDE w:val="0"/>
        <w:autoSpaceDN w:val="0"/>
        <w:adjustRightInd w:val="0"/>
        <w:jc w:val="right"/>
      </w:pPr>
      <w:r>
        <w:t>Page 3 of 6</w:t>
      </w:r>
    </w:p>
    <w:p w:rsidR="00132CB6" w:rsidRPr="00E02D0B" w:rsidRDefault="00132CB6" w:rsidP="00132CB6">
      <w:pPr>
        <w:autoSpaceDE w:val="0"/>
        <w:autoSpaceDN w:val="0"/>
        <w:adjustRightInd w:val="0"/>
      </w:pPr>
    </w:p>
    <w:p w:rsidR="00132CB6" w:rsidRPr="00E02D0B" w:rsidRDefault="00132CB6" w:rsidP="00132CB6">
      <w:pPr>
        <w:autoSpaceDE w:val="0"/>
        <w:autoSpaceDN w:val="0"/>
        <w:adjustRightInd w:val="0"/>
        <w:jc w:val="center"/>
      </w:pPr>
      <w:r>
        <w:t>ANNUAL DISCOUNTED CASH FLOW MODEL</w:t>
      </w:r>
    </w:p>
    <w:p w:rsidR="00132CB6" w:rsidRPr="00E02D0B" w:rsidRDefault="00132CB6" w:rsidP="00132CB6">
      <w:pPr>
        <w:autoSpaceDE w:val="0"/>
        <w:autoSpaceDN w:val="0"/>
        <w:adjustRightInd w:val="0"/>
      </w:pPr>
    </w:p>
    <w:tbl>
      <w:tblPr>
        <w:tblW w:w="12262" w:type="dxa"/>
        <w:tblInd w:w="108" w:type="dxa"/>
        <w:tblLook w:val="04A0" w:firstRow="1" w:lastRow="0" w:firstColumn="1" w:lastColumn="0" w:noHBand="0" w:noVBand="1"/>
      </w:tblPr>
      <w:tblGrid>
        <w:gridCol w:w="2122"/>
        <w:gridCol w:w="848"/>
        <w:gridCol w:w="776"/>
        <w:gridCol w:w="776"/>
        <w:gridCol w:w="776"/>
        <w:gridCol w:w="776"/>
        <w:gridCol w:w="776"/>
        <w:gridCol w:w="776"/>
        <w:gridCol w:w="776"/>
        <w:gridCol w:w="776"/>
        <w:gridCol w:w="656"/>
        <w:gridCol w:w="808"/>
        <w:gridCol w:w="720"/>
        <w:gridCol w:w="900"/>
      </w:tblGrid>
      <w:tr w:rsidR="007E7E29" w:rsidRPr="007E7E29" w:rsidTr="0034245F">
        <w:trPr>
          <w:trHeight w:val="225"/>
        </w:trPr>
        <w:tc>
          <w:tcPr>
            <w:tcW w:w="2970" w:type="dxa"/>
            <w:gridSpan w:val="2"/>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NATURAL GAS UTILITY INDEX</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2428" w:type="dxa"/>
            <w:gridSpan w:val="3"/>
            <w:tcBorders>
              <w:top w:val="nil"/>
              <w:left w:val="nil"/>
              <w:bottom w:val="nil"/>
              <w:right w:val="nil"/>
            </w:tcBorders>
            <w:shd w:val="clear" w:color="000000" w:fill="FFFFFF"/>
            <w:noWrap/>
            <w:vAlign w:val="bottom"/>
            <w:hideMark/>
          </w:tcPr>
          <w:p w:rsidR="00B1796D" w:rsidRPr="007E7E29" w:rsidRDefault="00B1796D">
            <w:pPr>
              <w:jc w:val="center"/>
              <w:rPr>
                <w:sz w:val="16"/>
                <w:szCs w:val="16"/>
              </w:rPr>
            </w:pPr>
            <w:r w:rsidRPr="007E7E29">
              <w:rPr>
                <w:sz w:val="16"/>
                <w:szCs w:val="16"/>
              </w:rPr>
              <w:t>STOCK PRICE</w:t>
            </w:r>
          </w:p>
        </w:tc>
      </w:tr>
      <w:tr w:rsidR="007E7E29" w:rsidRPr="007E7E29" w:rsidTr="0034245F">
        <w:trPr>
          <w:trHeight w:val="270"/>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84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65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2428" w:type="dxa"/>
            <w:gridSpan w:val="3"/>
            <w:tcBorders>
              <w:top w:val="nil"/>
              <w:left w:val="nil"/>
              <w:bottom w:val="single" w:sz="8" w:space="0" w:color="auto"/>
              <w:right w:val="nil"/>
            </w:tcBorders>
            <w:shd w:val="clear" w:color="000000" w:fill="FFFFFF"/>
            <w:noWrap/>
            <w:vAlign w:val="bottom"/>
            <w:hideMark/>
          </w:tcPr>
          <w:p w:rsidR="00B1796D" w:rsidRPr="007E7E29" w:rsidRDefault="00B1796D">
            <w:pPr>
              <w:jc w:val="center"/>
              <w:rPr>
                <w:sz w:val="16"/>
                <w:szCs w:val="16"/>
              </w:rPr>
            </w:pPr>
            <w:r w:rsidRPr="007E7E29">
              <w:rPr>
                <w:sz w:val="16"/>
                <w:szCs w:val="16"/>
              </w:rPr>
              <w:t>APRIL 1, 2015 - APRIL 30, 2015</w:t>
            </w:r>
          </w:p>
        </w:tc>
      </w:tr>
      <w:tr w:rsidR="007E7E29" w:rsidRPr="007E7E29" w:rsidTr="0034245F">
        <w:trPr>
          <w:trHeight w:val="22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u w:val="single"/>
              </w:rPr>
            </w:pPr>
            <w:r w:rsidRPr="007E7E29">
              <w:rPr>
                <w:sz w:val="16"/>
                <w:szCs w:val="16"/>
                <w:u w:val="single"/>
              </w:rPr>
              <w:t>COMPANY</w:t>
            </w:r>
          </w:p>
        </w:tc>
        <w:tc>
          <w:tcPr>
            <w:tcW w:w="848" w:type="dxa"/>
            <w:tcBorders>
              <w:top w:val="nil"/>
              <w:left w:val="nil"/>
              <w:bottom w:val="nil"/>
              <w:right w:val="nil"/>
            </w:tcBorders>
            <w:shd w:val="clear" w:color="000000" w:fill="FFFFFF"/>
            <w:noWrap/>
            <w:vAlign w:val="bottom"/>
            <w:hideMark/>
          </w:tcPr>
          <w:p w:rsidR="00B1796D" w:rsidRPr="007E7E29" w:rsidRDefault="00B1796D">
            <w:pPr>
              <w:jc w:val="right"/>
              <w:rPr>
                <w:sz w:val="14"/>
                <w:szCs w:val="14"/>
              </w:rPr>
            </w:pPr>
            <w:r w:rsidRPr="007E7E29">
              <w:rPr>
                <w:sz w:val="14"/>
                <w:szCs w:val="14"/>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DIV0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DIV1</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DIV2</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DIV3</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DIV4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EPS4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ROE4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GR1-4</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GR4+</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HI-PR</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LO-PR</w:t>
            </w:r>
          </w:p>
        </w:tc>
        <w:tc>
          <w:tcPr>
            <w:tcW w:w="900" w:type="dxa"/>
            <w:tcBorders>
              <w:top w:val="nil"/>
              <w:left w:val="nil"/>
              <w:bottom w:val="nil"/>
              <w:right w:val="nil"/>
            </w:tcBorders>
            <w:shd w:val="clear" w:color="auto" w:fill="auto"/>
            <w:noWrap/>
            <w:vAlign w:val="bottom"/>
            <w:hideMark/>
          </w:tcPr>
          <w:p w:rsidR="00B1796D" w:rsidRPr="007E7E29" w:rsidRDefault="00B1796D">
            <w:pPr>
              <w:jc w:val="right"/>
              <w:rPr>
                <w:sz w:val="16"/>
                <w:szCs w:val="16"/>
              </w:rPr>
            </w:pPr>
            <w:r w:rsidRPr="007E7E29">
              <w:rPr>
                <w:sz w:val="16"/>
                <w:szCs w:val="16"/>
              </w:rPr>
              <w:t>AVG-PR</w:t>
            </w:r>
          </w:p>
        </w:tc>
      </w:tr>
      <w:tr w:rsidR="007E7E29" w:rsidRPr="007E7E29" w:rsidTr="0034245F">
        <w:trPr>
          <w:trHeight w:val="22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84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r>
      <w:tr w:rsidR="007E7E29" w:rsidRPr="007E7E29" w:rsidTr="0034245F">
        <w:trPr>
          <w:trHeight w:val="25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AGL RESOURCES INC.</w:t>
            </w:r>
          </w:p>
        </w:tc>
        <w:tc>
          <w:tcPr>
            <w:tcW w:w="848" w:type="dxa"/>
            <w:tcBorders>
              <w:top w:val="nil"/>
              <w:left w:val="nil"/>
              <w:bottom w:val="nil"/>
              <w:right w:val="nil"/>
            </w:tcBorders>
            <w:shd w:val="clear" w:color="000000" w:fill="FFFFFF"/>
            <w:noWrap/>
            <w:vAlign w:val="bottom"/>
            <w:hideMark/>
          </w:tcPr>
          <w:p w:rsidR="00B1796D" w:rsidRPr="007E7E29" w:rsidRDefault="00B1796D">
            <w:pPr>
              <w:rPr>
                <w:rFonts w:ascii="Arial" w:hAnsi="Arial" w:cs="Arial"/>
                <w:sz w:val="20"/>
                <w:szCs w:val="20"/>
              </w:rPr>
            </w:pPr>
            <w:r w:rsidRPr="007E7E29">
              <w:rPr>
                <w:rFonts w:ascii="Arial" w:hAnsi="Arial" w:cs="Arial"/>
                <w:sz w:val="20"/>
                <w:szCs w:val="20"/>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2.04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2.10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2.20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2.30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2.40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4.65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11.50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1.0455</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1.0556</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51.88</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49.14</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50.510</w:t>
            </w:r>
          </w:p>
        </w:tc>
      </w:tr>
      <w:tr w:rsidR="007E7E29" w:rsidRPr="007E7E29" w:rsidTr="0034245F">
        <w:trPr>
          <w:trHeight w:val="255"/>
        </w:trPr>
        <w:tc>
          <w:tcPr>
            <w:tcW w:w="2970" w:type="dxa"/>
            <w:gridSpan w:val="2"/>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xml:space="preserve">ATMOS ENERGY CORPORATION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1.56</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1.64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1.72</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1.81</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1.90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3.80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10.50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1.0503</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1.0525</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56.67</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53.67</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55.170</w:t>
            </w:r>
          </w:p>
        </w:tc>
      </w:tr>
      <w:tr w:rsidR="007E7E29" w:rsidRPr="007E7E29" w:rsidTr="0034245F">
        <w:trPr>
          <w:trHeight w:val="25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LACLEDE GROUP, INC.</w:t>
            </w:r>
          </w:p>
        </w:tc>
        <w:tc>
          <w:tcPr>
            <w:tcW w:w="848" w:type="dxa"/>
            <w:tcBorders>
              <w:top w:val="nil"/>
              <w:left w:val="nil"/>
              <w:bottom w:val="nil"/>
              <w:right w:val="nil"/>
            </w:tcBorders>
            <w:shd w:val="clear" w:color="000000" w:fill="FFFFFF"/>
            <w:noWrap/>
            <w:vAlign w:val="bottom"/>
            <w:hideMark/>
          </w:tcPr>
          <w:p w:rsidR="00B1796D" w:rsidRPr="007E7E29" w:rsidRDefault="00B1796D">
            <w:pPr>
              <w:rPr>
                <w:rFonts w:ascii="Arial" w:hAnsi="Arial" w:cs="Arial"/>
                <w:sz w:val="20"/>
                <w:szCs w:val="20"/>
              </w:rPr>
            </w:pPr>
            <w:r w:rsidRPr="007E7E29">
              <w:rPr>
                <w:rFonts w:ascii="Arial" w:hAnsi="Arial" w:cs="Arial"/>
                <w:sz w:val="20"/>
                <w:szCs w:val="20"/>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1.92</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2.01</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2.10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2.20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4.20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8.50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1.0464</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1.0405</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52.95</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50.82</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51.885</w:t>
            </w:r>
          </w:p>
        </w:tc>
      </w:tr>
      <w:tr w:rsidR="007E7E29" w:rsidRPr="007E7E29" w:rsidTr="0034245F">
        <w:trPr>
          <w:trHeight w:val="255"/>
        </w:trPr>
        <w:tc>
          <w:tcPr>
            <w:tcW w:w="2970" w:type="dxa"/>
            <w:gridSpan w:val="2"/>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NORTHWEST NATURAL GAS CO.</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1.87</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1.91</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1.97</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2.03</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2.10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3.30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9.00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1.0321</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1.0327</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49.77</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46.54</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48.155</w:t>
            </w:r>
          </w:p>
        </w:tc>
      </w:tr>
      <w:tr w:rsidR="007E7E29" w:rsidRPr="007E7E29" w:rsidTr="0034245F">
        <w:trPr>
          <w:trHeight w:val="255"/>
        </w:trPr>
        <w:tc>
          <w:tcPr>
            <w:tcW w:w="2970" w:type="dxa"/>
            <w:gridSpan w:val="2"/>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xml:space="preserve">PIEDMONT NATURAL GAS CO., INC.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1.31</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1.35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1.39</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1.43</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1.47</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2.10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10.50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1.0288</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1.0315</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38.43</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36.17</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37.300</w:t>
            </w:r>
          </w:p>
        </w:tc>
      </w:tr>
      <w:tr w:rsidR="007E7E29" w:rsidRPr="007E7E29" w:rsidTr="0034245F">
        <w:trPr>
          <w:trHeight w:val="255"/>
        </w:trPr>
        <w:tc>
          <w:tcPr>
            <w:tcW w:w="2970" w:type="dxa"/>
            <w:gridSpan w:val="2"/>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xml:space="preserve">SOUTH JERSEY INDUSTRIES, INC.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2.05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2.20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2.34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2.49</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2.65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5.00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14.50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1.0640</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1.0682</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55.32</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52.40</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53.860</w:t>
            </w:r>
          </w:p>
        </w:tc>
      </w:tr>
      <w:tr w:rsidR="007E7E29" w:rsidRPr="007E7E29" w:rsidTr="0034245F">
        <w:trPr>
          <w:trHeight w:val="255"/>
        </w:trPr>
        <w:tc>
          <w:tcPr>
            <w:tcW w:w="2970" w:type="dxa"/>
            <w:gridSpan w:val="2"/>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xml:space="preserve">SOUTHWEST GAS CORPORATION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1.62</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1.74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1.97</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2.10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4.25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12.00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1.0647</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1.0607</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59.75</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54.46</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57.105</w:t>
            </w:r>
          </w:p>
        </w:tc>
      </w:tr>
      <w:tr w:rsidR="007E7E29" w:rsidRPr="007E7E29" w:rsidTr="0034245F">
        <w:trPr>
          <w:trHeight w:val="25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xml:space="preserve">WGL HOLDINGS, INC. </w:t>
            </w:r>
          </w:p>
        </w:tc>
        <w:tc>
          <w:tcPr>
            <w:tcW w:w="848" w:type="dxa"/>
            <w:tcBorders>
              <w:top w:val="nil"/>
              <w:left w:val="nil"/>
              <w:bottom w:val="nil"/>
              <w:right w:val="nil"/>
            </w:tcBorders>
            <w:shd w:val="clear" w:color="000000" w:fill="FFFFFF"/>
            <w:noWrap/>
            <w:vAlign w:val="bottom"/>
            <w:hideMark/>
          </w:tcPr>
          <w:p w:rsidR="00B1796D" w:rsidRPr="007E7E29" w:rsidRDefault="00B1796D">
            <w:pPr>
              <w:rPr>
                <w:rFonts w:ascii="Arial" w:hAnsi="Arial" w:cs="Arial"/>
                <w:sz w:val="20"/>
                <w:szCs w:val="20"/>
              </w:rPr>
            </w:pPr>
            <w:r w:rsidRPr="007E7E29">
              <w:rPr>
                <w:rFonts w:ascii="Arial" w:hAnsi="Arial" w:cs="Arial"/>
                <w:sz w:val="20"/>
                <w:szCs w:val="20"/>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1.87</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1.87</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1.87</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1.87</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3.20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11.00</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1.0000</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1.0457</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57.94</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54.79</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56.365</w:t>
            </w:r>
          </w:p>
        </w:tc>
      </w:tr>
      <w:tr w:rsidR="007E7E29" w:rsidRPr="007E7E29" w:rsidTr="0034245F">
        <w:trPr>
          <w:trHeight w:val="22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84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r>
      <w:tr w:rsidR="007E7E29" w:rsidRPr="007E7E29" w:rsidTr="0034245F">
        <w:trPr>
          <w:trHeight w:val="22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AVERAGE</w:t>
            </w:r>
          </w:p>
        </w:tc>
        <w:tc>
          <w:tcPr>
            <w:tcW w:w="84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1.7675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1.8413</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1.9188</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2.0004</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2.0863</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3.8125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10.9375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1.0415</w:t>
            </w:r>
          </w:p>
        </w:tc>
        <w:tc>
          <w:tcPr>
            <w:tcW w:w="65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1.0484</w:t>
            </w:r>
          </w:p>
        </w:tc>
        <w:tc>
          <w:tcPr>
            <w:tcW w:w="80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51.294</w:t>
            </w:r>
          </w:p>
        </w:tc>
      </w:tr>
      <w:tr w:rsidR="007E7E29" w:rsidRPr="007E7E29" w:rsidTr="0034245F">
        <w:trPr>
          <w:trHeight w:val="22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84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2.1873</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3736" w:type="dxa"/>
            <w:gridSpan w:val="5"/>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xml:space="preserve">Stock price including a four percent </w:t>
            </w:r>
            <w:r w:rsidR="00AE54CA" w:rsidRPr="007E7E29">
              <w:rPr>
                <w:sz w:val="16"/>
                <w:szCs w:val="16"/>
              </w:rPr>
              <w:t>flotation</w:t>
            </w:r>
            <w:r w:rsidRPr="007E7E29">
              <w:rPr>
                <w:sz w:val="16"/>
                <w:szCs w:val="16"/>
              </w:rPr>
              <w:t xml:space="preserve"> cost:</w:t>
            </w:r>
          </w:p>
        </w:tc>
        <w:tc>
          <w:tcPr>
            <w:tcW w:w="900" w:type="dxa"/>
            <w:tcBorders>
              <w:top w:val="nil"/>
              <w:left w:val="nil"/>
              <w:bottom w:val="nil"/>
              <w:right w:val="nil"/>
            </w:tcBorders>
            <w:shd w:val="clear" w:color="000000" w:fill="FFFFFF"/>
            <w:noWrap/>
            <w:vAlign w:val="bottom"/>
            <w:hideMark/>
          </w:tcPr>
          <w:p w:rsidR="00B1796D" w:rsidRPr="007E7E29" w:rsidRDefault="00B1796D">
            <w:pPr>
              <w:jc w:val="right"/>
              <w:rPr>
                <w:b/>
                <w:bCs/>
                <w:sz w:val="16"/>
                <w:szCs w:val="16"/>
              </w:rPr>
            </w:pPr>
            <w:r w:rsidRPr="007E7E29">
              <w:rPr>
                <w:b/>
                <w:bCs/>
                <w:sz w:val="16"/>
                <w:szCs w:val="16"/>
              </w:rPr>
              <w:t>49.242</w:t>
            </w:r>
          </w:p>
        </w:tc>
      </w:tr>
      <w:tr w:rsidR="007E7E29" w:rsidRPr="007E7E29" w:rsidTr="0034245F">
        <w:trPr>
          <w:trHeight w:val="225"/>
        </w:trPr>
        <w:tc>
          <w:tcPr>
            <w:tcW w:w="2122"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84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auto" w:fill="auto"/>
            <w:noWrap/>
            <w:vAlign w:val="bottom"/>
            <w:hideMark/>
          </w:tcPr>
          <w:p w:rsidR="00B1796D" w:rsidRPr="007E7E29" w:rsidRDefault="00B1796D">
            <w:pPr>
              <w:rPr>
                <w:sz w:val="16"/>
                <w:szCs w:val="16"/>
              </w:rPr>
            </w:pPr>
          </w:p>
        </w:tc>
        <w:tc>
          <w:tcPr>
            <w:tcW w:w="1552" w:type="dxa"/>
            <w:gridSpan w:val="2"/>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Annual DCF Result:</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b/>
                <w:bCs/>
                <w:sz w:val="16"/>
                <w:szCs w:val="16"/>
              </w:rPr>
            </w:pPr>
            <w:r w:rsidRPr="007E7E29">
              <w:rPr>
                <w:b/>
                <w:bCs/>
                <w:sz w:val="16"/>
                <w:szCs w:val="16"/>
              </w:rPr>
              <w:t>8.40%</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65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80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20"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900"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r>
      <w:tr w:rsidR="007E7E29" w:rsidRPr="007E7E29" w:rsidTr="0034245F">
        <w:trPr>
          <w:trHeight w:val="225"/>
        </w:trPr>
        <w:tc>
          <w:tcPr>
            <w:tcW w:w="2122" w:type="dxa"/>
            <w:tcBorders>
              <w:top w:val="nil"/>
              <w:left w:val="nil"/>
              <w:bottom w:val="nil"/>
              <w:right w:val="nil"/>
            </w:tcBorders>
            <w:shd w:val="clear" w:color="auto" w:fill="auto"/>
            <w:noWrap/>
            <w:vAlign w:val="bottom"/>
            <w:hideMark/>
          </w:tcPr>
          <w:p w:rsidR="00B1796D" w:rsidRPr="007E7E29" w:rsidRDefault="00B1796D">
            <w:pPr>
              <w:rPr>
                <w:sz w:val="16"/>
                <w:szCs w:val="16"/>
              </w:rPr>
            </w:pPr>
          </w:p>
        </w:tc>
        <w:tc>
          <w:tcPr>
            <w:tcW w:w="84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b/>
                <w:bCs/>
                <w:sz w:val="16"/>
                <w:szCs w:val="16"/>
              </w:rPr>
            </w:pPr>
            <w:r w:rsidRPr="007E7E29">
              <w:rPr>
                <w:b/>
                <w:bCs/>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b/>
                <w:bCs/>
                <w:sz w:val="16"/>
                <w:szCs w:val="16"/>
              </w:rPr>
            </w:pPr>
            <w:r w:rsidRPr="007E7E29">
              <w:rPr>
                <w:b/>
                <w:bCs/>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65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80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20"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900"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r>
      <w:tr w:rsidR="007E7E29" w:rsidRPr="007E7E29" w:rsidTr="0034245F">
        <w:trPr>
          <w:trHeight w:val="225"/>
        </w:trPr>
        <w:tc>
          <w:tcPr>
            <w:tcW w:w="2122"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Cash Flows</w:t>
            </w:r>
          </w:p>
        </w:tc>
        <w:tc>
          <w:tcPr>
            <w:tcW w:w="84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1.6476</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1.5835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1.5226</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1.4645</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1.4109</w:t>
            </w:r>
          </w:p>
        </w:tc>
        <w:tc>
          <w:tcPr>
            <w:tcW w:w="776"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41.6130</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656" w:type="dxa"/>
            <w:tcBorders>
              <w:top w:val="nil"/>
              <w:left w:val="nil"/>
              <w:bottom w:val="nil"/>
              <w:right w:val="nil"/>
            </w:tcBorders>
            <w:shd w:val="clear" w:color="auto" w:fill="auto"/>
            <w:noWrap/>
            <w:vAlign w:val="bottom"/>
            <w:hideMark/>
          </w:tcPr>
          <w:p w:rsidR="00B1796D" w:rsidRPr="007E7E29" w:rsidRDefault="00B1796D">
            <w:pPr>
              <w:jc w:val="right"/>
              <w:rPr>
                <w:sz w:val="16"/>
                <w:szCs w:val="16"/>
              </w:rPr>
            </w:pPr>
          </w:p>
        </w:tc>
        <w:tc>
          <w:tcPr>
            <w:tcW w:w="80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20"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900"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r>
      <w:tr w:rsidR="007E7E29" w:rsidRPr="007E7E29" w:rsidTr="0034245F">
        <w:trPr>
          <w:trHeight w:val="225"/>
        </w:trPr>
        <w:tc>
          <w:tcPr>
            <w:tcW w:w="2122"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Present Value of Cash Flows</w:t>
            </w:r>
          </w:p>
        </w:tc>
        <w:tc>
          <w:tcPr>
            <w:tcW w:w="848"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49.2420</w:t>
            </w:r>
          </w:p>
        </w:tc>
        <w:tc>
          <w:tcPr>
            <w:tcW w:w="776" w:type="dxa"/>
            <w:tcBorders>
              <w:top w:val="nil"/>
              <w:left w:val="nil"/>
              <w:bottom w:val="nil"/>
              <w:right w:val="nil"/>
            </w:tcBorders>
            <w:shd w:val="clear" w:color="auto" w:fill="auto"/>
            <w:noWrap/>
            <w:vAlign w:val="bottom"/>
            <w:hideMark/>
          </w:tcPr>
          <w:p w:rsidR="00B1796D" w:rsidRPr="007E7E29" w:rsidRDefault="00B1796D">
            <w:pPr>
              <w:rPr>
                <w:sz w:val="16"/>
                <w:szCs w:val="16"/>
              </w:rPr>
            </w:pP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7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656"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808"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c>
          <w:tcPr>
            <w:tcW w:w="720" w:type="dxa"/>
            <w:tcBorders>
              <w:top w:val="nil"/>
              <w:left w:val="nil"/>
              <w:bottom w:val="nil"/>
              <w:right w:val="nil"/>
            </w:tcBorders>
            <w:shd w:val="clear" w:color="000000" w:fill="FFFFFF"/>
            <w:noWrap/>
            <w:vAlign w:val="bottom"/>
            <w:hideMark/>
          </w:tcPr>
          <w:p w:rsidR="00B1796D" w:rsidRPr="007E7E29" w:rsidRDefault="00B1796D">
            <w:pPr>
              <w:jc w:val="right"/>
              <w:rPr>
                <w:sz w:val="16"/>
                <w:szCs w:val="16"/>
              </w:rPr>
            </w:pPr>
            <w:r w:rsidRPr="007E7E29">
              <w:rPr>
                <w:sz w:val="16"/>
                <w:szCs w:val="16"/>
              </w:rPr>
              <w:t> </w:t>
            </w:r>
          </w:p>
        </w:tc>
        <w:tc>
          <w:tcPr>
            <w:tcW w:w="900" w:type="dxa"/>
            <w:tcBorders>
              <w:top w:val="nil"/>
              <w:left w:val="nil"/>
              <w:bottom w:val="nil"/>
              <w:right w:val="nil"/>
            </w:tcBorders>
            <w:shd w:val="clear" w:color="000000" w:fill="FFFFFF"/>
            <w:noWrap/>
            <w:vAlign w:val="bottom"/>
            <w:hideMark/>
          </w:tcPr>
          <w:p w:rsidR="00B1796D" w:rsidRPr="007E7E29" w:rsidRDefault="00B1796D">
            <w:pPr>
              <w:rPr>
                <w:sz w:val="16"/>
                <w:szCs w:val="16"/>
              </w:rPr>
            </w:pPr>
            <w:r w:rsidRPr="007E7E29">
              <w:rPr>
                <w:sz w:val="16"/>
                <w:szCs w:val="16"/>
              </w:rPr>
              <w:t> </w:t>
            </w:r>
          </w:p>
        </w:tc>
      </w:tr>
    </w:tbl>
    <w:p w:rsidR="00132CB6" w:rsidRPr="00E02D0B" w:rsidRDefault="00132CB6" w:rsidP="00132CB6">
      <w:pPr>
        <w:autoSpaceDE w:val="0"/>
        <w:autoSpaceDN w:val="0"/>
        <w:adjustRightInd w:val="0"/>
      </w:pPr>
    </w:p>
    <w:p w:rsidR="00132CB6" w:rsidRDefault="00132CB6" w:rsidP="00132CB6">
      <w:pPr>
        <w:autoSpaceDE w:val="0"/>
        <w:autoSpaceDN w:val="0"/>
        <w:adjustRightInd w:val="0"/>
        <w:rPr>
          <w:sz w:val="20"/>
          <w:szCs w:val="20"/>
        </w:rPr>
      </w:pPr>
      <w:r w:rsidRPr="00E02D0B">
        <w:rPr>
          <w:sz w:val="20"/>
          <w:szCs w:val="20"/>
        </w:rPr>
        <w:t xml:space="preserve">NOTE: The cash flows for this multi-stage DCF Model are derived using the average forecasted dividends and the near term and long term growth rates.  </w:t>
      </w:r>
    </w:p>
    <w:p w:rsidR="00132CB6" w:rsidRPr="00E02D0B" w:rsidRDefault="00132CB6" w:rsidP="00132CB6">
      <w:pPr>
        <w:autoSpaceDE w:val="0"/>
        <w:autoSpaceDN w:val="0"/>
        <w:adjustRightInd w:val="0"/>
        <w:rPr>
          <w:sz w:val="20"/>
          <w:szCs w:val="20"/>
        </w:rPr>
      </w:pPr>
      <w:r w:rsidRPr="00E02D0B">
        <w:rPr>
          <w:sz w:val="20"/>
          <w:szCs w:val="20"/>
        </w:rPr>
        <w:t xml:space="preserve">The </w:t>
      </w:r>
      <w:r w:rsidR="00A07077" w:rsidRPr="00E02D0B">
        <w:rPr>
          <w:sz w:val="20"/>
          <w:szCs w:val="20"/>
        </w:rPr>
        <w:t>discount rate</w:t>
      </w:r>
      <w:r w:rsidRPr="00E02D0B">
        <w:rPr>
          <w:sz w:val="20"/>
          <w:szCs w:val="20"/>
        </w:rPr>
        <w:t xml:space="preserve"> equates the cash flows with the average stock price less flotation cost. </w:t>
      </w:r>
    </w:p>
    <w:p w:rsidR="00132CB6" w:rsidRPr="00E02D0B" w:rsidRDefault="00132CB6" w:rsidP="00132CB6">
      <w:pPr>
        <w:autoSpaceDE w:val="0"/>
        <w:autoSpaceDN w:val="0"/>
        <w:adjustRightInd w:val="0"/>
        <w:rPr>
          <w:sz w:val="20"/>
          <w:szCs w:val="20"/>
        </w:rPr>
      </w:pPr>
      <w:r>
        <w:rPr>
          <w:sz w:val="20"/>
          <w:szCs w:val="20"/>
        </w:rPr>
        <w:t>$</w:t>
      </w:r>
      <w:r w:rsidR="00212B10">
        <w:rPr>
          <w:sz w:val="20"/>
          <w:szCs w:val="20"/>
        </w:rPr>
        <w:t>4</w:t>
      </w:r>
      <w:r w:rsidR="007E7E29">
        <w:rPr>
          <w:sz w:val="20"/>
          <w:szCs w:val="20"/>
        </w:rPr>
        <w:t>9.242</w:t>
      </w:r>
      <w:r w:rsidRPr="00E02D0B">
        <w:rPr>
          <w:sz w:val="20"/>
          <w:szCs w:val="20"/>
        </w:rPr>
        <w:t xml:space="preserve"> = Average stock price from </w:t>
      </w:r>
      <w:r>
        <w:rPr>
          <w:sz w:val="20"/>
          <w:szCs w:val="20"/>
        </w:rPr>
        <w:t>April</w:t>
      </w:r>
      <w:r w:rsidRPr="00E02D0B">
        <w:rPr>
          <w:sz w:val="20"/>
          <w:szCs w:val="20"/>
        </w:rPr>
        <w:t xml:space="preserve"> </w:t>
      </w:r>
      <w:r>
        <w:rPr>
          <w:sz w:val="20"/>
          <w:szCs w:val="20"/>
        </w:rPr>
        <w:t>1, 2015</w:t>
      </w:r>
      <w:r w:rsidRPr="00E02D0B">
        <w:rPr>
          <w:sz w:val="20"/>
          <w:szCs w:val="20"/>
        </w:rPr>
        <w:t xml:space="preserve">, through April </w:t>
      </w:r>
      <w:r>
        <w:rPr>
          <w:sz w:val="20"/>
          <w:szCs w:val="20"/>
        </w:rPr>
        <w:t>30</w:t>
      </w:r>
      <w:r w:rsidRPr="00E02D0B">
        <w:rPr>
          <w:sz w:val="20"/>
          <w:szCs w:val="20"/>
        </w:rPr>
        <w:t>, 201</w:t>
      </w:r>
      <w:r>
        <w:rPr>
          <w:sz w:val="20"/>
          <w:szCs w:val="20"/>
        </w:rPr>
        <w:t>5</w:t>
      </w:r>
      <w:r w:rsidRPr="00E02D0B">
        <w:rPr>
          <w:sz w:val="20"/>
          <w:szCs w:val="20"/>
        </w:rPr>
        <w:t>, with a 4</w:t>
      </w:r>
      <w:r>
        <w:rPr>
          <w:sz w:val="20"/>
          <w:szCs w:val="20"/>
        </w:rPr>
        <w:t xml:space="preserve"> percent</w:t>
      </w:r>
      <w:r w:rsidRPr="00E02D0B">
        <w:rPr>
          <w:sz w:val="20"/>
          <w:szCs w:val="20"/>
        </w:rPr>
        <w:t xml:space="preserve"> flotation cost. </w:t>
      </w:r>
    </w:p>
    <w:p w:rsidR="00132CB6" w:rsidRPr="00E02D0B" w:rsidRDefault="00132CB6" w:rsidP="00132CB6">
      <w:pPr>
        <w:autoSpaceDE w:val="0"/>
        <w:autoSpaceDN w:val="0"/>
        <w:adjustRightInd w:val="0"/>
        <w:rPr>
          <w:sz w:val="20"/>
          <w:szCs w:val="20"/>
        </w:rPr>
      </w:pPr>
      <w:r w:rsidRPr="00E02D0B">
        <w:rPr>
          <w:sz w:val="20"/>
          <w:szCs w:val="20"/>
        </w:rPr>
        <w:t>8.</w:t>
      </w:r>
      <w:r>
        <w:rPr>
          <w:sz w:val="20"/>
          <w:szCs w:val="20"/>
        </w:rPr>
        <w:t>4</w:t>
      </w:r>
      <w:r w:rsidR="007E7E29">
        <w:rPr>
          <w:sz w:val="20"/>
          <w:szCs w:val="20"/>
        </w:rPr>
        <w:t>0</w:t>
      </w:r>
      <w:r w:rsidRPr="00E02D0B">
        <w:rPr>
          <w:sz w:val="20"/>
          <w:szCs w:val="20"/>
        </w:rPr>
        <w:t>%  = Cost of equity required to match the current stock price with the expected cash flows.</w:t>
      </w:r>
    </w:p>
    <w:p w:rsidR="00132CB6" w:rsidRPr="00E02D0B" w:rsidRDefault="00132CB6" w:rsidP="007E7E29">
      <w:pPr>
        <w:tabs>
          <w:tab w:val="left" w:pos="12240"/>
        </w:tabs>
        <w:autoSpaceDE w:val="0"/>
        <w:autoSpaceDN w:val="0"/>
        <w:adjustRightInd w:val="0"/>
        <w:rPr>
          <w:sz w:val="20"/>
          <w:szCs w:val="20"/>
        </w:rPr>
      </w:pPr>
      <w:r w:rsidRPr="00E02D0B">
        <w:rPr>
          <w:sz w:val="20"/>
          <w:szCs w:val="20"/>
        </w:rPr>
        <w:t>Sources:</w:t>
      </w:r>
    </w:p>
    <w:p w:rsidR="00132CB6" w:rsidRPr="00E02D0B" w:rsidRDefault="00132CB6" w:rsidP="00132CB6">
      <w:pPr>
        <w:autoSpaceDE w:val="0"/>
        <w:autoSpaceDN w:val="0"/>
        <w:adjustRightInd w:val="0"/>
        <w:rPr>
          <w:sz w:val="20"/>
          <w:szCs w:val="20"/>
        </w:rPr>
      </w:pPr>
      <w:r w:rsidRPr="00E02D0B">
        <w:rPr>
          <w:sz w:val="20"/>
          <w:szCs w:val="20"/>
        </w:rPr>
        <w:t>1.  Stock Prices</w:t>
      </w:r>
      <w:r>
        <w:rPr>
          <w:sz w:val="20"/>
          <w:szCs w:val="20"/>
        </w:rPr>
        <w:t xml:space="preserve"> - </w:t>
      </w:r>
      <w:r w:rsidRPr="00E02D0B">
        <w:rPr>
          <w:sz w:val="20"/>
          <w:szCs w:val="20"/>
        </w:rPr>
        <w:t>Yahoo Finance.</w:t>
      </w:r>
    </w:p>
    <w:p w:rsidR="00132CB6" w:rsidRDefault="00132CB6" w:rsidP="00132CB6">
      <w:pPr>
        <w:rPr>
          <w:sz w:val="20"/>
          <w:szCs w:val="20"/>
        </w:rPr>
      </w:pPr>
      <w:r w:rsidRPr="00E02D0B">
        <w:rPr>
          <w:sz w:val="20"/>
          <w:szCs w:val="20"/>
        </w:rPr>
        <w:t xml:space="preserve">2.  </w:t>
      </w:r>
      <w:r>
        <w:rPr>
          <w:sz w:val="20"/>
          <w:szCs w:val="20"/>
        </w:rPr>
        <w:t xml:space="preserve">Dividends (DIV), </w:t>
      </w:r>
      <w:r w:rsidRPr="00E02D0B">
        <w:rPr>
          <w:sz w:val="20"/>
          <w:szCs w:val="20"/>
        </w:rPr>
        <w:t>D</w:t>
      </w:r>
      <w:r>
        <w:rPr>
          <w:sz w:val="20"/>
          <w:szCs w:val="20"/>
        </w:rPr>
        <w:t>ividends Per Share (DPS)</w:t>
      </w:r>
      <w:r w:rsidRPr="00E02D0B">
        <w:rPr>
          <w:sz w:val="20"/>
          <w:szCs w:val="20"/>
        </w:rPr>
        <w:t>, E</w:t>
      </w:r>
      <w:r>
        <w:rPr>
          <w:sz w:val="20"/>
          <w:szCs w:val="20"/>
        </w:rPr>
        <w:t>arnings Per Share (EPS)</w:t>
      </w:r>
      <w:r w:rsidRPr="00E02D0B">
        <w:rPr>
          <w:sz w:val="20"/>
          <w:szCs w:val="20"/>
        </w:rPr>
        <w:t>, ROE</w:t>
      </w:r>
      <w:r>
        <w:rPr>
          <w:sz w:val="20"/>
          <w:szCs w:val="20"/>
        </w:rPr>
        <w:t xml:space="preserve"> - Value Line Ratings and Reports issued</w:t>
      </w:r>
      <w:r w:rsidRPr="00E02D0B">
        <w:rPr>
          <w:sz w:val="20"/>
          <w:szCs w:val="20"/>
        </w:rPr>
        <w:t xml:space="preserve"> March</w:t>
      </w:r>
      <w:r>
        <w:rPr>
          <w:sz w:val="20"/>
          <w:szCs w:val="20"/>
        </w:rPr>
        <w:t xml:space="preserve"> 7, 201</w:t>
      </w:r>
      <w:r w:rsidR="009070AC">
        <w:rPr>
          <w:sz w:val="20"/>
          <w:szCs w:val="20"/>
        </w:rPr>
        <w:t>5</w:t>
      </w:r>
      <w:r w:rsidRPr="00E02D0B">
        <w:rPr>
          <w:sz w:val="20"/>
          <w:szCs w:val="20"/>
        </w:rPr>
        <w:t>.</w:t>
      </w:r>
    </w:p>
    <w:p w:rsidR="00132CB6" w:rsidRDefault="00132CB6" w:rsidP="00132CB6">
      <w:pPr>
        <w:pStyle w:val="BodyText"/>
        <w:sectPr w:rsidR="00132CB6" w:rsidSect="00132CB6">
          <w:pgSz w:w="15840" w:h="12240" w:orient="landscape" w:code="1"/>
          <w:pgMar w:top="1440" w:right="1584" w:bottom="1440" w:left="1440" w:header="720" w:footer="720" w:gutter="0"/>
          <w:cols w:space="720"/>
          <w:formProt w:val="0"/>
          <w:docGrid w:linePitch="360"/>
        </w:sectPr>
      </w:pPr>
    </w:p>
    <w:p w:rsidR="00132CB6" w:rsidRPr="001F653B" w:rsidRDefault="00132CB6" w:rsidP="00132CB6">
      <w:pPr>
        <w:jc w:val="right"/>
        <w:rPr>
          <w:rFonts w:cs="Courier New"/>
        </w:rPr>
      </w:pPr>
      <w:r w:rsidRPr="001F653B">
        <w:rPr>
          <w:rFonts w:cs="Courier New"/>
        </w:rPr>
        <w:lastRenderedPageBreak/>
        <w:t>Attachment 1</w:t>
      </w:r>
    </w:p>
    <w:p w:rsidR="00132CB6" w:rsidRPr="001F653B" w:rsidRDefault="00132CB6" w:rsidP="00132CB6">
      <w:pPr>
        <w:jc w:val="right"/>
        <w:rPr>
          <w:rFonts w:cs="Courier New"/>
        </w:rPr>
      </w:pPr>
      <w:r w:rsidRPr="001F653B">
        <w:rPr>
          <w:rFonts w:cs="Courier New"/>
        </w:rPr>
        <w:t>Page 4 of 6</w:t>
      </w:r>
    </w:p>
    <w:p w:rsidR="00132CB6" w:rsidRDefault="00132CB6" w:rsidP="00132CB6">
      <w:pPr>
        <w:jc w:val="center"/>
        <w:rPr>
          <w:rFonts w:cs="Courier New"/>
          <w:u w:val="single"/>
        </w:rPr>
      </w:pPr>
    </w:p>
    <w:p w:rsidR="00132CB6" w:rsidRPr="00E81D92" w:rsidRDefault="00132CB6" w:rsidP="00132CB6">
      <w:pPr>
        <w:jc w:val="center"/>
        <w:rPr>
          <w:rFonts w:cs="Courier New"/>
        </w:rPr>
      </w:pPr>
      <w:r w:rsidRPr="00E81D92">
        <w:rPr>
          <w:rFonts w:cs="Courier New"/>
        </w:rPr>
        <w:t>CAPITAL ASSET PRICING MODEL</w:t>
      </w:r>
    </w:p>
    <w:p w:rsidR="00132CB6" w:rsidRPr="00E81D92" w:rsidRDefault="00132CB6" w:rsidP="00132CB6">
      <w:pPr>
        <w:spacing w:line="480" w:lineRule="auto"/>
        <w:ind w:firstLine="720"/>
        <w:rPr>
          <w:rFonts w:cs="Courier New"/>
        </w:rPr>
      </w:pPr>
    </w:p>
    <w:p w:rsidR="00132CB6" w:rsidRPr="00E81D92" w:rsidRDefault="00132CB6" w:rsidP="00132CB6">
      <w:pPr>
        <w:spacing w:line="480" w:lineRule="auto"/>
        <w:ind w:firstLine="720"/>
        <w:rPr>
          <w:rFonts w:cs="Courier New"/>
          <w:u w:val="single"/>
        </w:rPr>
      </w:pPr>
      <w:r w:rsidRPr="00E81D92">
        <w:rPr>
          <w:rFonts w:cs="Courier New"/>
          <w:u w:val="single"/>
        </w:rPr>
        <w:t xml:space="preserve">CAPM </w:t>
      </w:r>
      <w:r>
        <w:rPr>
          <w:rFonts w:cs="Courier New"/>
          <w:u w:val="single"/>
        </w:rPr>
        <w:t>A</w:t>
      </w:r>
      <w:r w:rsidRPr="00E81D92">
        <w:rPr>
          <w:rFonts w:cs="Courier New"/>
          <w:u w:val="single"/>
        </w:rPr>
        <w:t xml:space="preserve">nalysis </w:t>
      </w:r>
      <w:r>
        <w:rPr>
          <w:rFonts w:cs="Courier New"/>
          <w:u w:val="single"/>
        </w:rPr>
        <w:t>F</w:t>
      </w:r>
      <w:r w:rsidRPr="00E81D92">
        <w:rPr>
          <w:rFonts w:cs="Courier New"/>
          <w:u w:val="single"/>
        </w:rPr>
        <w:t>ormula</w:t>
      </w:r>
    </w:p>
    <w:p w:rsidR="00132CB6" w:rsidRDefault="00132CB6" w:rsidP="00132CB6">
      <w:pPr>
        <w:spacing w:line="480" w:lineRule="auto"/>
        <w:ind w:firstLine="720"/>
        <w:rPr>
          <w:rFonts w:cs="Courier New"/>
        </w:rPr>
      </w:pPr>
      <w:r>
        <w:rPr>
          <w:rFonts w:cs="Courier New"/>
        </w:rPr>
        <w:t xml:space="preserve">K </w:t>
      </w:r>
      <w:r>
        <w:rPr>
          <w:rFonts w:cs="Courier New"/>
        </w:rPr>
        <w:tab/>
        <w:t>=</w:t>
      </w:r>
      <w:r>
        <w:rPr>
          <w:rFonts w:cs="Courier New"/>
        </w:rPr>
        <w:tab/>
        <w:t>RF + Beta(MR - RF)</w:t>
      </w:r>
    </w:p>
    <w:p w:rsidR="00132CB6" w:rsidRDefault="00132CB6" w:rsidP="00132CB6">
      <w:pPr>
        <w:spacing w:line="480" w:lineRule="auto"/>
        <w:ind w:firstLine="720"/>
        <w:rPr>
          <w:rFonts w:cs="Courier New"/>
        </w:rPr>
      </w:pPr>
      <w:r>
        <w:rPr>
          <w:rFonts w:cs="Courier New"/>
        </w:rPr>
        <w:t xml:space="preserve">K </w:t>
      </w:r>
      <w:r>
        <w:rPr>
          <w:rFonts w:cs="Courier New"/>
        </w:rPr>
        <w:tab/>
        <w:t>=</w:t>
      </w:r>
      <w:r>
        <w:rPr>
          <w:rFonts w:cs="Courier New"/>
        </w:rPr>
        <w:tab/>
        <w:t>Investor's required rate of return</w:t>
      </w:r>
    </w:p>
    <w:p w:rsidR="00132CB6" w:rsidRDefault="00132CB6" w:rsidP="00132CB6">
      <w:pPr>
        <w:spacing w:line="480" w:lineRule="auto"/>
        <w:ind w:firstLine="720"/>
        <w:rPr>
          <w:rFonts w:cs="Courier New"/>
        </w:rPr>
      </w:pPr>
      <w:r>
        <w:rPr>
          <w:rFonts w:cs="Courier New"/>
        </w:rPr>
        <w:t xml:space="preserve">RF </w:t>
      </w:r>
      <w:r>
        <w:rPr>
          <w:rFonts w:cs="Courier New"/>
        </w:rPr>
        <w:tab/>
        <w:t>=</w:t>
      </w:r>
      <w:r>
        <w:rPr>
          <w:rFonts w:cs="Courier New"/>
        </w:rPr>
        <w:tab/>
        <w:t xml:space="preserve">Risk-free rate (Blue Chip forecast for Long-term Treasury bond, </w:t>
      </w:r>
    </w:p>
    <w:p w:rsidR="00132CB6" w:rsidRDefault="00132CB6" w:rsidP="00132CB6">
      <w:pPr>
        <w:spacing w:line="480" w:lineRule="auto"/>
        <w:ind w:firstLine="720"/>
        <w:rPr>
          <w:rFonts w:cs="Courier New"/>
        </w:rPr>
      </w:pPr>
      <w:r>
        <w:rPr>
          <w:rFonts w:cs="Courier New"/>
        </w:rPr>
        <w:tab/>
      </w:r>
      <w:r>
        <w:rPr>
          <w:rFonts w:cs="Courier New"/>
        </w:rPr>
        <w:tab/>
      </w:r>
      <w:r w:rsidR="009070AC">
        <w:rPr>
          <w:rFonts w:cs="Courier New"/>
        </w:rPr>
        <w:t>May</w:t>
      </w:r>
      <w:r>
        <w:rPr>
          <w:rFonts w:cs="Courier New"/>
        </w:rPr>
        <w:t xml:space="preserve"> 1, 201</w:t>
      </w:r>
      <w:r w:rsidR="009070AC">
        <w:rPr>
          <w:rFonts w:cs="Courier New"/>
        </w:rPr>
        <w:t>5</w:t>
      </w:r>
      <w:r>
        <w:rPr>
          <w:rFonts w:cs="Courier New"/>
        </w:rPr>
        <w:t>)</w:t>
      </w:r>
    </w:p>
    <w:p w:rsidR="00132CB6" w:rsidRDefault="00132CB6" w:rsidP="00132CB6">
      <w:pPr>
        <w:tabs>
          <w:tab w:val="left" w:pos="720"/>
          <w:tab w:val="left" w:pos="1440"/>
          <w:tab w:val="left" w:pos="9918"/>
        </w:tabs>
        <w:spacing w:line="480" w:lineRule="auto"/>
        <w:ind w:left="2160" w:hanging="1483"/>
        <w:rPr>
          <w:rFonts w:cs="Courier New"/>
        </w:rPr>
      </w:pPr>
      <w:r>
        <w:rPr>
          <w:rFonts w:cs="Courier New"/>
        </w:rPr>
        <w:tab/>
        <w:t xml:space="preserve">Beta    </w:t>
      </w:r>
      <w:r>
        <w:rPr>
          <w:rFonts w:cs="Courier New"/>
        </w:rPr>
        <w:tab/>
        <w:t>=</w:t>
      </w:r>
      <w:r>
        <w:rPr>
          <w:rFonts w:cs="Courier New"/>
        </w:rPr>
        <w:tab/>
        <w:t>Measure of industry-specific risk (Average for natural gas utilities followed by Value Line)</w:t>
      </w:r>
    </w:p>
    <w:p w:rsidR="00132CB6" w:rsidRDefault="00132CB6" w:rsidP="00132CB6">
      <w:pPr>
        <w:spacing w:line="480" w:lineRule="auto"/>
        <w:ind w:left="2160" w:hanging="1483"/>
        <w:rPr>
          <w:rFonts w:cs="Courier New"/>
        </w:rPr>
      </w:pPr>
      <w:r>
        <w:rPr>
          <w:rFonts w:cs="Courier New"/>
        </w:rPr>
        <w:t>MR       =</w:t>
      </w:r>
      <w:r>
        <w:rPr>
          <w:rFonts w:cs="Courier New"/>
        </w:rPr>
        <w:tab/>
        <w:t xml:space="preserve">Market return (Value Line Investment Analyzer Web Browser, as of </w:t>
      </w:r>
      <w:r w:rsidR="009070AC">
        <w:rPr>
          <w:rFonts w:cs="Courier New"/>
        </w:rPr>
        <w:t>May</w:t>
      </w:r>
      <w:r>
        <w:rPr>
          <w:rFonts w:cs="Courier New"/>
        </w:rPr>
        <w:t xml:space="preserve"> </w:t>
      </w:r>
      <w:r w:rsidR="009070AC">
        <w:rPr>
          <w:rFonts w:cs="Courier New"/>
        </w:rPr>
        <w:t>15</w:t>
      </w:r>
      <w:r>
        <w:rPr>
          <w:rFonts w:cs="Courier New"/>
        </w:rPr>
        <w:t>, 201</w:t>
      </w:r>
      <w:r w:rsidR="009070AC">
        <w:rPr>
          <w:rFonts w:cs="Courier New"/>
        </w:rPr>
        <w:t>5</w:t>
      </w:r>
      <w:r>
        <w:rPr>
          <w:rFonts w:cs="Courier New"/>
        </w:rPr>
        <w:t>)</w:t>
      </w:r>
    </w:p>
    <w:p w:rsidR="00132CB6" w:rsidRPr="00745F54" w:rsidRDefault="00132CB6" w:rsidP="00132CB6">
      <w:pPr>
        <w:spacing w:line="480" w:lineRule="auto"/>
        <w:ind w:firstLine="720"/>
        <w:rPr>
          <w:rFonts w:cs="Courier New"/>
          <w:b/>
        </w:rPr>
      </w:pPr>
      <w:r w:rsidRPr="00A024FC">
        <w:rPr>
          <w:rFonts w:cs="Courier New"/>
        </w:rPr>
        <w:tab/>
      </w:r>
      <w:r w:rsidRPr="00A024FC">
        <w:rPr>
          <w:rFonts w:cs="Courier New"/>
        </w:rPr>
        <w:tab/>
      </w:r>
      <w:r w:rsidRPr="00745F54">
        <w:rPr>
          <w:rFonts w:cs="Courier New"/>
          <w:b/>
        </w:rPr>
        <w:t>10.</w:t>
      </w:r>
      <w:r w:rsidR="009070AC">
        <w:rPr>
          <w:rFonts w:cs="Courier New"/>
          <w:b/>
        </w:rPr>
        <w:t>12</w:t>
      </w:r>
      <w:r w:rsidRPr="00745F54">
        <w:rPr>
          <w:rFonts w:cs="Courier New"/>
          <w:b/>
        </w:rPr>
        <w:t xml:space="preserve">% = </w:t>
      </w:r>
      <w:r w:rsidR="009070AC">
        <w:rPr>
          <w:rFonts w:cs="Courier New"/>
          <w:b/>
        </w:rPr>
        <w:t>3</w:t>
      </w:r>
      <w:r w:rsidRPr="00745F54">
        <w:rPr>
          <w:rFonts w:cs="Courier New"/>
          <w:b/>
        </w:rPr>
        <w:t>.</w:t>
      </w:r>
      <w:r w:rsidR="009070AC">
        <w:rPr>
          <w:rFonts w:cs="Courier New"/>
          <w:b/>
        </w:rPr>
        <w:t>30</w:t>
      </w:r>
      <w:r w:rsidRPr="00745F54">
        <w:rPr>
          <w:rFonts w:cs="Courier New"/>
          <w:b/>
        </w:rPr>
        <w:t>% + 0.7</w:t>
      </w:r>
      <w:r w:rsidR="009070AC">
        <w:rPr>
          <w:rFonts w:cs="Courier New"/>
          <w:b/>
        </w:rPr>
        <w:t>9</w:t>
      </w:r>
      <w:r w:rsidR="006A21AC">
        <w:rPr>
          <w:rFonts w:cs="Courier New"/>
          <w:b/>
        </w:rPr>
        <w:t>4</w:t>
      </w:r>
      <w:r w:rsidRPr="00745F54">
        <w:rPr>
          <w:rFonts w:cs="Courier New"/>
          <w:b/>
        </w:rPr>
        <w:t>(1</w:t>
      </w:r>
      <w:r w:rsidR="009070AC">
        <w:rPr>
          <w:rFonts w:cs="Courier New"/>
          <w:b/>
        </w:rPr>
        <w:t>1</w:t>
      </w:r>
      <w:r w:rsidRPr="00745F54">
        <w:rPr>
          <w:rFonts w:cs="Courier New"/>
          <w:b/>
        </w:rPr>
        <w:t>.</w:t>
      </w:r>
      <w:r w:rsidR="009070AC">
        <w:rPr>
          <w:rFonts w:cs="Courier New"/>
          <w:b/>
        </w:rPr>
        <w:t>64</w:t>
      </w:r>
      <w:r w:rsidRPr="00745F54">
        <w:rPr>
          <w:rFonts w:cs="Courier New"/>
          <w:b/>
        </w:rPr>
        <w:t xml:space="preserve">% - </w:t>
      </w:r>
      <w:r w:rsidR="009070AC">
        <w:rPr>
          <w:rFonts w:cs="Courier New"/>
          <w:b/>
        </w:rPr>
        <w:t>3</w:t>
      </w:r>
      <w:r w:rsidRPr="00745F54">
        <w:rPr>
          <w:rFonts w:cs="Courier New"/>
          <w:b/>
        </w:rPr>
        <w:t>.</w:t>
      </w:r>
      <w:r w:rsidR="009070AC">
        <w:rPr>
          <w:rFonts w:cs="Courier New"/>
          <w:b/>
        </w:rPr>
        <w:t>30</w:t>
      </w:r>
      <w:r w:rsidRPr="00745F54">
        <w:rPr>
          <w:rFonts w:cs="Courier New"/>
          <w:b/>
        </w:rPr>
        <w:t>%) + 0.20%</w:t>
      </w:r>
    </w:p>
    <w:p w:rsidR="00132CB6" w:rsidRDefault="00132CB6" w:rsidP="00132CB6">
      <w:pPr>
        <w:ind w:left="720"/>
        <w:jc w:val="both"/>
        <w:rPr>
          <w:rFonts w:cs="Courier New"/>
          <w:bCs/>
        </w:rPr>
      </w:pPr>
      <w:r>
        <w:rPr>
          <w:rFonts w:cs="Courier New"/>
          <w:bCs/>
        </w:rPr>
        <w:t xml:space="preserve">Note:  Staff calculated the market return using a quarterly DCF model for a large number of dividend paying stocks followed by Value Line.  As of </w:t>
      </w:r>
      <w:r w:rsidR="00212B10">
        <w:rPr>
          <w:rFonts w:cs="Courier New"/>
          <w:bCs/>
        </w:rPr>
        <w:t>May</w:t>
      </w:r>
      <w:r>
        <w:rPr>
          <w:rFonts w:cs="Courier New"/>
          <w:bCs/>
        </w:rPr>
        <w:t xml:space="preserve"> </w:t>
      </w:r>
      <w:r w:rsidR="00290EC5">
        <w:rPr>
          <w:rFonts w:cs="Courier New"/>
          <w:bCs/>
        </w:rPr>
        <w:t>15</w:t>
      </w:r>
      <w:r>
        <w:rPr>
          <w:rFonts w:cs="Courier New"/>
          <w:bCs/>
        </w:rPr>
        <w:t>, 201</w:t>
      </w:r>
      <w:r w:rsidR="00290EC5">
        <w:rPr>
          <w:rFonts w:cs="Courier New"/>
          <w:bCs/>
        </w:rPr>
        <w:t>5</w:t>
      </w:r>
      <w:r>
        <w:rPr>
          <w:rFonts w:cs="Courier New"/>
          <w:bCs/>
        </w:rPr>
        <w:t>, the result was 1</w:t>
      </w:r>
      <w:r w:rsidR="00290EC5">
        <w:rPr>
          <w:rFonts w:cs="Courier New"/>
          <w:bCs/>
        </w:rPr>
        <w:t>1</w:t>
      </w:r>
      <w:r>
        <w:rPr>
          <w:rFonts w:cs="Courier New"/>
          <w:bCs/>
        </w:rPr>
        <w:t>.</w:t>
      </w:r>
      <w:r w:rsidR="00290EC5">
        <w:rPr>
          <w:rFonts w:cs="Courier New"/>
          <w:bCs/>
        </w:rPr>
        <w:t>64</w:t>
      </w:r>
      <w:r>
        <w:rPr>
          <w:rFonts w:cs="Courier New"/>
          <w:bCs/>
        </w:rPr>
        <w:t>%.  Staff also added 20 basis points to the CAPM result to allow for a four-percent flotation cost.</w:t>
      </w:r>
    </w:p>
    <w:p w:rsidR="00132CB6" w:rsidRDefault="00132CB6" w:rsidP="00132CB6">
      <w:pPr>
        <w:pStyle w:val="BodyText"/>
      </w:pPr>
      <w:r>
        <w:br w:type="page"/>
      </w:r>
    </w:p>
    <w:p w:rsidR="00132CB6" w:rsidRDefault="00132CB6" w:rsidP="00132CB6">
      <w:pPr>
        <w:jc w:val="right"/>
      </w:pPr>
      <w:r>
        <w:lastRenderedPageBreak/>
        <w:t>Attachment 1</w:t>
      </w:r>
    </w:p>
    <w:p w:rsidR="00132CB6" w:rsidRDefault="00132CB6" w:rsidP="00132CB6">
      <w:pPr>
        <w:jc w:val="right"/>
      </w:pPr>
      <w:r>
        <w:t>Page 5 of 6</w:t>
      </w:r>
    </w:p>
    <w:p w:rsidR="00132CB6" w:rsidRDefault="00132CB6" w:rsidP="00132CB6"/>
    <w:p w:rsidR="00132CB6" w:rsidRDefault="00132CB6" w:rsidP="00132CB6">
      <w:pPr>
        <w:jc w:val="center"/>
      </w:pPr>
      <w:r w:rsidRPr="007102A2">
        <w:t>BOND YIELD DIFFERENTIALS</w:t>
      </w:r>
    </w:p>
    <w:p w:rsidR="00132CB6" w:rsidRDefault="00132CB6" w:rsidP="00132CB6"/>
    <w:tbl>
      <w:tblPr>
        <w:tblW w:w="10000" w:type="dxa"/>
        <w:jc w:val="center"/>
        <w:tblLook w:val="04A0" w:firstRow="1" w:lastRow="0" w:firstColumn="1" w:lastColumn="0" w:noHBand="0" w:noVBand="1"/>
      </w:tblPr>
      <w:tblGrid>
        <w:gridCol w:w="2180"/>
        <w:gridCol w:w="756"/>
        <w:gridCol w:w="1020"/>
        <w:gridCol w:w="756"/>
        <w:gridCol w:w="1020"/>
        <w:gridCol w:w="756"/>
        <w:gridCol w:w="1020"/>
        <w:gridCol w:w="880"/>
        <w:gridCol w:w="1020"/>
        <w:gridCol w:w="876"/>
      </w:tblGrid>
      <w:tr w:rsidR="00132CB6" w:rsidTr="00132CB6">
        <w:trPr>
          <w:trHeight w:val="276"/>
          <w:jc w:val="center"/>
        </w:trPr>
        <w:tc>
          <w:tcPr>
            <w:tcW w:w="10000" w:type="dxa"/>
            <w:gridSpan w:val="10"/>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32CB6" w:rsidRDefault="00132CB6" w:rsidP="00132CB6">
            <w:pPr>
              <w:jc w:val="center"/>
            </w:pPr>
            <w:r>
              <w:t>Public Utility Long Term Bond Yield Averages</w:t>
            </w:r>
          </w:p>
        </w:tc>
      </w:tr>
      <w:tr w:rsidR="00132CB6" w:rsidTr="00132CB6">
        <w:trPr>
          <w:trHeight w:val="315"/>
          <w:jc w:val="center"/>
        </w:trPr>
        <w:tc>
          <w:tcPr>
            <w:tcW w:w="10000" w:type="dxa"/>
            <w:gridSpan w:val="10"/>
            <w:vMerge/>
            <w:tcBorders>
              <w:top w:val="single" w:sz="4" w:space="0" w:color="auto"/>
              <w:left w:val="single" w:sz="4" w:space="0" w:color="auto"/>
              <w:bottom w:val="single" w:sz="4" w:space="0" w:color="auto"/>
              <w:right w:val="single" w:sz="4" w:space="0" w:color="auto"/>
            </w:tcBorders>
            <w:vAlign w:val="center"/>
            <w:hideMark/>
          </w:tcPr>
          <w:p w:rsidR="00132CB6" w:rsidRDefault="00132CB6" w:rsidP="00132CB6"/>
        </w:tc>
      </w:tr>
      <w:tr w:rsidR="00132CB6" w:rsidTr="00132CB6">
        <w:trPr>
          <w:trHeight w:val="315"/>
          <w:jc w:val="center"/>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132CB6" w:rsidRDefault="00132CB6" w:rsidP="00132CB6">
            <w:pPr>
              <w:jc w:val="right"/>
            </w:pPr>
            <w:r>
              <w:t xml:space="preserve">Month, Year </w:t>
            </w:r>
          </w:p>
        </w:tc>
        <w:tc>
          <w:tcPr>
            <w:tcW w:w="70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A2</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Spread</w:t>
            </w:r>
          </w:p>
        </w:tc>
        <w:tc>
          <w:tcPr>
            <w:tcW w:w="70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A3</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Spread</w:t>
            </w:r>
          </w:p>
        </w:tc>
        <w:tc>
          <w:tcPr>
            <w:tcW w:w="70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Baa1</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Spread</w:t>
            </w:r>
          </w:p>
        </w:tc>
        <w:tc>
          <w:tcPr>
            <w:tcW w:w="88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Baa2</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Spread</w:t>
            </w:r>
          </w:p>
        </w:tc>
        <w:tc>
          <w:tcPr>
            <w:tcW w:w="76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rPr>
                <w:b/>
                <w:bCs/>
              </w:rPr>
            </w:pPr>
            <w:r>
              <w:rPr>
                <w:b/>
                <w:bCs/>
              </w:rPr>
              <w:t>Baa3</w:t>
            </w:r>
          </w:p>
        </w:tc>
      </w:tr>
      <w:tr w:rsidR="00132CB6" w:rsidTr="00132CB6">
        <w:trPr>
          <w:trHeight w:val="315"/>
          <w:jc w:val="center"/>
        </w:trPr>
        <w:tc>
          <w:tcPr>
            <w:tcW w:w="2180" w:type="dxa"/>
            <w:tcBorders>
              <w:top w:val="nil"/>
              <w:left w:val="single" w:sz="4" w:space="0" w:color="auto"/>
              <w:bottom w:val="single" w:sz="4" w:space="0" w:color="auto"/>
              <w:right w:val="nil"/>
            </w:tcBorders>
            <w:shd w:val="clear" w:color="000000" w:fill="FFFFFF"/>
            <w:vAlign w:val="center"/>
            <w:hideMark/>
          </w:tcPr>
          <w:p w:rsidR="00132CB6" w:rsidRDefault="00132CB6" w:rsidP="00132CB6">
            <w:pPr>
              <w:jc w:val="right"/>
            </w:pPr>
            <w:r>
              <w:t> </w:t>
            </w:r>
          </w:p>
        </w:tc>
        <w:tc>
          <w:tcPr>
            <w:tcW w:w="700" w:type="dxa"/>
            <w:tcBorders>
              <w:top w:val="nil"/>
              <w:left w:val="nil"/>
              <w:bottom w:val="single" w:sz="4" w:space="0" w:color="auto"/>
              <w:right w:val="nil"/>
            </w:tcBorders>
            <w:shd w:val="clear" w:color="000000" w:fill="FFFFFF"/>
            <w:vAlign w:val="center"/>
            <w:hideMark/>
          </w:tcPr>
          <w:p w:rsidR="00132CB6" w:rsidRDefault="00132CB6" w:rsidP="00132CB6">
            <w:pPr>
              <w:jc w:val="center"/>
            </w:pPr>
            <w:r>
              <w:t> </w:t>
            </w:r>
          </w:p>
        </w:tc>
        <w:tc>
          <w:tcPr>
            <w:tcW w:w="1020" w:type="dxa"/>
            <w:tcBorders>
              <w:top w:val="nil"/>
              <w:left w:val="nil"/>
              <w:bottom w:val="single" w:sz="4" w:space="0" w:color="auto"/>
              <w:right w:val="nil"/>
            </w:tcBorders>
            <w:shd w:val="clear" w:color="000000" w:fill="FFFFFF"/>
            <w:vAlign w:val="center"/>
            <w:hideMark/>
          </w:tcPr>
          <w:p w:rsidR="00132CB6" w:rsidRDefault="00132CB6" w:rsidP="00132CB6">
            <w:pPr>
              <w:jc w:val="right"/>
            </w:pPr>
            <w:r>
              <w:t> </w:t>
            </w:r>
          </w:p>
        </w:tc>
        <w:tc>
          <w:tcPr>
            <w:tcW w:w="700" w:type="dxa"/>
            <w:tcBorders>
              <w:top w:val="nil"/>
              <w:left w:val="nil"/>
              <w:bottom w:val="single" w:sz="4" w:space="0" w:color="auto"/>
              <w:right w:val="nil"/>
            </w:tcBorders>
            <w:shd w:val="clear" w:color="000000" w:fill="FFFFFF"/>
            <w:vAlign w:val="center"/>
            <w:hideMark/>
          </w:tcPr>
          <w:p w:rsidR="00132CB6" w:rsidRDefault="00132CB6" w:rsidP="00132CB6">
            <w:pPr>
              <w:jc w:val="center"/>
            </w:pPr>
            <w:r>
              <w:t> </w:t>
            </w:r>
          </w:p>
        </w:tc>
        <w:tc>
          <w:tcPr>
            <w:tcW w:w="1020" w:type="dxa"/>
            <w:tcBorders>
              <w:top w:val="nil"/>
              <w:left w:val="nil"/>
              <w:bottom w:val="single" w:sz="4" w:space="0" w:color="auto"/>
              <w:right w:val="nil"/>
            </w:tcBorders>
            <w:shd w:val="clear" w:color="000000" w:fill="FFFFFF"/>
            <w:vAlign w:val="center"/>
            <w:hideMark/>
          </w:tcPr>
          <w:p w:rsidR="00132CB6" w:rsidRDefault="00132CB6" w:rsidP="00132CB6">
            <w:pPr>
              <w:jc w:val="right"/>
            </w:pPr>
            <w:r>
              <w:t> </w:t>
            </w:r>
          </w:p>
        </w:tc>
        <w:tc>
          <w:tcPr>
            <w:tcW w:w="700" w:type="dxa"/>
            <w:tcBorders>
              <w:top w:val="nil"/>
              <w:left w:val="nil"/>
              <w:bottom w:val="single" w:sz="4" w:space="0" w:color="auto"/>
              <w:right w:val="nil"/>
            </w:tcBorders>
            <w:shd w:val="clear" w:color="000000" w:fill="FFFFFF"/>
            <w:vAlign w:val="center"/>
            <w:hideMark/>
          </w:tcPr>
          <w:p w:rsidR="00132CB6" w:rsidRDefault="00132CB6" w:rsidP="00132CB6">
            <w:pPr>
              <w:jc w:val="center"/>
            </w:pPr>
            <w:r>
              <w:t> </w:t>
            </w:r>
          </w:p>
        </w:tc>
        <w:tc>
          <w:tcPr>
            <w:tcW w:w="1020" w:type="dxa"/>
            <w:tcBorders>
              <w:top w:val="nil"/>
              <w:left w:val="nil"/>
              <w:bottom w:val="single" w:sz="4" w:space="0" w:color="auto"/>
              <w:right w:val="nil"/>
            </w:tcBorders>
            <w:shd w:val="clear" w:color="000000" w:fill="FFFFFF"/>
            <w:vAlign w:val="center"/>
            <w:hideMark/>
          </w:tcPr>
          <w:p w:rsidR="00132CB6" w:rsidRDefault="00132CB6" w:rsidP="00132CB6">
            <w:pPr>
              <w:jc w:val="right"/>
            </w:pPr>
            <w:r>
              <w:t> </w:t>
            </w:r>
          </w:p>
        </w:tc>
        <w:tc>
          <w:tcPr>
            <w:tcW w:w="880" w:type="dxa"/>
            <w:tcBorders>
              <w:top w:val="nil"/>
              <w:left w:val="nil"/>
              <w:bottom w:val="single" w:sz="4" w:space="0" w:color="auto"/>
              <w:right w:val="nil"/>
            </w:tcBorders>
            <w:shd w:val="clear" w:color="000000" w:fill="FFFFFF"/>
            <w:vAlign w:val="center"/>
            <w:hideMark/>
          </w:tcPr>
          <w:p w:rsidR="00132CB6" w:rsidRDefault="00132CB6" w:rsidP="00132CB6">
            <w:pPr>
              <w:jc w:val="center"/>
            </w:pPr>
            <w:r>
              <w:t> </w:t>
            </w:r>
          </w:p>
        </w:tc>
        <w:tc>
          <w:tcPr>
            <w:tcW w:w="1020" w:type="dxa"/>
            <w:tcBorders>
              <w:top w:val="nil"/>
              <w:left w:val="nil"/>
              <w:bottom w:val="single" w:sz="4" w:space="0" w:color="auto"/>
              <w:right w:val="nil"/>
            </w:tcBorders>
            <w:shd w:val="clear" w:color="000000" w:fill="FFFFFF"/>
            <w:vAlign w:val="center"/>
            <w:hideMark/>
          </w:tcPr>
          <w:p w:rsidR="00132CB6" w:rsidRDefault="00132CB6" w:rsidP="00132CB6">
            <w:pPr>
              <w:jc w:val="right"/>
            </w:pPr>
            <w:r>
              <w:t> </w:t>
            </w:r>
          </w:p>
        </w:tc>
        <w:tc>
          <w:tcPr>
            <w:tcW w:w="76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 </w:t>
            </w:r>
          </w:p>
        </w:tc>
      </w:tr>
      <w:tr w:rsidR="00132CB6" w:rsidTr="00132CB6">
        <w:trPr>
          <w:trHeight w:val="315"/>
          <w:jc w:val="center"/>
        </w:trPr>
        <w:tc>
          <w:tcPr>
            <w:tcW w:w="2180" w:type="dxa"/>
            <w:tcBorders>
              <w:top w:val="nil"/>
              <w:left w:val="single" w:sz="4" w:space="0" w:color="auto"/>
              <w:bottom w:val="single" w:sz="4" w:space="0" w:color="auto"/>
              <w:right w:val="single" w:sz="4" w:space="0" w:color="auto"/>
            </w:tcBorders>
            <w:shd w:val="clear" w:color="000000" w:fill="FFFFFF"/>
            <w:vAlign w:val="center"/>
            <w:hideMark/>
          </w:tcPr>
          <w:p w:rsidR="00132CB6" w:rsidRDefault="00290EC5" w:rsidP="00290EC5">
            <w:pPr>
              <w:jc w:val="right"/>
            </w:pPr>
            <w:r>
              <w:t>April</w:t>
            </w:r>
            <w:r w:rsidR="00132CB6">
              <w:t>, 201</w:t>
            </w:r>
            <w:r>
              <w:t>5</w:t>
            </w:r>
          </w:p>
        </w:tc>
        <w:tc>
          <w:tcPr>
            <w:tcW w:w="700" w:type="dxa"/>
            <w:tcBorders>
              <w:top w:val="nil"/>
              <w:left w:val="nil"/>
              <w:bottom w:val="single" w:sz="4" w:space="0" w:color="auto"/>
              <w:right w:val="single" w:sz="4" w:space="0" w:color="auto"/>
            </w:tcBorders>
            <w:shd w:val="clear" w:color="000000" w:fill="FFFFFF"/>
            <w:vAlign w:val="center"/>
            <w:hideMark/>
          </w:tcPr>
          <w:p w:rsidR="00132CB6" w:rsidRDefault="00290EC5" w:rsidP="00290EC5">
            <w:pPr>
              <w:jc w:val="center"/>
            </w:pPr>
            <w:r>
              <w:t>3</w:t>
            </w:r>
            <w:r w:rsidR="00132CB6">
              <w:t>.</w:t>
            </w:r>
            <w:r>
              <w:t>788</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290EC5">
            <w:pPr>
              <w:jc w:val="center"/>
            </w:pPr>
            <w:r>
              <w:t>0.</w:t>
            </w:r>
            <w:r w:rsidR="00290EC5">
              <w:t>123</w:t>
            </w:r>
          </w:p>
        </w:tc>
        <w:tc>
          <w:tcPr>
            <w:tcW w:w="700" w:type="dxa"/>
            <w:tcBorders>
              <w:top w:val="nil"/>
              <w:left w:val="nil"/>
              <w:bottom w:val="single" w:sz="4" w:space="0" w:color="auto"/>
              <w:right w:val="single" w:sz="4" w:space="0" w:color="auto"/>
            </w:tcBorders>
            <w:shd w:val="clear" w:color="000000" w:fill="FFFFFF"/>
            <w:vAlign w:val="center"/>
            <w:hideMark/>
          </w:tcPr>
          <w:p w:rsidR="00132CB6" w:rsidRDefault="00290EC5" w:rsidP="00290EC5">
            <w:pPr>
              <w:jc w:val="center"/>
            </w:pPr>
            <w:r>
              <w:t>3</w:t>
            </w:r>
            <w:r w:rsidR="00132CB6">
              <w:t>.</w:t>
            </w:r>
            <w:r>
              <w:t>911</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290EC5">
            <w:pPr>
              <w:jc w:val="center"/>
            </w:pPr>
            <w:r>
              <w:t>0.</w:t>
            </w:r>
            <w:r w:rsidR="00290EC5">
              <w:t>123</w:t>
            </w:r>
          </w:p>
        </w:tc>
        <w:tc>
          <w:tcPr>
            <w:tcW w:w="700" w:type="dxa"/>
            <w:tcBorders>
              <w:top w:val="nil"/>
              <w:left w:val="nil"/>
              <w:bottom w:val="single" w:sz="4" w:space="0" w:color="auto"/>
              <w:right w:val="single" w:sz="4" w:space="0" w:color="auto"/>
            </w:tcBorders>
            <w:shd w:val="clear" w:color="000000" w:fill="FFFFFF"/>
            <w:vAlign w:val="center"/>
            <w:hideMark/>
          </w:tcPr>
          <w:p w:rsidR="00132CB6" w:rsidRDefault="00132CB6" w:rsidP="00290EC5">
            <w:pPr>
              <w:jc w:val="center"/>
            </w:pPr>
            <w:r>
              <w:t>4.</w:t>
            </w:r>
            <w:r w:rsidR="00290EC5">
              <w:t>034</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290EC5">
            <w:pPr>
              <w:jc w:val="center"/>
            </w:pPr>
            <w:r>
              <w:t>0.</w:t>
            </w:r>
            <w:r w:rsidR="00290EC5">
              <w:t>123</w:t>
            </w:r>
          </w:p>
        </w:tc>
        <w:tc>
          <w:tcPr>
            <w:tcW w:w="880" w:type="dxa"/>
            <w:tcBorders>
              <w:top w:val="nil"/>
              <w:left w:val="nil"/>
              <w:bottom w:val="single" w:sz="4" w:space="0" w:color="auto"/>
              <w:right w:val="single" w:sz="4" w:space="0" w:color="auto"/>
            </w:tcBorders>
            <w:shd w:val="clear" w:color="000000" w:fill="FFFFFF"/>
            <w:vAlign w:val="center"/>
            <w:hideMark/>
          </w:tcPr>
          <w:p w:rsidR="00132CB6" w:rsidRDefault="00132CB6" w:rsidP="00290EC5">
            <w:pPr>
              <w:jc w:val="center"/>
            </w:pPr>
            <w:r>
              <w:t>4.</w:t>
            </w:r>
            <w:r w:rsidR="00290EC5">
              <w:t>158</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290EC5">
            <w:pPr>
              <w:jc w:val="center"/>
            </w:pPr>
            <w:r>
              <w:t>0.</w:t>
            </w:r>
            <w:r w:rsidR="00290EC5">
              <w:t>123</w:t>
            </w:r>
          </w:p>
        </w:tc>
        <w:tc>
          <w:tcPr>
            <w:tcW w:w="760" w:type="dxa"/>
            <w:tcBorders>
              <w:top w:val="nil"/>
              <w:left w:val="nil"/>
              <w:bottom w:val="single" w:sz="4" w:space="0" w:color="auto"/>
              <w:right w:val="single" w:sz="4" w:space="0" w:color="auto"/>
            </w:tcBorders>
            <w:shd w:val="clear" w:color="000000" w:fill="FFFFFF"/>
            <w:vAlign w:val="center"/>
            <w:hideMark/>
          </w:tcPr>
          <w:p w:rsidR="00132CB6" w:rsidRDefault="00132CB6" w:rsidP="00290EC5">
            <w:pPr>
              <w:jc w:val="center"/>
            </w:pPr>
            <w:r>
              <w:t>4.</w:t>
            </w:r>
            <w:r w:rsidR="00290EC5">
              <w:t>281</w:t>
            </w:r>
          </w:p>
        </w:tc>
      </w:tr>
      <w:tr w:rsidR="00132CB6" w:rsidTr="00132CB6">
        <w:trPr>
          <w:trHeight w:val="315"/>
          <w:jc w:val="center"/>
        </w:trPr>
        <w:tc>
          <w:tcPr>
            <w:tcW w:w="10000"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132CB6" w:rsidRDefault="00132CB6" w:rsidP="00132CB6">
            <w:r>
              <w:t> </w:t>
            </w:r>
          </w:p>
        </w:tc>
      </w:tr>
      <w:tr w:rsidR="00132CB6" w:rsidTr="00132CB6">
        <w:trPr>
          <w:trHeight w:val="315"/>
          <w:jc w:val="center"/>
        </w:trPr>
        <w:tc>
          <w:tcPr>
            <w:tcW w:w="2180" w:type="dxa"/>
            <w:tcBorders>
              <w:top w:val="nil"/>
              <w:left w:val="single" w:sz="4" w:space="0" w:color="auto"/>
              <w:bottom w:val="single" w:sz="4" w:space="0" w:color="auto"/>
              <w:right w:val="single" w:sz="4" w:space="0" w:color="auto"/>
            </w:tcBorders>
            <w:shd w:val="clear" w:color="000000" w:fill="FFFFFF"/>
            <w:noWrap/>
            <w:vAlign w:val="center"/>
            <w:hideMark/>
          </w:tcPr>
          <w:p w:rsidR="00132CB6" w:rsidRDefault="00132CB6" w:rsidP="00132CB6">
            <w:pPr>
              <w:jc w:val="right"/>
            </w:pPr>
            <w:r>
              <w:t>120-Month Average</w:t>
            </w:r>
          </w:p>
        </w:tc>
        <w:tc>
          <w:tcPr>
            <w:tcW w:w="700" w:type="dxa"/>
            <w:tcBorders>
              <w:top w:val="nil"/>
              <w:left w:val="nil"/>
              <w:bottom w:val="single" w:sz="4" w:space="0" w:color="auto"/>
              <w:right w:val="nil"/>
            </w:tcBorders>
            <w:shd w:val="clear" w:color="000000" w:fill="FFFFFF"/>
            <w:noWrap/>
            <w:vAlign w:val="center"/>
            <w:hideMark/>
          </w:tcPr>
          <w:p w:rsidR="00132CB6" w:rsidRDefault="00132CB6" w:rsidP="00132CB6">
            <w:r>
              <w:t> </w:t>
            </w:r>
          </w:p>
        </w:tc>
        <w:tc>
          <w:tcPr>
            <w:tcW w:w="1020" w:type="dxa"/>
            <w:tcBorders>
              <w:top w:val="nil"/>
              <w:left w:val="nil"/>
              <w:bottom w:val="single" w:sz="4" w:space="0" w:color="auto"/>
              <w:right w:val="nil"/>
            </w:tcBorders>
            <w:shd w:val="clear" w:color="000000" w:fill="FFFFFF"/>
            <w:vAlign w:val="center"/>
            <w:hideMark/>
          </w:tcPr>
          <w:p w:rsidR="00132CB6" w:rsidRDefault="00132CB6" w:rsidP="00132CB6">
            <w:pPr>
              <w:jc w:val="center"/>
            </w:pPr>
            <w:r>
              <w:t> </w:t>
            </w:r>
          </w:p>
        </w:tc>
        <w:tc>
          <w:tcPr>
            <w:tcW w:w="700" w:type="dxa"/>
            <w:tcBorders>
              <w:top w:val="nil"/>
              <w:left w:val="nil"/>
              <w:bottom w:val="single" w:sz="4" w:space="0" w:color="auto"/>
              <w:right w:val="nil"/>
            </w:tcBorders>
            <w:shd w:val="clear" w:color="000000" w:fill="FFFFFF"/>
            <w:vAlign w:val="center"/>
            <w:hideMark/>
          </w:tcPr>
          <w:p w:rsidR="00132CB6" w:rsidRDefault="00132CB6" w:rsidP="00132CB6">
            <w:pPr>
              <w:jc w:val="center"/>
            </w:pPr>
            <w:r>
              <w:t> </w:t>
            </w:r>
          </w:p>
        </w:tc>
        <w:tc>
          <w:tcPr>
            <w:tcW w:w="1020" w:type="dxa"/>
            <w:tcBorders>
              <w:top w:val="nil"/>
              <w:left w:val="nil"/>
              <w:bottom w:val="single" w:sz="4" w:space="0" w:color="auto"/>
              <w:right w:val="nil"/>
            </w:tcBorders>
            <w:shd w:val="clear" w:color="000000" w:fill="FFFFFF"/>
            <w:vAlign w:val="center"/>
            <w:hideMark/>
          </w:tcPr>
          <w:p w:rsidR="00132CB6" w:rsidRDefault="00132CB6" w:rsidP="00132CB6">
            <w:pPr>
              <w:jc w:val="center"/>
            </w:pPr>
            <w:r>
              <w:t> </w:t>
            </w:r>
          </w:p>
        </w:tc>
        <w:tc>
          <w:tcPr>
            <w:tcW w:w="700" w:type="dxa"/>
            <w:tcBorders>
              <w:top w:val="nil"/>
              <w:left w:val="nil"/>
              <w:bottom w:val="single" w:sz="4" w:space="0" w:color="auto"/>
              <w:right w:val="nil"/>
            </w:tcBorders>
            <w:shd w:val="clear" w:color="000000" w:fill="FFFFFF"/>
            <w:vAlign w:val="center"/>
            <w:hideMark/>
          </w:tcPr>
          <w:p w:rsidR="00132CB6" w:rsidRDefault="00132CB6" w:rsidP="00132CB6">
            <w:pPr>
              <w:jc w:val="center"/>
            </w:pPr>
            <w:r>
              <w:t> </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132CB6">
            <w:pPr>
              <w:jc w:val="center"/>
            </w:pPr>
            <w:r>
              <w:t> </w:t>
            </w:r>
          </w:p>
        </w:tc>
        <w:tc>
          <w:tcPr>
            <w:tcW w:w="880" w:type="dxa"/>
            <w:tcBorders>
              <w:top w:val="nil"/>
              <w:left w:val="nil"/>
              <w:bottom w:val="single" w:sz="4" w:space="0" w:color="auto"/>
              <w:right w:val="single" w:sz="4" w:space="0" w:color="auto"/>
            </w:tcBorders>
            <w:shd w:val="clear" w:color="000000" w:fill="FFFFFF"/>
            <w:vAlign w:val="center"/>
            <w:hideMark/>
          </w:tcPr>
          <w:p w:rsidR="00132CB6" w:rsidRDefault="00132CB6" w:rsidP="005B568E">
            <w:pPr>
              <w:jc w:val="center"/>
            </w:pPr>
            <w:r>
              <w:t>4.</w:t>
            </w:r>
            <w:r w:rsidR="00212B10">
              <w:t>1</w:t>
            </w:r>
            <w:r w:rsidR="005B568E">
              <w:t>58</w:t>
            </w:r>
          </w:p>
        </w:tc>
        <w:tc>
          <w:tcPr>
            <w:tcW w:w="1020" w:type="dxa"/>
            <w:tcBorders>
              <w:top w:val="nil"/>
              <w:left w:val="nil"/>
              <w:bottom w:val="single" w:sz="4" w:space="0" w:color="auto"/>
              <w:right w:val="single" w:sz="4" w:space="0" w:color="auto"/>
            </w:tcBorders>
            <w:shd w:val="clear" w:color="000000" w:fill="FFFFFF"/>
            <w:vAlign w:val="center"/>
            <w:hideMark/>
          </w:tcPr>
          <w:p w:rsidR="00132CB6" w:rsidRDefault="00132CB6" w:rsidP="00212B10">
            <w:pPr>
              <w:jc w:val="center"/>
            </w:pPr>
            <w:r>
              <w:t>0.147</w:t>
            </w:r>
            <w:r w:rsidR="00212B10">
              <w:t>9</w:t>
            </w:r>
          </w:p>
        </w:tc>
        <w:tc>
          <w:tcPr>
            <w:tcW w:w="760" w:type="dxa"/>
            <w:tcBorders>
              <w:top w:val="nil"/>
              <w:left w:val="nil"/>
              <w:bottom w:val="single" w:sz="4" w:space="0" w:color="auto"/>
              <w:right w:val="single" w:sz="4" w:space="0" w:color="auto"/>
            </w:tcBorders>
            <w:shd w:val="clear" w:color="000000" w:fill="FFFFFF"/>
            <w:vAlign w:val="center"/>
            <w:hideMark/>
          </w:tcPr>
          <w:p w:rsidR="00132CB6" w:rsidRDefault="00132CB6" w:rsidP="00212B10">
            <w:pPr>
              <w:jc w:val="center"/>
              <w:rPr>
                <w:b/>
                <w:bCs/>
              </w:rPr>
            </w:pPr>
            <w:r>
              <w:rPr>
                <w:b/>
                <w:bCs/>
              </w:rPr>
              <w:t>4.</w:t>
            </w:r>
            <w:r w:rsidR="00212B10">
              <w:rPr>
                <w:b/>
                <w:bCs/>
              </w:rPr>
              <w:t>3</w:t>
            </w:r>
            <w:r>
              <w:rPr>
                <w:b/>
                <w:bCs/>
              </w:rPr>
              <w:t>1%</w:t>
            </w:r>
          </w:p>
        </w:tc>
      </w:tr>
      <w:tr w:rsidR="00132CB6" w:rsidTr="00132CB6">
        <w:trPr>
          <w:trHeight w:val="315"/>
          <w:jc w:val="center"/>
        </w:trPr>
        <w:tc>
          <w:tcPr>
            <w:tcW w:w="2180" w:type="dxa"/>
            <w:tcBorders>
              <w:top w:val="nil"/>
              <w:left w:val="single" w:sz="4" w:space="0" w:color="auto"/>
              <w:bottom w:val="single" w:sz="4" w:space="0" w:color="auto"/>
              <w:right w:val="nil"/>
            </w:tcBorders>
            <w:shd w:val="clear" w:color="000000" w:fill="FFFFFF"/>
            <w:noWrap/>
            <w:vAlign w:val="bottom"/>
            <w:hideMark/>
          </w:tcPr>
          <w:p w:rsidR="00132CB6" w:rsidRDefault="00132CB6" w:rsidP="00132CB6">
            <w:pPr>
              <w:rPr>
                <w:sz w:val="16"/>
                <w:szCs w:val="16"/>
              </w:rPr>
            </w:pPr>
            <w:r>
              <w:rPr>
                <w:sz w:val="16"/>
                <w:szCs w:val="16"/>
              </w:rPr>
              <w:t> </w:t>
            </w:r>
          </w:p>
        </w:tc>
        <w:tc>
          <w:tcPr>
            <w:tcW w:w="700" w:type="dxa"/>
            <w:tcBorders>
              <w:top w:val="nil"/>
              <w:left w:val="nil"/>
              <w:bottom w:val="single" w:sz="4" w:space="0" w:color="auto"/>
              <w:right w:val="nil"/>
            </w:tcBorders>
            <w:shd w:val="clear" w:color="000000" w:fill="FFFFFF"/>
            <w:noWrap/>
            <w:vAlign w:val="bottom"/>
            <w:hideMark/>
          </w:tcPr>
          <w:p w:rsidR="00132CB6" w:rsidRDefault="00132CB6" w:rsidP="00132CB6">
            <w:pPr>
              <w:rPr>
                <w:u w:val="double"/>
              </w:rPr>
            </w:pPr>
            <w:r>
              <w:rPr>
                <w:u w:val="single"/>
              </w:rPr>
              <w:t> </w:t>
            </w:r>
          </w:p>
        </w:tc>
        <w:tc>
          <w:tcPr>
            <w:tcW w:w="1020" w:type="dxa"/>
            <w:tcBorders>
              <w:top w:val="nil"/>
              <w:left w:val="nil"/>
              <w:bottom w:val="single" w:sz="4" w:space="0" w:color="auto"/>
              <w:right w:val="nil"/>
            </w:tcBorders>
            <w:shd w:val="clear" w:color="000000" w:fill="FFFFFF"/>
            <w:noWrap/>
            <w:vAlign w:val="bottom"/>
            <w:hideMark/>
          </w:tcPr>
          <w:p w:rsidR="00132CB6" w:rsidRDefault="00132CB6" w:rsidP="00132CB6">
            <w:r>
              <w:t> </w:t>
            </w:r>
          </w:p>
        </w:tc>
        <w:tc>
          <w:tcPr>
            <w:tcW w:w="700" w:type="dxa"/>
            <w:tcBorders>
              <w:top w:val="nil"/>
              <w:left w:val="nil"/>
              <w:bottom w:val="single" w:sz="4" w:space="0" w:color="auto"/>
              <w:right w:val="nil"/>
            </w:tcBorders>
            <w:shd w:val="clear" w:color="000000" w:fill="FFFFFF"/>
            <w:noWrap/>
            <w:vAlign w:val="bottom"/>
            <w:hideMark/>
          </w:tcPr>
          <w:p w:rsidR="00132CB6" w:rsidRDefault="00132CB6" w:rsidP="00132CB6">
            <w:pPr>
              <w:rPr>
                <w:rFonts w:ascii="Arial" w:hAnsi="Arial" w:cs="Arial"/>
                <w:sz w:val="20"/>
                <w:szCs w:val="20"/>
              </w:rPr>
            </w:pPr>
            <w:r>
              <w:rPr>
                <w:rFonts w:ascii="Arial" w:hAnsi="Arial" w:cs="Arial"/>
                <w:sz w:val="20"/>
                <w:szCs w:val="20"/>
              </w:rPr>
              <w:t> </w:t>
            </w:r>
          </w:p>
        </w:tc>
        <w:tc>
          <w:tcPr>
            <w:tcW w:w="1020" w:type="dxa"/>
            <w:tcBorders>
              <w:top w:val="nil"/>
              <w:left w:val="nil"/>
              <w:bottom w:val="single" w:sz="4" w:space="0" w:color="auto"/>
              <w:right w:val="nil"/>
            </w:tcBorders>
            <w:shd w:val="clear" w:color="000000" w:fill="FFFFFF"/>
            <w:noWrap/>
            <w:vAlign w:val="bottom"/>
            <w:hideMark/>
          </w:tcPr>
          <w:p w:rsidR="00132CB6" w:rsidRDefault="00132CB6" w:rsidP="00132CB6">
            <w:r>
              <w:t> </w:t>
            </w:r>
          </w:p>
        </w:tc>
        <w:tc>
          <w:tcPr>
            <w:tcW w:w="700" w:type="dxa"/>
            <w:tcBorders>
              <w:top w:val="nil"/>
              <w:left w:val="nil"/>
              <w:bottom w:val="single" w:sz="4" w:space="0" w:color="auto"/>
              <w:right w:val="nil"/>
            </w:tcBorders>
            <w:shd w:val="clear" w:color="000000" w:fill="FFFFFF"/>
            <w:noWrap/>
            <w:vAlign w:val="bottom"/>
            <w:hideMark/>
          </w:tcPr>
          <w:p w:rsidR="00132CB6" w:rsidRDefault="00132CB6" w:rsidP="00132CB6">
            <w:r>
              <w:t> </w:t>
            </w:r>
          </w:p>
        </w:tc>
        <w:tc>
          <w:tcPr>
            <w:tcW w:w="1020" w:type="dxa"/>
            <w:tcBorders>
              <w:top w:val="nil"/>
              <w:left w:val="nil"/>
              <w:bottom w:val="single" w:sz="4" w:space="0" w:color="auto"/>
              <w:right w:val="nil"/>
            </w:tcBorders>
            <w:shd w:val="clear" w:color="000000" w:fill="FFFFFF"/>
            <w:noWrap/>
            <w:vAlign w:val="bottom"/>
            <w:hideMark/>
          </w:tcPr>
          <w:p w:rsidR="00132CB6" w:rsidRDefault="00132CB6" w:rsidP="00132CB6">
            <w:r>
              <w:t> </w:t>
            </w:r>
          </w:p>
        </w:tc>
        <w:tc>
          <w:tcPr>
            <w:tcW w:w="880" w:type="dxa"/>
            <w:tcBorders>
              <w:top w:val="nil"/>
              <w:left w:val="nil"/>
              <w:bottom w:val="single" w:sz="4" w:space="0" w:color="auto"/>
              <w:right w:val="nil"/>
            </w:tcBorders>
            <w:shd w:val="clear" w:color="000000" w:fill="FFFFFF"/>
            <w:noWrap/>
            <w:vAlign w:val="bottom"/>
            <w:hideMark/>
          </w:tcPr>
          <w:p w:rsidR="00132CB6" w:rsidRDefault="00132CB6" w:rsidP="00132CB6">
            <w:pPr>
              <w:rPr>
                <w:color w:val="0000FF"/>
                <w:sz w:val="16"/>
                <w:szCs w:val="16"/>
              </w:rPr>
            </w:pPr>
            <w:r>
              <w:rPr>
                <w:color w:val="0000FF"/>
                <w:sz w:val="16"/>
                <w:szCs w:val="16"/>
              </w:rPr>
              <w:t> </w:t>
            </w:r>
          </w:p>
        </w:tc>
        <w:tc>
          <w:tcPr>
            <w:tcW w:w="1020" w:type="dxa"/>
            <w:tcBorders>
              <w:top w:val="nil"/>
              <w:left w:val="nil"/>
              <w:bottom w:val="single" w:sz="4" w:space="0" w:color="auto"/>
              <w:right w:val="nil"/>
            </w:tcBorders>
            <w:shd w:val="clear" w:color="000000" w:fill="FFFFFF"/>
            <w:noWrap/>
            <w:vAlign w:val="bottom"/>
            <w:hideMark/>
          </w:tcPr>
          <w:p w:rsidR="00132CB6" w:rsidRDefault="00132CB6" w:rsidP="00132CB6">
            <w:r>
              <w:t> </w:t>
            </w:r>
          </w:p>
        </w:tc>
        <w:tc>
          <w:tcPr>
            <w:tcW w:w="760" w:type="dxa"/>
            <w:tcBorders>
              <w:top w:val="nil"/>
              <w:left w:val="nil"/>
              <w:bottom w:val="single" w:sz="4" w:space="0" w:color="auto"/>
              <w:right w:val="single" w:sz="4" w:space="0" w:color="auto"/>
            </w:tcBorders>
            <w:shd w:val="clear" w:color="000000" w:fill="FFFFFF"/>
            <w:noWrap/>
            <w:vAlign w:val="bottom"/>
            <w:hideMark/>
          </w:tcPr>
          <w:p w:rsidR="00132CB6" w:rsidRDefault="00132CB6" w:rsidP="00132CB6">
            <w:r>
              <w:t> </w:t>
            </w:r>
          </w:p>
        </w:tc>
      </w:tr>
      <w:tr w:rsidR="00132CB6" w:rsidTr="00132CB6">
        <w:trPr>
          <w:trHeight w:val="315"/>
          <w:jc w:val="center"/>
        </w:trPr>
        <w:tc>
          <w:tcPr>
            <w:tcW w:w="6320" w:type="dxa"/>
            <w:gridSpan w:val="6"/>
            <w:tcBorders>
              <w:top w:val="single" w:sz="4" w:space="0" w:color="auto"/>
              <w:left w:val="single" w:sz="4" w:space="0" w:color="auto"/>
              <w:bottom w:val="single" w:sz="4" w:space="0" w:color="auto"/>
              <w:right w:val="nil"/>
            </w:tcBorders>
            <w:shd w:val="clear" w:color="000000" w:fill="FFFFFF"/>
            <w:noWrap/>
            <w:vAlign w:val="bottom"/>
            <w:hideMark/>
          </w:tcPr>
          <w:p w:rsidR="00132CB6" w:rsidRDefault="00132CB6" w:rsidP="00132CB6">
            <w:pPr>
              <w:rPr>
                <w:sz w:val="20"/>
                <w:szCs w:val="20"/>
              </w:rPr>
            </w:pPr>
            <w:r>
              <w:rPr>
                <w:sz w:val="20"/>
                <w:szCs w:val="20"/>
              </w:rPr>
              <w:t>Sources: Moody's Credit Perspectives and Value Line Selection &amp; Opinion</w:t>
            </w:r>
          </w:p>
        </w:tc>
        <w:tc>
          <w:tcPr>
            <w:tcW w:w="1020" w:type="dxa"/>
            <w:tcBorders>
              <w:top w:val="nil"/>
              <w:left w:val="nil"/>
              <w:bottom w:val="single" w:sz="4" w:space="0" w:color="auto"/>
              <w:right w:val="nil"/>
            </w:tcBorders>
            <w:shd w:val="clear" w:color="000000" w:fill="FFFFFF"/>
            <w:noWrap/>
            <w:vAlign w:val="bottom"/>
            <w:hideMark/>
          </w:tcPr>
          <w:p w:rsidR="00132CB6" w:rsidRDefault="00132CB6" w:rsidP="00132CB6">
            <w:pPr>
              <w:rPr>
                <w:color w:val="000000"/>
                <w:sz w:val="16"/>
                <w:szCs w:val="16"/>
              </w:rPr>
            </w:pPr>
            <w:r>
              <w:rPr>
                <w:color w:val="000000"/>
                <w:sz w:val="16"/>
                <w:szCs w:val="16"/>
              </w:rPr>
              <w:t> </w:t>
            </w:r>
          </w:p>
        </w:tc>
        <w:tc>
          <w:tcPr>
            <w:tcW w:w="880" w:type="dxa"/>
            <w:tcBorders>
              <w:top w:val="nil"/>
              <w:left w:val="nil"/>
              <w:bottom w:val="single" w:sz="4" w:space="0" w:color="auto"/>
              <w:right w:val="nil"/>
            </w:tcBorders>
            <w:shd w:val="clear" w:color="000000" w:fill="FFFFFF"/>
            <w:noWrap/>
            <w:vAlign w:val="bottom"/>
            <w:hideMark/>
          </w:tcPr>
          <w:p w:rsidR="00132CB6" w:rsidRDefault="00132CB6" w:rsidP="00132CB6">
            <w:pPr>
              <w:rPr>
                <w:color w:val="0000FF"/>
                <w:sz w:val="16"/>
                <w:szCs w:val="16"/>
              </w:rPr>
            </w:pPr>
            <w:r>
              <w:rPr>
                <w:color w:val="0000FF"/>
                <w:sz w:val="16"/>
                <w:szCs w:val="16"/>
              </w:rPr>
              <w:t> </w:t>
            </w:r>
          </w:p>
        </w:tc>
        <w:tc>
          <w:tcPr>
            <w:tcW w:w="1020" w:type="dxa"/>
            <w:tcBorders>
              <w:top w:val="nil"/>
              <w:left w:val="nil"/>
              <w:bottom w:val="single" w:sz="4" w:space="0" w:color="auto"/>
              <w:right w:val="nil"/>
            </w:tcBorders>
            <w:shd w:val="clear" w:color="000000" w:fill="FFFFFF"/>
            <w:noWrap/>
            <w:vAlign w:val="bottom"/>
            <w:hideMark/>
          </w:tcPr>
          <w:p w:rsidR="00132CB6" w:rsidRDefault="00132CB6" w:rsidP="00132CB6">
            <w:pPr>
              <w:rPr>
                <w:color w:val="0000FF"/>
                <w:sz w:val="16"/>
                <w:szCs w:val="16"/>
              </w:rPr>
            </w:pPr>
            <w:r>
              <w:rPr>
                <w:color w:val="0000FF"/>
                <w:sz w:val="16"/>
                <w:szCs w:val="16"/>
              </w:rPr>
              <w:t> </w:t>
            </w:r>
          </w:p>
        </w:tc>
        <w:tc>
          <w:tcPr>
            <w:tcW w:w="760" w:type="dxa"/>
            <w:tcBorders>
              <w:top w:val="nil"/>
              <w:left w:val="nil"/>
              <w:bottom w:val="single" w:sz="4" w:space="0" w:color="auto"/>
              <w:right w:val="single" w:sz="4" w:space="0" w:color="auto"/>
            </w:tcBorders>
            <w:shd w:val="clear" w:color="000000" w:fill="FFFFFF"/>
            <w:noWrap/>
            <w:vAlign w:val="bottom"/>
            <w:hideMark/>
          </w:tcPr>
          <w:p w:rsidR="00132CB6" w:rsidRDefault="00132CB6" w:rsidP="00132CB6">
            <w:pPr>
              <w:rPr>
                <w:color w:val="0000FF"/>
                <w:sz w:val="16"/>
                <w:szCs w:val="16"/>
              </w:rPr>
            </w:pPr>
            <w:r>
              <w:rPr>
                <w:color w:val="0000FF"/>
                <w:sz w:val="16"/>
                <w:szCs w:val="16"/>
              </w:rPr>
              <w:t> </w:t>
            </w:r>
          </w:p>
        </w:tc>
      </w:tr>
    </w:tbl>
    <w:p w:rsidR="00132CB6" w:rsidRDefault="00132CB6" w:rsidP="00132CB6"/>
    <w:p w:rsidR="00132CB6" w:rsidRDefault="00132CB6" w:rsidP="00132CB6">
      <w:pPr>
        <w:pStyle w:val="BodyText"/>
      </w:pPr>
      <w:r>
        <w:br w:type="page"/>
      </w:r>
    </w:p>
    <w:p w:rsidR="00C43615" w:rsidRDefault="00C43615" w:rsidP="00C43615">
      <w:pPr>
        <w:jc w:val="right"/>
      </w:pPr>
      <w:r>
        <w:lastRenderedPageBreak/>
        <w:t>Attachment 1</w:t>
      </w:r>
    </w:p>
    <w:p w:rsidR="00C43615" w:rsidRDefault="00C43615" w:rsidP="00C43615">
      <w:pPr>
        <w:jc w:val="right"/>
      </w:pPr>
      <w:r>
        <w:t>Page 6 of 6</w:t>
      </w:r>
    </w:p>
    <w:p w:rsidR="00C43615" w:rsidRDefault="00C43615" w:rsidP="00C43615">
      <w:pPr>
        <w:jc w:val="right"/>
      </w:pPr>
    </w:p>
    <w:p w:rsidR="00C43615" w:rsidRDefault="00C43615" w:rsidP="00C43615">
      <w:pPr>
        <w:jc w:val="center"/>
      </w:pPr>
      <w:r>
        <w:t>UTILITY INDEX STATISTICS AND FACTS</w:t>
      </w:r>
    </w:p>
    <w:p w:rsidR="00C43615" w:rsidRDefault="00C43615" w:rsidP="00C4361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900"/>
        <w:gridCol w:w="1080"/>
        <w:gridCol w:w="1890"/>
        <w:gridCol w:w="1080"/>
        <w:gridCol w:w="1350"/>
      </w:tblGrid>
      <w:tr w:rsidR="00C43615" w:rsidRPr="00E678A5" w:rsidTr="009D17C8">
        <w:trPr>
          <w:trHeight w:val="945"/>
        </w:trPr>
        <w:tc>
          <w:tcPr>
            <w:tcW w:w="3258" w:type="dxa"/>
            <w:shd w:val="clear" w:color="auto" w:fill="auto"/>
            <w:vAlign w:val="bottom"/>
            <w:hideMark/>
          </w:tcPr>
          <w:p w:rsidR="00C43615" w:rsidRPr="00E678A5" w:rsidRDefault="00C43615" w:rsidP="009D17C8">
            <w:pPr>
              <w:jc w:val="center"/>
            </w:pPr>
            <w:r>
              <w:t>Natural Gas Distribution Utility Companies</w:t>
            </w:r>
          </w:p>
        </w:tc>
        <w:tc>
          <w:tcPr>
            <w:tcW w:w="900" w:type="dxa"/>
            <w:shd w:val="clear" w:color="auto" w:fill="auto"/>
            <w:vAlign w:val="bottom"/>
            <w:hideMark/>
          </w:tcPr>
          <w:p w:rsidR="00C43615" w:rsidRDefault="00C43615" w:rsidP="009D17C8">
            <w:pPr>
              <w:jc w:val="center"/>
            </w:pPr>
            <w:r>
              <w:t>S&amp;P</w:t>
            </w:r>
          </w:p>
          <w:p w:rsidR="00C43615" w:rsidRPr="00E678A5" w:rsidRDefault="00C43615" w:rsidP="009D17C8">
            <w:pPr>
              <w:jc w:val="center"/>
            </w:pPr>
            <w:r w:rsidRPr="00E678A5">
              <w:t>Bond Rating</w:t>
            </w:r>
          </w:p>
        </w:tc>
        <w:tc>
          <w:tcPr>
            <w:tcW w:w="1080" w:type="dxa"/>
            <w:shd w:val="clear" w:color="auto" w:fill="auto"/>
            <w:vAlign w:val="bottom"/>
            <w:hideMark/>
          </w:tcPr>
          <w:p w:rsidR="00C43615" w:rsidRPr="00E678A5" w:rsidRDefault="00C43615" w:rsidP="009D17C8">
            <w:pPr>
              <w:jc w:val="center"/>
            </w:pPr>
            <w:r w:rsidRPr="00E678A5">
              <w:t>% of Gas Revenue</w:t>
            </w:r>
          </w:p>
        </w:tc>
        <w:tc>
          <w:tcPr>
            <w:tcW w:w="1890" w:type="dxa"/>
            <w:shd w:val="clear" w:color="auto" w:fill="auto"/>
            <w:vAlign w:val="bottom"/>
            <w:hideMark/>
          </w:tcPr>
          <w:p w:rsidR="00C43615" w:rsidRPr="00E678A5" w:rsidRDefault="00C43615" w:rsidP="009D17C8">
            <w:pPr>
              <w:jc w:val="center"/>
            </w:pPr>
            <w:r>
              <w:t xml:space="preserve">Value Line </w:t>
            </w:r>
            <w:r w:rsidRPr="00E678A5">
              <w:t>Market</w:t>
            </w:r>
            <w:r>
              <w:t xml:space="preserve"> </w:t>
            </w:r>
            <w:r w:rsidRPr="00E678A5">
              <w:t xml:space="preserve">Capital </w:t>
            </w:r>
            <w:r>
              <w:t xml:space="preserve">   </w:t>
            </w:r>
            <w:r w:rsidRPr="00E678A5">
              <w:t>(millions)</w:t>
            </w:r>
          </w:p>
        </w:tc>
        <w:tc>
          <w:tcPr>
            <w:tcW w:w="1080" w:type="dxa"/>
            <w:shd w:val="clear" w:color="auto" w:fill="auto"/>
            <w:vAlign w:val="bottom"/>
            <w:hideMark/>
          </w:tcPr>
          <w:p w:rsidR="00C43615" w:rsidRPr="00E678A5" w:rsidRDefault="00C43615" w:rsidP="009D17C8">
            <w:pPr>
              <w:jc w:val="center"/>
            </w:pPr>
            <w:r w:rsidRPr="00E678A5">
              <w:t>Equity Ratio</w:t>
            </w:r>
          </w:p>
        </w:tc>
        <w:tc>
          <w:tcPr>
            <w:tcW w:w="1350" w:type="dxa"/>
            <w:shd w:val="clear" w:color="auto" w:fill="auto"/>
            <w:vAlign w:val="bottom"/>
            <w:hideMark/>
          </w:tcPr>
          <w:p w:rsidR="00C43615" w:rsidRPr="00E678A5" w:rsidRDefault="00C43615" w:rsidP="009D17C8">
            <w:pPr>
              <w:jc w:val="center"/>
            </w:pPr>
            <w:r w:rsidRPr="00E678A5">
              <w:t xml:space="preserve">Value </w:t>
            </w:r>
            <w:r>
              <w:t>L</w:t>
            </w:r>
            <w:r w:rsidRPr="00E678A5">
              <w:t xml:space="preserve">ine </w:t>
            </w:r>
            <w:r>
              <w:t xml:space="preserve">  </w:t>
            </w:r>
            <w:r w:rsidRPr="00E678A5">
              <w:t>Beta</w:t>
            </w:r>
          </w:p>
        </w:tc>
      </w:tr>
      <w:tr w:rsidR="00C43615" w:rsidRPr="00E678A5" w:rsidTr="009D17C8">
        <w:trPr>
          <w:trHeight w:val="315"/>
        </w:trPr>
        <w:tc>
          <w:tcPr>
            <w:tcW w:w="3258" w:type="dxa"/>
            <w:shd w:val="clear" w:color="auto" w:fill="auto"/>
            <w:hideMark/>
          </w:tcPr>
          <w:p w:rsidR="00C43615" w:rsidRPr="00E678A5" w:rsidRDefault="00C43615" w:rsidP="009D17C8">
            <w:r w:rsidRPr="00E678A5">
              <w:t> </w:t>
            </w:r>
          </w:p>
        </w:tc>
        <w:tc>
          <w:tcPr>
            <w:tcW w:w="900" w:type="dxa"/>
            <w:shd w:val="clear" w:color="auto" w:fill="auto"/>
            <w:hideMark/>
          </w:tcPr>
          <w:p w:rsidR="00C43615" w:rsidRPr="00E678A5" w:rsidRDefault="00C43615" w:rsidP="009D17C8">
            <w:r w:rsidRPr="00E678A5">
              <w:t> </w:t>
            </w:r>
          </w:p>
        </w:tc>
        <w:tc>
          <w:tcPr>
            <w:tcW w:w="1080" w:type="dxa"/>
            <w:shd w:val="clear" w:color="auto" w:fill="auto"/>
            <w:hideMark/>
          </w:tcPr>
          <w:p w:rsidR="00C43615" w:rsidRPr="00E678A5" w:rsidRDefault="00C43615" w:rsidP="009D17C8">
            <w:r w:rsidRPr="00E678A5">
              <w:t> </w:t>
            </w:r>
          </w:p>
        </w:tc>
        <w:tc>
          <w:tcPr>
            <w:tcW w:w="1890" w:type="dxa"/>
            <w:shd w:val="clear" w:color="auto" w:fill="auto"/>
            <w:hideMark/>
          </w:tcPr>
          <w:p w:rsidR="00C43615" w:rsidRPr="00E678A5" w:rsidRDefault="00C43615" w:rsidP="009D17C8">
            <w:r w:rsidRPr="00E678A5">
              <w:t> </w:t>
            </w:r>
          </w:p>
        </w:tc>
        <w:tc>
          <w:tcPr>
            <w:tcW w:w="1080" w:type="dxa"/>
            <w:shd w:val="clear" w:color="auto" w:fill="auto"/>
            <w:hideMark/>
          </w:tcPr>
          <w:p w:rsidR="00C43615" w:rsidRPr="00E678A5" w:rsidRDefault="00C43615" w:rsidP="009D17C8">
            <w:r w:rsidRPr="00E678A5">
              <w:t> </w:t>
            </w:r>
          </w:p>
        </w:tc>
        <w:tc>
          <w:tcPr>
            <w:tcW w:w="1350" w:type="dxa"/>
            <w:shd w:val="clear" w:color="auto" w:fill="auto"/>
            <w:hideMark/>
          </w:tcPr>
          <w:p w:rsidR="00C43615" w:rsidRPr="00E678A5" w:rsidRDefault="00C43615" w:rsidP="009D17C8">
            <w:r w:rsidRPr="00E678A5">
              <w:t> </w:t>
            </w:r>
          </w:p>
        </w:tc>
      </w:tr>
      <w:tr w:rsidR="00C43615" w:rsidRPr="00E678A5" w:rsidTr="009D17C8">
        <w:trPr>
          <w:trHeight w:val="315"/>
        </w:trPr>
        <w:tc>
          <w:tcPr>
            <w:tcW w:w="3258" w:type="dxa"/>
            <w:shd w:val="clear" w:color="auto" w:fill="auto"/>
            <w:hideMark/>
          </w:tcPr>
          <w:p w:rsidR="00C43615" w:rsidRPr="00E678A5" w:rsidRDefault="00C43615" w:rsidP="009D17C8">
            <w:r w:rsidRPr="00E678A5">
              <w:t>AGL Resources Inc.</w:t>
            </w:r>
          </w:p>
        </w:tc>
        <w:tc>
          <w:tcPr>
            <w:tcW w:w="900" w:type="dxa"/>
            <w:shd w:val="clear" w:color="auto" w:fill="auto"/>
            <w:noWrap/>
            <w:hideMark/>
          </w:tcPr>
          <w:p w:rsidR="00C43615" w:rsidRDefault="00C43615" w:rsidP="009D17C8">
            <w:pPr>
              <w:jc w:val="center"/>
            </w:pPr>
            <w:r>
              <w:t>BBB+</w:t>
            </w:r>
          </w:p>
        </w:tc>
        <w:tc>
          <w:tcPr>
            <w:tcW w:w="1080" w:type="dxa"/>
            <w:shd w:val="clear" w:color="auto" w:fill="auto"/>
            <w:noWrap/>
            <w:hideMark/>
          </w:tcPr>
          <w:p w:rsidR="00C43615" w:rsidRDefault="00D50F99" w:rsidP="00D50F99">
            <w:pPr>
              <w:jc w:val="center"/>
            </w:pPr>
            <w:r>
              <w:t>69</w:t>
            </w:r>
            <w:r w:rsidR="00C43615">
              <w:t>%</w:t>
            </w:r>
          </w:p>
        </w:tc>
        <w:tc>
          <w:tcPr>
            <w:tcW w:w="1890" w:type="dxa"/>
            <w:shd w:val="clear" w:color="auto" w:fill="auto"/>
            <w:noWrap/>
            <w:hideMark/>
          </w:tcPr>
          <w:p w:rsidR="00C43615" w:rsidRDefault="00C43615" w:rsidP="009D17C8">
            <w:pPr>
              <w:jc w:val="center"/>
            </w:pPr>
            <w:r>
              <w:t>$ 5,</w:t>
            </w:r>
            <w:r w:rsidR="00290EC5">
              <w:t>995</w:t>
            </w:r>
            <w:r>
              <w:t>.</w:t>
            </w:r>
            <w:r w:rsidR="00290EC5">
              <w:t>51</w:t>
            </w:r>
          </w:p>
        </w:tc>
        <w:tc>
          <w:tcPr>
            <w:tcW w:w="1080" w:type="dxa"/>
            <w:shd w:val="clear" w:color="auto" w:fill="auto"/>
            <w:noWrap/>
            <w:hideMark/>
          </w:tcPr>
          <w:p w:rsidR="00C43615" w:rsidRDefault="00C43615" w:rsidP="009D17C8">
            <w:pPr>
              <w:jc w:val="center"/>
            </w:pPr>
            <w:r>
              <w:t>4</w:t>
            </w:r>
            <w:r w:rsidR="00124819">
              <w:t>3</w:t>
            </w:r>
            <w:r>
              <w:t>.1</w:t>
            </w:r>
            <w:r w:rsidR="00124819">
              <w:t>9</w:t>
            </w:r>
            <w:r>
              <w:t>%</w:t>
            </w:r>
          </w:p>
        </w:tc>
        <w:tc>
          <w:tcPr>
            <w:tcW w:w="1350" w:type="dxa"/>
            <w:shd w:val="clear" w:color="auto" w:fill="auto"/>
            <w:noWrap/>
            <w:hideMark/>
          </w:tcPr>
          <w:p w:rsidR="00C43615" w:rsidRDefault="00C43615" w:rsidP="009D17C8">
            <w:pPr>
              <w:jc w:val="center"/>
            </w:pPr>
            <w:r>
              <w:t>0.80</w:t>
            </w:r>
          </w:p>
        </w:tc>
      </w:tr>
      <w:tr w:rsidR="00C43615" w:rsidRPr="00E678A5" w:rsidTr="009D17C8">
        <w:trPr>
          <w:trHeight w:val="315"/>
        </w:trPr>
        <w:tc>
          <w:tcPr>
            <w:tcW w:w="3258" w:type="dxa"/>
            <w:shd w:val="clear" w:color="auto" w:fill="auto"/>
            <w:hideMark/>
          </w:tcPr>
          <w:p w:rsidR="00C43615" w:rsidRPr="00E678A5" w:rsidRDefault="00C43615" w:rsidP="009D17C8">
            <w:r w:rsidRPr="00E678A5">
              <w:t xml:space="preserve">Atmos Energy Corporation </w:t>
            </w:r>
          </w:p>
        </w:tc>
        <w:tc>
          <w:tcPr>
            <w:tcW w:w="900" w:type="dxa"/>
            <w:shd w:val="clear" w:color="auto" w:fill="auto"/>
            <w:noWrap/>
            <w:hideMark/>
          </w:tcPr>
          <w:p w:rsidR="00C43615" w:rsidRDefault="00290EC5" w:rsidP="009D17C8">
            <w:pPr>
              <w:jc w:val="center"/>
            </w:pPr>
            <w:r>
              <w:t>A-</w:t>
            </w:r>
          </w:p>
        </w:tc>
        <w:tc>
          <w:tcPr>
            <w:tcW w:w="1080" w:type="dxa"/>
            <w:shd w:val="clear" w:color="auto" w:fill="auto"/>
            <w:noWrap/>
            <w:hideMark/>
          </w:tcPr>
          <w:p w:rsidR="00C43615" w:rsidRDefault="00290EC5" w:rsidP="00290EC5">
            <w:pPr>
              <w:jc w:val="center"/>
            </w:pPr>
            <w:r>
              <w:t>64</w:t>
            </w:r>
            <w:r w:rsidR="00C43615">
              <w:t>%</w:t>
            </w:r>
          </w:p>
        </w:tc>
        <w:tc>
          <w:tcPr>
            <w:tcW w:w="1890" w:type="dxa"/>
            <w:shd w:val="clear" w:color="auto" w:fill="auto"/>
            <w:noWrap/>
            <w:hideMark/>
          </w:tcPr>
          <w:p w:rsidR="00C43615" w:rsidRDefault="00C43615" w:rsidP="009D17C8">
            <w:pPr>
              <w:jc w:val="center"/>
            </w:pPr>
            <w:r>
              <w:t xml:space="preserve">$ </w:t>
            </w:r>
            <w:r w:rsidR="00290EC5">
              <w:t>5</w:t>
            </w:r>
            <w:r>
              <w:t>,</w:t>
            </w:r>
            <w:r w:rsidR="00290EC5">
              <w:t>549</w:t>
            </w:r>
            <w:r>
              <w:t>.</w:t>
            </w:r>
            <w:r w:rsidR="00290EC5">
              <w:t>99</w:t>
            </w:r>
          </w:p>
        </w:tc>
        <w:tc>
          <w:tcPr>
            <w:tcW w:w="1080" w:type="dxa"/>
            <w:shd w:val="clear" w:color="auto" w:fill="auto"/>
            <w:noWrap/>
            <w:hideMark/>
          </w:tcPr>
          <w:p w:rsidR="00C43615" w:rsidRDefault="00C43615" w:rsidP="009D17C8">
            <w:pPr>
              <w:jc w:val="center"/>
            </w:pPr>
            <w:r>
              <w:t>5</w:t>
            </w:r>
            <w:r w:rsidR="00124819">
              <w:t>3</w:t>
            </w:r>
            <w:r>
              <w:t>.</w:t>
            </w:r>
            <w:r w:rsidR="00124819">
              <w:t>78</w:t>
            </w:r>
            <w:r>
              <w:t>%</w:t>
            </w:r>
          </w:p>
        </w:tc>
        <w:tc>
          <w:tcPr>
            <w:tcW w:w="1350" w:type="dxa"/>
            <w:shd w:val="clear" w:color="auto" w:fill="auto"/>
            <w:noWrap/>
            <w:hideMark/>
          </w:tcPr>
          <w:p w:rsidR="00C43615" w:rsidRDefault="00C43615" w:rsidP="009D17C8">
            <w:pPr>
              <w:jc w:val="center"/>
            </w:pPr>
            <w:r>
              <w:t>0.85</w:t>
            </w:r>
          </w:p>
        </w:tc>
      </w:tr>
      <w:tr w:rsidR="00C43615" w:rsidRPr="00E678A5" w:rsidTr="009D17C8">
        <w:trPr>
          <w:trHeight w:val="315"/>
        </w:trPr>
        <w:tc>
          <w:tcPr>
            <w:tcW w:w="3258" w:type="dxa"/>
            <w:shd w:val="clear" w:color="auto" w:fill="auto"/>
            <w:hideMark/>
          </w:tcPr>
          <w:p w:rsidR="00C43615" w:rsidRPr="00E678A5" w:rsidRDefault="00C43615" w:rsidP="009D17C8">
            <w:r w:rsidRPr="00E678A5">
              <w:t>Laclede Group, Inc.</w:t>
            </w:r>
          </w:p>
        </w:tc>
        <w:tc>
          <w:tcPr>
            <w:tcW w:w="900" w:type="dxa"/>
            <w:shd w:val="clear" w:color="auto" w:fill="auto"/>
            <w:noWrap/>
            <w:hideMark/>
          </w:tcPr>
          <w:p w:rsidR="00C43615" w:rsidRDefault="00C43615" w:rsidP="009D17C8">
            <w:pPr>
              <w:jc w:val="center"/>
            </w:pPr>
            <w:r>
              <w:t>A-</w:t>
            </w:r>
          </w:p>
        </w:tc>
        <w:tc>
          <w:tcPr>
            <w:tcW w:w="1080" w:type="dxa"/>
            <w:shd w:val="clear" w:color="auto" w:fill="auto"/>
            <w:noWrap/>
            <w:hideMark/>
          </w:tcPr>
          <w:p w:rsidR="00C43615" w:rsidRDefault="00290EC5" w:rsidP="00290EC5">
            <w:pPr>
              <w:jc w:val="center"/>
            </w:pPr>
            <w:r>
              <w:t>99</w:t>
            </w:r>
            <w:r w:rsidR="00C43615">
              <w:t>%</w:t>
            </w:r>
          </w:p>
        </w:tc>
        <w:tc>
          <w:tcPr>
            <w:tcW w:w="1890" w:type="dxa"/>
            <w:shd w:val="clear" w:color="auto" w:fill="auto"/>
            <w:noWrap/>
            <w:hideMark/>
          </w:tcPr>
          <w:p w:rsidR="00C43615" w:rsidRDefault="00C43615" w:rsidP="009D17C8">
            <w:pPr>
              <w:jc w:val="center"/>
            </w:pPr>
            <w:r>
              <w:t xml:space="preserve">$ </w:t>
            </w:r>
            <w:r w:rsidR="00290EC5">
              <w:t>2</w:t>
            </w:r>
            <w:r>
              <w:t>,</w:t>
            </w:r>
            <w:r w:rsidR="00290EC5">
              <w:t>231</w:t>
            </w:r>
            <w:r>
              <w:t>.</w:t>
            </w:r>
            <w:r w:rsidR="00290EC5">
              <w:t>98</w:t>
            </w:r>
          </w:p>
        </w:tc>
        <w:tc>
          <w:tcPr>
            <w:tcW w:w="1080" w:type="dxa"/>
            <w:shd w:val="clear" w:color="auto" w:fill="auto"/>
            <w:noWrap/>
            <w:hideMark/>
          </w:tcPr>
          <w:p w:rsidR="00C43615" w:rsidRDefault="00124819" w:rsidP="009D17C8">
            <w:pPr>
              <w:jc w:val="center"/>
            </w:pPr>
            <w:r>
              <w:t>4</w:t>
            </w:r>
            <w:r w:rsidR="00C43615">
              <w:t>1.</w:t>
            </w:r>
            <w:r>
              <w:t>37</w:t>
            </w:r>
            <w:r w:rsidR="00C43615">
              <w:t>%</w:t>
            </w:r>
          </w:p>
        </w:tc>
        <w:tc>
          <w:tcPr>
            <w:tcW w:w="1350" w:type="dxa"/>
            <w:shd w:val="clear" w:color="auto" w:fill="auto"/>
            <w:noWrap/>
            <w:hideMark/>
          </w:tcPr>
          <w:p w:rsidR="00C43615" w:rsidRDefault="00C43615" w:rsidP="00124819">
            <w:pPr>
              <w:jc w:val="center"/>
            </w:pPr>
            <w:r>
              <w:t>0.</w:t>
            </w:r>
            <w:r w:rsidR="00124819">
              <w:t>70</w:t>
            </w:r>
          </w:p>
        </w:tc>
      </w:tr>
      <w:tr w:rsidR="00C43615" w:rsidRPr="00E678A5" w:rsidTr="009D17C8">
        <w:trPr>
          <w:trHeight w:val="315"/>
        </w:trPr>
        <w:tc>
          <w:tcPr>
            <w:tcW w:w="3258" w:type="dxa"/>
            <w:shd w:val="clear" w:color="auto" w:fill="auto"/>
            <w:hideMark/>
          </w:tcPr>
          <w:p w:rsidR="00C43615" w:rsidRPr="00E678A5" w:rsidRDefault="00C43615" w:rsidP="009D17C8">
            <w:r w:rsidRPr="00E678A5">
              <w:t>Northwest Natural Gas Co.</w:t>
            </w:r>
          </w:p>
        </w:tc>
        <w:tc>
          <w:tcPr>
            <w:tcW w:w="900" w:type="dxa"/>
            <w:shd w:val="clear" w:color="auto" w:fill="auto"/>
            <w:noWrap/>
            <w:hideMark/>
          </w:tcPr>
          <w:p w:rsidR="00C43615" w:rsidRDefault="00C43615" w:rsidP="009D17C8">
            <w:pPr>
              <w:jc w:val="center"/>
            </w:pPr>
            <w:r>
              <w:t>A+</w:t>
            </w:r>
          </w:p>
        </w:tc>
        <w:tc>
          <w:tcPr>
            <w:tcW w:w="1080" w:type="dxa"/>
            <w:shd w:val="clear" w:color="auto" w:fill="auto"/>
            <w:noWrap/>
            <w:hideMark/>
          </w:tcPr>
          <w:p w:rsidR="00C43615" w:rsidRDefault="00C43615" w:rsidP="00290EC5">
            <w:pPr>
              <w:jc w:val="center"/>
            </w:pPr>
            <w:r>
              <w:t>9</w:t>
            </w:r>
            <w:r w:rsidR="00290EC5">
              <w:t>7</w:t>
            </w:r>
            <w:r>
              <w:t>%</w:t>
            </w:r>
          </w:p>
        </w:tc>
        <w:tc>
          <w:tcPr>
            <w:tcW w:w="1890" w:type="dxa"/>
            <w:shd w:val="clear" w:color="auto" w:fill="auto"/>
            <w:noWrap/>
            <w:hideMark/>
          </w:tcPr>
          <w:p w:rsidR="00C43615" w:rsidRDefault="00C43615" w:rsidP="009D17C8">
            <w:pPr>
              <w:jc w:val="center"/>
            </w:pPr>
            <w:r>
              <w:t>$ 1,</w:t>
            </w:r>
            <w:r w:rsidR="00290EC5">
              <w:t>298</w:t>
            </w:r>
            <w:r>
              <w:t>.</w:t>
            </w:r>
            <w:r w:rsidR="00290EC5">
              <w:t>6</w:t>
            </w:r>
            <w:r>
              <w:t>7</w:t>
            </w:r>
          </w:p>
        </w:tc>
        <w:tc>
          <w:tcPr>
            <w:tcW w:w="1080" w:type="dxa"/>
            <w:shd w:val="clear" w:color="auto" w:fill="auto"/>
            <w:noWrap/>
            <w:hideMark/>
          </w:tcPr>
          <w:p w:rsidR="00C43615" w:rsidRDefault="00C43615" w:rsidP="009D17C8">
            <w:pPr>
              <w:jc w:val="center"/>
            </w:pPr>
            <w:r>
              <w:t>4</w:t>
            </w:r>
            <w:r w:rsidR="00124819">
              <w:t>5</w:t>
            </w:r>
            <w:r>
              <w:t>.</w:t>
            </w:r>
            <w:r w:rsidR="00124819">
              <w:t>69</w:t>
            </w:r>
            <w:r>
              <w:t>%</w:t>
            </w:r>
          </w:p>
        </w:tc>
        <w:tc>
          <w:tcPr>
            <w:tcW w:w="1350" w:type="dxa"/>
            <w:shd w:val="clear" w:color="auto" w:fill="auto"/>
            <w:noWrap/>
            <w:hideMark/>
          </w:tcPr>
          <w:p w:rsidR="00C43615" w:rsidRDefault="00C43615" w:rsidP="009D17C8">
            <w:pPr>
              <w:jc w:val="center"/>
            </w:pPr>
            <w:r>
              <w:t>0.70</w:t>
            </w:r>
          </w:p>
        </w:tc>
      </w:tr>
      <w:tr w:rsidR="00C43615" w:rsidRPr="00E678A5" w:rsidTr="009D17C8">
        <w:trPr>
          <w:trHeight w:val="315"/>
        </w:trPr>
        <w:tc>
          <w:tcPr>
            <w:tcW w:w="3258" w:type="dxa"/>
            <w:shd w:val="clear" w:color="auto" w:fill="auto"/>
            <w:hideMark/>
          </w:tcPr>
          <w:p w:rsidR="00C43615" w:rsidRPr="00E678A5" w:rsidRDefault="00C43615" w:rsidP="009D17C8">
            <w:r w:rsidRPr="00E678A5">
              <w:t xml:space="preserve">Piedmont Natural Gas Co., Inc. </w:t>
            </w:r>
          </w:p>
        </w:tc>
        <w:tc>
          <w:tcPr>
            <w:tcW w:w="900" w:type="dxa"/>
            <w:shd w:val="clear" w:color="auto" w:fill="auto"/>
            <w:noWrap/>
            <w:hideMark/>
          </w:tcPr>
          <w:p w:rsidR="00C43615" w:rsidRDefault="00C43615" w:rsidP="009D17C8">
            <w:pPr>
              <w:jc w:val="center"/>
            </w:pPr>
            <w:r>
              <w:t>A</w:t>
            </w:r>
          </w:p>
        </w:tc>
        <w:tc>
          <w:tcPr>
            <w:tcW w:w="1080" w:type="dxa"/>
            <w:shd w:val="clear" w:color="auto" w:fill="auto"/>
            <w:noWrap/>
            <w:hideMark/>
          </w:tcPr>
          <w:p w:rsidR="00C43615" w:rsidRDefault="00C43615" w:rsidP="009D17C8">
            <w:pPr>
              <w:jc w:val="center"/>
            </w:pPr>
            <w:r>
              <w:t>100%</w:t>
            </w:r>
          </w:p>
        </w:tc>
        <w:tc>
          <w:tcPr>
            <w:tcW w:w="1890" w:type="dxa"/>
            <w:shd w:val="clear" w:color="auto" w:fill="auto"/>
            <w:noWrap/>
            <w:hideMark/>
          </w:tcPr>
          <w:p w:rsidR="00C43615" w:rsidRDefault="00C43615" w:rsidP="009D17C8">
            <w:pPr>
              <w:jc w:val="center"/>
            </w:pPr>
            <w:r>
              <w:t>$ 2,</w:t>
            </w:r>
            <w:r w:rsidR="00124819">
              <w:t>914</w:t>
            </w:r>
            <w:r>
              <w:t>.</w:t>
            </w:r>
            <w:r w:rsidR="00124819">
              <w:t>38</w:t>
            </w:r>
          </w:p>
        </w:tc>
        <w:tc>
          <w:tcPr>
            <w:tcW w:w="1080" w:type="dxa"/>
            <w:shd w:val="clear" w:color="auto" w:fill="auto"/>
            <w:noWrap/>
            <w:hideMark/>
          </w:tcPr>
          <w:p w:rsidR="00C43615" w:rsidRDefault="00C43615" w:rsidP="009D17C8">
            <w:pPr>
              <w:jc w:val="center"/>
            </w:pPr>
            <w:r>
              <w:t>4</w:t>
            </w:r>
            <w:r w:rsidR="00124819">
              <w:t>2</w:t>
            </w:r>
            <w:r>
              <w:t>.</w:t>
            </w:r>
            <w:r w:rsidR="00124819">
              <w:t>38</w:t>
            </w:r>
            <w:r>
              <w:t>%</w:t>
            </w:r>
          </w:p>
        </w:tc>
        <w:tc>
          <w:tcPr>
            <w:tcW w:w="1350" w:type="dxa"/>
            <w:shd w:val="clear" w:color="auto" w:fill="auto"/>
            <w:noWrap/>
            <w:hideMark/>
          </w:tcPr>
          <w:p w:rsidR="00C43615" w:rsidRDefault="00C43615" w:rsidP="00124819">
            <w:pPr>
              <w:jc w:val="center"/>
            </w:pPr>
            <w:r>
              <w:t>0.</w:t>
            </w:r>
            <w:r w:rsidR="00124819">
              <w:t>80</w:t>
            </w:r>
          </w:p>
        </w:tc>
      </w:tr>
      <w:tr w:rsidR="00C43615" w:rsidRPr="00E678A5" w:rsidTr="009D17C8">
        <w:trPr>
          <w:trHeight w:val="315"/>
        </w:trPr>
        <w:tc>
          <w:tcPr>
            <w:tcW w:w="3258" w:type="dxa"/>
            <w:shd w:val="clear" w:color="auto" w:fill="auto"/>
            <w:hideMark/>
          </w:tcPr>
          <w:p w:rsidR="00C43615" w:rsidRPr="00E678A5" w:rsidRDefault="00C43615" w:rsidP="009D17C8">
            <w:r w:rsidRPr="00E678A5">
              <w:t xml:space="preserve">South Jersey Industries, Inc. </w:t>
            </w:r>
          </w:p>
        </w:tc>
        <w:tc>
          <w:tcPr>
            <w:tcW w:w="900" w:type="dxa"/>
            <w:shd w:val="clear" w:color="auto" w:fill="auto"/>
            <w:noWrap/>
            <w:hideMark/>
          </w:tcPr>
          <w:p w:rsidR="00C43615" w:rsidRDefault="00C43615" w:rsidP="009D17C8">
            <w:pPr>
              <w:jc w:val="center"/>
            </w:pPr>
            <w:r>
              <w:t>BBB+</w:t>
            </w:r>
          </w:p>
        </w:tc>
        <w:tc>
          <w:tcPr>
            <w:tcW w:w="1080" w:type="dxa"/>
            <w:shd w:val="clear" w:color="auto" w:fill="auto"/>
            <w:noWrap/>
            <w:hideMark/>
          </w:tcPr>
          <w:p w:rsidR="00C43615" w:rsidRDefault="00290EC5" w:rsidP="00D50F99">
            <w:pPr>
              <w:jc w:val="center"/>
            </w:pPr>
            <w:r>
              <w:t>5</w:t>
            </w:r>
            <w:r w:rsidR="00D50F99">
              <w:t>7</w:t>
            </w:r>
            <w:r w:rsidR="00C43615">
              <w:t>%</w:t>
            </w:r>
          </w:p>
        </w:tc>
        <w:tc>
          <w:tcPr>
            <w:tcW w:w="1890" w:type="dxa"/>
            <w:shd w:val="clear" w:color="auto" w:fill="auto"/>
            <w:noWrap/>
            <w:hideMark/>
          </w:tcPr>
          <w:p w:rsidR="00C43615" w:rsidRDefault="00C43615" w:rsidP="009D17C8">
            <w:pPr>
              <w:jc w:val="center"/>
            </w:pPr>
            <w:r>
              <w:t>$ 1,7</w:t>
            </w:r>
            <w:r w:rsidR="00124819">
              <w:t>62</w:t>
            </w:r>
            <w:r>
              <w:t>.</w:t>
            </w:r>
            <w:r w:rsidR="00124819">
              <w:t>88</w:t>
            </w:r>
          </w:p>
        </w:tc>
        <w:tc>
          <w:tcPr>
            <w:tcW w:w="1080" w:type="dxa"/>
            <w:shd w:val="clear" w:color="auto" w:fill="auto"/>
            <w:noWrap/>
            <w:hideMark/>
          </w:tcPr>
          <w:p w:rsidR="00C43615" w:rsidRDefault="00C43615" w:rsidP="009D17C8">
            <w:pPr>
              <w:jc w:val="center"/>
            </w:pPr>
            <w:r>
              <w:t>4</w:t>
            </w:r>
            <w:r w:rsidR="00124819">
              <w:t>2</w:t>
            </w:r>
            <w:r>
              <w:t>.</w:t>
            </w:r>
            <w:r w:rsidR="00124819">
              <w:t>64</w:t>
            </w:r>
            <w:r>
              <w:t>%</w:t>
            </w:r>
          </w:p>
        </w:tc>
        <w:tc>
          <w:tcPr>
            <w:tcW w:w="1350" w:type="dxa"/>
            <w:shd w:val="clear" w:color="auto" w:fill="auto"/>
            <w:noWrap/>
            <w:hideMark/>
          </w:tcPr>
          <w:p w:rsidR="00C43615" w:rsidRDefault="00C43615" w:rsidP="00124819">
            <w:pPr>
              <w:jc w:val="center"/>
            </w:pPr>
            <w:r>
              <w:t>0.</w:t>
            </w:r>
            <w:r w:rsidR="00124819">
              <w:t>8</w:t>
            </w:r>
            <w:r>
              <w:t>5</w:t>
            </w:r>
          </w:p>
        </w:tc>
      </w:tr>
      <w:tr w:rsidR="00C43615" w:rsidRPr="00E678A5" w:rsidTr="009D17C8">
        <w:trPr>
          <w:trHeight w:val="315"/>
        </w:trPr>
        <w:tc>
          <w:tcPr>
            <w:tcW w:w="3258" w:type="dxa"/>
            <w:shd w:val="clear" w:color="auto" w:fill="auto"/>
            <w:hideMark/>
          </w:tcPr>
          <w:p w:rsidR="00C43615" w:rsidRPr="00E678A5" w:rsidRDefault="00C43615" w:rsidP="009D17C8">
            <w:r w:rsidRPr="00E678A5">
              <w:t xml:space="preserve">Southwest Gas Corporation </w:t>
            </w:r>
          </w:p>
        </w:tc>
        <w:tc>
          <w:tcPr>
            <w:tcW w:w="900" w:type="dxa"/>
            <w:tcBorders>
              <w:bottom w:val="single" w:sz="4" w:space="0" w:color="auto"/>
            </w:tcBorders>
            <w:shd w:val="clear" w:color="auto" w:fill="auto"/>
            <w:noWrap/>
            <w:hideMark/>
          </w:tcPr>
          <w:p w:rsidR="00C43615" w:rsidRDefault="00290EC5" w:rsidP="009D17C8">
            <w:pPr>
              <w:jc w:val="center"/>
            </w:pPr>
            <w:r>
              <w:t>BBB+</w:t>
            </w:r>
          </w:p>
        </w:tc>
        <w:tc>
          <w:tcPr>
            <w:tcW w:w="1080" w:type="dxa"/>
            <w:shd w:val="clear" w:color="auto" w:fill="auto"/>
            <w:noWrap/>
            <w:hideMark/>
          </w:tcPr>
          <w:p w:rsidR="00C43615" w:rsidRDefault="00D50F99" w:rsidP="009D17C8">
            <w:pPr>
              <w:jc w:val="center"/>
            </w:pPr>
            <w:r>
              <w:t>63</w:t>
            </w:r>
            <w:r w:rsidR="00C43615">
              <w:t>%</w:t>
            </w:r>
          </w:p>
        </w:tc>
        <w:tc>
          <w:tcPr>
            <w:tcW w:w="1890" w:type="dxa"/>
            <w:shd w:val="clear" w:color="auto" w:fill="auto"/>
            <w:noWrap/>
            <w:hideMark/>
          </w:tcPr>
          <w:p w:rsidR="00C43615" w:rsidRDefault="00C43615" w:rsidP="009D17C8">
            <w:pPr>
              <w:jc w:val="center"/>
            </w:pPr>
            <w:r>
              <w:t>$ 2,</w:t>
            </w:r>
            <w:r w:rsidR="00124819">
              <w:t>674</w:t>
            </w:r>
            <w:r>
              <w:t>.</w:t>
            </w:r>
            <w:r w:rsidR="00124819">
              <w:t>78</w:t>
            </w:r>
          </w:p>
        </w:tc>
        <w:tc>
          <w:tcPr>
            <w:tcW w:w="1080" w:type="dxa"/>
            <w:shd w:val="clear" w:color="auto" w:fill="auto"/>
            <w:noWrap/>
            <w:hideMark/>
          </w:tcPr>
          <w:p w:rsidR="00C43615" w:rsidRDefault="00124819" w:rsidP="009D17C8">
            <w:pPr>
              <w:jc w:val="center"/>
            </w:pPr>
            <w:r>
              <w:t>47</w:t>
            </w:r>
            <w:r w:rsidR="00C43615">
              <w:t>.</w:t>
            </w:r>
            <w:r>
              <w:t>21</w:t>
            </w:r>
            <w:r w:rsidR="00C43615">
              <w:t>%</w:t>
            </w:r>
          </w:p>
        </w:tc>
        <w:tc>
          <w:tcPr>
            <w:tcW w:w="1350" w:type="dxa"/>
            <w:shd w:val="clear" w:color="auto" w:fill="auto"/>
            <w:noWrap/>
            <w:hideMark/>
          </w:tcPr>
          <w:p w:rsidR="00C43615" w:rsidRDefault="00C43615" w:rsidP="009D17C8">
            <w:pPr>
              <w:jc w:val="center"/>
            </w:pPr>
            <w:r>
              <w:t>0.85</w:t>
            </w:r>
          </w:p>
        </w:tc>
      </w:tr>
      <w:tr w:rsidR="00D50F99" w:rsidRPr="00E678A5" w:rsidTr="009D17C8">
        <w:trPr>
          <w:trHeight w:val="315"/>
        </w:trPr>
        <w:tc>
          <w:tcPr>
            <w:tcW w:w="3258" w:type="dxa"/>
            <w:tcBorders>
              <w:bottom w:val="single" w:sz="4" w:space="0" w:color="auto"/>
            </w:tcBorders>
            <w:shd w:val="clear" w:color="auto" w:fill="auto"/>
            <w:hideMark/>
          </w:tcPr>
          <w:p w:rsidR="00C43615" w:rsidRPr="00E678A5" w:rsidRDefault="00C43615" w:rsidP="009D17C8">
            <w:r w:rsidRPr="00E678A5">
              <w:t xml:space="preserve">WGL Holdings, Inc. </w:t>
            </w:r>
          </w:p>
        </w:tc>
        <w:tc>
          <w:tcPr>
            <w:tcW w:w="900" w:type="dxa"/>
            <w:tcBorders>
              <w:bottom w:val="single" w:sz="4" w:space="0" w:color="auto"/>
            </w:tcBorders>
            <w:shd w:val="clear" w:color="auto" w:fill="auto"/>
            <w:noWrap/>
            <w:hideMark/>
          </w:tcPr>
          <w:p w:rsidR="00C43615" w:rsidRDefault="00C43615" w:rsidP="009D17C8">
            <w:pPr>
              <w:jc w:val="center"/>
            </w:pPr>
            <w:r>
              <w:t>A+</w:t>
            </w:r>
          </w:p>
        </w:tc>
        <w:tc>
          <w:tcPr>
            <w:tcW w:w="1080" w:type="dxa"/>
            <w:tcBorders>
              <w:bottom w:val="single" w:sz="4" w:space="0" w:color="auto"/>
            </w:tcBorders>
            <w:shd w:val="clear" w:color="auto" w:fill="auto"/>
            <w:noWrap/>
            <w:hideMark/>
          </w:tcPr>
          <w:p w:rsidR="00C43615" w:rsidRDefault="00D50F99" w:rsidP="009D17C8">
            <w:pPr>
              <w:jc w:val="center"/>
            </w:pPr>
            <w:r>
              <w:t>50</w:t>
            </w:r>
            <w:r w:rsidR="00C43615">
              <w:t>%</w:t>
            </w:r>
          </w:p>
        </w:tc>
        <w:tc>
          <w:tcPr>
            <w:tcW w:w="1890" w:type="dxa"/>
            <w:tcBorders>
              <w:bottom w:val="single" w:sz="4" w:space="0" w:color="auto"/>
            </w:tcBorders>
            <w:shd w:val="clear" w:color="auto" w:fill="auto"/>
            <w:noWrap/>
            <w:hideMark/>
          </w:tcPr>
          <w:p w:rsidR="00C43615" w:rsidRDefault="00C43615" w:rsidP="009D17C8">
            <w:pPr>
              <w:jc w:val="center"/>
            </w:pPr>
            <w:r>
              <w:t>$ 2,</w:t>
            </w:r>
            <w:r w:rsidR="00124819">
              <w:t>776</w:t>
            </w:r>
            <w:r>
              <w:t>.</w:t>
            </w:r>
            <w:r w:rsidR="00124819">
              <w:t>69</w:t>
            </w:r>
          </w:p>
        </w:tc>
        <w:tc>
          <w:tcPr>
            <w:tcW w:w="1080" w:type="dxa"/>
            <w:tcBorders>
              <w:bottom w:val="single" w:sz="4" w:space="0" w:color="auto"/>
            </w:tcBorders>
            <w:shd w:val="clear" w:color="auto" w:fill="auto"/>
            <w:noWrap/>
            <w:hideMark/>
          </w:tcPr>
          <w:p w:rsidR="00C43615" w:rsidRDefault="00C43615" w:rsidP="009D17C8">
            <w:pPr>
              <w:jc w:val="center"/>
            </w:pPr>
            <w:r>
              <w:t>5</w:t>
            </w:r>
            <w:r w:rsidR="00124819">
              <w:t>1</w:t>
            </w:r>
            <w:r>
              <w:t>.</w:t>
            </w:r>
            <w:r w:rsidR="00124819">
              <w:t>35</w:t>
            </w:r>
            <w:r>
              <w:t>%</w:t>
            </w:r>
          </w:p>
        </w:tc>
        <w:tc>
          <w:tcPr>
            <w:tcW w:w="1350" w:type="dxa"/>
            <w:tcBorders>
              <w:bottom w:val="single" w:sz="4" w:space="0" w:color="auto"/>
            </w:tcBorders>
            <w:shd w:val="clear" w:color="auto" w:fill="auto"/>
            <w:noWrap/>
            <w:hideMark/>
          </w:tcPr>
          <w:p w:rsidR="00C43615" w:rsidRDefault="00C43615" w:rsidP="00124819">
            <w:pPr>
              <w:jc w:val="center"/>
            </w:pPr>
            <w:r>
              <w:t>0.</w:t>
            </w:r>
            <w:r w:rsidR="00124819">
              <w:t>8</w:t>
            </w:r>
            <w:r>
              <w:t>0</w:t>
            </w:r>
          </w:p>
        </w:tc>
      </w:tr>
      <w:tr w:rsidR="009D17C8" w:rsidRPr="00E678A5" w:rsidTr="009D17C8">
        <w:trPr>
          <w:trHeight w:val="640"/>
        </w:trPr>
        <w:tc>
          <w:tcPr>
            <w:tcW w:w="3258" w:type="dxa"/>
            <w:tcBorders>
              <w:top w:val="single" w:sz="4" w:space="0" w:color="auto"/>
              <w:left w:val="single" w:sz="4" w:space="0" w:color="auto"/>
              <w:bottom w:val="single" w:sz="4" w:space="0" w:color="auto"/>
              <w:right w:val="nil"/>
            </w:tcBorders>
            <w:shd w:val="clear" w:color="auto" w:fill="auto"/>
            <w:vAlign w:val="center"/>
            <w:hideMark/>
          </w:tcPr>
          <w:p w:rsidR="009D17C8" w:rsidRPr="00E678A5" w:rsidRDefault="009D17C8" w:rsidP="009D17C8">
            <w:r w:rsidRPr="00F35249">
              <w:rPr>
                <w:bCs/>
              </w:rPr>
              <w:t>Average:</w:t>
            </w:r>
          </w:p>
        </w:tc>
        <w:tc>
          <w:tcPr>
            <w:tcW w:w="900" w:type="dxa"/>
            <w:tcBorders>
              <w:top w:val="single" w:sz="4" w:space="0" w:color="auto"/>
              <w:left w:val="nil"/>
              <w:bottom w:val="single" w:sz="4" w:space="0" w:color="auto"/>
              <w:right w:val="nil"/>
            </w:tcBorders>
            <w:shd w:val="clear" w:color="auto" w:fill="auto"/>
            <w:vAlign w:val="center"/>
            <w:hideMark/>
          </w:tcPr>
          <w:p w:rsidR="009D17C8" w:rsidRPr="009D17C8" w:rsidRDefault="009D17C8" w:rsidP="009D17C8">
            <w:pPr>
              <w:jc w:val="center"/>
              <w:rPr>
                <w:bCs/>
                <w:color w:val="000000"/>
              </w:rPr>
            </w:pPr>
            <w:r w:rsidRPr="009D17C8">
              <w:rPr>
                <w:bCs/>
                <w:color w:val="000000"/>
              </w:rPr>
              <w:t>A-</w:t>
            </w:r>
          </w:p>
        </w:tc>
        <w:tc>
          <w:tcPr>
            <w:tcW w:w="1080" w:type="dxa"/>
            <w:tcBorders>
              <w:top w:val="single" w:sz="4" w:space="0" w:color="auto"/>
              <w:left w:val="nil"/>
              <w:bottom w:val="single" w:sz="4" w:space="0" w:color="auto"/>
              <w:right w:val="nil"/>
            </w:tcBorders>
            <w:shd w:val="clear" w:color="auto" w:fill="auto"/>
            <w:vAlign w:val="center"/>
          </w:tcPr>
          <w:p w:rsidR="009D17C8" w:rsidRPr="009D17C8" w:rsidRDefault="009D17C8" w:rsidP="009D17C8">
            <w:pPr>
              <w:jc w:val="center"/>
              <w:rPr>
                <w:bCs/>
                <w:color w:val="000000"/>
              </w:rPr>
            </w:pPr>
            <w:r w:rsidRPr="009D17C8">
              <w:rPr>
                <w:bCs/>
                <w:color w:val="000000"/>
              </w:rPr>
              <w:t>75%</w:t>
            </w:r>
          </w:p>
        </w:tc>
        <w:tc>
          <w:tcPr>
            <w:tcW w:w="1890" w:type="dxa"/>
            <w:tcBorders>
              <w:top w:val="single" w:sz="4" w:space="0" w:color="auto"/>
              <w:left w:val="nil"/>
              <w:bottom w:val="single" w:sz="4" w:space="0" w:color="auto"/>
              <w:right w:val="nil"/>
            </w:tcBorders>
            <w:shd w:val="clear" w:color="auto" w:fill="auto"/>
            <w:vAlign w:val="center"/>
          </w:tcPr>
          <w:p w:rsidR="009D17C8" w:rsidRPr="009D17C8" w:rsidRDefault="009D17C8" w:rsidP="009D17C8">
            <w:pPr>
              <w:jc w:val="center"/>
              <w:rPr>
                <w:bCs/>
                <w:color w:val="000000"/>
              </w:rPr>
            </w:pPr>
            <w:r w:rsidRPr="009D17C8">
              <w:rPr>
                <w:bCs/>
                <w:color w:val="000000"/>
              </w:rPr>
              <w:t>$ 3,</w:t>
            </w:r>
            <w:r w:rsidRPr="009D17C8">
              <w:t>150</w:t>
            </w:r>
            <w:r w:rsidRPr="009D17C8">
              <w:rPr>
                <w:bCs/>
                <w:color w:val="000000"/>
              </w:rPr>
              <w:t>.61</w:t>
            </w:r>
          </w:p>
        </w:tc>
        <w:tc>
          <w:tcPr>
            <w:tcW w:w="1080" w:type="dxa"/>
            <w:tcBorders>
              <w:top w:val="single" w:sz="4" w:space="0" w:color="auto"/>
              <w:left w:val="nil"/>
              <w:bottom w:val="single" w:sz="4" w:space="0" w:color="auto"/>
              <w:right w:val="nil"/>
            </w:tcBorders>
            <w:shd w:val="clear" w:color="auto" w:fill="auto"/>
            <w:vAlign w:val="center"/>
            <w:hideMark/>
          </w:tcPr>
          <w:p w:rsidR="009D17C8" w:rsidRPr="009D17C8" w:rsidRDefault="009D17C8" w:rsidP="009D17C8">
            <w:pPr>
              <w:jc w:val="center"/>
              <w:rPr>
                <w:bCs/>
                <w:color w:val="000000"/>
              </w:rPr>
            </w:pPr>
            <w:r w:rsidRPr="009D17C8">
              <w:rPr>
                <w:bCs/>
                <w:color w:val="000000"/>
              </w:rPr>
              <w:t>45.95%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D17C8" w:rsidRPr="009D17C8" w:rsidRDefault="009D17C8" w:rsidP="009D17C8">
            <w:pPr>
              <w:jc w:val="center"/>
              <w:rPr>
                <w:bCs/>
              </w:rPr>
            </w:pPr>
            <w:r w:rsidRPr="009D17C8">
              <w:rPr>
                <w:bCs/>
              </w:rPr>
              <w:t>0.79</w:t>
            </w:r>
            <w:r w:rsidR="001266E4">
              <w:rPr>
                <w:bCs/>
              </w:rPr>
              <w:t>4</w:t>
            </w:r>
          </w:p>
        </w:tc>
      </w:tr>
    </w:tbl>
    <w:p w:rsidR="00C43615" w:rsidRDefault="00C43615" w:rsidP="00C43615"/>
    <w:p w:rsidR="00C43615" w:rsidRDefault="00C43615" w:rsidP="00C43615">
      <w:pPr>
        <w:rPr>
          <w:u w:val="single"/>
        </w:rPr>
      </w:pPr>
      <w:r w:rsidRPr="004217DC">
        <w:rPr>
          <w:u w:val="single"/>
        </w:rPr>
        <w:t>Sources</w:t>
      </w:r>
      <w:r w:rsidRPr="004217DC">
        <w:t>:</w:t>
      </w:r>
    </w:p>
    <w:p w:rsidR="00C43615" w:rsidRDefault="00C43615" w:rsidP="00C43615">
      <w:r>
        <w:t>Value Line Investment Analyzer Web Browser, April 201</w:t>
      </w:r>
      <w:r w:rsidR="00124819">
        <w:t>5</w:t>
      </w:r>
    </w:p>
    <w:p w:rsidR="00C43615" w:rsidRDefault="00C43615" w:rsidP="00C43615">
      <w:r>
        <w:t>S.E.C. Forms 10Q and 10K for the natural gas utility companies</w:t>
      </w:r>
    </w:p>
    <w:p w:rsidR="00C43615" w:rsidRDefault="00C43615" w:rsidP="00C43615">
      <w:r>
        <w:t xml:space="preserve">AUS Utilities Report, issued </w:t>
      </w:r>
      <w:r w:rsidR="00A07077">
        <w:t>May</w:t>
      </w:r>
      <w:r>
        <w:t xml:space="preserve"> 1, 201</w:t>
      </w:r>
      <w:r w:rsidR="00124819">
        <w:t>5</w:t>
      </w:r>
    </w:p>
    <w:p w:rsidR="00C43615" w:rsidRPr="004217DC" w:rsidRDefault="00C43615" w:rsidP="00C43615">
      <w:r>
        <w:t>Standard &amp; Poor’s RatingsDirect</w:t>
      </w:r>
    </w:p>
    <w:p w:rsidR="007C0528" w:rsidRDefault="007C0528" w:rsidP="00132CB6">
      <w:pPr>
        <w:pStyle w:val="BodyText"/>
      </w:pPr>
    </w:p>
    <w:sectPr w:rsidR="007C0528" w:rsidSect="00132CB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E00" w:rsidRDefault="00285E00">
      <w:r>
        <w:separator/>
      </w:r>
    </w:p>
  </w:endnote>
  <w:endnote w:type="continuationSeparator" w:id="0">
    <w:p w:rsidR="00285E00" w:rsidRDefault="0028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00" w:rsidRDefault="00285E0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06E82">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00" w:rsidRDefault="00285E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E00" w:rsidRDefault="00285E00">
      <w:r>
        <w:separator/>
      </w:r>
    </w:p>
  </w:footnote>
  <w:footnote w:type="continuationSeparator" w:id="0">
    <w:p w:rsidR="00285E00" w:rsidRDefault="00285E00">
      <w:r>
        <w:continuationSeparator/>
      </w:r>
    </w:p>
  </w:footnote>
  <w:footnote w:id="1">
    <w:p w:rsidR="00285E00" w:rsidRPr="007D4008" w:rsidRDefault="00285E00" w:rsidP="007A5AFC">
      <w:pPr>
        <w:pStyle w:val="FootnoteText"/>
      </w:pPr>
      <w:r>
        <w:rPr>
          <w:rStyle w:val="FootnoteReference"/>
        </w:rPr>
        <w:footnoteRef/>
      </w:r>
      <w:r>
        <w:t xml:space="preserve"> Order No. PSC-01-2514-FOF-WS, issued December 24, 2001, in </w:t>
      </w:r>
      <w:r w:rsidRPr="00484C59">
        <w:t>Docket No. 0</w:t>
      </w:r>
      <w:r>
        <w:t>1</w:t>
      </w:r>
      <w:r w:rsidRPr="00484C59">
        <w:t>0</w:t>
      </w:r>
      <w:r>
        <w:t>006</w:t>
      </w:r>
      <w:r w:rsidRPr="00484C59">
        <w:t xml:space="preserve">-WS, </w:t>
      </w:r>
      <w:r w:rsidRPr="00BD4120">
        <w:rPr>
          <w:u w:val="single"/>
        </w:rPr>
        <w:t>In re: Water and wastewater industry annual reestablishment of authorized range of return on common equity for water and wastewater utilities pursuan</w:t>
      </w:r>
      <w:r>
        <w:rPr>
          <w:u w:val="single"/>
        </w:rPr>
        <w:t>t to Section 367.081(4)(f), F.S</w:t>
      </w:r>
      <w:r w:rsidRPr="00266BD3">
        <w:rPr>
          <w:u w:val="single"/>
        </w:rPr>
        <w:t>.</w:t>
      </w:r>
    </w:p>
  </w:footnote>
  <w:footnote w:id="2">
    <w:p w:rsidR="00285E00" w:rsidRDefault="00285E00" w:rsidP="007A5AFC">
      <w:pPr>
        <w:pStyle w:val="FootnoteText"/>
      </w:pPr>
      <w:r>
        <w:rPr>
          <w:rStyle w:val="FootnoteReference"/>
        </w:rPr>
        <w:footnoteRef/>
      </w:r>
      <w:r>
        <w:t xml:space="preserve"> At the May 20, 2008, Commission Conference, upon request of the Office of Public Counsel, the Commission voted to set the establishment of the appropriate leverage formula directly for hearing.</w:t>
      </w:r>
    </w:p>
  </w:footnote>
  <w:footnote w:id="3">
    <w:p w:rsidR="00285E00" w:rsidRPr="007D4008" w:rsidRDefault="00285E00" w:rsidP="007A5AFC">
      <w:pPr>
        <w:pStyle w:val="FootnoteText"/>
      </w:pPr>
      <w:r>
        <w:rPr>
          <w:rStyle w:val="FootnoteReference"/>
        </w:rPr>
        <w:footnoteRef/>
      </w:r>
      <w:r>
        <w:t xml:space="preserve"> Order No. PSC-08-0846-FOF-WS, issued December 31, 2008, in </w:t>
      </w:r>
      <w:r w:rsidRPr="00484C59">
        <w:t>Docket No. 080</w:t>
      </w:r>
      <w:r>
        <w:t>006</w:t>
      </w:r>
      <w:r w:rsidRPr="00484C59">
        <w:t xml:space="preserve">-WS, </w:t>
      </w:r>
      <w:r w:rsidRPr="00BD4120">
        <w:rPr>
          <w:u w:val="single"/>
        </w:rPr>
        <w:t>In re: Water and wastewater industry annual reestablishment of authorized range of return on common equity for water and wastewater utilities pursuan</w:t>
      </w:r>
      <w:r>
        <w:rPr>
          <w:u w:val="single"/>
        </w:rPr>
        <w:t>t to Section 367.081(4)(f), F.</w:t>
      </w:r>
      <w:r w:rsidRPr="00266BD3">
        <w:rPr>
          <w:u w:val="single"/>
        </w:rPr>
        <w:t>S.</w:t>
      </w:r>
    </w:p>
  </w:footnote>
  <w:footnote w:id="4">
    <w:p w:rsidR="00285E00" w:rsidRPr="007D4008" w:rsidRDefault="00285E00" w:rsidP="007A5AFC">
      <w:pPr>
        <w:pStyle w:val="FootnoteText"/>
      </w:pPr>
      <w:r w:rsidRPr="002B14F8">
        <w:rPr>
          <w:rStyle w:val="FootnoteReference"/>
        </w:rPr>
        <w:footnoteRef/>
      </w:r>
      <w:r w:rsidRPr="002B14F8">
        <w:t xml:space="preserve"> Order No. PSC-1</w:t>
      </w:r>
      <w:r>
        <w:t>1</w:t>
      </w:r>
      <w:r w:rsidRPr="002B14F8">
        <w:t>-0</w:t>
      </w:r>
      <w:r>
        <w:t>287</w:t>
      </w:r>
      <w:r w:rsidRPr="002B14F8">
        <w:t>-PAA-WS, issued Ju</w:t>
      </w:r>
      <w:r>
        <w:t>ly</w:t>
      </w:r>
      <w:r w:rsidRPr="002B14F8">
        <w:t xml:space="preserve"> </w:t>
      </w:r>
      <w:r>
        <w:t>5</w:t>
      </w:r>
      <w:r w:rsidRPr="002B14F8">
        <w:t>, 201</w:t>
      </w:r>
      <w:r>
        <w:t>1</w:t>
      </w:r>
      <w:r w:rsidRPr="002B14F8">
        <w:t>, in Docket No. 1</w:t>
      </w:r>
      <w:r>
        <w:t>1</w:t>
      </w:r>
      <w:r w:rsidRPr="002B14F8">
        <w:t xml:space="preserve">0006-WS, </w:t>
      </w:r>
      <w:r w:rsidRPr="002B14F8">
        <w:rPr>
          <w:u w:val="single"/>
        </w:rPr>
        <w:t>In re: Water and wastewater industry annual reestablishment of authorized range of return on common equity for water and wastewater utilities pursuan</w:t>
      </w:r>
      <w:r>
        <w:rPr>
          <w:u w:val="single"/>
        </w:rPr>
        <w:t>t to Section 367.081(4)(f), F.</w:t>
      </w:r>
      <w:r w:rsidRPr="00266BD3">
        <w:rPr>
          <w:u w:val="single"/>
        </w:rPr>
        <w:t>S.</w:t>
      </w:r>
    </w:p>
  </w:footnote>
  <w:footnote w:id="5">
    <w:p w:rsidR="00285E00" w:rsidRDefault="00285E00" w:rsidP="007A5AFC">
      <w:pPr>
        <w:pStyle w:val="FootnoteText"/>
      </w:pPr>
      <w:r>
        <w:rPr>
          <w:rStyle w:val="FootnoteReference"/>
        </w:rPr>
        <w:footnoteRef/>
      </w:r>
      <w:r>
        <w:t xml:space="preserve"> </w:t>
      </w:r>
      <w:r w:rsidRPr="002B14F8">
        <w:t>Order No. PSC-1</w:t>
      </w:r>
      <w:r>
        <w:t>2</w:t>
      </w:r>
      <w:r w:rsidRPr="002B14F8">
        <w:t>-0</w:t>
      </w:r>
      <w:r>
        <w:t>339</w:t>
      </w:r>
      <w:r w:rsidRPr="002B14F8">
        <w:t>-PAA-WS, issued Ju</w:t>
      </w:r>
      <w:r>
        <w:t>ne</w:t>
      </w:r>
      <w:r w:rsidRPr="002B14F8">
        <w:t xml:space="preserve"> </w:t>
      </w:r>
      <w:r>
        <w:t>28</w:t>
      </w:r>
      <w:r w:rsidRPr="002B14F8">
        <w:t>, 201</w:t>
      </w:r>
      <w:r>
        <w:t>2</w:t>
      </w:r>
      <w:r w:rsidRPr="002B14F8">
        <w:t>, in Docket No. 1</w:t>
      </w:r>
      <w:r>
        <w:t>2</w:t>
      </w:r>
      <w:r w:rsidRPr="002B14F8">
        <w:t xml:space="preserve">0006-WS, </w:t>
      </w:r>
      <w:r w:rsidRPr="002B14F8">
        <w:rPr>
          <w:u w:val="single"/>
        </w:rPr>
        <w:t>In re: Water and wastewater industry annual reestablishment of authorized range of return on common equity for water and wastewater utilities pursuan</w:t>
      </w:r>
      <w:r>
        <w:rPr>
          <w:u w:val="single"/>
        </w:rPr>
        <w:t>t to Section 367.081(4)(f), F.S.</w:t>
      </w:r>
      <w:r>
        <w:t xml:space="preserve"> </w:t>
      </w:r>
    </w:p>
  </w:footnote>
  <w:footnote w:id="6">
    <w:p w:rsidR="00285E00" w:rsidRDefault="00285E00" w:rsidP="007A5AFC">
      <w:pPr>
        <w:pStyle w:val="FootnoteText"/>
      </w:pPr>
      <w:r>
        <w:rPr>
          <w:rStyle w:val="FootnoteReference"/>
        </w:rPr>
        <w:footnoteRef/>
      </w:r>
      <w:r>
        <w:t xml:space="preserve"> </w:t>
      </w:r>
      <w:r w:rsidRPr="002B14F8">
        <w:t>Order No. PSC-1</w:t>
      </w:r>
      <w:r>
        <w:t>3</w:t>
      </w:r>
      <w:r w:rsidRPr="002B14F8">
        <w:t>-0</w:t>
      </w:r>
      <w:r>
        <w:t>241</w:t>
      </w:r>
      <w:r w:rsidRPr="002B14F8">
        <w:t>-PAA-WS, issued Ju</w:t>
      </w:r>
      <w:r>
        <w:t>ne</w:t>
      </w:r>
      <w:r w:rsidRPr="002B14F8">
        <w:t xml:space="preserve"> </w:t>
      </w:r>
      <w:r>
        <w:t>3</w:t>
      </w:r>
      <w:r w:rsidRPr="002B14F8">
        <w:t>, 201</w:t>
      </w:r>
      <w:r>
        <w:t>3</w:t>
      </w:r>
      <w:r w:rsidRPr="002B14F8">
        <w:t>, in Docket No. 1</w:t>
      </w:r>
      <w:r>
        <w:t>3</w:t>
      </w:r>
      <w:r w:rsidRPr="002B14F8">
        <w:t xml:space="preserve">0006-WS, </w:t>
      </w:r>
      <w:r w:rsidRPr="002B14F8">
        <w:rPr>
          <w:u w:val="single"/>
        </w:rPr>
        <w:t>In re: Water and wastewater industry annual reestablishment of authorized range of return on common equity for water and wastewater utilities pursuan</w:t>
      </w:r>
      <w:r>
        <w:rPr>
          <w:u w:val="single"/>
        </w:rPr>
        <w:t>t to Section 367.081(4)(f), F.S</w:t>
      </w:r>
      <w:r w:rsidRPr="00266BD3">
        <w:rPr>
          <w:u w:val="single"/>
        </w:rPr>
        <w:t>.</w:t>
      </w:r>
    </w:p>
  </w:footnote>
  <w:footnote w:id="7">
    <w:p w:rsidR="00285E00" w:rsidRDefault="00285E00">
      <w:pPr>
        <w:pStyle w:val="FootnoteText"/>
      </w:pPr>
      <w:r>
        <w:rPr>
          <w:rStyle w:val="FootnoteReference"/>
        </w:rPr>
        <w:footnoteRef/>
      </w:r>
      <w:r>
        <w:t xml:space="preserve"> </w:t>
      </w:r>
      <w:r w:rsidRPr="002B14F8">
        <w:t>Order No. PSC-1</w:t>
      </w:r>
      <w:r>
        <w:t>4</w:t>
      </w:r>
      <w:r w:rsidRPr="002B14F8">
        <w:t>-0</w:t>
      </w:r>
      <w:r>
        <w:t>272</w:t>
      </w:r>
      <w:r w:rsidRPr="002B14F8">
        <w:t xml:space="preserve">-PAA-WS, issued </w:t>
      </w:r>
      <w:r>
        <w:t>May 29</w:t>
      </w:r>
      <w:r w:rsidRPr="002B14F8">
        <w:t>, 201</w:t>
      </w:r>
      <w:r>
        <w:t>4</w:t>
      </w:r>
      <w:r w:rsidRPr="002B14F8">
        <w:t>, in Docket No. 1</w:t>
      </w:r>
      <w:r>
        <w:t>4</w:t>
      </w:r>
      <w:r w:rsidRPr="002B14F8">
        <w:t xml:space="preserve">0006-WS, </w:t>
      </w:r>
      <w:r w:rsidRPr="002B14F8">
        <w:rPr>
          <w:u w:val="single"/>
        </w:rPr>
        <w:t>In re: Water and wastewater industry annual reestablishment of authorized range of return on common equity for water and wastewater utilities pursuan</w:t>
      </w:r>
      <w:r>
        <w:rPr>
          <w:u w:val="single"/>
        </w:rPr>
        <w:t>t to Section 367.081(4)(f), F.S</w:t>
      </w:r>
      <w:r w:rsidRPr="00266BD3">
        <w:rPr>
          <w:u w:val="single"/>
        </w:rPr>
        <w:t>.</w:t>
      </w:r>
    </w:p>
  </w:footnote>
  <w:footnote w:id="8">
    <w:p w:rsidR="00285E00" w:rsidRPr="00266BD3" w:rsidRDefault="00285E00" w:rsidP="007A5AFC">
      <w:pPr>
        <w:pStyle w:val="FootnoteText"/>
        <w:rPr>
          <w:u w:val="single"/>
        </w:rPr>
      </w:pPr>
      <w:r>
        <w:rPr>
          <w:rStyle w:val="FootnoteReference"/>
        </w:rPr>
        <w:footnoteRef/>
      </w:r>
      <w:r>
        <w:t xml:space="preserve"> Order No. PSC-96-0729-FOF-WS, issued May 31, 1996, in Docket No. 960006-WS, </w:t>
      </w:r>
      <w:r w:rsidRPr="009B362F">
        <w:rPr>
          <w:u w:val="single"/>
        </w:rPr>
        <w:t xml:space="preserve">In </w:t>
      </w:r>
      <w:r>
        <w:rPr>
          <w:u w:val="single"/>
        </w:rPr>
        <w:t>r</w:t>
      </w:r>
      <w:r w:rsidRPr="009B362F">
        <w:rPr>
          <w:u w:val="single"/>
        </w:rPr>
        <w:t>e: Annual reestablishment of authorized range of returns on common equity of water and wastewater utilities, pursuant to Section 367.081(4)(f), F</w:t>
      </w:r>
      <w:r>
        <w:rPr>
          <w:u w:val="single"/>
        </w:rPr>
        <w:t>.S</w:t>
      </w:r>
      <w:r w:rsidRPr="00266BD3">
        <w:rPr>
          <w:u w:val="single"/>
        </w:rPr>
        <w:t>.</w:t>
      </w:r>
    </w:p>
  </w:footnote>
  <w:footnote w:id="9">
    <w:p w:rsidR="00285E00" w:rsidRDefault="00285E00" w:rsidP="007E1296">
      <w:pPr>
        <w:pStyle w:val="FootnoteText"/>
      </w:pPr>
      <w:r>
        <w:rPr>
          <w:rStyle w:val="FootnoteReference"/>
        </w:rPr>
        <w:footnoteRef/>
      </w:r>
      <w:r>
        <w:t xml:space="preserve"> </w:t>
      </w:r>
      <w:r w:rsidRPr="008E45FC">
        <w:rPr>
          <w:u w:val="single"/>
        </w:rPr>
        <w:t>See</w:t>
      </w:r>
      <w:r>
        <w:t xml:space="preserve"> Federal Reserve System, minutes of the Federal Open Market Committee on April 28-29, 2015, p. 10, available at</w:t>
      </w:r>
      <w:r w:rsidRPr="003B4F84">
        <w:t xml:space="preserve"> http://www.federalreserve.gov/monetarypolicy/files/fomcminutes20150429.pdf</w:t>
      </w:r>
      <w:r>
        <w:t>.</w:t>
      </w:r>
    </w:p>
  </w:footnote>
  <w:footnote w:id="10">
    <w:p w:rsidR="00285E00" w:rsidRDefault="00285E00" w:rsidP="007E1296">
      <w:pPr>
        <w:pStyle w:val="FootnoteText"/>
        <w:jc w:val="left"/>
      </w:pPr>
      <w:r>
        <w:rPr>
          <w:rStyle w:val="FootnoteReference"/>
        </w:rPr>
        <w:footnoteRef/>
      </w:r>
      <w:r>
        <w:rPr>
          <w:u w:val="single"/>
        </w:rPr>
        <w:t>See</w:t>
      </w:r>
      <w:r>
        <w:t xml:space="preserve"> Federal Reserve System, Monetary Policy Releases, available at </w:t>
      </w:r>
      <w:r w:rsidRPr="007C5C9E">
        <w:t>http://www.federalreserve.gov/newevents/</w:t>
      </w:r>
      <w:r>
        <w:t xml:space="preserve"> press/monetary/ 20150429a.htm.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00" w:rsidRDefault="00285E00" w:rsidP="00220732">
    <w:pPr>
      <w:pStyle w:val="Header"/>
      <w:tabs>
        <w:tab w:val="clear" w:pos="4320"/>
        <w:tab w:val="clear" w:pos="8640"/>
        <w:tab w:val="right" w:pos="9360"/>
      </w:tabs>
    </w:pPr>
    <w:bookmarkStart w:id="14" w:name="DocketLabel"/>
    <w:r>
      <w:t>Docket No.</w:t>
    </w:r>
    <w:bookmarkEnd w:id="14"/>
    <w:r>
      <w:t xml:space="preserve"> </w:t>
    </w:r>
    <w:bookmarkStart w:id="15" w:name="DocketList"/>
    <w:r>
      <w:t>150006-WS</w:t>
    </w:r>
    <w:bookmarkEnd w:id="15"/>
  </w:p>
  <w:p w:rsidR="00285E00" w:rsidRDefault="00285E00">
    <w:pPr>
      <w:pStyle w:val="Header"/>
    </w:pPr>
    <w:r>
      <w:t xml:space="preserve">Date: </w:t>
    </w:r>
    <w:r w:rsidR="00F33BA3">
      <w:fldChar w:fldCharType="begin"/>
    </w:r>
    <w:r w:rsidR="00F33BA3">
      <w:instrText xml:space="preserve"> REF FilingDate </w:instrText>
    </w:r>
    <w:r w:rsidR="00F33BA3">
      <w:fldChar w:fldCharType="separate"/>
    </w:r>
    <w:r w:rsidR="00845973">
      <w:t>June 4, 2015</w:t>
    </w:r>
    <w:r w:rsidR="00F33BA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00" w:rsidRDefault="00285E00" w:rsidP="00220732">
    <w:pPr>
      <w:pStyle w:val="Header"/>
      <w:tabs>
        <w:tab w:val="clear" w:pos="4320"/>
        <w:tab w:val="clear" w:pos="8640"/>
        <w:tab w:val="right" w:pos="9360"/>
      </w:tabs>
    </w:pPr>
    <w:r>
      <w:fldChar w:fldCharType="begin"/>
    </w:r>
    <w:r>
      <w:instrText xml:space="preserve"> REF DocketLabel</w:instrText>
    </w:r>
    <w:r>
      <w:fldChar w:fldCharType="separate"/>
    </w:r>
    <w:r w:rsidR="00845973">
      <w:t>Docket No.</w:t>
    </w:r>
    <w:r>
      <w:fldChar w:fldCharType="end"/>
    </w:r>
    <w:r>
      <w:t xml:space="preserve"> </w:t>
    </w:r>
    <w:r>
      <w:fldChar w:fldCharType="begin"/>
    </w:r>
    <w:r>
      <w:instrText xml:space="preserve"> REF DocketList</w:instrText>
    </w:r>
    <w:r>
      <w:fldChar w:fldCharType="separate"/>
    </w:r>
    <w:r w:rsidR="00845973">
      <w:t>150006-WS</w:t>
    </w:r>
    <w:r>
      <w:fldChar w:fldCharType="end"/>
    </w:r>
    <w:r>
      <w:tab/>
      <w:t xml:space="preserve">Issue </w:t>
    </w:r>
    <w:r w:rsidR="00F33BA3">
      <w:fldChar w:fldCharType="begin"/>
    </w:r>
    <w:r w:rsidR="00F33BA3">
      <w:instrText xml:space="preserve"> Seq Issue \c \* Arabic </w:instrText>
    </w:r>
    <w:r w:rsidR="00F33BA3">
      <w:fldChar w:fldCharType="separate"/>
    </w:r>
    <w:r w:rsidR="00006E82">
      <w:rPr>
        <w:noProof/>
      </w:rPr>
      <w:t>2</w:t>
    </w:r>
    <w:r w:rsidR="00F33BA3">
      <w:rPr>
        <w:noProof/>
      </w:rPr>
      <w:fldChar w:fldCharType="end"/>
    </w:r>
  </w:p>
  <w:p w:rsidR="00285E00" w:rsidRDefault="00285E00">
    <w:pPr>
      <w:pStyle w:val="Header"/>
    </w:pPr>
    <w:r>
      <w:t xml:space="preserve">Date: </w:t>
    </w:r>
    <w:r w:rsidR="00F33BA3">
      <w:fldChar w:fldCharType="begin"/>
    </w:r>
    <w:r w:rsidR="00F33BA3">
      <w:instrText xml:space="preserve"> REF FilingDate </w:instrText>
    </w:r>
    <w:r w:rsidR="00F33BA3">
      <w:fldChar w:fldCharType="separate"/>
    </w:r>
    <w:r w:rsidR="00845973">
      <w:t>June 4, 2015</w:t>
    </w:r>
    <w:r w:rsidR="00F33BA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00" w:rsidRDefault="00285E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00" w:rsidRDefault="00285E00" w:rsidP="00220732">
    <w:pPr>
      <w:pStyle w:val="Header"/>
      <w:tabs>
        <w:tab w:val="clear" w:pos="4320"/>
        <w:tab w:val="clear" w:pos="8640"/>
        <w:tab w:val="right" w:pos="9360"/>
      </w:tabs>
    </w:pPr>
    <w:r>
      <w:fldChar w:fldCharType="begin"/>
    </w:r>
    <w:r>
      <w:instrText xml:space="preserve"> REF DocketLabel</w:instrText>
    </w:r>
    <w:r>
      <w:fldChar w:fldCharType="separate"/>
    </w:r>
    <w:r w:rsidR="00845973">
      <w:t>Docket No.</w:t>
    </w:r>
    <w:r>
      <w:fldChar w:fldCharType="end"/>
    </w:r>
    <w:r>
      <w:t xml:space="preserve"> </w:t>
    </w:r>
    <w:r>
      <w:fldChar w:fldCharType="begin"/>
    </w:r>
    <w:r>
      <w:instrText xml:space="preserve"> REF DocketList</w:instrText>
    </w:r>
    <w:r>
      <w:fldChar w:fldCharType="separate"/>
    </w:r>
    <w:r w:rsidR="00845973">
      <w:t>150006-WS</w:t>
    </w:r>
    <w:r>
      <w:fldChar w:fldCharType="end"/>
    </w:r>
    <w:r>
      <w:tab/>
    </w:r>
  </w:p>
  <w:p w:rsidR="00285E00" w:rsidRDefault="00285E00">
    <w:pPr>
      <w:pStyle w:val="Header"/>
    </w:pPr>
    <w:r>
      <w:t xml:space="preserve">Date: </w:t>
    </w:r>
    <w:r w:rsidR="00F33BA3">
      <w:fldChar w:fldCharType="begin"/>
    </w:r>
    <w:r w:rsidR="00F33BA3">
      <w:instrText xml:space="preserve"> REF FilingDate </w:instrText>
    </w:r>
    <w:r w:rsidR="00F33BA3">
      <w:fldChar w:fldCharType="separate"/>
    </w:r>
    <w:r w:rsidR="00845973">
      <w:t>June 4, 2015</w:t>
    </w:r>
    <w:r w:rsidR="00F33BA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8F57C9A"/>
    <w:multiLevelType w:val="hybridMultilevel"/>
    <w:tmpl w:val="D57E000A"/>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12D3A"/>
    <w:multiLevelType w:val="hybridMultilevel"/>
    <w:tmpl w:val="962CA6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642BA"/>
    <w:multiLevelType w:val="hybridMultilevel"/>
    <w:tmpl w:val="9A4E1CC4"/>
    <w:lvl w:ilvl="0" w:tplc="7B944C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7A5AFC"/>
    <w:rsid w:val="00006E82"/>
    <w:rsid w:val="00070DCB"/>
    <w:rsid w:val="000B127C"/>
    <w:rsid w:val="000C6EA6"/>
    <w:rsid w:val="000D4319"/>
    <w:rsid w:val="000E48FE"/>
    <w:rsid w:val="001011E2"/>
    <w:rsid w:val="00117C8C"/>
    <w:rsid w:val="00124819"/>
    <w:rsid w:val="001266E4"/>
    <w:rsid w:val="001307AF"/>
    <w:rsid w:val="00132CB6"/>
    <w:rsid w:val="0018057C"/>
    <w:rsid w:val="00191E1F"/>
    <w:rsid w:val="0019654B"/>
    <w:rsid w:val="001B43E0"/>
    <w:rsid w:val="001B4FEE"/>
    <w:rsid w:val="001B51C5"/>
    <w:rsid w:val="001C52B5"/>
    <w:rsid w:val="001D0D3E"/>
    <w:rsid w:val="002044E6"/>
    <w:rsid w:val="00205C82"/>
    <w:rsid w:val="00205DC2"/>
    <w:rsid w:val="00211B96"/>
    <w:rsid w:val="00212B10"/>
    <w:rsid w:val="00220732"/>
    <w:rsid w:val="00221FD0"/>
    <w:rsid w:val="00225C3F"/>
    <w:rsid w:val="00285E00"/>
    <w:rsid w:val="00290EC5"/>
    <w:rsid w:val="00292D82"/>
    <w:rsid w:val="002963CB"/>
    <w:rsid w:val="002D226D"/>
    <w:rsid w:val="002D6B7B"/>
    <w:rsid w:val="003037E1"/>
    <w:rsid w:val="003103EC"/>
    <w:rsid w:val="003144EF"/>
    <w:rsid w:val="00322F74"/>
    <w:rsid w:val="00340073"/>
    <w:rsid w:val="0034245F"/>
    <w:rsid w:val="00373180"/>
    <w:rsid w:val="003756F6"/>
    <w:rsid w:val="003B2510"/>
    <w:rsid w:val="003B4F84"/>
    <w:rsid w:val="003B55B2"/>
    <w:rsid w:val="003C2CC4"/>
    <w:rsid w:val="003E0EFC"/>
    <w:rsid w:val="003E4A2B"/>
    <w:rsid w:val="003E76C2"/>
    <w:rsid w:val="003F7FDD"/>
    <w:rsid w:val="00412DAE"/>
    <w:rsid w:val="004827F3"/>
    <w:rsid w:val="004C36F0"/>
    <w:rsid w:val="004C4390"/>
    <w:rsid w:val="004C4AF7"/>
    <w:rsid w:val="004D2881"/>
    <w:rsid w:val="00511DE1"/>
    <w:rsid w:val="005614BD"/>
    <w:rsid w:val="0057154F"/>
    <w:rsid w:val="00597730"/>
    <w:rsid w:val="005A4AA2"/>
    <w:rsid w:val="005B568E"/>
    <w:rsid w:val="005D28C4"/>
    <w:rsid w:val="005D2E7D"/>
    <w:rsid w:val="005D561B"/>
    <w:rsid w:val="005F468D"/>
    <w:rsid w:val="00615423"/>
    <w:rsid w:val="006165B2"/>
    <w:rsid w:val="00625D97"/>
    <w:rsid w:val="00625F1C"/>
    <w:rsid w:val="00630CEB"/>
    <w:rsid w:val="00646ED0"/>
    <w:rsid w:val="00667036"/>
    <w:rsid w:val="0068481F"/>
    <w:rsid w:val="00696F5D"/>
    <w:rsid w:val="006A21AC"/>
    <w:rsid w:val="00705B04"/>
    <w:rsid w:val="0071438E"/>
    <w:rsid w:val="007349DC"/>
    <w:rsid w:val="00736629"/>
    <w:rsid w:val="0074365E"/>
    <w:rsid w:val="007515FD"/>
    <w:rsid w:val="00776DA3"/>
    <w:rsid w:val="00780C09"/>
    <w:rsid w:val="00780DDF"/>
    <w:rsid w:val="00787DBC"/>
    <w:rsid w:val="007A04A1"/>
    <w:rsid w:val="007A1840"/>
    <w:rsid w:val="007A5AFC"/>
    <w:rsid w:val="007C0528"/>
    <w:rsid w:val="007C3D38"/>
    <w:rsid w:val="007C5C9E"/>
    <w:rsid w:val="007E0CE7"/>
    <w:rsid w:val="007E1296"/>
    <w:rsid w:val="007E7E29"/>
    <w:rsid w:val="00816624"/>
    <w:rsid w:val="00822562"/>
    <w:rsid w:val="00823663"/>
    <w:rsid w:val="00832DDC"/>
    <w:rsid w:val="00845973"/>
    <w:rsid w:val="00850BAC"/>
    <w:rsid w:val="00854A3E"/>
    <w:rsid w:val="00855D08"/>
    <w:rsid w:val="0088233B"/>
    <w:rsid w:val="008B62AE"/>
    <w:rsid w:val="008F7736"/>
    <w:rsid w:val="00901086"/>
    <w:rsid w:val="00901C8A"/>
    <w:rsid w:val="00905886"/>
    <w:rsid w:val="009070AC"/>
    <w:rsid w:val="009145D6"/>
    <w:rsid w:val="00922002"/>
    <w:rsid w:val="0093658B"/>
    <w:rsid w:val="00945BD6"/>
    <w:rsid w:val="00951C45"/>
    <w:rsid w:val="00971207"/>
    <w:rsid w:val="009863B0"/>
    <w:rsid w:val="0099673A"/>
    <w:rsid w:val="009A7C96"/>
    <w:rsid w:val="009B0F63"/>
    <w:rsid w:val="009D17C8"/>
    <w:rsid w:val="009D46E5"/>
    <w:rsid w:val="009D568A"/>
    <w:rsid w:val="009F04EC"/>
    <w:rsid w:val="00A019B9"/>
    <w:rsid w:val="00A07077"/>
    <w:rsid w:val="00A12508"/>
    <w:rsid w:val="00A175B6"/>
    <w:rsid w:val="00A21835"/>
    <w:rsid w:val="00A33A51"/>
    <w:rsid w:val="00A41CA6"/>
    <w:rsid w:val="00A47FFC"/>
    <w:rsid w:val="00A54FF9"/>
    <w:rsid w:val="00A66880"/>
    <w:rsid w:val="00A87F8B"/>
    <w:rsid w:val="00A92FB1"/>
    <w:rsid w:val="00A95A0C"/>
    <w:rsid w:val="00AA2765"/>
    <w:rsid w:val="00AA77B5"/>
    <w:rsid w:val="00AB6C5D"/>
    <w:rsid w:val="00AE54CA"/>
    <w:rsid w:val="00B05B51"/>
    <w:rsid w:val="00B15370"/>
    <w:rsid w:val="00B1796D"/>
    <w:rsid w:val="00B17BEB"/>
    <w:rsid w:val="00B21A3C"/>
    <w:rsid w:val="00B234ED"/>
    <w:rsid w:val="00B25CA3"/>
    <w:rsid w:val="00B7669E"/>
    <w:rsid w:val="00B775B6"/>
    <w:rsid w:val="00BA0D55"/>
    <w:rsid w:val="00BB7B27"/>
    <w:rsid w:val="00BC188A"/>
    <w:rsid w:val="00BC25D3"/>
    <w:rsid w:val="00BF5010"/>
    <w:rsid w:val="00C36977"/>
    <w:rsid w:val="00C43615"/>
    <w:rsid w:val="00C60BA3"/>
    <w:rsid w:val="00C623F7"/>
    <w:rsid w:val="00C86896"/>
    <w:rsid w:val="00C907A8"/>
    <w:rsid w:val="00C93211"/>
    <w:rsid w:val="00CA0818"/>
    <w:rsid w:val="00CA30DA"/>
    <w:rsid w:val="00CB33E9"/>
    <w:rsid w:val="00CF0DA8"/>
    <w:rsid w:val="00CF4453"/>
    <w:rsid w:val="00D04BE4"/>
    <w:rsid w:val="00D14127"/>
    <w:rsid w:val="00D50F99"/>
    <w:rsid w:val="00D81563"/>
    <w:rsid w:val="00D9073E"/>
    <w:rsid w:val="00D9221D"/>
    <w:rsid w:val="00DB1C78"/>
    <w:rsid w:val="00DD150B"/>
    <w:rsid w:val="00DD67C0"/>
    <w:rsid w:val="00E20A7D"/>
    <w:rsid w:val="00E21256"/>
    <w:rsid w:val="00E375CA"/>
    <w:rsid w:val="00E65EBC"/>
    <w:rsid w:val="00E73432"/>
    <w:rsid w:val="00E77B0C"/>
    <w:rsid w:val="00E838B0"/>
    <w:rsid w:val="00E86A7C"/>
    <w:rsid w:val="00E878E1"/>
    <w:rsid w:val="00EA0CA8"/>
    <w:rsid w:val="00EA2273"/>
    <w:rsid w:val="00EC3FBB"/>
    <w:rsid w:val="00EC75A0"/>
    <w:rsid w:val="00ED3A87"/>
    <w:rsid w:val="00ED5B67"/>
    <w:rsid w:val="00EF3FEE"/>
    <w:rsid w:val="00F04B59"/>
    <w:rsid w:val="00F077DD"/>
    <w:rsid w:val="00F12280"/>
    <w:rsid w:val="00F12B1C"/>
    <w:rsid w:val="00F15855"/>
    <w:rsid w:val="00F32978"/>
    <w:rsid w:val="00F36508"/>
    <w:rsid w:val="00F54418"/>
    <w:rsid w:val="00F713C0"/>
    <w:rsid w:val="00F75DDC"/>
    <w:rsid w:val="00FA32DE"/>
    <w:rsid w:val="00FA59CD"/>
    <w:rsid w:val="00FB1740"/>
    <w:rsid w:val="00FC6D7D"/>
    <w:rsid w:val="00FD4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rsid w:val="007A5AFC"/>
    <w:rPr>
      <w:vertAlign w:val="superscript"/>
    </w:rPr>
  </w:style>
  <w:style w:type="character" w:customStyle="1" w:styleId="FootnoteTextChar">
    <w:name w:val="Footnote Text Char"/>
    <w:link w:val="FootnoteText"/>
    <w:rsid w:val="007A5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rsid w:val="007A5AFC"/>
    <w:rPr>
      <w:vertAlign w:val="superscript"/>
    </w:rPr>
  </w:style>
  <w:style w:type="character" w:customStyle="1" w:styleId="FootnoteTextChar">
    <w:name w:val="Footnote Text Char"/>
    <w:link w:val="FootnoteText"/>
    <w:rsid w:val="007A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3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Old%20Recommendation%20(Regular).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en-US"/>
              <a:t>FPSC Leverage Graph</a:t>
            </a:r>
          </a:p>
        </c:rich>
      </c:tx>
      <c:layout>
        <c:manualLayout>
          <c:xMode val="edge"/>
          <c:yMode val="edge"/>
          <c:x val="0.33694570209973751"/>
          <c:y val="5.1587301587301584E-2"/>
        </c:manualLayout>
      </c:layout>
      <c:overlay val="0"/>
    </c:title>
    <c:autoTitleDeleted val="0"/>
    <c:plotArea>
      <c:layout>
        <c:manualLayout>
          <c:layoutTarget val="inner"/>
          <c:xMode val="edge"/>
          <c:yMode val="edge"/>
          <c:x val="0.14396295711209389"/>
          <c:y val="0.20238154058995009"/>
          <c:w val="0.64757530695659948"/>
          <c:h val="0.57738263050662231"/>
        </c:manualLayout>
      </c:layout>
      <c:lineChart>
        <c:grouping val="standard"/>
        <c:varyColors val="0"/>
        <c:ser>
          <c:idx val="1"/>
          <c:order val="0"/>
          <c:tx>
            <c:v>2011</c:v>
          </c:tx>
          <c:spPr>
            <a:ln>
              <a:solidFill>
                <a:sysClr val="windowText" lastClr="000000"/>
              </a:solidFill>
              <a:prstDash val="solid"/>
            </a:ln>
          </c:spPr>
          <c:marker>
            <c:symbol val="none"/>
          </c:marker>
          <c:cat>
            <c:numRef>
              <c:f>Sheet1!$A$2:$A$62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Sheet1!$C$2:$C$62</c:f>
              <c:numCache>
                <c:formatCode>0.00%</c:formatCode>
                <c:ptCount val="61"/>
                <c:pt idx="0">
                  <c:v>0.11155000000000001</c:v>
                </c:pt>
                <c:pt idx="1">
                  <c:v>0.11056829268292684</c:v>
                </c:pt>
                <c:pt idx="2">
                  <c:v>0.10963333333333333</c:v>
                </c:pt>
                <c:pt idx="3">
                  <c:v>0.10874186046511627</c:v>
                </c:pt>
                <c:pt idx="4">
                  <c:v>0.10789090909090909</c:v>
                </c:pt>
                <c:pt idx="5">
                  <c:v>0.10707777777777779</c:v>
                </c:pt>
                <c:pt idx="6">
                  <c:v>0.10630000000000001</c:v>
                </c:pt>
                <c:pt idx="7">
                  <c:v>0.10555531914893618</c:v>
                </c:pt>
                <c:pt idx="8">
                  <c:v>0.10484166666666667</c:v>
                </c:pt>
                <c:pt idx="9">
                  <c:v>0.10415714285714286</c:v>
                </c:pt>
                <c:pt idx="10">
                  <c:v>0.10350000000000001</c:v>
                </c:pt>
                <c:pt idx="11">
                  <c:v>0.1028686274509804</c:v>
                </c:pt>
                <c:pt idx="12">
                  <c:v>0.10226153846153846</c:v>
                </c:pt>
                <c:pt idx="13">
                  <c:v>0.10167735849056604</c:v>
                </c:pt>
                <c:pt idx="14">
                  <c:v>0.10111481481481482</c:v>
                </c:pt>
                <c:pt idx="15">
                  <c:v>0.10057272727272727</c:v>
                </c:pt>
                <c:pt idx="16">
                  <c:v>0.10005</c:v>
                </c:pt>
                <c:pt idx="17">
                  <c:v>9.9545614035087715E-2</c:v>
                </c:pt>
                <c:pt idx="18">
                  <c:v>9.905862068965518E-2</c:v>
                </c:pt>
                <c:pt idx="19">
                  <c:v>9.8588135593220341E-2</c:v>
                </c:pt>
                <c:pt idx="20">
                  <c:v>9.8133333333333336E-2</c:v>
                </c:pt>
                <c:pt idx="21">
                  <c:v>9.7693442622950821E-2</c:v>
                </c:pt>
                <c:pt idx="22">
                  <c:v>9.7267741935483876E-2</c:v>
                </c:pt>
                <c:pt idx="23">
                  <c:v>9.6855555555555556E-2</c:v>
                </c:pt>
                <c:pt idx="24">
                  <c:v>9.6456250000000007E-2</c:v>
                </c:pt>
                <c:pt idx="25">
                  <c:v>9.6069230769230768E-2</c:v>
                </c:pt>
                <c:pt idx="26">
                  <c:v>9.5693939393939401E-2</c:v>
                </c:pt>
                <c:pt idx="27">
                  <c:v>9.5329850746268666E-2</c:v>
                </c:pt>
                <c:pt idx="28">
                  <c:v>9.4976470588235301E-2</c:v>
                </c:pt>
                <c:pt idx="29">
                  <c:v>9.4633333333333333E-2</c:v>
                </c:pt>
                <c:pt idx="30">
                  <c:v>9.4300000000000009E-2</c:v>
                </c:pt>
                <c:pt idx="31">
                  <c:v>9.3976056338028177E-2</c:v>
                </c:pt>
                <c:pt idx="32">
                  <c:v>9.3661111111111112E-2</c:v>
                </c:pt>
                <c:pt idx="33">
                  <c:v>9.3354794520547957E-2</c:v>
                </c:pt>
                <c:pt idx="34">
                  <c:v>9.3056756756756759E-2</c:v>
                </c:pt>
                <c:pt idx="35">
                  <c:v>9.2766666666666664E-2</c:v>
                </c:pt>
                <c:pt idx="36">
                  <c:v>9.2484210526315794E-2</c:v>
                </c:pt>
                <c:pt idx="37">
                  <c:v>9.2209090909090907E-2</c:v>
                </c:pt>
                <c:pt idx="38">
                  <c:v>9.1941025641025645E-2</c:v>
                </c:pt>
                <c:pt idx="39">
                  <c:v>9.1679746835443041E-2</c:v>
                </c:pt>
                <c:pt idx="40">
                  <c:v>9.1425000000000006E-2</c:v>
                </c:pt>
                <c:pt idx="41">
                  <c:v>9.1176543209876545E-2</c:v>
                </c:pt>
                <c:pt idx="42">
                  <c:v>9.093414634146342E-2</c:v>
                </c:pt>
                <c:pt idx="43">
                  <c:v>9.0697590361445785E-2</c:v>
                </c:pt>
                <c:pt idx="44">
                  <c:v>9.0466666666666667E-2</c:v>
                </c:pt>
                <c:pt idx="45">
                  <c:v>9.0241176470588241E-2</c:v>
                </c:pt>
                <c:pt idx="46">
                  <c:v>9.0020930232558138E-2</c:v>
                </c:pt>
                <c:pt idx="47">
                  <c:v>8.9805747126436783E-2</c:v>
                </c:pt>
                <c:pt idx="48">
                  <c:v>8.9595454545454548E-2</c:v>
                </c:pt>
                <c:pt idx="49">
                  <c:v>8.9389887640449445E-2</c:v>
                </c:pt>
                <c:pt idx="50">
                  <c:v>8.9188888888888901E-2</c:v>
                </c:pt>
                <c:pt idx="51">
                  <c:v>8.8992307692307704E-2</c:v>
                </c:pt>
                <c:pt idx="52">
                  <c:v>8.8800000000000004E-2</c:v>
                </c:pt>
                <c:pt idx="53">
                  <c:v>8.8611827956989242E-2</c:v>
                </c:pt>
                <c:pt idx="54">
                  <c:v>8.842765957446809E-2</c:v>
                </c:pt>
                <c:pt idx="55">
                  <c:v>8.824736842105263E-2</c:v>
                </c:pt>
                <c:pt idx="56">
                  <c:v>8.8070833333333334E-2</c:v>
                </c:pt>
                <c:pt idx="57">
                  <c:v>8.7897938144329904E-2</c:v>
                </c:pt>
                <c:pt idx="58">
                  <c:v>8.7728571428571434E-2</c:v>
                </c:pt>
                <c:pt idx="59">
                  <c:v>8.7562626262626259E-2</c:v>
                </c:pt>
                <c:pt idx="60">
                  <c:v>8.7400000000000005E-2</c:v>
                </c:pt>
              </c:numCache>
            </c:numRef>
          </c:val>
          <c:smooth val="0"/>
        </c:ser>
        <c:ser>
          <c:idx val="4"/>
          <c:order val="1"/>
          <c:tx>
            <c:v>2015</c:v>
          </c:tx>
          <c:spPr>
            <a:ln>
              <a:solidFill>
                <a:sysClr val="windowText" lastClr="000000"/>
              </a:solidFill>
              <a:prstDash val="sysDash"/>
            </a:ln>
          </c:spPr>
          <c:marker>
            <c:symbol val="none"/>
          </c:marker>
          <c:val>
            <c:numRef>
              <c:f>Sheet1!$H$2:$H$62</c:f>
              <c:numCache>
                <c:formatCode>0.00%</c:formatCode>
                <c:ptCount val="61"/>
                <c:pt idx="0">
                  <c:v>0.11510000000000001</c:v>
                </c:pt>
                <c:pt idx="1">
                  <c:v>0.11358780487804879</c:v>
                </c:pt>
                <c:pt idx="2">
                  <c:v>0.11214761904761905</c:v>
                </c:pt>
                <c:pt idx="3">
                  <c:v>0.11077441860465116</c:v>
                </c:pt>
                <c:pt idx="4">
                  <c:v>0.10946363636363637</c:v>
                </c:pt>
                <c:pt idx="5">
                  <c:v>0.10821111111111112</c:v>
                </c:pt>
                <c:pt idx="6">
                  <c:v>0.10701304347826088</c:v>
                </c:pt>
                <c:pt idx="7">
                  <c:v>0.10586595744680852</c:v>
                </c:pt>
                <c:pt idx="8">
                  <c:v>0.10476666666666667</c:v>
                </c:pt>
                <c:pt idx="9">
                  <c:v>0.10371224489795919</c:v>
                </c:pt>
                <c:pt idx="10">
                  <c:v>0.1027</c:v>
                </c:pt>
                <c:pt idx="11">
                  <c:v>0.10172745098039215</c:v>
                </c:pt>
                <c:pt idx="12">
                  <c:v>0.10079230769230769</c:v>
                </c:pt>
                <c:pt idx="13">
                  <c:v>9.9892452830188688E-2</c:v>
                </c:pt>
                <c:pt idx="14">
                  <c:v>9.9025925925925934E-2</c:v>
                </c:pt>
                <c:pt idx="15">
                  <c:v>9.8190909090909093E-2</c:v>
                </c:pt>
                <c:pt idx="16">
                  <c:v>9.7385714285714284E-2</c:v>
                </c:pt>
                <c:pt idx="17">
                  <c:v>9.6608771929824561E-2</c:v>
                </c:pt>
                <c:pt idx="18">
                  <c:v>9.5858620689655172E-2</c:v>
                </c:pt>
                <c:pt idx="19">
                  <c:v>9.5133898305084744E-2</c:v>
                </c:pt>
                <c:pt idx="20">
                  <c:v>9.4433333333333341E-2</c:v>
                </c:pt>
                <c:pt idx="21">
                  <c:v>9.3755737704918032E-2</c:v>
                </c:pt>
                <c:pt idx="22">
                  <c:v>9.3100000000000002E-2</c:v>
                </c:pt>
                <c:pt idx="23">
                  <c:v>9.2465079365079361E-2</c:v>
                </c:pt>
                <c:pt idx="24">
                  <c:v>9.1850000000000001E-2</c:v>
                </c:pt>
                <c:pt idx="25">
                  <c:v>9.1253846153846158E-2</c:v>
                </c:pt>
                <c:pt idx="26">
                  <c:v>9.0675757575757576E-2</c:v>
                </c:pt>
                <c:pt idx="27">
                  <c:v>9.0114925373134327E-2</c:v>
                </c:pt>
                <c:pt idx="28">
                  <c:v>8.9570588235294124E-2</c:v>
                </c:pt>
                <c:pt idx="29">
                  <c:v>8.9042028985507254E-2</c:v>
                </c:pt>
                <c:pt idx="30">
                  <c:v>8.8528571428571429E-2</c:v>
                </c:pt>
                <c:pt idx="31">
                  <c:v>8.8029577464788733E-2</c:v>
                </c:pt>
                <c:pt idx="32">
                  <c:v>8.7544444444444453E-2</c:v>
                </c:pt>
                <c:pt idx="33">
                  <c:v>8.7072602739726029E-2</c:v>
                </c:pt>
                <c:pt idx="34">
                  <c:v>8.6613513513513513E-2</c:v>
                </c:pt>
                <c:pt idx="35">
                  <c:v>8.6166666666666669E-2</c:v>
                </c:pt>
                <c:pt idx="36">
                  <c:v>8.5731578947368423E-2</c:v>
                </c:pt>
                <c:pt idx="37">
                  <c:v>8.5307792207792207E-2</c:v>
                </c:pt>
                <c:pt idx="38">
                  <c:v>8.489487179487179E-2</c:v>
                </c:pt>
                <c:pt idx="39">
                  <c:v>8.4492405063291143E-2</c:v>
                </c:pt>
                <c:pt idx="40">
                  <c:v>8.4100000000000008E-2</c:v>
                </c:pt>
                <c:pt idx="41">
                  <c:v>8.3717283950617283E-2</c:v>
                </c:pt>
                <c:pt idx="42">
                  <c:v>8.3343902439024398E-2</c:v>
                </c:pt>
                <c:pt idx="43">
                  <c:v>8.2979518072289163E-2</c:v>
                </c:pt>
                <c:pt idx="44">
                  <c:v>8.262380952380953E-2</c:v>
                </c:pt>
                <c:pt idx="45">
                  <c:v>8.2276470588235298E-2</c:v>
                </c:pt>
                <c:pt idx="46">
                  <c:v>8.1937209302325578E-2</c:v>
                </c:pt>
                <c:pt idx="47">
                  <c:v>8.1605747126436784E-2</c:v>
                </c:pt>
                <c:pt idx="48">
                  <c:v>8.1281818181818177E-2</c:v>
                </c:pt>
                <c:pt idx="49">
                  <c:v>8.0965168539325838E-2</c:v>
                </c:pt>
                <c:pt idx="50">
                  <c:v>8.0655555555555564E-2</c:v>
                </c:pt>
                <c:pt idx="51">
                  <c:v>8.0352747252747256E-2</c:v>
                </c:pt>
                <c:pt idx="52">
                  <c:v>8.0056521739130443E-2</c:v>
                </c:pt>
                <c:pt idx="53">
                  <c:v>7.9766666666666666E-2</c:v>
                </c:pt>
                <c:pt idx="54">
                  <c:v>7.9482978723404263E-2</c:v>
                </c:pt>
                <c:pt idx="55">
                  <c:v>7.9205263157894737E-2</c:v>
                </c:pt>
                <c:pt idx="56">
                  <c:v>7.8933333333333328E-2</c:v>
                </c:pt>
                <c:pt idx="57">
                  <c:v>7.8667010309278348E-2</c:v>
                </c:pt>
                <c:pt idx="58">
                  <c:v>7.8406122448979598E-2</c:v>
                </c:pt>
                <c:pt idx="59">
                  <c:v>7.8150505050505054E-2</c:v>
                </c:pt>
                <c:pt idx="60">
                  <c:v>7.7899999999999997E-2</c:v>
                </c:pt>
              </c:numCache>
            </c:numRef>
          </c:val>
          <c:smooth val="0"/>
        </c:ser>
        <c:dLbls>
          <c:showLegendKey val="0"/>
          <c:showVal val="0"/>
          <c:showCatName val="0"/>
          <c:showSerName val="0"/>
          <c:showPercent val="0"/>
          <c:showBubbleSize val="0"/>
        </c:dLbls>
        <c:marker val="1"/>
        <c:smooth val="0"/>
        <c:axId val="59421824"/>
        <c:axId val="32331264"/>
      </c:lineChart>
      <c:catAx>
        <c:axId val="59421824"/>
        <c:scaling>
          <c:orientation val="minMax"/>
        </c:scaling>
        <c:delete val="0"/>
        <c:axPos val="b"/>
        <c:majorGridlines>
          <c:spPr>
            <a:ln>
              <a:solidFill>
                <a:sysClr val="windowText" lastClr="000000"/>
              </a:solidFill>
            </a:ln>
          </c:spPr>
        </c:majorGridlines>
        <c:title>
          <c:tx>
            <c:rich>
              <a:bodyPr/>
              <a:lstStyle/>
              <a:p>
                <a:pPr>
                  <a:defRPr sz="1000" b="1" i="0" u="none" strike="noStrike" baseline="0">
                    <a:solidFill>
                      <a:srgbClr val="000000"/>
                    </a:solidFill>
                    <a:latin typeface="Calibri"/>
                    <a:ea typeface="Calibri"/>
                    <a:cs typeface="Calibri"/>
                  </a:defRPr>
                </a:pPr>
                <a:r>
                  <a:rPr lang="en-US"/>
                  <a:t>% Common Equity</a:t>
                </a:r>
              </a:p>
            </c:rich>
          </c:tx>
          <c:layout>
            <c:manualLayout>
              <c:xMode val="edge"/>
              <c:yMode val="edge"/>
              <c:x val="0.40557299868766405"/>
              <c:y val="0.8720263092113486"/>
            </c:manualLayout>
          </c:layout>
          <c:overlay val="0"/>
        </c:title>
        <c:numFmt formatCode="0" sourceLinked="0"/>
        <c:majorTickMark val="out"/>
        <c:minorTickMark val="in"/>
        <c:tickLblPos val="nextTo"/>
        <c:spPr>
          <a:ln w="12700">
            <a:solidFill>
              <a:sysClr val="windowText" lastClr="000000"/>
            </a:solidFill>
          </a:ln>
        </c:spPr>
        <c:txPr>
          <a:bodyPr rot="0" vert="horz"/>
          <a:lstStyle/>
          <a:p>
            <a:pPr>
              <a:defRPr sz="1000" b="0" i="0" u="none" strike="noStrike" baseline="0">
                <a:solidFill>
                  <a:srgbClr val="000000"/>
                </a:solidFill>
                <a:latin typeface="Calibri"/>
                <a:ea typeface="Calibri"/>
                <a:cs typeface="Calibri"/>
              </a:defRPr>
            </a:pPr>
            <a:endParaRPr lang="en-US"/>
          </a:p>
        </c:txPr>
        <c:crossAx val="32331264"/>
        <c:crosses val="autoZero"/>
        <c:auto val="1"/>
        <c:lblAlgn val="ctr"/>
        <c:lblOffset val="120"/>
        <c:tickLblSkip val="5"/>
        <c:tickMarkSkip val="5"/>
        <c:noMultiLvlLbl val="0"/>
      </c:catAx>
      <c:valAx>
        <c:axId val="32331264"/>
        <c:scaling>
          <c:orientation val="minMax"/>
          <c:max val="0.125"/>
          <c:min val="7.5000000000000011E-2"/>
        </c:scaling>
        <c:delete val="0"/>
        <c:axPos val="l"/>
        <c:majorGridlines>
          <c:spPr>
            <a:ln>
              <a:solidFill>
                <a:sysClr val="windowText" lastClr="000000"/>
              </a:solidFill>
            </a:ln>
          </c:spPr>
        </c:majorGridlines>
        <c:title>
          <c:tx>
            <c:rich>
              <a:bodyPr/>
              <a:lstStyle/>
              <a:p>
                <a:pPr>
                  <a:defRPr sz="1000" b="1" i="0" u="none" strike="noStrike" baseline="0">
                    <a:solidFill>
                      <a:srgbClr val="000000"/>
                    </a:solidFill>
                    <a:latin typeface="Calibri"/>
                    <a:ea typeface="Calibri"/>
                    <a:cs typeface="Calibri"/>
                  </a:defRPr>
                </a:pPr>
                <a:r>
                  <a:rPr lang="en-US"/>
                  <a:t>ROE</a:t>
                </a:r>
              </a:p>
            </c:rich>
          </c:tx>
          <c:layout>
            <c:manualLayout>
              <c:xMode val="edge"/>
              <c:yMode val="edge"/>
              <c:x val="2.4767880577427823E-2"/>
              <c:y val="0.44047744031996"/>
            </c:manualLayout>
          </c:layout>
          <c:overlay val="0"/>
        </c:title>
        <c:numFmt formatCode="0.0%" sourceLinked="0"/>
        <c:majorTickMark val="out"/>
        <c:minorTickMark val="none"/>
        <c:tickLblPos val="nextTo"/>
        <c:spPr>
          <a:ln>
            <a:solidFill>
              <a:sysClr val="windowText" lastClr="000000"/>
            </a:solidFill>
          </a:ln>
        </c:spPr>
        <c:txPr>
          <a:bodyPr rot="0" vert="horz"/>
          <a:lstStyle/>
          <a:p>
            <a:pPr>
              <a:defRPr sz="1000" b="0" i="0" u="none" strike="noStrike" baseline="0">
                <a:solidFill>
                  <a:srgbClr val="000000"/>
                </a:solidFill>
                <a:latin typeface="Calibri"/>
                <a:ea typeface="Calibri"/>
                <a:cs typeface="Calibri"/>
              </a:defRPr>
            </a:pPr>
            <a:endParaRPr lang="en-US"/>
          </a:p>
        </c:txPr>
        <c:crossAx val="59421824"/>
        <c:crosses val="autoZero"/>
        <c:crossBetween val="between"/>
        <c:minorUnit val="1E-3"/>
      </c:valAx>
    </c:plotArea>
    <c:legend>
      <c:legendPos val="r"/>
      <c:layout>
        <c:manualLayout>
          <c:xMode val="edge"/>
          <c:yMode val="edge"/>
          <c:x val="0.81888615485564309"/>
          <c:y val="0.40277902762154733"/>
          <c:w val="0.10984514435695536"/>
          <c:h val="0.12194663167104108"/>
        </c:manualLayout>
      </c:layout>
      <c:overlay val="0"/>
      <c:txPr>
        <a:bodyPr/>
        <a:lstStyle/>
        <a:p>
          <a:pPr>
            <a:defRPr sz="71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en-US"/>
              <a:t>FPSC Leverage Graph</a:t>
            </a:r>
          </a:p>
        </c:rich>
      </c:tx>
      <c:layout>
        <c:manualLayout>
          <c:xMode val="edge"/>
          <c:yMode val="edge"/>
          <c:x val="0.33694570209973751"/>
          <c:y val="5.1587301587301584E-2"/>
        </c:manualLayout>
      </c:layout>
      <c:overlay val="0"/>
    </c:title>
    <c:autoTitleDeleted val="0"/>
    <c:plotArea>
      <c:layout>
        <c:manualLayout>
          <c:layoutTarget val="inner"/>
          <c:xMode val="edge"/>
          <c:yMode val="edge"/>
          <c:x val="0.14396295711209389"/>
          <c:y val="0.20238154058995009"/>
          <c:w val="0.64344733998033532"/>
          <c:h val="0.57738263050662231"/>
        </c:manualLayout>
      </c:layout>
      <c:lineChart>
        <c:grouping val="standard"/>
        <c:varyColors val="0"/>
        <c:ser>
          <c:idx val="1"/>
          <c:order val="0"/>
          <c:tx>
            <c:v>2011</c:v>
          </c:tx>
          <c:spPr>
            <a:ln>
              <a:solidFill>
                <a:sysClr val="windowText" lastClr="000000"/>
              </a:solidFill>
            </a:ln>
          </c:spPr>
          <c:marker>
            <c:symbol val="none"/>
          </c:marker>
          <c:cat>
            <c:numRef>
              <c:f>Sheet1!$A$2:$A$62</c:f>
              <c:numCache>
                <c:formatCode>General</c:formatCode>
                <c:ptCount val="61"/>
                <c:pt idx="0">
                  <c:v>40</c:v>
                </c:pt>
                <c:pt idx="1">
                  <c:v>41</c:v>
                </c:pt>
                <c:pt idx="2">
                  <c:v>42</c:v>
                </c:pt>
                <c:pt idx="3">
                  <c:v>43</c:v>
                </c:pt>
                <c:pt idx="4">
                  <c:v>44</c:v>
                </c:pt>
                <c:pt idx="5">
                  <c:v>45</c:v>
                </c:pt>
                <c:pt idx="6">
                  <c:v>46</c:v>
                </c:pt>
                <c:pt idx="7">
                  <c:v>47</c:v>
                </c:pt>
                <c:pt idx="8">
                  <c:v>48</c:v>
                </c:pt>
                <c:pt idx="9">
                  <c:v>49</c:v>
                </c:pt>
                <c:pt idx="10">
                  <c:v>50</c:v>
                </c:pt>
                <c:pt idx="11">
                  <c:v>51</c:v>
                </c:pt>
                <c:pt idx="12">
                  <c:v>52</c:v>
                </c:pt>
                <c:pt idx="13">
                  <c:v>53</c:v>
                </c:pt>
                <c:pt idx="14">
                  <c:v>54</c:v>
                </c:pt>
                <c:pt idx="15">
                  <c:v>55</c:v>
                </c:pt>
                <c:pt idx="16">
                  <c:v>56</c:v>
                </c:pt>
                <c:pt idx="17">
                  <c:v>57</c:v>
                </c:pt>
                <c:pt idx="18">
                  <c:v>58</c:v>
                </c:pt>
                <c:pt idx="19">
                  <c:v>59</c:v>
                </c:pt>
                <c:pt idx="20">
                  <c:v>60</c:v>
                </c:pt>
                <c:pt idx="21">
                  <c:v>61</c:v>
                </c:pt>
                <c:pt idx="22">
                  <c:v>62</c:v>
                </c:pt>
                <c:pt idx="23">
                  <c:v>63</c:v>
                </c:pt>
                <c:pt idx="24">
                  <c:v>64</c:v>
                </c:pt>
                <c:pt idx="25">
                  <c:v>65</c:v>
                </c:pt>
                <c:pt idx="26">
                  <c:v>66</c:v>
                </c:pt>
                <c:pt idx="27">
                  <c:v>67</c:v>
                </c:pt>
                <c:pt idx="28">
                  <c:v>68</c:v>
                </c:pt>
                <c:pt idx="29">
                  <c:v>69</c:v>
                </c:pt>
                <c:pt idx="30">
                  <c:v>70</c:v>
                </c:pt>
                <c:pt idx="31">
                  <c:v>71</c:v>
                </c:pt>
                <c:pt idx="32">
                  <c:v>72</c:v>
                </c:pt>
                <c:pt idx="33">
                  <c:v>73</c:v>
                </c:pt>
                <c:pt idx="34">
                  <c:v>74</c:v>
                </c:pt>
                <c:pt idx="35">
                  <c:v>75</c:v>
                </c:pt>
                <c:pt idx="36">
                  <c:v>76</c:v>
                </c:pt>
                <c:pt idx="37">
                  <c:v>77</c:v>
                </c:pt>
                <c:pt idx="38">
                  <c:v>78</c:v>
                </c:pt>
                <c:pt idx="39">
                  <c:v>79</c:v>
                </c:pt>
                <c:pt idx="40">
                  <c:v>80</c:v>
                </c:pt>
                <c:pt idx="41">
                  <c:v>81</c:v>
                </c:pt>
                <c:pt idx="42">
                  <c:v>82</c:v>
                </c:pt>
                <c:pt idx="43">
                  <c:v>83</c:v>
                </c:pt>
                <c:pt idx="44">
                  <c:v>84</c:v>
                </c:pt>
                <c:pt idx="45">
                  <c:v>85</c:v>
                </c:pt>
                <c:pt idx="46">
                  <c:v>86</c:v>
                </c:pt>
                <c:pt idx="47">
                  <c:v>87</c:v>
                </c:pt>
                <c:pt idx="48">
                  <c:v>88</c:v>
                </c:pt>
                <c:pt idx="49">
                  <c:v>89</c:v>
                </c:pt>
                <c:pt idx="50">
                  <c:v>90</c:v>
                </c:pt>
                <c:pt idx="51">
                  <c:v>91</c:v>
                </c:pt>
                <c:pt idx="52">
                  <c:v>92</c:v>
                </c:pt>
                <c:pt idx="53">
                  <c:v>93</c:v>
                </c:pt>
                <c:pt idx="54">
                  <c:v>94</c:v>
                </c:pt>
                <c:pt idx="55">
                  <c:v>95</c:v>
                </c:pt>
                <c:pt idx="56">
                  <c:v>96</c:v>
                </c:pt>
                <c:pt idx="57">
                  <c:v>97</c:v>
                </c:pt>
                <c:pt idx="58">
                  <c:v>98</c:v>
                </c:pt>
                <c:pt idx="59">
                  <c:v>99</c:v>
                </c:pt>
                <c:pt idx="60">
                  <c:v>100</c:v>
                </c:pt>
              </c:numCache>
            </c:numRef>
          </c:cat>
          <c:val>
            <c:numRef>
              <c:f>Sheet1!$C$2:$C$62</c:f>
              <c:numCache>
                <c:formatCode>0.00%</c:formatCode>
                <c:ptCount val="61"/>
                <c:pt idx="0">
                  <c:v>0.11155000000000001</c:v>
                </c:pt>
                <c:pt idx="1">
                  <c:v>0.11056829268292684</c:v>
                </c:pt>
                <c:pt idx="2">
                  <c:v>0.10963333333333333</c:v>
                </c:pt>
                <c:pt idx="3">
                  <c:v>0.10874186046511627</c:v>
                </c:pt>
                <c:pt idx="4">
                  <c:v>0.10789090909090909</c:v>
                </c:pt>
                <c:pt idx="5">
                  <c:v>0.10707777777777779</c:v>
                </c:pt>
                <c:pt idx="6">
                  <c:v>0.10630000000000001</c:v>
                </c:pt>
                <c:pt idx="7">
                  <c:v>0.10555531914893618</c:v>
                </c:pt>
                <c:pt idx="8">
                  <c:v>0.10484166666666667</c:v>
                </c:pt>
                <c:pt idx="9">
                  <c:v>0.10415714285714286</c:v>
                </c:pt>
                <c:pt idx="10">
                  <c:v>0.10350000000000001</c:v>
                </c:pt>
                <c:pt idx="11">
                  <c:v>0.1028686274509804</c:v>
                </c:pt>
                <c:pt idx="12">
                  <c:v>0.10226153846153846</c:v>
                </c:pt>
                <c:pt idx="13">
                  <c:v>0.10167735849056604</c:v>
                </c:pt>
                <c:pt idx="14">
                  <c:v>0.10111481481481482</c:v>
                </c:pt>
                <c:pt idx="15">
                  <c:v>0.10057272727272727</c:v>
                </c:pt>
                <c:pt idx="16">
                  <c:v>0.10005</c:v>
                </c:pt>
                <c:pt idx="17">
                  <c:v>9.9545614035087715E-2</c:v>
                </c:pt>
                <c:pt idx="18">
                  <c:v>9.905862068965518E-2</c:v>
                </c:pt>
                <c:pt idx="19">
                  <c:v>9.8588135593220341E-2</c:v>
                </c:pt>
                <c:pt idx="20">
                  <c:v>9.8133333333333336E-2</c:v>
                </c:pt>
                <c:pt idx="21">
                  <c:v>9.7693442622950821E-2</c:v>
                </c:pt>
                <c:pt idx="22">
                  <c:v>9.7267741935483876E-2</c:v>
                </c:pt>
                <c:pt idx="23">
                  <c:v>9.6855555555555556E-2</c:v>
                </c:pt>
                <c:pt idx="24">
                  <c:v>9.6456250000000007E-2</c:v>
                </c:pt>
                <c:pt idx="25">
                  <c:v>9.6069230769230768E-2</c:v>
                </c:pt>
                <c:pt idx="26">
                  <c:v>9.5693939393939401E-2</c:v>
                </c:pt>
                <c:pt idx="27">
                  <c:v>9.5329850746268666E-2</c:v>
                </c:pt>
                <c:pt idx="28">
                  <c:v>9.4976470588235301E-2</c:v>
                </c:pt>
                <c:pt idx="29">
                  <c:v>9.4633333333333333E-2</c:v>
                </c:pt>
                <c:pt idx="30">
                  <c:v>9.4300000000000009E-2</c:v>
                </c:pt>
                <c:pt idx="31">
                  <c:v>9.3976056338028177E-2</c:v>
                </c:pt>
                <c:pt idx="32">
                  <c:v>9.3661111111111112E-2</c:v>
                </c:pt>
                <c:pt idx="33">
                  <c:v>9.3354794520547957E-2</c:v>
                </c:pt>
                <c:pt idx="34">
                  <c:v>9.3056756756756759E-2</c:v>
                </c:pt>
                <c:pt idx="35">
                  <c:v>9.2766666666666664E-2</c:v>
                </c:pt>
                <c:pt idx="36">
                  <c:v>9.2484210526315794E-2</c:v>
                </c:pt>
                <c:pt idx="37">
                  <c:v>9.2209090909090907E-2</c:v>
                </c:pt>
                <c:pt idx="38">
                  <c:v>9.1941025641025645E-2</c:v>
                </c:pt>
                <c:pt idx="39">
                  <c:v>9.1679746835443041E-2</c:v>
                </c:pt>
                <c:pt idx="40">
                  <c:v>9.1425000000000006E-2</c:v>
                </c:pt>
                <c:pt idx="41">
                  <c:v>9.1176543209876545E-2</c:v>
                </c:pt>
                <c:pt idx="42">
                  <c:v>9.093414634146342E-2</c:v>
                </c:pt>
                <c:pt idx="43">
                  <c:v>9.0697590361445785E-2</c:v>
                </c:pt>
                <c:pt idx="44">
                  <c:v>9.0466666666666667E-2</c:v>
                </c:pt>
                <c:pt idx="45">
                  <c:v>9.0241176470588241E-2</c:v>
                </c:pt>
                <c:pt idx="46">
                  <c:v>9.0020930232558138E-2</c:v>
                </c:pt>
                <c:pt idx="47">
                  <c:v>8.9805747126436783E-2</c:v>
                </c:pt>
                <c:pt idx="48">
                  <c:v>8.9595454545454548E-2</c:v>
                </c:pt>
                <c:pt idx="49">
                  <c:v>8.9389887640449445E-2</c:v>
                </c:pt>
                <c:pt idx="50">
                  <c:v>8.9188888888888901E-2</c:v>
                </c:pt>
                <c:pt idx="51">
                  <c:v>8.8992307692307704E-2</c:v>
                </c:pt>
                <c:pt idx="52">
                  <c:v>8.8800000000000004E-2</c:v>
                </c:pt>
                <c:pt idx="53">
                  <c:v>8.8611827956989242E-2</c:v>
                </c:pt>
                <c:pt idx="54">
                  <c:v>8.842765957446809E-2</c:v>
                </c:pt>
                <c:pt idx="55">
                  <c:v>8.824736842105263E-2</c:v>
                </c:pt>
                <c:pt idx="56">
                  <c:v>8.8070833333333334E-2</c:v>
                </c:pt>
                <c:pt idx="57">
                  <c:v>8.7897938144329904E-2</c:v>
                </c:pt>
                <c:pt idx="58">
                  <c:v>8.7728571428571434E-2</c:v>
                </c:pt>
                <c:pt idx="59">
                  <c:v>8.7562626262626259E-2</c:v>
                </c:pt>
                <c:pt idx="60">
                  <c:v>8.7400000000000005E-2</c:v>
                </c:pt>
              </c:numCache>
            </c:numRef>
          </c:val>
          <c:smooth val="0"/>
        </c:ser>
        <c:ser>
          <c:idx val="0"/>
          <c:order val="1"/>
          <c:tx>
            <c:v>2012</c:v>
          </c:tx>
          <c:spPr>
            <a:ln>
              <a:solidFill>
                <a:sysClr val="windowText" lastClr="000000"/>
              </a:solidFill>
              <a:prstDash val="dashDot"/>
            </a:ln>
          </c:spPr>
          <c:marker>
            <c:symbol val="none"/>
          </c:marker>
          <c:val>
            <c:numRef>
              <c:f>Sheet1!$B$2:$B$62</c:f>
              <c:numCache>
                <c:formatCode>0.00%</c:formatCode>
                <c:ptCount val="61"/>
                <c:pt idx="0">
                  <c:v>0.12142500000000001</c:v>
                </c:pt>
                <c:pt idx="1">
                  <c:v>0.11988780487804879</c:v>
                </c:pt>
                <c:pt idx="2">
                  <c:v>0.11842380952380951</c:v>
                </c:pt>
                <c:pt idx="3">
                  <c:v>0.11702790697674419</c:v>
                </c:pt>
                <c:pt idx="4">
                  <c:v>0.11569545454545455</c:v>
                </c:pt>
                <c:pt idx="5">
                  <c:v>0.11442222222222223</c:v>
                </c:pt>
                <c:pt idx="6">
                  <c:v>0.11320434782608696</c:v>
                </c:pt>
                <c:pt idx="7">
                  <c:v>0.11203829787234043</c:v>
                </c:pt>
                <c:pt idx="8">
                  <c:v>0.11092083333333333</c:v>
                </c:pt>
                <c:pt idx="9">
                  <c:v>0.10984897959183673</c:v>
                </c:pt>
                <c:pt idx="10">
                  <c:v>0.10882</c:v>
                </c:pt>
                <c:pt idx="11">
                  <c:v>0.10783137254901962</c:v>
                </c:pt>
                <c:pt idx="12">
                  <c:v>0.10688076923076922</c:v>
                </c:pt>
                <c:pt idx="13">
                  <c:v>0.10596603773584906</c:v>
                </c:pt>
                <c:pt idx="14">
                  <c:v>0.10508518518518518</c:v>
                </c:pt>
                <c:pt idx="15">
                  <c:v>0.10423636363636363</c:v>
                </c:pt>
                <c:pt idx="16">
                  <c:v>0.10341785714285714</c:v>
                </c:pt>
                <c:pt idx="17">
                  <c:v>0.1026280701754386</c:v>
                </c:pt>
                <c:pt idx="18">
                  <c:v>0.10186551724137931</c:v>
                </c:pt>
                <c:pt idx="19">
                  <c:v>0.10112881355932203</c:v>
                </c:pt>
                <c:pt idx="20">
                  <c:v>0.10041666666666667</c:v>
                </c:pt>
                <c:pt idx="21">
                  <c:v>9.9727868852459017E-2</c:v>
                </c:pt>
                <c:pt idx="22">
                  <c:v>9.9061290322580653E-2</c:v>
                </c:pt>
                <c:pt idx="23">
                  <c:v>9.8415873015873012E-2</c:v>
                </c:pt>
                <c:pt idx="24">
                  <c:v>9.7790624999999992E-2</c:v>
                </c:pt>
                <c:pt idx="25">
                  <c:v>9.7184615384615383E-2</c:v>
                </c:pt>
                <c:pt idx="26">
                  <c:v>9.6596969696969695E-2</c:v>
                </c:pt>
                <c:pt idx="27">
                  <c:v>9.6026865671641787E-2</c:v>
                </c:pt>
                <c:pt idx="28">
                  <c:v>9.5473529411764707E-2</c:v>
                </c:pt>
                <c:pt idx="29">
                  <c:v>9.4936231884057976E-2</c:v>
                </c:pt>
                <c:pt idx="30">
                  <c:v>9.4414285714285714E-2</c:v>
                </c:pt>
                <c:pt idx="31">
                  <c:v>9.3907042253521117E-2</c:v>
                </c:pt>
                <c:pt idx="32">
                  <c:v>9.341388888888888E-2</c:v>
                </c:pt>
                <c:pt idx="33">
                  <c:v>9.2934246575342466E-2</c:v>
                </c:pt>
                <c:pt idx="34">
                  <c:v>9.2467567567567577E-2</c:v>
                </c:pt>
                <c:pt idx="35">
                  <c:v>9.2013333333333336E-2</c:v>
                </c:pt>
                <c:pt idx="36">
                  <c:v>9.1571052631578942E-2</c:v>
                </c:pt>
                <c:pt idx="37">
                  <c:v>9.1140259740259744E-2</c:v>
                </c:pt>
                <c:pt idx="38">
                  <c:v>9.0720512820512828E-2</c:v>
                </c:pt>
                <c:pt idx="39">
                  <c:v>9.0311392405063293E-2</c:v>
                </c:pt>
                <c:pt idx="40">
                  <c:v>8.9912500000000006E-2</c:v>
                </c:pt>
                <c:pt idx="41">
                  <c:v>8.9523456790123454E-2</c:v>
                </c:pt>
                <c:pt idx="42">
                  <c:v>8.9143902439024397E-2</c:v>
                </c:pt>
                <c:pt idx="43">
                  <c:v>8.8773493975903617E-2</c:v>
                </c:pt>
                <c:pt idx="44">
                  <c:v>8.8411904761904761E-2</c:v>
                </c:pt>
                <c:pt idx="45">
                  <c:v>8.8058823529411773E-2</c:v>
                </c:pt>
                <c:pt idx="46">
                  <c:v>8.771395348837209E-2</c:v>
                </c:pt>
                <c:pt idx="47">
                  <c:v>8.7377011494252865E-2</c:v>
                </c:pt>
                <c:pt idx="48">
                  <c:v>8.7047727272727277E-2</c:v>
                </c:pt>
                <c:pt idx="49">
                  <c:v>8.672584269662921E-2</c:v>
                </c:pt>
                <c:pt idx="50">
                  <c:v>8.6411111111111105E-2</c:v>
                </c:pt>
                <c:pt idx="51">
                  <c:v>8.6103296703296694E-2</c:v>
                </c:pt>
                <c:pt idx="52">
                  <c:v>8.5802173913043484E-2</c:v>
                </c:pt>
                <c:pt idx="53">
                  <c:v>8.5507526881720433E-2</c:v>
                </c:pt>
                <c:pt idx="54">
                  <c:v>8.5219148936170219E-2</c:v>
                </c:pt>
                <c:pt idx="55">
                  <c:v>8.4936842105263158E-2</c:v>
                </c:pt>
                <c:pt idx="56">
                  <c:v>8.4660416666666669E-2</c:v>
                </c:pt>
                <c:pt idx="57">
                  <c:v>8.438969072164948E-2</c:v>
                </c:pt>
                <c:pt idx="58">
                  <c:v>8.412448979591837E-2</c:v>
                </c:pt>
                <c:pt idx="59">
                  <c:v>8.3864646464646461E-2</c:v>
                </c:pt>
                <c:pt idx="60">
                  <c:v>8.3610000000000004E-2</c:v>
                </c:pt>
              </c:numCache>
            </c:numRef>
          </c:val>
          <c:smooth val="0"/>
        </c:ser>
        <c:ser>
          <c:idx val="3"/>
          <c:order val="2"/>
          <c:tx>
            <c:v>2013</c:v>
          </c:tx>
          <c:spPr>
            <a:ln>
              <a:solidFill>
                <a:sysClr val="windowText" lastClr="000000"/>
              </a:solidFill>
              <a:prstDash val="lgDash"/>
            </a:ln>
          </c:spPr>
          <c:marker>
            <c:symbol val="none"/>
          </c:marker>
          <c:val>
            <c:numRef>
              <c:f>Sheet1!$D$2:$D$62</c:f>
              <c:numCache>
                <c:formatCode>0.00%</c:formatCode>
                <c:ptCount val="61"/>
                <c:pt idx="0">
                  <c:v>0.11297499999999999</c:v>
                </c:pt>
                <c:pt idx="1">
                  <c:v>0.11158536585365854</c:v>
                </c:pt>
                <c:pt idx="2">
                  <c:v>0.11026190476190476</c:v>
                </c:pt>
                <c:pt idx="3">
                  <c:v>0.109</c:v>
                </c:pt>
                <c:pt idx="4">
                  <c:v>0.10779545454545454</c:v>
                </c:pt>
                <c:pt idx="5">
                  <c:v>0.10664444444444444</c:v>
                </c:pt>
                <c:pt idx="6">
                  <c:v>0.10554347826086957</c:v>
                </c:pt>
                <c:pt idx="7">
                  <c:v>0.10448936170212766</c:v>
                </c:pt>
                <c:pt idx="8">
                  <c:v>0.10347916666666666</c:v>
                </c:pt>
                <c:pt idx="9">
                  <c:v>0.10251020408163265</c:v>
                </c:pt>
                <c:pt idx="10">
                  <c:v>0.10158</c:v>
                </c:pt>
                <c:pt idx="11">
                  <c:v>0.10068627450980391</c:v>
                </c:pt>
                <c:pt idx="12">
                  <c:v>9.9826923076923077E-2</c:v>
                </c:pt>
                <c:pt idx="13">
                  <c:v>9.9000000000000005E-2</c:v>
                </c:pt>
                <c:pt idx="14">
                  <c:v>9.820370370370371E-2</c:v>
                </c:pt>
                <c:pt idx="15">
                  <c:v>9.7436363636363627E-2</c:v>
                </c:pt>
                <c:pt idx="16">
                  <c:v>9.6696428571428572E-2</c:v>
                </c:pt>
                <c:pt idx="17">
                  <c:v>9.5982456140350877E-2</c:v>
                </c:pt>
                <c:pt idx="18">
                  <c:v>9.5293103448275865E-2</c:v>
                </c:pt>
                <c:pt idx="19">
                  <c:v>9.4627118644067795E-2</c:v>
                </c:pt>
                <c:pt idx="20">
                  <c:v>9.3983333333333335E-2</c:v>
                </c:pt>
                <c:pt idx="21">
                  <c:v>9.3360655737704912E-2</c:v>
                </c:pt>
                <c:pt idx="22">
                  <c:v>9.275806451612903E-2</c:v>
                </c:pt>
                <c:pt idx="23">
                  <c:v>9.2174603174603173E-2</c:v>
                </c:pt>
                <c:pt idx="24">
                  <c:v>9.1609374999999993E-2</c:v>
                </c:pt>
                <c:pt idx="25">
                  <c:v>9.1061538461538472E-2</c:v>
                </c:pt>
                <c:pt idx="26">
                  <c:v>9.053030303030303E-2</c:v>
                </c:pt>
                <c:pt idx="27">
                  <c:v>9.0014925373134325E-2</c:v>
                </c:pt>
                <c:pt idx="28">
                  <c:v>8.9514705882352941E-2</c:v>
                </c:pt>
                <c:pt idx="29">
                  <c:v>8.9028985507246375E-2</c:v>
                </c:pt>
                <c:pt idx="30">
                  <c:v>8.8557142857142862E-2</c:v>
                </c:pt>
                <c:pt idx="31">
                  <c:v>8.8098591549295779E-2</c:v>
                </c:pt>
                <c:pt idx="32">
                  <c:v>8.7652777777777774E-2</c:v>
                </c:pt>
                <c:pt idx="33">
                  <c:v>8.7219178082191789E-2</c:v>
                </c:pt>
                <c:pt idx="34">
                  <c:v>8.6797297297297293E-2</c:v>
                </c:pt>
                <c:pt idx="35">
                  <c:v>8.6386666666666667E-2</c:v>
                </c:pt>
                <c:pt idx="36">
                  <c:v>8.5986842105263153E-2</c:v>
                </c:pt>
                <c:pt idx="37">
                  <c:v>8.5597402597402603E-2</c:v>
                </c:pt>
                <c:pt idx="38">
                  <c:v>8.5217948717948716E-2</c:v>
                </c:pt>
                <c:pt idx="39">
                  <c:v>8.484810126582279E-2</c:v>
                </c:pt>
                <c:pt idx="40">
                  <c:v>8.4487499999999993E-2</c:v>
                </c:pt>
                <c:pt idx="41">
                  <c:v>8.4135802469135795E-2</c:v>
                </c:pt>
                <c:pt idx="42">
                  <c:v>8.3792682926829273E-2</c:v>
                </c:pt>
                <c:pt idx="43">
                  <c:v>8.3457831325301213E-2</c:v>
                </c:pt>
                <c:pt idx="44">
                  <c:v>8.3130952380952389E-2</c:v>
                </c:pt>
                <c:pt idx="45">
                  <c:v>8.2811764705882349E-2</c:v>
                </c:pt>
                <c:pt idx="46">
                  <c:v>8.2500000000000004E-2</c:v>
                </c:pt>
                <c:pt idx="47">
                  <c:v>8.219540229885057E-2</c:v>
                </c:pt>
                <c:pt idx="48">
                  <c:v>8.1897727272727275E-2</c:v>
                </c:pt>
                <c:pt idx="49">
                  <c:v>8.1606741573033714E-2</c:v>
                </c:pt>
                <c:pt idx="50">
                  <c:v>8.1322222222222226E-2</c:v>
                </c:pt>
                <c:pt idx="51">
                  <c:v>8.1043956043956047E-2</c:v>
                </c:pt>
                <c:pt idx="52">
                  <c:v>8.0771739130434783E-2</c:v>
                </c:pt>
                <c:pt idx="53">
                  <c:v>8.0505376344086027E-2</c:v>
                </c:pt>
                <c:pt idx="54">
                  <c:v>8.0244680851063829E-2</c:v>
                </c:pt>
                <c:pt idx="55">
                  <c:v>7.9989473684210527E-2</c:v>
                </c:pt>
                <c:pt idx="56">
                  <c:v>7.9739583333333336E-2</c:v>
                </c:pt>
                <c:pt idx="57">
                  <c:v>7.949484536082474E-2</c:v>
                </c:pt>
                <c:pt idx="58">
                  <c:v>7.925510204081633E-2</c:v>
                </c:pt>
                <c:pt idx="59">
                  <c:v>7.9020202020202018E-2</c:v>
                </c:pt>
                <c:pt idx="60">
                  <c:v>7.8789999999999999E-2</c:v>
                </c:pt>
              </c:numCache>
            </c:numRef>
          </c:val>
          <c:smooth val="0"/>
        </c:ser>
        <c:ser>
          <c:idx val="2"/>
          <c:order val="3"/>
          <c:tx>
            <c:v>2014</c:v>
          </c:tx>
          <c:spPr>
            <a:ln>
              <a:solidFill>
                <a:sysClr val="windowText" lastClr="000000"/>
              </a:solidFill>
              <a:prstDash val="sysDash"/>
            </a:ln>
          </c:spPr>
          <c:marker>
            <c:symbol val="none"/>
          </c:marker>
          <c:val>
            <c:numRef>
              <c:f>Sheet1!$G$2:$G$62</c:f>
              <c:numCache>
                <c:formatCode>0.00%</c:formatCode>
                <c:ptCount val="61"/>
                <c:pt idx="0">
                  <c:v>0.11745</c:v>
                </c:pt>
                <c:pt idx="1">
                  <c:v>0.11602682926829269</c:v>
                </c:pt>
                <c:pt idx="2">
                  <c:v>0.11467142857142856</c:v>
                </c:pt>
                <c:pt idx="3">
                  <c:v>0.11337906976744186</c:v>
                </c:pt>
                <c:pt idx="4">
                  <c:v>0.11214545454545455</c:v>
                </c:pt>
                <c:pt idx="5">
                  <c:v>0.11096666666666666</c:v>
                </c:pt>
                <c:pt idx="6">
                  <c:v>0.10983913043478261</c:v>
                </c:pt>
                <c:pt idx="7">
                  <c:v>0.10875957446808511</c:v>
                </c:pt>
                <c:pt idx="8">
                  <c:v>0.107725</c:v>
                </c:pt>
                <c:pt idx="9">
                  <c:v>0.10673265306122449</c:v>
                </c:pt>
                <c:pt idx="10">
                  <c:v>0.10578</c:v>
                </c:pt>
                <c:pt idx="11">
                  <c:v>0.10486470588235294</c:v>
                </c:pt>
                <c:pt idx="12">
                  <c:v>0.10398461538461538</c:v>
                </c:pt>
                <c:pt idx="13">
                  <c:v>0.10313773584905661</c:v>
                </c:pt>
                <c:pt idx="14">
                  <c:v>0.10232222222222223</c:v>
                </c:pt>
                <c:pt idx="15">
                  <c:v>0.10153636363636365</c:v>
                </c:pt>
                <c:pt idx="16">
                  <c:v>0.10077857142857144</c:v>
                </c:pt>
                <c:pt idx="17">
                  <c:v>0.10004736842105263</c:v>
                </c:pt>
                <c:pt idx="18">
                  <c:v>9.9341379310344827E-2</c:v>
                </c:pt>
                <c:pt idx="19">
                  <c:v>9.8659322033898308E-2</c:v>
                </c:pt>
                <c:pt idx="20">
                  <c:v>9.8000000000000004E-2</c:v>
                </c:pt>
                <c:pt idx="21">
                  <c:v>9.7362295081967212E-2</c:v>
                </c:pt>
                <c:pt idx="22">
                  <c:v>9.6745161290322582E-2</c:v>
                </c:pt>
                <c:pt idx="23">
                  <c:v>9.6147619047619051E-2</c:v>
                </c:pt>
                <c:pt idx="24">
                  <c:v>9.5568750000000008E-2</c:v>
                </c:pt>
                <c:pt idx="25">
                  <c:v>9.5007692307692307E-2</c:v>
                </c:pt>
                <c:pt idx="26">
                  <c:v>9.4463636363636361E-2</c:v>
                </c:pt>
                <c:pt idx="27">
                  <c:v>9.3935820895522382E-2</c:v>
                </c:pt>
                <c:pt idx="28">
                  <c:v>9.3423529411764711E-2</c:v>
                </c:pt>
                <c:pt idx="29">
                  <c:v>9.2926086956521742E-2</c:v>
                </c:pt>
                <c:pt idx="30">
                  <c:v>9.2442857142857146E-2</c:v>
                </c:pt>
                <c:pt idx="31">
                  <c:v>9.1973239436619725E-2</c:v>
                </c:pt>
                <c:pt idx="32">
                  <c:v>9.1516666666666663E-2</c:v>
                </c:pt>
                <c:pt idx="33">
                  <c:v>9.1072602739726033E-2</c:v>
                </c:pt>
                <c:pt idx="34">
                  <c:v>9.0640540540540548E-2</c:v>
                </c:pt>
                <c:pt idx="35">
                  <c:v>9.0219999999999995E-2</c:v>
                </c:pt>
                <c:pt idx="36">
                  <c:v>8.981052631578948E-2</c:v>
                </c:pt>
                <c:pt idx="37">
                  <c:v>8.9411688311688317E-2</c:v>
                </c:pt>
                <c:pt idx="38">
                  <c:v>8.9023076923076927E-2</c:v>
                </c:pt>
                <c:pt idx="39">
                  <c:v>8.8644303797468349E-2</c:v>
                </c:pt>
                <c:pt idx="40">
                  <c:v>8.8274999999999992E-2</c:v>
                </c:pt>
                <c:pt idx="41">
                  <c:v>8.7914814814814821E-2</c:v>
                </c:pt>
                <c:pt idx="42">
                  <c:v>8.7563414634146339E-2</c:v>
                </c:pt>
                <c:pt idx="43">
                  <c:v>8.7220481927710841E-2</c:v>
                </c:pt>
                <c:pt idx="44">
                  <c:v>8.6885714285714288E-2</c:v>
                </c:pt>
                <c:pt idx="45">
                  <c:v>8.6558823529411771E-2</c:v>
                </c:pt>
                <c:pt idx="46">
                  <c:v>8.6239534883720936E-2</c:v>
                </c:pt>
                <c:pt idx="47">
                  <c:v>8.5927586206896556E-2</c:v>
                </c:pt>
                <c:pt idx="48">
                  <c:v>8.5622727272727267E-2</c:v>
                </c:pt>
                <c:pt idx="49">
                  <c:v>8.5324719101123603E-2</c:v>
                </c:pt>
                <c:pt idx="50">
                  <c:v>8.5033333333333336E-2</c:v>
                </c:pt>
                <c:pt idx="51">
                  <c:v>8.474835164835165E-2</c:v>
                </c:pt>
                <c:pt idx="52">
                  <c:v>8.446956521739131E-2</c:v>
                </c:pt>
                <c:pt idx="53">
                  <c:v>8.4196774193548388E-2</c:v>
                </c:pt>
                <c:pt idx="54">
                  <c:v>8.3929787234042555E-2</c:v>
                </c:pt>
                <c:pt idx="55">
                  <c:v>8.3668421052631586E-2</c:v>
                </c:pt>
                <c:pt idx="56">
                  <c:v>8.3412500000000001E-2</c:v>
                </c:pt>
                <c:pt idx="57">
                  <c:v>8.3161855670103091E-2</c:v>
                </c:pt>
                <c:pt idx="58">
                  <c:v>8.2916326530612247E-2</c:v>
                </c:pt>
                <c:pt idx="59">
                  <c:v>8.2675757575757569E-2</c:v>
                </c:pt>
                <c:pt idx="60">
                  <c:v>8.2439999999999999E-2</c:v>
                </c:pt>
              </c:numCache>
            </c:numRef>
          </c:val>
          <c:smooth val="0"/>
        </c:ser>
        <c:ser>
          <c:idx val="4"/>
          <c:order val="4"/>
          <c:tx>
            <c:v>2015</c:v>
          </c:tx>
          <c:spPr>
            <a:ln>
              <a:solidFill>
                <a:sysClr val="windowText" lastClr="000000"/>
              </a:solidFill>
              <a:prstDash val="sysDot"/>
            </a:ln>
          </c:spPr>
          <c:marker>
            <c:symbol val="none"/>
          </c:marker>
          <c:val>
            <c:numRef>
              <c:f>Sheet1!$H$2:$H$62</c:f>
              <c:numCache>
                <c:formatCode>0.00%</c:formatCode>
                <c:ptCount val="61"/>
                <c:pt idx="0">
                  <c:v>0.11510000000000001</c:v>
                </c:pt>
                <c:pt idx="1">
                  <c:v>0.11358780487804879</c:v>
                </c:pt>
                <c:pt idx="2">
                  <c:v>0.11214761904761905</c:v>
                </c:pt>
                <c:pt idx="3">
                  <c:v>0.11077441860465116</c:v>
                </c:pt>
                <c:pt idx="4">
                  <c:v>0.10946363636363637</c:v>
                </c:pt>
                <c:pt idx="5">
                  <c:v>0.10821111111111112</c:v>
                </c:pt>
                <c:pt idx="6">
                  <c:v>0.10701304347826088</c:v>
                </c:pt>
                <c:pt idx="7">
                  <c:v>0.10586595744680852</c:v>
                </c:pt>
                <c:pt idx="8">
                  <c:v>0.10476666666666667</c:v>
                </c:pt>
                <c:pt idx="9">
                  <c:v>0.10371224489795919</c:v>
                </c:pt>
                <c:pt idx="10">
                  <c:v>0.1027</c:v>
                </c:pt>
                <c:pt idx="11">
                  <c:v>0.10172745098039215</c:v>
                </c:pt>
                <c:pt idx="12">
                  <c:v>0.10079230769230769</c:v>
                </c:pt>
                <c:pt idx="13">
                  <c:v>9.9892452830188688E-2</c:v>
                </c:pt>
                <c:pt idx="14">
                  <c:v>9.9025925925925934E-2</c:v>
                </c:pt>
                <c:pt idx="15">
                  <c:v>9.8190909090909093E-2</c:v>
                </c:pt>
                <c:pt idx="16">
                  <c:v>9.7385714285714284E-2</c:v>
                </c:pt>
                <c:pt idx="17">
                  <c:v>9.6608771929824561E-2</c:v>
                </c:pt>
                <c:pt idx="18">
                  <c:v>9.5858620689655172E-2</c:v>
                </c:pt>
                <c:pt idx="19">
                  <c:v>9.5133898305084744E-2</c:v>
                </c:pt>
                <c:pt idx="20">
                  <c:v>9.4433333333333341E-2</c:v>
                </c:pt>
                <c:pt idx="21">
                  <c:v>9.3755737704918032E-2</c:v>
                </c:pt>
                <c:pt idx="22">
                  <c:v>9.3100000000000002E-2</c:v>
                </c:pt>
                <c:pt idx="23">
                  <c:v>9.2465079365079361E-2</c:v>
                </c:pt>
                <c:pt idx="24">
                  <c:v>9.1850000000000001E-2</c:v>
                </c:pt>
                <c:pt idx="25">
                  <c:v>9.1253846153846158E-2</c:v>
                </c:pt>
                <c:pt idx="26">
                  <c:v>9.0675757575757576E-2</c:v>
                </c:pt>
                <c:pt idx="27">
                  <c:v>9.0114925373134327E-2</c:v>
                </c:pt>
                <c:pt idx="28">
                  <c:v>8.9570588235294124E-2</c:v>
                </c:pt>
                <c:pt idx="29">
                  <c:v>8.9042028985507254E-2</c:v>
                </c:pt>
                <c:pt idx="30">
                  <c:v>8.8528571428571429E-2</c:v>
                </c:pt>
                <c:pt idx="31">
                  <c:v>8.8029577464788733E-2</c:v>
                </c:pt>
                <c:pt idx="32">
                  <c:v>8.7544444444444453E-2</c:v>
                </c:pt>
                <c:pt idx="33">
                  <c:v>8.7072602739726029E-2</c:v>
                </c:pt>
                <c:pt idx="34">
                  <c:v>8.6613513513513513E-2</c:v>
                </c:pt>
                <c:pt idx="35">
                  <c:v>8.6166666666666669E-2</c:v>
                </c:pt>
                <c:pt idx="36">
                  <c:v>8.5731578947368423E-2</c:v>
                </c:pt>
                <c:pt idx="37">
                  <c:v>8.5307792207792207E-2</c:v>
                </c:pt>
                <c:pt idx="38">
                  <c:v>8.489487179487179E-2</c:v>
                </c:pt>
                <c:pt idx="39">
                  <c:v>8.4492405063291143E-2</c:v>
                </c:pt>
                <c:pt idx="40">
                  <c:v>8.4100000000000008E-2</c:v>
                </c:pt>
                <c:pt idx="41">
                  <c:v>8.3717283950617283E-2</c:v>
                </c:pt>
                <c:pt idx="42">
                  <c:v>8.3343902439024398E-2</c:v>
                </c:pt>
                <c:pt idx="43">
                  <c:v>8.2979518072289163E-2</c:v>
                </c:pt>
                <c:pt idx="44">
                  <c:v>8.262380952380953E-2</c:v>
                </c:pt>
                <c:pt idx="45">
                  <c:v>8.2276470588235298E-2</c:v>
                </c:pt>
                <c:pt idx="46">
                  <c:v>8.1937209302325578E-2</c:v>
                </c:pt>
                <c:pt idx="47">
                  <c:v>8.1605747126436784E-2</c:v>
                </c:pt>
                <c:pt idx="48">
                  <c:v>8.1281818181818177E-2</c:v>
                </c:pt>
                <c:pt idx="49">
                  <c:v>8.0965168539325838E-2</c:v>
                </c:pt>
                <c:pt idx="50">
                  <c:v>8.0655555555555564E-2</c:v>
                </c:pt>
                <c:pt idx="51">
                  <c:v>8.0352747252747256E-2</c:v>
                </c:pt>
                <c:pt idx="52">
                  <c:v>8.0056521739130443E-2</c:v>
                </c:pt>
                <c:pt idx="53">
                  <c:v>7.9766666666666666E-2</c:v>
                </c:pt>
                <c:pt idx="54">
                  <c:v>7.9482978723404263E-2</c:v>
                </c:pt>
                <c:pt idx="55">
                  <c:v>7.9205263157894737E-2</c:v>
                </c:pt>
                <c:pt idx="56">
                  <c:v>7.8933333333333328E-2</c:v>
                </c:pt>
                <c:pt idx="57">
                  <c:v>7.8667010309278348E-2</c:v>
                </c:pt>
                <c:pt idx="58">
                  <c:v>7.8406122448979598E-2</c:v>
                </c:pt>
                <c:pt idx="59">
                  <c:v>7.8150505050505054E-2</c:v>
                </c:pt>
                <c:pt idx="60">
                  <c:v>7.7899999999999997E-2</c:v>
                </c:pt>
              </c:numCache>
            </c:numRef>
          </c:val>
          <c:smooth val="0"/>
        </c:ser>
        <c:dLbls>
          <c:showLegendKey val="0"/>
          <c:showVal val="0"/>
          <c:showCatName val="0"/>
          <c:showSerName val="0"/>
          <c:showPercent val="0"/>
          <c:showBubbleSize val="0"/>
        </c:dLbls>
        <c:marker val="1"/>
        <c:smooth val="0"/>
        <c:axId val="217715840"/>
        <c:axId val="217717760"/>
      </c:lineChart>
      <c:catAx>
        <c:axId val="217715840"/>
        <c:scaling>
          <c:orientation val="minMax"/>
        </c:scaling>
        <c:delete val="0"/>
        <c:axPos val="b"/>
        <c:majorGridlines>
          <c:spPr>
            <a:ln>
              <a:solidFill>
                <a:sysClr val="windowText" lastClr="000000"/>
              </a:solidFill>
            </a:ln>
          </c:spPr>
        </c:majorGridlines>
        <c:title>
          <c:tx>
            <c:rich>
              <a:bodyPr/>
              <a:lstStyle/>
              <a:p>
                <a:pPr>
                  <a:defRPr sz="1000" b="1" i="0" u="none" strike="noStrike" baseline="0">
                    <a:solidFill>
                      <a:srgbClr val="000000"/>
                    </a:solidFill>
                    <a:latin typeface="Calibri"/>
                    <a:ea typeface="Calibri"/>
                    <a:cs typeface="Calibri"/>
                  </a:defRPr>
                </a:pPr>
                <a:r>
                  <a:rPr lang="en-US"/>
                  <a:t>% Common Equity</a:t>
                </a:r>
              </a:p>
            </c:rich>
          </c:tx>
          <c:layout>
            <c:manualLayout>
              <c:xMode val="edge"/>
              <c:yMode val="edge"/>
              <c:x val="0.40557299868766405"/>
              <c:y val="0.8720263092113486"/>
            </c:manualLayout>
          </c:layout>
          <c:overlay val="0"/>
        </c:title>
        <c:numFmt formatCode="0" sourceLinked="0"/>
        <c:majorTickMark val="out"/>
        <c:minorTickMark val="in"/>
        <c:tickLblPos val="nextTo"/>
        <c:spPr>
          <a:ln w="12700"/>
        </c:spPr>
        <c:txPr>
          <a:bodyPr rot="0" vert="horz"/>
          <a:lstStyle/>
          <a:p>
            <a:pPr>
              <a:defRPr sz="1000" b="0" i="0" u="none" strike="noStrike" baseline="0">
                <a:solidFill>
                  <a:srgbClr val="000000"/>
                </a:solidFill>
                <a:latin typeface="Calibri"/>
                <a:ea typeface="Calibri"/>
                <a:cs typeface="Calibri"/>
              </a:defRPr>
            </a:pPr>
            <a:endParaRPr lang="en-US"/>
          </a:p>
        </c:txPr>
        <c:crossAx val="217717760"/>
        <c:crosses val="autoZero"/>
        <c:auto val="1"/>
        <c:lblAlgn val="ctr"/>
        <c:lblOffset val="120"/>
        <c:tickLblSkip val="5"/>
        <c:tickMarkSkip val="5"/>
        <c:noMultiLvlLbl val="0"/>
      </c:catAx>
      <c:valAx>
        <c:axId val="217717760"/>
        <c:scaling>
          <c:orientation val="minMax"/>
          <c:max val="0.125"/>
          <c:min val="7.5000000000000011E-2"/>
        </c:scaling>
        <c:delete val="0"/>
        <c:axPos val="l"/>
        <c:majorGridlines/>
        <c:title>
          <c:tx>
            <c:rich>
              <a:bodyPr/>
              <a:lstStyle/>
              <a:p>
                <a:pPr>
                  <a:defRPr sz="1000" b="1" i="0" u="none" strike="noStrike" baseline="0">
                    <a:solidFill>
                      <a:srgbClr val="000000"/>
                    </a:solidFill>
                    <a:latin typeface="Calibri"/>
                    <a:ea typeface="Calibri"/>
                    <a:cs typeface="Calibri"/>
                  </a:defRPr>
                </a:pPr>
                <a:r>
                  <a:rPr lang="en-US"/>
                  <a:t>ROE</a:t>
                </a:r>
              </a:p>
            </c:rich>
          </c:tx>
          <c:layout>
            <c:manualLayout>
              <c:xMode val="edge"/>
              <c:yMode val="edge"/>
              <c:x val="2.4767880577427823E-2"/>
              <c:y val="0.44047744031996"/>
            </c:manualLayout>
          </c:layout>
          <c:overlay val="0"/>
        </c:title>
        <c:numFmt formatCode="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17715840"/>
        <c:crosses val="autoZero"/>
        <c:crossBetween val="between"/>
        <c:minorUnit val="1E-3"/>
      </c:valAx>
    </c:plotArea>
    <c:legend>
      <c:legendPos val="r"/>
      <c:layout>
        <c:manualLayout>
          <c:xMode val="edge"/>
          <c:yMode val="edge"/>
          <c:x val="0.78999032152230975"/>
          <c:y val="0.39087426571678541"/>
          <c:w val="0.108125"/>
          <c:h val="0.28925290588676417"/>
        </c:manualLayout>
      </c:layout>
      <c:overlay val="0"/>
      <c:txPr>
        <a:bodyPr/>
        <a:lstStyle/>
        <a:p>
          <a:pPr>
            <a:defRPr sz="71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A9E7-1319-4B34-8FEA-645391AC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Recommendation (Regular).dot</Template>
  <TotalTime>0</TotalTime>
  <Pages>16</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Fulton Holmes</dc:creator>
  <cp:lastModifiedBy>Lisa Ray</cp:lastModifiedBy>
  <cp:revision>2</cp:revision>
  <cp:lastPrinted>2015-06-03T20:33:00Z</cp:lastPrinted>
  <dcterms:created xsi:type="dcterms:W3CDTF">2015-06-04T14:00:00Z</dcterms:created>
  <dcterms:modified xsi:type="dcterms:W3CDTF">2015-06-04T14:00:00Z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150006-WS</vt:lpwstr>
  </property>
  <property fmtid="{D5CDD505-2E9C-101B-9397-08002B2CF9AE}" pid="3" name="MasterDocument">
    <vt:bool>false</vt:bool>
  </property>
</Properties>
</file>