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011485">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11485" w:rsidP="00C14597">
            <w:pPr>
              <w:pStyle w:val="MemoHeading"/>
            </w:pPr>
            <w:bookmarkStart w:id="0" w:name="FilingDate"/>
            <w:r>
              <w:t>Ju</w:t>
            </w:r>
            <w:r w:rsidR="00C14597">
              <w:t>ly</w:t>
            </w:r>
            <w:r>
              <w:t xml:space="preserve"> </w:t>
            </w:r>
            <w:r w:rsidR="00C14597">
              <w:t>9</w:t>
            </w:r>
            <w:r>
              <w:t>, 2015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11485" w:rsidRDefault="00011485">
            <w:pPr>
              <w:pStyle w:val="MemoHeading"/>
            </w:pPr>
            <w:bookmarkStart w:id="1" w:name="From"/>
            <w:r>
              <w:t>Division of Engineering (Ellis, Mtenga)</w:t>
            </w:r>
          </w:p>
          <w:p w:rsidR="00011485" w:rsidRDefault="00011485">
            <w:pPr>
              <w:pStyle w:val="MemoHeading"/>
            </w:pPr>
            <w:r>
              <w:t>Division of Economics (</w:t>
            </w:r>
            <w:r w:rsidR="00ED1523">
              <w:t>S.</w:t>
            </w:r>
            <w:r w:rsidR="005A7C10">
              <w:t xml:space="preserve"> </w:t>
            </w:r>
            <w:r>
              <w:t>Brown, Margolis)</w:t>
            </w:r>
          </w:p>
          <w:p w:rsidR="007C0528" w:rsidRDefault="00011485">
            <w:pPr>
              <w:pStyle w:val="MemoHeading"/>
            </w:pPr>
            <w:r>
              <w:t>Office of the General Counsel (Ames)</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11485">
            <w:pPr>
              <w:pStyle w:val="MemoHeadingRe"/>
            </w:pPr>
            <w:bookmarkStart w:id="2" w:name="Re"/>
            <w:r>
              <w:t>Docket No. 150087-EG – Petition for approval of modifications to demand-side management plan by JEA.</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11485" w:rsidP="00C14597">
            <w:pPr>
              <w:pStyle w:val="MemoHeading"/>
            </w:pPr>
            <w:bookmarkStart w:id="3" w:name="AgendaDate"/>
            <w:r>
              <w:t>0</w:t>
            </w:r>
            <w:r w:rsidR="00C14597">
              <w:t>7</w:t>
            </w:r>
            <w:r>
              <w:t>/</w:t>
            </w:r>
            <w:r w:rsidR="00021477">
              <w:t>2</w:t>
            </w:r>
            <w:r w:rsidR="00C14597">
              <w:t>1</w:t>
            </w:r>
            <w:r>
              <w:t>/15</w:t>
            </w:r>
            <w:bookmarkEnd w:id="3"/>
            <w:r w:rsidR="007C0528">
              <w:t xml:space="preserve"> – </w:t>
            </w:r>
            <w:bookmarkStart w:id="4" w:name="PermittedStatus"/>
            <w:r>
              <w:t>Regular Agenda – Proposed Agency Action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11485">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11485">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011485">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353EE">
            <w:pPr>
              <w:pStyle w:val="MemoHeading"/>
            </w:pPr>
            <w:r>
              <w:t>Staff recommends the Commission simultaneously consider Docket Nos. 150081-EG, 150083-EG, 150085-EG, 150086-EG, 150087-EG, 150088-EG, and 150089-EG.</w:t>
            </w:r>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AB2C19" w:rsidRDefault="00AB2C19" w:rsidP="00AB2C19">
      <w:pPr>
        <w:spacing w:after="240"/>
        <w:jc w:val="both"/>
      </w:pPr>
      <w:r>
        <w:t>By Order No</w:t>
      </w:r>
      <w:r w:rsidR="001D5E18">
        <w:t>.</w:t>
      </w:r>
      <w:r>
        <w:t xml:space="preserve"> PSC-14-0696-FOF-EU, the Commission established annual numeric demand-side management (DSM) goals for </w:t>
      </w:r>
      <w:r w:rsidR="0008776B">
        <w:t>JEA</w:t>
      </w:r>
      <w:r>
        <w:t xml:space="preserve"> for the period 2015 through 2024.</w:t>
      </w:r>
      <w:r>
        <w:rPr>
          <w:rStyle w:val="FootnoteReference"/>
        </w:rPr>
        <w:footnoteReference w:id="1"/>
      </w:r>
      <w:r w:rsidR="000522E9">
        <w:t xml:space="preserve"> </w:t>
      </w:r>
      <w:r w:rsidR="00FB7E9B">
        <w:t>Unlike other utilities</w:t>
      </w:r>
      <w:r w:rsidR="009147C9">
        <w:t>,</w:t>
      </w:r>
      <w:r w:rsidR="00FB7E9B">
        <w:t xml:space="preserve"> JEA’s goals were determined by stipulation. The</w:t>
      </w:r>
      <w:r>
        <w:t xml:space="preserve"> DSM goals were established</w:t>
      </w:r>
      <w:r w:rsidR="00FB7E9B">
        <w:t xml:space="preserve"> </w:t>
      </w:r>
      <w:r>
        <w:t xml:space="preserve">for both </w:t>
      </w:r>
      <w:r w:rsidR="0008776B">
        <w:t>JEA</w:t>
      </w:r>
      <w:r>
        <w:t xml:space="preserve">’s residential and commercial/industrial customer classes for three categories: summer peak demand, winter peak demand, and annual energy </w:t>
      </w:r>
      <w:r w:rsidR="000066A7">
        <w:t>consumption</w:t>
      </w:r>
      <w:r>
        <w:t>.</w:t>
      </w:r>
      <w:r w:rsidR="008B6741">
        <w:t xml:space="preserve"> </w:t>
      </w:r>
    </w:p>
    <w:p w:rsidR="00AB2C19" w:rsidRDefault="00AB2C19" w:rsidP="00AB2C19">
      <w:pPr>
        <w:spacing w:after="240"/>
        <w:jc w:val="both"/>
      </w:pPr>
      <w:r>
        <w:lastRenderedPageBreak/>
        <w:t>Rule 25-17.0021(4), Florida Administrative Code (F.A.C.)</w:t>
      </w:r>
      <w:r w:rsidR="00AB0210">
        <w:t>,</w:t>
      </w:r>
      <w:r>
        <w:t xml:space="preserve"> requires a utility to file DSM programs for Commission approval no later than 90 days from when goals are established. On March 16, 2015, </w:t>
      </w:r>
      <w:r w:rsidR="0008776B">
        <w:t>JEA</w:t>
      </w:r>
      <w:r>
        <w:t xml:space="preserve"> filed a petition requesting approval of </w:t>
      </w:r>
      <w:r w:rsidR="00AE6371">
        <w:t>its DSM</w:t>
      </w:r>
      <w:r>
        <w:t xml:space="preserve"> Plan. As part of this filing, </w:t>
      </w:r>
      <w:r w:rsidR="0008776B">
        <w:t>JEA</w:t>
      </w:r>
      <w:r>
        <w:t xml:space="preserve"> provided a cost-effectiveness analysis of the proposed programs pursuant to Rule 25-17.008, F.A.C.</w:t>
      </w:r>
    </w:p>
    <w:p w:rsidR="00AB2C19" w:rsidRPr="00187A53" w:rsidRDefault="00AB2C19" w:rsidP="00AB2C19">
      <w:pPr>
        <w:spacing w:after="240"/>
        <w:jc w:val="both"/>
      </w:pPr>
      <w:r>
        <w:t xml:space="preserve">The Commission has jurisdiction over this matter pursuant to Sections 366.80 through 366.83 and 403.519, </w:t>
      </w:r>
      <w:r w:rsidR="00874EAF">
        <w:t>Florida Statutes (</w:t>
      </w:r>
      <w:r>
        <w:t>F.S.</w:t>
      </w:r>
      <w:r w:rsidR="00874EAF">
        <w:t>)</w:t>
      </w:r>
      <w:r>
        <w:t>, collectively known as the Florida Energy Efficiency and Conservation Act (FEECA).</w:t>
      </w:r>
    </w:p>
    <w:p w:rsidR="00AB2C19" w:rsidRDefault="00AB2C19" w:rsidP="00AB2C19"/>
    <w:p w:rsidR="0068481F" w:rsidRDefault="0068481F">
      <w:pPr>
        <w:pStyle w:val="BodyText"/>
      </w:pPr>
    </w:p>
    <w:p w:rsidR="007C0528" w:rsidRDefault="007C0528" w:rsidP="0068481F"/>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011485" w:rsidRPr="00762715" w:rsidRDefault="00011485">
      <w:pPr>
        <w:pStyle w:val="IssueHeading"/>
        <w:rPr>
          <w:vanish/>
          <w:specVanish/>
        </w:rPr>
      </w:pPr>
      <w:r w:rsidRPr="00762715">
        <w:rPr>
          <w:b/>
          <w:i/>
        </w:rPr>
        <w:t xml:space="preserve">Issue </w:t>
      </w:r>
      <w:r w:rsidRPr="00762715">
        <w:rPr>
          <w:b/>
          <w:i/>
        </w:rPr>
        <w:fldChar w:fldCharType="begin"/>
      </w:r>
      <w:r w:rsidRPr="00762715">
        <w:rPr>
          <w:b/>
          <w:i/>
        </w:rPr>
        <w:instrText xml:space="preserve"> SEQ Issue \* MERGEFORMAT </w:instrText>
      </w:r>
      <w:r w:rsidRPr="00762715">
        <w:rPr>
          <w:b/>
          <w:i/>
        </w:rPr>
        <w:fldChar w:fldCharType="separate"/>
      </w:r>
      <w:r w:rsidR="0067376C">
        <w:rPr>
          <w:b/>
          <w:i/>
          <w:noProof/>
        </w:rPr>
        <w:t>1</w:t>
      </w:r>
      <w:r w:rsidRPr="00762715">
        <w:rPr>
          <w:b/>
          <w:i/>
        </w:rPr>
        <w:fldChar w:fldCharType="end"/>
      </w:r>
      <w:r w:rsidRPr="00762715">
        <w:rPr>
          <w:b/>
          <w:i/>
        </w:rPr>
        <w:t>:</w:t>
      </w:r>
      <w:r w:rsidRPr="00762715">
        <w:fldChar w:fldCharType="begin"/>
      </w:r>
      <w:r w:rsidRPr="00762715">
        <w:instrText xml:space="preserve"> TC "</w:instrText>
      </w:r>
      <w:r w:rsidRPr="00762715">
        <w:fldChar w:fldCharType="begin"/>
      </w:r>
      <w:r w:rsidRPr="00762715">
        <w:instrText xml:space="preserve"> SEQ issue \c </w:instrText>
      </w:r>
      <w:r w:rsidRPr="00762715">
        <w:fldChar w:fldCharType="separate"/>
      </w:r>
      <w:r w:rsidR="0067376C">
        <w:rPr>
          <w:noProof/>
        </w:rPr>
        <w:instrText>1</w:instrText>
      </w:r>
      <w:r w:rsidRPr="00762715">
        <w:fldChar w:fldCharType="end"/>
      </w:r>
      <w:r w:rsidRPr="00762715">
        <w:tab/>
        <w:instrText xml:space="preserve">(Mtenga)" \l 1 </w:instrText>
      </w:r>
      <w:r w:rsidRPr="00762715">
        <w:fldChar w:fldCharType="end"/>
      </w:r>
      <w:r w:rsidRPr="00762715">
        <w:t> </w:t>
      </w:r>
    </w:p>
    <w:p w:rsidR="00011485" w:rsidRPr="00762715" w:rsidRDefault="00011485">
      <w:pPr>
        <w:pStyle w:val="BodyText"/>
      </w:pPr>
      <w:r w:rsidRPr="00762715">
        <w:t> </w:t>
      </w:r>
      <w:r w:rsidR="00FB7E9B" w:rsidRPr="00762715">
        <w:t>Is</w:t>
      </w:r>
      <w:r w:rsidR="00DE7E82" w:rsidRPr="00762715">
        <w:t xml:space="preserve"> JEA’s </w:t>
      </w:r>
      <w:r w:rsidR="00FB7E9B" w:rsidRPr="00762715">
        <w:t>DSM</w:t>
      </w:r>
      <w:r w:rsidR="00DE7E82" w:rsidRPr="00762715">
        <w:t xml:space="preserve"> Plan </w:t>
      </w:r>
      <w:r w:rsidR="00FB7E9B" w:rsidRPr="00762715">
        <w:t>projected to meet</w:t>
      </w:r>
      <w:r w:rsidR="00DE7E82" w:rsidRPr="00762715">
        <w:t xml:space="preserve"> the annual numeric conservation goals established by the Commission in Order No</w:t>
      </w:r>
      <w:r w:rsidR="008F70A3" w:rsidRPr="00762715">
        <w:t xml:space="preserve">. </w:t>
      </w:r>
      <w:r w:rsidR="00DE7E82" w:rsidRPr="00762715">
        <w:t>PSC-14-0696-FOF-EU?</w:t>
      </w:r>
    </w:p>
    <w:p w:rsidR="00011485" w:rsidRPr="00762715" w:rsidRDefault="00011485">
      <w:pPr>
        <w:pStyle w:val="IssueSubsectionHeading"/>
        <w:rPr>
          <w:vanish/>
          <w:specVanish/>
        </w:rPr>
      </w:pPr>
      <w:r w:rsidRPr="00762715">
        <w:rPr>
          <w:b/>
          <w:i/>
        </w:rPr>
        <w:t>Recommendation:</w:t>
      </w:r>
      <w:r w:rsidRPr="00762715">
        <w:t> </w:t>
      </w:r>
    </w:p>
    <w:p w:rsidR="00BD5EAA" w:rsidRPr="00762715" w:rsidRDefault="00011485" w:rsidP="00FE4967">
      <w:pPr>
        <w:pStyle w:val="BodyText"/>
        <w:spacing w:after="0"/>
      </w:pPr>
      <w:r w:rsidRPr="00762715">
        <w:t> </w:t>
      </w:r>
      <w:r w:rsidR="008B6741" w:rsidRPr="00762715">
        <w:t>Yes.</w:t>
      </w:r>
      <w:r w:rsidR="00BD5EAA" w:rsidRPr="00762715">
        <w:t xml:space="preserve"> JEA’s DSM </w:t>
      </w:r>
      <w:r w:rsidR="00053537">
        <w:t>P</w:t>
      </w:r>
      <w:r w:rsidR="00BD5EAA" w:rsidRPr="00762715">
        <w:t>lan is projected to meet or exceed the annual numeric conservation goals set by the Commission</w:t>
      </w:r>
      <w:r w:rsidR="00874EAF">
        <w:t xml:space="preserve"> in </w:t>
      </w:r>
      <w:r w:rsidR="00874EAF" w:rsidRPr="00762715">
        <w:t>Order No. PSC-14-0696-FOF-EU</w:t>
      </w:r>
      <w:r w:rsidR="00BD5EAA" w:rsidRPr="00762715">
        <w:t>. However</w:t>
      </w:r>
      <w:r w:rsidR="000B70E7" w:rsidRPr="00762715">
        <w:t>,</w:t>
      </w:r>
      <w:r w:rsidR="00BD5EAA" w:rsidRPr="00762715">
        <w:t xml:space="preserve"> JEA’s DSM </w:t>
      </w:r>
      <w:r w:rsidR="00053537">
        <w:t>P</w:t>
      </w:r>
      <w:r w:rsidR="00BD5EAA" w:rsidRPr="00762715">
        <w:t xml:space="preserve">lan </w:t>
      </w:r>
      <w:r w:rsidR="00053537">
        <w:t>is</w:t>
      </w:r>
      <w:r w:rsidR="000B70E7" w:rsidRPr="00762715">
        <w:t xml:space="preserve"> projected</w:t>
      </w:r>
      <w:r w:rsidR="00226147" w:rsidRPr="00762715">
        <w:t xml:space="preserve"> not</w:t>
      </w:r>
      <w:r w:rsidR="00BD5EAA" w:rsidRPr="00762715">
        <w:t xml:space="preserve"> to be cost-effective based upon the</w:t>
      </w:r>
      <w:r w:rsidR="00616B00" w:rsidRPr="00762715">
        <w:t xml:space="preserve"> Rate Impact Measure</w:t>
      </w:r>
      <w:r w:rsidR="00BD5EAA" w:rsidRPr="00762715">
        <w:t xml:space="preserve"> </w:t>
      </w:r>
      <w:r w:rsidR="00616B00" w:rsidRPr="00762715">
        <w:t>(</w:t>
      </w:r>
      <w:r w:rsidR="00BD5EAA" w:rsidRPr="00762715">
        <w:t>RIM</w:t>
      </w:r>
      <w:r w:rsidR="00616B00" w:rsidRPr="00762715">
        <w:t>)</w:t>
      </w:r>
      <w:r w:rsidR="00BD5EAA" w:rsidRPr="00762715">
        <w:t xml:space="preserve"> test. The Commission should allow JEA to continue programs giving consideration to JEA’s status as a municipal </w:t>
      </w:r>
      <w:r w:rsidR="00CF6FCA" w:rsidRPr="00762715">
        <w:t>u</w:t>
      </w:r>
      <w:r w:rsidR="00BD5EAA" w:rsidRPr="00762715">
        <w:t xml:space="preserve">tility, </w:t>
      </w:r>
      <w:r w:rsidR="000B70E7" w:rsidRPr="00762715">
        <w:t>where</w:t>
      </w:r>
      <w:r w:rsidR="00BD5EAA" w:rsidRPr="00762715">
        <w:t xml:space="preserve"> the local governing body is given the latitude to make local decisions regarding the community investment in energy efficiency</w:t>
      </w:r>
      <w:r w:rsidR="0057620A" w:rsidRPr="00762715">
        <w:t>.</w:t>
      </w:r>
      <w:r w:rsidR="00BD5EAA" w:rsidRPr="00762715">
        <w:t xml:space="preserve"> JEA’s governing body will make its own determination as to whether expenditures </w:t>
      </w:r>
      <w:r w:rsidR="000B70E7" w:rsidRPr="00762715">
        <w:t>are reasonable and prudent and will decide if it</w:t>
      </w:r>
      <w:r w:rsidR="00243BB6" w:rsidRPr="00762715">
        <w:t xml:space="preserve"> is</w:t>
      </w:r>
      <w:r w:rsidR="000B70E7" w:rsidRPr="00762715">
        <w:t xml:space="preserve"> necessary to modify and or remove programs. </w:t>
      </w:r>
    </w:p>
    <w:p w:rsidR="00FE4967" w:rsidRPr="00762715" w:rsidRDefault="00FE4967" w:rsidP="00FE4967">
      <w:pPr>
        <w:pStyle w:val="BodyText"/>
        <w:spacing w:after="0"/>
      </w:pPr>
    </w:p>
    <w:p w:rsidR="00011485" w:rsidRPr="00762715" w:rsidRDefault="00153403" w:rsidP="00FE4967">
      <w:pPr>
        <w:pStyle w:val="BodyText"/>
        <w:spacing w:after="0"/>
      </w:pPr>
      <w:r>
        <w:t>Finally, s</w:t>
      </w:r>
      <w:r w:rsidR="00687FEA" w:rsidRPr="00762715">
        <w:t>taff recommends that JEA file its administrative program standards for all programs within 30 days of the Consummating Order</w:t>
      </w:r>
      <w:r w:rsidR="00874EAF">
        <w:t xml:space="preserve"> being issued</w:t>
      </w:r>
      <w:r w:rsidR="00687FEA" w:rsidRPr="00762715">
        <w:t xml:space="preserve"> in this docket and that the Commission grant staff administrative authority to review and approve these standards.</w:t>
      </w:r>
      <w:r w:rsidR="00C913A0" w:rsidRPr="00762715">
        <w:t xml:space="preserve"> </w:t>
      </w:r>
      <w:r w:rsidR="00011485" w:rsidRPr="00762715">
        <w:t>(Mtenga)</w:t>
      </w:r>
    </w:p>
    <w:p w:rsidR="00D36A28" w:rsidRPr="00762715" w:rsidRDefault="00D36A28" w:rsidP="00FE4967">
      <w:pPr>
        <w:pStyle w:val="BodyText"/>
        <w:spacing w:after="0"/>
      </w:pPr>
    </w:p>
    <w:p w:rsidR="00011485" w:rsidRPr="00762715" w:rsidRDefault="00011485">
      <w:pPr>
        <w:pStyle w:val="IssueSubsectionHeading"/>
        <w:rPr>
          <w:vanish/>
          <w:specVanish/>
        </w:rPr>
      </w:pPr>
      <w:r w:rsidRPr="00762715">
        <w:rPr>
          <w:b/>
          <w:i/>
        </w:rPr>
        <w:t>Staff Analysis:</w:t>
      </w:r>
      <w:r w:rsidRPr="00762715">
        <w:t> </w:t>
      </w:r>
    </w:p>
    <w:p w:rsidR="00701A4F" w:rsidRDefault="00011485" w:rsidP="00C543CA">
      <w:pPr>
        <w:spacing w:after="240"/>
        <w:jc w:val="both"/>
      </w:pPr>
      <w:r w:rsidRPr="00762715">
        <w:t> </w:t>
      </w:r>
      <w:r w:rsidR="009A5000" w:rsidRPr="00762715">
        <w:t>The criteria used to review the appropriateness of the conservation programs is</w:t>
      </w:r>
      <w:r w:rsidR="00B159BE">
        <w:t>: (</w:t>
      </w:r>
      <w:r w:rsidR="009A5000" w:rsidRPr="00762715">
        <w:t xml:space="preserve">1) whether the program advances the policy objectives of FEECA and </w:t>
      </w:r>
      <w:r w:rsidR="00E773D0">
        <w:t xml:space="preserve">its </w:t>
      </w:r>
      <w:r w:rsidR="00153403">
        <w:t>i</w:t>
      </w:r>
      <w:r w:rsidR="009A5000" w:rsidRPr="00762715">
        <w:t xml:space="preserve">mplementing </w:t>
      </w:r>
      <w:r w:rsidR="00153403">
        <w:t>r</w:t>
      </w:r>
      <w:r w:rsidR="009A5000" w:rsidRPr="00762715">
        <w:t>ules</w:t>
      </w:r>
      <w:r w:rsidR="00B159BE">
        <w:t>;</w:t>
      </w:r>
      <w:r w:rsidR="009A5000" w:rsidRPr="00762715">
        <w:t xml:space="preserve"> </w:t>
      </w:r>
      <w:r w:rsidR="00B159BE">
        <w:t>(</w:t>
      </w:r>
      <w:r w:rsidR="009A5000" w:rsidRPr="00762715">
        <w:t>2)</w:t>
      </w:r>
      <w:r w:rsidR="00DB11AB" w:rsidRPr="00762715">
        <w:t xml:space="preserve"> </w:t>
      </w:r>
      <w:r w:rsidR="009A5000" w:rsidRPr="00762715">
        <w:t xml:space="preserve">whether </w:t>
      </w:r>
      <w:r w:rsidR="009A5000">
        <w:t>the program is directly monitorable and yields measurable results</w:t>
      </w:r>
      <w:r w:rsidR="00B159BE">
        <w:t xml:space="preserve">; </w:t>
      </w:r>
      <w:r w:rsidR="009A5000">
        <w:t xml:space="preserve">and </w:t>
      </w:r>
      <w:r w:rsidR="00B159BE">
        <w:t>(</w:t>
      </w:r>
      <w:r w:rsidR="009A5000">
        <w:t>3) whether the program is cost-effective.</w:t>
      </w:r>
      <w:r w:rsidR="00C543CA">
        <w:rPr>
          <w:rStyle w:val="FootnoteReference"/>
        </w:rPr>
        <w:footnoteReference w:id="2"/>
      </w:r>
      <w:r w:rsidR="00C543CA">
        <w:t xml:space="preserve"> </w:t>
      </w:r>
      <w:r w:rsidR="009A5000">
        <w:t xml:space="preserve">Staff has reviewed JEA’s DSM </w:t>
      </w:r>
      <w:r w:rsidR="00053537">
        <w:t>P</w:t>
      </w:r>
      <w:r w:rsidR="009A5000">
        <w:t xml:space="preserve">lan, including its demand and energy savings, cost-effectiveness, and rate impact. JEA’s DSM </w:t>
      </w:r>
      <w:r w:rsidR="00053537">
        <w:t>P</w:t>
      </w:r>
      <w:r w:rsidR="009A5000">
        <w:t>lan meets or exceeds the goals that were set by stipulation established in Order</w:t>
      </w:r>
      <w:r w:rsidR="00FF22BC">
        <w:t xml:space="preserve"> No.</w:t>
      </w:r>
      <w:r w:rsidR="009A5000">
        <w:t xml:space="preserve"> PSC-14-0696-FOF-EU. </w:t>
      </w:r>
    </w:p>
    <w:p w:rsidR="00A40DCD" w:rsidRDefault="00A40DCD" w:rsidP="00A40DCD">
      <w:pPr>
        <w:pStyle w:val="First-LevelSubheading"/>
      </w:pPr>
      <w:r>
        <w:t>Description of DSM Plan</w:t>
      </w:r>
    </w:p>
    <w:p w:rsidR="00701A4F" w:rsidRDefault="00701A4F" w:rsidP="00701A4F">
      <w:pPr>
        <w:pStyle w:val="BodyText"/>
      </w:pPr>
      <w:r>
        <w:t xml:space="preserve">JEA’s DSM Plan consists of </w:t>
      </w:r>
      <w:r w:rsidR="0071061B">
        <w:t>six</w:t>
      </w:r>
      <w:r>
        <w:t xml:space="preserve"> programs. A complete list of the programs and a brief description of each p</w:t>
      </w:r>
      <w:r w:rsidR="00053537">
        <w:t>rogram</w:t>
      </w:r>
      <w:r>
        <w:t xml:space="preserve"> can be found in Attachment A. </w:t>
      </w:r>
      <w:r w:rsidR="007F24DE">
        <w:t>O</w:t>
      </w:r>
      <w:r>
        <w:t xml:space="preserve">f the </w:t>
      </w:r>
      <w:r w:rsidR="00A56F97">
        <w:t>six</w:t>
      </w:r>
      <w:r>
        <w:t xml:space="preserve"> programs, </w:t>
      </w:r>
      <w:r w:rsidR="00A56F97">
        <w:t>four</w:t>
      </w:r>
      <w:r w:rsidR="0071061B">
        <w:t xml:space="preserve"> </w:t>
      </w:r>
      <w:r>
        <w:t xml:space="preserve">are residential and </w:t>
      </w:r>
      <w:r w:rsidR="00A56F97">
        <w:t>two</w:t>
      </w:r>
      <w:r w:rsidR="007F24DE">
        <w:t xml:space="preserve"> are commercial.</w:t>
      </w:r>
      <w:r>
        <w:t xml:space="preserve"> JEA </w:t>
      </w:r>
      <w:r w:rsidR="007F24DE">
        <w:t>performed an analysis of the</w:t>
      </w:r>
      <w:r>
        <w:t xml:space="preserve"> </w:t>
      </w:r>
      <w:r w:rsidR="001F6ADE">
        <w:t>customer</w:t>
      </w:r>
      <w:r>
        <w:t xml:space="preserve">-owned energy </w:t>
      </w:r>
      <w:r w:rsidR="001F6ADE">
        <w:t>efficiency</w:t>
      </w:r>
      <w:r>
        <w:t xml:space="preserve"> measures</w:t>
      </w:r>
      <w:r w:rsidR="007F24DE">
        <w:t xml:space="preserve"> and found none</w:t>
      </w:r>
      <w:r w:rsidR="009C1FFB">
        <w:t xml:space="preserve"> to be cost-effective</w:t>
      </w:r>
      <w:r w:rsidR="00576380">
        <w:t>.</w:t>
      </w:r>
      <w:r w:rsidR="009C1FFB">
        <w:t xml:space="preserve"> </w:t>
      </w:r>
      <w:r w:rsidR="007F24DE">
        <w:t>However, by the stipulation JEA will continue to offer DSM programs</w:t>
      </w:r>
      <w:r w:rsidR="00516589">
        <w:t xml:space="preserve">, as illustrated in </w:t>
      </w:r>
      <w:r w:rsidR="00953D67">
        <w:t>T</w:t>
      </w:r>
      <w:r w:rsidR="00516589">
        <w:t>able 1-1 below.</w:t>
      </w:r>
      <w:r w:rsidR="007F24DE">
        <w:t xml:space="preserve"> </w:t>
      </w:r>
    </w:p>
    <w:p w:rsidR="00196CD4" w:rsidRPr="00946B8E" w:rsidRDefault="00196CD4" w:rsidP="00196CD4">
      <w:pPr>
        <w:pStyle w:val="TableNumber"/>
        <w:keepNext/>
      </w:pPr>
      <w:r w:rsidRPr="00946B8E">
        <w:lastRenderedPageBreak/>
        <w:t xml:space="preserve">Table </w:t>
      </w:r>
      <w:r w:rsidR="000F2EC6">
        <w:fldChar w:fldCharType="begin"/>
      </w:r>
      <w:r w:rsidR="000F2EC6">
        <w:instrText xml:space="preserve"> SEQ Issue \c </w:instrText>
      </w:r>
      <w:r w:rsidR="000F2EC6">
        <w:fldChar w:fldCharType="separate"/>
      </w:r>
      <w:r w:rsidR="0067376C">
        <w:rPr>
          <w:noProof/>
        </w:rPr>
        <w:t>1</w:t>
      </w:r>
      <w:r w:rsidR="000F2EC6">
        <w:rPr>
          <w:noProof/>
        </w:rPr>
        <w:fldChar w:fldCharType="end"/>
      </w:r>
      <w:r w:rsidRPr="00946B8E">
        <w:t>-1</w:t>
      </w:r>
    </w:p>
    <w:p w:rsidR="00196CD4" w:rsidRPr="00946B8E" w:rsidRDefault="00196CD4" w:rsidP="00196CD4">
      <w:pPr>
        <w:pStyle w:val="TableTitle"/>
        <w:keepNext/>
      </w:pPr>
      <w:r>
        <w:t>JEA</w:t>
      </w:r>
      <w:r w:rsidRPr="00946B8E">
        <w:t xml:space="preserve"> DSM Plan Program Listing</w:t>
      </w:r>
    </w:p>
    <w:tbl>
      <w:tblPr>
        <w:tblStyle w:val="TableGrid"/>
        <w:tblW w:w="9576" w:type="dxa"/>
        <w:tblLook w:val="04A0" w:firstRow="1" w:lastRow="0" w:firstColumn="1" w:lastColumn="0" w:noHBand="0" w:noVBand="1"/>
      </w:tblPr>
      <w:tblGrid>
        <w:gridCol w:w="5886"/>
        <w:gridCol w:w="1230"/>
        <w:gridCol w:w="1230"/>
        <w:gridCol w:w="1230"/>
      </w:tblGrid>
      <w:tr w:rsidR="00196CD4" w:rsidRPr="00946B8E" w:rsidTr="000522E9">
        <w:tc>
          <w:tcPr>
            <w:tcW w:w="5886" w:type="dxa"/>
            <w:vMerge w:val="restart"/>
            <w:vAlign w:val="center"/>
          </w:tcPr>
          <w:p w:rsidR="00196CD4" w:rsidRPr="00946B8E" w:rsidRDefault="00196CD4" w:rsidP="000522E9">
            <w:pPr>
              <w:keepNext/>
              <w:jc w:val="center"/>
              <w:rPr>
                <w:b/>
              </w:rPr>
            </w:pPr>
            <w:r w:rsidRPr="00946B8E">
              <w:rPr>
                <w:b/>
              </w:rPr>
              <w:t>Program Name</w:t>
            </w:r>
          </w:p>
        </w:tc>
        <w:tc>
          <w:tcPr>
            <w:tcW w:w="3690" w:type="dxa"/>
            <w:gridSpan w:val="3"/>
            <w:vAlign w:val="center"/>
          </w:tcPr>
          <w:p w:rsidR="00196CD4" w:rsidRPr="00946B8E" w:rsidRDefault="00196CD4" w:rsidP="000522E9">
            <w:pPr>
              <w:keepNext/>
              <w:jc w:val="center"/>
              <w:rPr>
                <w:b/>
              </w:rPr>
            </w:pPr>
            <w:r w:rsidRPr="00946B8E">
              <w:rPr>
                <w:b/>
              </w:rPr>
              <w:t>Program Status</w:t>
            </w:r>
          </w:p>
        </w:tc>
      </w:tr>
      <w:tr w:rsidR="00196CD4" w:rsidRPr="00946B8E" w:rsidTr="000522E9">
        <w:tc>
          <w:tcPr>
            <w:tcW w:w="5886" w:type="dxa"/>
            <w:vMerge/>
            <w:vAlign w:val="center"/>
          </w:tcPr>
          <w:p w:rsidR="00196CD4" w:rsidRPr="00946B8E" w:rsidRDefault="00196CD4" w:rsidP="000522E9">
            <w:pPr>
              <w:keepNext/>
              <w:jc w:val="center"/>
              <w:rPr>
                <w:b/>
              </w:rPr>
            </w:pPr>
          </w:p>
        </w:tc>
        <w:tc>
          <w:tcPr>
            <w:tcW w:w="1230" w:type="dxa"/>
            <w:vAlign w:val="center"/>
          </w:tcPr>
          <w:p w:rsidR="00196CD4" w:rsidRPr="00946B8E" w:rsidRDefault="00196CD4" w:rsidP="000522E9">
            <w:pPr>
              <w:keepNext/>
              <w:jc w:val="center"/>
              <w:rPr>
                <w:b/>
              </w:rPr>
            </w:pPr>
            <w:r w:rsidRPr="00946B8E">
              <w:rPr>
                <w:b/>
              </w:rPr>
              <w:t>Existing</w:t>
            </w:r>
          </w:p>
        </w:tc>
        <w:tc>
          <w:tcPr>
            <w:tcW w:w="1230" w:type="dxa"/>
            <w:vAlign w:val="center"/>
          </w:tcPr>
          <w:p w:rsidR="00196CD4" w:rsidRPr="00946B8E" w:rsidRDefault="00196CD4" w:rsidP="000522E9">
            <w:pPr>
              <w:keepNext/>
              <w:jc w:val="center"/>
              <w:rPr>
                <w:b/>
              </w:rPr>
            </w:pPr>
            <w:r w:rsidRPr="00946B8E">
              <w:rPr>
                <w:b/>
              </w:rPr>
              <w:t>Modified</w:t>
            </w:r>
          </w:p>
        </w:tc>
        <w:tc>
          <w:tcPr>
            <w:tcW w:w="1230" w:type="dxa"/>
            <w:vAlign w:val="center"/>
          </w:tcPr>
          <w:p w:rsidR="00196CD4" w:rsidRPr="00946B8E" w:rsidRDefault="00196CD4" w:rsidP="000522E9">
            <w:pPr>
              <w:keepNext/>
              <w:jc w:val="center"/>
              <w:rPr>
                <w:b/>
              </w:rPr>
            </w:pPr>
            <w:r w:rsidRPr="00946B8E">
              <w:rPr>
                <w:b/>
              </w:rPr>
              <w:t>New</w:t>
            </w:r>
          </w:p>
        </w:tc>
      </w:tr>
      <w:tr w:rsidR="00196CD4" w:rsidRPr="00946B8E" w:rsidTr="000522E9">
        <w:tc>
          <w:tcPr>
            <w:tcW w:w="9576" w:type="dxa"/>
            <w:gridSpan w:val="4"/>
          </w:tcPr>
          <w:p w:rsidR="00196CD4" w:rsidRPr="00946B8E" w:rsidRDefault="00196CD4" w:rsidP="000522E9">
            <w:pPr>
              <w:keepNext/>
              <w:jc w:val="center"/>
              <w:rPr>
                <w:b/>
              </w:rPr>
            </w:pPr>
            <w:r w:rsidRPr="00946B8E">
              <w:rPr>
                <w:b/>
              </w:rPr>
              <w:t>Residential Programs</w:t>
            </w:r>
          </w:p>
        </w:tc>
      </w:tr>
      <w:tr w:rsidR="00196CD4" w:rsidRPr="00946B8E" w:rsidTr="000522E9">
        <w:tc>
          <w:tcPr>
            <w:tcW w:w="5886" w:type="dxa"/>
          </w:tcPr>
          <w:p w:rsidR="00196CD4" w:rsidRPr="00946B8E" w:rsidRDefault="00196CD4" w:rsidP="00196CD4">
            <w:pPr>
              <w:keepNext/>
            </w:pPr>
            <w:r w:rsidRPr="00946B8E">
              <w:t xml:space="preserve">Residential Energy </w:t>
            </w:r>
            <w:r>
              <w:t>Audit</w:t>
            </w:r>
          </w:p>
        </w:tc>
        <w:tc>
          <w:tcPr>
            <w:tcW w:w="1230" w:type="dxa"/>
          </w:tcPr>
          <w:p w:rsidR="00196CD4" w:rsidRPr="00946B8E" w:rsidRDefault="00196CD4" w:rsidP="000522E9">
            <w:pPr>
              <w:keepNext/>
              <w:jc w:val="center"/>
            </w:pPr>
            <w:r w:rsidRPr="00946B8E">
              <w:t>X</w:t>
            </w:r>
          </w:p>
        </w:tc>
        <w:tc>
          <w:tcPr>
            <w:tcW w:w="1230" w:type="dxa"/>
          </w:tcPr>
          <w:p w:rsidR="00196CD4" w:rsidRPr="00946B8E" w:rsidRDefault="00196CD4" w:rsidP="000522E9">
            <w:pPr>
              <w:keepNext/>
              <w:jc w:val="center"/>
            </w:pPr>
          </w:p>
        </w:tc>
        <w:tc>
          <w:tcPr>
            <w:tcW w:w="1230" w:type="dxa"/>
          </w:tcPr>
          <w:p w:rsidR="00196CD4" w:rsidRPr="00946B8E" w:rsidRDefault="00196CD4" w:rsidP="000522E9">
            <w:pPr>
              <w:keepNext/>
              <w:jc w:val="center"/>
            </w:pPr>
          </w:p>
        </w:tc>
      </w:tr>
      <w:tr w:rsidR="00196CD4" w:rsidRPr="00946B8E" w:rsidTr="000522E9">
        <w:tc>
          <w:tcPr>
            <w:tcW w:w="5886" w:type="dxa"/>
            <w:vAlign w:val="bottom"/>
          </w:tcPr>
          <w:p w:rsidR="00196CD4" w:rsidRPr="00946B8E" w:rsidRDefault="00196CD4" w:rsidP="00196CD4">
            <w:pPr>
              <w:keepNext/>
            </w:pPr>
            <w:r w:rsidRPr="00946B8E">
              <w:t xml:space="preserve">Residential </w:t>
            </w:r>
            <w:r>
              <w:t>Solar Water Heating</w:t>
            </w:r>
          </w:p>
        </w:tc>
        <w:tc>
          <w:tcPr>
            <w:tcW w:w="1230" w:type="dxa"/>
          </w:tcPr>
          <w:p w:rsidR="00196CD4" w:rsidRPr="00946B8E" w:rsidRDefault="00196CD4" w:rsidP="000522E9">
            <w:pPr>
              <w:keepNext/>
              <w:jc w:val="center"/>
            </w:pPr>
            <w:r w:rsidRPr="00946B8E">
              <w:t>X</w:t>
            </w:r>
          </w:p>
        </w:tc>
        <w:tc>
          <w:tcPr>
            <w:tcW w:w="1230" w:type="dxa"/>
          </w:tcPr>
          <w:p w:rsidR="00196CD4" w:rsidRPr="00946B8E" w:rsidRDefault="00196CD4" w:rsidP="000522E9">
            <w:pPr>
              <w:keepNext/>
              <w:jc w:val="center"/>
            </w:pPr>
            <w:r>
              <w:t>X</w:t>
            </w:r>
          </w:p>
        </w:tc>
        <w:tc>
          <w:tcPr>
            <w:tcW w:w="1230" w:type="dxa"/>
          </w:tcPr>
          <w:p w:rsidR="00196CD4" w:rsidRPr="00946B8E" w:rsidRDefault="00196CD4" w:rsidP="000522E9">
            <w:pPr>
              <w:keepNext/>
              <w:jc w:val="center"/>
            </w:pPr>
          </w:p>
        </w:tc>
      </w:tr>
      <w:tr w:rsidR="00196CD4" w:rsidRPr="00946B8E" w:rsidTr="000522E9">
        <w:tc>
          <w:tcPr>
            <w:tcW w:w="5886" w:type="dxa"/>
            <w:vAlign w:val="bottom"/>
          </w:tcPr>
          <w:p w:rsidR="00196CD4" w:rsidRPr="00946B8E" w:rsidRDefault="00196CD4" w:rsidP="00196CD4">
            <w:pPr>
              <w:keepNext/>
            </w:pPr>
            <w:r w:rsidRPr="00946B8E">
              <w:t xml:space="preserve">Residential </w:t>
            </w:r>
            <w:r>
              <w:t>Net Metering</w:t>
            </w:r>
          </w:p>
        </w:tc>
        <w:tc>
          <w:tcPr>
            <w:tcW w:w="1230" w:type="dxa"/>
          </w:tcPr>
          <w:p w:rsidR="00196CD4" w:rsidRPr="00946B8E" w:rsidRDefault="00196CD4" w:rsidP="000522E9">
            <w:pPr>
              <w:keepNext/>
              <w:jc w:val="center"/>
            </w:pPr>
            <w:r>
              <w:t>X</w:t>
            </w:r>
          </w:p>
        </w:tc>
        <w:tc>
          <w:tcPr>
            <w:tcW w:w="1230" w:type="dxa"/>
          </w:tcPr>
          <w:p w:rsidR="00196CD4" w:rsidRPr="00946B8E" w:rsidRDefault="00196CD4" w:rsidP="000522E9">
            <w:pPr>
              <w:keepNext/>
              <w:jc w:val="center"/>
            </w:pPr>
          </w:p>
        </w:tc>
        <w:tc>
          <w:tcPr>
            <w:tcW w:w="1230" w:type="dxa"/>
          </w:tcPr>
          <w:p w:rsidR="00196CD4" w:rsidRPr="00946B8E" w:rsidRDefault="00196CD4" w:rsidP="000522E9">
            <w:pPr>
              <w:keepNext/>
              <w:jc w:val="center"/>
            </w:pPr>
          </w:p>
        </w:tc>
      </w:tr>
      <w:tr w:rsidR="00196CD4" w:rsidRPr="00946B8E" w:rsidTr="000522E9">
        <w:tc>
          <w:tcPr>
            <w:tcW w:w="5886" w:type="dxa"/>
            <w:vAlign w:val="bottom"/>
          </w:tcPr>
          <w:p w:rsidR="00196CD4" w:rsidRPr="00946B8E" w:rsidRDefault="00196CD4" w:rsidP="000522E9">
            <w:pPr>
              <w:keepNext/>
            </w:pPr>
            <w:r>
              <w:t>Neighborhood Efficiency Program</w:t>
            </w:r>
          </w:p>
        </w:tc>
        <w:tc>
          <w:tcPr>
            <w:tcW w:w="1230" w:type="dxa"/>
          </w:tcPr>
          <w:p w:rsidR="00196CD4" w:rsidRPr="00946B8E" w:rsidRDefault="00196CD4" w:rsidP="000522E9">
            <w:pPr>
              <w:keepNext/>
              <w:jc w:val="center"/>
            </w:pPr>
            <w:r w:rsidRPr="00946B8E">
              <w:t>X</w:t>
            </w:r>
          </w:p>
        </w:tc>
        <w:tc>
          <w:tcPr>
            <w:tcW w:w="1230" w:type="dxa"/>
          </w:tcPr>
          <w:p w:rsidR="00196CD4" w:rsidRPr="00946B8E" w:rsidRDefault="00196CD4" w:rsidP="000522E9">
            <w:pPr>
              <w:keepNext/>
              <w:jc w:val="center"/>
            </w:pPr>
          </w:p>
        </w:tc>
        <w:tc>
          <w:tcPr>
            <w:tcW w:w="1230" w:type="dxa"/>
          </w:tcPr>
          <w:p w:rsidR="00196CD4" w:rsidRPr="00946B8E" w:rsidRDefault="00196CD4" w:rsidP="000522E9">
            <w:pPr>
              <w:keepNext/>
              <w:jc w:val="center"/>
            </w:pPr>
          </w:p>
        </w:tc>
      </w:tr>
      <w:tr w:rsidR="00196CD4" w:rsidRPr="00946B8E" w:rsidTr="000522E9">
        <w:tc>
          <w:tcPr>
            <w:tcW w:w="9576" w:type="dxa"/>
            <w:gridSpan w:val="4"/>
          </w:tcPr>
          <w:p w:rsidR="00196CD4" w:rsidRPr="00946B8E" w:rsidRDefault="00196CD4" w:rsidP="000522E9">
            <w:pPr>
              <w:keepNext/>
              <w:jc w:val="center"/>
              <w:rPr>
                <w:b/>
              </w:rPr>
            </w:pPr>
            <w:r w:rsidRPr="00946B8E">
              <w:rPr>
                <w:b/>
              </w:rPr>
              <w:t>Commercial/Industrial Programs</w:t>
            </w:r>
          </w:p>
        </w:tc>
      </w:tr>
      <w:tr w:rsidR="00196CD4" w:rsidRPr="00946B8E" w:rsidTr="000522E9">
        <w:tc>
          <w:tcPr>
            <w:tcW w:w="5886" w:type="dxa"/>
          </w:tcPr>
          <w:p w:rsidR="00196CD4" w:rsidRPr="00946B8E" w:rsidRDefault="00196CD4" w:rsidP="00196CD4">
            <w:pPr>
              <w:keepNext/>
            </w:pPr>
            <w:r w:rsidRPr="00946B8E">
              <w:t xml:space="preserve">Business Energy </w:t>
            </w:r>
            <w:r>
              <w:t>Audits</w:t>
            </w:r>
          </w:p>
        </w:tc>
        <w:tc>
          <w:tcPr>
            <w:tcW w:w="1230" w:type="dxa"/>
          </w:tcPr>
          <w:p w:rsidR="00196CD4" w:rsidRPr="00946B8E" w:rsidRDefault="00196CD4" w:rsidP="000522E9">
            <w:pPr>
              <w:keepNext/>
              <w:jc w:val="center"/>
            </w:pPr>
            <w:r w:rsidRPr="00946B8E">
              <w:t>X</w:t>
            </w:r>
          </w:p>
        </w:tc>
        <w:tc>
          <w:tcPr>
            <w:tcW w:w="1230" w:type="dxa"/>
          </w:tcPr>
          <w:p w:rsidR="00196CD4" w:rsidRPr="00946B8E" w:rsidRDefault="00196CD4" w:rsidP="000522E9">
            <w:pPr>
              <w:keepNext/>
              <w:jc w:val="center"/>
            </w:pPr>
          </w:p>
        </w:tc>
        <w:tc>
          <w:tcPr>
            <w:tcW w:w="1230" w:type="dxa"/>
          </w:tcPr>
          <w:p w:rsidR="00196CD4" w:rsidRPr="00946B8E" w:rsidRDefault="00196CD4" w:rsidP="000522E9">
            <w:pPr>
              <w:keepNext/>
              <w:jc w:val="center"/>
            </w:pPr>
          </w:p>
        </w:tc>
      </w:tr>
      <w:tr w:rsidR="00196CD4" w:rsidRPr="006051C5" w:rsidTr="000522E9">
        <w:tc>
          <w:tcPr>
            <w:tcW w:w="5886" w:type="dxa"/>
          </w:tcPr>
          <w:p w:rsidR="00196CD4" w:rsidRPr="006051C5" w:rsidRDefault="00196CD4" w:rsidP="000522E9">
            <w:pPr>
              <w:keepNext/>
            </w:pPr>
            <w:r w:rsidRPr="006051C5">
              <w:t xml:space="preserve">Commercial Net Metering </w:t>
            </w:r>
          </w:p>
        </w:tc>
        <w:tc>
          <w:tcPr>
            <w:tcW w:w="1230" w:type="dxa"/>
          </w:tcPr>
          <w:p w:rsidR="00196CD4" w:rsidRPr="006051C5" w:rsidRDefault="00196CD4" w:rsidP="000522E9">
            <w:pPr>
              <w:keepNext/>
              <w:jc w:val="center"/>
            </w:pPr>
            <w:r w:rsidRPr="006051C5">
              <w:t>X</w:t>
            </w:r>
          </w:p>
        </w:tc>
        <w:tc>
          <w:tcPr>
            <w:tcW w:w="1230" w:type="dxa"/>
          </w:tcPr>
          <w:p w:rsidR="00196CD4" w:rsidRPr="006051C5" w:rsidRDefault="00196CD4" w:rsidP="000522E9">
            <w:pPr>
              <w:keepNext/>
              <w:jc w:val="center"/>
            </w:pPr>
          </w:p>
        </w:tc>
        <w:tc>
          <w:tcPr>
            <w:tcW w:w="1230" w:type="dxa"/>
          </w:tcPr>
          <w:p w:rsidR="00196CD4" w:rsidRPr="006051C5" w:rsidRDefault="00196CD4" w:rsidP="000522E9">
            <w:pPr>
              <w:keepNext/>
              <w:jc w:val="center"/>
            </w:pPr>
          </w:p>
        </w:tc>
      </w:tr>
    </w:tbl>
    <w:p w:rsidR="003163C7" w:rsidRDefault="00631B05" w:rsidP="00B159BE">
      <w:pPr>
        <w:pStyle w:val="BodyText"/>
        <w:ind w:left="-90"/>
      </w:pPr>
      <w:r w:rsidRPr="006051C5">
        <w:t xml:space="preserve">Source: </w:t>
      </w:r>
      <w:r w:rsidR="006051C5">
        <w:t xml:space="preserve"> JEA DSM Filing</w:t>
      </w:r>
    </w:p>
    <w:p w:rsidR="00762715" w:rsidRDefault="00762715" w:rsidP="00762715">
      <w:pPr>
        <w:pStyle w:val="Second-LevelSubheading"/>
      </w:pPr>
      <w:r>
        <w:t>Audit Programs</w:t>
      </w:r>
    </w:p>
    <w:p w:rsidR="00762715" w:rsidRDefault="00762715" w:rsidP="00762715">
      <w:pPr>
        <w:pStyle w:val="BodyText"/>
      </w:pPr>
      <w:r w:rsidRPr="000522E9">
        <w:t>As required by Rule 25-17.003, F.A.C., JEA will continue to offer energy audits to each sector, residential and commercial/industrial. JEA’s audit programs focus on behavioral savings. Although the Commission has allowed savings from these types of program</w:t>
      </w:r>
      <w:r>
        <w:t>s</w:t>
      </w:r>
      <w:r w:rsidRPr="000522E9">
        <w:t xml:space="preserve"> to be counted towards achievement of DSM goals in previous proceedings, staff </w:t>
      </w:r>
      <w:r>
        <w:t>is recommending</w:t>
      </w:r>
      <w:r w:rsidRPr="000522E9">
        <w:t xml:space="preserve"> that no behavioral savings be counted towards goals </w:t>
      </w:r>
      <w:r>
        <w:t xml:space="preserve">for the other FEECA utilities. However, the stipulation that approved JEA’s goals included estimated savings from continuing core programs, including audits.  </w:t>
      </w:r>
    </w:p>
    <w:p w:rsidR="00762715" w:rsidRDefault="00762715" w:rsidP="00762715">
      <w:pPr>
        <w:pStyle w:val="Second-LevelSubheading"/>
      </w:pPr>
      <w:r>
        <w:t>Comparison of DSM Plan to Goals</w:t>
      </w:r>
    </w:p>
    <w:p w:rsidR="00762715" w:rsidRDefault="00762715" w:rsidP="00762715">
      <w:pPr>
        <w:pStyle w:val="BodyText"/>
      </w:pPr>
      <w:r>
        <w:t xml:space="preserve">Based on JEA’s filings the DSM </w:t>
      </w:r>
      <w:r w:rsidR="00053537">
        <w:t>P</w:t>
      </w:r>
      <w:r>
        <w:t xml:space="preserve">lan will meet or exceed the established goals. The savings associated with </w:t>
      </w:r>
      <w:r w:rsidR="00854072">
        <w:t>JEA</w:t>
      </w:r>
      <w:r>
        <w:t xml:space="preserve">’s proposed DSM </w:t>
      </w:r>
      <w:r w:rsidR="00053537">
        <w:t>P</w:t>
      </w:r>
      <w:r>
        <w:t xml:space="preserve">lan and the Commission’s established goals are summarized in Table 1-2 and Table 1-3 for residential and commercial sectors. </w:t>
      </w:r>
    </w:p>
    <w:p w:rsidR="00762715" w:rsidRDefault="00762715" w:rsidP="00762715">
      <w:pPr>
        <w:pStyle w:val="TableTitle"/>
        <w:keepNext/>
      </w:pPr>
      <w:r>
        <w:lastRenderedPageBreak/>
        <w:t>Table 1-2</w:t>
      </w:r>
    </w:p>
    <w:p w:rsidR="00762715" w:rsidRDefault="00762715" w:rsidP="00762715">
      <w:pPr>
        <w:pStyle w:val="TableTitle"/>
        <w:keepNext/>
      </w:pPr>
      <w:r>
        <w:t>JEA Residential Sector Goals vs. DSM Plan</w:t>
      </w:r>
    </w:p>
    <w:tbl>
      <w:tblPr>
        <w:tblStyle w:val="TableGrid"/>
        <w:tblW w:w="0" w:type="auto"/>
        <w:jc w:val="center"/>
        <w:tblLook w:val="04A0" w:firstRow="1" w:lastRow="0" w:firstColumn="1" w:lastColumn="0" w:noHBand="0" w:noVBand="1"/>
      </w:tblPr>
      <w:tblGrid>
        <w:gridCol w:w="939"/>
        <w:gridCol w:w="830"/>
        <w:gridCol w:w="867"/>
        <w:gridCol w:w="919"/>
        <w:gridCol w:w="917"/>
        <w:gridCol w:w="920"/>
        <w:gridCol w:w="918"/>
      </w:tblGrid>
      <w:tr w:rsidR="00762715" w:rsidTr="007F7572">
        <w:trPr>
          <w:jc w:val="center"/>
        </w:trPr>
        <w:tc>
          <w:tcPr>
            <w:tcW w:w="939" w:type="dxa"/>
            <w:vMerge w:val="restart"/>
            <w:vAlign w:val="center"/>
          </w:tcPr>
          <w:p w:rsidR="00762715" w:rsidRPr="00522BDB" w:rsidRDefault="00762715" w:rsidP="007F7572">
            <w:pPr>
              <w:keepNext/>
              <w:jc w:val="center"/>
              <w:rPr>
                <w:b/>
              </w:rPr>
            </w:pPr>
            <w:r w:rsidRPr="00522BDB">
              <w:rPr>
                <w:b/>
              </w:rPr>
              <w:t>Year</w:t>
            </w:r>
          </w:p>
        </w:tc>
        <w:tc>
          <w:tcPr>
            <w:tcW w:w="1697" w:type="dxa"/>
            <w:gridSpan w:val="2"/>
            <w:vAlign w:val="center"/>
          </w:tcPr>
          <w:p w:rsidR="00762715" w:rsidRPr="00522BDB" w:rsidRDefault="00762715" w:rsidP="007F7572">
            <w:pPr>
              <w:keepNext/>
              <w:jc w:val="center"/>
              <w:rPr>
                <w:b/>
              </w:rPr>
            </w:pPr>
            <w:r w:rsidRPr="00522BDB">
              <w:rPr>
                <w:b/>
              </w:rPr>
              <w:t>Summer (MW)</w:t>
            </w:r>
          </w:p>
        </w:tc>
        <w:tc>
          <w:tcPr>
            <w:tcW w:w="1836" w:type="dxa"/>
            <w:gridSpan w:val="2"/>
            <w:vAlign w:val="center"/>
          </w:tcPr>
          <w:p w:rsidR="00762715" w:rsidRDefault="00762715" w:rsidP="007F7572">
            <w:pPr>
              <w:keepNext/>
              <w:jc w:val="center"/>
              <w:rPr>
                <w:b/>
              </w:rPr>
            </w:pPr>
            <w:r>
              <w:rPr>
                <w:b/>
              </w:rPr>
              <w:t>Winter</w:t>
            </w:r>
          </w:p>
          <w:p w:rsidR="00762715" w:rsidRPr="00522BDB" w:rsidRDefault="00762715" w:rsidP="007F7572">
            <w:pPr>
              <w:keepNext/>
              <w:jc w:val="center"/>
              <w:rPr>
                <w:b/>
              </w:rPr>
            </w:pPr>
            <w:r w:rsidRPr="00522BDB">
              <w:rPr>
                <w:b/>
              </w:rPr>
              <w:t>(MW)</w:t>
            </w:r>
          </w:p>
        </w:tc>
        <w:tc>
          <w:tcPr>
            <w:tcW w:w="1838" w:type="dxa"/>
            <w:gridSpan w:val="2"/>
            <w:vAlign w:val="center"/>
          </w:tcPr>
          <w:p w:rsidR="00762715" w:rsidRDefault="00762715" w:rsidP="007F7572">
            <w:pPr>
              <w:keepNext/>
              <w:jc w:val="center"/>
              <w:rPr>
                <w:b/>
              </w:rPr>
            </w:pPr>
            <w:r>
              <w:rPr>
                <w:b/>
              </w:rPr>
              <w:t>Annual Energy</w:t>
            </w:r>
          </w:p>
          <w:p w:rsidR="00762715" w:rsidRPr="00522BDB" w:rsidRDefault="00762715" w:rsidP="007F7572">
            <w:pPr>
              <w:keepNext/>
              <w:jc w:val="center"/>
              <w:rPr>
                <w:b/>
              </w:rPr>
            </w:pPr>
            <w:r w:rsidRPr="00522BDB">
              <w:rPr>
                <w:b/>
              </w:rPr>
              <w:t>(GWh)</w:t>
            </w:r>
          </w:p>
        </w:tc>
      </w:tr>
      <w:tr w:rsidR="00762715" w:rsidTr="007F7572">
        <w:trPr>
          <w:jc w:val="center"/>
        </w:trPr>
        <w:tc>
          <w:tcPr>
            <w:tcW w:w="939" w:type="dxa"/>
            <w:vMerge/>
            <w:vAlign w:val="center"/>
          </w:tcPr>
          <w:p w:rsidR="00762715" w:rsidRDefault="00762715" w:rsidP="007F7572">
            <w:pPr>
              <w:keepNext/>
              <w:jc w:val="center"/>
            </w:pPr>
          </w:p>
        </w:tc>
        <w:tc>
          <w:tcPr>
            <w:tcW w:w="830" w:type="dxa"/>
            <w:vAlign w:val="center"/>
          </w:tcPr>
          <w:p w:rsidR="00762715" w:rsidRPr="00522BDB" w:rsidRDefault="00762715" w:rsidP="007F7572">
            <w:pPr>
              <w:keepNext/>
              <w:jc w:val="center"/>
              <w:rPr>
                <w:rFonts w:cstheme="minorHAnsi"/>
                <w:b/>
              </w:rPr>
            </w:pPr>
            <w:r w:rsidRPr="00522BDB">
              <w:rPr>
                <w:rFonts w:cstheme="minorHAnsi"/>
                <w:b/>
              </w:rPr>
              <w:t>Goal</w:t>
            </w:r>
          </w:p>
        </w:tc>
        <w:tc>
          <w:tcPr>
            <w:tcW w:w="867" w:type="dxa"/>
            <w:vAlign w:val="center"/>
          </w:tcPr>
          <w:p w:rsidR="00762715" w:rsidRPr="00522BDB" w:rsidRDefault="00762715" w:rsidP="007F7572">
            <w:pPr>
              <w:keepNext/>
              <w:jc w:val="center"/>
              <w:rPr>
                <w:rFonts w:cstheme="minorHAnsi"/>
                <w:b/>
              </w:rPr>
            </w:pPr>
            <w:r w:rsidRPr="00522BDB">
              <w:rPr>
                <w:rFonts w:cstheme="minorHAnsi"/>
                <w:b/>
              </w:rPr>
              <w:t>DSM</w:t>
            </w:r>
          </w:p>
          <w:p w:rsidR="00762715" w:rsidRPr="00522BDB" w:rsidRDefault="00762715" w:rsidP="007F7572">
            <w:pPr>
              <w:keepNext/>
              <w:jc w:val="center"/>
              <w:rPr>
                <w:rFonts w:cstheme="minorHAnsi"/>
                <w:b/>
              </w:rPr>
            </w:pPr>
            <w:r w:rsidRPr="00522BDB">
              <w:rPr>
                <w:rFonts w:cstheme="minorHAnsi"/>
                <w:b/>
              </w:rPr>
              <w:t>Plan</w:t>
            </w:r>
          </w:p>
        </w:tc>
        <w:tc>
          <w:tcPr>
            <w:tcW w:w="919" w:type="dxa"/>
            <w:vAlign w:val="center"/>
          </w:tcPr>
          <w:p w:rsidR="00762715" w:rsidRPr="00522BDB" w:rsidRDefault="00762715" w:rsidP="007F7572">
            <w:pPr>
              <w:keepNext/>
              <w:jc w:val="center"/>
              <w:rPr>
                <w:rFonts w:cstheme="minorHAnsi"/>
                <w:b/>
              </w:rPr>
            </w:pPr>
            <w:r w:rsidRPr="00522BDB">
              <w:rPr>
                <w:rFonts w:cstheme="minorHAnsi"/>
                <w:b/>
              </w:rPr>
              <w:t>Goal</w:t>
            </w:r>
          </w:p>
        </w:tc>
        <w:tc>
          <w:tcPr>
            <w:tcW w:w="917" w:type="dxa"/>
            <w:vAlign w:val="center"/>
          </w:tcPr>
          <w:p w:rsidR="00762715" w:rsidRPr="00522BDB" w:rsidRDefault="00762715" w:rsidP="007F7572">
            <w:pPr>
              <w:keepNext/>
              <w:jc w:val="center"/>
              <w:rPr>
                <w:rFonts w:cstheme="minorHAnsi"/>
                <w:b/>
              </w:rPr>
            </w:pPr>
            <w:r w:rsidRPr="00522BDB">
              <w:rPr>
                <w:rFonts w:cstheme="minorHAnsi"/>
                <w:b/>
              </w:rPr>
              <w:t>DSM</w:t>
            </w:r>
          </w:p>
          <w:p w:rsidR="00762715" w:rsidRPr="00522BDB" w:rsidRDefault="00762715" w:rsidP="007F7572">
            <w:pPr>
              <w:keepNext/>
              <w:jc w:val="center"/>
              <w:rPr>
                <w:rFonts w:cstheme="minorHAnsi"/>
                <w:b/>
              </w:rPr>
            </w:pPr>
            <w:r w:rsidRPr="00522BDB">
              <w:rPr>
                <w:rFonts w:cstheme="minorHAnsi"/>
                <w:b/>
              </w:rPr>
              <w:t>Plan</w:t>
            </w:r>
          </w:p>
        </w:tc>
        <w:tc>
          <w:tcPr>
            <w:tcW w:w="920" w:type="dxa"/>
            <w:vAlign w:val="center"/>
          </w:tcPr>
          <w:p w:rsidR="00762715" w:rsidRPr="00522BDB" w:rsidRDefault="00762715" w:rsidP="007F7572">
            <w:pPr>
              <w:keepNext/>
              <w:jc w:val="center"/>
              <w:rPr>
                <w:rFonts w:cstheme="minorHAnsi"/>
                <w:b/>
              </w:rPr>
            </w:pPr>
            <w:r w:rsidRPr="00522BDB">
              <w:rPr>
                <w:rFonts w:cstheme="minorHAnsi"/>
                <w:b/>
              </w:rPr>
              <w:t>Goal</w:t>
            </w:r>
          </w:p>
        </w:tc>
        <w:tc>
          <w:tcPr>
            <w:tcW w:w="918" w:type="dxa"/>
            <w:vAlign w:val="center"/>
          </w:tcPr>
          <w:p w:rsidR="00762715" w:rsidRPr="00522BDB" w:rsidRDefault="00762715" w:rsidP="007F7572">
            <w:pPr>
              <w:keepNext/>
              <w:jc w:val="center"/>
              <w:rPr>
                <w:rFonts w:cstheme="minorHAnsi"/>
                <w:b/>
              </w:rPr>
            </w:pPr>
            <w:r w:rsidRPr="00522BDB">
              <w:rPr>
                <w:rFonts w:cstheme="minorHAnsi"/>
                <w:b/>
              </w:rPr>
              <w:t>DSM</w:t>
            </w:r>
          </w:p>
          <w:p w:rsidR="00762715" w:rsidRPr="00522BDB" w:rsidRDefault="00762715" w:rsidP="007F7572">
            <w:pPr>
              <w:keepNext/>
              <w:jc w:val="center"/>
              <w:rPr>
                <w:rFonts w:cstheme="minorHAnsi"/>
                <w:b/>
              </w:rPr>
            </w:pPr>
            <w:r w:rsidRPr="00522BDB">
              <w:rPr>
                <w:rFonts w:cstheme="minorHAnsi"/>
                <w:b/>
              </w:rPr>
              <w:t>Plan</w:t>
            </w:r>
          </w:p>
        </w:tc>
      </w:tr>
      <w:tr w:rsidR="00762715" w:rsidTr="007F7572">
        <w:trPr>
          <w:jc w:val="center"/>
        </w:trPr>
        <w:tc>
          <w:tcPr>
            <w:tcW w:w="939" w:type="dxa"/>
          </w:tcPr>
          <w:p w:rsidR="00762715" w:rsidRPr="00522BDB" w:rsidRDefault="00762715" w:rsidP="007F7572">
            <w:pPr>
              <w:keepNext/>
              <w:rPr>
                <w:b/>
              </w:rPr>
            </w:pPr>
            <w:r w:rsidRPr="00522BDB">
              <w:rPr>
                <w:b/>
              </w:rPr>
              <w:t>2015</w:t>
            </w:r>
          </w:p>
        </w:tc>
        <w:tc>
          <w:tcPr>
            <w:tcW w:w="830" w:type="dxa"/>
          </w:tcPr>
          <w:p w:rsidR="00762715" w:rsidRPr="00E97E3B" w:rsidRDefault="00762715" w:rsidP="007F7572">
            <w:pPr>
              <w:keepNext/>
              <w:jc w:val="right"/>
            </w:pPr>
            <w:r>
              <w:t>0.94</w:t>
            </w:r>
          </w:p>
        </w:tc>
        <w:tc>
          <w:tcPr>
            <w:tcW w:w="867" w:type="dxa"/>
          </w:tcPr>
          <w:p w:rsidR="00762715" w:rsidRPr="00E97E3B" w:rsidRDefault="00762715" w:rsidP="007F7572">
            <w:pPr>
              <w:keepNext/>
              <w:jc w:val="right"/>
            </w:pPr>
            <w:r>
              <w:t>1.2</w:t>
            </w:r>
          </w:p>
        </w:tc>
        <w:tc>
          <w:tcPr>
            <w:tcW w:w="919" w:type="dxa"/>
          </w:tcPr>
          <w:p w:rsidR="00762715" w:rsidRPr="00E97E3B" w:rsidRDefault="00762715" w:rsidP="007F7572">
            <w:pPr>
              <w:keepNext/>
              <w:jc w:val="right"/>
            </w:pPr>
            <w:r>
              <w:t>0.96</w:t>
            </w:r>
            <w:r w:rsidRPr="00E97E3B">
              <w:t xml:space="preserve"> </w:t>
            </w:r>
          </w:p>
        </w:tc>
        <w:tc>
          <w:tcPr>
            <w:tcW w:w="917" w:type="dxa"/>
          </w:tcPr>
          <w:p w:rsidR="00762715" w:rsidRPr="00E97E3B" w:rsidRDefault="00762715" w:rsidP="007F7572">
            <w:pPr>
              <w:keepNext/>
              <w:jc w:val="right"/>
            </w:pPr>
            <w:r>
              <w:t>1.03</w:t>
            </w:r>
          </w:p>
        </w:tc>
        <w:tc>
          <w:tcPr>
            <w:tcW w:w="920" w:type="dxa"/>
          </w:tcPr>
          <w:p w:rsidR="00762715" w:rsidRPr="00E97E3B" w:rsidRDefault="00762715" w:rsidP="007F7572">
            <w:pPr>
              <w:keepNext/>
              <w:jc w:val="right"/>
            </w:pPr>
            <w:r>
              <w:t>2.50</w:t>
            </w:r>
          </w:p>
        </w:tc>
        <w:tc>
          <w:tcPr>
            <w:tcW w:w="918" w:type="dxa"/>
          </w:tcPr>
          <w:p w:rsidR="00762715" w:rsidRPr="00E97E3B" w:rsidRDefault="00762715" w:rsidP="007F7572">
            <w:pPr>
              <w:keepNext/>
              <w:jc w:val="right"/>
            </w:pPr>
            <w:r>
              <w:t>2.67</w:t>
            </w:r>
            <w:r w:rsidRPr="00E97E3B">
              <w:t xml:space="preserve"> </w:t>
            </w:r>
          </w:p>
        </w:tc>
      </w:tr>
      <w:tr w:rsidR="00762715" w:rsidTr="007F7572">
        <w:trPr>
          <w:jc w:val="center"/>
        </w:trPr>
        <w:tc>
          <w:tcPr>
            <w:tcW w:w="939" w:type="dxa"/>
          </w:tcPr>
          <w:p w:rsidR="00762715" w:rsidRPr="00522BDB" w:rsidRDefault="00762715" w:rsidP="007F7572">
            <w:pPr>
              <w:keepNext/>
              <w:rPr>
                <w:b/>
              </w:rPr>
            </w:pPr>
            <w:r w:rsidRPr="00522BDB">
              <w:rPr>
                <w:b/>
              </w:rPr>
              <w:t>2016</w:t>
            </w:r>
          </w:p>
        </w:tc>
        <w:tc>
          <w:tcPr>
            <w:tcW w:w="830" w:type="dxa"/>
          </w:tcPr>
          <w:p w:rsidR="00762715" w:rsidRPr="00E97E3B" w:rsidRDefault="00762715" w:rsidP="007F7572">
            <w:pPr>
              <w:keepNext/>
              <w:jc w:val="right"/>
            </w:pPr>
            <w:r>
              <w:t>0.94</w:t>
            </w:r>
            <w:r w:rsidRPr="00E97E3B">
              <w:t xml:space="preserve"> </w:t>
            </w:r>
          </w:p>
        </w:tc>
        <w:tc>
          <w:tcPr>
            <w:tcW w:w="867" w:type="dxa"/>
          </w:tcPr>
          <w:p w:rsidR="00762715" w:rsidRPr="00E97E3B" w:rsidRDefault="00762715" w:rsidP="007F7572">
            <w:pPr>
              <w:keepNext/>
              <w:jc w:val="right"/>
            </w:pPr>
            <w:r>
              <w:t>1.2</w:t>
            </w:r>
            <w:r w:rsidRPr="00E97E3B">
              <w:t xml:space="preserve"> </w:t>
            </w:r>
          </w:p>
        </w:tc>
        <w:tc>
          <w:tcPr>
            <w:tcW w:w="919" w:type="dxa"/>
          </w:tcPr>
          <w:p w:rsidR="00762715" w:rsidRPr="00E97E3B" w:rsidRDefault="00762715" w:rsidP="007F7572">
            <w:pPr>
              <w:keepNext/>
              <w:jc w:val="right"/>
            </w:pPr>
            <w:r>
              <w:t>0.96</w:t>
            </w:r>
            <w:r w:rsidRPr="00E97E3B">
              <w:t xml:space="preserve"> </w:t>
            </w:r>
          </w:p>
        </w:tc>
        <w:tc>
          <w:tcPr>
            <w:tcW w:w="917" w:type="dxa"/>
          </w:tcPr>
          <w:p w:rsidR="00762715" w:rsidRPr="00E97E3B" w:rsidRDefault="00762715" w:rsidP="007F7572">
            <w:pPr>
              <w:keepNext/>
              <w:jc w:val="right"/>
            </w:pPr>
            <w:r>
              <w:t>1.03</w:t>
            </w:r>
            <w:r w:rsidRPr="00E97E3B">
              <w:t xml:space="preserve"> </w:t>
            </w:r>
          </w:p>
        </w:tc>
        <w:tc>
          <w:tcPr>
            <w:tcW w:w="920" w:type="dxa"/>
          </w:tcPr>
          <w:p w:rsidR="00762715" w:rsidRPr="00E97E3B" w:rsidRDefault="00762715" w:rsidP="007F7572">
            <w:pPr>
              <w:keepNext/>
              <w:jc w:val="right"/>
            </w:pPr>
            <w:r>
              <w:t>2.50</w:t>
            </w:r>
          </w:p>
        </w:tc>
        <w:tc>
          <w:tcPr>
            <w:tcW w:w="918" w:type="dxa"/>
          </w:tcPr>
          <w:p w:rsidR="00762715" w:rsidRPr="00E97E3B" w:rsidRDefault="00762715" w:rsidP="007F7572">
            <w:pPr>
              <w:keepNext/>
              <w:jc w:val="right"/>
            </w:pPr>
            <w:r>
              <w:t>2.67</w:t>
            </w:r>
            <w:r w:rsidRPr="00E97E3B">
              <w:t xml:space="preserve"> </w:t>
            </w:r>
          </w:p>
        </w:tc>
      </w:tr>
      <w:tr w:rsidR="00762715" w:rsidTr="007F7572">
        <w:trPr>
          <w:jc w:val="center"/>
        </w:trPr>
        <w:tc>
          <w:tcPr>
            <w:tcW w:w="939" w:type="dxa"/>
          </w:tcPr>
          <w:p w:rsidR="00762715" w:rsidRPr="00522BDB" w:rsidRDefault="00762715" w:rsidP="007F7572">
            <w:pPr>
              <w:keepNext/>
              <w:rPr>
                <w:b/>
              </w:rPr>
            </w:pPr>
            <w:r w:rsidRPr="00522BDB">
              <w:rPr>
                <w:b/>
              </w:rPr>
              <w:t>2017</w:t>
            </w:r>
          </w:p>
        </w:tc>
        <w:tc>
          <w:tcPr>
            <w:tcW w:w="830" w:type="dxa"/>
          </w:tcPr>
          <w:p w:rsidR="00762715" w:rsidRPr="00E97E3B" w:rsidRDefault="00762715" w:rsidP="007F7572">
            <w:pPr>
              <w:keepNext/>
              <w:jc w:val="right"/>
            </w:pPr>
            <w:r>
              <w:t>0.94</w:t>
            </w:r>
          </w:p>
        </w:tc>
        <w:tc>
          <w:tcPr>
            <w:tcW w:w="867" w:type="dxa"/>
          </w:tcPr>
          <w:p w:rsidR="00762715" w:rsidRPr="00E97E3B" w:rsidRDefault="00762715" w:rsidP="007F7572">
            <w:pPr>
              <w:keepNext/>
              <w:jc w:val="right"/>
            </w:pPr>
            <w:r>
              <w:t>1.2</w:t>
            </w:r>
            <w:r w:rsidRPr="00E97E3B">
              <w:t xml:space="preserve"> </w:t>
            </w:r>
          </w:p>
        </w:tc>
        <w:tc>
          <w:tcPr>
            <w:tcW w:w="919" w:type="dxa"/>
          </w:tcPr>
          <w:p w:rsidR="00762715" w:rsidRPr="00E97E3B" w:rsidRDefault="00762715" w:rsidP="007F7572">
            <w:pPr>
              <w:keepNext/>
              <w:jc w:val="right"/>
            </w:pPr>
            <w:r>
              <w:t>0.96</w:t>
            </w:r>
            <w:r w:rsidRPr="00E97E3B">
              <w:t xml:space="preserve"> </w:t>
            </w:r>
          </w:p>
        </w:tc>
        <w:tc>
          <w:tcPr>
            <w:tcW w:w="917" w:type="dxa"/>
          </w:tcPr>
          <w:p w:rsidR="00762715" w:rsidRPr="00E97E3B" w:rsidRDefault="00762715" w:rsidP="007F7572">
            <w:pPr>
              <w:keepNext/>
              <w:jc w:val="right"/>
            </w:pPr>
            <w:r>
              <w:t>1.03</w:t>
            </w:r>
            <w:r w:rsidRPr="00E97E3B">
              <w:t xml:space="preserve"> </w:t>
            </w:r>
          </w:p>
        </w:tc>
        <w:tc>
          <w:tcPr>
            <w:tcW w:w="920" w:type="dxa"/>
          </w:tcPr>
          <w:p w:rsidR="00762715" w:rsidRPr="00E97E3B" w:rsidRDefault="00762715" w:rsidP="007F7572">
            <w:pPr>
              <w:keepNext/>
              <w:jc w:val="right"/>
            </w:pPr>
            <w:r>
              <w:t>2.50</w:t>
            </w:r>
            <w:r w:rsidRPr="00E97E3B">
              <w:t xml:space="preserve"> </w:t>
            </w:r>
          </w:p>
        </w:tc>
        <w:tc>
          <w:tcPr>
            <w:tcW w:w="918" w:type="dxa"/>
          </w:tcPr>
          <w:p w:rsidR="00762715" w:rsidRPr="00E97E3B" w:rsidRDefault="00762715" w:rsidP="007F7572">
            <w:pPr>
              <w:keepNext/>
              <w:jc w:val="right"/>
            </w:pPr>
            <w:r>
              <w:t>2.67</w:t>
            </w:r>
          </w:p>
        </w:tc>
      </w:tr>
      <w:tr w:rsidR="00762715" w:rsidTr="007F7572">
        <w:trPr>
          <w:jc w:val="center"/>
        </w:trPr>
        <w:tc>
          <w:tcPr>
            <w:tcW w:w="939" w:type="dxa"/>
          </w:tcPr>
          <w:p w:rsidR="00762715" w:rsidRPr="00522BDB" w:rsidRDefault="00762715" w:rsidP="007F7572">
            <w:pPr>
              <w:keepNext/>
              <w:rPr>
                <w:b/>
              </w:rPr>
            </w:pPr>
            <w:r w:rsidRPr="00522BDB">
              <w:rPr>
                <w:b/>
              </w:rPr>
              <w:t>2018</w:t>
            </w:r>
          </w:p>
        </w:tc>
        <w:tc>
          <w:tcPr>
            <w:tcW w:w="830" w:type="dxa"/>
          </w:tcPr>
          <w:p w:rsidR="00762715" w:rsidRPr="00E97E3B" w:rsidRDefault="00762715" w:rsidP="007F7572">
            <w:pPr>
              <w:keepNext/>
              <w:jc w:val="right"/>
            </w:pPr>
            <w:r>
              <w:t>0.94</w:t>
            </w:r>
            <w:r w:rsidRPr="00E97E3B">
              <w:t xml:space="preserve"> </w:t>
            </w:r>
          </w:p>
        </w:tc>
        <w:tc>
          <w:tcPr>
            <w:tcW w:w="867" w:type="dxa"/>
          </w:tcPr>
          <w:p w:rsidR="00762715" w:rsidRPr="00E97E3B" w:rsidRDefault="00762715" w:rsidP="007F7572">
            <w:pPr>
              <w:keepNext/>
              <w:jc w:val="right"/>
            </w:pPr>
            <w:r>
              <w:t>1.2</w:t>
            </w:r>
          </w:p>
        </w:tc>
        <w:tc>
          <w:tcPr>
            <w:tcW w:w="919" w:type="dxa"/>
          </w:tcPr>
          <w:p w:rsidR="00762715" w:rsidRPr="00E97E3B" w:rsidRDefault="00762715" w:rsidP="007F7572">
            <w:pPr>
              <w:keepNext/>
              <w:jc w:val="right"/>
            </w:pPr>
            <w:r>
              <w:t>0.96</w:t>
            </w:r>
            <w:r w:rsidRPr="00E97E3B">
              <w:t xml:space="preserve"> </w:t>
            </w:r>
          </w:p>
        </w:tc>
        <w:tc>
          <w:tcPr>
            <w:tcW w:w="917" w:type="dxa"/>
          </w:tcPr>
          <w:p w:rsidR="00762715" w:rsidRPr="00E97E3B" w:rsidRDefault="00762715" w:rsidP="007F7572">
            <w:pPr>
              <w:keepNext/>
              <w:jc w:val="right"/>
            </w:pPr>
            <w:r>
              <w:t>1.03</w:t>
            </w:r>
          </w:p>
        </w:tc>
        <w:tc>
          <w:tcPr>
            <w:tcW w:w="920" w:type="dxa"/>
          </w:tcPr>
          <w:p w:rsidR="00762715" w:rsidRPr="00E97E3B" w:rsidRDefault="00762715" w:rsidP="007F7572">
            <w:pPr>
              <w:keepNext/>
              <w:jc w:val="right"/>
            </w:pPr>
            <w:r>
              <w:t>2.50</w:t>
            </w:r>
            <w:r w:rsidRPr="00E97E3B">
              <w:t xml:space="preserve"> </w:t>
            </w:r>
          </w:p>
        </w:tc>
        <w:tc>
          <w:tcPr>
            <w:tcW w:w="918" w:type="dxa"/>
          </w:tcPr>
          <w:p w:rsidR="00762715" w:rsidRPr="00E97E3B" w:rsidRDefault="00762715" w:rsidP="007F7572">
            <w:pPr>
              <w:keepNext/>
              <w:jc w:val="right"/>
            </w:pPr>
            <w:r>
              <w:t>2.67</w:t>
            </w:r>
            <w:r w:rsidRPr="00E97E3B">
              <w:t xml:space="preserve"> </w:t>
            </w:r>
          </w:p>
        </w:tc>
      </w:tr>
      <w:tr w:rsidR="00762715" w:rsidTr="007F7572">
        <w:trPr>
          <w:jc w:val="center"/>
        </w:trPr>
        <w:tc>
          <w:tcPr>
            <w:tcW w:w="939" w:type="dxa"/>
          </w:tcPr>
          <w:p w:rsidR="00762715" w:rsidRPr="00522BDB" w:rsidRDefault="00762715" w:rsidP="007F7572">
            <w:pPr>
              <w:keepNext/>
              <w:rPr>
                <w:b/>
              </w:rPr>
            </w:pPr>
            <w:r w:rsidRPr="00522BDB">
              <w:rPr>
                <w:b/>
              </w:rPr>
              <w:t>2019</w:t>
            </w:r>
          </w:p>
        </w:tc>
        <w:tc>
          <w:tcPr>
            <w:tcW w:w="830" w:type="dxa"/>
          </w:tcPr>
          <w:p w:rsidR="00762715" w:rsidRPr="00E97E3B" w:rsidRDefault="00762715" w:rsidP="007F7572">
            <w:pPr>
              <w:keepNext/>
              <w:jc w:val="right"/>
            </w:pPr>
            <w:r>
              <w:t>0.94</w:t>
            </w:r>
            <w:r w:rsidRPr="00E97E3B">
              <w:t xml:space="preserve"> </w:t>
            </w:r>
          </w:p>
        </w:tc>
        <w:tc>
          <w:tcPr>
            <w:tcW w:w="867" w:type="dxa"/>
          </w:tcPr>
          <w:p w:rsidR="00762715" w:rsidRPr="00E97E3B" w:rsidRDefault="00762715" w:rsidP="007F7572">
            <w:pPr>
              <w:keepNext/>
              <w:jc w:val="right"/>
            </w:pPr>
            <w:r>
              <w:t>1.2</w:t>
            </w:r>
            <w:r w:rsidRPr="00E97E3B">
              <w:t xml:space="preserve"> </w:t>
            </w:r>
          </w:p>
        </w:tc>
        <w:tc>
          <w:tcPr>
            <w:tcW w:w="919" w:type="dxa"/>
          </w:tcPr>
          <w:p w:rsidR="00762715" w:rsidRPr="00E97E3B" w:rsidRDefault="00762715" w:rsidP="007F7572">
            <w:pPr>
              <w:keepNext/>
              <w:jc w:val="right"/>
            </w:pPr>
            <w:r>
              <w:t>0.96</w:t>
            </w:r>
            <w:r w:rsidRPr="00E97E3B">
              <w:t xml:space="preserve"> </w:t>
            </w:r>
          </w:p>
        </w:tc>
        <w:tc>
          <w:tcPr>
            <w:tcW w:w="917" w:type="dxa"/>
          </w:tcPr>
          <w:p w:rsidR="00762715" w:rsidRPr="00E97E3B" w:rsidRDefault="00762715" w:rsidP="007F7572">
            <w:pPr>
              <w:keepNext/>
              <w:jc w:val="right"/>
            </w:pPr>
            <w:r>
              <w:t>1.03</w:t>
            </w:r>
            <w:r w:rsidRPr="00E97E3B">
              <w:t xml:space="preserve"> </w:t>
            </w:r>
          </w:p>
        </w:tc>
        <w:tc>
          <w:tcPr>
            <w:tcW w:w="920" w:type="dxa"/>
          </w:tcPr>
          <w:p w:rsidR="00762715" w:rsidRPr="00E97E3B" w:rsidRDefault="00762715" w:rsidP="007F7572">
            <w:pPr>
              <w:keepNext/>
              <w:jc w:val="right"/>
            </w:pPr>
            <w:r>
              <w:t>2.50</w:t>
            </w:r>
            <w:r w:rsidRPr="00E97E3B">
              <w:t xml:space="preserve"> </w:t>
            </w:r>
          </w:p>
        </w:tc>
        <w:tc>
          <w:tcPr>
            <w:tcW w:w="918" w:type="dxa"/>
          </w:tcPr>
          <w:p w:rsidR="00762715" w:rsidRPr="00E97E3B" w:rsidRDefault="00762715" w:rsidP="007F7572">
            <w:pPr>
              <w:keepNext/>
              <w:jc w:val="right"/>
            </w:pPr>
            <w:r>
              <w:t>2.67</w:t>
            </w:r>
            <w:r w:rsidRPr="00E97E3B">
              <w:t xml:space="preserve"> </w:t>
            </w:r>
          </w:p>
        </w:tc>
      </w:tr>
      <w:tr w:rsidR="00762715" w:rsidTr="007F7572">
        <w:trPr>
          <w:jc w:val="center"/>
        </w:trPr>
        <w:tc>
          <w:tcPr>
            <w:tcW w:w="939" w:type="dxa"/>
          </w:tcPr>
          <w:p w:rsidR="00762715" w:rsidRPr="00522BDB" w:rsidRDefault="00762715" w:rsidP="007F7572">
            <w:pPr>
              <w:keepNext/>
              <w:rPr>
                <w:b/>
              </w:rPr>
            </w:pPr>
            <w:r w:rsidRPr="00522BDB">
              <w:rPr>
                <w:b/>
              </w:rPr>
              <w:t>2020</w:t>
            </w:r>
          </w:p>
        </w:tc>
        <w:tc>
          <w:tcPr>
            <w:tcW w:w="830" w:type="dxa"/>
          </w:tcPr>
          <w:p w:rsidR="00762715" w:rsidRPr="00E97E3B" w:rsidRDefault="00762715" w:rsidP="007F7572">
            <w:pPr>
              <w:keepNext/>
              <w:jc w:val="right"/>
            </w:pPr>
            <w:r>
              <w:t>0.94</w:t>
            </w:r>
            <w:r w:rsidRPr="00E97E3B">
              <w:t xml:space="preserve"> </w:t>
            </w:r>
          </w:p>
        </w:tc>
        <w:tc>
          <w:tcPr>
            <w:tcW w:w="867" w:type="dxa"/>
          </w:tcPr>
          <w:p w:rsidR="00762715" w:rsidRPr="00E97E3B" w:rsidRDefault="00762715" w:rsidP="007F7572">
            <w:pPr>
              <w:keepNext/>
              <w:jc w:val="right"/>
            </w:pPr>
            <w:r>
              <w:t>1.2</w:t>
            </w:r>
            <w:r w:rsidRPr="00E97E3B">
              <w:t xml:space="preserve"> </w:t>
            </w:r>
          </w:p>
        </w:tc>
        <w:tc>
          <w:tcPr>
            <w:tcW w:w="919" w:type="dxa"/>
          </w:tcPr>
          <w:p w:rsidR="00762715" w:rsidRPr="00E97E3B" w:rsidRDefault="00762715" w:rsidP="007F7572">
            <w:pPr>
              <w:keepNext/>
              <w:jc w:val="right"/>
            </w:pPr>
            <w:r>
              <w:t>0.96</w:t>
            </w:r>
            <w:r w:rsidRPr="00E97E3B">
              <w:t xml:space="preserve"> </w:t>
            </w:r>
          </w:p>
        </w:tc>
        <w:tc>
          <w:tcPr>
            <w:tcW w:w="917" w:type="dxa"/>
          </w:tcPr>
          <w:p w:rsidR="00762715" w:rsidRPr="00E97E3B" w:rsidRDefault="00762715" w:rsidP="007F7572">
            <w:pPr>
              <w:keepNext/>
              <w:jc w:val="right"/>
            </w:pPr>
            <w:r>
              <w:t>1.03</w:t>
            </w:r>
            <w:r w:rsidRPr="00E97E3B">
              <w:t xml:space="preserve"> </w:t>
            </w:r>
          </w:p>
        </w:tc>
        <w:tc>
          <w:tcPr>
            <w:tcW w:w="920" w:type="dxa"/>
          </w:tcPr>
          <w:p w:rsidR="00762715" w:rsidRPr="00E97E3B" w:rsidRDefault="00762715" w:rsidP="007F7572">
            <w:pPr>
              <w:keepNext/>
              <w:jc w:val="right"/>
            </w:pPr>
            <w:r>
              <w:t>2.50</w:t>
            </w:r>
            <w:r w:rsidRPr="00E97E3B">
              <w:t xml:space="preserve"> </w:t>
            </w:r>
          </w:p>
        </w:tc>
        <w:tc>
          <w:tcPr>
            <w:tcW w:w="918" w:type="dxa"/>
          </w:tcPr>
          <w:p w:rsidR="00762715" w:rsidRPr="00E97E3B" w:rsidRDefault="00762715" w:rsidP="007F7572">
            <w:pPr>
              <w:keepNext/>
              <w:jc w:val="right"/>
            </w:pPr>
            <w:r>
              <w:t>2.67</w:t>
            </w:r>
            <w:r w:rsidRPr="00E97E3B">
              <w:t xml:space="preserve"> </w:t>
            </w:r>
          </w:p>
        </w:tc>
      </w:tr>
      <w:tr w:rsidR="00762715" w:rsidTr="007F7572">
        <w:trPr>
          <w:jc w:val="center"/>
        </w:trPr>
        <w:tc>
          <w:tcPr>
            <w:tcW w:w="939" w:type="dxa"/>
          </w:tcPr>
          <w:p w:rsidR="00762715" w:rsidRPr="00522BDB" w:rsidRDefault="00762715" w:rsidP="007F7572">
            <w:pPr>
              <w:keepNext/>
              <w:rPr>
                <w:b/>
              </w:rPr>
            </w:pPr>
            <w:r w:rsidRPr="00522BDB">
              <w:rPr>
                <w:b/>
              </w:rPr>
              <w:t>2021</w:t>
            </w:r>
          </w:p>
        </w:tc>
        <w:tc>
          <w:tcPr>
            <w:tcW w:w="830" w:type="dxa"/>
          </w:tcPr>
          <w:p w:rsidR="00762715" w:rsidRPr="00E97E3B" w:rsidRDefault="00762715" w:rsidP="007F7572">
            <w:pPr>
              <w:keepNext/>
              <w:jc w:val="right"/>
            </w:pPr>
            <w:r>
              <w:t>0.94</w:t>
            </w:r>
          </w:p>
        </w:tc>
        <w:tc>
          <w:tcPr>
            <w:tcW w:w="867" w:type="dxa"/>
          </w:tcPr>
          <w:p w:rsidR="00762715" w:rsidRPr="00E97E3B" w:rsidRDefault="00762715" w:rsidP="007F7572">
            <w:pPr>
              <w:keepNext/>
              <w:jc w:val="right"/>
            </w:pPr>
            <w:r>
              <w:t>1.2</w:t>
            </w:r>
            <w:r w:rsidRPr="00E97E3B">
              <w:t xml:space="preserve"> </w:t>
            </w:r>
          </w:p>
        </w:tc>
        <w:tc>
          <w:tcPr>
            <w:tcW w:w="919" w:type="dxa"/>
          </w:tcPr>
          <w:p w:rsidR="00762715" w:rsidRPr="00E97E3B" w:rsidRDefault="00762715" w:rsidP="007F7572">
            <w:pPr>
              <w:keepNext/>
              <w:jc w:val="right"/>
            </w:pPr>
            <w:r>
              <w:t>0.96</w:t>
            </w:r>
          </w:p>
        </w:tc>
        <w:tc>
          <w:tcPr>
            <w:tcW w:w="917" w:type="dxa"/>
          </w:tcPr>
          <w:p w:rsidR="00762715" w:rsidRPr="00E97E3B" w:rsidRDefault="00762715" w:rsidP="007F7572">
            <w:pPr>
              <w:keepNext/>
              <w:jc w:val="right"/>
            </w:pPr>
            <w:r>
              <w:t>1.03</w:t>
            </w:r>
            <w:r w:rsidRPr="00E97E3B">
              <w:t xml:space="preserve"> </w:t>
            </w:r>
          </w:p>
        </w:tc>
        <w:tc>
          <w:tcPr>
            <w:tcW w:w="920" w:type="dxa"/>
          </w:tcPr>
          <w:p w:rsidR="00762715" w:rsidRPr="00E97E3B" w:rsidRDefault="00762715" w:rsidP="007F7572">
            <w:pPr>
              <w:keepNext/>
              <w:jc w:val="right"/>
            </w:pPr>
            <w:r>
              <w:t>2.50</w:t>
            </w:r>
            <w:r w:rsidRPr="00E97E3B">
              <w:t xml:space="preserve"> </w:t>
            </w:r>
          </w:p>
        </w:tc>
        <w:tc>
          <w:tcPr>
            <w:tcW w:w="918" w:type="dxa"/>
          </w:tcPr>
          <w:p w:rsidR="00762715" w:rsidRPr="00E97E3B" w:rsidRDefault="00762715" w:rsidP="007F7572">
            <w:pPr>
              <w:keepNext/>
              <w:jc w:val="right"/>
            </w:pPr>
            <w:r>
              <w:t>2.67</w:t>
            </w:r>
            <w:r w:rsidRPr="00E97E3B">
              <w:t xml:space="preserve"> </w:t>
            </w:r>
          </w:p>
        </w:tc>
      </w:tr>
      <w:tr w:rsidR="00762715" w:rsidTr="007F7572">
        <w:trPr>
          <w:jc w:val="center"/>
        </w:trPr>
        <w:tc>
          <w:tcPr>
            <w:tcW w:w="939" w:type="dxa"/>
          </w:tcPr>
          <w:p w:rsidR="00762715" w:rsidRPr="00522BDB" w:rsidRDefault="00762715" w:rsidP="007F7572">
            <w:pPr>
              <w:keepNext/>
              <w:rPr>
                <w:b/>
              </w:rPr>
            </w:pPr>
            <w:r w:rsidRPr="00522BDB">
              <w:rPr>
                <w:b/>
              </w:rPr>
              <w:t>2022</w:t>
            </w:r>
          </w:p>
        </w:tc>
        <w:tc>
          <w:tcPr>
            <w:tcW w:w="830" w:type="dxa"/>
          </w:tcPr>
          <w:p w:rsidR="00762715" w:rsidRPr="00E97E3B" w:rsidRDefault="00762715" w:rsidP="007F7572">
            <w:pPr>
              <w:keepNext/>
              <w:jc w:val="right"/>
            </w:pPr>
            <w:r>
              <w:t>0.94</w:t>
            </w:r>
            <w:r w:rsidRPr="00E97E3B">
              <w:t xml:space="preserve"> </w:t>
            </w:r>
          </w:p>
        </w:tc>
        <w:tc>
          <w:tcPr>
            <w:tcW w:w="867" w:type="dxa"/>
          </w:tcPr>
          <w:p w:rsidR="00762715" w:rsidRPr="00E97E3B" w:rsidRDefault="00762715" w:rsidP="007F7572">
            <w:pPr>
              <w:keepNext/>
              <w:jc w:val="right"/>
            </w:pPr>
            <w:r>
              <w:t>1.2</w:t>
            </w:r>
          </w:p>
        </w:tc>
        <w:tc>
          <w:tcPr>
            <w:tcW w:w="919" w:type="dxa"/>
          </w:tcPr>
          <w:p w:rsidR="00762715" w:rsidRPr="00E97E3B" w:rsidRDefault="00762715" w:rsidP="007F7572">
            <w:pPr>
              <w:keepNext/>
              <w:jc w:val="right"/>
            </w:pPr>
            <w:r>
              <w:t>0.96</w:t>
            </w:r>
          </w:p>
        </w:tc>
        <w:tc>
          <w:tcPr>
            <w:tcW w:w="917" w:type="dxa"/>
          </w:tcPr>
          <w:p w:rsidR="00762715" w:rsidRPr="00E97E3B" w:rsidRDefault="00762715" w:rsidP="007F7572">
            <w:pPr>
              <w:keepNext/>
              <w:jc w:val="right"/>
            </w:pPr>
            <w:r>
              <w:t>1.03</w:t>
            </w:r>
            <w:r w:rsidRPr="00E97E3B">
              <w:t xml:space="preserve"> </w:t>
            </w:r>
          </w:p>
        </w:tc>
        <w:tc>
          <w:tcPr>
            <w:tcW w:w="920" w:type="dxa"/>
          </w:tcPr>
          <w:p w:rsidR="00762715" w:rsidRPr="00E97E3B" w:rsidRDefault="00762715" w:rsidP="007F7572">
            <w:pPr>
              <w:keepNext/>
              <w:jc w:val="right"/>
            </w:pPr>
            <w:r>
              <w:t>2.50</w:t>
            </w:r>
            <w:r w:rsidRPr="00E97E3B">
              <w:t xml:space="preserve"> </w:t>
            </w:r>
          </w:p>
        </w:tc>
        <w:tc>
          <w:tcPr>
            <w:tcW w:w="918" w:type="dxa"/>
          </w:tcPr>
          <w:p w:rsidR="00762715" w:rsidRPr="00E97E3B" w:rsidRDefault="00762715" w:rsidP="007F7572">
            <w:pPr>
              <w:keepNext/>
              <w:jc w:val="right"/>
            </w:pPr>
            <w:r>
              <w:t>2.67</w:t>
            </w:r>
            <w:r w:rsidRPr="00E97E3B">
              <w:t xml:space="preserve"> </w:t>
            </w:r>
          </w:p>
        </w:tc>
      </w:tr>
      <w:tr w:rsidR="00762715" w:rsidTr="007F7572">
        <w:trPr>
          <w:jc w:val="center"/>
        </w:trPr>
        <w:tc>
          <w:tcPr>
            <w:tcW w:w="939" w:type="dxa"/>
          </w:tcPr>
          <w:p w:rsidR="00762715" w:rsidRPr="00522BDB" w:rsidRDefault="00762715" w:rsidP="007F7572">
            <w:pPr>
              <w:keepNext/>
              <w:rPr>
                <w:b/>
              </w:rPr>
            </w:pPr>
            <w:r w:rsidRPr="00522BDB">
              <w:rPr>
                <w:b/>
              </w:rPr>
              <w:t>2023</w:t>
            </w:r>
          </w:p>
        </w:tc>
        <w:tc>
          <w:tcPr>
            <w:tcW w:w="830" w:type="dxa"/>
          </w:tcPr>
          <w:p w:rsidR="00762715" w:rsidRPr="00E97E3B" w:rsidRDefault="00762715" w:rsidP="007F7572">
            <w:pPr>
              <w:keepNext/>
              <w:jc w:val="right"/>
            </w:pPr>
            <w:r>
              <w:t>0.94</w:t>
            </w:r>
            <w:r w:rsidRPr="00E97E3B">
              <w:t xml:space="preserve"> </w:t>
            </w:r>
          </w:p>
        </w:tc>
        <w:tc>
          <w:tcPr>
            <w:tcW w:w="867" w:type="dxa"/>
          </w:tcPr>
          <w:p w:rsidR="00762715" w:rsidRPr="00E97E3B" w:rsidRDefault="00762715" w:rsidP="007F7572">
            <w:pPr>
              <w:keepNext/>
              <w:jc w:val="right"/>
            </w:pPr>
            <w:r>
              <w:t>1.2</w:t>
            </w:r>
          </w:p>
        </w:tc>
        <w:tc>
          <w:tcPr>
            <w:tcW w:w="919" w:type="dxa"/>
          </w:tcPr>
          <w:p w:rsidR="00762715" w:rsidRPr="00E97E3B" w:rsidRDefault="00762715" w:rsidP="007F7572">
            <w:pPr>
              <w:keepNext/>
              <w:jc w:val="right"/>
            </w:pPr>
            <w:r>
              <w:t>0.96</w:t>
            </w:r>
            <w:r w:rsidRPr="00E97E3B">
              <w:t xml:space="preserve"> </w:t>
            </w:r>
          </w:p>
        </w:tc>
        <w:tc>
          <w:tcPr>
            <w:tcW w:w="917" w:type="dxa"/>
          </w:tcPr>
          <w:p w:rsidR="00762715" w:rsidRPr="00E97E3B" w:rsidRDefault="00762715" w:rsidP="007F7572">
            <w:pPr>
              <w:keepNext/>
              <w:jc w:val="right"/>
            </w:pPr>
            <w:r>
              <w:t>1.03</w:t>
            </w:r>
            <w:r w:rsidRPr="00E97E3B">
              <w:t xml:space="preserve"> </w:t>
            </w:r>
          </w:p>
        </w:tc>
        <w:tc>
          <w:tcPr>
            <w:tcW w:w="920" w:type="dxa"/>
          </w:tcPr>
          <w:p w:rsidR="00762715" w:rsidRPr="00E97E3B" w:rsidRDefault="00762715" w:rsidP="007F7572">
            <w:pPr>
              <w:keepNext/>
              <w:jc w:val="right"/>
            </w:pPr>
            <w:r>
              <w:t>2.50</w:t>
            </w:r>
            <w:r w:rsidRPr="00E97E3B">
              <w:t xml:space="preserve"> </w:t>
            </w:r>
          </w:p>
        </w:tc>
        <w:tc>
          <w:tcPr>
            <w:tcW w:w="918" w:type="dxa"/>
          </w:tcPr>
          <w:p w:rsidR="00762715" w:rsidRPr="00E97E3B" w:rsidRDefault="00762715" w:rsidP="007F7572">
            <w:pPr>
              <w:keepNext/>
              <w:jc w:val="right"/>
            </w:pPr>
            <w:r>
              <w:t>2.67</w:t>
            </w:r>
            <w:r w:rsidRPr="00E97E3B">
              <w:t xml:space="preserve"> </w:t>
            </w:r>
          </w:p>
        </w:tc>
      </w:tr>
      <w:tr w:rsidR="00762715" w:rsidTr="007F7572">
        <w:trPr>
          <w:jc w:val="center"/>
        </w:trPr>
        <w:tc>
          <w:tcPr>
            <w:tcW w:w="939" w:type="dxa"/>
          </w:tcPr>
          <w:p w:rsidR="00762715" w:rsidRPr="00522BDB" w:rsidRDefault="00762715" w:rsidP="007F7572">
            <w:pPr>
              <w:keepNext/>
              <w:rPr>
                <w:b/>
              </w:rPr>
            </w:pPr>
            <w:r w:rsidRPr="00522BDB">
              <w:rPr>
                <w:b/>
              </w:rPr>
              <w:t>2024</w:t>
            </w:r>
          </w:p>
        </w:tc>
        <w:tc>
          <w:tcPr>
            <w:tcW w:w="830" w:type="dxa"/>
          </w:tcPr>
          <w:p w:rsidR="00762715" w:rsidRPr="00E97E3B" w:rsidRDefault="00762715" w:rsidP="007F7572">
            <w:pPr>
              <w:keepNext/>
              <w:jc w:val="right"/>
            </w:pPr>
            <w:r>
              <w:t>0.94</w:t>
            </w:r>
            <w:r w:rsidRPr="00E97E3B">
              <w:t xml:space="preserve"> </w:t>
            </w:r>
          </w:p>
        </w:tc>
        <w:tc>
          <w:tcPr>
            <w:tcW w:w="867" w:type="dxa"/>
          </w:tcPr>
          <w:p w:rsidR="00762715" w:rsidRPr="00E97E3B" w:rsidRDefault="00762715" w:rsidP="007F7572">
            <w:pPr>
              <w:keepNext/>
              <w:jc w:val="right"/>
            </w:pPr>
            <w:r>
              <w:t>1.2</w:t>
            </w:r>
            <w:r w:rsidRPr="00E97E3B">
              <w:t xml:space="preserve"> </w:t>
            </w:r>
          </w:p>
        </w:tc>
        <w:tc>
          <w:tcPr>
            <w:tcW w:w="919" w:type="dxa"/>
          </w:tcPr>
          <w:p w:rsidR="00762715" w:rsidRPr="00E97E3B" w:rsidRDefault="00762715" w:rsidP="007F7572">
            <w:pPr>
              <w:keepNext/>
              <w:jc w:val="right"/>
            </w:pPr>
            <w:r>
              <w:t>0.96</w:t>
            </w:r>
            <w:r w:rsidRPr="00E97E3B">
              <w:t xml:space="preserve"> </w:t>
            </w:r>
          </w:p>
        </w:tc>
        <w:tc>
          <w:tcPr>
            <w:tcW w:w="917" w:type="dxa"/>
          </w:tcPr>
          <w:p w:rsidR="00762715" w:rsidRPr="00E97E3B" w:rsidRDefault="00762715" w:rsidP="007F7572">
            <w:pPr>
              <w:keepNext/>
              <w:jc w:val="right"/>
            </w:pPr>
            <w:r>
              <w:t>1.03</w:t>
            </w:r>
            <w:r w:rsidRPr="00E97E3B">
              <w:t xml:space="preserve"> </w:t>
            </w:r>
          </w:p>
        </w:tc>
        <w:tc>
          <w:tcPr>
            <w:tcW w:w="920" w:type="dxa"/>
          </w:tcPr>
          <w:p w:rsidR="00762715" w:rsidRPr="00E97E3B" w:rsidRDefault="00762715" w:rsidP="007F7572">
            <w:pPr>
              <w:keepNext/>
              <w:jc w:val="right"/>
            </w:pPr>
            <w:r>
              <w:t>2.50</w:t>
            </w:r>
            <w:r w:rsidRPr="00E97E3B">
              <w:t xml:space="preserve"> </w:t>
            </w:r>
          </w:p>
        </w:tc>
        <w:tc>
          <w:tcPr>
            <w:tcW w:w="918" w:type="dxa"/>
          </w:tcPr>
          <w:p w:rsidR="00762715" w:rsidRPr="00E97E3B" w:rsidRDefault="00762715" w:rsidP="007F7572">
            <w:pPr>
              <w:keepNext/>
              <w:jc w:val="right"/>
            </w:pPr>
            <w:r>
              <w:t>2.67</w:t>
            </w:r>
            <w:r w:rsidRPr="00E97E3B">
              <w:t xml:space="preserve"> </w:t>
            </w:r>
          </w:p>
        </w:tc>
      </w:tr>
      <w:tr w:rsidR="00762715" w:rsidTr="007F7572">
        <w:trPr>
          <w:jc w:val="center"/>
        </w:trPr>
        <w:tc>
          <w:tcPr>
            <w:tcW w:w="939" w:type="dxa"/>
          </w:tcPr>
          <w:p w:rsidR="00762715" w:rsidRPr="00522BDB" w:rsidRDefault="00762715" w:rsidP="007F7572">
            <w:pPr>
              <w:keepNext/>
              <w:rPr>
                <w:b/>
              </w:rPr>
            </w:pPr>
            <w:r w:rsidRPr="00522BDB">
              <w:rPr>
                <w:b/>
              </w:rPr>
              <w:t>Total</w:t>
            </w:r>
            <w:r>
              <w:rPr>
                <w:rStyle w:val="FootnoteReference"/>
                <w:b/>
              </w:rPr>
              <w:footnoteReference w:id="3"/>
            </w:r>
          </w:p>
        </w:tc>
        <w:tc>
          <w:tcPr>
            <w:tcW w:w="830" w:type="dxa"/>
          </w:tcPr>
          <w:p w:rsidR="00762715" w:rsidRPr="006866D2" w:rsidRDefault="00762715" w:rsidP="007F7572">
            <w:pPr>
              <w:keepNext/>
              <w:jc w:val="right"/>
              <w:rPr>
                <w:b/>
              </w:rPr>
            </w:pPr>
            <w:r>
              <w:rPr>
                <w:b/>
              </w:rPr>
              <w:t>9.40</w:t>
            </w:r>
            <w:r w:rsidRPr="006866D2">
              <w:rPr>
                <w:b/>
              </w:rPr>
              <w:t xml:space="preserve"> </w:t>
            </w:r>
          </w:p>
        </w:tc>
        <w:tc>
          <w:tcPr>
            <w:tcW w:w="867" w:type="dxa"/>
          </w:tcPr>
          <w:p w:rsidR="00762715" w:rsidRPr="006866D2" w:rsidRDefault="00762715" w:rsidP="007F7572">
            <w:pPr>
              <w:keepNext/>
              <w:jc w:val="right"/>
              <w:rPr>
                <w:b/>
              </w:rPr>
            </w:pPr>
            <w:r>
              <w:rPr>
                <w:b/>
              </w:rPr>
              <w:t>12.0</w:t>
            </w:r>
          </w:p>
        </w:tc>
        <w:tc>
          <w:tcPr>
            <w:tcW w:w="919" w:type="dxa"/>
          </w:tcPr>
          <w:p w:rsidR="00762715" w:rsidRPr="006866D2" w:rsidRDefault="00762715" w:rsidP="007F7572">
            <w:pPr>
              <w:keepNext/>
              <w:jc w:val="right"/>
              <w:rPr>
                <w:b/>
              </w:rPr>
            </w:pPr>
            <w:r>
              <w:rPr>
                <w:b/>
              </w:rPr>
              <w:t>9.60</w:t>
            </w:r>
            <w:r w:rsidRPr="006866D2">
              <w:rPr>
                <w:b/>
              </w:rPr>
              <w:t xml:space="preserve"> </w:t>
            </w:r>
          </w:p>
        </w:tc>
        <w:tc>
          <w:tcPr>
            <w:tcW w:w="917" w:type="dxa"/>
          </w:tcPr>
          <w:p w:rsidR="00762715" w:rsidRPr="006866D2" w:rsidRDefault="00762715" w:rsidP="007F7572">
            <w:pPr>
              <w:keepNext/>
              <w:jc w:val="right"/>
              <w:rPr>
                <w:b/>
              </w:rPr>
            </w:pPr>
            <w:r>
              <w:rPr>
                <w:b/>
              </w:rPr>
              <w:t>10.30</w:t>
            </w:r>
            <w:r w:rsidRPr="006866D2">
              <w:rPr>
                <w:b/>
              </w:rPr>
              <w:t xml:space="preserve"> </w:t>
            </w:r>
          </w:p>
        </w:tc>
        <w:tc>
          <w:tcPr>
            <w:tcW w:w="920" w:type="dxa"/>
          </w:tcPr>
          <w:p w:rsidR="00762715" w:rsidRPr="006866D2" w:rsidRDefault="00762715" w:rsidP="007F7572">
            <w:pPr>
              <w:keepNext/>
              <w:jc w:val="right"/>
              <w:rPr>
                <w:b/>
              </w:rPr>
            </w:pPr>
            <w:r>
              <w:rPr>
                <w:b/>
              </w:rPr>
              <w:t>25.0</w:t>
            </w:r>
            <w:r w:rsidRPr="006866D2">
              <w:rPr>
                <w:b/>
              </w:rPr>
              <w:t xml:space="preserve"> </w:t>
            </w:r>
          </w:p>
        </w:tc>
        <w:tc>
          <w:tcPr>
            <w:tcW w:w="918" w:type="dxa"/>
          </w:tcPr>
          <w:p w:rsidR="00762715" w:rsidRPr="006866D2" w:rsidRDefault="00762715" w:rsidP="007F7572">
            <w:pPr>
              <w:keepNext/>
              <w:jc w:val="right"/>
              <w:rPr>
                <w:b/>
              </w:rPr>
            </w:pPr>
            <w:r>
              <w:rPr>
                <w:b/>
              </w:rPr>
              <w:t>26.7</w:t>
            </w:r>
            <w:r w:rsidRPr="006866D2">
              <w:rPr>
                <w:b/>
              </w:rPr>
              <w:t xml:space="preserve"> </w:t>
            </w:r>
          </w:p>
        </w:tc>
      </w:tr>
    </w:tbl>
    <w:p w:rsidR="00762715" w:rsidRDefault="00762715" w:rsidP="00762715">
      <w:pPr>
        <w:pStyle w:val="BodyText"/>
        <w:ind w:left="720" w:firstLine="720"/>
      </w:pPr>
      <w:r>
        <w:t xml:space="preserve">  </w:t>
      </w:r>
      <w:r w:rsidRPr="006051C5">
        <w:t>Source: JEA DSM Plan Filing</w:t>
      </w:r>
      <w:r>
        <w:t xml:space="preserve"> </w:t>
      </w:r>
    </w:p>
    <w:p w:rsidR="00B159BE" w:rsidRDefault="00B159BE" w:rsidP="00762715">
      <w:pPr>
        <w:pStyle w:val="BodyText"/>
        <w:ind w:left="720" w:firstLine="720"/>
      </w:pPr>
    </w:p>
    <w:p w:rsidR="00762715" w:rsidRDefault="00762715" w:rsidP="00762715">
      <w:pPr>
        <w:pStyle w:val="TableTitle"/>
        <w:keepNext/>
      </w:pPr>
      <w:r>
        <w:t>Table 1-3</w:t>
      </w:r>
    </w:p>
    <w:p w:rsidR="00762715" w:rsidRDefault="00762715" w:rsidP="00762715">
      <w:pPr>
        <w:pStyle w:val="TableTitle"/>
        <w:keepNext/>
      </w:pPr>
      <w:r>
        <w:t>JEA Commercial Sector Goals vs. DSM Plan</w:t>
      </w:r>
    </w:p>
    <w:tbl>
      <w:tblPr>
        <w:tblStyle w:val="TableGrid"/>
        <w:tblW w:w="0" w:type="auto"/>
        <w:jc w:val="center"/>
        <w:tblLook w:val="04A0" w:firstRow="1" w:lastRow="0" w:firstColumn="1" w:lastColumn="0" w:noHBand="0" w:noVBand="1"/>
      </w:tblPr>
      <w:tblGrid>
        <w:gridCol w:w="939"/>
        <w:gridCol w:w="936"/>
        <w:gridCol w:w="867"/>
        <w:gridCol w:w="919"/>
        <w:gridCol w:w="917"/>
        <w:gridCol w:w="920"/>
        <w:gridCol w:w="918"/>
      </w:tblGrid>
      <w:tr w:rsidR="00762715" w:rsidTr="007F7572">
        <w:trPr>
          <w:jc w:val="center"/>
        </w:trPr>
        <w:tc>
          <w:tcPr>
            <w:tcW w:w="939" w:type="dxa"/>
            <w:vMerge w:val="restart"/>
            <w:vAlign w:val="center"/>
          </w:tcPr>
          <w:p w:rsidR="00762715" w:rsidRPr="00522BDB" w:rsidRDefault="00762715" w:rsidP="007F7572">
            <w:pPr>
              <w:keepNext/>
              <w:jc w:val="center"/>
              <w:rPr>
                <w:b/>
              </w:rPr>
            </w:pPr>
            <w:r w:rsidRPr="00522BDB">
              <w:rPr>
                <w:b/>
              </w:rPr>
              <w:t>Year</w:t>
            </w:r>
          </w:p>
        </w:tc>
        <w:tc>
          <w:tcPr>
            <w:tcW w:w="1803" w:type="dxa"/>
            <w:gridSpan w:val="2"/>
            <w:vAlign w:val="center"/>
          </w:tcPr>
          <w:p w:rsidR="00762715" w:rsidRDefault="00762715" w:rsidP="007F7572">
            <w:pPr>
              <w:keepNext/>
              <w:jc w:val="center"/>
              <w:rPr>
                <w:b/>
              </w:rPr>
            </w:pPr>
            <w:r>
              <w:rPr>
                <w:b/>
              </w:rPr>
              <w:t>Summer</w:t>
            </w:r>
          </w:p>
          <w:p w:rsidR="00762715" w:rsidRPr="00522BDB" w:rsidRDefault="00762715" w:rsidP="007F7572">
            <w:pPr>
              <w:keepNext/>
              <w:jc w:val="center"/>
              <w:rPr>
                <w:b/>
              </w:rPr>
            </w:pPr>
            <w:r w:rsidRPr="00522BDB">
              <w:rPr>
                <w:b/>
              </w:rPr>
              <w:t>(MW)</w:t>
            </w:r>
          </w:p>
        </w:tc>
        <w:tc>
          <w:tcPr>
            <w:tcW w:w="1836" w:type="dxa"/>
            <w:gridSpan w:val="2"/>
            <w:vAlign w:val="center"/>
          </w:tcPr>
          <w:p w:rsidR="00762715" w:rsidRDefault="00762715" w:rsidP="007F7572">
            <w:pPr>
              <w:keepNext/>
              <w:jc w:val="center"/>
              <w:rPr>
                <w:b/>
              </w:rPr>
            </w:pPr>
            <w:r>
              <w:rPr>
                <w:b/>
              </w:rPr>
              <w:t>Winter</w:t>
            </w:r>
          </w:p>
          <w:p w:rsidR="00762715" w:rsidRPr="00522BDB" w:rsidRDefault="00762715" w:rsidP="007F7572">
            <w:pPr>
              <w:keepNext/>
              <w:jc w:val="center"/>
              <w:rPr>
                <w:b/>
              </w:rPr>
            </w:pPr>
            <w:r w:rsidRPr="00522BDB">
              <w:rPr>
                <w:b/>
              </w:rPr>
              <w:t>(MW)</w:t>
            </w:r>
          </w:p>
        </w:tc>
        <w:tc>
          <w:tcPr>
            <w:tcW w:w="1838" w:type="dxa"/>
            <w:gridSpan w:val="2"/>
            <w:vAlign w:val="center"/>
          </w:tcPr>
          <w:p w:rsidR="00762715" w:rsidRDefault="00762715" w:rsidP="007F7572">
            <w:pPr>
              <w:keepNext/>
              <w:jc w:val="center"/>
              <w:rPr>
                <w:b/>
              </w:rPr>
            </w:pPr>
            <w:r>
              <w:rPr>
                <w:b/>
              </w:rPr>
              <w:t>Annual Energy</w:t>
            </w:r>
          </w:p>
          <w:p w:rsidR="00762715" w:rsidRPr="00522BDB" w:rsidRDefault="00762715" w:rsidP="007F7572">
            <w:pPr>
              <w:keepNext/>
              <w:jc w:val="center"/>
              <w:rPr>
                <w:b/>
              </w:rPr>
            </w:pPr>
            <w:r w:rsidRPr="00522BDB">
              <w:rPr>
                <w:b/>
              </w:rPr>
              <w:t>(GWh)</w:t>
            </w:r>
          </w:p>
        </w:tc>
      </w:tr>
      <w:tr w:rsidR="00762715" w:rsidTr="007F7572">
        <w:trPr>
          <w:jc w:val="center"/>
        </w:trPr>
        <w:tc>
          <w:tcPr>
            <w:tcW w:w="939" w:type="dxa"/>
            <w:vMerge/>
            <w:vAlign w:val="center"/>
          </w:tcPr>
          <w:p w:rsidR="00762715" w:rsidRDefault="00762715" w:rsidP="007F7572">
            <w:pPr>
              <w:keepNext/>
              <w:jc w:val="center"/>
            </w:pPr>
          </w:p>
        </w:tc>
        <w:tc>
          <w:tcPr>
            <w:tcW w:w="936" w:type="dxa"/>
            <w:vAlign w:val="center"/>
          </w:tcPr>
          <w:p w:rsidR="00762715" w:rsidRPr="00522BDB" w:rsidRDefault="00762715" w:rsidP="007F7572">
            <w:pPr>
              <w:keepNext/>
              <w:jc w:val="center"/>
              <w:rPr>
                <w:rFonts w:cstheme="minorHAnsi"/>
                <w:b/>
              </w:rPr>
            </w:pPr>
            <w:r w:rsidRPr="00522BDB">
              <w:rPr>
                <w:rFonts w:cstheme="minorHAnsi"/>
                <w:b/>
              </w:rPr>
              <w:t>Goal</w:t>
            </w:r>
          </w:p>
        </w:tc>
        <w:tc>
          <w:tcPr>
            <w:tcW w:w="867" w:type="dxa"/>
            <w:vAlign w:val="center"/>
          </w:tcPr>
          <w:p w:rsidR="00762715" w:rsidRPr="00522BDB" w:rsidRDefault="00762715" w:rsidP="007F7572">
            <w:pPr>
              <w:keepNext/>
              <w:jc w:val="center"/>
              <w:rPr>
                <w:rFonts w:cstheme="minorHAnsi"/>
                <w:b/>
              </w:rPr>
            </w:pPr>
            <w:r w:rsidRPr="00522BDB">
              <w:rPr>
                <w:rFonts w:cstheme="minorHAnsi"/>
                <w:b/>
              </w:rPr>
              <w:t>DSM</w:t>
            </w:r>
          </w:p>
          <w:p w:rsidR="00762715" w:rsidRPr="00522BDB" w:rsidRDefault="00762715" w:rsidP="007F7572">
            <w:pPr>
              <w:keepNext/>
              <w:jc w:val="center"/>
              <w:rPr>
                <w:rFonts w:cstheme="minorHAnsi"/>
                <w:b/>
              </w:rPr>
            </w:pPr>
            <w:r w:rsidRPr="00522BDB">
              <w:rPr>
                <w:rFonts w:cstheme="minorHAnsi"/>
                <w:b/>
              </w:rPr>
              <w:t>Plan</w:t>
            </w:r>
          </w:p>
        </w:tc>
        <w:tc>
          <w:tcPr>
            <w:tcW w:w="919" w:type="dxa"/>
            <w:vAlign w:val="center"/>
          </w:tcPr>
          <w:p w:rsidR="00762715" w:rsidRPr="00522BDB" w:rsidRDefault="00762715" w:rsidP="007F7572">
            <w:pPr>
              <w:keepNext/>
              <w:jc w:val="center"/>
              <w:rPr>
                <w:rFonts w:cstheme="minorHAnsi"/>
                <w:b/>
              </w:rPr>
            </w:pPr>
            <w:r w:rsidRPr="00522BDB">
              <w:rPr>
                <w:rFonts w:cstheme="minorHAnsi"/>
                <w:b/>
              </w:rPr>
              <w:t>Goal</w:t>
            </w:r>
          </w:p>
        </w:tc>
        <w:tc>
          <w:tcPr>
            <w:tcW w:w="917" w:type="dxa"/>
            <w:vAlign w:val="center"/>
          </w:tcPr>
          <w:p w:rsidR="00762715" w:rsidRPr="00522BDB" w:rsidRDefault="00762715" w:rsidP="007F7572">
            <w:pPr>
              <w:keepNext/>
              <w:jc w:val="center"/>
              <w:rPr>
                <w:rFonts w:cstheme="minorHAnsi"/>
                <w:b/>
              </w:rPr>
            </w:pPr>
            <w:r w:rsidRPr="00522BDB">
              <w:rPr>
                <w:rFonts w:cstheme="minorHAnsi"/>
                <w:b/>
              </w:rPr>
              <w:t>DSM</w:t>
            </w:r>
          </w:p>
          <w:p w:rsidR="00762715" w:rsidRPr="00522BDB" w:rsidRDefault="00762715" w:rsidP="007F7572">
            <w:pPr>
              <w:keepNext/>
              <w:jc w:val="center"/>
              <w:rPr>
                <w:rFonts w:cstheme="minorHAnsi"/>
                <w:b/>
              </w:rPr>
            </w:pPr>
            <w:r w:rsidRPr="00522BDB">
              <w:rPr>
                <w:rFonts w:cstheme="minorHAnsi"/>
                <w:b/>
              </w:rPr>
              <w:t>Plan</w:t>
            </w:r>
          </w:p>
        </w:tc>
        <w:tc>
          <w:tcPr>
            <w:tcW w:w="920" w:type="dxa"/>
            <w:vAlign w:val="center"/>
          </w:tcPr>
          <w:p w:rsidR="00762715" w:rsidRPr="00522BDB" w:rsidRDefault="00762715" w:rsidP="007F7572">
            <w:pPr>
              <w:keepNext/>
              <w:jc w:val="center"/>
              <w:rPr>
                <w:rFonts w:cstheme="minorHAnsi"/>
                <w:b/>
              </w:rPr>
            </w:pPr>
            <w:r w:rsidRPr="00522BDB">
              <w:rPr>
                <w:rFonts w:cstheme="minorHAnsi"/>
                <w:b/>
              </w:rPr>
              <w:t>Goal</w:t>
            </w:r>
          </w:p>
        </w:tc>
        <w:tc>
          <w:tcPr>
            <w:tcW w:w="918" w:type="dxa"/>
            <w:vAlign w:val="center"/>
          </w:tcPr>
          <w:p w:rsidR="00762715" w:rsidRPr="00522BDB" w:rsidRDefault="00762715" w:rsidP="007F7572">
            <w:pPr>
              <w:keepNext/>
              <w:jc w:val="center"/>
              <w:rPr>
                <w:rFonts w:cstheme="minorHAnsi"/>
                <w:b/>
              </w:rPr>
            </w:pPr>
            <w:r w:rsidRPr="00522BDB">
              <w:rPr>
                <w:rFonts w:cstheme="minorHAnsi"/>
                <w:b/>
              </w:rPr>
              <w:t>DSM</w:t>
            </w:r>
          </w:p>
          <w:p w:rsidR="00762715" w:rsidRPr="00522BDB" w:rsidRDefault="00762715" w:rsidP="007F7572">
            <w:pPr>
              <w:keepNext/>
              <w:jc w:val="center"/>
              <w:rPr>
                <w:rFonts w:cstheme="minorHAnsi"/>
                <w:b/>
              </w:rPr>
            </w:pPr>
            <w:r w:rsidRPr="00522BDB">
              <w:rPr>
                <w:rFonts w:cstheme="minorHAnsi"/>
                <w:b/>
              </w:rPr>
              <w:t>Plan</w:t>
            </w:r>
          </w:p>
        </w:tc>
      </w:tr>
      <w:tr w:rsidR="00762715" w:rsidTr="007F7572">
        <w:trPr>
          <w:jc w:val="center"/>
        </w:trPr>
        <w:tc>
          <w:tcPr>
            <w:tcW w:w="939" w:type="dxa"/>
          </w:tcPr>
          <w:p w:rsidR="00762715" w:rsidRPr="00522BDB" w:rsidRDefault="00762715" w:rsidP="007F7572">
            <w:pPr>
              <w:keepNext/>
              <w:rPr>
                <w:b/>
              </w:rPr>
            </w:pPr>
            <w:r w:rsidRPr="00522BDB">
              <w:rPr>
                <w:b/>
              </w:rPr>
              <w:t>2015</w:t>
            </w:r>
          </w:p>
        </w:tc>
        <w:tc>
          <w:tcPr>
            <w:tcW w:w="936" w:type="dxa"/>
          </w:tcPr>
          <w:p w:rsidR="00762715" w:rsidRPr="004F5836" w:rsidRDefault="00762715" w:rsidP="007F7572">
            <w:pPr>
              <w:keepNext/>
              <w:jc w:val="right"/>
            </w:pPr>
            <w:r>
              <w:t>0.140</w:t>
            </w:r>
            <w:r w:rsidRPr="004F5836">
              <w:t xml:space="preserve"> </w:t>
            </w:r>
          </w:p>
        </w:tc>
        <w:tc>
          <w:tcPr>
            <w:tcW w:w="867" w:type="dxa"/>
          </w:tcPr>
          <w:p w:rsidR="00762715" w:rsidRPr="004F5836" w:rsidRDefault="00762715" w:rsidP="007F7572">
            <w:pPr>
              <w:keepNext/>
              <w:jc w:val="right"/>
            </w:pPr>
            <w:r>
              <w:t>0.144</w:t>
            </w:r>
            <w:r w:rsidRPr="004F5836">
              <w:t xml:space="preserve"> </w:t>
            </w:r>
          </w:p>
        </w:tc>
        <w:tc>
          <w:tcPr>
            <w:tcW w:w="919" w:type="dxa"/>
          </w:tcPr>
          <w:p w:rsidR="00762715" w:rsidRPr="004F5836" w:rsidRDefault="00762715" w:rsidP="007F7572">
            <w:pPr>
              <w:keepNext/>
              <w:jc w:val="right"/>
            </w:pPr>
            <w:r>
              <w:t>0.007</w:t>
            </w:r>
            <w:r w:rsidRPr="004F5836">
              <w:t xml:space="preserve"> </w:t>
            </w:r>
          </w:p>
        </w:tc>
        <w:tc>
          <w:tcPr>
            <w:tcW w:w="917" w:type="dxa"/>
          </w:tcPr>
          <w:p w:rsidR="00762715" w:rsidRPr="004F5836" w:rsidRDefault="00762715" w:rsidP="007F7572">
            <w:pPr>
              <w:keepNext/>
              <w:jc w:val="right"/>
            </w:pPr>
            <w:r>
              <w:t>0.025</w:t>
            </w:r>
            <w:r w:rsidRPr="004F5836">
              <w:t xml:space="preserve"> </w:t>
            </w:r>
          </w:p>
        </w:tc>
        <w:tc>
          <w:tcPr>
            <w:tcW w:w="920" w:type="dxa"/>
          </w:tcPr>
          <w:p w:rsidR="00762715" w:rsidRPr="004F5836" w:rsidRDefault="00762715" w:rsidP="007F7572">
            <w:pPr>
              <w:keepNext/>
              <w:jc w:val="right"/>
            </w:pPr>
            <w:r>
              <w:t>0.08</w:t>
            </w:r>
            <w:r w:rsidRPr="004F5836">
              <w:t xml:space="preserve"> </w:t>
            </w:r>
          </w:p>
        </w:tc>
        <w:tc>
          <w:tcPr>
            <w:tcW w:w="918" w:type="dxa"/>
          </w:tcPr>
          <w:p w:rsidR="00762715" w:rsidRPr="004F5836" w:rsidRDefault="00762715" w:rsidP="007F7572">
            <w:pPr>
              <w:keepNext/>
              <w:jc w:val="right"/>
            </w:pPr>
            <w:r>
              <w:t>0.44</w:t>
            </w:r>
            <w:r w:rsidRPr="004F5836">
              <w:t xml:space="preserve"> </w:t>
            </w:r>
          </w:p>
        </w:tc>
      </w:tr>
      <w:tr w:rsidR="00762715" w:rsidTr="007F7572">
        <w:trPr>
          <w:jc w:val="center"/>
        </w:trPr>
        <w:tc>
          <w:tcPr>
            <w:tcW w:w="939" w:type="dxa"/>
          </w:tcPr>
          <w:p w:rsidR="00762715" w:rsidRPr="00522BDB" w:rsidRDefault="00762715" w:rsidP="007F7572">
            <w:pPr>
              <w:keepNext/>
              <w:rPr>
                <w:b/>
              </w:rPr>
            </w:pPr>
            <w:r w:rsidRPr="00522BDB">
              <w:rPr>
                <w:b/>
              </w:rPr>
              <w:t>2016</w:t>
            </w:r>
          </w:p>
        </w:tc>
        <w:tc>
          <w:tcPr>
            <w:tcW w:w="936" w:type="dxa"/>
          </w:tcPr>
          <w:p w:rsidR="00762715" w:rsidRPr="004F5836" w:rsidRDefault="00762715" w:rsidP="007F7572">
            <w:pPr>
              <w:keepNext/>
              <w:jc w:val="right"/>
            </w:pPr>
            <w:r>
              <w:t>0.140</w:t>
            </w:r>
            <w:r w:rsidRPr="004F5836">
              <w:t xml:space="preserve"> </w:t>
            </w:r>
          </w:p>
        </w:tc>
        <w:tc>
          <w:tcPr>
            <w:tcW w:w="867" w:type="dxa"/>
          </w:tcPr>
          <w:p w:rsidR="00762715" w:rsidRPr="004F5836" w:rsidRDefault="00762715" w:rsidP="007F7572">
            <w:pPr>
              <w:keepNext/>
              <w:jc w:val="right"/>
            </w:pPr>
            <w:r>
              <w:t>0.144</w:t>
            </w:r>
            <w:r w:rsidRPr="004F5836">
              <w:t xml:space="preserve"> </w:t>
            </w:r>
          </w:p>
        </w:tc>
        <w:tc>
          <w:tcPr>
            <w:tcW w:w="919" w:type="dxa"/>
          </w:tcPr>
          <w:p w:rsidR="00762715" w:rsidRPr="004F5836" w:rsidRDefault="00762715" w:rsidP="007F7572">
            <w:pPr>
              <w:keepNext/>
              <w:jc w:val="right"/>
            </w:pPr>
            <w:r>
              <w:t>0.007</w:t>
            </w:r>
          </w:p>
        </w:tc>
        <w:tc>
          <w:tcPr>
            <w:tcW w:w="917" w:type="dxa"/>
          </w:tcPr>
          <w:p w:rsidR="00762715" w:rsidRPr="004F5836" w:rsidRDefault="00762715" w:rsidP="007F7572">
            <w:pPr>
              <w:keepNext/>
              <w:jc w:val="right"/>
            </w:pPr>
            <w:r>
              <w:t>0.025</w:t>
            </w:r>
          </w:p>
        </w:tc>
        <w:tc>
          <w:tcPr>
            <w:tcW w:w="920" w:type="dxa"/>
          </w:tcPr>
          <w:p w:rsidR="00762715" w:rsidRPr="004F5836" w:rsidRDefault="00762715" w:rsidP="007F7572">
            <w:pPr>
              <w:keepNext/>
              <w:jc w:val="right"/>
            </w:pPr>
            <w:r>
              <w:t>0.08</w:t>
            </w:r>
            <w:r w:rsidRPr="004F5836">
              <w:t xml:space="preserve"> </w:t>
            </w:r>
          </w:p>
        </w:tc>
        <w:tc>
          <w:tcPr>
            <w:tcW w:w="918" w:type="dxa"/>
          </w:tcPr>
          <w:p w:rsidR="00762715" w:rsidRPr="004F5836" w:rsidRDefault="00762715" w:rsidP="007F7572">
            <w:pPr>
              <w:keepNext/>
              <w:jc w:val="right"/>
            </w:pPr>
            <w:r>
              <w:t>0.44</w:t>
            </w:r>
            <w:r w:rsidRPr="004F5836">
              <w:t xml:space="preserve"> </w:t>
            </w:r>
          </w:p>
        </w:tc>
      </w:tr>
      <w:tr w:rsidR="00762715" w:rsidTr="007F7572">
        <w:trPr>
          <w:jc w:val="center"/>
        </w:trPr>
        <w:tc>
          <w:tcPr>
            <w:tcW w:w="939" w:type="dxa"/>
          </w:tcPr>
          <w:p w:rsidR="00762715" w:rsidRPr="00522BDB" w:rsidRDefault="00762715" w:rsidP="007F7572">
            <w:pPr>
              <w:keepNext/>
              <w:rPr>
                <w:b/>
              </w:rPr>
            </w:pPr>
            <w:r w:rsidRPr="00522BDB">
              <w:rPr>
                <w:b/>
              </w:rPr>
              <w:t>2017</w:t>
            </w:r>
          </w:p>
        </w:tc>
        <w:tc>
          <w:tcPr>
            <w:tcW w:w="936" w:type="dxa"/>
          </w:tcPr>
          <w:p w:rsidR="00762715" w:rsidRPr="004F5836" w:rsidRDefault="00762715" w:rsidP="007F7572">
            <w:pPr>
              <w:keepNext/>
              <w:jc w:val="right"/>
            </w:pPr>
            <w:r>
              <w:t>0.140</w:t>
            </w:r>
            <w:r w:rsidRPr="004F5836">
              <w:t xml:space="preserve"> </w:t>
            </w:r>
          </w:p>
        </w:tc>
        <w:tc>
          <w:tcPr>
            <w:tcW w:w="867" w:type="dxa"/>
          </w:tcPr>
          <w:p w:rsidR="00762715" w:rsidRPr="004F5836" w:rsidRDefault="00762715" w:rsidP="007F7572">
            <w:pPr>
              <w:keepNext/>
              <w:jc w:val="right"/>
            </w:pPr>
            <w:r>
              <w:t>0.144</w:t>
            </w:r>
          </w:p>
        </w:tc>
        <w:tc>
          <w:tcPr>
            <w:tcW w:w="919" w:type="dxa"/>
          </w:tcPr>
          <w:p w:rsidR="00762715" w:rsidRPr="004F5836" w:rsidRDefault="00762715" w:rsidP="007F7572">
            <w:pPr>
              <w:keepNext/>
              <w:jc w:val="right"/>
            </w:pPr>
            <w:r>
              <w:t>0.007</w:t>
            </w:r>
          </w:p>
        </w:tc>
        <w:tc>
          <w:tcPr>
            <w:tcW w:w="917" w:type="dxa"/>
          </w:tcPr>
          <w:p w:rsidR="00762715" w:rsidRPr="004F5836" w:rsidRDefault="00762715" w:rsidP="007F7572">
            <w:pPr>
              <w:keepNext/>
              <w:jc w:val="right"/>
            </w:pPr>
            <w:r>
              <w:t>0.025</w:t>
            </w:r>
          </w:p>
        </w:tc>
        <w:tc>
          <w:tcPr>
            <w:tcW w:w="920" w:type="dxa"/>
          </w:tcPr>
          <w:p w:rsidR="00762715" w:rsidRPr="004F5836" w:rsidRDefault="00762715" w:rsidP="007F7572">
            <w:pPr>
              <w:keepNext/>
              <w:jc w:val="right"/>
            </w:pPr>
            <w:r>
              <w:t>0.08</w:t>
            </w:r>
            <w:r w:rsidRPr="004F5836">
              <w:t xml:space="preserve"> </w:t>
            </w:r>
          </w:p>
        </w:tc>
        <w:tc>
          <w:tcPr>
            <w:tcW w:w="918" w:type="dxa"/>
          </w:tcPr>
          <w:p w:rsidR="00762715" w:rsidRPr="004F5836" w:rsidRDefault="00762715" w:rsidP="007F7572">
            <w:pPr>
              <w:keepNext/>
              <w:jc w:val="right"/>
            </w:pPr>
            <w:r>
              <w:t>0.44</w:t>
            </w:r>
            <w:r w:rsidRPr="004F5836">
              <w:t xml:space="preserve"> </w:t>
            </w:r>
          </w:p>
        </w:tc>
      </w:tr>
      <w:tr w:rsidR="00762715" w:rsidTr="007F7572">
        <w:trPr>
          <w:jc w:val="center"/>
        </w:trPr>
        <w:tc>
          <w:tcPr>
            <w:tcW w:w="939" w:type="dxa"/>
          </w:tcPr>
          <w:p w:rsidR="00762715" w:rsidRPr="00522BDB" w:rsidRDefault="00762715" w:rsidP="007F7572">
            <w:pPr>
              <w:keepNext/>
              <w:rPr>
                <w:b/>
              </w:rPr>
            </w:pPr>
            <w:r w:rsidRPr="00522BDB">
              <w:rPr>
                <w:b/>
              </w:rPr>
              <w:t>2018</w:t>
            </w:r>
          </w:p>
        </w:tc>
        <w:tc>
          <w:tcPr>
            <w:tcW w:w="936" w:type="dxa"/>
          </w:tcPr>
          <w:p w:rsidR="00762715" w:rsidRPr="004F5836" w:rsidRDefault="00762715" w:rsidP="007F7572">
            <w:pPr>
              <w:keepNext/>
              <w:jc w:val="right"/>
            </w:pPr>
            <w:r>
              <w:t>0.140</w:t>
            </w:r>
            <w:r w:rsidRPr="004F5836">
              <w:t xml:space="preserve"> </w:t>
            </w:r>
          </w:p>
        </w:tc>
        <w:tc>
          <w:tcPr>
            <w:tcW w:w="867" w:type="dxa"/>
          </w:tcPr>
          <w:p w:rsidR="00762715" w:rsidRPr="004F5836" w:rsidRDefault="00762715" w:rsidP="007F7572">
            <w:pPr>
              <w:keepNext/>
              <w:jc w:val="right"/>
            </w:pPr>
            <w:r>
              <w:t>0.144</w:t>
            </w:r>
            <w:r w:rsidRPr="004F5836">
              <w:t xml:space="preserve"> </w:t>
            </w:r>
          </w:p>
        </w:tc>
        <w:tc>
          <w:tcPr>
            <w:tcW w:w="919" w:type="dxa"/>
          </w:tcPr>
          <w:p w:rsidR="00762715" w:rsidRPr="004F5836" w:rsidRDefault="00762715" w:rsidP="007F7572">
            <w:pPr>
              <w:keepNext/>
              <w:jc w:val="right"/>
            </w:pPr>
            <w:r>
              <w:t>0.007</w:t>
            </w:r>
            <w:r w:rsidRPr="004F5836">
              <w:t xml:space="preserve"> </w:t>
            </w:r>
          </w:p>
        </w:tc>
        <w:tc>
          <w:tcPr>
            <w:tcW w:w="917" w:type="dxa"/>
          </w:tcPr>
          <w:p w:rsidR="00762715" w:rsidRPr="004F5836" w:rsidRDefault="00762715" w:rsidP="007F7572">
            <w:pPr>
              <w:keepNext/>
              <w:jc w:val="right"/>
            </w:pPr>
            <w:r>
              <w:t>0.025</w:t>
            </w:r>
          </w:p>
        </w:tc>
        <w:tc>
          <w:tcPr>
            <w:tcW w:w="920" w:type="dxa"/>
          </w:tcPr>
          <w:p w:rsidR="00762715" w:rsidRPr="004F5836" w:rsidRDefault="00762715" w:rsidP="007F7572">
            <w:pPr>
              <w:keepNext/>
              <w:jc w:val="right"/>
            </w:pPr>
            <w:r>
              <w:t>0.08</w:t>
            </w:r>
          </w:p>
        </w:tc>
        <w:tc>
          <w:tcPr>
            <w:tcW w:w="918" w:type="dxa"/>
          </w:tcPr>
          <w:p w:rsidR="00762715" w:rsidRPr="004F5836" w:rsidRDefault="00762715" w:rsidP="007F7572">
            <w:pPr>
              <w:keepNext/>
              <w:jc w:val="right"/>
            </w:pPr>
            <w:r>
              <w:t>0.44</w:t>
            </w:r>
            <w:r w:rsidRPr="004F5836">
              <w:t xml:space="preserve"> </w:t>
            </w:r>
          </w:p>
        </w:tc>
      </w:tr>
      <w:tr w:rsidR="00762715" w:rsidTr="007F7572">
        <w:trPr>
          <w:jc w:val="center"/>
        </w:trPr>
        <w:tc>
          <w:tcPr>
            <w:tcW w:w="939" w:type="dxa"/>
          </w:tcPr>
          <w:p w:rsidR="00762715" w:rsidRPr="00522BDB" w:rsidRDefault="00762715" w:rsidP="007F7572">
            <w:pPr>
              <w:keepNext/>
              <w:rPr>
                <w:b/>
              </w:rPr>
            </w:pPr>
            <w:r w:rsidRPr="00522BDB">
              <w:rPr>
                <w:b/>
              </w:rPr>
              <w:t>2019</w:t>
            </w:r>
          </w:p>
        </w:tc>
        <w:tc>
          <w:tcPr>
            <w:tcW w:w="936" w:type="dxa"/>
          </w:tcPr>
          <w:p w:rsidR="00762715" w:rsidRPr="004F5836" w:rsidRDefault="00762715" w:rsidP="007F7572">
            <w:pPr>
              <w:keepNext/>
              <w:jc w:val="right"/>
            </w:pPr>
            <w:r>
              <w:t>0.140</w:t>
            </w:r>
            <w:r w:rsidRPr="004F5836">
              <w:t xml:space="preserve"> </w:t>
            </w:r>
          </w:p>
        </w:tc>
        <w:tc>
          <w:tcPr>
            <w:tcW w:w="867" w:type="dxa"/>
          </w:tcPr>
          <w:p w:rsidR="00762715" w:rsidRPr="004F5836" w:rsidRDefault="00762715" w:rsidP="007F7572">
            <w:pPr>
              <w:keepNext/>
              <w:jc w:val="right"/>
            </w:pPr>
            <w:r>
              <w:t>0.144</w:t>
            </w:r>
            <w:r w:rsidRPr="004F5836">
              <w:t xml:space="preserve"> </w:t>
            </w:r>
          </w:p>
        </w:tc>
        <w:tc>
          <w:tcPr>
            <w:tcW w:w="919" w:type="dxa"/>
          </w:tcPr>
          <w:p w:rsidR="00762715" w:rsidRPr="004F5836" w:rsidRDefault="00762715" w:rsidP="007F7572">
            <w:pPr>
              <w:keepNext/>
              <w:jc w:val="right"/>
            </w:pPr>
            <w:r>
              <w:t>0.007</w:t>
            </w:r>
            <w:r w:rsidRPr="004F5836">
              <w:t xml:space="preserve"> </w:t>
            </w:r>
          </w:p>
        </w:tc>
        <w:tc>
          <w:tcPr>
            <w:tcW w:w="917" w:type="dxa"/>
          </w:tcPr>
          <w:p w:rsidR="00762715" w:rsidRPr="004F5836" w:rsidRDefault="00762715" w:rsidP="007F7572">
            <w:pPr>
              <w:keepNext/>
              <w:jc w:val="right"/>
            </w:pPr>
            <w:r>
              <w:t>0.025</w:t>
            </w:r>
          </w:p>
        </w:tc>
        <w:tc>
          <w:tcPr>
            <w:tcW w:w="920" w:type="dxa"/>
          </w:tcPr>
          <w:p w:rsidR="00762715" w:rsidRPr="004F5836" w:rsidRDefault="00762715" w:rsidP="007F7572">
            <w:pPr>
              <w:keepNext/>
              <w:jc w:val="right"/>
            </w:pPr>
            <w:r>
              <w:t>0.08</w:t>
            </w:r>
            <w:r w:rsidRPr="004F5836">
              <w:t xml:space="preserve"> </w:t>
            </w:r>
          </w:p>
        </w:tc>
        <w:tc>
          <w:tcPr>
            <w:tcW w:w="918" w:type="dxa"/>
          </w:tcPr>
          <w:p w:rsidR="00762715" w:rsidRPr="004F5836" w:rsidRDefault="00762715" w:rsidP="007F7572">
            <w:pPr>
              <w:keepNext/>
              <w:jc w:val="right"/>
            </w:pPr>
            <w:r>
              <w:t>0.44</w:t>
            </w:r>
            <w:r w:rsidRPr="004F5836">
              <w:t xml:space="preserve"> </w:t>
            </w:r>
          </w:p>
        </w:tc>
      </w:tr>
      <w:tr w:rsidR="00762715" w:rsidTr="007F7572">
        <w:trPr>
          <w:jc w:val="center"/>
        </w:trPr>
        <w:tc>
          <w:tcPr>
            <w:tcW w:w="939" w:type="dxa"/>
          </w:tcPr>
          <w:p w:rsidR="00762715" w:rsidRPr="00522BDB" w:rsidRDefault="00762715" w:rsidP="007F7572">
            <w:pPr>
              <w:keepNext/>
              <w:rPr>
                <w:b/>
              </w:rPr>
            </w:pPr>
            <w:r w:rsidRPr="00522BDB">
              <w:rPr>
                <w:b/>
              </w:rPr>
              <w:t>2020</w:t>
            </w:r>
          </w:p>
        </w:tc>
        <w:tc>
          <w:tcPr>
            <w:tcW w:w="936" w:type="dxa"/>
          </w:tcPr>
          <w:p w:rsidR="00762715" w:rsidRPr="004F5836" w:rsidRDefault="00762715" w:rsidP="007F7572">
            <w:pPr>
              <w:keepNext/>
              <w:jc w:val="right"/>
            </w:pPr>
            <w:r>
              <w:t>0.140</w:t>
            </w:r>
            <w:r w:rsidRPr="004F5836">
              <w:t xml:space="preserve"> </w:t>
            </w:r>
          </w:p>
        </w:tc>
        <w:tc>
          <w:tcPr>
            <w:tcW w:w="867" w:type="dxa"/>
          </w:tcPr>
          <w:p w:rsidR="00762715" w:rsidRPr="004F5836" w:rsidRDefault="00762715" w:rsidP="007F7572">
            <w:pPr>
              <w:keepNext/>
              <w:jc w:val="right"/>
            </w:pPr>
            <w:r>
              <w:t>0.144</w:t>
            </w:r>
          </w:p>
        </w:tc>
        <w:tc>
          <w:tcPr>
            <w:tcW w:w="919" w:type="dxa"/>
          </w:tcPr>
          <w:p w:rsidR="00762715" w:rsidRPr="004F5836" w:rsidRDefault="00762715" w:rsidP="007F7572">
            <w:pPr>
              <w:keepNext/>
              <w:jc w:val="right"/>
            </w:pPr>
            <w:r>
              <w:t>0.007</w:t>
            </w:r>
            <w:r w:rsidRPr="004F5836">
              <w:t xml:space="preserve"> </w:t>
            </w:r>
          </w:p>
        </w:tc>
        <w:tc>
          <w:tcPr>
            <w:tcW w:w="917" w:type="dxa"/>
          </w:tcPr>
          <w:p w:rsidR="00762715" w:rsidRPr="004F5836" w:rsidRDefault="00762715" w:rsidP="007F7572">
            <w:pPr>
              <w:keepNext/>
              <w:jc w:val="right"/>
            </w:pPr>
            <w:r>
              <w:t>0.025</w:t>
            </w:r>
          </w:p>
        </w:tc>
        <w:tc>
          <w:tcPr>
            <w:tcW w:w="920" w:type="dxa"/>
          </w:tcPr>
          <w:p w:rsidR="00762715" w:rsidRPr="004F5836" w:rsidRDefault="00762715" w:rsidP="007F7572">
            <w:pPr>
              <w:keepNext/>
              <w:jc w:val="right"/>
            </w:pPr>
            <w:r>
              <w:t>0.08</w:t>
            </w:r>
            <w:r w:rsidRPr="004F5836">
              <w:t xml:space="preserve"> </w:t>
            </w:r>
          </w:p>
        </w:tc>
        <w:tc>
          <w:tcPr>
            <w:tcW w:w="918" w:type="dxa"/>
          </w:tcPr>
          <w:p w:rsidR="00762715" w:rsidRPr="004F5836" w:rsidRDefault="00762715" w:rsidP="007F7572">
            <w:pPr>
              <w:keepNext/>
              <w:jc w:val="right"/>
            </w:pPr>
            <w:r>
              <w:t>0.44</w:t>
            </w:r>
            <w:r w:rsidRPr="004F5836">
              <w:t xml:space="preserve"> </w:t>
            </w:r>
          </w:p>
        </w:tc>
      </w:tr>
      <w:tr w:rsidR="00762715" w:rsidTr="007F7572">
        <w:trPr>
          <w:jc w:val="center"/>
        </w:trPr>
        <w:tc>
          <w:tcPr>
            <w:tcW w:w="939" w:type="dxa"/>
          </w:tcPr>
          <w:p w:rsidR="00762715" w:rsidRPr="00522BDB" w:rsidRDefault="00762715" w:rsidP="007F7572">
            <w:pPr>
              <w:keepNext/>
              <w:rPr>
                <w:b/>
              </w:rPr>
            </w:pPr>
            <w:r w:rsidRPr="00522BDB">
              <w:rPr>
                <w:b/>
              </w:rPr>
              <w:t>2021</w:t>
            </w:r>
          </w:p>
        </w:tc>
        <w:tc>
          <w:tcPr>
            <w:tcW w:w="936" w:type="dxa"/>
          </w:tcPr>
          <w:p w:rsidR="00762715" w:rsidRPr="004F5836" w:rsidRDefault="00762715" w:rsidP="007F7572">
            <w:pPr>
              <w:keepNext/>
              <w:jc w:val="right"/>
            </w:pPr>
            <w:r>
              <w:t>0.140</w:t>
            </w:r>
          </w:p>
        </w:tc>
        <w:tc>
          <w:tcPr>
            <w:tcW w:w="867" w:type="dxa"/>
          </w:tcPr>
          <w:p w:rsidR="00762715" w:rsidRPr="004F5836" w:rsidRDefault="00762715" w:rsidP="007F7572">
            <w:pPr>
              <w:keepNext/>
              <w:jc w:val="right"/>
            </w:pPr>
            <w:r>
              <w:t>0.144</w:t>
            </w:r>
            <w:r w:rsidRPr="004F5836">
              <w:t xml:space="preserve"> </w:t>
            </w:r>
          </w:p>
        </w:tc>
        <w:tc>
          <w:tcPr>
            <w:tcW w:w="919" w:type="dxa"/>
          </w:tcPr>
          <w:p w:rsidR="00762715" w:rsidRPr="004F5836" w:rsidRDefault="00762715" w:rsidP="007F7572">
            <w:pPr>
              <w:keepNext/>
              <w:jc w:val="right"/>
            </w:pPr>
            <w:r>
              <w:t>0.007</w:t>
            </w:r>
            <w:r w:rsidRPr="004F5836">
              <w:t xml:space="preserve"> </w:t>
            </w:r>
          </w:p>
        </w:tc>
        <w:tc>
          <w:tcPr>
            <w:tcW w:w="917" w:type="dxa"/>
          </w:tcPr>
          <w:p w:rsidR="00762715" w:rsidRPr="004F5836" w:rsidRDefault="00762715" w:rsidP="007F7572">
            <w:pPr>
              <w:keepNext/>
              <w:jc w:val="right"/>
            </w:pPr>
            <w:r>
              <w:t>0.025</w:t>
            </w:r>
            <w:r w:rsidRPr="004F5836">
              <w:t xml:space="preserve"> </w:t>
            </w:r>
          </w:p>
        </w:tc>
        <w:tc>
          <w:tcPr>
            <w:tcW w:w="920" w:type="dxa"/>
          </w:tcPr>
          <w:p w:rsidR="00762715" w:rsidRPr="004F5836" w:rsidRDefault="00762715" w:rsidP="007F7572">
            <w:pPr>
              <w:keepNext/>
              <w:jc w:val="right"/>
            </w:pPr>
            <w:r>
              <w:t>0.08</w:t>
            </w:r>
            <w:r w:rsidRPr="004F5836">
              <w:t xml:space="preserve"> </w:t>
            </w:r>
          </w:p>
        </w:tc>
        <w:tc>
          <w:tcPr>
            <w:tcW w:w="918" w:type="dxa"/>
          </w:tcPr>
          <w:p w:rsidR="00762715" w:rsidRPr="004F5836" w:rsidRDefault="00762715" w:rsidP="007F7572">
            <w:pPr>
              <w:keepNext/>
              <w:jc w:val="right"/>
            </w:pPr>
            <w:r>
              <w:t>0.44</w:t>
            </w:r>
          </w:p>
        </w:tc>
      </w:tr>
      <w:tr w:rsidR="00762715" w:rsidTr="007F7572">
        <w:trPr>
          <w:jc w:val="center"/>
        </w:trPr>
        <w:tc>
          <w:tcPr>
            <w:tcW w:w="939" w:type="dxa"/>
          </w:tcPr>
          <w:p w:rsidR="00762715" w:rsidRPr="00522BDB" w:rsidRDefault="00762715" w:rsidP="007F7572">
            <w:pPr>
              <w:keepNext/>
              <w:rPr>
                <w:b/>
              </w:rPr>
            </w:pPr>
            <w:r w:rsidRPr="00522BDB">
              <w:rPr>
                <w:b/>
              </w:rPr>
              <w:t>2022</w:t>
            </w:r>
          </w:p>
        </w:tc>
        <w:tc>
          <w:tcPr>
            <w:tcW w:w="936" w:type="dxa"/>
          </w:tcPr>
          <w:p w:rsidR="00762715" w:rsidRPr="004F5836" w:rsidRDefault="00762715" w:rsidP="007F7572">
            <w:pPr>
              <w:keepNext/>
              <w:jc w:val="right"/>
            </w:pPr>
            <w:r>
              <w:t>0.140</w:t>
            </w:r>
          </w:p>
        </w:tc>
        <w:tc>
          <w:tcPr>
            <w:tcW w:w="867" w:type="dxa"/>
          </w:tcPr>
          <w:p w:rsidR="00762715" w:rsidRPr="004F5836" w:rsidRDefault="00762715" w:rsidP="007F7572">
            <w:pPr>
              <w:keepNext/>
              <w:jc w:val="right"/>
            </w:pPr>
            <w:r>
              <w:t>0.144</w:t>
            </w:r>
            <w:r w:rsidRPr="004F5836">
              <w:t xml:space="preserve"> </w:t>
            </w:r>
          </w:p>
        </w:tc>
        <w:tc>
          <w:tcPr>
            <w:tcW w:w="919" w:type="dxa"/>
          </w:tcPr>
          <w:p w:rsidR="00762715" w:rsidRPr="004F5836" w:rsidRDefault="00762715" w:rsidP="007F7572">
            <w:pPr>
              <w:keepNext/>
              <w:jc w:val="right"/>
            </w:pPr>
            <w:r>
              <w:t>0.007</w:t>
            </w:r>
            <w:r w:rsidRPr="004F5836">
              <w:t xml:space="preserve"> </w:t>
            </w:r>
          </w:p>
        </w:tc>
        <w:tc>
          <w:tcPr>
            <w:tcW w:w="917" w:type="dxa"/>
          </w:tcPr>
          <w:p w:rsidR="00762715" w:rsidRPr="004F5836" w:rsidRDefault="00762715" w:rsidP="007F7572">
            <w:pPr>
              <w:keepNext/>
              <w:jc w:val="right"/>
            </w:pPr>
            <w:r>
              <w:t>0.025</w:t>
            </w:r>
          </w:p>
        </w:tc>
        <w:tc>
          <w:tcPr>
            <w:tcW w:w="920" w:type="dxa"/>
          </w:tcPr>
          <w:p w:rsidR="00762715" w:rsidRPr="004F5836" w:rsidRDefault="00762715" w:rsidP="007F7572">
            <w:pPr>
              <w:keepNext/>
              <w:jc w:val="right"/>
            </w:pPr>
            <w:r>
              <w:t>0.08</w:t>
            </w:r>
            <w:r w:rsidRPr="004F5836">
              <w:t xml:space="preserve"> </w:t>
            </w:r>
          </w:p>
        </w:tc>
        <w:tc>
          <w:tcPr>
            <w:tcW w:w="918" w:type="dxa"/>
          </w:tcPr>
          <w:p w:rsidR="00762715" w:rsidRPr="004F5836" w:rsidRDefault="00762715" w:rsidP="007F7572">
            <w:pPr>
              <w:keepNext/>
              <w:jc w:val="right"/>
            </w:pPr>
            <w:r>
              <w:t>0.44</w:t>
            </w:r>
            <w:r w:rsidRPr="004F5836">
              <w:t xml:space="preserve"> </w:t>
            </w:r>
          </w:p>
        </w:tc>
      </w:tr>
      <w:tr w:rsidR="00762715" w:rsidTr="007F7572">
        <w:trPr>
          <w:jc w:val="center"/>
        </w:trPr>
        <w:tc>
          <w:tcPr>
            <w:tcW w:w="939" w:type="dxa"/>
          </w:tcPr>
          <w:p w:rsidR="00762715" w:rsidRPr="00522BDB" w:rsidRDefault="00762715" w:rsidP="007F7572">
            <w:pPr>
              <w:keepNext/>
              <w:rPr>
                <w:b/>
              </w:rPr>
            </w:pPr>
            <w:r w:rsidRPr="00522BDB">
              <w:rPr>
                <w:b/>
              </w:rPr>
              <w:t>2023</w:t>
            </w:r>
          </w:p>
        </w:tc>
        <w:tc>
          <w:tcPr>
            <w:tcW w:w="936" w:type="dxa"/>
          </w:tcPr>
          <w:p w:rsidR="00762715" w:rsidRPr="004F5836" w:rsidRDefault="00762715" w:rsidP="007F7572">
            <w:pPr>
              <w:keepNext/>
              <w:jc w:val="right"/>
            </w:pPr>
            <w:r>
              <w:t>0.140</w:t>
            </w:r>
          </w:p>
        </w:tc>
        <w:tc>
          <w:tcPr>
            <w:tcW w:w="867" w:type="dxa"/>
          </w:tcPr>
          <w:p w:rsidR="00762715" w:rsidRPr="004F5836" w:rsidRDefault="00762715" w:rsidP="007F7572">
            <w:pPr>
              <w:keepNext/>
              <w:jc w:val="right"/>
            </w:pPr>
            <w:r>
              <w:t>0.144</w:t>
            </w:r>
            <w:r w:rsidRPr="004F5836">
              <w:t xml:space="preserve"> </w:t>
            </w:r>
          </w:p>
        </w:tc>
        <w:tc>
          <w:tcPr>
            <w:tcW w:w="919" w:type="dxa"/>
          </w:tcPr>
          <w:p w:rsidR="00762715" w:rsidRPr="004F5836" w:rsidRDefault="00762715" w:rsidP="007F7572">
            <w:pPr>
              <w:keepNext/>
              <w:jc w:val="right"/>
            </w:pPr>
            <w:r>
              <w:t>0.007</w:t>
            </w:r>
            <w:r w:rsidRPr="004F5836">
              <w:t xml:space="preserve"> </w:t>
            </w:r>
          </w:p>
        </w:tc>
        <w:tc>
          <w:tcPr>
            <w:tcW w:w="917" w:type="dxa"/>
          </w:tcPr>
          <w:p w:rsidR="00762715" w:rsidRPr="004F5836" w:rsidRDefault="00762715" w:rsidP="007F7572">
            <w:pPr>
              <w:keepNext/>
              <w:jc w:val="right"/>
            </w:pPr>
            <w:r>
              <w:t>0.025</w:t>
            </w:r>
          </w:p>
        </w:tc>
        <w:tc>
          <w:tcPr>
            <w:tcW w:w="920" w:type="dxa"/>
          </w:tcPr>
          <w:p w:rsidR="00762715" w:rsidRPr="004F5836" w:rsidRDefault="00762715" w:rsidP="007F7572">
            <w:pPr>
              <w:keepNext/>
              <w:jc w:val="right"/>
            </w:pPr>
            <w:r>
              <w:t>0.08</w:t>
            </w:r>
            <w:r w:rsidRPr="004F5836">
              <w:t xml:space="preserve"> </w:t>
            </w:r>
          </w:p>
        </w:tc>
        <w:tc>
          <w:tcPr>
            <w:tcW w:w="918" w:type="dxa"/>
          </w:tcPr>
          <w:p w:rsidR="00762715" w:rsidRPr="004F5836" w:rsidRDefault="00762715" w:rsidP="007F7572">
            <w:pPr>
              <w:keepNext/>
              <w:jc w:val="right"/>
            </w:pPr>
            <w:r>
              <w:t>0.44</w:t>
            </w:r>
            <w:r w:rsidRPr="004F5836">
              <w:t xml:space="preserve"> </w:t>
            </w:r>
          </w:p>
        </w:tc>
      </w:tr>
      <w:tr w:rsidR="00762715" w:rsidTr="007F7572">
        <w:trPr>
          <w:jc w:val="center"/>
        </w:trPr>
        <w:tc>
          <w:tcPr>
            <w:tcW w:w="939" w:type="dxa"/>
          </w:tcPr>
          <w:p w:rsidR="00762715" w:rsidRPr="00522BDB" w:rsidRDefault="00762715" w:rsidP="007F7572">
            <w:pPr>
              <w:keepNext/>
              <w:rPr>
                <w:b/>
              </w:rPr>
            </w:pPr>
            <w:r w:rsidRPr="00522BDB">
              <w:rPr>
                <w:b/>
              </w:rPr>
              <w:t>2024</w:t>
            </w:r>
          </w:p>
        </w:tc>
        <w:tc>
          <w:tcPr>
            <w:tcW w:w="936" w:type="dxa"/>
          </w:tcPr>
          <w:p w:rsidR="00762715" w:rsidRPr="004F5836" w:rsidRDefault="00762715" w:rsidP="007F7572">
            <w:pPr>
              <w:keepNext/>
              <w:jc w:val="right"/>
            </w:pPr>
            <w:r>
              <w:t>0.140</w:t>
            </w:r>
          </w:p>
        </w:tc>
        <w:tc>
          <w:tcPr>
            <w:tcW w:w="867" w:type="dxa"/>
          </w:tcPr>
          <w:p w:rsidR="00762715" w:rsidRPr="004F5836" w:rsidRDefault="00762715" w:rsidP="007F7572">
            <w:pPr>
              <w:keepNext/>
              <w:jc w:val="right"/>
            </w:pPr>
            <w:r>
              <w:t>0.144</w:t>
            </w:r>
            <w:r w:rsidRPr="004F5836">
              <w:t xml:space="preserve"> </w:t>
            </w:r>
          </w:p>
        </w:tc>
        <w:tc>
          <w:tcPr>
            <w:tcW w:w="919" w:type="dxa"/>
          </w:tcPr>
          <w:p w:rsidR="00762715" w:rsidRPr="004F5836" w:rsidRDefault="00762715" w:rsidP="007F7572">
            <w:pPr>
              <w:keepNext/>
              <w:jc w:val="right"/>
            </w:pPr>
            <w:r>
              <w:t>0.007</w:t>
            </w:r>
            <w:r w:rsidRPr="004F5836">
              <w:t xml:space="preserve"> </w:t>
            </w:r>
          </w:p>
        </w:tc>
        <w:tc>
          <w:tcPr>
            <w:tcW w:w="917" w:type="dxa"/>
          </w:tcPr>
          <w:p w:rsidR="00762715" w:rsidRPr="004F5836" w:rsidRDefault="00762715" w:rsidP="007F7572">
            <w:pPr>
              <w:keepNext/>
              <w:jc w:val="right"/>
            </w:pPr>
            <w:r>
              <w:t>0.025</w:t>
            </w:r>
            <w:r w:rsidRPr="004F5836">
              <w:t xml:space="preserve"> </w:t>
            </w:r>
          </w:p>
        </w:tc>
        <w:tc>
          <w:tcPr>
            <w:tcW w:w="920" w:type="dxa"/>
          </w:tcPr>
          <w:p w:rsidR="00762715" w:rsidRPr="004F5836" w:rsidRDefault="00762715" w:rsidP="007F7572">
            <w:pPr>
              <w:keepNext/>
              <w:jc w:val="right"/>
            </w:pPr>
            <w:r>
              <w:t>0.08</w:t>
            </w:r>
            <w:r w:rsidRPr="004F5836">
              <w:t xml:space="preserve"> </w:t>
            </w:r>
          </w:p>
        </w:tc>
        <w:tc>
          <w:tcPr>
            <w:tcW w:w="918" w:type="dxa"/>
          </w:tcPr>
          <w:p w:rsidR="00762715" w:rsidRPr="004F5836" w:rsidRDefault="00762715" w:rsidP="007F7572">
            <w:pPr>
              <w:keepNext/>
              <w:jc w:val="right"/>
            </w:pPr>
            <w:r>
              <w:t>0.44</w:t>
            </w:r>
            <w:r w:rsidRPr="004F5836">
              <w:t xml:space="preserve"> </w:t>
            </w:r>
          </w:p>
        </w:tc>
      </w:tr>
      <w:tr w:rsidR="00762715" w:rsidTr="007F7572">
        <w:trPr>
          <w:jc w:val="center"/>
        </w:trPr>
        <w:tc>
          <w:tcPr>
            <w:tcW w:w="939" w:type="dxa"/>
          </w:tcPr>
          <w:p w:rsidR="00762715" w:rsidRPr="00522BDB" w:rsidRDefault="00762715" w:rsidP="007F7572">
            <w:pPr>
              <w:keepNext/>
              <w:rPr>
                <w:b/>
              </w:rPr>
            </w:pPr>
            <w:r w:rsidRPr="00522BDB">
              <w:rPr>
                <w:b/>
              </w:rPr>
              <w:t>Total</w:t>
            </w:r>
            <w:r>
              <w:rPr>
                <w:rStyle w:val="FootnoteReference"/>
                <w:b/>
              </w:rPr>
              <w:footnoteReference w:id="4"/>
            </w:r>
          </w:p>
        </w:tc>
        <w:tc>
          <w:tcPr>
            <w:tcW w:w="936" w:type="dxa"/>
          </w:tcPr>
          <w:p w:rsidR="00762715" w:rsidRPr="006866D2" w:rsidRDefault="00762715" w:rsidP="007F7572">
            <w:pPr>
              <w:keepNext/>
              <w:jc w:val="right"/>
              <w:rPr>
                <w:b/>
              </w:rPr>
            </w:pPr>
            <w:r>
              <w:rPr>
                <w:b/>
              </w:rPr>
              <w:t>1.400</w:t>
            </w:r>
            <w:r w:rsidRPr="006866D2">
              <w:rPr>
                <w:b/>
              </w:rPr>
              <w:t xml:space="preserve"> </w:t>
            </w:r>
          </w:p>
        </w:tc>
        <w:tc>
          <w:tcPr>
            <w:tcW w:w="867" w:type="dxa"/>
          </w:tcPr>
          <w:p w:rsidR="00762715" w:rsidRPr="006866D2" w:rsidRDefault="00762715" w:rsidP="007F7572">
            <w:pPr>
              <w:keepNext/>
              <w:jc w:val="right"/>
              <w:rPr>
                <w:b/>
              </w:rPr>
            </w:pPr>
            <w:r>
              <w:rPr>
                <w:b/>
              </w:rPr>
              <w:t>1.440</w:t>
            </w:r>
            <w:r w:rsidRPr="006866D2">
              <w:rPr>
                <w:b/>
              </w:rPr>
              <w:t xml:space="preserve"> </w:t>
            </w:r>
          </w:p>
        </w:tc>
        <w:tc>
          <w:tcPr>
            <w:tcW w:w="919" w:type="dxa"/>
          </w:tcPr>
          <w:p w:rsidR="00762715" w:rsidRPr="006866D2" w:rsidRDefault="00762715" w:rsidP="007F7572">
            <w:pPr>
              <w:keepNext/>
              <w:jc w:val="right"/>
              <w:rPr>
                <w:b/>
              </w:rPr>
            </w:pPr>
            <w:r>
              <w:rPr>
                <w:b/>
              </w:rPr>
              <w:t>0.070</w:t>
            </w:r>
            <w:r w:rsidRPr="006866D2">
              <w:rPr>
                <w:b/>
              </w:rPr>
              <w:t xml:space="preserve"> </w:t>
            </w:r>
          </w:p>
        </w:tc>
        <w:tc>
          <w:tcPr>
            <w:tcW w:w="917" w:type="dxa"/>
          </w:tcPr>
          <w:p w:rsidR="00762715" w:rsidRPr="006866D2" w:rsidRDefault="00762715" w:rsidP="007F7572">
            <w:pPr>
              <w:keepNext/>
              <w:jc w:val="right"/>
              <w:rPr>
                <w:b/>
              </w:rPr>
            </w:pPr>
            <w:r>
              <w:rPr>
                <w:b/>
              </w:rPr>
              <w:t>0.250</w:t>
            </w:r>
            <w:r w:rsidRPr="006866D2">
              <w:rPr>
                <w:b/>
              </w:rPr>
              <w:t xml:space="preserve"> </w:t>
            </w:r>
          </w:p>
        </w:tc>
        <w:tc>
          <w:tcPr>
            <w:tcW w:w="920" w:type="dxa"/>
          </w:tcPr>
          <w:p w:rsidR="00762715" w:rsidRPr="006866D2" w:rsidRDefault="00762715" w:rsidP="007F7572">
            <w:pPr>
              <w:keepNext/>
              <w:jc w:val="right"/>
              <w:rPr>
                <w:b/>
              </w:rPr>
            </w:pPr>
            <w:r>
              <w:rPr>
                <w:b/>
              </w:rPr>
              <w:t>0.800</w:t>
            </w:r>
          </w:p>
        </w:tc>
        <w:tc>
          <w:tcPr>
            <w:tcW w:w="918" w:type="dxa"/>
          </w:tcPr>
          <w:p w:rsidR="00762715" w:rsidRPr="006866D2" w:rsidRDefault="00762715" w:rsidP="007F7572">
            <w:pPr>
              <w:keepNext/>
              <w:jc w:val="right"/>
              <w:rPr>
                <w:b/>
              </w:rPr>
            </w:pPr>
            <w:r>
              <w:rPr>
                <w:b/>
              </w:rPr>
              <w:t>4.40</w:t>
            </w:r>
            <w:r w:rsidRPr="006866D2">
              <w:rPr>
                <w:b/>
              </w:rPr>
              <w:t xml:space="preserve"> </w:t>
            </w:r>
          </w:p>
        </w:tc>
      </w:tr>
    </w:tbl>
    <w:p w:rsidR="00762715" w:rsidRDefault="00762715" w:rsidP="00762715">
      <w:pPr>
        <w:pStyle w:val="BodyText"/>
        <w:ind w:left="720" w:firstLine="720"/>
      </w:pPr>
      <w:r>
        <w:t xml:space="preserve">  </w:t>
      </w:r>
      <w:r w:rsidRPr="006051C5">
        <w:t>Source: JEA DSM Plan Filing</w:t>
      </w:r>
      <w:r>
        <w:t xml:space="preserve"> </w:t>
      </w:r>
    </w:p>
    <w:p w:rsidR="00762715" w:rsidRDefault="00E773D0" w:rsidP="00762715">
      <w:pPr>
        <w:pStyle w:val="BodyText"/>
      </w:pPr>
      <w:r>
        <w:t>T</w:t>
      </w:r>
      <w:r w:rsidR="00762715">
        <w:t xml:space="preserve">he values presented above are projections based upon participation rates which may or may not occur. JEA will be responsible for monitoring actual participation rates. JEA is a municipal utility and its governing body will decide if it is necessary to modify, add or remove programs. </w:t>
      </w:r>
    </w:p>
    <w:p w:rsidR="00762715" w:rsidRDefault="00762715" w:rsidP="00762715">
      <w:pPr>
        <w:pStyle w:val="BodyText"/>
      </w:pPr>
      <w:r>
        <w:lastRenderedPageBreak/>
        <w:t xml:space="preserve">Section 366.82(10), F.S., requires the Commission to provide an annual report to the Governor and Legislature on the progress of each utility toward meeting the established goals. Rule 25-17.0021(5), F.A.C., requires JEA to submit an annual report no later than March 1 of each year which summarizes the achieved results of its DSM </w:t>
      </w:r>
      <w:r w:rsidR="00053537">
        <w:t>P</w:t>
      </w:r>
      <w:r>
        <w:t>lan. Staff will continue to monitor and report the actual amount of DSM savings each year, on an annual and cumulative basis, as part of the FEECA Report. The Commission can address JEA’s goal achievements if/when the utility files a determination of need pursuant to Section 403.519, F.S.</w:t>
      </w:r>
    </w:p>
    <w:p w:rsidR="00A40DCD" w:rsidRDefault="00A40DCD" w:rsidP="00A40DCD">
      <w:pPr>
        <w:pStyle w:val="First-LevelSubheading"/>
      </w:pPr>
      <w:r>
        <w:t>Cost-Effectiveness Review</w:t>
      </w:r>
    </w:p>
    <w:p w:rsidR="00124B8A" w:rsidRDefault="001F6ADE" w:rsidP="00A63BFE">
      <w:pPr>
        <w:pStyle w:val="BodyText"/>
      </w:pPr>
      <w:r>
        <w:t>As required by Rule 25-17.008, F.A.C., JEA provided a cost-effectiveness analysis of the proposed programs</w:t>
      </w:r>
      <w:r w:rsidR="009A4B6F">
        <w:t xml:space="preserve"> using the RIM test, the Total Resource Cost (TRC) </w:t>
      </w:r>
      <w:r w:rsidR="009A7172">
        <w:t>t</w:t>
      </w:r>
      <w:r w:rsidR="009A4B6F">
        <w:t xml:space="preserve">est and the Participants </w:t>
      </w:r>
      <w:r w:rsidR="009A7172">
        <w:t>t</w:t>
      </w:r>
      <w:r w:rsidR="009A4B6F">
        <w:t>est</w:t>
      </w:r>
      <w:r>
        <w:t>.</w:t>
      </w:r>
      <w:r w:rsidR="00CC55C6">
        <w:t xml:space="preserve"> </w:t>
      </w:r>
      <w:r w:rsidR="009A4B6F">
        <w:t xml:space="preserve">Commission Order No. PSC 14-0696-FOF-EU established goals for JEA based on stipulation which assumed a continuation of existing programs. Below, staff addresses the </w:t>
      </w:r>
      <w:r w:rsidR="00AC5B41">
        <w:t xml:space="preserve">assumptions associated with the </w:t>
      </w:r>
      <w:r w:rsidR="00854072">
        <w:t>JEA</w:t>
      </w:r>
      <w:r w:rsidR="00AC5B41">
        <w:t xml:space="preserve">’s </w:t>
      </w:r>
      <w:r w:rsidR="009A4B6F">
        <w:t xml:space="preserve">avoided costs and program savings. </w:t>
      </w:r>
    </w:p>
    <w:p w:rsidR="00A40DCD" w:rsidRDefault="00A40DCD" w:rsidP="00A40DCD">
      <w:pPr>
        <w:pStyle w:val="Second-LevelSubheading"/>
      </w:pPr>
      <w:r>
        <w:t>Avoided Cost</w:t>
      </w:r>
    </w:p>
    <w:p w:rsidR="00124B8A" w:rsidRDefault="00124B8A" w:rsidP="00A01996">
      <w:pPr>
        <w:autoSpaceDE w:val="0"/>
        <w:autoSpaceDN w:val="0"/>
        <w:adjustRightInd w:val="0"/>
        <w:jc w:val="both"/>
      </w:pPr>
      <w:r>
        <w:t>All avoided capacity additions were modeled as</w:t>
      </w:r>
      <w:r w:rsidR="009A4B6F">
        <w:t xml:space="preserve"> a series of natural gas-fired</w:t>
      </w:r>
      <w:r>
        <w:t xml:space="preserve"> s</w:t>
      </w:r>
      <w:r w:rsidR="009A4B6F">
        <w:t>imple cycle combustion turbines</w:t>
      </w:r>
      <w:r w:rsidR="004B69B0">
        <w:t>,</w:t>
      </w:r>
      <w:r w:rsidR="009A4B6F">
        <w:t xml:space="preserve"> with</w:t>
      </w:r>
      <w:r>
        <w:t xml:space="preserve"> projected</w:t>
      </w:r>
      <w:r w:rsidR="009A4B6F">
        <w:t xml:space="preserve"> in-service dates</w:t>
      </w:r>
      <w:r>
        <w:t xml:space="preserve"> in the years 2036, 2038, 2040, and 2043.</w:t>
      </w:r>
      <w:r w:rsidR="00A01996">
        <w:t xml:space="preserve"> </w:t>
      </w:r>
      <w:r w:rsidR="004B69B0">
        <w:t xml:space="preserve">JEA’s avoided unit is consistent with the </w:t>
      </w:r>
      <w:r w:rsidR="00854072">
        <w:t>utility</w:t>
      </w:r>
      <w:r w:rsidR="004B69B0">
        <w:t xml:space="preserve">’s filings in the </w:t>
      </w:r>
      <w:r w:rsidR="00FF4F3D">
        <w:t>goal-setting</w:t>
      </w:r>
      <w:r w:rsidR="004B69B0">
        <w:t xml:space="preserve"> proceeding in Docket No 130203-EM. </w:t>
      </w:r>
    </w:p>
    <w:p w:rsidR="00A01996" w:rsidRDefault="00A01996" w:rsidP="00A01996">
      <w:pPr>
        <w:autoSpaceDE w:val="0"/>
        <w:autoSpaceDN w:val="0"/>
        <w:adjustRightInd w:val="0"/>
        <w:jc w:val="both"/>
      </w:pPr>
    </w:p>
    <w:p w:rsidR="00A40DCD" w:rsidRDefault="00A40DCD" w:rsidP="00A40DCD">
      <w:pPr>
        <w:pStyle w:val="Second-LevelSubheading"/>
      </w:pPr>
      <w:r>
        <w:t>Program Savings</w:t>
      </w:r>
    </w:p>
    <w:p w:rsidR="00620E33" w:rsidRDefault="00A11378" w:rsidP="002F4E63">
      <w:pPr>
        <w:pStyle w:val="BodyText"/>
      </w:pPr>
      <w:r>
        <w:t xml:space="preserve">Seasonal peak demand and annual energy savings for the programs were also reviewed. JEA estimates and measures savings by </w:t>
      </w:r>
      <w:r w:rsidR="00B31232">
        <w:t xml:space="preserve">a </w:t>
      </w:r>
      <w:r>
        <w:t xml:space="preserve">program using a combination of methodologies including site-specific engineering estimates as the most cost-effective method of evaluating program impacts. </w:t>
      </w:r>
      <w:r w:rsidR="00C74B87">
        <w:t xml:space="preserve">As required by Rule 25-17.003(10), F.A.C., JEA will conduct inspections of at least </w:t>
      </w:r>
      <w:r w:rsidR="002237BD">
        <w:t xml:space="preserve">10 </w:t>
      </w:r>
      <w:r w:rsidR="00C74B87">
        <w:t xml:space="preserve">percent of program installations to verify that installations were performed and meet quality standards. </w:t>
      </w:r>
    </w:p>
    <w:p w:rsidR="00762715" w:rsidRDefault="00762715" w:rsidP="00762715">
      <w:pPr>
        <w:pStyle w:val="Second-LevelSubheading"/>
      </w:pPr>
      <w:r>
        <w:t>Cost-Effectiveness Test Results</w:t>
      </w:r>
    </w:p>
    <w:p w:rsidR="007950C7" w:rsidRDefault="00783D28" w:rsidP="00701A4F">
      <w:pPr>
        <w:pStyle w:val="BodyText"/>
      </w:pPr>
      <w:r>
        <w:t>The cost-effectiveness analysis of JEA’s demand-side program</w:t>
      </w:r>
      <w:r w:rsidR="009147C9">
        <w:t>s</w:t>
      </w:r>
      <w:r>
        <w:t xml:space="preserve"> show</w:t>
      </w:r>
      <w:r w:rsidR="00B81058">
        <w:t>s</w:t>
      </w:r>
      <w:r>
        <w:t xml:space="preserve"> t</w:t>
      </w:r>
      <w:r w:rsidR="00441929">
        <w:t xml:space="preserve">hat they are not cost-effective </w:t>
      </w:r>
      <w:r w:rsidR="009147C9">
        <w:t>under the</w:t>
      </w:r>
      <w:r w:rsidR="00441929">
        <w:t xml:space="preserve"> RIM </w:t>
      </w:r>
      <w:r w:rsidR="009147C9">
        <w:t>test</w:t>
      </w:r>
      <w:r w:rsidR="00441929">
        <w:t>.</w:t>
      </w:r>
      <w:r>
        <w:t xml:space="preserve"> </w:t>
      </w:r>
      <w:r w:rsidR="00CC55C6">
        <w:t>T</w:t>
      </w:r>
      <w:r>
        <w:t>able</w:t>
      </w:r>
      <w:r w:rsidR="00CA59C2">
        <w:t xml:space="preserve"> 1-4</w:t>
      </w:r>
      <w:r>
        <w:t xml:space="preserve"> below shows</w:t>
      </w:r>
      <w:r w:rsidR="00A50CD2">
        <w:t xml:space="preserve"> that the Residential and Commercial Energy Audits and the Neighborhood Efficiency Program pass both the Participants and TRC tests. </w:t>
      </w:r>
      <w:r>
        <w:t>However, for the purposes of setting goals for JEA pursuant to Section 366.82</w:t>
      </w:r>
      <w:r w:rsidR="003E0B5B">
        <w:t>,</w:t>
      </w:r>
      <w:r>
        <w:t xml:space="preserve"> Florida </w:t>
      </w:r>
      <w:r w:rsidR="000642DF">
        <w:t>Statutes</w:t>
      </w:r>
      <w:r>
        <w:t>, the Commission should continue to evaluate</w:t>
      </w:r>
      <w:r w:rsidR="000642DF">
        <w:t xml:space="preserve"> cost-effectivenes</w:t>
      </w:r>
      <w:r>
        <w:t xml:space="preserve">s using the tests set forth in </w:t>
      </w:r>
      <w:r w:rsidR="003E0B5B">
        <w:t>Rule</w:t>
      </w:r>
      <w:r>
        <w:t xml:space="preserve"> 25-17</w:t>
      </w:r>
      <w:r w:rsidR="003E0B5B">
        <w:t xml:space="preserve">.008, </w:t>
      </w:r>
      <w:r>
        <w:t>F.A.C</w:t>
      </w:r>
      <w:r w:rsidR="00456D25">
        <w:t>.,</w:t>
      </w:r>
      <w:r>
        <w:t xml:space="preserve"> with consideration of JEA’s status as a municipal </w:t>
      </w:r>
      <w:r w:rsidR="009A24E0">
        <w:t>u</w:t>
      </w:r>
      <w:r>
        <w:t xml:space="preserve">tility. </w:t>
      </w:r>
      <w:r w:rsidR="000642DF" w:rsidRPr="00005D5A">
        <w:t>Because the RIM test ensures no impact to customer’s rates</w:t>
      </w:r>
      <w:r w:rsidR="00005D5A" w:rsidRPr="00005D5A">
        <w:t>,</w:t>
      </w:r>
      <w:r w:rsidR="000642DF" w:rsidRPr="00005D5A">
        <w:t xml:space="preserve"> it is appropriate in establishing DSM goals</w:t>
      </w:r>
      <w:r w:rsidR="00CC55C6">
        <w:t xml:space="preserve">. However, </w:t>
      </w:r>
      <w:r w:rsidR="000642DF" w:rsidRPr="00005D5A">
        <w:t>for mu</w:t>
      </w:r>
      <w:r w:rsidR="00CC55C6">
        <w:t xml:space="preserve">nicipal </w:t>
      </w:r>
      <w:r w:rsidR="00534754">
        <w:t>u</w:t>
      </w:r>
      <w:r w:rsidR="00CC55C6">
        <w:t>tilities</w:t>
      </w:r>
      <w:r w:rsidR="00CA59C2" w:rsidRPr="00005D5A">
        <w:t xml:space="preserve"> such as JEA</w:t>
      </w:r>
      <w:r w:rsidR="00CC630C">
        <w:t>,</w:t>
      </w:r>
      <w:r w:rsidR="00CA59C2" w:rsidRPr="00005D5A">
        <w:t xml:space="preserve"> </w:t>
      </w:r>
      <w:r w:rsidR="000642DF" w:rsidRPr="00005D5A">
        <w:t>local decisions</w:t>
      </w:r>
      <w:r w:rsidR="00A90AC1">
        <w:t xml:space="preserve"> fall within the jurisdiction of JEA’s governing body</w:t>
      </w:r>
      <w:r w:rsidR="000642DF" w:rsidRPr="00005D5A">
        <w:t xml:space="preserve"> regarding the investment in energy efficiency that best suit</w:t>
      </w:r>
      <w:r w:rsidR="00392220" w:rsidRPr="00005D5A">
        <w:t>s</w:t>
      </w:r>
      <w:r w:rsidR="000642DF" w:rsidRPr="00005D5A">
        <w:t xml:space="preserve"> local needs and values. A</w:t>
      </w:r>
      <w:r w:rsidR="000642DF">
        <w:t xml:space="preserve">ccordingly, as the Commission has recognized in prior proceedings, </w:t>
      </w:r>
      <w:r w:rsidR="0024386D">
        <w:t>it is appropriate to defer to</w:t>
      </w:r>
      <w:r w:rsidR="000642DF">
        <w:t xml:space="preserve"> municipal </w:t>
      </w:r>
      <w:r w:rsidR="00C05F2D">
        <w:t>u</w:t>
      </w:r>
      <w:r w:rsidR="000642DF">
        <w:t>tilities’ governing bodies to determine the level of investment</w:t>
      </w:r>
      <w:r w:rsidR="0024386D">
        <w:t xml:space="preserve"> if measures are </w:t>
      </w:r>
      <w:r w:rsidR="00915FCD">
        <w:t xml:space="preserve">not </w:t>
      </w:r>
      <w:r w:rsidR="0024386D">
        <w:t xml:space="preserve">cost-effective. </w:t>
      </w:r>
    </w:p>
    <w:p w:rsidR="000522E9" w:rsidRDefault="000522E9" w:rsidP="00762715">
      <w:pPr>
        <w:pStyle w:val="TableNumber"/>
        <w:keepNext/>
      </w:pPr>
      <w:r>
        <w:lastRenderedPageBreak/>
        <w:t xml:space="preserve">Table </w:t>
      </w:r>
      <w:r w:rsidR="000F2EC6">
        <w:fldChar w:fldCharType="begin"/>
      </w:r>
      <w:r w:rsidR="000F2EC6">
        <w:instrText xml:space="preserve"> SEQ Issue \c </w:instrText>
      </w:r>
      <w:r w:rsidR="000F2EC6">
        <w:fldChar w:fldCharType="separate"/>
      </w:r>
      <w:r w:rsidR="0067376C">
        <w:rPr>
          <w:noProof/>
        </w:rPr>
        <w:t>1</w:t>
      </w:r>
      <w:r w:rsidR="000F2EC6">
        <w:rPr>
          <w:noProof/>
        </w:rPr>
        <w:fldChar w:fldCharType="end"/>
      </w:r>
      <w:r>
        <w:t>-4</w:t>
      </w:r>
    </w:p>
    <w:p w:rsidR="000522E9" w:rsidRDefault="00852396" w:rsidP="00762715">
      <w:pPr>
        <w:pStyle w:val="TableTitle"/>
        <w:keepNext/>
      </w:pPr>
      <w:r>
        <w:t xml:space="preserve">JEA </w:t>
      </w:r>
      <w:r w:rsidR="000522E9">
        <w:t>Cost-Effectiveness Test Results by Program</w:t>
      </w:r>
    </w:p>
    <w:tbl>
      <w:tblPr>
        <w:tblStyle w:val="TableGrid"/>
        <w:tblW w:w="10048" w:type="dxa"/>
        <w:tblLook w:val="04A0" w:firstRow="1" w:lastRow="0" w:firstColumn="1" w:lastColumn="0" w:noHBand="0" w:noVBand="1"/>
      </w:tblPr>
      <w:tblGrid>
        <w:gridCol w:w="3888"/>
        <w:gridCol w:w="1372"/>
        <w:gridCol w:w="2394"/>
        <w:gridCol w:w="2394"/>
      </w:tblGrid>
      <w:tr w:rsidR="000522E9" w:rsidTr="000522E9">
        <w:tc>
          <w:tcPr>
            <w:tcW w:w="3888" w:type="dxa"/>
            <w:vAlign w:val="bottom"/>
          </w:tcPr>
          <w:p w:rsidR="000522E9" w:rsidRPr="000522E9" w:rsidRDefault="000522E9" w:rsidP="00762715">
            <w:pPr>
              <w:keepNext/>
              <w:rPr>
                <w:b/>
                <w:color w:val="000000"/>
              </w:rPr>
            </w:pPr>
            <w:r w:rsidRPr="000522E9">
              <w:rPr>
                <w:b/>
                <w:color w:val="000000"/>
              </w:rPr>
              <w:t xml:space="preserve">Program Name </w:t>
            </w:r>
          </w:p>
        </w:tc>
        <w:tc>
          <w:tcPr>
            <w:tcW w:w="1372" w:type="dxa"/>
            <w:vAlign w:val="bottom"/>
          </w:tcPr>
          <w:p w:rsidR="000522E9" w:rsidRPr="000522E9" w:rsidRDefault="000522E9" w:rsidP="00762715">
            <w:pPr>
              <w:keepNext/>
              <w:jc w:val="center"/>
              <w:rPr>
                <w:b/>
                <w:color w:val="000000"/>
                <w:szCs w:val="22"/>
              </w:rPr>
            </w:pPr>
            <w:r w:rsidRPr="000522E9">
              <w:rPr>
                <w:b/>
                <w:color w:val="000000"/>
                <w:szCs w:val="22"/>
              </w:rPr>
              <w:t>RIM Test</w:t>
            </w:r>
          </w:p>
        </w:tc>
        <w:tc>
          <w:tcPr>
            <w:tcW w:w="2394" w:type="dxa"/>
            <w:vAlign w:val="bottom"/>
          </w:tcPr>
          <w:p w:rsidR="000522E9" w:rsidRPr="000522E9" w:rsidRDefault="000522E9" w:rsidP="00762715">
            <w:pPr>
              <w:keepNext/>
              <w:jc w:val="center"/>
              <w:rPr>
                <w:b/>
                <w:color w:val="000000"/>
                <w:szCs w:val="22"/>
              </w:rPr>
            </w:pPr>
            <w:r w:rsidRPr="000522E9">
              <w:rPr>
                <w:b/>
                <w:color w:val="000000"/>
                <w:szCs w:val="22"/>
              </w:rPr>
              <w:t>TRC Test</w:t>
            </w:r>
          </w:p>
        </w:tc>
        <w:tc>
          <w:tcPr>
            <w:tcW w:w="2394" w:type="dxa"/>
            <w:vAlign w:val="bottom"/>
          </w:tcPr>
          <w:p w:rsidR="000522E9" w:rsidRPr="000522E9" w:rsidRDefault="000522E9" w:rsidP="00762715">
            <w:pPr>
              <w:keepNext/>
              <w:jc w:val="center"/>
              <w:rPr>
                <w:b/>
                <w:color w:val="000000"/>
                <w:szCs w:val="22"/>
              </w:rPr>
            </w:pPr>
            <w:r w:rsidRPr="000522E9">
              <w:rPr>
                <w:b/>
                <w:color w:val="000000"/>
                <w:szCs w:val="22"/>
              </w:rPr>
              <w:t>Participants Test</w:t>
            </w:r>
          </w:p>
        </w:tc>
      </w:tr>
      <w:tr w:rsidR="000522E9" w:rsidTr="000522E9">
        <w:tc>
          <w:tcPr>
            <w:tcW w:w="10048" w:type="dxa"/>
            <w:gridSpan w:val="4"/>
            <w:vAlign w:val="bottom"/>
          </w:tcPr>
          <w:p w:rsidR="000522E9" w:rsidRPr="000522E9" w:rsidRDefault="000522E9" w:rsidP="00762715">
            <w:pPr>
              <w:keepNext/>
              <w:jc w:val="center"/>
              <w:rPr>
                <w:b/>
              </w:rPr>
            </w:pPr>
            <w:r w:rsidRPr="000522E9">
              <w:rPr>
                <w:b/>
                <w:color w:val="000000"/>
              </w:rPr>
              <w:t>Residential Programs</w:t>
            </w:r>
          </w:p>
        </w:tc>
      </w:tr>
      <w:tr w:rsidR="000522E9" w:rsidTr="000522E9">
        <w:tc>
          <w:tcPr>
            <w:tcW w:w="3888" w:type="dxa"/>
            <w:vAlign w:val="bottom"/>
          </w:tcPr>
          <w:p w:rsidR="000522E9" w:rsidRPr="000522E9" w:rsidRDefault="000522E9" w:rsidP="00762715">
            <w:pPr>
              <w:keepNext/>
              <w:rPr>
                <w:color w:val="000000"/>
              </w:rPr>
            </w:pPr>
            <w:r w:rsidRPr="000522E9">
              <w:rPr>
                <w:color w:val="000000"/>
              </w:rPr>
              <w:t xml:space="preserve">Residential Energy Audits </w:t>
            </w:r>
          </w:p>
        </w:tc>
        <w:tc>
          <w:tcPr>
            <w:tcW w:w="1372" w:type="dxa"/>
            <w:vAlign w:val="bottom"/>
          </w:tcPr>
          <w:p w:rsidR="000522E9" w:rsidRPr="000522E9" w:rsidRDefault="000522E9" w:rsidP="00762715">
            <w:pPr>
              <w:keepNext/>
              <w:jc w:val="center"/>
              <w:rPr>
                <w:color w:val="000000"/>
              </w:rPr>
            </w:pPr>
            <w:r w:rsidRPr="000522E9">
              <w:rPr>
                <w:color w:val="000000"/>
              </w:rPr>
              <w:t>0.46</w:t>
            </w:r>
          </w:p>
        </w:tc>
        <w:tc>
          <w:tcPr>
            <w:tcW w:w="2394" w:type="dxa"/>
            <w:vAlign w:val="bottom"/>
          </w:tcPr>
          <w:p w:rsidR="000522E9" w:rsidRPr="000522E9" w:rsidRDefault="000522E9" w:rsidP="00762715">
            <w:pPr>
              <w:keepNext/>
              <w:jc w:val="center"/>
              <w:rPr>
                <w:color w:val="000000"/>
              </w:rPr>
            </w:pPr>
            <w:r w:rsidRPr="000522E9">
              <w:rPr>
                <w:color w:val="000000"/>
              </w:rPr>
              <w:t>1.08</w:t>
            </w:r>
          </w:p>
        </w:tc>
        <w:tc>
          <w:tcPr>
            <w:tcW w:w="2394" w:type="dxa"/>
            <w:vAlign w:val="bottom"/>
          </w:tcPr>
          <w:p w:rsidR="000522E9" w:rsidRPr="00915FCD" w:rsidRDefault="000522E9" w:rsidP="00762715">
            <w:pPr>
              <w:keepNext/>
              <w:jc w:val="center"/>
              <w:rPr>
                <w:color w:val="000000"/>
              </w:rPr>
            </w:pPr>
            <w:r w:rsidRPr="00915FCD">
              <w:rPr>
                <w:color w:val="000000"/>
              </w:rPr>
              <w:t>160</w:t>
            </w:r>
          </w:p>
        </w:tc>
      </w:tr>
      <w:tr w:rsidR="000522E9" w:rsidTr="000522E9">
        <w:tc>
          <w:tcPr>
            <w:tcW w:w="3888" w:type="dxa"/>
            <w:vAlign w:val="bottom"/>
          </w:tcPr>
          <w:p w:rsidR="000522E9" w:rsidRPr="000522E9" w:rsidRDefault="000522E9" w:rsidP="00762715">
            <w:pPr>
              <w:keepNext/>
              <w:rPr>
                <w:color w:val="000000"/>
              </w:rPr>
            </w:pPr>
            <w:r w:rsidRPr="000522E9">
              <w:rPr>
                <w:color w:val="000000"/>
              </w:rPr>
              <w:t xml:space="preserve">Residential Solar Water Heating </w:t>
            </w:r>
          </w:p>
        </w:tc>
        <w:tc>
          <w:tcPr>
            <w:tcW w:w="1372" w:type="dxa"/>
            <w:vAlign w:val="bottom"/>
          </w:tcPr>
          <w:p w:rsidR="000522E9" w:rsidRPr="000522E9" w:rsidRDefault="000522E9" w:rsidP="00762715">
            <w:pPr>
              <w:keepNext/>
              <w:jc w:val="center"/>
              <w:rPr>
                <w:color w:val="000000"/>
              </w:rPr>
            </w:pPr>
            <w:r w:rsidRPr="000522E9">
              <w:rPr>
                <w:color w:val="000000"/>
              </w:rPr>
              <w:t>0.72</w:t>
            </w:r>
          </w:p>
        </w:tc>
        <w:tc>
          <w:tcPr>
            <w:tcW w:w="2394" w:type="dxa"/>
            <w:vAlign w:val="bottom"/>
          </w:tcPr>
          <w:p w:rsidR="000522E9" w:rsidRPr="000522E9" w:rsidRDefault="000522E9" w:rsidP="00762715">
            <w:pPr>
              <w:keepNext/>
              <w:jc w:val="center"/>
              <w:rPr>
                <w:color w:val="000000"/>
              </w:rPr>
            </w:pPr>
            <w:r w:rsidRPr="000522E9">
              <w:rPr>
                <w:color w:val="000000"/>
              </w:rPr>
              <w:t>0.50</w:t>
            </w:r>
          </w:p>
        </w:tc>
        <w:tc>
          <w:tcPr>
            <w:tcW w:w="2394" w:type="dxa"/>
            <w:vAlign w:val="bottom"/>
          </w:tcPr>
          <w:p w:rsidR="000522E9" w:rsidRPr="00915FCD" w:rsidRDefault="000522E9" w:rsidP="00762715">
            <w:pPr>
              <w:keepNext/>
              <w:jc w:val="center"/>
              <w:rPr>
                <w:color w:val="000000"/>
              </w:rPr>
            </w:pPr>
            <w:r w:rsidRPr="00915FCD">
              <w:rPr>
                <w:color w:val="000000"/>
              </w:rPr>
              <w:t>0.65</w:t>
            </w:r>
          </w:p>
        </w:tc>
      </w:tr>
      <w:tr w:rsidR="000522E9" w:rsidTr="000522E9">
        <w:tc>
          <w:tcPr>
            <w:tcW w:w="3888" w:type="dxa"/>
            <w:vAlign w:val="bottom"/>
          </w:tcPr>
          <w:p w:rsidR="000522E9" w:rsidRPr="000522E9" w:rsidRDefault="000522E9" w:rsidP="00762715">
            <w:pPr>
              <w:keepNext/>
              <w:rPr>
                <w:color w:val="000000"/>
              </w:rPr>
            </w:pPr>
            <w:r w:rsidRPr="000522E9">
              <w:rPr>
                <w:color w:val="000000"/>
              </w:rPr>
              <w:t xml:space="preserve">Residential Net Metering </w:t>
            </w:r>
          </w:p>
        </w:tc>
        <w:tc>
          <w:tcPr>
            <w:tcW w:w="1372" w:type="dxa"/>
            <w:vAlign w:val="bottom"/>
          </w:tcPr>
          <w:p w:rsidR="000522E9" w:rsidRPr="000522E9" w:rsidRDefault="000522E9" w:rsidP="00762715">
            <w:pPr>
              <w:keepNext/>
              <w:jc w:val="center"/>
              <w:rPr>
                <w:color w:val="000000"/>
              </w:rPr>
            </w:pPr>
            <w:r w:rsidRPr="000522E9">
              <w:rPr>
                <w:color w:val="000000"/>
              </w:rPr>
              <w:t>0.87</w:t>
            </w:r>
          </w:p>
        </w:tc>
        <w:tc>
          <w:tcPr>
            <w:tcW w:w="2394" w:type="dxa"/>
            <w:vAlign w:val="bottom"/>
          </w:tcPr>
          <w:p w:rsidR="000522E9" w:rsidRPr="000522E9" w:rsidRDefault="000522E9" w:rsidP="00762715">
            <w:pPr>
              <w:keepNext/>
              <w:jc w:val="center"/>
              <w:rPr>
                <w:color w:val="000000"/>
              </w:rPr>
            </w:pPr>
            <w:r w:rsidRPr="000522E9">
              <w:rPr>
                <w:color w:val="000000"/>
              </w:rPr>
              <w:t>0.39</w:t>
            </w:r>
          </w:p>
        </w:tc>
        <w:tc>
          <w:tcPr>
            <w:tcW w:w="2394" w:type="dxa"/>
            <w:vAlign w:val="bottom"/>
          </w:tcPr>
          <w:p w:rsidR="000522E9" w:rsidRPr="00915FCD" w:rsidRDefault="000522E9" w:rsidP="00762715">
            <w:pPr>
              <w:keepNext/>
              <w:jc w:val="center"/>
              <w:rPr>
                <w:color w:val="000000"/>
              </w:rPr>
            </w:pPr>
            <w:r w:rsidRPr="00915FCD">
              <w:rPr>
                <w:color w:val="000000"/>
              </w:rPr>
              <w:t>0.40</w:t>
            </w:r>
          </w:p>
        </w:tc>
      </w:tr>
      <w:tr w:rsidR="000522E9" w:rsidTr="000522E9">
        <w:tc>
          <w:tcPr>
            <w:tcW w:w="3888" w:type="dxa"/>
            <w:vAlign w:val="bottom"/>
          </w:tcPr>
          <w:p w:rsidR="000522E9" w:rsidRPr="000522E9" w:rsidRDefault="000522E9" w:rsidP="00762715">
            <w:pPr>
              <w:keepNext/>
              <w:rPr>
                <w:color w:val="000000"/>
              </w:rPr>
            </w:pPr>
            <w:r w:rsidRPr="000522E9">
              <w:rPr>
                <w:color w:val="000000"/>
              </w:rPr>
              <w:t xml:space="preserve">Neighborhood Efficiency Program </w:t>
            </w:r>
          </w:p>
        </w:tc>
        <w:tc>
          <w:tcPr>
            <w:tcW w:w="1372" w:type="dxa"/>
            <w:vAlign w:val="bottom"/>
          </w:tcPr>
          <w:p w:rsidR="000522E9" w:rsidRPr="000522E9" w:rsidRDefault="000522E9" w:rsidP="00762715">
            <w:pPr>
              <w:keepNext/>
              <w:jc w:val="center"/>
              <w:rPr>
                <w:color w:val="000000"/>
              </w:rPr>
            </w:pPr>
            <w:r w:rsidRPr="000522E9">
              <w:rPr>
                <w:color w:val="000000"/>
              </w:rPr>
              <w:t>0.51</w:t>
            </w:r>
          </w:p>
        </w:tc>
        <w:tc>
          <w:tcPr>
            <w:tcW w:w="2394" w:type="dxa"/>
            <w:vAlign w:val="bottom"/>
          </w:tcPr>
          <w:p w:rsidR="000522E9" w:rsidRPr="000522E9" w:rsidRDefault="000522E9" w:rsidP="00762715">
            <w:pPr>
              <w:keepNext/>
              <w:jc w:val="center"/>
              <w:rPr>
                <w:color w:val="000000"/>
              </w:rPr>
            </w:pPr>
            <w:r w:rsidRPr="000522E9">
              <w:rPr>
                <w:color w:val="000000"/>
              </w:rPr>
              <w:t>1.45</w:t>
            </w:r>
          </w:p>
        </w:tc>
        <w:tc>
          <w:tcPr>
            <w:tcW w:w="2394" w:type="dxa"/>
            <w:vAlign w:val="bottom"/>
          </w:tcPr>
          <w:p w:rsidR="000522E9" w:rsidRPr="00915FCD" w:rsidRDefault="000522E9" w:rsidP="00762715">
            <w:pPr>
              <w:keepNext/>
              <w:jc w:val="center"/>
              <w:rPr>
                <w:color w:val="000000"/>
              </w:rPr>
            </w:pPr>
            <w:r w:rsidRPr="00915FCD">
              <w:rPr>
                <w:color w:val="000000"/>
              </w:rPr>
              <w:t>687</w:t>
            </w:r>
          </w:p>
        </w:tc>
      </w:tr>
      <w:tr w:rsidR="000522E9" w:rsidTr="000522E9">
        <w:tc>
          <w:tcPr>
            <w:tcW w:w="10048" w:type="dxa"/>
            <w:gridSpan w:val="4"/>
            <w:vAlign w:val="bottom"/>
          </w:tcPr>
          <w:p w:rsidR="000522E9" w:rsidRPr="000522E9" w:rsidRDefault="000522E9" w:rsidP="00762715">
            <w:pPr>
              <w:keepNext/>
              <w:jc w:val="center"/>
              <w:rPr>
                <w:b/>
              </w:rPr>
            </w:pPr>
            <w:r w:rsidRPr="000522E9">
              <w:rPr>
                <w:b/>
                <w:color w:val="000000"/>
              </w:rPr>
              <w:t>Commercial Programs</w:t>
            </w:r>
          </w:p>
        </w:tc>
      </w:tr>
      <w:tr w:rsidR="000522E9" w:rsidTr="000522E9">
        <w:tc>
          <w:tcPr>
            <w:tcW w:w="3888" w:type="dxa"/>
            <w:vAlign w:val="bottom"/>
          </w:tcPr>
          <w:p w:rsidR="000522E9" w:rsidRPr="000522E9" w:rsidRDefault="000522E9" w:rsidP="00762715">
            <w:pPr>
              <w:keepNext/>
              <w:rPr>
                <w:color w:val="000000"/>
              </w:rPr>
            </w:pPr>
            <w:r w:rsidRPr="000522E9">
              <w:rPr>
                <w:color w:val="000000"/>
              </w:rPr>
              <w:t xml:space="preserve">Business Energy Audits </w:t>
            </w:r>
          </w:p>
        </w:tc>
        <w:tc>
          <w:tcPr>
            <w:tcW w:w="1372" w:type="dxa"/>
            <w:vAlign w:val="bottom"/>
          </w:tcPr>
          <w:p w:rsidR="000522E9" w:rsidRPr="000522E9" w:rsidRDefault="000522E9" w:rsidP="00762715">
            <w:pPr>
              <w:keepNext/>
              <w:jc w:val="center"/>
              <w:rPr>
                <w:color w:val="000000"/>
              </w:rPr>
            </w:pPr>
            <w:r w:rsidRPr="000522E9">
              <w:rPr>
                <w:color w:val="000000"/>
              </w:rPr>
              <w:t>0.73</w:t>
            </w:r>
          </w:p>
        </w:tc>
        <w:tc>
          <w:tcPr>
            <w:tcW w:w="2394" w:type="dxa"/>
            <w:vAlign w:val="bottom"/>
          </w:tcPr>
          <w:p w:rsidR="000522E9" w:rsidRPr="000522E9" w:rsidRDefault="000522E9" w:rsidP="00762715">
            <w:pPr>
              <w:keepNext/>
              <w:jc w:val="center"/>
              <w:rPr>
                <w:color w:val="000000"/>
              </w:rPr>
            </w:pPr>
            <w:r w:rsidRPr="000522E9">
              <w:rPr>
                <w:color w:val="000000"/>
              </w:rPr>
              <w:t>1.50</w:t>
            </w:r>
          </w:p>
        </w:tc>
        <w:tc>
          <w:tcPr>
            <w:tcW w:w="2394" w:type="dxa"/>
            <w:vAlign w:val="bottom"/>
          </w:tcPr>
          <w:p w:rsidR="000522E9" w:rsidRPr="00915FCD" w:rsidRDefault="000522E9" w:rsidP="00762715">
            <w:pPr>
              <w:keepNext/>
              <w:jc w:val="center"/>
              <w:rPr>
                <w:color w:val="000000"/>
              </w:rPr>
            </w:pPr>
            <w:r w:rsidRPr="00915FCD">
              <w:rPr>
                <w:color w:val="000000"/>
              </w:rPr>
              <w:t>304</w:t>
            </w:r>
          </w:p>
        </w:tc>
      </w:tr>
      <w:tr w:rsidR="000522E9" w:rsidTr="000522E9">
        <w:tc>
          <w:tcPr>
            <w:tcW w:w="3888" w:type="dxa"/>
            <w:vAlign w:val="bottom"/>
          </w:tcPr>
          <w:p w:rsidR="000522E9" w:rsidRPr="000522E9" w:rsidRDefault="000522E9" w:rsidP="00762715">
            <w:pPr>
              <w:keepNext/>
              <w:rPr>
                <w:color w:val="000000"/>
              </w:rPr>
            </w:pPr>
            <w:r w:rsidRPr="000522E9">
              <w:rPr>
                <w:color w:val="000000"/>
              </w:rPr>
              <w:t xml:space="preserve">Commercial Net Metering </w:t>
            </w:r>
          </w:p>
        </w:tc>
        <w:tc>
          <w:tcPr>
            <w:tcW w:w="1372" w:type="dxa"/>
            <w:vAlign w:val="bottom"/>
          </w:tcPr>
          <w:p w:rsidR="000522E9" w:rsidRPr="000522E9" w:rsidRDefault="000522E9" w:rsidP="00762715">
            <w:pPr>
              <w:keepNext/>
              <w:jc w:val="center"/>
              <w:rPr>
                <w:color w:val="000000"/>
              </w:rPr>
            </w:pPr>
            <w:r w:rsidRPr="000522E9">
              <w:rPr>
                <w:color w:val="000000"/>
              </w:rPr>
              <w:t>0.91</w:t>
            </w:r>
          </w:p>
        </w:tc>
        <w:tc>
          <w:tcPr>
            <w:tcW w:w="2394" w:type="dxa"/>
            <w:vAlign w:val="bottom"/>
          </w:tcPr>
          <w:p w:rsidR="000522E9" w:rsidRPr="000522E9" w:rsidRDefault="000522E9" w:rsidP="00762715">
            <w:pPr>
              <w:keepNext/>
              <w:jc w:val="center"/>
              <w:rPr>
                <w:color w:val="000000"/>
              </w:rPr>
            </w:pPr>
            <w:r w:rsidRPr="000522E9">
              <w:rPr>
                <w:color w:val="000000"/>
              </w:rPr>
              <w:t>0.36</w:t>
            </w:r>
          </w:p>
        </w:tc>
        <w:tc>
          <w:tcPr>
            <w:tcW w:w="2394" w:type="dxa"/>
            <w:vAlign w:val="bottom"/>
          </w:tcPr>
          <w:p w:rsidR="000522E9" w:rsidRPr="00915FCD" w:rsidRDefault="000522E9" w:rsidP="00762715">
            <w:pPr>
              <w:keepNext/>
              <w:jc w:val="center"/>
              <w:rPr>
                <w:color w:val="000000"/>
              </w:rPr>
            </w:pPr>
            <w:r w:rsidRPr="00915FCD">
              <w:rPr>
                <w:color w:val="000000"/>
              </w:rPr>
              <w:t>0.28</w:t>
            </w:r>
          </w:p>
        </w:tc>
      </w:tr>
    </w:tbl>
    <w:p w:rsidR="00B159BE" w:rsidRPr="00B159BE" w:rsidRDefault="00B159BE" w:rsidP="00B159BE">
      <w:pPr>
        <w:pStyle w:val="First-LevelSubheading"/>
        <w:ind w:left="-90"/>
        <w:rPr>
          <w:rFonts w:ascii="Times New Roman" w:hAnsi="Times New Roman" w:cs="Times New Roman"/>
          <w:b w:val="0"/>
        </w:rPr>
      </w:pPr>
      <w:r w:rsidRPr="00B159BE">
        <w:rPr>
          <w:rFonts w:ascii="Times New Roman" w:hAnsi="Times New Roman" w:cs="Times New Roman"/>
          <w:b w:val="0"/>
        </w:rPr>
        <w:t>Source: JEA DSM Plan Filing</w:t>
      </w:r>
    </w:p>
    <w:p w:rsidR="00B159BE" w:rsidRPr="00B159BE" w:rsidRDefault="00B159BE" w:rsidP="000522E9">
      <w:pPr>
        <w:pStyle w:val="First-LevelSubheading"/>
        <w:rPr>
          <w:rFonts w:ascii="Times New Roman" w:hAnsi="Times New Roman" w:cs="Times New Roman"/>
          <w:b w:val="0"/>
        </w:rPr>
      </w:pPr>
    </w:p>
    <w:p w:rsidR="000522E9" w:rsidRDefault="000522E9" w:rsidP="000522E9">
      <w:pPr>
        <w:pStyle w:val="First-LevelSubheading"/>
      </w:pPr>
      <w:r>
        <w:t>Rate Impact</w:t>
      </w:r>
    </w:p>
    <w:p w:rsidR="009B6D0D" w:rsidRDefault="009B6D0D" w:rsidP="00701A4F">
      <w:pPr>
        <w:pStyle w:val="BodyText"/>
      </w:pPr>
      <w:r>
        <w:t xml:space="preserve">The cost to implement the programs of JEA’s DSM </w:t>
      </w:r>
      <w:r w:rsidR="00053537">
        <w:t>P</w:t>
      </w:r>
      <w:r>
        <w:t xml:space="preserve">lan would be established by the municipal </w:t>
      </w:r>
      <w:r w:rsidR="00E34646">
        <w:t>u</w:t>
      </w:r>
      <w:r>
        <w:t>tility’s governing body.</w:t>
      </w:r>
      <w:r w:rsidR="00915FCD">
        <w:t xml:space="preserve"> Pursuant to the stipulation in Docket 130203-EM, </w:t>
      </w:r>
      <w:r>
        <w:t xml:space="preserve">JEA is committed to offering certain core programs, including neighborhood efficiency, residential/commercial energy audits, solar water heating incentives and residential/commercial solar net metering. </w:t>
      </w:r>
    </w:p>
    <w:p w:rsidR="00DB75A1" w:rsidRDefault="00935460" w:rsidP="00701A4F">
      <w:pPr>
        <w:pStyle w:val="BodyText"/>
      </w:pPr>
      <w:r>
        <w:t>Overall</w:t>
      </w:r>
      <w:r w:rsidR="001E42C4">
        <w:t>,</w:t>
      </w:r>
      <w:r>
        <w:t xml:space="preserve"> the DSM programs are a small amount</w:t>
      </w:r>
      <w:r w:rsidR="007B2853">
        <w:t xml:space="preserve"> of the customer’s bill. Table 1-</w:t>
      </w:r>
      <w:r w:rsidR="00874CBE">
        <w:t>5</w:t>
      </w:r>
      <w:r w:rsidR="005A2C44">
        <w:t xml:space="preserve"> below</w:t>
      </w:r>
      <w:r>
        <w:t xml:space="preserve"> is a</w:t>
      </w:r>
      <w:r w:rsidR="001919D0">
        <w:t>n</w:t>
      </w:r>
      <w:r>
        <w:t xml:space="preserve"> estimate of the monthly </w:t>
      </w:r>
      <w:r w:rsidR="007B2853">
        <w:t>bill</w:t>
      </w:r>
      <w:r>
        <w:t xml:space="preserve"> impact on the typical residential and commercial customer over a ten-year period. The estimated costs are based upon participation rates and administrative costs used in the cost-effectiveness</w:t>
      </w:r>
      <w:r w:rsidR="007B2853">
        <w:t xml:space="preserve"> analysis. </w:t>
      </w:r>
      <w:r w:rsidR="007B2853" w:rsidRPr="002D38EF">
        <w:t>Much li</w:t>
      </w:r>
      <w:r w:rsidR="002D38EF">
        <w:t>k</w:t>
      </w:r>
      <w:r w:rsidR="007B2853" w:rsidRPr="002D38EF">
        <w:t>e investments in generatio</w:t>
      </w:r>
      <w:r w:rsidR="007B2853" w:rsidRPr="0007195B">
        <w:t>n,</w:t>
      </w:r>
      <w:r w:rsidR="007B2853">
        <w:t xml:space="preserve"> transmission, and distribution, investments in energy efficiency have an immediate rate impact, </w:t>
      </w:r>
      <w:r w:rsidR="00915FCD">
        <w:t xml:space="preserve">but produce savings over time. </w:t>
      </w:r>
    </w:p>
    <w:p w:rsidR="000522E9" w:rsidRPr="00505C4D" w:rsidRDefault="005774EA" w:rsidP="000522E9">
      <w:pPr>
        <w:pStyle w:val="TableNumber"/>
        <w:keepNext/>
      </w:pPr>
      <w:r>
        <w:t>T</w:t>
      </w:r>
      <w:r w:rsidR="000522E9" w:rsidRPr="00505C4D">
        <w:t xml:space="preserve">able </w:t>
      </w:r>
      <w:r w:rsidR="000F2EC6">
        <w:fldChar w:fldCharType="begin"/>
      </w:r>
      <w:r w:rsidR="000F2EC6">
        <w:instrText xml:space="preserve"> SEQ Issue \c </w:instrText>
      </w:r>
      <w:r w:rsidR="000F2EC6">
        <w:fldChar w:fldCharType="separate"/>
      </w:r>
      <w:r w:rsidR="0067376C">
        <w:rPr>
          <w:noProof/>
        </w:rPr>
        <w:t>1</w:t>
      </w:r>
      <w:r w:rsidR="000F2EC6">
        <w:rPr>
          <w:noProof/>
        </w:rPr>
        <w:fldChar w:fldCharType="end"/>
      </w:r>
      <w:r w:rsidR="000522E9" w:rsidRPr="00505C4D">
        <w:t>-</w:t>
      </w:r>
      <w:r w:rsidR="00874CBE">
        <w:t>5</w:t>
      </w:r>
    </w:p>
    <w:p w:rsidR="000522E9" w:rsidRPr="00915FCD" w:rsidRDefault="00852396" w:rsidP="000522E9">
      <w:pPr>
        <w:pStyle w:val="TableTitle"/>
        <w:keepNext/>
      </w:pPr>
      <w:r>
        <w:t xml:space="preserve">JEA </w:t>
      </w:r>
      <w:r w:rsidR="00874CBE" w:rsidRPr="00915FCD">
        <w:t xml:space="preserve">Estimated Monthly Bill Impact </w:t>
      </w:r>
      <w:r w:rsidR="0065397B" w:rsidRPr="00915FCD">
        <w:t>o</w:t>
      </w:r>
      <w:r w:rsidR="00586076" w:rsidRPr="00915FCD">
        <w:t>f</w:t>
      </w:r>
      <w:r w:rsidR="00874CBE" w:rsidRPr="00915FCD">
        <w:t xml:space="preserve"> Proposed DSM Plan</w:t>
      </w:r>
    </w:p>
    <w:tbl>
      <w:tblPr>
        <w:tblStyle w:val="TableGrid"/>
        <w:tblW w:w="0" w:type="auto"/>
        <w:tblLook w:val="04A0" w:firstRow="1" w:lastRow="0" w:firstColumn="1" w:lastColumn="0" w:noHBand="0" w:noVBand="1"/>
      </w:tblPr>
      <w:tblGrid>
        <w:gridCol w:w="1188"/>
        <w:gridCol w:w="1570"/>
        <w:gridCol w:w="1915"/>
        <w:gridCol w:w="2095"/>
        <w:gridCol w:w="2160"/>
      </w:tblGrid>
      <w:tr w:rsidR="000522E9" w:rsidRPr="00915FCD" w:rsidTr="003E70A7">
        <w:trPr>
          <w:trHeight w:val="161"/>
        </w:trPr>
        <w:tc>
          <w:tcPr>
            <w:tcW w:w="1188" w:type="dxa"/>
            <w:vMerge w:val="restart"/>
          </w:tcPr>
          <w:p w:rsidR="000522E9" w:rsidRPr="00915FCD" w:rsidRDefault="000522E9" w:rsidP="000522E9">
            <w:pPr>
              <w:rPr>
                <w:b/>
              </w:rPr>
            </w:pPr>
            <w:r w:rsidRPr="00915FCD">
              <w:rPr>
                <w:b/>
              </w:rPr>
              <w:t>Year</w:t>
            </w:r>
          </w:p>
        </w:tc>
        <w:tc>
          <w:tcPr>
            <w:tcW w:w="3485" w:type="dxa"/>
            <w:gridSpan w:val="2"/>
            <w:vAlign w:val="center"/>
          </w:tcPr>
          <w:p w:rsidR="00631B05" w:rsidRPr="00915FCD" w:rsidRDefault="000522E9" w:rsidP="00631B05">
            <w:pPr>
              <w:jc w:val="center"/>
              <w:rPr>
                <w:b/>
                <w:bCs/>
              </w:rPr>
            </w:pPr>
            <w:r w:rsidRPr="00915FCD">
              <w:rPr>
                <w:b/>
                <w:bCs/>
              </w:rPr>
              <w:t>Residential Customer</w:t>
            </w:r>
          </w:p>
          <w:p w:rsidR="000522E9" w:rsidRPr="00915FCD" w:rsidRDefault="000522E9" w:rsidP="00631B05">
            <w:pPr>
              <w:jc w:val="center"/>
              <w:rPr>
                <w:b/>
                <w:bCs/>
              </w:rPr>
            </w:pPr>
            <w:r w:rsidRPr="00915FCD">
              <w:rPr>
                <w:b/>
                <w:bCs/>
              </w:rPr>
              <w:t>1,200 kWh/mo</w:t>
            </w:r>
          </w:p>
        </w:tc>
        <w:tc>
          <w:tcPr>
            <w:tcW w:w="4255" w:type="dxa"/>
            <w:gridSpan w:val="2"/>
            <w:vAlign w:val="center"/>
          </w:tcPr>
          <w:p w:rsidR="00631B05" w:rsidRPr="00915FCD" w:rsidRDefault="000522E9" w:rsidP="00631B05">
            <w:pPr>
              <w:jc w:val="center"/>
              <w:rPr>
                <w:b/>
                <w:bCs/>
              </w:rPr>
            </w:pPr>
            <w:r w:rsidRPr="00915FCD">
              <w:rPr>
                <w:b/>
                <w:bCs/>
              </w:rPr>
              <w:t>Commercial/Industrial Customer</w:t>
            </w:r>
          </w:p>
          <w:p w:rsidR="000522E9" w:rsidRPr="00915FCD" w:rsidRDefault="000522E9" w:rsidP="00631B05">
            <w:pPr>
              <w:jc w:val="center"/>
              <w:rPr>
                <w:b/>
                <w:bCs/>
              </w:rPr>
            </w:pPr>
            <w:r w:rsidRPr="00915FCD">
              <w:rPr>
                <w:b/>
                <w:bCs/>
              </w:rPr>
              <w:t>400,000 kWh/mo</w:t>
            </w:r>
            <w:r w:rsidR="00631B05" w:rsidRPr="00915FCD">
              <w:rPr>
                <w:b/>
                <w:bCs/>
              </w:rPr>
              <w:t xml:space="preserve"> </w:t>
            </w:r>
            <w:r w:rsidRPr="00915FCD">
              <w:rPr>
                <w:b/>
                <w:bCs/>
              </w:rPr>
              <w:t>&amp; 1,000 kW Peak</w:t>
            </w:r>
          </w:p>
        </w:tc>
      </w:tr>
      <w:tr w:rsidR="000522E9" w:rsidRPr="00915FCD" w:rsidTr="003E70A7">
        <w:tc>
          <w:tcPr>
            <w:tcW w:w="1188" w:type="dxa"/>
            <w:vMerge/>
          </w:tcPr>
          <w:p w:rsidR="000522E9" w:rsidRPr="00915FCD" w:rsidRDefault="000522E9" w:rsidP="000522E9"/>
        </w:tc>
        <w:tc>
          <w:tcPr>
            <w:tcW w:w="1570" w:type="dxa"/>
          </w:tcPr>
          <w:p w:rsidR="000522E9" w:rsidRPr="00915FCD" w:rsidRDefault="000522E9" w:rsidP="000522E9">
            <w:pPr>
              <w:jc w:val="center"/>
              <w:rPr>
                <w:b/>
              </w:rPr>
            </w:pPr>
            <w:r w:rsidRPr="00915FCD">
              <w:rPr>
                <w:b/>
              </w:rPr>
              <w:t>Monthly Bill</w:t>
            </w:r>
          </w:p>
          <w:p w:rsidR="000522E9" w:rsidRPr="00915FCD" w:rsidRDefault="000522E9" w:rsidP="000522E9">
            <w:pPr>
              <w:jc w:val="center"/>
              <w:rPr>
                <w:b/>
              </w:rPr>
            </w:pPr>
            <w:r w:rsidRPr="00915FCD">
              <w:rPr>
                <w:b/>
              </w:rPr>
              <w:t>Impact ($)</w:t>
            </w:r>
          </w:p>
        </w:tc>
        <w:tc>
          <w:tcPr>
            <w:tcW w:w="1915" w:type="dxa"/>
          </w:tcPr>
          <w:p w:rsidR="000522E9" w:rsidRPr="00915FCD" w:rsidRDefault="000522E9" w:rsidP="000522E9">
            <w:pPr>
              <w:jc w:val="center"/>
              <w:rPr>
                <w:b/>
              </w:rPr>
            </w:pPr>
            <w:r w:rsidRPr="00915FCD">
              <w:rPr>
                <w:b/>
              </w:rPr>
              <w:t>Savings from</w:t>
            </w:r>
          </w:p>
          <w:p w:rsidR="000522E9" w:rsidRPr="00915FCD" w:rsidRDefault="000522E9" w:rsidP="000522E9">
            <w:pPr>
              <w:jc w:val="center"/>
              <w:rPr>
                <w:b/>
              </w:rPr>
            </w:pPr>
            <w:r w:rsidRPr="00915FCD">
              <w:rPr>
                <w:b/>
              </w:rPr>
              <w:t>2014</w:t>
            </w:r>
          </w:p>
        </w:tc>
        <w:tc>
          <w:tcPr>
            <w:tcW w:w="2095" w:type="dxa"/>
          </w:tcPr>
          <w:p w:rsidR="000522E9" w:rsidRPr="00915FCD" w:rsidRDefault="000522E9" w:rsidP="000522E9">
            <w:pPr>
              <w:jc w:val="center"/>
              <w:rPr>
                <w:b/>
              </w:rPr>
            </w:pPr>
            <w:r w:rsidRPr="00915FCD">
              <w:rPr>
                <w:b/>
              </w:rPr>
              <w:t>Monthly Bill</w:t>
            </w:r>
          </w:p>
          <w:p w:rsidR="000522E9" w:rsidRPr="00915FCD" w:rsidRDefault="000522E9" w:rsidP="000522E9">
            <w:pPr>
              <w:jc w:val="center"/>
              <w:rPr>
                <w:b/>
              </w:rPr>
            </w:pPr>
            <w:r w:rsidRPr="00915FCD">
              <w:rPr>
                <w:b/>
              </w:rPr>
              <w:t>Impact ($)</w:t>
            </w:r>
          </w:p>
        </w:tc>
        <w:tc>
          <w:tcPr>
            <w:tcW w:w="2160" w:type="dxa"/>
          </w:tcPr>
          <w:p w:rsidR="000522E9" w:rsidRPr="00915FCD" w:rsidRDefault="000522E9" w:rsidP="000522E9">
            <w:pPr>
              <w:jc w:val="center"/>
              <w:rPr>
                <w:b/>
              </w:rPr>
            </w:pPr>
            <w:r w:rsidRPr="00915FCD">
              <w:rPr>
                <w:b/>
              </w:rPr>
              <w:t>Savings from</w:t>
            </w:r>
          </w:p>
          <w:p w:rsidR="000522E9" w:rsidRPr="00915FCD" w:rsidRDefault="000522E9" w:rsidP="000522E9">
            <w:pPr>
              <w:jc w:val="center"/>
              <w:rPr>
                <w:b/>
              </w:rPr>
            </w:pPr>
            <w:r w:rsidRPr="00915FCD">
              <w:rPr>
                <w:b/>
              </w:rPr>
              <w:t>2014</w:t>
            </w:r>
          </w:p>
        </w:tc>
      </w:tr>
      <w:tr w:rsidR="000522E9" w:rsidRPr="00915FCD" w:rsidTr="007B5C50">
        <w:tc>
          <w:tcPr>
            <w:tcW w:w="1188" w:type="dxa"/>
          </w:tcPr>
          <w:p w:rsidR="000522E9" w:rsidRPr="00915FCD" w:rsidRDefault="000522E9" w:rsidP="000522E9">
            <w:pPr>
              <w:jc w:val="center"/>
            </w:pPr>
            <w:r w:rsidRPr="00915FCD">
              <w:rPr>
                <w:b/>
                <w:bCs/>
                <w:color w:val="000000"/>
              </w:rPr>
              <w:t>2014</w:t>
            </w:r>
          </w:p>
        </w:tc>
        <w:tc>
          <w:tcPr>
            <w:tcW w:w="1570" w:type="dxa"/>
            <w:shd w:val="clear" w:color="auto" w:fill="auto"/>
          </w:tcPr>
          <w:p w:rsidR="000522E9" w:rsidRPr="00915FCD" w:rsidRDefault="00505C4D" w:rsidP="00226147">
            <w:pPr>
              <w:jc w:val="center"/>
            </w:pPr>
            <w:r w:rsidRPr="00915FCD">
              <w:t>$0.26</w:t>
            </w:r>
          </w:p>
        </w:tc>
        <w:tc>
          <w:tcPr>
            <w:tcW w:w="1915" w:type="dxa"/>
          </w:tcPr>
          <w:p w:rsidR="000522E9" w:rsidRPr="00915FCD" w:rsidRDefault="00631B05" w:rsidP="00226147">
            <w:pPr>
              <w:jc w:val="center"/>
            </w:pPr>
            <w:r w:rsidRPr="00915FCD">
              <w:t>n/a</w:t>
            </w:r>
          </w:p>
        </w:tc>
        <w:tc>
          <w:tcPr>
            <w:tcW w:w="2095" w:type="dxa"/>
            <w:shd w:val="clear" w:color="auto" w:fill="auto"/>
          </w:tcPr>
          <w:p w:rsidR="000522E9" w:rsidRPr="00915FCD" w:rsidRDefault="00505C4D" w:rsidP="00226147">
            <w:pPr>
              <w:jc w:val="center"/>
            </w:pPr>
            <w:r w:rsidRPr="00915FCD">
              <w:t>$86.28</w:t>
            </w:r>
          </w:p>
        </w:tc>
        <w:tc>
          <w:tcPr>
            <w:tcW w:w="2160" w:type="dxa"/>
          </w:tcPr>
          <w:p w:rsidR="000522E9" w:rsidRPr="00915FCD" w:rsidRDefault="00631B05" w:rsidP="00226147">
            <w:pPr>
              <w:jc w:val="center"/>
            </w:pPr>
            <w:r w:rsidRPr="00915FCD">
              <w:t>n/a</w:t>
            </w:r>
          </w:p>
        </w:tc>
      </w:tr>
      <w:tr w:rsidR="000522E9" w:rsidRPr="00915FCD" w:rsidTr="003E70A7">
        <w:tc>
          <w:tcPr>
            <w:tcW w:w="1188" w:type="dxa"/>
            <w:vAlign w:val="center"/>
          </w:tcPr>
          <w:p w:rsidR="000522E9" w:rsidRPr="00915FCD" w:rsidRDefault="000522E9" w:rsidP="000522E9">
            <w:pPr>
              <w:jc w:val="center"/>
              <w:rPr>
                <w:b/>
                <w:bCs/>
                <w:color w:val="000000"/>
              </w:rPr>
            </w:pPr>
            <w:r w:rsidRPr="00915FCD">
              <w:rPr>
                <w:b/>
                <w:bCs/>
                <w:color w:val="000000"/>
              </w:rPr>
              <w:t>2015</w:t>
            </w:r>
          </w:p>
        </w:tc>
        <w:tc>
          <w:tcPr>
            <w:tcW w:w="1570" w:type="dxa"/>
            <w:vAlign w:val="center"/>
          </w:tcPr>
          <w:p w:rsidR="000522E9" w:rsidRPr="00915FCD" w:rsidRDefault="000522E9" w:rsidP="00226147">
            <w:pPr>
              <w:jc w:val="center"/>
              <w:rPr>
                <w:color w:val="000000"/>
              </w:rPr>
            </w:pPr>
            <w:r w:rsidRPr="00915FCD">
              <w:rPr>
                <w:color w:val="000000"/>
              </w:rPr>
              <w:t>$0.14</w:t>
            </w:r>
          </w:p>
        </w:tc>
        <w:tc>
          <w:tcPr>
            <w:tcW w:w="1915" w:type="dxa"/>
            <w:vAlign w:val="center"/>
          </w:tcPr>
          <w:p w:rsidR="000522E9" w:rsidRPr="00915FCD" w:rsidRDefault="000522E9" w:rsidP="00226147">
            <w:pPr>
              <w:jc w:val="center"/>
              <w:rPr>
                <w:color w:val="000000"/>
              </w:rPr>
            </w:pPr>
            <w:r w:rsidRPr="00915FCD">
              <w:rPr>
                <w:color w:val="000000"/>
              </w:rPr>
              <w:t>$0.12</w:t>
            </w:r>
          </w:p>
        </w:tc>
        <w:tc>
          <w:tcPr>
            <w:tcW w:w="2095" w:type="dxa"/>
            <w:vAlign w:val="center"/>
          </w:tcPr>
          <w:p w:rsidR="000522E9" w:rsidRPr="00915FCD" w:rsidRDefault="000522E9" w:rsidP="00226147">
            <w:pPr>
              <w:jc w:val="center"/>
              <w:rPr>
                <w:color w:val="000000"/>
              </w:rPr>
            </w:pPr>
            <w:r w:rsidRPr="00915FCD">
              <w:rPr>
                <w:color w:val="000000"/>
              </w:rPr>
              <w:t>$46.61</w:t>
            </w:r>
          </w:p>
        </w:tc>
        <w:tc>
          <w:tcPr>
            <w:tcW w:w="2160" w:type="dxa"/>
            <w:vAlign w:val="center"/>
          </w:tcPr>
          <w:p w:rsidR="000522E9" w:rsidRPr="00915FCD" w:rsidRDefault="000522E9" w:rsidP="00226147">
            <w:pPr>
              <w:jc w:val="center"/>
              <w:rPr>
                <w:color w:val="000000"/>
              </w:rPr>
            </w:pPr>
            <w:r w:rsidRPr="00915FCD">
              <w:rPr>
                <w:color w:val="000000"/>
              </w:rPr>
              <w:t>$39.67</w:t>
            </w:r>
          </w:p>
        </w:tc>
      </w:tr>
      <w:tr w:rsidR="000522E9" w:rsidRPr="00915FCD" w:rsidTr="003E70A7">
        <w:tc>
          <w:tcPr>
            <w:tcW w:w="1188" w:type="dxa"/>
            <w:vAlign w:val="center"/>
          </w:tcPr>
          <w:p w:rsidR="000522E9" w:rsidRPr="00915FCD" w:rsidRDefault="000522E9" w:rsidP="000522E9">
            <w:pPr>
              <w:jc w:val="center"/>
              <w:rPr>
                <w:b/>
                <w:bCs/>
                <w:color w:val="000000"/>
              </w:rPr>
            </w:pPr>
            <w:r w:rsidRPr="00915FCD">
              <w:rPr>
                <w:b/>
                <w:bCs/>
                <w:color w:val="000000"/>
              </w:rPr>
              <w:t>2016</w:t>
            </w:r>
          </w:p>
        </w:tc>
        <w:tc>
          <w:tcPr>
            <w:tcW w:w="1570" w:type="dxa"/>
            <w:vAlign w:val="center"/>
          </w:tcPr>
          <w:p w:rsidR="000522E9" w:rsidRPr="00915FCD" w:rsidRDefault="000522E9" w:rsidP="00226147">
            <w:pPr>
              <w:jc w:val="center"/>
              <w:rPr>
                <w:color w:val="000000"/>
              </w:rPr>
            </w:pPr>
            <w:r w:rsidRPr="00915FCD">
              <w:rPr>
                <w:color w:val="000000"/>
              </w:rPr>
              <w:t>$0.14</w:t>
            </w:r>
          </w:p>
        </w:tc>
        <w:tc>
          <w:tcPr>
            <w:tcW w:w="1915" w:type="dxa"/>
            <w:vAlign w:val="center"/>
          </w:tcPr>
          <w:p w:rsidR="000522E9" w:rsidRPr="00915FCD" w:rsidRDefault="000522E9" w:rsidP="00226147">
            <w:pPr>
              <w:jc w:val="center"/>
              <w:rPr>
                <w:color w:val="000000"/>
              </w:rPr>
            </w:pPr>
            <w:r w:rsidRPr="00915FCD">
              <w:rPr>
                <w:color w:val="000000"/>
              </w:rPr>
              <w:t>$0.12</w:t>
            </w:r>
          </w:p>
        </w:tc>
        <w:tc>
          <w:tcPr>
            <w:tcW w:w="2095" w:type="dxa"/>
            <w:vAlign w:val="center"/>
          </w:tcPr>
          <w:p w:rsidR="000522E9" w:rsidRPr="00915FCD" w:rsidRDefault="000522E9" w:rsidP="00226147">
            <w:pPr>
              <w:jc w:val="center"/>
              <w:rPr>
                <w:color w:val="000000"/>
              </w:rPr>
            </w:pPr>
            <w:r w:rsidRPr="00915FCD">
              <w:rPr>
                <w:color w:val="000000"/>
              </w:rPr>
              <w:t>$47.30</w:t>
            </w:r>
          </w:p>
        </w:tc>
        <w:tc>
          <w:tcPr>
            <w:tcW w:w="2160" w:type="dxa"/>
            <w:vAlign w:val="center"/>
          </w:tcPr>
          <w:p w:rsidR="000522E9" w:rsidRPr="00915FCD" w:rsidRDefault="000522E9" w:rsidP="00226147">
            <w:pPr>
              <w:jc w:val="center"/>
              <w:rPr>
                <w:color w:val="000000"/>
              </w:rPr>
            </w:pPr>
            <w:r w:rsidRPr="00915FCD">
              <w:rPr>
                <w:color w:val="000000"/>
              </w:rPr>
              <w:t>$38.98</w:t>
            </w:r>
          </w:p>
        </w:tc>
      </w:tr>
      <w:tr w:rsidR="000522E9" w:rsidRPr="00915FCD" w:rsidTr="003E70A7">
        <w:tc>
          <w:tcPr>
            <w:tcW w:w="1188" w:type="dxa"/>
            <w:vAlign w:val="center"/>
          </w:tcPr>
          <w:p w:rsidR="000522E9" w:rsidRPr="00915FCD" w:rsidRDefault="000522E9" w:rsidP="000522E9">
            <w:pPr>
              <w:jc w:val="center"/>
              <w:rPr>
                <w:b/>
                <w:bCs/>
                <w:color w:val="000000"/>
              </w:rPr>
            </w:pPr>
            <w:r w:rsidRPr="00915FCD">
              <w:rPr>
                <w:b/>
                <w:bCs/>
                <w:color w:val="000000"/>
              </w:rPr>
              <w:t>2017</w:t>
            </w:r>
          </w:p>
        </w:tc>
        <w:tc>
          <w:tcPr>
            <w:tcW w:w="1570" w:type="dxa"/>
            <w:vAlign w:val="center"/>
          </w:tcPr>
          <w:p w:rsidR="000522E9" w:rsidRPr="00915FCD" w:rsidRDefault="000522E9" w:rsidP="00226147">
            <w:pPr>
              <w:jc w:val="center"/>
              <w:rPr>
                <w:color w:val="000000"/>
              </w:rPr>
            </w:pPr>
            <w:r w:rsidRPr="00915FCD">
              <w:rPr>
                <w:color w:val="000000"/>
              </w:rPr>
              <w:t>$0.14</w:t>
            </w:r>
          </w:p>
        </w:tc>
        <w:tc>
          <w:tcPr>
            <w:tcW w:w="1915" w:type="dxa"/>
            <w:vAlign w:val="center"/>
          </w:tcPr>
          <w:p w:rsidR="000522E9" w:rsidRPr="00915FCD" w:rsidRDefault="000522E9" w:rsidP="00226147">
            <w:pPr>
              <w:jc w:val="center"/>
              <w:rPr>
                <w:color w:val="000000"/>
              </w:rPr>
            </w:pPr>
            <w:r w:rsidRPr="00915FCD">
              <w:rPr>
                <w:color w:val="000000"/>
              </w:rPr>
              <w:t>$0.12</w:t>
            </w:r>
          </w:p>
        </w:tc>
        <w:tc>
          <w:tcPr>
            <w:tcW w:w="2095" w:type="dxa"/>
            <w:vAlign w:val="center"/>
          </w:tcPr>
          <w:p w:rsidR="000522E9" w:rsidRPr="00915FCD" w:rsidRDefault="000522E9" w:rsidP="00226147">
            <w:pPr>
              <w:jc w:val="center"/>
              <w:rPr>
                <w:color w:val="000000"/>
              </w:rPr>
            </w:pPr>
            <w:r w:rsidRPr="00915FCD">
              <w:rPr>
                <w:color w:val="000000"/>
              </w:rPr>
              <w:t>$48.00</w:t>
            </w:r>
          </w:p>
        </w:tc>
        <w:tc>
          <w:tcPr>
            <w:tcW w:w="2160" w:type="dxa"/>
            <w:vAlign w:val="center"/>
          </w:tcPr>
          <w:p w:rsidR="000522E9" w:rsidRPr="00915FCD" w:rsidRDefault="000522E9" w:rsidP="00226147">
            <w:pPr>
              <w:jc w:val="center"/>
              <w:rPr>
                <w:color w:val="000000"/>
              </w:rPr>
            </w:pPr>
            <w:r w:rsidRPr="00915FCD">
              <w:rPr>
                <w:color w:val="000000"/>
              </w:rPr>
              <w:t>$38.28</w:t>
            </w:r>
          </w:p>
        </w:tc>
      </w:tr>
      <w:tr w:rsidR="000522E9" w:rsidRPr="00915FCD" w:rsidTr="003E70A7">
        <w:tc>
          <w:tcPr>
            <w:tcW w:w="1188" w:type="dxa"/>
            <w:vAlign w:val="center"/>
          </w:tcPr>
          <w:p w:rsidR="000522E9" w:rsidRPr="00915FCD" w:rsidRDefault="000522E9" w:rsidP="000522E9">
            <w:pPr>
              <w:jc w:val="center"/>
              <w:rPr>
                <w:b/>
                <w:bCs/>
                <w:color w:val="000000"/>
              </w:rPr>
            </w:pPr>
            <w:r w:rsidRPr="00915FCD">
              <w:rPr>
                <w:b/>
                <w:bCs/>
                <w:color w:val="000000"/>
              </w:rPr>
              <w:t>2018</w:t>
            </w:r>
          </w:p>
        </w:tc>
        <w:tc>
          <w:tcPr>
            <w:tcW w:w="1570" w:type="dxa"/>
            <w:vAlign w:val="center"/>
          </w:tcPr>
          <w:p w:rsidR="000522E9" w:rsidRPr="00915FCD" w:rsidRDefault="000522E9" w:rsidP="00226147">
            <w:pPr>
              <w:jc w:val="center"/>
              <w:rPr>
                <w:color w:val="000000"/>
              </w:rPr>
            </w:pPr>
            <w:r w:rsidRPr="00915FCD">
              <w:rPr>
                <w:color w:val="000000"/>
              </w:rPr>
              <w:t>$0.15</w:t>
            </w:r>
          </w:p>
        </w:tc>
        <w:tc>
          <w:tcPr>
            <w:tcW w:w="1915" w:type="dxa"/>
            <w:vAlign w:val="center"/>
          </w:tcPr>
          <w:p w:rsidR="000522E9" w:rsidRPr="00915FCD" w:rsidRDefault="000522E9" w:rsidP="00226147">
            <w:pPr>
              <w:jc w:val="center"/>
              <w:rPr>
                <w:color w:val="000000"/>
              </w:rPr>
            </w:pPr>
            <w:r w:rsidRPr="00915FCD">
              <w:rPr>
                <w:color w:val="000000"/>
              </w:rPr>
              <w:t>$0.11</w:t>
            </w:r>
          </w:p>
        </w:tc>
        <w:tc>
          <w:tcPr>
            <w:tcW w:w="2095" w:type="dxa"/>
            <w:vAlign w:val="center"/>
          </w:tcPr>
          <w:p w:rsidR="000522E9" w:rsidRPr="00915FCD" w:rsidRDefault="000522E9" w:rsidP="00226147">
            <w:pPr>
              <w:jc w:val="center"/>
              <w:rPr>
                <w:color w:val="000000"/>
              </w:rPr>
            </w:pPr>
            <w:r w:rsidRPr="00915FCD">
              <w:rPr>
                <w:color w:val="000000"/>
              </w:rPr>
              <w:t>$48.73</w:t>
            </w:r>
          </w:p>
        </w:tc>
        <w:tc>
          <w:tcPr>
            <w:tcW w:w="2160" w:type="dxa"/>
            <w:vAlign w:val="center"/>
          </w:tcPr>
          <w:p w:rsidR="000522E9" w:rsidRPr="00915FCD" w:rsidRDefault="000522E9" w:rsidP="00226147">
            <w:pPr>
              <w:jc w:val="center"/>
              <w:rPr>
                <w:color w:val="000000"/>
              </w:rPr>
            </w:pPr>
            <w:r w:rsidRPr="00915FCD">
              <w:rPr>
                <w:color w:val="000000"/>
              </w:rPr>
              <w:t>$37.55</w:t>
            </w:r>
          </w:p>
        </w:tc>
      </w:tr>
      <w:tr w:rsidR="000522E9" w:rsidRPr="00915FCD" w:rsidTr="003E70A7">
        <w:tc>
          <w:tcPr>
            <w:tcW w:w="1188" w:type="dxa"/>
            <w:vAlign w:val="center"/>
          </w:tcPr>
          <w:p w:rsidR="000522E9" w:rsidRPr="00915FCD" w:rsidRDefault="000522E9" w:rsidP="000522E9">
            <w:pPr>
              <w:jc w:val="center"/>
              <w:rPr>
                <w:b/>
                <w:bCs/>
                <w:color w:val="000000"/>
              </w:rPr>
            </w:pPr>
            <w:r w:rsidRPr="00915FCD">
              <w:rPr>
                <w:b/>
                <w:bCs/>
                <w:color w:val="000000"/>
              </w:rPr>
              <w:t>2019</w:t>
            </w:r>
          </w:p>
        </w:tc>
        <w:tc>
          <w:tcPr>
            <w:tcW w:w="1570" w:type="dxa"/>
            <w:vAlign w:val="center"/>
          </w:tcPr>
          <w:p w:rsidR="000522E9" w:rsidRPr="00915FCD" w:rsidRDefault="000522E9" w:rsidP="00226147">
            <w:pPr>
              <w:jc w:val="center"/>
              <w:rPr>
                <w:color w:val="000000"/>
              </w:rPr>
            </w:pPr>
            <w:r w:rsidRPr="00915FCD">
              <w:rPr>
                <w:color w:val="000000"/>
              </w:rPr>
              <w:t>$0.15</w:t>
            </w:r>
          </w:p>
        </w:tc>
        <w:tc>
          <w:tcPr>
            <w:tcW w:w="1915" w:type="dxa"/>
            <w:vAlign w:val="center"/>
          </w:tcPr>
          <w:p w:rsidR="000522E9" w:rsidRPr="00915FCD" w:rsidRDefault="000522E9" w:rsidP="00226147">
            <w:pPr>
              <w:jc w:val="center"/>
              <w:rPr>
                <w:color w:val="000000"/>
              </w:rPr>
            </w:pPr>
            <w:r w:rsidRPr="00915FCD">
              <w:rPr>
                <w:color w:val="000000"/>
              </w:rPr>
              <w:t>$0.11</w:t>
            </w:r>
          </w:p>
        </w:tc>
        <w:tc>
          <w:tcPr>
            <w:tcW w:w="2095" w:type="dxa"/>
            <w:vAlign w:val="center"/>
          </w:tcPr>
          <w:p w:rsidR="000522E9" w:rsidRPr="00915FCD" w:rsidRDefault="000522E9" w:rsidP="00226147">
            <w:pPr>
              <w:jc w:val="center"/>
              <w:rPr>
                <w:color w:val="000000"/>
              </w:rPr>
            </w:pPr>
            <w:r w:rsidRPr="00915FCD">
              <w:rPr>
                <w:color w:val="000000"/>
              </w:rPr>
              <w:t>$49.45</w:t>
            </w:r>
          </w:p>
        </w:tc>
        <w:tc>
          <w:tcPr>
            <w:tcW w:w="2160" w:type="dxa"/>
            <w:vAlign w:val="center"/>
          </w:tcPr>
          <w:p w:rsidR="000522E9" w:rsidRPr="00915FCD" w:rsidRDefault="000522E9" w:rsidP="00226147">
            <w:pPr>
              <w:jc w:val="center"/>
              <w:rPr>
                <w:color w:val="000000"/>
              </w:rPr>
            </w:pPr>
            <w:r w:rsidRPr="00915FCD">
              <w:rPr>
                <w:color w:val="000000"/>
              </w:rPr>
              <w:t>$36.83</w:t>
            </w:r>
          </w:p>
        </w:tc>
      </w:tr>
      <w:tr w:rsidR="000522E9" w:rsidRPr="00915FCD" w:rsidTr="003E70A7">
        <w:tc>
          <w:tcPr>
            <w:tcW w:w="1188" w:type="dxa"/>
            <w:vAlign w:val="center"/>
          </w:tcPr>
          <w:p w:rsidR="000522E9" w:rsidRPr="00915FCD" w:rsidRDefault="000522E9" w:rsidP="000522E9">
            <w:pPr>
              <w:jc w:val="center"/>
              <w:rPr>
                <w:b/>
                <w:bCs/>
                <w:color w:val="000000"/>
              </w:rPr>
            </w:pPr>
            <w:r w:rsidRPr="00915FCD">
              <w:rPr>
                <w:b/>
                <w:bCs/>
                <w:color w:val="000000"/>
              </w:rPr>
              <w:t>2020</w:t>
            </w:r>
          </w:p>
        </w:tc>
        <w:tc>
          <w:tcPr>
            <w:tcW w:w="1570" w:type="dxa"/>
            <w:vAlign w:val="center"/>
          </w:tcPr>
          <w:p w:rsidR="000522E9" w:rsidRPr="00915FCD" w:rsidRDefault="000522E9" w:rsidP="00226147">
            <w:pPr>
              <w:jc w:val="center"/>
              <w:rPr>
                <w:color w:val="000000"/>
              </w:rPr>
            </w:pPr>
            <w:r w:rsidRPr="00915FCD">
              <w:rPr>
                <w:color w:val="000000"/>
              </w:rPr>
              <w:t>$0.15</w:t>
            </w:r>
          </w:p>
        </w:tc>
        <w:tc>
          <w:tcPr>
            <w:tcW w:w="1915" w:type="dxa"/>
            <w:vAlign w:val="center"/>
          </w:tcPr>
          <w:p w:rsidR="000522E9" w:rsidRPr="00915FCD" w:rsidRDefault="000522E9" w:rsidP="00226147">
            <w:pPr>
              <w:jc w:val="center"/>
              <w:rPr>
                <w:color w:val="000000"/>
              </w:rPr>
            </w:pPr>
            <w:r w:rsidRPr="00915FCD">
              <w:rPr>
                <w:color w:val="000000"/>
              </w:rPr>
              <w:t>$0.11</w:t>
            </w:r>
          </w:p>
        </w:tc>
        <w:tc>
          <w:tcPr>
            <w:tcW w:w="2095" w:type="dxa"/>
            <w:vAlign w:val="center"/>
          </w:tcPr>
          <w:p w:rsidR="000522E9" w:rsidRPr="00915FCD" w:rsidRDefault="000522E9" w:rsidP="00226147">
            <w:pPr>
              <w:jc w:val="center"/>
              <w:rPr>
                <w:color w:val="000000"/>
              </w:rPr>
            </w:pPr>
            <w:r w:rsidRPr="00915FCD">
              <w:rPr>
                <w:color w:val="000000"/>
              </w:rPr>
              <w:t>$50.21</w:t>
            </w:r>
          </w:p>
        </w:tc>
        <w:tc>
          <w:tcPr>
            <w:tcW w:w="2160" w:type="dxa"/>
            <w:vAlign w:val="center"/>
          </w:tcPr>
          <w:p w:rsidR="000522E9" w:rsidRPr="00915FCD" w:rsidRDefault="000522E9" w:rsidP="00226147">
            <w:pPr>
              <w:jc w:val="center"/>
              <w:rPr>
                <w:color w:val="000000"/>
              </w:rPr>
            </w:pPr>
            <w:r w:rsidRPr="00915FCD">
              <w:rPr>
                <w:color w:val="000000"/>
              </w:rPr>
              <w:t>$36.07</w:t>
            </w:r>
          </w:p>
        </w:tc>
      </w:tr>
      <w:tr w:rsidR="000522E9" w:rsidRPr="00915FCD" w:rsidTr="003E70A7">
        <w:tc>
          <w:tcPr>
            <w:tcW w:w="1188" w:type="dxa"/>
            <w:vAlign w:val="center"/>
          </w:tcPr>
          <w:p w:rsidR="000522E9" w:rsidRPr="00915FCD" w:rsidRDefault="000522E9" w:rsidP="000522E9">
            <w:pPr>
              <w:jc w:val="center"/>
              <w:rPr>
                <w:b/>
                <w:bCs/>
                <w:color w:val="000000"/>
              </w:rPr>
            </w:pPr>
            <w:r w:rsidRPr="00915FCD">
              <w:rPr>
                <w:b/>
                <w:bCs/>
                <w:color w:val="000000"/>
              </w:rPr>
              <w:t>2021</w:t>
            </w:r>
          </w:p>
        </w:tc>
        <w:tc>
          <w:tcPr>
            <w:tcW w:w="1570" w:type="dxa"/>
            <w:vAlign w:val="center"/>
          </w:tcPr>
          <w:p w:rsidR="000522E9" w:rsidRPr="00915FCD" w:rsidRDefault="000522E9" w:rsidP="00226147">
            <w:pPr>
              <w:jc w:val="center"/>
              <w:rPr>
                <w:color w:val="000000"/>
              </w:rPr>
            </w:pPr>
            <w:r w:rsidRPr="00915FCD">
              <w:rPr>
                <w:color w:val="000000"/>
              </w:rPr>
              <w:t>$0.15</w:t>
            </w:r>
          </w:p>
        </w:tc>
        <w:tc>
          <w:tcPr>
            <w:tcW w:w="1915" w:type="dxa"/>
            <w:vAlign w:val="center"/>
          </w:tcPr>
          <w:p w:rsidR="000522E9" w:rsidRPr="00915FCD" w:rsidRDefault="000522E9" w:rsidP="00226147">
            <w:pPr>
              <w:jc w:val="center"/>
              <w:rPr>
                <w:color w:val="000000"/>
              </w:rPr>
            </w:pPr>
            <w:r w:rsidRPr="00915FCD">
              <w:rPr>
                <w:color w:val="000000"/>
              </w:rPr>
              <w:t>$0.11</w:t>
            </w:r>
          </w:p>
        </w:tc>
        <w:tc>
          <w:tcPr>
            <w:tcW w:w="2095" w:type="dxa"/>
            <w:vAlign w:val="center"/>
          </w:tcPr>
          <w:p w:rsidR="000522E9" w:rsidRPr="00915FCD" w:rsidRDefault="000522E9" w:rsidP="00226147">
            <w:pPr>
              <w:jc w:val="center"/>
              <w:rPr>
                <w:color w:val="000000"/>
              </w:rPr>
            </w:pPr>
            <w:r w:rsidRPr="00915FCD">
              <w:rPr>
                <w:color w:val="000000"/>
              </w:rPr>
              <w:t>$50.97</w:t>
            </w:r>
          </w:p>
        </w:tc>
        <w:tc>
          <w:tcPr>
            <w:tcW w:w="2160" w:type="dxa"/>
            <w:vAlign w:val="center"/>
          </w:tcPr>
          <w:p w:rsidR="000522E9" w:rsidRPr="00915FCD" w:rsidRDefault="000522E9" w:rsidP="00226147">
            <w:pPr>
              <w:jc w:val="center"/>
              <w:rPr>
                <w:color w:val="000000"/>
              </w:rPr>
            </w:pPr>
            <w:r w:rsidRPr="00915FCD">
              <w:rPr>
                <w:color w:val="000000"/>
              </w:rPr>
              <w:t>$35.31</w:t>
            </w:r>
          </w:p>
        </w:tc>
      </w:tr>
      <w:tr w:rsidR="000522E9" w:rsidRPr="00915FCD" w:rsidTr="003E70A7">
        <w:tc>
          <w:tcPr>
            <w:tcW w:w="1188" w:type="dxa"/>
            <w:vAlign w:val="center"/>
          </w:tcPr>
          <w:p w:rsidR="000522E9" w:rsidRPr="00915FCD" w:rsidRDefault="000522E9" w:rsidP="000522E9">
            <w:pPr>
              <w:jc w:val="center"/>
              <w:rPr>
                <w:b/>
                <w:bCs/>
                <w:color w:val="000000"/>
              </w:rPr>
            </w:pPr>
            <w:r w:rsidRPr="00915FCD">
              <w:rPr>
                <w:b/>
                <w:bCs/>
                <w:color w:val="000000"/>
              </w:rPr>
              <w:t>2022</w:t>
            </w:r>
          </w:p>
        </w:tc>
        <w:tc>
          <w:tcPr>
            <w:tcW w:w="1570" w:type="dxa"/>
            <w:vAlign w:val="center"/>
          </w:tcPr>
          <w:p w:rsidR="000522E9" w:rsidRPr="00915FCD" w:rsidRDefault="000522E9" w:rsidP="00226147">
            <w:pPr>
              <w:jc w:val="center"/>
              <w:rPr>
                <w:color w:val="000000"/>
              </w:rPr>
            </w:pPr>
            <w:r w:rsidRPr="00915FCD">
              <w:rPr>
                <w:color w:val="000000"/>
              </w:rPr>
              <w:t>$0.16</w:t>
            </w:r>
          </w:p>
        </w:tc>
        <w:tc>
          <w:tcPr>
            <w:tcW w:w="1915" w:type="dxa"/>
            <w:vAlign w:val="center"/>
          </w:tcPr>
          <w:p w:rsidR="000522E9" w:rsidRPr="00915FCD" w:rsidRDefault="000522E9" w:rsidP="00226147">
            <w:pPr>
              <w:jc w:val="center"/>
              <w:rPr>
                <w:color w:val="000000"/>
              </w:rPr>
            </w:pPr>
            <w:r w:rsidRPr="00915FCD">
              <w:rPr>
                <w:color w:val="000000"/>
              </w:rPr>
              <w:t>$0.10</w:t>
            </w:r>
          </w:p>
        </w:tc>
        <w:tc>
          <w:tcPr>
            <w:tcW w:w="2095" w:type="dxa"/>
            <w:vAlign w:val="center"/>
          </w:tcPr>
          <w:p w:rsidR="000522E9" w:rsidRPr="00915FCD" w:rsidRDefault="000522E9" w:rsidP="00226147">
            <w:pPr>
              <w:jc w:val="center"/>
              <w:rPr>
                <w:color w:val="000000"/>
              </w:rPr>
            </w:pPr>
            <w:r w:rsidRPr="00915FCD">
              <w:rPr>
                <w:color w:val="000000"/>
              </w:rPr>
              <w:t>$51.73</w:t>
            </w:r>
          </w:p>
        </w:tc>
        <w:tc>
          <w:tcPr>
            <w:tcW w:w="2160" w:type="dxa"/>
            <w:vAlign w:val="center"/>
          </w:tcPr>
          <w:p w:rsidR="000522E9" w:rsidRPr="00915FCD" w:rsidRDefault="000522E9" w:rsidP="00226147">
            <w:pPr>
              <w:jc w:val="center"/>
              <w:rPr>
                <w:color w:val="000000"/>
              </w:rPr>
            </w:pPr>
            <w:r w:rsidRPr="00915FCD">
              <w:rPr>
                <w:color w:val="000000"/>
              </w:rPr>
              <w:t>$34.55</w:t>
            </w:r>
          </w:p>
        </w:tc>
      </w:tr>
      <w:tr w:rsidR="000522E9" w:rsidRPr="00915FCD" w:rsidTr="003E70A7">
        <w:tc>
          <w:tcPr>
            <w:tcW w:w="1188" w:type="dxa"/>
            <w:vAlign w:val="center"/>
          </w:tcPr>
          <w:p w:rsidR="000522E9" w:rsidRPr="00915FCD" w:rsidRDefault="000522E9" w:rsidP="000522E9">
            <w:pPr>
              <w:jc w:val="center"/>
              <w:rPr>
                <w:b/>
                <w:bCs/>
                <w:color w:val="000000"/>
              </w:rPr>
            </w:pPr>
            <w:r w:rsidRPr="00915FCD">
              <w:rPr>
                <w:b/>
                <w:bCs/>
                <w:color w:val="000000"/>
              </w:rPr>
              <w:t>2023</w:t>
            </w:r>
          </w:p>
        </w:tc>
        <w:tc>
          <w:tcPr>
            <w:tcW w:w="1570" w:type="dxa"/>
            <w:vAlign w:val="center"/>
          </w:tcPr>
          <w:p w:rsidR="000522E9" w:rsidRPr="00915FCD" w:rsidRDefault="000522E9" w:rsidP="00226147">
            <w:pPr>
              <w:jc w:val="center"/>
              <w:rPr>
                <w:color w:val="000000"/>
              </w:rPr>
            </w:pPr>
            <w:r w:rsidRPr="00915FCD">
              <w:rPr>
                <w:color w:val="000000"/>
              </w:rPr>
              <w:t>$0.16</w:t>
            </w:r>
          </w:p>
        </w:tc>
        <w:tc>
          <w:tcPr>
            <w:tcW w:w="1915" w:type="dxa"/>
            <w:vAlign w:val="center"/>
          </w:tcPr>
          <w:p w:rsidR="000522E9" w:rsidRPr="00915FCD" w:rsidRDefault="000522E9" w:rsidP="00226147">
            <w:pPr>
              <w:jc w:val="center"/>
              <w:rPr>
                <w:color w:val="000000"/>
              </w:rPr>
            </w:pPr>
            <w:r w:rsidRPr="00915FCD">
              <w:rPr>
                <w:color w:val="000000"/>
              </w:rPr>
              <w:t>$0.10</w:t>
            </w:r>
          </w:p>
        </w:tc>
        <w:tc>
          <w:tcPr>
            <w:tcW w:w="2095" w:type="dxa"/>
            <w:vAlign w:val="center"/>
          </w:tcPr>
          <w:p w:rsidR="000522E9" w:rsidRPr="00915FCD" w:rsidRDefault="000522E9" w:rsidP="00226147">
            <w:pPr>
              <w:jc w:val="center"/>
              <w:rPr>
                <w:color w:val="000000"/>
              </w:rPr>
            </w:pPr>
            <w:r w:rsidRPr="00915FCD">
              <w:rPr>
                <w:color w:val="000000"/>
              </w:rPr>
              <w:t>$52.52</w:t>
            </w:r>
          </w:p>
        </w:tc>
        <w:tc>
          <w:tcPr>
            <w:tcW w:w="2160" w:type="dxa"/>
            <w:vAlign w:val="center"/>
          </w:tcPr>
          <w:p w:rsidR="000522E9" w:rsidRPr="00915FCD" w:rsidRDefault="000522E9" w:rsidP="00226147">
            <w:pPr>
              <w:jc w:val="center"/>
              <w:rPr>
                <w:color w:val="000000"/>
              </w:rPr>
            </w:pPr>
            <w:r w:rsidRPr="00915FCD">
              <w:rPr>
                <w:color w:val="000000"/>
              </w:rPr>
              <w:t>$33.76</w:t>
            </w:r>
          </w:p>
        </w:tc>
      </w:tr>
      <w:tr w:rsidR="000522E9" w:rsidRPr="00915FCD" w:rsidTr="003E70A7">
        <w:tc>
          <w:tcPr>
            <w:tcW w:w="1188" w:type="dxa"/>
            <w:vAlign w:val="center"/>
          </w:tcPr>
          <w:p w:rsidR="000522E9" w:rsidRPr="00915FCD" w:rsidRDefault="000522E9" w:rsidP="000522E9">
            <w:pPr>
              <w:jc w:val="center"/>
              <w:rPr>
                <w:b/>
                <w:bCs/>
                <w:color w:val="000000"/>
              </w:rPr>
            </w:pPr>
            <w:r w:rsidRPr="00915FCD">
              <w:rPr>
                <w:b/>
                <w:bCs/>
                <w:color w:val="000000"/>
              </w:rPr>
              <w:t>2024</w:t>
            </w:r>
          </w:p>
        </w:tc>
        <w:tc>
          <w:tcPr>
            <w:tcW w:w="1570" w:type="dxa"/>
            <w:vAlign w:val="center"/>
          </w:tcPr>
          <w:p w:rsidR="000522E9" w:rsidRPr="00915FCD" w:rsidRDefault="000522E9" w:rsidP="00226147">
            <w:pPr>
              <w:jc w:val="center"/>
              <w:rPr>
                <w:color w:val="000000"/>
              </w:rPr>
            </w:pPr>
            <w:r w:rsidRPr="00915FCD">
              <w:rPr>
                <w:color w:val="000000"/>
              </w:rPr>
              <w:t>$0.16</w:t>
            </w:r>
          </w:p>
        </w:tc>
        <w:tc>
          <w:tcPr>
            <w:tcW w:w="1915" w:type="dxa"/>
            <w:vAlign w:val="center"/>
          </w:tcPr>
          <w:p w:rsidR="000522E9" w:rsidRPr="00915FCD" w:rsidRDefault="000522E9" w:rsidP="00226147">
            <w:pPr>
              <w:jc w:val="center"/>
              <w:rPr>
                <w:color w:val="000000"/>
              </w:rPr>
            </w:pPr>
            <w:r w:rsidRPr="00915FCD">
              <w:rPr>
                <w:color w:val="000000"/>
              </w:rPr>
              <w:t>$0.10</w:t>
            </w:r>
          </w:p>
        </w:tc>
        <w:tc>
          <w:tcPr>
            <w:tcW w:w="2095" w:type="dxa"/>
            <w:vAlign w:val="center"/>
          </w:tcPr>
          <w:p w:rsidR="000522E9" w:rsidRPr="00915FCD" w:rsidRDefault="000522E9" w:rsidP="00226147">
            <w:pPr>
              <w:jc w:val="center"/>
              <w:rPr>
                <w:color w:val="000000"/>
              </w:rPr>
            </w:pPr>
            <w:r w:rsidRPr="00915FCD">
              <w:rPr>
                <w:color w:val="000000"/>
              </w:rPr>
              <w:t>$53.30</w:t>
            </w:r>
          </w:p>
        </w:tc>
        <w:tc>
          <w:tcPr>
            <w:tcW w:w="2160" w:type="dxa"/>
            <w:vAlign w:val="center"/>
          </w:tcPr>
          <w:p w:rsidR="000522E9" w:rsidRPr="00915FCD" w:rsidRDefault="000522E9" w:rsidP="00226147">
            <w:pPr>
              <w:jc w:val="center"/>
              <w:rPr>
                <w:color w:val="000000"/>
              </w:rPr>
            </w:pPr>
            <w:r w:rsidRPr="00915FCD">
              <w:rPr>
                <w:color w:val="000000"/>
              </w:rPr>
              <w:t>$32.98</w:t>
            </w:r>
          </w:p>
        </w:tc>
      </w:tr>
    </w:tbl>
    <w:p w:rsidR="000522E9" w:rsidRPr="00505C4D" w:rsidRDefault="000522E9" w:rsidP="00B159BE">
      <w:pPr>
        <w:pStyle w:val="TableSource"/>
        <w:ind w:left="-90"/>
      </w:pPr>
      <w:r w:rsidRPr="00505C4D">
        <w:t xml:space="preserve">Source: </w:t>
      </w:r>
      <w:r w:rsidR="00505C4D" w:rsidRPr="00505C4D">
        <w:t>JEA’s Response to Staff Data Request</w:t>
      </w:r>
    </w:p>
    <w:p w:rsidR="00631B05" w:rsidRDefault="00631B05" w:rsidP="00631B05">
      <w:pPr>
        <w:pStyle w:val="First-LevelSubheading"/>
      </w:pPr>
      <w:r w:rsidRPr="00505C4D">
        <w:lastRenderedPageBreak/>
        <w:t>Conclusion</w:t>
      </w:r>
    </w:p>
    <w:p w:rsidR="00874EAF" w:rsidRPr="00762715" w:rsidRDefault="00874EAF" w:rsidP="00874EAF">
      <w:pPr>
        <w:pStyle w:val="BodyText"/>
        <w:spacing w:after="0"/>
      </w:pPr>
      <w:r w:rsidRPr="00762715">
        <w:t xml:space="preserve">JEA’s DSM </w:t>
      </w:r>
      <w:r>
        <w:t>P</w:t>
      </w:r>
      <w:r w:rsidRPr="00762715">
        <w:t>lan is projected to meet or exceed the annual numeric conservation goals set by the Commission</w:t>
      </w:r>
      <w:r>
        <w:t xml:space="preserve"> in </w:t>
      </w:r>
      <w:r w:rsidRPr="00762715">
        <w:t xml:space="preserve">Order No. PSC-14-0696-FOF-EU. However, JEA’s DSM </w:t>
      </w:r>
      <w:r>
        <w:t>P</w:t>
      </w:r>
      <w:r w:rsidRPr="00762715">
        <w:t xml:space="preserve">lan </w:t>
      </w:r>
      <w:r>
        <w:t>is</w:t>
      </w:r>
      <w:r w:rsidRPr="00762715">
        <w:t xml:space="preserve"> projected not to be cost-effective based upon the Rate Impact Measure (RIM) test. The Commission should allow JEA to continue programs giving consideration to JEA’s status as a municipal utility, where the local governing body is given the latitude to make local decisions regarding the community investment in energy efficiency. JEA’s governing body will make its own determination as to whether expenditures are reasonable and prudent and will decide if it is necessary to modify and or remove programs. </w:t>
      </w:r>
    </w:p>
    <w:p w:rsidR="00874EAF" w:rsidRPr="00762715" w:rsidRDefault="00874EAF" w:rsidP="00874EAF">
      <w:pPr>
        <w:pStyle w:val="BodyText"/>
        <w:spacing w:after="0"/>
      </w:pPr>
    </w:p>
    <w:p w:rsidR="00AC20A6" w:rsidRDefault="00874EAF" w:rsidP="00874EAF">
      <w:pPr>
        <w:pStyle w:val="BodyText"/>
      </w:pPr>
      <w:r>
        <w:t>Finally, s</w:t>
      </w:r>
      <w:r w:rsidRPr="00762715">
        <w:t>taff recommends that JEA file its administrative program standards for all programs within 30 days of the Consummating Order</w:t>
      </w:r>
      <w:r>
        <w:t xml:space="preserve"> being issued</w:t>
      </w:r>
      <w:r w:rsidRPr="00762715">
        <w:t xml:space="preserve"> in this docket and that the Commission grant staff administrative authority to review and approve these standards.</w:t>
      </w:r>
    </w:p>
    <w:p w:rsidR="00011485" w:rsidRPr="00762715" w:rsidRDefault="00011485">
      <w:pPr>
        <w:pStyle w:val="IssueHeading"/>
        <w:rPr>
          <w:vanish/>
          <w:specVanish/>
        </w:rPr>
      </w:pPr>
      <w:r>
        <w:br w:type="page"/>
      </w:r>
      <w:r w:rsidRPr="00762715">
        <w:rPr>
          <w:b/>
          <w:i/>
        </w:rPr>
        <w:lastRenderedPageBreak/>
        <w:t xml:space="preserve">Issue </w:t>
      </w:r>
      <w:r w:rsidRPr="00762715">
        <w:rPr>
          <w:b/>
          <w:i/>
        </w:rPr>
        <w:fldChar w:fldCharType="begin"/>
      </w:r>
      <w:r w:rsidRPr="00762715">
        <w:rPr>
          <w:b/>
          <w:i/>
        </w:rPr>
        <w:instrText xml:space="preserve"> SEQ Issue \* MERGEFORMAT </w:instrText>
      </w:r>
      <w:r w:rsidRPr="00762715">
        <w:rPr>
          <w:b/>
          <w:i/>
        </w:rPr>
        <w:fldChar w:fldCharType="separate"/>
      </w:r>
      <w:r w:rsidR="0067376C">
        <w:rPr>
          <w:b/>
          <w:i/>
          <w:noProof/>
        </w:rPr>
        <w:t>2</w:t>
      </w:r>
      <w:r w:rsidRPr="00762715">
        <w:rPr>
          <w:b/>
          <w:i/>
        </w:rPr>
        <w:fldChar w:fldCharType="end"/>
      </w:r>
      <w:r w:rsidRPr="00762715">
        <w:rPr>
          <w:b/>
          <w:i/>
        </w:rPr>
        <w:t>:</w:t>
      </w:r>
      <w:r w:rsidRPr="00762715">
        <w:fldChar w:fldCharType="begin"/>
      </w:r>
      <w:r w:rsidRPr="00762715">
        <w:instrText xml:space="preserve"> TC "</w:instrText>
      </w:r>
      <w:r w:rsidRPr="00762715">
        <w:fldChar w:fldCharType="begin"/>
      </w:r>
      <w:r w:rsidRPr="00762715">
        <w:instrText xml:space="preserve"> SEQ issue \c </w:instrText>
      </w:r>
      <w:r w:rsidRPr="00762715">
        <w:fldChar w:fldCharType="separate"/>
      </w:r>
      <w:r w:rsidR="0067376C">
        <w:rPr>
          <w:noProof/>
        </w:rPr>
        <w:instrText>2</w:instrText>
      </w:r>
      <w:r w:rsidRPr="00762715">
        <w:fldChar w:fldCharType="end"/>
      </w:r>
      <w:r w:rsidRPr="00762715">
        <w:tab/>
        <w:instrText xml:space="preserve">(LEGAL)" \l 1 </w:instrText>
      </w:r>
      <w:r w:rsidRPr="00762715">
        <w:fldChar w:fldCharType="end"/>
      </w:r>
      <w:r w:rsidRPr="00762715">
        <w:t> </w:t>
      </w:r>
    </w:p>
    <w:p w:rsidR="00011485" w:rsidRPr="00762715" w:rsidRDefault="00011485">
      <w:pPr>
        <w:pStyle w:val="BodyText"/>
      </w:pPr>
      <w:r w:rsidRPr="00762715">
        <w:t> Should this docket be closed?</w:t>
      </w:r>
    </w:p>
    <w:p w:rsidR="00011485" w:rsidRPr="00762715" w:rsidRDefault="00011485">
      <w:pPr>
        <w:pStyle w:val="IssueSubsectionHeading"/>
        <w:rPr>
          <w:vanish/>
          <w:specVanish/>
        </w:rPr>
      </w:pPr>
      <w:r w:rsidRPr="00762715">
        <w:rPr>
          <w:b/>
          <w:i/>
        </w:rPr>
        <w:t>Recommendation:</w:t>
      </w:r>
      <w:r w:rsidRPr="00762715">
        <w:t> </w:t>
      </w:r>
    </w:p>
    <w:p w:rsidR="00011485" w:rsidRPr="00762715" w:rsidRDefault="00011485">
      <w:pPr>
        <w:pStyle w:val="BodyText"/>
      </w:pPr>
      <w:r w:rsidRPr="00762715">
        <w:t> </w:t>
      </w:r>
      <w:r w:rsidR="000F2EC6">
        <w:t>No</w:t>
      </w:r>
      <w:bookmarkStart w:id="15" w:name="_GoBack"/>
      <w:bookmarkEnd w:id="15"/>
      <w:r w:rsidR="008A12CA" w:rsidRPr="00762715">
        <w:t xml:space="preserve">. If no person whose substantial interests are affected by the proposed agency action files a protest within 21 days of the issuance of the </w:t>
      </w:r>
      <w:r w:rsidR="003E3DCB">
        <w:t xml:space="preserve">PAA </w:t>
      </w:r>
      <w:r w:rsidR="008A12CA" w:rsidRPr="00762715">
        <w:t xml:space="preserve">Order, a Consummating Order </w:t>
      </w:r>
      <w:r w:rsidR="00E773D0">
        <w:t>should</w:t>
      </w:r>
      <w:r w:rsidR="008A12CA" w:rsidRPr="00762715">
        <w:t xml:space="preserve"> be issued. If the Commission approves any programs, the programs should become effective on the date of the Consummating Order. If a protest is filed within 21 days of the issuance of the </w:t>
      </w:r>
      <w:r w:rsidR="003E3DCB">
        <w:t xml:space="preserve">PAA </w:t>
      </w:r>
      <w:r w:rsidR="008A12CA" w:rsidRPr="00762715">
        <w:t>Order, the programs should not be implemented until after the resolution of the protest. However, the docket should remain open for staff</w:t>
      </w:r>
      <w:r w:rsidR="00400D0D" w:rsidRPr="00762715">
        <w:t>’</w:t>
      </w:r>
      <w:r w:rsidR="008A12CA" w:rsidRPr="00762715">
        <w:t xml:space="preserve">s verification that the program standards have been filed by the </w:t>
      </w:r>
      <w:r w:rsidR="005C686B" w:rsidRPr="00762715">
        <w:t>u</w:t>
      </w:r>
      <w:r w:rsidR="008A12CA" w:rsidRPr="00762715">
        <w:t xml:space="preserve">tility and approved by staff. When the PAA issues </w:t>
      </w:r>
      <w:r w:rsidR="00E773D0">
        <w:t>become</w:t>
      </w:r>
      <w:r w:rsidR="008A12CA" w:rsidRPr="00762715">
        <w:t xml:space="preserve"> final and the program standards have been approved, this docket </w:t>
      </w:r>
      <w:r w:rsidR="00E773D0">
        <w:t>should</w:t>
      </w:r>
      <w:r w:rsidR="008A12CA" w:rsidRPr="00762715">
        <w:t xml:space="preserve"> be closed administratively.</w:t>
      </w:r>
      <w:r w:rsidRPr="00762715">
        <w:t xml:space="preserve"> (</w:t>
      </w:r>
      <w:r w:rsidR="00DE7E82" w:rsidRPr="00762715">
        <w:t>Ames</w:t>
      </w:r>
      <w:r w:rsidRPr="00762715">
        <w:t>)</w:t>
      </w:r>
    </w:p>
    <w:p w:rsidR="00011485" w:rsidRPr="00762715" w:rsidRDefault="00011485">
      <w:pPr>
        <w:pStyle w:val="IssueSubsectionHeading"/>
        <w:rPr>
          <w:vanish/>
          <w:specVanish/>
        </w:rPr>
      </w:pPr>
      <w:r w:rsidRPr="00762715">
        <w:rPr>
          <w:b/>
          <w:i/>
        </w:rPr>
        <w:t>Staff Analysis:</w:t>
      </w:r>
      <w:r w:rsidRPr="00762715">
        <w:t> </w:t>
      </w:r>
    </w:p>
    <w:p w:rsidR="00011485" w:rsidRDefault="00011485">
      <w:pPr>
        <w:pStyle w:val="BodyText"/>
      </w:pPr>
      <w:r w:rsidRPr="00762715">
        <w:t> </w:t>
      </w:r>
      <w:r w:rsidR="00E773D0" w:rsidRPr="00762715">
        <w:t xml:space="preserve">If no person whose substantial interests are affected by the proposed agency action files a protest within 21 days of the issuance of the </w:t>
      </w:r>
      <w:r w:rsidR="00E773D0">
        <w:t xml:space="preserve">PAA </w:t>
      </w:r>
      <w:r w:rsidR="00E773D0" w:rsidRPr="00762715">
        <w:t xml:space="preserve">Order, a Consummating Order </w:t>
      </w:r>
      <w:r w:rsidR="00E773D0">
        <w:t>should</w:t>
      </w:r>
      <w:r w:rsidR="00E773D0" w:rsidRPr="00762715">
        <w:t xml:space="preserve"> be issued. If the Commission approves any programs, the programs should become effective on the date of the Consummating Order. If a protest is filed within 21 days of the issuance of the </w:t>
      </w:r>
      <w:r w:rsidR="00E773D0">
        <w:t xml:space="preserve">PAA </w:t>
      </w:r>
      <w:r w:rsidR="00E773D0" w:rsidRPr="00762715">
        <w:t xml:space="preserve">Order, the programs should not be implemented until after the resolution of the protest. However, the docket should remain open for staff’s verification that the program standards have been filed by the utility and approved by staff. When the PAA issues </w:t>
      </w:r>
      <w:r w:rsidR="00E773D0">
        <w:t>become</w:t>
      </w:r>
      <w:r w:rsidR="00E773D0" w:rsidRPr="00762715">
        <w:t xml:space="preserve"> final and the program standards have been approved, this docket </w:t>
      </w:r>
      <w:r w:rsidR="00E773D0">
        <w:t>should</w:t>
      </w:r>
      <w:r w:rsidR="00E773D0" w:rsidRPr="00762715">
        <w:t xml:space="preserve"> be closed administratively.</w:t>
      </w:r>
    </w:p>
    <w:p w:rsidR="002B7222" w:rsidRDefault="002B7222">
      <w:pPr>
        <w:pStyle w:val="BodyText"/>
      </w:pPr>
    </w:p>
    <w:p w:rsidR="002B7222" w:rsidRPr="002B7222" w:rsidRDefault="002B7222" w:rsidP="002B7222"/>
    <w:p w:rsidR="002B7222" w:rsidRPr="002B7222" w:rsidRDefault="002B7222" w:rsidP="002B7222"/>
    <w:p w:rsidR="002B7222" w:rsidRPr="002B7222" w:rsidRDefault="002B7222" w:rsidP="002B7222"/>
    <w:p w:rsidR="002B7222" w:rsidRPr="002B7222" w:rsidRDefault="002B7222" w:rsidP="002B7222"/>
    <w:p w:rsidR="002B7222" w:rsidRPr="002B7222" w:rsidRDefault="002B7222" w:rsidP="002B7222"/>
    <w:p w:rsidR="002B7222" w:rsidRPr="002B7222" w:rsidRDefault="002B7222" w:rsidP="002B7222"/>
    <w:p w:rsidR="002B7222" w:rsidRPr="002B7222" w:rsidRDefault="002B7222" w:rsidP="002B7222"/>
    <w:p w:rsidR="002B7222" w:rsidRPr="002B7222" w:rsidRDefault="002B7222" w:rsidP="002B7222"/>
    <w:p w:rsidR="002B7222" w:rsidRDefault="002B7222" w:rsidP="002B7222"/>
    <w:p w:rsidR="002B7222" w:rsidRDefault="002B7222" w:rsidP="002B7222"/>
    <w:p w:rsidR="002B7222" w:rsidRDefault="002B7222" w:rsidP="002B7222">
      <w:pPr>
        <w:tabs>
          <w:tab w:val="left" w:pos="6300"/>
        </w:tabs>
        <w:sectPr w:rsidR="002B722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ab/>
      </w:r>
    </w:p>
    <w:p w:rsidR="00915FCD" w:rsidRPr="004C762A" w:rsidRDefault="00915FCD" w:rsidP="00915FCD">
      <w:pPr>
        <w:spacing w:after="240"/>
        <w:jc w:val="center"/>
        <w:rPr>
          <w:rFonts w:ascii="Arial" w:hAnsi="Arial"/>
          <w:b/>
        </w:rPr>
      </w:pPr>
      <w:r w:rsidRPr="004C762A">
        <w:rPr>
          <w:rFonts w:ascii="Arial" w:hAnsi="Arial"/>
          <w:b/>
        </w:rPr>
        <w:lastRenderedPageBreak/>
        <w:t xml:space="preserve">JEA- 2015 DSM Programs </w:t>
      </w:r>
    </w:p>
    <w:p w:rsidR="00F437BD" w:rsidRPr="004C762A" w:rsidRDefault="00F437BD" w:rsidP="004C762A">
      <w:pPr>
        <w:spacing w:after="240"/>
        <w:rPr>
          <w:rFonts w:ascii="Arial" w:hAnsi="Arial"/>
          <w:b/>
        </w:rPr>
      </w:pPr>
      <w:r w:rsidRPr="004C762A">
        <w:rPr>
          <w:rFonts w:ascii="Arial" w:hAnsi="Arial"/>
          <w:b/>
        </w:rPr>
        <w:t>Residential Programs</w:t>
      </w:r>
      <w:r w:rsidR="00B159BE">
        <w:rPr>
          <w:rFonts w:ascii="Arial" w:hAnsi="Arial"/>
          <w:b/>
        </w:rPr>
        <w:t>:</w:t>
      </w:r>
    </w:p>
    <w:p w:rsidR="00F437BD" w:rsidRPr="00B159BE" w:rsidRDefault="00F437BD" w:rsidP="00B159BE">
      <w:pPr>
        <w:spacing w:before="240"/>
        <w:ind w:firstLine="720"/>
        <w:rPr>
          <w:rFonts w:ascii="Arial" w:hAnsi="Arial"/>
          <w:b/>
          <w:i/>
        </w:rPr>
      </w:pPr>
      <w:r w:rsidRPr="00B159BE">
        <w:rPr>
          <w:rFonts w:ascii="Arial" w:hAnsi="Arial"/>
          <w:b/>
          <w:i/>
        </w:rPr>
        <w:t xml:space="preserve">Residential Energy Audit Program </w:t>
      </w:r>
    </w:p>
    <w:p w:rsidR="00B159BE" w:rsidRDefault="00F437BD" w:rsidP="00F437BD">
      <w:pPr>
        <w:jc w:val="both"/>
      </w:pPr>
      <w:r w:rsidRPr="00B159BE">
        <w:t xml:space="preserve">JEA offers a home energy survey for all residential customers at no charge. A JEA representative inspects the home and offers cost-effective ideas designed to help lower energy costs. Areas of the customers home that are inspected include: attic insulation, windows and caulking, weather stripping, water heaters, water temperature, air conditioning and heating system visual inspections, supply air &amp; return air temperature readings, and refrigerator/freezer inspection. </w:t>
      </w:r>
      <w:r w:rsidR="00915FCD" w:rsidRPr="00B159BE">
        <w:t>J</w:t>
      </w:r>
      <w:r w:rsidRPr="00B159BE">
        <w:t>EA representatives also use a wide variety of tools and literature for customer education during the inspection. No cost measures such as air conditioning &amp; heating thermostat temperature settings, proper use of ceiling fans, water heater settings, refrigeration temperature settings, management of plug (vampire) loads, management of computer, monitor and printer loads, management of lighting systems and cleaning surfaces of heat exchangers are encouraged</w:t>
      </w:r>
      <w:r w:rsidR="00B159BE">
        <w:t>.</w:t>
      </w:r>
    </w:p>
    <w:p w:rsidR="00F437BD" w:rsidRPr="00B159BE" w:rsidRDefault="00F437BD" w:rsidP="00F437BD">
      <w:pPr>
        <w:jc w:val="both"/>
      </w:pPr>
    </w:p>
    <w:p w:rsidR="00F437BD" w:rsidRPr="00B159BE" w:rsidRDefault="00F437BD" w:rsidP="00B159BE">
      <w:pPr>
        <w:ind w:firstLine="720"/>
        <w:rPr>
          <w:rFonts w:ascii="Arial" w:eastAsiaTheme="minorHAnsi" w:hAnsi="Arial"/>
          <w:b/>
          <w:i/>
        </w:rPr>
      </w:pPr>
      <w:r w:rsidRPr="00B159BE">
        <w:rPr>
          <w:rFonts w:ascii="Arial" w:hAnsi="Arial"/>
          <w:b/>
          <w:i/>
        </w:rPr>
        <w:t xml:space="preserve">Residential Solar Water Heating </w:t>
      </w:r>
    </w:p>
    <w:p w:rsidR="00F437BD" w:rsidRPr="00B159BE" w:rsidRDefault="00F437BD" w:rsidP="00F437BD">
      <w:pPr>
        <w:tabs>
          <w:tab w:val="left" w:pos="360"/>
        </w:tabs>
        <w:autoSpaceDE w:val="0"/>
        <w:autoSpaceDN w:val="0"/>
        <w:adjustRightInd w:val="0"/>
        <w:spacing w:after="360"/>
      </w:pPr>
      <w:r w:rsidRPr="00B159BE">
        <w:t>This program pays a financial incentive to customers to encourage the use of solar water heating technology. There is an $800 incentive per installed solar water heating system.</w:t>
      </w:r>
    </w:p>
    <w:p w:rsidR="00F437BD" w:rsidRPr="00B159BE" w:rsidRDefault="00F437BD" w:rsidP="00B159BE">
      <w:pPr>
        <w:spacing w:before="240"/>
        <w:ind w:firstLine="720"/>
        <w:rPr>
          <w:rFonts w:ascii="Arial" w:hAnsi="Arial"/>
          <w:b/>
          <w:i/>
        </w:rPr>
      </w:pPr>
      <w:r w:rsidRPr="00B159BE">
        <w:rPr>
          <w:rFonts w:ascii="Arial" w:hAnsi="Arial"/>
          <w:b/>
          <w:i/>
        </w:rPr>
        <w:t xml:space="preserve">Residential Net Metering </w:t>
      </w:r>
    </w:p>
    <w:p w:rsidR="00F437BD" w:rsidRDefault="00F437BD" w:rsidP="00B159BE">
      <w:pPr>
        <w:tabs>
          <w:tab w:val="left" w:pos="360"/>
        </w:tabs>
        <w:autoSpaceDE w:val="0"/>
        <w:autoSpaceDN w:val="0"/>
        <w:adjustRightInd w:val="0"/>
        <w:jc w:val="both"/>
      </w:pPr>
      <w:r w:rsidRPr="00B159BE">
        <w:t xml:space="preserve">The Residential Solar Net Metering Program promotes the use of solar photovoltaic systems by purchasing excess power from residential customers implementing these systems. JEA will allow customer-owned renewable generation up to 2MW under this net metering policy. Proposed installations which are greater than 2MW in capacity will be outside of this policy and would need a specific Purchased Power Agreement with JEA. The JEA net metering policy is primarily intended to facilitate generation from renewable energy sources to offset part or all of the customer's energy requirements. Customers will be charged using the customer’s Retail Rate for energy, demand, fuel and environmental and conservation charges per kWh for the metered kWh received from JEA during each billing cycle. The system must pass a JEA inspection prior to connection and operation. JEA will furnish, install, own and maintain metering equipment at the installation point. </w:t>
      </w:r>
    </w:p>
    <w:p w:rsidR="00B159BE" w:rsidRPr="00B159BE" w:rsidRDefault="00B159BE" w:rsidP="00B159BE">
      <w:pPr>
        <w:tabs>
          <w:tab w:val="left" w:pos="360"/>
        </w:tabs>
        <w:autoSpaceDE w:val="0"/>
        <w:autoSpaceDN w:val="0"/>
        <w:adjustRightInd w:val="0"/>
        <w:jc w:val="both"/>
      </w:pPr>
    </w:p>
    <w:p w:rsidR="00F437BD" w:rsidRPr="00B159BE" w:rsidRDefault="00F437BD" w:rsidP="00B159BE">
      <w:pPr>
        <w:ind w:firstLine="720"/>
        <w:rPr>
          <w:rFonts w:ascii="Arial" w:hAnsi="Arial"/>
          <w:b/>
          <w:i/>
        </w:rPr>
      </w:pPr>
      <w:r w:rsidRPr="00B159BE">
        <w:rPr>
          <w:rFonts w:ascii="Arial" w:hAnsi="Arial"/>
          <w:b/>
          <w:i/>
        </w:rPr>
        <w:t>Neighborhood Efficiency Program</w:t>
      </w:r>
    </w:p>
    <w:p w:rsidR="00F437BD" w:rsidRDefault="00F437BD" w:rsidP="00F437BD">
      <w:pPr>
        <w:spacing w:after="240"/>
        <w:jc w:val="both"/>
      </w:pPr>
      <w:r w:rsidRPr="00B159BE">
        <w:t>JEA offers a two-phase program for low inco</w:t>
      </w:r>
      <w:r>
        <w:t>me customers. Phase 1 provides installation of 15 electric and water conservation products as well as the energy education package of printed material and consultation with an energy audit on a door-to-door basis in targeted neighborhoods identified by the City as having more than 50</w:t>
      </w:r>
      <w:r w:rsidR="00B159BE">
        <w:t xml:space="preserve"> percent</w:t>
      </w:r>
      <w:r>
        <w:t xml:space="preserve"> of the neighborhood population at or below 150</w:t>
      </w:r>
      <w:r w:rsidR="00B159BE">
        <w:t xml:space="preserve"> percent</w:t>
      </w:r>
      <w:r>
        <w:t xml:space="preserve"> of the Federal Poverty Guidelines, and further identified by JEA as having high winter peak consumption. Approximately 1000 homes are completed per year. </w:t>
      </w:r>
    </w:p>
    <w:p w:rsidR="00F437BD" w:rsidRDefault="00F437BD" w:rsidP="00F437BD">
      <w:pPr>
        <w:spacing w:after="240"/>
        <w:jc w:val="both"/>
      </w:pPr>
      <w:r>
        <w:t xml:space="preserve">Phase </w:t>
      </w:r>
      <w:r w:rsidR="007C78B1">
        <w:t>two</w:t>
      </w:r>
      <w:r>
        <w:t xml:space="preserve"> provides an Energy Efficient Home Maintenance kit of 12 electric and water conservation products for participants in a Housing Counseling workshop required for first time homebuyers involved in the City’s loan assistance programs for low to moderate low income residents. Approximately 500 kits are provided annually. </w:t>
      </w:r>
    </w:p>
    <w:p w:rsidR="00F437BD" w:rsidRPr="004C762A" w:rsidRDefault="00F437BD" w:rsidP="004C762A">
      <w:pPr>
        <w:spacing w:after="240"/>
        <w:rPr>
          <w:rFonts w:ascii="Arial" w:hAnsi="Arial"/>
          <w:b/>
        </w:rPr>
      </w:pPr>
      <w:r w:rsidRPr="004C762A">
        <w:rPr>
          <w:rFonts w:ascii="Arial" w:hAnsi="Arial"/>
          <w:b/>
        </w:rPr>
        <w:lastRenderedPageBreak/>
        <w:t>Commercial/Industrial Programs</w:t>
      </w:r>
      <w:r w:rsidR="00B159BE">
        <w:rPr>
          <w:rFonts w:ascii="Arial" w:hAnsi="Arial"/>
          <w:b/>
        </w:rPr>
        <w:t>:</w:t>
      </w:r>
    </w:p>
    <w:p w:rsidR="00F437BD" w:rsidRPr="00B159BE" w:rsidRDefault="00F437BD" w:rsidP="00B159BE">
      <w:pPr>
        <w:ind w:firstLine="720"/>
        <w:rPr>
          <w:rFonts w:ascii="Arial" w:hAnsi="Arial"/>
          <w:b/>
          <w:i/>
        </w:rPr>
      </w:pPr>
      <w:r w:rsidRPr="00B159BE">
        <w:rPr>
          <w:rFonts w:ascii="Arial" w:hAnsi="Arial"/>
          <w:b/>
          <w:i/>
        </w:rPr>
        <w:t xml:space="preserve">Commercial Energy Audit Program </w:t>
      </w:r>
    </w:p>
    <w:p w:rsidR="00F437BD" w:rsidRPr="00B159BE" w:rsidRDefault="00F437BD" w:rsidP="00B159BE">
      <w:pPr>
        <w:jc w:val="both"/>
      </w:pPr>
      <w:r w:rsidRPr="00B159BE">
        <w:t>JEA offers a business energy audit for all commercial customers located in the JEA service territory. This service is offered at no charge to JEA customers and is available for all rate classifications. As a part of this service a JEA representative will perform a rate evaluation, discuss demand strategies if relevant, and inspect the customer’s business and offer cost-effective ideas designed to help lower energy costs. Areas of the customer’s business that are inspected include: insulation, windows, tinting, caulking, weather stripping, water heating systems and water temperature, HVAC visual inspections, equipment and their controls, and refrigeration. JEA representatives also use a wide variety of tools and literature for customer education during the inspection. No cost measures such as air conditioning &amp; heating thermostat temperature settings, water heater settings, refrigeration temperature settings, management of plug (vampire) loads, management of computer, monitor &amp; printer loads, management of lighting systems and cleaning surfaces of heat exchangers are encouraged. In addition to the energy audit, JEA also offers free water management evaluations</w:t>
      </w:r>
      <w:r w:rsidR="00915FCD" w:rsidRPr="00B159BE">
        <w:t>.</w:t>
      </w:r>
    </w:p>
    <w:p w:rsidR="00F437BD" w:rsidRPr="00B159BE" w:rsidRDefault="00F437BD" w:rsidP="00B159BE">
      <w:pPr>
        <w:spacing w:before="240"/>
        <w:ind w:firstLine="720"/>
        <w:jc w:val="both"/>
        <w:rPr>
          <w:rFonts w:ascii="Arial" w:hAnsi="Arial"/>
          <w:b/>
          <w:i/>
        </w:rPr>
      </w:pPr>
      <w:r w:rsidRPr="00B159BE">
        <w:rPr>
          <w:rFonts w:ascii="Arial" w:hAnsi="Arial"/>
          <w:b/>
          <w:i/>
        </w:rPr>
        <w:t xml:space="preserve">Commercial Net Metering </w:t>
      </w:r>
    </w:p>
    <w:p w:rsidR="00E06484" w:rsidRPr="00803E7E" w:rsidRDefault="00F437BD" w:rsidP="00B159BE">
      <w:pPr>
        <w:tabs>
          <w:tab w:val="left" w:pos="6300"/>
        </w:tabs>
        <w:jc w:val="both"/>
      </w:pPr>
      <w:r>
        <w:t xml:space="preserve">JEA will allow customer-owned renewable generation up to </w:t>
      </w:r>
      <w:r w:rsidR="0012686F">
        <w:t>2</w:t>
      </w:r>
      <w:r>
        <w:t xml:space="preserve"> MW under this Net Metering Policy. The JEA net metering policy is primarily intended to facilitate generation from renewable energy sources to offset part or all of the customer's energy requirements. Net metering customers will be charged for the metered kWh received from JEA during each month and credited for the metered kWh sent to JEA each month. The monetary credit to the customer will be calculated using the customer's retail energy rate, demand, fuel, environmental and conservation charges </w:t>
      </w:r>
      <w:r w:rsidR="00B159BE">
        <w:t>(</w:t>
      </w:r>
      <w:r>
        <w:t>Retail Rate) per kWh</w:t>
      </w:r>
      <w:r w:rsidR="00803E7E">
        <w:t>.</w:t>
      </w:r>
    </w:p>
    <w:sectPr w:rsidR="00E06484" w:rsidRPr="00803E7E"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D33" w:rsidRDefault="00734D33">
      <w:r>
        <w:separator/>
      </w:r>
    </w:p>
  </w:endnote>
  <w:endnote w:type="continuationSeparator" w:id="0">
    <w:p w:rsidR="00734D33" w:rsidRDefault="0073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D33" w:rsidRDefault="00734D3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F2EC6">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D33" w:rsidRDefault="00734D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D33" w:rsidRDefault="00734D33">
      <w:r>
        <w:separator/>
      </w:r>
    </w:p>
  </w:footnote>
  <w:footnote w:type="continuationSeparator" w:id="0">
    <w:p w:rsidR="00734D33" w:rsidRDefault="00734D33">
      <w:r>
        <w:continuationSeparator/>
      </w:r>
    </w:p>
  </w:footnote>
  <w:footnote w:id="1">
    <w:p w:rsidR="00734D33" w:rsidRDefault="00734D33" w:rsidP="00AB2C19">
      <w:pPr>
        <w:pStyle w:val="FootnoteText"/>
      </w:pPr>
      <w:r w:rsidRPr="000522E9">
        <w:rPr>
          <w:rStyle w:val="FootnoteReference"/>
        </w:rPr>
        <w:footnoteRef/>
      </w:r>
      <w:r w:rsidRPr="000522E9">
        <w:t xml:space="preserve"> FPSC Order No</w:t>
      </w:r>
      <w:r w:rsidR="0072080E">
        <w:t>.</w:t>
      </w:r>
      <w:r>
        <w:t xml:space="preserve"> </w:t>
      </w:r>
      <w:r w:rsidRPr="000522E9">
        <w:t>PSC-14-0696-FOF-EU, Docket No. 130203-EI Commission review of numeric conservation goals (JEA), issued</w:t>
      </w:r>
      <w:r w:rsidRPr="005F4FF7">
        <w:t xml:space="preserve"> December 16, 2014.</w:t>
      </w:r>
    </w:p>
  </w:footnote>
  <w:footnote w:id="2">
    <w:p w:rsidR="00C543CA" w:rsidRDefault="00C543CA" w:rsidP="00C543CA">
      <w:pPr>
        <w:pStyle w:val="FootnoteText"/>
      </w:pPr>
      <w:r>
        <w:rPr>
          <w:rStyle w:val="FootnoteReference"/>
        </w:rPr>
        <w:footnoteRef/>
      </w:r>
      <w:r>
        <w:t xml:space="preserve"> FPSC Order No. 22176, Docket No. 890737-PU, Implementation of Section 366.80-.85, Florida Statutes, Conservation Activities of Electric and Natural Gas Utilities</w:t>
      </w:r>
      <w:r w:rsidR="00AE18D9">
        <w:t>,</w:t>
      </w:r>
      <w:r>
        <w:t xml:space="preserve"> issued November 14, 1989.</w:t>
      </w:r>
    </w:p>
  </w:footnote>
  <w:footnote w:id="3">
    <w:p w:rsidR="00762715" w:rsidRDefault="00762715" w:rsidP="00762715">
      <w:pPr>
        <w:pStyle w:val="FootnoteText"/>
      </w:pPr>
      <w:r>
        <w:rPr>
          <w:rStyle w:val="FootnoteReference"/>
        </w:rPr>
        <w:footnoteRef/>
      </w:r>
      <w:r>
        <w:t xml:space="preserve"> Totals may not equal due to rounding.</w:t>
      </w:r>
    </w:p>
  </w:footnote>
  <w:footnote w:id="4">
    <w:p w:rsidR="00762715" w:rsidRDefault="00762715" w:rsidP="00762715">
      <w:pPr>
        <w:pStyle w:val="FootnoteText"/>
      </w:pPr>
      <w:r>
        <w:rPr>
          <w:rStyle w:val="FootnoteReference"/>
        </w:rPr>
        <w:footnoteRef/>
      </w:r>
      <w:r>
        <w:t xml:space="preserve"> Totals may not equal due to rounding.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D33" w:rsidRDefault="00734D33" w:rsidP="00220732">
    <w:pPr>
      <w:pStyle w:val="Header"/>
      <w:tabs>
        <w:tab w:val="clear" w:pos="4320"/>
        <w:tab w:val="clear" w:pos="8640"/>
        <w:tab w:val="right" w:pos="9360"/>
      </w:tabs>
    </w:pPr>
    <w:bookmarkStart w:id="12" w:name="DocketLabel"/>
    <w:r>
      <w:t>Docket No.</w:t>
    </w:r>
    <w:bookmarkEnd w:id="12"/>
    <w:r>
      <w:t xml:space="preserve"> </w:t>
    </w:r>
    <w:bookmarkStart w:id="13" w:name="DocketList"/>
    <w:r>
      <w:t>150087-EG</w:t>
    </w:r>
    <w:bookmarkEnd w:id="13"/>
  </w:p>
  <w:p w:rsidR="00734D33" w:rsidRDefault="00734D33">
    <w:pPr>
      <w:pStyle w:val="Header"/>
    </w:pPr>
    <w:r>
      <w:t xml:space="preserve">Date: </w:t>
    </w:r>
    <w:r w:rsidR="000F2EC6">
      <w:fldChar w:fldCharType="begin"/>
    </w:r>
    <w:r w:rsidR="000F2EC6">
      <w:instrText xml:space="preserve"> REF FilingDate </w:instrText>
    </w:r>
    <w:r w:rsidR="000F2EC6">
      <w:fldChar w:fldCharType="separate"/>
    </w:r>
    <w:r w:rsidR="0067376C">
      <w:t>July 9, 2015</w:t>
    </w:r>
    <w:r w:rsidR="000F2EC6">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D33" w:rsidRDefault="00734D33" w:rsidP="00220732">
    <w:pPr>
      <w:pStyle w:val="Header"/>
      <w:tabs>
        <w:tab w:val="clear" w:pos="4320"/>
        <w:tab w:val="clear" w:pos="8640"/>
        <w:tab w:val="right" w:pos="9360"/>
      </w:tabs>
    </w:pPr>
    <w:r>
      <w:fldChar w:fldCharType="begin"/>
    </w:r>
    <w:r>
      <w:instrText xml:space="preserve"> REF DocketLabel</w:instrText>
    </w:r>
    <w:r>
      <w:fldChar w:fldCharType="separate"/>
    </w:r>
    <w:r w:rsidR="0067376C">
      <w:t>Docket No.</w:t>
    </w:r>
    <w:r>
      <w:fldChar w:fldCharType="end"/>
    </w:r>
    <w:r>
      <w:t xml:space="preserve"> </w:t>
    </w:r>
    <w:r>
      <w:fldChar w:fldCharType="begin"/>
    </w:r>
    <w:r>
      <w:instrText xml:space="preserve"> REF DocketList</w:instrText>
    </w:r>
    <w:r>
      <w:fldChar w:fldCharType="separate"/>
    </w:r>
    <w:r w:rsidR="0067376C">
      <w:t>150087-EG</w:t>
    </w:r>
    <w:r>
      <w:fldChar w:fldCharType="end"/>
    </w:r>
    <w:r>
      <w:tab/>
      <w:t xml:space="preserve">Issue </w:t>
    </w:r>
    <w:r w:rsidR="000F2EC6">
      <w:fldChar w:fldCharType="begin"/>
    </w:r>
    <w:r w:rsidR="000F2EC6">
      <w:instrText xml:space="preserve"> Seq Issue \c \* Arabic </w:instrText>
    </w:r>
    <w:r w:rsidR="000F2EC6">
      <w:fldChar w:fldCharType="separate"/>
    </w:r>
    <w:r w:rsidR="000F2EC6">
      <w:rPr>
        <w:noProof/>
      </w:rPr>
      <w:t>2</w:t>
    </w:r>
    <w:r w:rsidR="000F2EC6">
      <w:rPr>
        <w:noProof/>
      </w:rPr>
      <w:fldChar w:fldCharType="end"/>
    </w:r>
  </w:p>
  <w:p w:rsidR="00734D33" w:rsidRDefault="00734D33">
    <w:pPr>
      <w:pStyle w:val="Header"/>
    </w:pPr>
    <w:r>
      <w:t xml:space="preserve">Date: </w:t>
    </w:r>
    <w:r w:rsidR="000F2EC6">
      <w:fldChar w:fldCharType="begin"/>
    </w:r>
    <w:r w:rsidR="000F2EC6">
      <w:instrText xml:space="preserve"> REF FilingDate </w:instrText>
    </w:r>
    <w:r w:rsidR="000F2EC6">
      <w:fldChar w:fldCharType="separate"/>
    </w:r>
    <w:r w:rsidR="0067376C">
      <w:t>July 9, 2015</w:t>
    </w:r>
    <w:r w:rsidR="000F2EC6">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D33" w:rsidRDefault="00734D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D33" w:rsidRDefault="00734D33" w:rsidP="00220732">
    <w:pPr>
      <w:pStyle w:val="Header"/>
      <w:tabs>
        <w:tab w:val="clear" w:pos="4320"/>
        <w:tab w:val="clear" w:pos="8640"/>
        <w:tab w:val="right" w:pos="9360"/>
      </w:tabs>
    </w:pPr>
    <w:r>
      <w:fldChar w:fldCharType="begin"/>
    </w:r>
    <w:r>
      <w:instrText xml:space="preserve"> REF DocketLabel</w:instrText>
    </w:r>
    <w:r>
      <w:fldChar w:fldCharType="separate"/>
    </w:r>
    <w:r w:rsidR="0067376C">
      <w:t>Docket No.</w:t>
    </w:r>
    <w:r>
      <w:fldChar w:fldCharType="end"/>
    </w:r>
    <w:r>
      <w:t xml:space="preserve"> </w:t>
    </w:r>
    <w:r>
      <w:fldChar w:fldCharType="begin"/>
    </w:r>
    <w:r>
      <w:instrText xml:space="preserve"> REF DocketList</w:instrText>
    </w:r>
    <w:r>
      <w:fldChar w:fldCharType="separate"/>
    </w:r>
    <w:r w:rsidR="0067376C">
      <w:t>150087-EG</w:t>
    </w:r>
    <w:r>
      <w:fldChar w:fldCharType="end"/>
    </w:r>
    <w:r>
      <w:tab/>
      <w:t>ATTACHMENT A</w:t>
    </w:r>
  </w:p>
  <w:p w:rsidR="00734D33" w:rsidRDefault="00734D33" w:rsidP="00EE4EB7">
    <w:pPr>
      <w:pStyle w:val="Header"/>
      <w:tabs>
        <w:tab w:val="clear" w:pos="4320"/>
        <w:tab w:val="clear" w:pos="8640"/>
        <w:tab w:val="left" w:pos="7605"/>
      </w:tabs>
    </w:pPr>
    <w:r>
      <w:t xml:space="preserve">Date: </w:t>
    </w:r>
    <w:r w:rsidR="000F2EC6">
      <w:fldChar w:fldCharType="begin"/>
    </w:r>
    <w:r w:rsidR="000F2EC6">
      <w:instrText xml:space="preserve"> REF FilingDate </w:instrText>
    </w:r>
    <w:r w:rsidR="000F2EC6">
      <w:fldChar w:fldCharType="separate"/>
    </w:r>
    <w:r w:rsidR="0067376C">
      <w:t>July 9, 2015</w:t>
    </w:r>
    <w:r w:rsidR="000F2EC6">
      <w:fldChar w:fldCharType="end"/>
    </w:r>
    <w:r>
      <w:tab/>
      <w:t xml:space="preserve">           Page </w:t>
    </w:r>
    <w:r w:rsidR="00B159BE">
      <w:fldChar w:fldCharType="begin"/>
    </w:r>
    <w:r w:rsidR="00B159BE">
      <w:instrText xml:space="preserve">= </w:instrText>
    </w:r>
    <w:r w:rsidR="00B159BE">
      <w:fldChar w:fldCharType="begin"/>
    </w:r>
    <w:r w:rsidR="00B159BE">
      <w:instrText xml:space="preserve">page  </w:instrText>
    </w:r>
    <w:r w:rsidR="00B159BE">
      <w:fldChar w:fldCharType="separate"/>
    </w:r>
    <w:r w:rsidR="000F2EC6">
      <w:rPr>
        <w:noProof/>
      </w:rPr>
      <w:instrText>11</w:instrText>
    </w:r>
    <w:r w:rsidR="00B159BE">
      <w:fldChar w:fldCharType="end"/>
    </w:r>
    <w:r w:rsidR="00B159BE">
      <w:instrText xml:space="preserve">-9 </w:instrText>
    </w:r>
    <w:r w:rsidR="00B159BE">
      <w:fldChar w:fldCharType="separate"/>
    </w:r>
    <w:r w:rsidR="000F2EC6">
      <w:rPr>
        <w:noProof/>
      </w:rPr>
      <w:t>2</w:t>
    </w:r>
    <w:r w:rsidR="00B159BE">
      <w:fldChar w:fldCharType="end"/>
    </w:r>
    <w:r>
      <w:t xml:space="preserve">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A4F23A5"/>
    <w:multiLevelType w:val="hybridMultilevel"/>
    <w:tmpl w:val="40E4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331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806C3D-5CC3-44E7-9C0D-5643322BB49F}"/>
    <w:docVar w:name="dgnword-eventsink" w:val="187971328"/>
    <w:docVar w:name="NumberOfIssues" w:val="0"/>
    <w:docVar w:name="StaffInToC" w:val="True"/>
  </w:docVars>
  <w:rsids>
    <w:rsidRoot w:val="00011485"/>
    <w:rsid w:val="00005D5A"/>
    <w:rsid w:val="000066A7"/>
    <w:rsid w:val="00010E37"/>
    <w:rsid w:val="00011485"/>
    <w:rsid w:val="00021477"/>
    <w:rsid w:val="00024538"/>
    <w:rsid w:val="000277C2"/>
    <w:rsid w:val="00035B48"/>
    <w:rsid w:val="00036CE2"/>
    <w:rsid w:val="0004161B"/>
    <w:rsid w:val="000437FE"/>
    <w:rsid w:val="00046778"/>
    <w:rsid w:val="000522E9"/>
    <w:rsid w:val="00053537"/>
    <w:rsid w:val="000642DF"/>
    <w:rsid w:val="00065A06"/>
    <w:rsid w:val="000666F3"/>
    <w:rsid w:val="0007018B"/>
    <w:rsid w:val="00070DCB"/>
    <w:rsid w:val="0007195B"/>
    <w:rsid w:val="00073120"/>
    <w:rsid w:val="0008047C"/>
    <w:rsid w:val="000828D3"/>
    <w:rsid w:val="0008776B"/>
    <w:rsid w:val="00091FB3"/>
    <w:rsid w:val="00092B9E"/>
    <w:rsid w:val="00094096"/>
    <w:rsid w:val="000A2B57"/>
    <w:rsid w:val="000A418B"/>
    <w:rsid w:val="000B1DB7"/>
    <w:rsid w:val="000B2DD4"/>
    <w:rsid w:val="000B70E7"/>
    <w:rsid w:val="000C4431"/>
    <w:rsid w:val="000D4319"/>
    <w:rsid w:val="000E3ED9"/>
    <w:rsid w:val="000E4ED3"/>
    <w:rsid w:val="000F2EC6"/>
    <w:rsid w:val="000F78A4"/>
    <w:rsid w:val="00113BC8"/>
    <w:rsid w:val="001179A6"/>
    <w:rsid w:val="00117C8C"/>
    <w:rsid w:val="00124B8A"/>
    <w:rsid w:val="00124E2E"/>
    <w:rsid w:val="00125ED4"/>
    <w:rsid w:val="0012686F"/>
    <w:rsid w:val="00127E2C"/>
    <w:rsid w:val="001305E9"/>
    <w:rsid w:val="001307AF"/>
    <w:rsid w:val="001353EE"/>
    <w:rsid w:val="00135687"/>
    <w:rsid w:val="0014460E"/>
    <w:rsid w:val="0014799B"/>
    <w:rsid w:val="00153403"/>
    <w:rsid w:val="00180254"/>
    <w:rsid w:val="001919D0"/>
    <w:rsid w:val="00191E1F"/>
    <w:rsid w:val="00192943"/>
    <w:rsid w:val="00195DD2"/>
    <w:rsid w:val="00196CD4"/>
    <w:rsid w:val="001B2163"/>
    <w:rsid w:val="001B4FEE"/>
    <w:rsid w:val="001B51C5"/>
    <w:rsid w:val="001B6F3F"/>
    <w:rsid w:val="001C3E8F"/>
    <w:rsid w:val="001C41DB"/>
    <w:rsid w:val="001C52B5"/>
    <w:rsid w:val="001D0D3E"/>
    <w:rsid w:val="001D5E18"/>
    <w:rsid w:val="001E42C4"/>
    <w:rsid w:val="001F4A99"/>
    <w:rsid w:val="001F6ADE"/>
    <w:rsid w:val="002044E6"/>
    <w:rsid w:val="00205C82"/>
    <w:rsid w:val="00205DC2"/>
    <w:rsid w:val="002104B2"/>
    <w:rsid w:val="002163B6"/>
    <w:rsid w:val="00220732"/>
    <w:rsid w:val="00220ADE"/>
    <w:rsid w:val="002237BD"/>
    <w:rsid w:val="00224CD1"/>
    <w:rsid w:val="00225C3F"/>
    <w:rsid w:val="002260DD"/>
    <w:rsid w:val="00226147"/>
    <w:rsid w:val="00233F98"/>
    <w:rsid w:val="00240B4B"/>
    <w:rsid w:val="0024386D"/>
    <w:rsid w:val="00243BB6"/>
    <w:rsid w:val="00275D34"/>
    <w:rsid w:val="00277539"/>
    <w:rsid w:val="00281D12"/>
    <w:rsid w:val="00283B54"/>
    <w:rsid w:val="0028635C"/>
    <w:rsid w:val="0029124A"/>
    <w:rsid w:val="00292D82"/>
    <w:rsid w:val="00293F13"/>
    <w:rsid w:val="002963CB"/>
    <w:rsid w:val="002B24E9"/>
    <w:rsid w:val="002B6181"/>
    <w:rsid w:val="002B7222"/>
    <w:rsid w:val="002C0315"/>
    <w:rsid w:val="002D226D"/>
    <w:rsid w:val="002D38EF"/>
    <w:rsid w:val="002E491F"/>
    <w:rsid w:val="002E4A3D"/>
    <w:rsid w:val="002F099C"/>
    <w:rsid w:val="002F0C82"/>
    <w:rsid w:val="002F499F"/>
    <w:rsid w:val="002F49EC"/>
    <w:rsid w:val="002F4E63"/>
    <w:rsid w:val="003037E1"/>
    <w:rsid w:val="003052FA"/>
    <w:rsid w:val="003103EC"/>
    <w:rsid w:val="003144EF"/>
    <w:rsid w:val="003163C7"/>
    <w:rsid w:val="0032232D"/>
    <w:rsid w:val="00322F74"/>
    <w:rsid w:val="003361AC"/>
    <w:rsid w:val="00340073"/>
    <w:rsid w:val="003448D0"/>
    <w:rsid w:val="00372805"/>
    <w:rsid w:val="00373180"/>
    <w:rsid w:val="003821A0"/>
    <w:rsid w:val="00382855"/>
    <w:rsid w:val="00385B04"/>
    <w:rsid w:val="00392220"/>
    <w:rsid w:val="003A5494"/>
    <w:rsid w:val="003A6286"/>
    <w:rsid w:val="003B2510"/>
    <w:rsid w:val="003B386C"/>
    <w:rsid w:val="003C2CC4"/>
    <w:rsid w:val="003C3BDA"/>
    <w:rsid w:val="003D34EA"/>
    <w:rsid w:val="003D4E12"/>
    <w:rsid w:val="003D60BE"/>
    <w:rsid w:val="003E0B5B"/>
    <w:rsid w:val="003E0EFC"/>
    <w:rsid w:val="003E3DCB"/>
    <w:rsid w:val="003E4A2B"/>
    <w:rsid w:val="003E70A7"/>
    <w:rsid w:val="003E76C2"/>
    <w:rsid w:val="003E7C4E"/>
    <w:rsid w:val="003F0BE5"/>
    <w:rsid w:val="003F1679"/>
    <w:rsid w:val="003F4A35"/>
    <w:rsid w:val="003F7FDD"/>
    <w:rsid w:val="00400D0D"/>
    <w:rsid w:val="004042B4"/>
    <w:rsid w:val="00412DAE"/>
    <w:rsid w:val="00431598"/>
    <w:rsid w:val="0043331F"/>
    <w:rsid w:val="00441929"/>
    <w:rsid w:val="00444432"/>
    <w:rsid w:val="00445358"/>
    <w:rsid w:val="004460A9"/>
    <w:rsid w:val="00452F08"/>
    <w:rsid w:val="00456D25"/>
    <w:rsid w:val="00457F30"/>
    <w:rsid w:val="004609C4"/>
    <w:rsid w:val="00463940"/>
    <w:rsid w:val="004A09FE"/>
    <w:rsid w:val="004A2FCE"/>
    <w:rsid w:val="004B3371"/>
    <w:rsid w:val="004B69B0"/>
    <w:rsid w:val="004C3150"/>
    <w:rsid w:val="004C4390"/>
    <w:rsid w:val="004C4AF7"/>
    <w:rsid w:val="004C762A"/>
    <w:rsid w:val="004D2881"/>
    <w:rsid w:val="004D385F"/>
    <w:rsid w:val="004D5B39"/>
    <w:rsid w:val="004D5C70"/>
    <w:rsid w:val="004D5FD6"/>
    <w:rsid w:val="004E5147"/>
    <w:rsid w:val="00505C4D"/>
    <w:rsid w:val="00506C03"/>
    <w:rsid w:val="00516589"/>
    <w:rsid w:val="0052572A"/>
    <w:rsid w:val="00534754"/>
    <w:rsid w:val="00537206"/>
    <w:rsid w:val="005614BD"/>
    <w:rsid w:val="005656EC"/>
    <w:rsid w:val="0057154F"/>
    <w:rsid w:val="00574DD5"/>
    <w:rsid w:val="0057620A"/>
    <w:rsid w:val="00576380"/>
    <w:rsid w:val="005774EA"/>
    <w:rsid w:val="00581CA3"/>
    <w:rsid w:val="00586076"/>
    <w:rsid w:val="00594BD7"/>
    <w:rsid w:val="00597730"/>
    <w:rsid w:val="00597DE7"/>
    <w:rsid w:val="005A2C44"/>
    <w:rsid w:val="005A4AA2"/>
    <w:rsid w:val="005A7C10"/>
    <w:rsid w:val="005B34B6"/>
    <w:rsid w:val="005B6B04"/>
    <w:rsid w:val="005B6C8F"/>
    <w:rsid w:val="005C686B"/>
    <w:rsid w:val="005D27D7"/>
    <w:rsid w:val="005D2E7D"/>
    <w:rsid w:val="005D4A8F"/>
    <w:rsid w:val="005D561B"/>
    <w:rsid w:val="005F468D"/>
    <w:rsid w:val="005F4EF8"/>
    <w:rsid w:val="005F5A58"/>
    <w:rsid w:val="006051C5"/>
    <w:rsid w:val="00615423"/>
    <w:rsid w:val="006165B2"/>
    <w:rsid w:val="00616B00"/>
    <w:rsid w:val="00620E33"/>
    <w:rsid w:val="00625D97"/>
    <w:rsid w:val="00625F1C"/>
    <w:rsid w:val="00630CEB"/>
    <w:rsid w:val="00631B05"/>
    <w:rsid w:val="00632264"/>
    <w:rsid w:val="006470BC"/>
    <w:rsid w:val="00652624"/>
    <w:rsid w:val="0065397B"/>
    <w:rsid w:val="00667036"/>
    <w:rsid w:val="0067376C"/>
    <w:rsid w:val="006747BB"/>
    <w:rsid w:val="006771B8"/>
    <w:rsid w:val="0068481F"/>
    <w:rsid w:val="00687FEA"/>
    <w:rsid w:val="00690015"/>
    <w:rsid w:val="006906CB"/>
    <w:rsid w:val="00696F5D"/>
    <w:rsid w:val="00697249"/>
    <w:rsid w:val="006B0115"/>
    <w:rsid w:val="006B0FCE"/>
    <w:rsid w:val="006B4293"/>
    <w:rsid w:val="006C31E3"/>
    <w:rsid w:val="006C4017"/>
    <w:rsid w:val="006E3C25"/>
    <w:rsid w:val="006E71BE"/>
    <w:rsid w:val="006F121A"/>
    <w:rsid w:val="00701A4F"/>
    <w:rsid w:val="00705B04"/>
    <w:rsid w:val="0071061B"/>
    <w:rsid w:val="0071457D"/>
    <w:rsid w:val="0071759D"/>
    <w:rsid w:val="0072080E"/>
    <w:rsid w:val="007349DC"/>
    <w:rsid w:val="00734D33"/>
    <w:rsid w:val="0074365E"/>
    <w:rsid w:val="007513AE"/>
    <w:rsid w:val="007515FD"/>
    <w:rsid w:val="00755566"/>
    <w:rsid w:val="00760D80"/>
    <w:rsid w:val="007617E0"/>
    <w:rsid w:val="00762715"/>
    <w:rsid w:val="00765768"/>
    <w:rsid w:val="00777062"/>
    <w:rsid w:val="00777D5B"/>
    <w:rsid w:val="00780C09"/>
    <w:rsid w:val="00780DDF"/>
    <w:rsid w:val="00783D28"/>
    <w:rsid w:val="00787DBC"/>
    <w:rsid w:val="007950C7"/>
    <w:rsid w:val="007A04A1"/>
    <w:rsid w:val="007A1840"/>
    <w:rsid w:val="007A653B"/>
    <w:rsid w:val="007B2853"/>
    <w:rsid w:val="007B5C50"/>
    <w:rsid w:val="007C0528"/>
    <w:rsid w:val="007C3D38"/>
    <w:rsid w:val="007C4CDD"/>
    <w:rsid w:val="007C78B1"/>
    <w:rsid w:val="007D4FEB"/>
    <w:rsid w:val="007D6146"/>
    <w:rsid w:val="007E0CE7"/>
    <w:rsid w:val="007E141A"/>
    <w:rsid w:val="007E3692"/>
    <w:rsid w:val="007E6D3F"/>
    <w:rsid w:val="007F24DE"/>
    <w:rsid w:val="007F2DB9"/>
    <w:rsid w:val="007F417F"/>
    <w:rsid w:val="007F571F"/>
    <w:rsid w:val="007F601F"/>
    <w:rsid w:val="007F6CEF"/>
    <w:rsid w:val="00801D42"/>
    <w:rsid w:val="00803E7E"/>
    <w:rsid w:val="00816624"/>
    <w:rsid w:val="00822562"/>
    <w:rsid w:val="00823663"/>
    <w:rsid w:val="00832DDC"/>
    <w:rsid w:val="008455AF"/>
    <w:rsid w:val="00850BAC"/>
    <w:rsid w:val="00852396"/>
    <w:rsid w:val="00854072"/>
    <w:rsid w:val="00854A3E"/>
    <w:rsid w:val="00855D08"/>
    <w:rsid w:val="00874344"/>
    <w:rsid w:val="00874CBE"/>
    <w:rsid w:val="00874EAF"/>
    <w:rsid w:val="008763C1"/>
    <w:rsid w:val="00882155"/>
    <w:rsid w:val="0088233B"/>
    <w:rsid w:val="00886C37"/>
    <w:rsid w:val="00893601"/>
    <w:rsid w:val="008A12CA"/>
    <w:rsid w:val="008B62AE"/>
    <w:rsid w:val="008B6741"/>
    <w:rsid w:val="008C04B5"/>
    <w:rsid w:val="008C14FA"/>
    <w:rsid w:val="008C3063"/>
    <w:rsid w:val="008F2262"/>
    <w:rsid w:val="008F6C93"/>
    <w:rsid w:val="008F70A3"/>
    <w:rsid w:val="008F7736"/>
    <w:rsid w:val="0090019E"/>
    <w:rsid w:val="00901086"/>
    <w:rsid w:val="00901C8A"/>
    <w:rsid w:val="00905886"/>
    <w:rsid w:val="009070D6"/>
    <w:rsid w:val="009076C6"/>
    <w:rsid w:val="009106F1"/>
    <w:rsid w:val="009145D6"/>
    <w:rsid w:val="009147C9"/>
    <w:rsid w:val="00915FCD"/>
    <w:rsid w:val="00922002"/>
    <w:rsid w:val="00922265"/>
    <w:rsid w:val="00924020"/>
    <w:rsid w:val="009271A7"/>
    <w:rsid w:val="00935460"/>
    <w:rsid w:val="0093658B"/>
    <w:rsid w:val="00941D7A"/>
    <w:rsid w:val="009429FF"/>
    <w:rsid w:val="00945BD6"/>
    <w:rsid w:val="009479FB"/>
    <w:rsid w:val="0095034C"/>
    <w:rsid w:val="00951C45"/>
    <w:rsid w:val="00953D67"/>
    <w:rsid w:val="00966A08"/>
    <w:rsid w:val="0097001D"/>
    <w:rsid w:val="00971207"/>
    <w:rsid w:val="00975AEB"/>
    <w:rsid w:val="00975CB4"/>
    <w:rsid w:val="00976788"/>
    <w:rsid w:val="00982C98"/>
    <w:rsid w:val="009863B0"/>
    <w:rsid w:val="00987DE1"/>
    <w:rsid w:val="0099013C"/>
    <w:rsid w:val="00990571"/>
    <w:rsid w:val="0099673A"/>
    <w:rsid w:val="009A18C0"/>
    <w:rsid w:val="009A24E0"/>
    <w:rsid w:val="009A2F6F"/>
    <w:rsid w:val="009A3330"/>
    <w:rsid w:val="009A4B6F"/>
    <w:rsid w:val="009A5000"/>
    <w:rsid w:val="009A7172"/>
    <w:rsid w:val="009A7C96"/>
    <w:rsid w:val="009B07A2"/>
    <w:rsid w:val="009B2603"/>
    <w:rsid w:val="009B6D0D"/>
    <w:rsid w:val="009C1FFB"/>
    <w:rsid w:val="009C3DB9"/>
    <w:rsid w:val="009D46E5"/>
    <w:rsid w:val="009D568A"/>
    <w:rsid w:val="009D7A97"/>
    <w:rsid w:val="009F04EC"/>
    <w:rsid w:val="009F61A3"/>
    <w:rsid w:val="009F65CE"/>
    <w:rsid w:val="00A01996"/>
    <w:rsid w:val="00A019B9"/>
    <w:rsid w:val="00A11378"/>
    <w:rsid w:val="00A12508"/>
    <w:rsid w:val="00A14175"/>
    <w:rsid w:val="00A175B6"/>
    <w:rsid w:val="00A2048E"/>
    <w:rsid w:val="00A21835"/>
    <w:rsid w:val="00A328EC"/>
    <w:rsid w:val="00A33A51"/>
    <w:rsid w:val="00A40DCD"/>
    <w:rsid w:val="00A40E68"/>
    <w:rsid w:val="00A41CA6"/>
    <w:rsid w:val="00A47927"/>
    <w:rsid w:val="00A47FFC"/>
    <w:rsid w:val="00A50CD2"/>
    <w:rsid w:val="00A54FF9"/>
    <w:rsid w:val="00A56765"/>
    <w:rsid w:val="00A56F97"/>
    <w:rsid w:val="00A63BFE"/>
    <w:rsid w:val="00A66390"/>
    <w:rsid w:val="00A7669E"/>
    <w:rsid w:val="00A87F8C"/>
    <w:rsid w:val="00A90AC1"/>
    <w:rsid w:val="00A92FB1"/>
    <w:rsid w:val="00A95A0C"/>
    <w:rsid w:val="00AA2765"/>
    <w:rsid w:val="00AA4D44"/>
    <w:rsid w:val="00AA77B5"/>
    <w:rsid w:val="00AB0210"/>
    <w:rsid w:val="00AB2C19"/>
    <w:rsid w:val="00AB623D"/>
    <w:rsid w:val="00AB6C5D"/>
    <w:rsid w:val="00AC20A6"/>
    <w:rsid w:val="00AC51A7"/>
    <w:rsid w:val="00AC5B41"/>
    <w:rsid w:val="00AE18D9"/>
    <w:rsid w:val="00AE6371"/>
    <w:rsid w:val="00AF494F"/>
    <w:rsid w:val="00AF5F89"/>
    <w:rsid w:val="00AF73CB"/>
    <w:rsid w:val="00B002D6"/>
    <w:rsid w:val="00B050D9"/>
    <w:rsid w:val="00B05B51"/>
    <w:rsid w:val="00B066F8"/>
    <w:rsid w:val="00B15370"/>
    <w:rsid w:val="00B159BE"/>
    <w:rsid w:val="00B17BEB"/>
    <w:rsid w:val="00B21A3C"/>
    <w:rsid w:val="00B223C0"/>
    <w:rsid w:val="00B22E88"/>
    <w:rsid w:val="00B234ED"/>
    <w:rsid w:val="00B25CA3"/>
    <w:rsid w:val="00B30F92"/>
    <w:rsid w:val="00B31232"/>
    <w:rsid w:val="00B51EB9"/>
    <w:rsid w:val="00B67D7F"/>
    <w:rsid w:val="00B760F1"/>
    <w:rsid w:val="00B7669E"/>
    <w:rsid w:val="00B81058"/>
    <w:rsid w:val="00B94662"/>
    <w:rsid w:val="00B979E8"/>
    <w:rsid w:val="00BA0D55"/>
    <w:rsid w:val="00BA117A"/>
    <w:rsid w:val="00BA37B3"/>
    <w:rsid w:val="00BA4CC6"/>
    <w:rsid w:val="00BA5F3B"/>
    <w:rsid w:val="00BB3493"/>
    <w:rsid w:val="00BC032B"/>
    <w:rsid w:val="00BC188A"/>
    <w:rsid w:val="00BC2731"/>
    <w:rsid w:val="00BD5EAA"/>
    <w:rsid w:val="00BF5010"/>
    <w:rsid w:val="00C02737"/>
    <w:rsid w:val="00C0459A"/>
    <w:rsid w:val="00C05F2D"/>
    <w:rsid w:val="00C14597"/>
    <w:rsid w:val="00C31BB3"/>
    <w:rsid w:val="00C36977"/>
    <w:rsid w:val="00C41D3F"/>
    <w:rsid w:val="00C535E3"/>
    <w:rsid w:val="00C543CA"/>
    <w:rsid w:val="00C56E2B"/>
    <w:rsid w:val="00C60B42"/>
    <w:rsid w:val="00C60BA3"/>
    <w:rsid w:val="00C623F7"/>
    <w:rsid w:val="00C67E90"/>
    <w:rsid w:val="00C74B87"/>
    <w:rsid w:val="00C81773"/>
    <w:rsid w:val="00C86896"/>
    <w:rsid w:val="00C907A8"/>
    <w:rsid w:val="00C913A0"/>
    <w:rsid w:val="00C93211"/>
    <w:rsid w:val="00C942EC"/>
    <w:rsid w:val="00C94BB2"/>
    <w:rsid w:val="00C96047"/>
    <w:rsid w:val="00C979D0"/>
    <w:rsid w:val="00C97C81"/>
    <w:rsid w:val="00CA0818"/>
    <w:rsid w:val="00CA13AE"/>
    <w:rsid w:val="00CA2C8F"/>
    <w:rsid w:val="00CA30DA"/>
    <w:rsid w:val="00CA3A24"/>
    <w:rsid w:val="00CA59C2"/>
    <w:rsid w:val="00CA6574"/>
    <w:rsid w:val="00CB0D2C"/>
    <w:rsid w:val="00CB1777"/>
    <w:rsid w:val="00CB33E9"/>
    <w:rsid w:val="00CB41A8"/>
    <w:rsid w:val="00CB68EA"/>
    <w:rsid w:val="00CC10A9"/>
    <w:rsid w:val="00CC303F"/>
    <w:rsid w:val="00CC48A2"/>
    <w:rsid w:val="00CC55C6"/>
    <w:rsid w:val="00CC630C"/>
    <w:rsid w:val="00CC6AAA"/>
    <w:rsid w:val="00CD5606"/>
    <w:rsid w:val="00CE2BF8"/>
    <w:rsid w:val="00CF0DA8"/>
    <w:rsid w:val="00CF2E25"/>
    <w:rsid w:val="00CF31FB"/>
    <w:rsid w:val="00CF4453"/>
    <w:rsid w:val="00CF6FCA"/>
    <w:rsid w:val="00D034D7"/>
    <w:rsid w:val="00D04BE4"/>
    <w:rsid w:val="00D14127"/>
    <w:rsid w:val="00D2192C"/>
    <w:rsid w:val="00D3240F"/>
    <w:rsid w:val="00D36A28"/>
    <w:rsid w:val="00D57685"/>
    <w:rsid w:val="00D60F02"/>
    <w:rsid w:val="00D66E49"/>
    <w:rsid w:val="00D72F74"/>
    <w:rsid w:val="00D81563"/>
    <w:rsid w:val="00D9073E"/>
    <w:rsid w:val="00D9221D"/>
    <w:rsid w:val="00D93F0E"/>
    <w:rsid w:val="00D94B86"/>
    <w:rsid w:val="00D958DF"/>
    <w:rsid w:val="00D96DA1"/>
    <w:rsid w:val="00D96EBB"/>
    <w:rsid w:val="00D9703E"/>
    <w:rsid w:val="00DA51E7"/>
    <w:rsid w:val="00DB11AB"/>
    <w:rsid w:val="00DB1C78"/>
    <w:rsid w:val="00DB75A1"/>
    <w:rsid w:val="00DB7D96"/>
    <w:rsid w:val="00DC23FE"/>
    <w:rsid w:val="00DC59E6"/>
    <w:rsid w:val="00DD1303"/>
    <w:rsid w:val="00DD150B"/>
    <w:rsid w:val="00DE5D6B"/>
    <w:rsid w:val="00DE5E30"/>
    <w:rsid w:val="00DE7E82"/>
    <w:rsid w:val="00DF0FE0"/>
    <w:rsid w:val="00E0613A"/>
    <w:rsid w:val="00E06484"/>
    <w:rsid w:val="00E10F46"/>
    <w:rsid w:val="00E209C0"/>
    <w:rsid w:val="00E20A7D"/>
    <w:rsid w:val="00E20C91"/>
    <w:rsid w:val="00E25E62"/>
    <w:rsid w:val="00E32596"/>
    <w:rsid w:val="00E34646"/>
    <w:rsid w:val="00E370A0"/>
    <w:rsid w:val="00E375CA"/>
    <w:rsid w:val="00E4474E"/>
    <w:rsid w:val="00E567E8"/>
    <w:rsid w:val="00E60628"/>
    <w:rsid w:val="00E65EBC"/>
    <w:rsid w:val="00E73432"/>
    <w:rsid w:val="00E7622B"/>
    <w:rsid w:val="00E76849"/>
    <w:rsid w:val="00E77204"/>
    <w:rsid w:val="00E773D0"/>
    <w:rsid w:val="00E77B0C"/>
    <w:rsid w:val="00E77FB8"/>
    <w:rsid w:val="00E80153"/>
    <w:rsid w:val="00E81F08"/>
    <w:rsid w:val="00E838B0"/>
    <w:rsid w:val="00E86A7C"/>
    <w:rsid w:val="00E878E1"/>
    <w:rsid w:val="00E95278"/>
    <w:rsid w:val="00EA2273"/>
    <w:rsid w:val="00EA4F15"/>
    <w:rsid w:val="00EB2DB3"/>
    <w:rsid w:val="00EC26A4"/>
    <w:rsid w:val="00EC3FBB"/>
    <w:rsid w:val="00EC6B7A"/>
    <w:rsid w:val="00ED1523"/>
    <w:rsid w:val="00ED3A87"/>
    <w:rsid w:val="00ED5B67"/>
    <w:rsid w:val="00EE4EB7"/>
    <w:rsid w:val="00EF1765"/>
    <w:rsid w:val="00EF3FEE"/>
    <w:rsid w:val="00F04B59"/>
    <w:rsid w:val="00F12B1C"/>
    <w:rsid w:val="00F13CF8"/>
    <w:rsid w:val="00F15855"/>
    <w:rsid w:val="00F21343"/>
    <w:rsid w:val="00F2295E"/>
    <w:rsid w:val="00F264E9"/>
    <w:rsid w:val="00F32978"/>
    <w:rsid w:val="00F42F34"/>
    <w:rsid w:val="00F437BD"/>
    <w:rsid w:val="00F45CB2"/>
    <w:rsid w:val="00F544C0"/>
    <w:rsid w:val="00F55332"/>
    <w:rsid w:val="00F64474"/>
    <w:rsid w:val="00F65519"/>
    <w:rsid w:val="00F713C0"/>
    <w:rsid w:val="00F75DDC"/>
    <w:rsid w:val="00FA32DE"/>
    <w:rsid w:val="00FA3382"/>
    <w:rsid w:val="00FA4F82"/>
    <w:rsid w:val="00FA59CD"/>
    <w:rsid w:val="00FA6899"/>
    <w:rsid w:val="00FB1740"/>
    <w:rsid w:val="00FB47F6"/>
    <w:rsid w:val="00FB7E9B"/>
    <w:rsid w:val="00FC1F7F"/>
    <w:rsid w:val="00FC6D7D"/>
    <w:rsid w:val="00FD16B0"/>
    <w:rsid w:val="00FD1DFD"/>
    <w:rsid w:val="00FD4FED"/>
    <w:rsid w:val="00FE2B9A"/>
    <w:rsid w:val="00FE4967"/>
    <w:rsid w:val="00FE59EC"/>
    <w:rsid w:val="00FF22BC"/>
    <w:rsid w:val="00FF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basedOn w:val="DefaultParagraphFont"/>
    <w:uiPriority w:val="99"/>
    <w:rsid w:val="00AB2C19"/>
    <w:rPr>
      <w:vertAlign w:val="superscript"/>
    </w:rPr>
  </w:style>
  <w:style w:type="character" w:customStyle="1" w:styleId="FootnoteTextChar">
    <w:name w:val="Footnote Text Char"/>
    <w:basedOn w:val="DefaultParagraphFont"/>
    <w:link w:val="FootnoteText"/>
    <w:uiPriority w:val="99"/>
    <w:rsid w:val="00196C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basedOn w:val="DefaultParagraphFont"/>
    <w:uiPriority w:val="99"/>
    <w:rsid w:val="00AB2C19"/>
    <w:rPr>
      <w:vertAlign w:val="superscript"/>
    </w:rPr>
  </w:style>
  <w:style w:type="character" w:customStyle="1" w:styleId="FootnoteTextChar">
    <w:name w:val="Footnote Text Char"/>
    <w:basedOn w:val="DefaultParagraphFont"/>
    <w:link w:val="FootnoteText"/>
    <w:uiPriority w:val="99"/>
    <w:rsid w:val="00196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23025">
      <w:bodyDiv w:val="1"/>
      <w:marLeft w:val="0"/>
      <w:marRight w:val="0"/>
      <w:marTop w:val="0"/>
      <w:marBottom w:val="0"/>
      <w:divBdr>
        <w:top w:val="none" w:sz="0" w:space="0" w:color="auto"/>
        <w:left w:val="none" w:sz="0" w:space="0" w:color="auto"/>
        <w:bottom w:val="none" w:sz="0" w:space="0" w:color="auto"/>
        <w:right w:val="none" w:sz="0" w:space="0" w:color="auto"/>
      </w:divBdr>
    </w:div>
    <w:div w:id="344092312">
      <w:bodyDiv w:val="1"/>
      <w:marLeft w:val="0"/>
      <w:marRight w:val="0"/>
      <w:marTop w:val="0"/>
      <w:marBottom w:val="0"/>
      <w:divBdr>
        <w:top w:val="none" w:sz="0" w:space="0" w:color="auto"/>
        <w:left w:val="none" w:sz="0" w:space="0" w:color="auto"/>
        <w:bottom w:val="none" w:sz="0" w:space="0" w:color="auto"/>
        <w:right w:val="none" w:sz="0" w:space="0" w:color="auto"/>
      </w:divBdr>
    </w:div>
    <w:div w:id="761947402">
      <w:bodyDiv w:val="1"/>
      <w:marLeft w:val="0"/>
      <w:marRight w:val="0"/>
      <w:marTop w:val="0"/>
      <w:marBottom w:val="0"/>
      <w:divBdr>
        <w:top w:val="none" w:sz="0" w:space="0" w:color="auto"/>
        <w:left w:val="none" w:sz="0" w:space="0" w:color="auto"/>
        <w:bottom w:val="none" w:sz="0" w:space="0" w:color="auto"/>
        <w:right w:val="none" w:sz="0" w:space="0" w:color="auto"/>
      </w:divBdr>
    </w:div>
    <w:div w:id="984967080">
      <w:bodyDiv w:val="1"/>
      <w:marLeft w:val="0"/>
      <w:marRight w:val="0"/>
      <w:marTop w:val="0"/>
      <w:marBottom w:val="0"/>
      <w:divBdr>
        <w:top w:val="none" w:sz="0" w:space="0" w:color="auto"/>
        <w:left w:val="none" w:sz="0" w:space="0" w:color="auto"/>
        <w:bottom w:val="none" w:sz="0" w:space="0" w:color="auto"/>
        <w:right w:val="none" w:sz="0" w:space="0" w:color="auto"/>
      </w:divBdr>
    </w:div>
    <w:div w:id="1053308953">
      <w:bodyDiv w:val="1"/>
      <w:marLeft w:val="0"/>
      <w:marRight w:val="0"/>
      <w:marTop w:val="0"/>
      <w:marBottom w:val="0"/>
      <w:divBdr>
        <w:top w:val="none" w:sz="0" w:space="0" w:color="auto"/>
        <w:left w:val="none" w:sz="0" w:space="0" w:color="auto"/>
        <w:bottom w:val="none" w:sz="0" w:space="0" w:color="auto"/>
        <w:right w:val="none" w:sz="0" w:space="0" w:color="auto"/>
      </w:divBdr>
    </w:div>
    <w:div w:id="1670019515">
      <w:bodyDiv w:val="1"/>
      <w:marLeft w:val="0"/>
      <w:marRight w:val="0"/>
      <w:marTop w:val="0"/>
      <w:marBottom w:val="0"/>
      <w:divBdr>
        <w:top w:val="none" w:sz="0" w:space="0" w:color="auto"/>
        <w:left w:val="none" w:sz="0" w:space="0" w:color="auto"/>
        <w:bottom w:val="none" w:sz="0" w:space="0" w:color="auto"/>
        <w:right w:val="none" w:sz="0" w:space="0" w:color="auto"/>
      </w:divBdr>
    </w:div>
    <w:div w:id="1747148030">
      <w:bodyDiv w:val="1"/>
      <w:marLeft w:val="0"/>
      <w:marRight w:val="0"/>
      <w:marTop w:val="0"/>
      <w:marBottom w:val="0"/>
      <w:divBdr>
        <w:top w:val="none" w:sz="0" w:space="0" w:color="auto"/>
        <w:left w:val="none" w:sz="0" w:space="0" w:color="auto"/>
        <w:bottom w:val="none" w:sz="0" w:space="0" w:color="auto"/>
        <w:right w:val="none" w:sz="0" w:space="0" w:color="auto"/>
      </w:divBdr>
    </w:div>
    <w:div w:id="17717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29648-94B0-448A-AB81-10720D4B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11</Pages>
  <Words>2897</Words>
  <Characters>16516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Phillip Ellis</dc:creator>
  <cp:lastModifiedBy>Carlotta Stauffer</cp:lastModifiedBy>
  <cp:revision>3</cp:revision>
  <cp:lastPrinted>2015-07-08T18:54:00Z</cp:lastPrinted>
  <dcterms:created xsi:type="dcterms:W3CDTF">2015-07-09T13:47:00Z</dcterms:created>
  <dcterms:modified xsi:type="dcterms:W3CDTF">2015-07-09T20:24:00Z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150087-EG</vt:lpwstr>
  </property>
  <property fmtid="{D5CDD505-2E9C-101B-9397-08002B2CF9AE}" pid="3" name="MasterDocument">
    <vt:bool>false</vt:bool>
  </property>
</Properties>
</file>