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94044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C544E">
            <w:pPr>
              <w:pStyle w:val="MemoHeading"/>
            </w:pPr>
            <w:bookmarkStart w:id="1" w:name="FilingDate"/>
            <w:r>
              <w:t>September 3,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4044B" w:rsidRDefault="0094044B">
            <w:pPr>
              <w:pStyle w:val="MemoHeading"/>
            </w:pPr>
            <w:bookmarkStart w:id="2" w:name="From"/>
            <w:r>
              <w:t>Division of Engineering (Ellis)</w:t>
            </w:r>
          </w:p>
          <w:p w:rsidR="0094044B" w:rsidRDefault="0094044B">
            <w:pPr>
              <w:pStyle w:val="MemoHeading"/>
            </w:pPr>
            <w:r>
              <w:t>Division of Accounting and Finance (</w:t>
            </w:r>
            <w:r w:rsidR="008C544E">
              <w:t xml:space="preserve">T. </w:t>
            </w:r>
            <w:r>
              <w:t>Brown, Norris)</w:t>
            </w:r>
          </w:p>
          <w:p w:rsidR="008C544E" w:rsidRPr="002B0E8B" w:rsidRDefault="008C544E" w:rsidP="008C544E">
            <w:r>
              <w:t>Division of Economics (Thompson)</w:t>
            </w:r>
          </w:p>
          <w:p w:rsidR="007C0528" w:rsidRDefault="0094044B">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4044B">
            <w:pPr>
              <w:pStyle w:val="MemoHeadingRe"/>
            </w:pPr>
            <w:bookmarkStart w:id="3" w:name="Re"/>
            <w:r>
              <w:t>Docket No. 140176-WU – Application for approval of transfer of Certificate No. 116-W from Holiday Gardens Utilities, Inc. to Holiday Gardens Utilities, LLC, in Pasco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C544E" w:rsidP="00E864B1">
            <w:pPr>
              <w:pStyle w:val="MemoHeading"/>
            </w:pPr>
            <w:bookmarkStart w:id="4" w:name="AgendaDate"/>
            <w:r>
              <w:t>09/15/15</w:t>
            </w:r>
            <w:bookmarkEnd w:id="4"/>
            <w:r>
              <w:t xml:space="preserve"> – </w:t>
            </w:r>
            <w:bookmarkStart w:id="5" w:name="PermittedStatus"/>
            <w:r>
              <w:t>Regular Agenda</w:t>
            </w:r>
            <w:r w:rsidR="009B0F65">
              <w:t xml:space="preserve"> – Proposed Agency Action for Issue 2 only</w:t>
            </w:r>
            <w:r>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4044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4044B">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4044B">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70364">
            <w:pPr>
              <w:pStyle w:val="MemoHeading"/>
            </w:pPr>
            <w:bookmarkStart w:id="10" w:name="SpecialInstructions"/>
            <w:r>
              <w:t>Staff recommends the Commission simultaneously consider Dockets Nos. 140174-WU and 140176-WU.</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8C544E">
      <w:pPr>
        <w:pStyle w:val="BodyText"/>
      </w:pPr>
      <w:r>
        <w:t>Holiday Gardens Utilities, Inc. (Holiday Gardens</w:t>
      </w:r>
      <w:r w:rsidR="00861866">
        <w:t xml:space="preserve"> or Utility</w:t>
      </w:r>
      <w:r>
        <w:t xml:space="preserve">) is a Class C water </w:t>
      </w:r>
      <w:r w:rsidR="00B35534">
        <w:t>u</w:t>
      </w:r>
      <w:r>
        <w:t xml:space="preserve">tility located in Pasco County, serving approximately 449 residential customers and </w:t>
      </w:r>
      <w:r w:rsidR="00585594">
        <w:t>two</w:t>
      </w:r>
      <w:r>
        <w:t xml:space="preserve"> general service customers. Holiday Gardens is located in the Southwest Florida Water Management District (SWFWMD). Based on the </w:t>
      </w:r>
      <w:r w:rsidR="0045495F">
        <w:t>u</w:t>
      </w:r>
      <w:r>
        <w:t xml:space="preserve">tility’s 2014 Annual Report, Holiday Gardens </w:t>
      </w:r>
      <w:r w:rsidR="008B767F">
        <w:t>reported</w:t>
      </w:r>
      <w:r>
        <w:t xml:space="preserve"> a total gross revenue of $80,247.</w:t>
      </w:r>
    </w:p>
    <w:p w:rsidR="008C544E" w:rsidRDefault="008C544E">
      <w:pPr>
        <w:pStyle w:val="BodyText"/>
      </w:pPr>
      <w:r>
        <w:lastRenderedPageBreak/>
        <w:t xml:space="preserve">The </w:t>
      </w:r>
      <w:r w:rsidR="00355BE1">
        <w:t>U</w:t>
      </w:r>
      <w:r>
        <w:t>tility has provided water service since at least 1967. In 1973, Holiday Gardens was issued Certificate No. 116-W.</w:t>
      </w:r>
      <w:r w:rsidR="005B5DE8">
        <w:rPr>
          <w:rStyle w:val="FootnoteReference"/>
        </w:rPr>
        <w:footnoteReference w:id="1"/>
      </w:r>
      <w:r>
        <w:t xml:space="preserve"> </w:t>
      </w:r>
      <w:r w:rsidR="0013006B">
        <w:t>Certificate No. 116-W was last amended in Order No. PSC-93-1530-FOF-WU.</w:t>
      </w:r>
      <w:r w:rsidR="005B5DE8">
        <w:rPr>
          <w:rStyle w:val="FootnoteReference"/>
        </w:rPr>
        <w:footnoteReference w:id="2"/>
      </w:r>
      <w:r w:rsidR="0013006B">
        <w:t xml:space="preserve"> Rate based was last established for Holiday Gardens by Order No. PSC-93-0013-FOF-WU.</w:t>
      </w:r>
      <w:r w:rsidR="005B5DE8">
        <w:rPr>
          <w:rStyle w:val="FootnoteReference"/>
        </w:rPr>
        <w:footnoteReference w:id="3"/>
      </w:r>
    </w:p>
    <w:p w:rsidR="0013006B" w:rsidRDefault="0013006B" w:rsidP="0013006B">
      <w:pPr>
        <w:pStyle w:val="BodyText"/>
      </w:pPr>
      <w:r>
        <w:t>Holiday Gardens is owned by Holiday-Gulf Homes, Inc.</w:t>
      </w:r>
      <w:r w:rsidR="00F5207A">
        <w:t xml:space="preserve"> (Seller)</w:t>
      </w:r>
      <w:r>
        <w:t xml:space="preserve"> Both business entities are active corporations registered with the Florida Department of State</w:t>
      </w:r>
      <w:r w:rsidR="009A35F7">
        <w:t>,</w:t>
      </w:r>
      <w:r>
        <w:t xml:space="preserve"> Division of Corporations. In addition to water service, Holiday Gardens provides garbage collection and street lighting services in its service territor</w:t>
      </w:r>
      <w:r w:rsidR="00873C24">
        <w:t>y</w:t>
      </w:r>
      <w:r>
        <w:t>.</w:t>
      </w:r>
    </w:p>
    <w:p w:rsidR="0013006B" w:rsidRDefault="0013006B" w:rsidP="0013006B">
      <w:pPr>
        <w:pStyle w:val="BodyText"/>
      </w:pPr>
      <w:r>
        <w:t>On September 10, 2014, an application was filed by Michael Smallridge (Smallridge</w:t>
      </w:r>
      <w:r w:rsidR="00873C24">
        <w:t xml:space="preserve"> or Buyer</w:t>
      </w:r>
      <w:r>
        <w:t>) for the transfer of Holiday Gardens and Certificate No. 11</w:t>
      </w:r>
      <w:r w:rsidR="00C3566A">
        <w:t>6</w:t>
      </w:r>
      <w:r>
        <w:t>-W, to Holiday Gardens Utilities, LLC (Holiday Gardens LLC)</w:t>
      </w:r>
      <w:r w:rsidR="008A7F8E" w:rsidRPr="008A7F8E">
        <w:t xml:space="preserve"> </w:t>
      </w:r>
      <w:r w:rsidR="008A7F8E">
        <w:t>pursuant to Rule 25-30.037, Florida Administrative Code (F.A.C.)</w:t>
      </w:r>
      <w:r>
        <w:t xml:space="preserve">. Holiday Gardens LLC </w:t>
      </w:r>
      <w:r w:rsidR="008B767F">
        <w:t>was</w:t>
      </w:r>
      <w:r>
        <w:t xml:space="preserve"> registered with the Florida Department of State</w:t>
      </w:r>
      <w:r w:rsidR="00112E6E">
        <w:t>,</w:t>
      </w:r>
      <w:r>
        <w:t xml:space="preserve"> Division of Corporations on April 11, 2014.</w:t>
      </w:r>
      <w:r>
        <w:rPr>
          <w:rStyle w:val="FootnoteReference"/>
        </w:rPr>
        <w:footnoteReference w:id="4"/>
      </w:r>
      <w:r>
        <w:t xml:space="preserve"> Simultaneous with the filing of the transfer docket, an application for a staff-assisted rate case (SARC) for the LL</w:t>
      </w:r>
      <w:r w:rsidR="00873C24">
        <w:t>C</w:t>
      </w:r>
      <w:r>
        <w:t xml:space="preserve"> was also filed by Mr. Smallridge.</w:t>
      </w:r>
      <w:r>
        <w:rPr>
          <w:rStyle w:val="FootnoteReference"/>
        </w:rPr>
        <w:footnoteReference w:id="5"/>
      </w:r>
    </w:p>
    <w:p w:rsidR="0013006B" w:rsidRDefault="0013006B" w:rsidP="0013006B">
      <w:pPr>
        <w:pStyle w:val="BodyText"/>
      </w:pPr>
      <w:r>
        <w:t xml:space="preserve">An informal meeting was held on February 26, 2015, regarding both the transfer and </w:t>
      </w:r>
      <w:r w:rsidR="0044485C">
        <w:t>SARC for Holiday Gardens</w:t>
      </w:r>
      <w:r>
        <w:t xml:space="preserve">. At this meeting, it was clarified that staff would only process the </w:t>
      </w:r>
      <w:r w:rsidR="0044485C">
        <w:t>SARC</w:t>
      </w:r>
      <w:r>
        <w:t xml:space="preserve"> upon completion of the transfer.</w:t>
      </w:r>
    </w:p>
    <w:p w:rsidR="0013006B" w:rsidRDefault="0013006B" w:rsidP="0013006B">
      <w:pPr>
        <w:pStyle w:val="BodyText"/>
      </w:pPr>
      <w:r>
        <w:t xml:space="preserve">On April 23, 2015, staff filed a recommendation that the Commission deny </w:t>
      </w:r>
      <w:r w:rsidR="0044485C">
        <w:t xml:space="preserve">the </w:t>
      </w:r>
      <w:r>
        <w:t>request for transfer for Holiday Gardens. The primary issues identified in staff’s recommendation addressed failures to respond to data requests, conflicting information, and delays in filing customer notices. On April 27, 2015, Mr. Smallridge through his</w:t>
      </w:r>
      <w:r w:rsidR="002D4A0E">
        <w:t xml:space="preserve"> legal</w:t>
      </w:r>
      <w:r>
        <w:t xml:space="preserve"> coun</w:t>
      </w:r>
      <w:r w:rsidR="00786BAF">
        <w:t>s</w:t>
      </w:r>
      <w:r>
        <w:t>el</w:t>
      </w:r>
      <w:r w:rsidR="008B767F">
        <w:t>,</w:t>
      </w:r>
      <w:r>
        <w:t xml:space="preserve"> </w:t>
      </w:r>
      <w:r w:rsidR="008A7F8E">
        <w:t>f</w:t>
      </w:r>
      <w:r>
        <w:t>iled a request for deferral from the agenda of the May 15, 2015</w:t>
      </w:r>
      <w:r w:rsidR="00CD4C14">
        <w:t>,</w:t>
      </w:r>
      <w:r>
        <w:t xml:space="preserve"> Commission Conference.</w:t>
      </w:r>
    </w:p>
    <w:p w:rsidR="0013006B" w:rsidRDefault="0013006B" w:rsidP="0013006B">
      <w:pPr>
        <w:pStyle w:val="BodyText"/>
      </w:pPr>
      <w:r>
        <w:t>This recommendation addresses t</w:t>
      </w:r>
      <w:r w:rsidR="00873C24">
        <w:t>he transfer of the water system</w:t>
      </w:r>
      <w:r>
        <w:t>. The Commission has jurisdiction pursuant to Section 367.071, Florida Statutes (F.S.).</w:t>
      </w:r>
    </w:p>
    <w:p w:rsidR="0013006B" w:rsidRDefault="0013006B">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81AE9" w:rsidRDefault="00A81AE9">
      <w:pPr>
        <w:pStyle w:val="IssueHeading"/>
        <w:rPr>
          <w:vanish/>
          <w:specVanish/>
        </w:rPr>
      </w:pPr>
      <w:r w:rsidRPr="004C3641">
        <w:t xml:space="preserve">Issue </w:t>
      </w:r>
      <w:fldSimple w:instr=" SEQ Issue \* MERGEFORMAT ">
        <w:r w:rsidR="00655C56">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55C56">
        <w:rPr>
          <w:noProof/>
        </w:rPr>
        <w:instrText>1</w:instrText>
      </w:r>
      <w:r>
        <w:fldChar w:fldCharType="end"/>
      </w:r>
      <w:r>
        <w:tab/>
        <w:instrText xml:space="preserve">" \l 1 </w:instrText>
      </w:r>
      <w:r>
        <w:fldChar w:fldCharType="end"/>
      </w:r>
      <w:r>
        <w:t> </w:t>
      </w:r>
    </w:p>
    <w:p w:rsidR="00A81AE9" w:rsidRDefault="00A81AE9">
      <w:pPr>
        <w:pStyle w:val="BodyText"/>
      </w:pPr>
      <w:r>
        <w:t> Should the application for transfer of Certificate No. 116-W from Holiday Gardens Utilities, Inc. to Holiday Gardens Utilities, LLC be approved?</w:t>
      </w:r>
    </w:p>
    <w:p w:rsidR="00A81AE9" w:rsidRPr="004C3641" w:rsidRDefault="00A81AE9">
      <w:pPr>
        <w:pStyle w:val="IssueSubsectionHeading"/>
        <w:rPr>
          <w:vanish/>
          <w:specVanish/>
        </w:rPr>
      </w:pPr>
      <w:r w:rsidRPr="004C3641">
        <w:t>Recommendation: </w:t>
      </w:r>
    </w:p>
    <w:p w:rsidR="008A7F8E" w:rsidRDefault="00A81AE9" w:rsidP="0013006B">
      <w:pPr>
        <w:pStyle w:val="BodyText"/>
      </w:pPr>
      <w:r>
        <w:t> </w:t>
      </w:r>
      <w:r w:rsidR="0013006B">
        <w:t>Yes, but with conditions</w:t>
      </w:r>
      <w:r w:rsidR="00E864B1">
        <w:t xml:space="preserve"> which have been agreed to by the owner of the utility</w:t>
      </w:r>
      <w:r w:rsidR="00DE6F67">
        <w:t xml:space="preserve">. These conditions include payment of RAFs and filings of annual reports in a timely manner, meeting all environmental and health requirements for operation, responding to staff data requests in a timely and complete fashion, not purchasing any additional utilities until after December 31, 2017, and updating staff on existing </w:t>
      </w:r>
      <w:r w:rsidR="0045495F">
        <w:t>u</w:t>
      </w:r>
      <w:r w:rsidR="00DE6F67">
        <w:t>tility system purchases.</w:t>
      </w:r>
    </w:p>
    <w:p w:rsidR="00A81AE9" w:rsidRDefault="0044485C">
      <w:pPr>
        <w:pStyle w:val="BodyText"/>
      </w:pPr>
      <w:r>
        <w:t>Staff recommends that with the conditions discussed herein the transfer is in the public interest and should be approved effective the date of the Commission vote.</w:t>
      </w:r>
      <w:r w:rsidR="008A7F8E">
        <w:t xml:space="preserve"> </w:t>
      </w:r>
      <w:r w:rsidR="0013006B">
        <w:t xml:space="preserve">The territory being </w:t>
      </w:r>
      <w:r w:rsidR="0013006B" w:rsidRPr="00F66D4E">
        <w:t>transferred is described in Attachment A. The resultant order</w:t>
      </w:r>
      <w:r w:rsidR="0013006B">
        <w:t xml:space="preserve"> should serve as Holiday Gardens Utilities, LLC’s Certificate No. 11</w:t>
      </w:r>
      <w:r w:rsidR="004B1B6F">
        <w:t>6</w:t>
      </w:r>
      <w:r w:rsidR="0013006B">
        <w:t xml:space="preserve">-W and be retained. </w:t>
      </w:r>
      <w:r w:rsidR="00A81AE9">
        <w:t>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w:t>
      </w:r>
      <w:r w:rsidR="005B5DE8">
        <w:t xml:space="preserve"> Holiday Gardens Utilities, LLC should be responsible for annual reports and RAFs for 2015 and future years.</w:t>
      </w:r>
      <w:r w:rsidR="00A81AE9">
        <w:t xml:space="preserve"> (T. Brown, Brownless, Ellis, Norris, Thompson)</w:t>
      </w:r>
    </w:p>
    <w:p w:rsidR="00A81AE9" w:rsidRPr="004C3641" w:rsidRDefault="00A81AE9">
      <w:pPr>
        <w:pStyle w:val="IssueSubsectionHeading"/>
        <w:rPr>
          <w:vanish/>
          <w:specVanish/>
        </w:rPr>
      </w:pPr>
      <w:r w:rsidRPr="004C3641">
        <w:t>Staff Analysis: </w:t>
      </w:r>
    </w:p>
    <w:p w:rsidR="0044485C" w:rsidRPr="00E1475F" w:rsidRDefault="00A81AE9" w:rsidP="0044485C">
      <w:pPr>
        <w:pStyle w:val="BodyText"/>
      </w:pPr>
      <w:r>
        <w:t> </w:t>
      </w:r>
      <w:r w:rsidR="0044485C" w:rsidRPr="00E1475F">
        <w:t xml:space="preserve">On March 31, 2014, </w:t>
      </w:r>
      <w:r w:rsidR="00F5207A">
        <w:t xml:space="preserve">Mr. </w:t>
      </w:r>
      <w:r w:rsidR="0044485C" w:rsidRPr="00E1475F">
        <w:t>Michael Smallridge purchased the assets of both Crestridge</w:t>
      </w:r>
      <w:r w:rsidR="0044485C">
        <w:t xml:space="preserve"> </w:t>
      </w:r>
      <w:r w:rsidR="0044485C" w:rsidRPr="00E1475F">
        <w:t>a</w:t>
      </w:r>
      <w:r w:rsidR="0044485C">
        <w:t>nd Holiday Gardens for $450,000</w:t>
      </w:r>
      <w:r w:rsidR="0044485C" w:rsidRPr="00E1475F">
        <w:t>.</w:t>
      </w:r>
      <w:r w:rsidR="0044485C">
        <w:t xml:space="preserve"> </w:t>
      </w:r>
      <w:r w:rsidR="0044485C" w:rsidRPr="00E1475F">
        <w:t>Mr. Smallridge was required to make a down payment of $25,000 at closing and execute a purchase money mortgage with owner financing in the amount of $425,000 at 7.5</w:t>
      </w:r>
      <w:r w:rsidR="0044485C">
        <w:t xml:space="preserve"> percent </w:t>
      </w:r>
      <w:r w:rsidR="0044485C" w:rsidRPr="00E1475F">
        <w:t>interest for 12 years with a monthly payment of $4,484.71 until paid in full and to pay another $20,000 on or before January 31, 2015.</w:t>
      </w:r>
      <w:r w:rsidR="0044485C">
        <w:t xml:space="preserve"> </w:t>
      </w:r>
      <w:r w:rsidR="0044485C" w:rsidRPr="00E1475F">
        <w:t xml:space="preserve">In addition to the </w:t>
      </w:r>
      <w:r w:rsidR="008A7F8E">
        <w:t>u</w:t>
      </w:r>
      <w:r w:rsidR="0044485C" w:rsidRPr="00E1475F">
        <w:t>tilities, Mr. Smallridge also purchased the recorded street lighting and trash collection districts for the Crest Ridge Gardens Subdivision and Holiday Gardens Unit One.</w:t>
      </w:r>
      <w:r w:rsidR="0044485C" w:rsidRPr="00E1475F">
        <w:rPr>
          <w:rStyle w:val="FootnoteReference"/>
        </w:rPr>
        <w:footnoteReference w:id="6"/>
      </w:r>
      <w:r w:rsidR="0044485C">
        <w:t xml:space="preserve"> </w:t>
      </w:r>
      <w:r w:rsidR="0044485C" w:rsidRPr="00E1475F">
        <w:t xml:space="preserve">In the Agreement for Purchase and Sale of Water Assets (Purchase Agreement), the </w:t>
      </w:r>
      <w:r w:rsidR="009F3190">
        <w:t>S</w:t>
      </w:r>
      <w:r w:rsidR="0044485C" w:rsidRPr="00E1475F">
        <w:t>eller agreed to allow Mr. Smallridge to acquire title in the names “Holiday Gardens Utilities, LLC,” and “Crestridge Utilities, LLC</w:t>
      </w:r>
      <w:r w:rsidR="00434BEB">
        <w:t>.</w:t>
      </w:r>
      <w:r w:rsidR="0044485C" w:rsidRPr="00E1475F">
        <w:t xml:space="preserve">” </w:t>
      </w:r>
      <w:r w:rsidR="0044485C" w:rsidRPr="00E1475F">
        <w:rPr>
          <w:rStyle w:val="FootnoteReference"/>
        </w:rPr>
        <w:footnoteReference w:id="7"/>
      </w:r>
    </w:p>
    <w:p w:rsidR="0044485C" w:rsidRPr="00E1475F" w:rsidRDefault="0044485C" w:rsidP="0044485C">
      <w:pPr>
        <w:spacing w:after="240"/>
        <w:jc w:val="both"/>
      </w:pPr>
      <w:r w:rsidRPr="00E1475F">
        <w:t xml:space="preserve">On April 11, 2014, as contemplated by the Purchase Agreement, Mr. Smallridge did create and register </w:t>
      </w:r>
      <w:r>
        <w:t>Holiday Gardens</w:t>
      </w:r>
      <w:r w:rsidRPr="00E1475F">
        <w:t xml:space="preserve"> Utilities, LLC</w:t>
      </w:r>
      <w:r>
        <w:t>,</w:t>
      </w:r>
      <w:r w:rsidRPr="00E1475F">
        <w:t xml:space="preserve"> with the Secretary of State.</w:t>
      </w:r>
      <w:r>
        <w:t xml:space="preserve"> </w:t>
      </w:r>
      <w:r w:rsidRPr="00E1475F">
        <w:t xml:space="preserve">On August 8, 2014, the warranty deeds for all of the property on which </w:t>
      </w:r>
      <w:r>
        <w:t xml:space="preserve">the </w:t>
      </w:r>
      <w:r w:rsidR="005C1696">
        <w:t>U</w:t>
      </w:r>
      <w:r>
        <w:t>tility</w:t>
      </w:r>
      <w:r w:rsidRPr="00E1475F">
        <w:t>’</w:t>
      </w:r>
      <w:r>
        <w:t>s</w:t>
      </w:r>
      <w:r w:rsidRPr="00E1475F">
        <w:t xml:space="preserve"> facilities are located were e</w:t>
      </w:r>
      <w:r>
        <w:t>xecuted in the name of the LLC</w:t>
      </w:r>
      <w:r w:rsidRPr="00E1475F">
        <w:t xml:space="preserve"> and subsequently recorded on September 18, 2014.</w:t>
      </w:r>
      <w:r w:rsidRPr="00E1475F">
        <w:rPr>
          <w:rStyle w:val="FootnoteReference"/>
        </w:rPr>
        <w:footnoteReference w:id="8"/>
      </w:r>
      <w:r>
        <w:t xml:space="preserve"> </w:t>
      </w:r>
      <w:r w:rsidRPr="00E1475F">
        <w:t xml:space="preserve">Mr. Smallridge signed the Promissory Note for the purchase of </w:t>
      </w:r>
      <w:r>
        <w:t>both</w:t>
      </w:r>
      <w:r w:rsidRPr="00E1475F">
        <w:t xml:space="preserve"> Utilities on August 22, 2014, and commenced paying the $4,500 per month</w:t>
      </w:r>
      <w:r w:rsidRPr="00E1475F">
        <w:rPr>
          <w:rStyle w:val="FootnoteReference"/>
        </w:rPr>
        <w:footnoteReference w:id="9"/>
      </w:r>
      <w:r w:rsidRPr="00E1475F">
        <w:t xml:space="preserve"> mortgage on or about September 14, 2014.</w:t>
      </w:r>
      <w:r>
        <w:t xml:space="preserve"> </w:t>
      </w:r>
      <w:r w:rsidRPr="00E1475F">
        <w:t xml:space="preserve">Title insurance policies were also issued for each of the </w:t>
      </w:r>
      <w:r w:rsidR="00B60EED">
        <w:t>U</w:t>
      </w:r>
      <w:r w:rsidRPr="00E1475F">
        <w:t>tilities’ properties on September 18, 2014.</w:t>
      </w:r>
    </w:p>
    <w:p w:rsidR="0044485C" w:rsidRPr="00E1475F" w:rsidRDefault="0044485C" w:rsidP="0044485C">
      <w:pPr>
        <w:spacing w:after="240"/>
        <w:jc w:val="both"/>
      </w:pPr>
      <w:r w:rsidRPr="00E1475F">
        <w:lastRenderedPageBreak/>
        <w:t>On September 10, 2014, Mr. Smallridge filed applications for the transfer of Certificate No. 11</w:t>
      </w:r>
      <w:r>
        <w:t>6</w:t>
      </w:r>
      <w:r w:rsidRPr="00E1475F">
        <w:t xml:space="preserve">-W from </w:t>
      </w:r>
      <w:r>
        <w:t>Holiday Gardens</w:t>
      </w:r>
      <w:r w:rsidRPr="00E1475F">
        <w:t xml:space="preserve"> to </w:t>
      </w:r>
      <w:r>
        <w:t xml:space="preserve">the LLC. </w:t>
      </w:r>
      <w:r w:rsidRPr="00E1475F">
        <w:t>The filing fee of $1,500 as required by Rule 25-30.020, F.A.C., w</w:t>
      </w:r>
      <w:r w:rsidR="00434BEB">
        <w:t>as</w:t>
      </w:r>
      <w:r>
        <w:t xml:space="preserve"> not provided at the time with the </w:t>
      </w:r>
      <w:r w:rsidRPr="00E1475F">
        <w:t>application.</w:t>
      </w:r>
    </w:p>
    <w:p w:rsidR="00F5246D" w:rsidRPr="00E1475F" w:rsidRDefault="00F5246D" w:rsidP="00F5246D">
      <w:pPr>
        <w:spacing w:after="240"/>
        <w:jc w:val="both"/>
      </w:pPr>
      <w:r w:rsidRPr="00E1475F">
        <w:t xml:space="preserve">Sections 367.045 and 367.071, F.S., and Rule 25-30.037, </w:t>
      </w:r>
      <w:r>
        <w:t>F.A.C.,</w:t>
      </w:r>
      <w:r w:rsidRPr="00E1475F">
        <w:t xml:space="preserve"> control the sale, assignment, or transfer of water and wastewater authorization (certificates), facilities or majority operational control.</w:t>
      </w:r>
      <w:r>
        <w:t xml:space="preserve"> </w:t>
      </w:r>
      <w:r w:rsidRPr="00E1475F">
        <w:t>In order for a sale or transfer to be approved, the applicant must demonstrate that the “proposed sale, assignment, or transfer is in the public interest and that the buyer, assignee or transferee will fulfill the commitments, obligatio</w:t>
      </w:r>
      <w:r w:rsidR="0045495F">
        <w:t>ns, and representations of the u</w:t>
      </w:r>
      <w:r w:rsidRPr="00E1475F">
        <w:t>tility.”</w:t>
      </w:r>
      <w:r w:rsidRPr="00E1475F">
        <w:rPr>
          <w:rStyle w:val="FootnoteReference"/>
        </w:rPr>
        <w:footnoteReference w:id="10"/>
      </w:r>
      <w:r w:rsidRPr="00E1475F">
        <w:t xml:space="preserve"> Rule</w:t>
      </w:r>
      <w:r>
        <w:t xml:space="preserve"> </w:t>
      </w:r>
      <w:r w:rsidRPr="00E1475F">
        <w:t>25-30.037(j), F.A.C., further requires that the applicant demonstrate that the buyer has experience in water or wastewater utility operations and has the financial ability to provide service.</w:t>
      </w:r>
    </w:p>
    <w:p w:rsidR="0044485C" w:rsidRPr="00E1475F" w:rsidRDefault="00434BEB" w:rsidP="0044485C">
      <w:pPr>
        <w:spacing w:after="240"/>
        <w:jc w:val="both"/>
      </w:pPr>
      <w:r w:rsidRPr="00E1475F">
        <w:t>As discussed in more detail below,</w:t>
      </w:r>
      <w:r>
        <w:t xml:space="preserve"> </w:t>
      </w:r>
      <w:r w:rsidRPr="00E1475F">
        <w:t xml:space="preserve">throughout </w:t>
      </w:r>
      <w:r>
        <w:t xml:space="preserve">the early part of </w:t>
      </w:r>
      <w:r w:rsidRPr="00E1475F">
        <w:t xml:space="preserve">this process the applicant repeatedly failed to provide requested relevant materials and documents necessary to evaluate his financial or managerial ability to operate the </w:t>
      </w:r>
      <w:r w:rsidR="0045495F">
        <w:t>u</w:t>
      </w:r>
      <w:r>
        <w:t>tility</w:t>
      </w:r>
      <w:r w:rsidRPr="00E1475F">
        <w:t xml:space="preserve"> in accord with applicable Commission rules and regulations.</w:t>
      </w:r>
      <w:r>
        <w:t xml:space="preserve"> </w:t>
      </w:r>
      <w:r w:rsidRPr="00E1475F">
        <w:t>In some instances, the applicant provided responses that were incomplete or contained conflicting</w:t>
      </w:r>
      <w:r>
        <w:t xml:space="preserve"> and incorrect</w:t>
      </w:r>
      <w:r w:rsidRPr="00E1475F">
        <w:t xml:space="preserve"> information.</w:t>
      </w:r>
    </w:p>
    <w:p w:rsidR="0044485C" w:rsidRDefault="0044485C" w:rsidP="0044485C">
      <w:pPr>
        <w:pStyle w:val="First-LevelSubheading"/>
        <w:keepNext/>
      </w:pPr>
      <w:r>
        <w:t>Failure to Respond to Staff’s Data Requests</w:t>
      </w:r>
    </w:p>
    <w:p w:rsidR="0044485C" w:rsidRPr="00E1475F" w:rsidRDefault="0044485C" w:rsidP="0044485C">
      <w:pPr>
        <w:pStyle w:val="BodyText"/>
      </w:pPr>
      <w:r w:rsidRPr="00E1475F">
        <w:t>The application</w:t>
      </w:r>
      <w:r w:rsidR="008B767F">
        <w:t>,</w:t>
      </w:r>
      <w:r w:rsidRPr="00E1475F">
        <w:t xml:space="preserve"> as filed</w:t>
      </w:r>
      <w:r w:rsidR="0029637F">
        <w:t>,</w:t>
      </w:r>
      <w:r w:rsidRPr="00E1475F">
        <w:t xml:space="preserve"> failed to include the information required by Rule 25-30.037(2), F.A.C.</w:t>
      </w:r>
      <w:r>
        <w:t xml:space="preserve"> </w:t>
      </w:r>
      <w:r w:rsidRPr="00E1475F">
        <w:t xml:space="preserve">On October 7, 2014, staff requested payment of the filing fee ($1,500) and additional </w:t>
      </w:r>
      <w:r w:rsidR="00434BEB">
        <w:t>data to clarify the application</w:t>
      </w:r>
      <w:r w:rsidRPr="00E1475F">
        <w:t xml:space="preserve"> and resolve several of the deficiencies.</w:t>
      </w:r>
      <w:r>
        <w:t xml:space="preserve"> </w:t>
      </w:r>
      <w:r w:rsidRPr="00E1475F">
        <w:t>A due date for responses was set for November 5, 2014.</w:t>
      </w:r>
      <w:r>
        <w:t xml:space="preserve"> </w:t>
      </w:r>
      <w:r w:rsidRPr="00E1475F">
        <w:t>However, no responses were received within the requested timeframe.</w:t>
      </w:r>
      <w:r>
        <w:t xml:space="preserve"> </w:t>
      </w:r>
      <w:r w:rsidRPr="00E1475F">
        <w:t>Late-filed responses were received on November 10, 2014, which partially answered one deficiency.</w:t>
      </w:r>
      <w:r>
        <w:t xml:space="preserve"> </w:t>
      </w:r>
      <w:r w:rsidRPr="00E1475F">
        <w:t>No filing fee was provided.</w:t>
      </w:r>
    </w:p>
    <w:p w:rsidR="0044485C" w:rsidRPr="00E1475F" w:rsidRDefault="0044485C" w:rsidP="0044485C">
      <w:pPr>
        <w:pStyle w:val="BodyText"/>
      </w:pPr>
      <w:r w:rsidRPr="00E1475F">
        <w:t>Without further responses from the applicant, staff again sent letters</w:t>
      </w:r>
      <w:r>
        <w:t xml:space="preserve"> on January 12, 2015,</w:t>
      </w:r>
      <w:r w:rsidRPr="00E1475F">
        <w:t xml:space="preserve"> requesting the payment of the filing fees and the additional information neces</w:t>
      </w:r>
      <w:r w:rsidR="008B767F">
        <w:t>sary to process the application</w:t>
      </w:r>
      <w:r w:rsidRPr="00E1475F">
        <w:t>.</w:t>
      </w:r>
      <w:r>
        <w:t xml:space="preserve"> </w:t>
      </w:r>
      <w:r w:rsidRPr="00E1475F">
        <w:t>A deadline for a response was set for January 22, 2015.</w:t>
      </w:r>
      <w:r>
        <w:t xml:space="preserve"> </w:t>
      </w:r>
      <w:r w:rsidRPr="00E1475F">
        <w:t>Staff noted that the failure to pay the filing fees and provid</w:t>
      </w:r>
      <w:r>
        <w:t>e</w:t>
      </w:r>
      <w:r w:rsidRPr="00E1475F">
        <w:t xml:space="preserve"> the necessary information would result in a reco</w:t>
      </w:r>
      <w:r w:rsidR="008B767F">
        <w:t>mmendation that the application</w:t>
      </w:r>
      <w:r w:rsidRPr="00E1475F">
        <w:t xml:space="preserve"> for transfer be denied.</w:t>
      </w:r>
      <w:r>
        <w:t xml:space="preserve"> </w:t>
      </w:r>
      <w:r w:rsidRPr="00E1475F">
        <w:t xml:space="preserve">On January 23, 2015, partial responses were and </w:t>
      </w:r>
      <w:r w:rsidR="008B767F">
        <w:t>the</w:t>
      </w:r>
      <w:r w:rsidRPr="00E1475F">
        <w:t xml:space="preserve"> filing fee w</w:t>
      </w:r>
      <w:r w:rsidR="008B767F">
        <w:t>as</w:t>
      </w:r>
      <w:r w:rsidRPr="00E1475F">
        <w:t xml:space="preserve"> paid.</w:t>
      </w:r>
    </w:p>
    <w:p w:rsidR="0044485C" w:rsidRPr="00E1475F" w:rsidRDefault="0044485C" w:rsidP="0044485C">
      <w:pPr>
        <w:pStyle w:val="BodyText"/>
      </w:pPr>
      <w:r w:rsidRPr="00E1475F">
        <w:t xml:space="preserve">Staff continued </w:t>
      </w:r>
      <w:r w:rsidR="00434BEB">
        <w:t>its</w:t>
      </w:r>
      <w:r w:rsidRPr="00E1475F">
        <w:t xml:space="preserve"> review of </w:t>
      </w:r>
      <w:r w:rsidR="008B767F">
        <w:t>the filing</w:t>
      </w:r>
      <w:r w:rsidRPr="00E1475F">
        <w:t xml:space="preserve"> and determined that further information was necessary to approve the applications.</w:t>
      </w:r>
      <w:r>
        <w:t xml:space="preserve"> </w:t>
      </w:r>
      <w:r w:rsidRPr="00E1475F">
        <w:t>On February 23, 2015, staff issued a second data request, including six questions, and requested responses by March 25, 2015.</w:t>
      </w:r>
      <w:r>
        <w:t xml:space="preserve"> </w:t>
      </w:r>
      <w:r w:rsidRPr="00E1475F">
        <w:t>On March 18, 2015, the applicant filed responses to one question and provided information tha</w:t>
      </w:r>
      <w:r>
        <w:t>t rendered another question moot</w:t>
      </w:r>
      <w:r w:rsidRPr="00E1475F">
        <w:t>.</w:t>
      </w:r>
      <w:r>
        <w:t xml:space="preserve"> </w:t>
      </w:r>
      <w:r w:rsidR="002D4A0E" w:rsidRPr="00E1475F">
        <w:t>No responses</w:t>
      </w:r>
      <w:r w:rsidR="002D4A0E">
        <w:t xml:space="preserve"> </w:t>
      </w:r>
      <w:r w:rsidR="002D4A0E" w:rsidRPr="00E1475F">
        <w:t>to the remaining four questions, including questions regarding financial information ha</w:t>
      </w:r>
      <w:r w:rsidR="002D4A0E">
        <w:t>d</w:t>
      </w:r>
      <w:r w:rsidR="002D4A0E" w:rsidRPr="00E1475F">
        <w:t xml:space="preserve"> been provided </w:t>
      </w:r>
      <w:r w:rsidR="002D4A0E">
        <w:t>as of the date of filing the first staff recommendation in this docket</w:t>
      </w:r>
      <w:r w:rsidR="00C84B5A">
        <w:t xml:space="preserve"> despite staff’s requests</w:t>
      </w:r>
      <w:r w:rsidR="002D4A0E" w:rsidRPr="00E1475F">
        <w:t>.</w:t>
      </w:r>
    </w:p>
    <w:p w:rsidR="0044485C" w:rsidRPr="00E1475F" w:rsidRDefault="0044485C" w:rsidP="0044485C">
      <w:pPr>
        <w:pStyle w:val="BodyText"/>
      </w:pPr>
      <w:r w:rsidRPr="00E1475F">
        <w:t>Staff sent a third set of data requests on March 4, 2015, with a total of 13 questions, and requested responses by April 2, 2015.</w:t>
      </w:r>
      <w:r>
        <w:t xml:space="preserve"> </w:t>
      </w:r>
      <w:r w:rsidRPr="00E1475F">
        <w:t>On March 10, 2015, staff amended the requests with an additional question that had been inadvertently omitted.</w:t>
      </w:r>
      <w:r>
        <w:t xml:space="preserve"> </w:t>
      </w:r>
      <w:r w:rsidRPr="00E1475F">
        <w:t xml:space="preserve">On April 6, 2015, the applicant partially responded to </w:t>
      </w:r>
      <w:r>
        <w:t>s</w:t>
      </w:r>
      <w:r w:rsidRPr="00E1475F">
        <w:t xml:space="preserve">taff’s </w:t>
      </w:r>
      <w:r>
        <w:t>t</w:t>
      </w:r>
      <w:r w:rsidRPr="00E1475F">
        <w:t xml:space="preserve">hird </w:t>
      </w:r>
      <w:r>
        <w:t>d</w:t>
      </w:r>
      <w:r w:rsidRPr="00E1475F">
        <w:t xml:space="preserve">ata </w:t>
      </w:r>
      <w:r>
        <w:t>r</w:t>
      </w:r>
      <w:r w:rsidRPr="00E1475F">
        <w:t xml:space="preserve">equests but failed to respond to certain questions regarding </w:t>
      </w:r>
      <w:r w:rsidRPr="00E1475F">
        <w:lastRenderedPageBreak/>
        <w:t>financial information.</w:t>
      </w:r>
      <w:r>
        <w:t xml:space="preserve"> Specifically, staff</w:t>
      </w:r>
      <w:r w:rsidRPr="00E1475F">
        <w:t xml:space="preserve"> requested information concerning Mr. Smallridge’s personal line of credit</w:t>
      </w:r>
      <w:r>
        <w:t xml:space="preserve"> which was</w:t>
      </w:r>
      <w:r w:rsidRPr="00E1475F">
        <w:t xml:space="preserve"> referenced in his meeting with Commission staff on February 26, 2015.</w:t>
      </w:r>
      <w:r>
        <w:t xml:space="preserve"> </w:t>
      </w:r>
      <w:r w:rsidRPr="00E1475F">
        <w:t>Other than to confirm that he does have a line of credit, Mr. Smallridge did not provide the requested details regarding this account.</w:t>
      </w:r>
    </w:p>
    <w:p w:rsidR="0044485C" w:rsidRDefault="0044485C" w:rsidP="0044485C">
      <w:pPr>
        <w:pStyle w:val="First-LevelSubheading"/>
        <w:keepNext/>
      </w:pPr>
      <w:r>
        <w:t>Conflicting Information</w:t>
      </w:r>
    </w:p>
    <w:p w:rsidR="0044485C" w:rsidRPr="00E1475F" w:rsidRDefault="0044485C" w:rsidP="0044485C">
      <w:pPr>
        <w:spacing w:after="240"/>
        <w:jc w:val="both"/>
      </w:pPr>
      <w:r w:rsidRPr="00251953">
        <w:t>In addition to failing to file timely responses</w:t>
      </w:r>
      <w:r>
        <w:t>,</w:t>
      </w:r>
      <w:r w:rsidRPr="00251953">
        <w:t xml:space="preserve"> many of the responses</w:t>
      </w:r>
      <w:r>
        <w:t xml:space="preserve"> were incorrect </w:t>
      </w:r>
      <w:r w:rsidR="00434BEB">
        <w:t>or</w:t>
      </w:r>
      <w:r w:rsidRPr="00251953">
        <w:t xml:space="preserve"> conflicted with previous responses.</w:t>
      </w:r>
      <w:r>
        <w:t xml:space="preserve"> </w:t>
      </w:r>
      <w:r w:rsidRPr="00251953">
        <w:t>The following examples are illustrative.</w:t>
      </w:r>
      <w:r>
        <w:t xml:space="preserve"> </w:t>
      </w:r>
      <w:r w:rsidRPr="00251953">
        <w:t xml:space="preserve">First, attempts to determine the amount of the total purchase price of $450,000 allocated to each </w:t>
      </w:r>
      <w:r w:rsidR="00C067B3">
        <w:t>U</w:t>
      </w:r>
      <w:r w:rsidR="0045495F">
        <w:t>tility</w:t>
      </w:r>
      <w:r w:rsidRPr="00251953">
        <w:t xml:space="preserve"> and to the street lighting and garbage collection rights were repeatedly asked.</w:t>
      </w:r>
      <w:r>
        <w:t xml:space="preserve"> </w:t>
      </w:r>
      <w:r w:rsidR="00C84B5A" w:rsidRPr="00251953">
        <w:t xml:space="preserve">In response to </w:t>
      </w:r>
      <w:r w:rsidR="00C84B5A">
        <w:t>staff’s deficiency letter dated October 7, 2014,</w:t>
      </w:r>
      <w:r w:rsidRPr="00251953">
        <w:t xml:space="preserve"> the applicant replied that the total </w:t>
      </w:r>
      <w:r w:rsidR="00C84B5A">
        <w:t xml:space="preserve">purchase </w:t>
      </w:r>
      <w:r w:rsidRPr="00251953">
        <w:t>amount was pro-rated based on number of customers: $269,375 for Crestridge and $180,625 for Holiday Gardens.</w:t>
      </w:r>
      <w:r w:rsidR="00C84B5A">
        <w:rPr>
          <w:rStyle w:val="FootnoteReference"/>
        </w:rPr>
        <w:footnoteReference w:id="11"/>
      </w:r>
      <w:r>
        <w:t xml:space="preserve"> </w:t>
      </w:r>
      <w:r w:rsidRPr="00251953">
        <w:t>No dollar amount was assigned to the street lighting and trash</w:t>
      </w:r>
      <w:r w:rsidR="008B767F">
        <w:t xml:space="preserve"> business</w:t>
      </w:r>
      <w:r w:rsidRPr="00251953">
        <w:t xml:space="preserve"> “[s]ince the street</w:t>
      </w:r>
      <w:r w:rsidRPr="00E1475F">
        <w:t xml:space="preserve"> lights and trash are in the deed restrictions and I had to take them as part of the deal, but they have no value because they have no assets nor do they produce any profit.”</w:t>
      </w:r>
      <w:r>
        <w:t xml:space="preserve"> </w:t>
      </w:r>
      <w:r w:rsidRPr="00E1475F">
        <w:t xml:space="preserve">In response to the December 3, 2014, staff audit findings that the net book value at the time of transfer for Holiday Gardens was $24,544 and for Crestridge was $60,694, the applicant indicated that positive acquisition adjustments in the amount of $156,081 and $208,681 for each </w:t>
      </w:r>
      <w:r w:rsidR="00892436">
        <w:t>U</w:t>
      </w:r>
      <w:r w:rsidR="0045495F">
        <w:t>tility</w:t>
      </w:r>
      <w:r w:rsidRPr="00E1475F">
        <w:t>, respectively, were appropriate.</w:t>
      </w:r>
      <w:r w:rsidRPr="00E1475F">
        <w:rPr>
          <w:rStyle w:val="FootnoteReference"/>
        </w:rPr>
        <w:footnoteReference w:id="12"/>
      </w:r>
      <w:r>
        <w:t xml:space="preserve"> S</w:t>
      </w:r>
      <w:r w:rsidRPr="00E1475F">
        <w:t xml:space="preserve">taff’s </w:t>
      </w:r>
      <w:r w:rsidR="005C73F2">
        <w:t>s</w:t>
      </w:r>
      <w:r w:rsidRPr="00E1475F">
        <w:t xml:space="preserve">econd </w:t>
      </w:r>
      <w:r w:rsidR="005C73F2">
        <w:t>d</w:t>
      </w:r>
      <w:r w:rsidRPr="00E1475F">
        <w:t xml:space="preserve">ata </w:t>
      </w:r>
      <w:r w:rsidR="005C73F2">
        <w:t>r</w:t>
      </w:r>
      <w:r w:rsidR="008A7F8E">
        <w:t>equest no. 4</w:t>
      </w:r>
      <w:r w:rsidRPr="00E1475F">
        <w:t xml:space="preserve"> request</w:t>
      </w:r>
      <w:r w:rsidR="008A7F8E">
        <w:t xml:space="preserve">ed </w:t>
      </w:r>
      <w:r w:rsidRPr="00E1475F">
        <w:t xml:space="preserve">documentation to support </w:t>
      </w:r>
      <w:r w:rsidR="005C73F2">
        <w:t xml:space="preserve">how </w:t>
      </w:r>
      <w:r w:rsidRPr="00E1475F">
        <w:t>these acquisition adjustments were made.</w:t>
      </w:r>
      <w:r>
        <w:t xml:space="preserve"> </w:t>
      </w:r>
      <w:r w:rsidRPr="00E1475F">
        <w:t xml:space="preserve">However, on March 18, 2015, </w:t>
      </w:r>
      <w:r>
        <w:t>the applicant</w:t>
      </w:r>
      <w:r w:rsidRPr="00E1475F">
        <w:t xml:space="preserve"> subsequently withdrew </w:t>
      </w:r>
      <w:r w:rsidR="008B767F">
        <w:t>the</w:t>
      </w:r>
      <w:r w:rsidRPr="00E1475F">
        <w:t xml:space="preserve"> requests for acquisition adjustments for each utility</w:t>
      </w:r>
      <w:r w:rsidR="008A7F8E">
        <w:t>,</w:t>
      </w:r>
      <w:r w:rsidRPr="00E1475F">
        <w:t xml:space="preserve"> at which time </w:t>
      </w:r>
      <w:r>
        <w:t>the applicant</w:t>
      </w:r>
      <w:r w:rsidRPr="00E1475F">
        <w:t xml:space="preserve"> also amended </w:t>
      </w:r>
      <w:r w:rsidR="008B767F">
        <w:t>the</w:t>
      </w:r>
      <w:r w:rsidRPr="00E1475F">
        <w:t xml:space="preserve"> allocation of the purchase price of the utilities to reflect a cost of $60,694 for Crestridge, $24,544 to Holiday Gardens</w:t>
      </w:r>
      <w:r w:rsidR="008A7F8E">
        <w:t>,</w:t>
      </w:r>
      <w:r w:rsidRPr="00E1475F">
        <w:t xml:space="preserve"> and the balance of $364,762 to street lighting and garbage collection rights.</w:t>
      </w:r>
      <w:r>
        <w:t xml:space="preserve"> </w:t>
      </w:r>
      <w:r w:rsidRPr="00E1475F">
        <w:t>As noted above, Mr. Smallridge has asserted that these services are provided at cost and produce no profit.</w:t>
      </w:r>
      <w:r>
        <w:t xml:space="preserve"> </w:t>
      </w:r>
      <w:r w:rsidRPr="00E1475F">
        <w:t>This assertion conflict</w:t>
      </w:r>
      <w:r w:rsidR="00434BEB">
        <w:t>ed</w:t>
      </w:r>
      <w:r w:rsidRPr="00E1475F">
        <w:t xml:space="preserve"> with the general ledger provided to audit staff which shows customers are billed approximately $4,450 per month more than the </w:t>
      </w:r>
      <w:r w:rsidR="009E5DEB">
        <w:t>U</w:t>
      </w:r>
      <w:r w:rsidRPr="00E1475F">
        <w:t>tilities were charged for street lighting and garbage collection services.</w:t>
      </w:r>
      <w:r>
        <w:t xml:space="preserve"> </w:t>
      </w:r>
      <w:r w:rsidRPr="00E1475F">
        <w:t>Staff repeatedly requested additional information to verify the amount billed to customers for street lighting and garbage collection services.</w:t>
      </w:r>
      <w:r>
        <w:t xml:space="preserve"> </w:t>
      </w:r>
      <w:r w:rsidRPr="00E1475F">
        <w:t>This information ha</w:t>
      </w:r>
      <w:r>
        <w:t>d</w:t>
      </w:r>
      <w:r w:rsidRPr="00E1475F">
        <w:t xml:space="preserve"> not been provided </w:t>
      </w:r>
      <w:r>
        <w:t>as of the date of filing the first staff recommendation in this docket</w:t>
      </w:r>
      <w:r w:rsidRPr="00E1475F">
        <w:t>.</w:t>
      </w:r>
    </w:p>
    <w:p w:rsidR="0044485C" w:rsidRPr="00E1475F" w:rsidRDefault="0044485C" w:rsidP="0044485C">
      <w:pPr>
        <w:spacing w:after="240"/>
        <w:jc w:val="both"/>
      </w:pPr>
      <w:r w:rsidRPr="00E1475F">
        <w:t xml:space="preserve">Second, staff repeatedly asked about the closing date for the purchase of the </w:t>
      </w:r>
      <w:r w:rsidR="00350D0D">
        <w:t>U</w:t>
      </w:r>
      <w:r w:rsidR="0045495F">
        <w:t>tilities</w:t>
      </w:r>
      <w:r>
        <w:t xml:space="preserve"> in order to determine the net book value of each </w:t>
      </w:r>
      <w:r w:rsidR="003407ED">
        <w:t>U</w:t>
      </w:r>
      <w:r w:rsidR="0045495F">
        <w:t>tility</w:t>
      </w:r>
      <w:r w:rsidRPr="00E1475F">
        <w:t>.</w:t>
      </w:r>
      <w:r>
        <w:t xml:space="preserve"> </w:t>
      </w:r>
      <w:r w:rsidRPr="00E1475F">
        <w:t>At various times</w:t>
      </w:r>
      <w:r w:rsidR="008B767F">
        <w:t>,</w:t>
      </w:r>
      <w:r w:rsidRPr="00E1475F">
        <w:t xml:space="preserve"> the applicant either stated or provided documents indicating that closing took place: a) on April 11, 2014, per the terms of the Purchase Agreement; b) on August 22, 2014, as stated on the Closing Statement provided in response to </w:t>
      </w:r>
      <w:r>
        <w:t>s</w:t>
      </w:r>
      <w:r w:rsidRPr="00E1475F">
        <w:t xml:space="preserve">taff’s </w:t>
      </w:r>
      <w:r>
        <w:t>t</w:t>
      </w:r>
      <w:r w:rsidRPr="00E1475F">
        <w:t xml:space="preserve">hird </w:t>
      </w:r>
      <w:r>
        <w:t>d</w:t>
      </w:r>
      <w:r w:rsidRPr="00E1475F">
        <w:t xml:space="preserve">ata </w:t>
      </w:r>
      <w:r>
        <w:t>r</w:t>
      </w:r>
      <w:r w:rsidRPr="00E1475F">
        <w:t>equest no. 9; or c) on August 27, 2014, as stated in response to staff’s third data request no. 7.</w:t>
      </w:r>
      <w:r>
        <w:t xml:space="preserve"> </w:t>
      </w:r>
      <w:r w:rsidRPr="00E1475F">
        <w:t>Based upon filings in the SARC dockets, the closing date provided to SWFWMD was given as August 22, 2014.</w:t>
      </w:r>
    </w:p>
    <w:p w:rsidR="0044485C" w:rsidRPr="00251953" w:rsidRDefault="00434BEB" w:rsidP="0044485C">
      <w:pPr>
        <w:spacing w:after="240"/>
        <w:jc w:val="both"/>
      </w:pPr>
      <w:r>
        <w:t>Third,</w:t>
      </w:r>
      <w:r w:rsidR="0044485C" w:rsidRPr="00E1475F">
        <w:t xml:space="preserve"> staff tried to verify the amount of the mortgage payment to the Seller due each month pursuant to the Purchase Agreement.</w:t>
      </w:r>
      <w:r w:rsidR="0044485C">
        <w:t xml:space="preserve"> </w:t>
      </w:r>
      <w:r w:rsidR="0044485C" w:rsidRPr="00E1475F">
        <w:t xml:space="preserve">Depending on the documentation provided this amount was: a) $4,484.71 per month as stated in Section 4 of the Purchase Agreement; b) $4,500 per </w:t>
      </w:r>
      <w:r w:rsidR="0044485C" w:rsidRPr="00E1475F">
        <w:lastRenderedPageBreak/>
        <w:t xml:space="preserve">month as stated on the first page of the Promissory Note </w:t>
      </w:r>
      <w:r w:rsidR="0044485C" w:rsidRPr="00251953">
        <w:t xml:space="preserve">dated August 22, 2014, provided in response to </w:t>
      </w:r>
      <w:r w:rsidR="0044485C">
        <w:t>s</w:t>
      </w:r>
      <w:r w:rsidR="0044485C" w:rsidRPr="00251953">
        <w:t xml:space="preserve">taff’s </w:t>
      </w:r>
      <w:r w:rsidR="0044485C">
        <w:t>f</w:t>
      </w:r>
      <w:r w:rsidR="0044485C" w:rsidRPr="00251953">
        <w:t xml:space="preserve">irst </w:t>
      </w:r>
      <w:r w:rsidR="0044485C">
        <w:t>d</w:t>
      </w:r>
      <w:r w:rsidR="0044485C" w:rsidRPr="00251953">
        <w:t xml:space="preserve">ata </w:t>
      </w:r>
      <w:r w:rsidR="0044485C">
        <w:t>r</w:t>
      </w:r>
      <w:r w:rsidR="0044485C" w:rsidRPr="00251953">
        <w:t>equest no. 4; or c) $4,484.71 per month as stated on the complete Promissory Note dated August 22, 2014, provided in response to</w:t>
      </w:r>
      <w:r w:rsidR="0044485C">
        <w:t xml:space="preserve"> s</w:t>
      </w:r>
      <w:r w:rsidR="0044485C" w:rsidRPr="00251953">
        <w:t xml:space="preserve">taff’s </w:t>
      </w:r>
      <w:r w:rsidR="0044485C">
        <w:t>t</w:t>
      </w:r>
      <w:r w:rsidR="0044485C" w:rsidRPr="00251953">
        <w:t xml:space="preserve">hird </w:t>
      </w:r>
      <w:r w:rsidR="0044485C">
        <w:t>d</w:t>
      </w:r>
      <w:r w:rsidR="0044485C" w:rsidRPr="00251953">
        <w:t xml:space="preserve">ata </w:t>
      </w:r>
      <w:r w:rsidR="0044485C">
        <w:t>r</w:t>
      </w:r>
      <w:r w:rsidR="0044485C" w:rsidRPr="00251953">
        <w:t>equest no. 8.</w:t>
      </w:r>
      <w:r w:rsidR="0044485C">
        <w:t xml:space="preserve"> </w:t>
      </w:r>
      <w:r w:rsidR="0044485C" w:rsidRPr="00251953">
        <w:t>The terms of the Promissory Note state that the monthly payment terms can only be changed with the written consent of the Seller.</w:t>
      </w:r>
      <w:r w:rsidR="0044485C">
        <w:t xml:space="preserve"> </w:t>
      </w:r>
      <w:r w:rsidR="0044485C" w:rsidRPr="00251953">
        <w:t>No such consent was provided.</w:t>
      </w:r>
    </w:p>
    <w:p w:rsidR="0044485C" w:rsidRDefault="0044485C" w:rsidP="0044485C">
      <w:pPr>
        <w:pStyle w:val="First-LevelSubheading"/>
        <w:keepNext/>
      </w:pPr>
      <w:r>
        <w:t>Delays in Filing Customer Notices</w:t>
      </w:r>
    </w:p>
    <w:p w:rsidR="0044485C" w:rsidRPr="00E1475F" w:rsidRDefault="0044485C" w:rsidP="0044485C">
      <w:pPr>
        <w:pStyle w:val="BodyText"/>
      </w:pPr>
      <w:r w:rsidRPr="00E1475F">
        <w:t>Rule 25-30.030, F.A.C., requires a legal notice to be sent to state and local government agencies, nearby water utilities, and customers within seven days of the application, in addition to a newspaper publication for any transfer.</w:t>
      </w:r>
      <w:r>
        <w:t xml:space="preserve"> </w:t>
      </w:r>
      <w:r w:rsidRPr="00E1475F">
        <w:t>At a utility’s request, staff provides a listing for state and local government agencies and nearby water and</w:t>
      </w:r>
      <w:r>
        <w:t xml:space="preserve"> </w:t>
      </w:r>
      <w:r w:rsidRPr="00E1475F">
        <w:t>wastewater utilities.</w:t>
      </w:r>
      <w:r>
        <w:t xml:space="preserve"> </w:t>
      </w:r>
      <w:r w:rsidRPr="00E1475F">
        <w:t xml:space="preserve">This notice is allowed to be a late-filed exhibit in a transfer application, and was noted as such in the applications for both </w:t>
      </w:r>
      <w:r w:rsidR="0045495F">
        <w:t>utilities</w:t>
      </w:r>
      <w:r w:rsidRPr="00E1475F">
        <w:t>.</w:t>
      </w:r>
      <w:r>
        <w:t xml:space="preserve"> </w:t>
      </w:r>
      <w:r w:rsidRPr="00E1475F">
        <w:t>However, no such exhibits were provided by the time of staff’s first data requests, nor had requests for the information been made.</w:t>
      </w:r>
      <w:r>
        <w:t xml:space="preserve"> </w:t>
      </w:r>
      <w:r w:rsidRPr="00E1475F">
        <w:t>On October 7, 2014, as part of the first data request, staff provided examples of a legal notice and a list of entities to notify, including government agencies and other water utilities in Pasco County.</w:t>
      </w:r>
      <w:r>
        <w:t xml:space="preserve"> </w:t>
      </w:r>
      <w:r w:rsidRPr="00E1475F">
        <w:t>On November 10, 2014, staff received a request for an electronic copy of the example legal notice, which was provided.</w:t>
      </w:r>
    </w:p>
    <w:p w:rsidR="0044485C" w:rsidRPr="00E1475F" w:rsidRDefault="0044485C" w:rsidP="0044485C">
      <w:pPr>
        <w:pStyle w:val="BodyText"/>
      </w:pPr>
      <w:r w:rsidRPr="00E1475F">
        <w:t>On January 12, 2015, staff sent reminder letters to the applicant that included another copy of the example legal notice and updated lists of government agencies and water utilities to contact, as the previous lists had expired.</w:t>
      </w:r>
      <w:r>
        <w:t xml:space="preserve"> </w:t>
      </w:r>
      <w:r w:rsidRPr="00E1475F">
        <w:t xml:space="preserve">In his January 23, 2015, responses to </w:t>
      </w:r>
      <w:r>
        <w:t>s</w:t>
      </w:r>
      <w:r w:rsidRPr="00E1475F">
        <w:t xml:space="preserve">taff’s </w:t>
      </w:r>
      <w:r>
        <w:t>f</w:t>
      </w:r>
      <w:r w:rsidRPr="00E1475F">
        <w:t xml:space="preserve">irst </w:t>
      </w:r>
      <w:r>
        <w:t>d</w:t>
      </w:r>
      <w:r w:rsidRPr="00E1475F">
        <w:t xml:space="preserve">ata </w:t>
      </w:r>
      <w:r>
        <w:t>r</w:t>
      </w:r>
      <w:r w:rsidRPr="00E1475F">
        <w:t>equest, legal notices were provided to staff for each proposed transfer.</w:t>
      </w:r>
      <w:r>
        <w:t xml:space="preserve"> </w:t>
      </w:r>
      <w:r w:rsidRPr="00E1475F">
        <w:t>Staff assisted the applicant with attempts to resolve several flaws with the legal notices.</w:t>
      </w:r>
      <w:r>
        <w:t xml:space="preserve"> </w:t>
      </w:r>
      <w:r w:rsidRPr="00E1475F">
        <w:t>On February 18, 2015, the applicant filed flawed notarized affidavits, including multiple incorrect dates for the filing and mailing of the notices, and both were missing affidavits from the publishing newspapers.</w:t>
      </w:r>
      <w:r>
        <w:t xml:space="preserve"> </w:t>
      </w:r>
      <w:r w:rsidRPr="00E1475F">
        <w:t>On March 11, 2015, the applicant submitted proper affidavits of mailing customer notices and publications.</w:t>
      </w:r>
      <w:r>
        <w:t xml:space="preserve"> </w:t>
      </w:r>
      <w:r w:rsidRPr="00E1475F">
        <w:t>Based upon these documents, customers were notified of the transfers on February 6, 2015, approximately five months after the applications were filed.</w:t>
      </w:r>
    </w:p>
    <w:p w:rsidR="0044485C" w:rsidRDefault="0044485C" w:rsidP="0044485C">
      <w:pPr>
        <w:pStyle w:val="BodyText"/>
      </w:pPr>
      <w:r w:rsidRPr="00E1475F">
        <w:t>Section 367.1214, F.S., requires that a utility notify both the Commission and its customers before changing a utility’s name.</w:t>
      </w:r>
      <w:r>
        <w:t xml:space="preserve"> </w:t>
      </w:r>
      <w:r w:rsidRPr="00E1475F">
        <w:t xml:space="preserve">Mr. Smallridge has represented that he held meetings with customers in which he notified them of the name changes and change of ownership of the </w:t>
      </w:r>
      <w:r>
        <w:t>u</w:t>
      </w:r>
      <w:r w:rsidRPr="00E1475F">
        <w:t>tilities prior to September 10, 2014, when the application for transfer was filed.</w:t>
      </w:r>
      <w:r>
        <w:t xml:space="preserve"> </w:t>
      </w:r>
      <w:r w:rsidRPr="00E1475F">
        <w:t>However, the Commission was not notified of the name changes until the applications for transfer were filed.</w:t>
      </w:r>
    </w:p>
    <w:p w:rsidR="0044485C" w:rsidRDefault="0044485C" w:rsidP="0044485C">
      <w:pPr>
        <w:pStyle w:val="First-LevelSubheading"/>
        <w:keepNext/>
      </w:pPr>
      <w:r>
        <w:t>Public Interest Standard</w:t>
      </w:r>
    </w:p>
    <w:p w:rsidR="0044485C" w:rsidRPr="00891DDA" w:rsidRDefault="0044485C" w:rsidP="0044485C">
      <w:pPr>
        <w:pStyle w:val="BodyText"/>
      </w:pPr>
      <w:r w:rsidRPr="00891DDA">
        <w:rPr>
          <w:rStyle w:val="CharChar"/>
        </w:rPr>
        <w:t xml:space="preserve">Pursuant to Rule 25-30.037(1)(j), F.A.C., the application contains statements describing the technical and financial ability of the applicant to provide service to the proposed service area. </w:t>
      </w:r>
      <w:r w:rsidRPr="00891DDA">
        <w:t xml:space="preserve">Staff believes the </w:t>
      </w:r>
      <w:r>
        <w:t>B</w:t>
      </w:r>
      <w:r w:rsidRPr="00891DDA">
        <w:t>uyer has ample experience in the utility regulatory process. As stated in his application,</w:t>
      </w:r>
      <w:r w:rsidRPr="00891DDA">
        <w:rPr>
          <w:rStyle w:val="FootnoteReference"/>
        </w:rPr>
        <w:footnoteReference w:id="13"/>
      </w:r>
      <w:r w:rsidRPr="00891DDA">
        <w:t xml:space="preserve"> the </w:t>
      </w:r>
      <w:r>
        <w:t>B</w:t>
      </w:r>
      <w:r w:rsidRPr="00891DDA">
        <w:t xml:space="preserve">uyer was appointed to the Citrus County Water and Wastewater Authority, the local regulatory body for Citrus County, where he served for seven years. The </w:t>
      </w:r>
      <w:r w:rsidR="004B1B6F">
        <w:t>B</w:t>
      </w:r>
      <w:r w:rsidRPr="00891DDA">
        <w:t xml:space="preserve">uyer also served as the “Class C” representative for the Governors Study Committee for Investor Owned Water and Wastewater Utility Systems in 2013. He maintains a regular yearly schedule of training classes through the Florida Rural Water Association and completed the NARUC Utility Rate School in 2001. He serves as the appointed circuit court receiver for Four Points Utility </w:t>
      </w:r>
      <w:r w:rsidRPr="00891DDA">
        <w:lastRenderedPageBreak/>
        <w:t>Corporation and West Lakeland Wastewater, Inc.,</w:t>
      </w:r>
      <w:r>
        <w:rPr>
          <w:rStyle w:val="FootnoteReference"/>
        </w:rPr>
        <w:footnoteReference w:id="14"/>
      </w:r>
      <w:r w:rsidRPr="00891DDA">
        <w:t xml:space="preserve"> </w:t>
      </w:r>
      <w:r>
        <w:t>both</w:t>
      </w:r>
      <w:r w:rsidRPr="00891DDA">
        <w:t xml:space="preserve"> of which have been involved in staff</w:t>
      </w:r>
      <w:r>
        <w:t>-</w:t>
      </w:r>
      <w:r w:rsidRPr="00891DDA">
        <w:t xml:space="preserve">assisted rate cases, limited proceedings or certificate transfer cases in the last three years. The </w:t>
      </w:r>
      <w:r w:rsidR="004B1B6F">
        <w:t>B</w:t>
      </w:r>
      <w:r w:rsidRPr="00891DDA">
        <w:t>uyer also owns Pinecrest Utilities, LLC</w:t>
      </w:r>
      <w:r>
        <w:t xml:space="preserve"> (Pinecrest)</w:t>
      </w:r>
      <w:r w:rsidRPr="00891DDA">
        <w:t>, which was involved in a staff</w:t>
      </w:r>
      <w:r>
        <w:t>-assisted rate case and a tariff amendment</w:t>
      </w:r>
      <w:r w:rsidRPr="00891DDA">
        <w:t xml:space="preserve"> to increase miscellaneous service charges in 2012.</w:t>
      </w:r>
      <w:r w:rsidRPr="00891DDA">
        <w:rPr>
          <w:rStyle w:val="FootnoteReference"/>
        </w:rPr>
        <w:footnoteReference w:id="15"/>
      </w:r>
      <w:r w:rsidRPr="00891DDA">
        <w:t xml:space="preserve"> In total, the </w:t>
      </w:r>
      <w:r w:rsidR="004B1B6F">
        <w:t>B</w:t>
      </w:r>
      <w:r w:rsidRPr="00891DDA">
        <w:t>uyer owns, is the receiver of, or is the manager of</w:t>
      </w:r>
      <w:r w:rsidR="00D13718">
        <w:t>,</w:t>
      </w:r>
      <w:r w:rsidRPr="00891DDA">
        <w:t xml:space="preserve"> a total of nine Class C water and wastewater facilities, </w:t>
      </w:r>
      <w:r w:rsidRPr="00F5246D">
        <w:t>seven of</w:t>
      </w:r>
      <w:r w:rsidRPr="00891DDA">
        <w:t xml:space="preserve"> which are regulated by the Commission.</w:t>
      </w:r>
    </w:p>
    <w:p w:rsidR="0044485C" w:rsidRDefault="0044485C" w:rsidP="0044485C">
      <w:pPr>
        <w:autoSpaceDE w:val="0"/>
        <w:autoSpaceDN w:val="0"/>
        <w:adjustRightInd w:val="0"/>
        <w:spacing w:after="240"/>
        <w:jc w:val="both"/>
      </w:pPr>
      <w:r w:rsidRPr="00891DDA">
        <w:t xml:space="preserve">In </w:t>
      </w:r>
      <w:r>
        <w:t>2012</w:t>
      </w:r>
      <w:r w:rsidRPr="00891DDA">
        <w:t>, the Commission found that “the application contains documentation to demonstrate that the Buyer has sufficient personal financial resources to operate and maintain the Pinecrest water system.”</w:t>
      </w:r>
      <w:r w:rsidRPr="00891DDA">
        <w:rPr>
          <w:rStyle w:val="FootnoteReference"/>
        </w:rPr>
        <w:footnoteReference w:id="16"/>
      </w:r>
      <w:r w:rsidRPr="00891DDA">
        <w:t xml:space="preserve"> At the time the Commission made that determination, Pinecrest was the only system owned by Mr. Smallridge. Since then, the </w:t>
      </w:r>
      <w:r w:rsidR="004B1B6F">
        <w:t>B</w:t>
      </w:r>
      <w:r w:rsidRPr="00891DDA">
        <w:t>uyer purchased Crestridge, Holiday Gardens,</w:t>
      </w:r>
      <w:r>
        <w:rPr>
          <w:rStyle w:val="FootnoteReference"/>
        </w:rPr>
        <w:footnoteReference w:id="17"/>
      </w:r>
      <w:r w:rsidRPr="00891DDA">
        <w:t xml:space="preserve"> and West Lakeland Wastewater, Inc.</w:t>
      </w:r>
      <w:r w:rsidRPr="00891DDA">
        <w:rPr>
          <w:rStyle w:val="FootnoteReference"/>
        </w:rPr>
        <w:footnoteReference w:id="18"/>
      </w:r>
      <w:r w:rsidRPr="00891DDA">
        <w:t xml:space="preserve"> In addition, Florida Utility Services 1, LLC, which is owned and operated by Mr. Smallridge, purchased Charlie Creek Utilities,</w:t>
      </w:r>
      <w:r>
        <w:t xml:space="preserve"> LLC</w:t>
      </w:r>
      <w:r w:rsidRPr="00891DDA">
        <w:rPr>
          <w:rStyle w:val="FootnoteReference"/>
        </w:rPr>
        <w:footnoteReference w:id="19"/>
      </w:r>
      <w:r>
        <w:t xml:space="preserve"> </w:t>
      </w:r>
      <w:r w:rsidRPr="00891DDA">
        <w:t>and East Marion Utilities, LLC.</w:t>
      </w:r>
      <w:r w:rsidRPr="00891DDA">
        <w:rPr>
          <w:rStyle w:val="FootnoteReference"/>
        </w:rPr>
        <w:footnoteReference w:id="20"/>
      </w:r>
    </w:p>
    <w:p w:rsidR="0044485C" w:rsidRDefault="0044485C" w:rsidP="0044485C">
      <w:pPr>
        <w:pStyle w:val="Second-LevelSubheading"/>
        <w:keepNext/>
      </w:pPr>
      <w:r>
        <w:t>Staff’s First Recommendation</w:t>
      </w:r>
    </w:p>
    <w:p w:rsidR="0044485C" w:rsidRDefault="0044485C" w:rsidP="0044485C">
      <w:pPr>
        <w:pStyle w:val="BodyText"/>
      </w:pPr>
      <w:r w:rsidRPr="00E1475F">
        <w:t xml:space="preserve">Notwithstanding his training and experience with both the Commission and the regulatory process, Mr. Smallridge </w:t>
      </w:r>
      <w:r w:rsidR="00434BEB">
        <w:t>initially</w:t>
      </w:r>
      <w:r w:rsidRPr="00E1475F">
        <w:t xml:space="preserve"> fail</w:t>
      </w:r>
      <w:r>
        <w:t>ed</w:t>
      </w:r>
      <w:r w:rsidRPr="00E1475F">
        <w:t xml:space="preserve"> to respond or to comply with Commission rules and procedures.</w:t>
      </w:r>
      <w:r>
        <w:t xml:space="preserve"> As a result, on April 23, 2015, staff filed a recommendation that the Commission deny</w:t>
      </w:r>
      <w:r w:rsidR="00F5246D">
        <w:t xml:space="preserve"> the</w:t>
      </w:r>
      <w:r>
        <w:t xml:space="preserve"> requests for transfer</w:t>
      </w:r>
      <w:r w:rsidR="00F5246D">
        <w:t xml:space="preserve"> of certificates</w:t>
      </w:r>
      <w:r>
        <w:t xml:space="preserve"> for Crestridge and Holiday Gardens. The primary issues identified in staff’s recommendation addressed failures to respond to data requests, conflicting information, and delays in filing customer notices. On April 27, 2015, Mr. Smallridge</w:t>
      </w:r>
      <w:r w:rsidR="00074C92">
        <w:t>,</w:t>
      </w:r>
      <w:r>
        <w:t xml:space="preserve"> through his counsel</w:t>
      </w:r>
      <w:r w:rsidR="00D13718">
        <w:t>,</w:t>
      </w:r>
      <w:r>
        <w:t xml:space="preserve"> filed a request for deferral from the agenda of the May 15, 2015, Commission Conference.</w:t>
      </w:r>
    </w:p>
    <w:p w:rsidR="0044485C" w:rsidRDefault="0044485C" w:rsidP="0044485C">
      <w:pPr>
        <w:pStyle w:val="BodyText"/>
      </w:pPr>
      <w:r>
        <w:t xml:space="preserve">After the deferral, </w:t>
      </w:r>
      <w:r w:rsidR="008A7F8E">
        <w:t>s</w:t>
      </w:r>
      <w:r>
        <w:t xml:space="preserve">taff made multiple data requests in an attempt to resolve the concerns raised in the original recommendation. </w:t>
      </w:r>
      <w:r w:rsidRPr="001D01F8">
        <w:t xml:space="preserve">Staff initially had questions regarding the </w:t>
      </w:r>
      <w:r w:rsidR="004B1B6F">
        <w:t>B</w:t>
      </w:r>
      <w:r w:rsidRPr="001D01F8">
        <w:t xml:space="preserve">uyer’s financial ability to maintain and make necessary improvements to the systems currently owned, especially given the rate at which additional systems were being acquired. </w:t>
      </w:r>
      <w:r w:rsidRPr="001D01F8">
        <w:rPr>
          <w:rStyle w:val="CharChar"/>
        </w:rPr>
        <w:t xml:space="preserve">Staff reviewed the personal financial statements and tax returns of the </w:t>
      </w:r>
      <w:r w:rsidR="004B1B6F">
        <w:rPr>
          <w:rStyle w:val="CharChar"/>
        </w:rPr>
        <w:t>B</w:t>
      </w:r>
      <w:r w:rsidRPr="001D01F8">
        <w:rPr>
          <w:rStyle w:val="CharChar"/>
        </w:rPr>
        <w:t xml:space="preserve">uyer, as well as the financial statements and tax returns of </w:t>
      </w:r>
      <w:r w:rsidR="00C84B5A" w:rsidRPr="00891DDA">
        <w:t>Florida Utility Services 1, LLC</w:t>
      </w:r>
      <w:r w:rsidRPr="001D01F8">
        <w:rPr>
          <w:rStyle w:val="CharChar"/>
        </w:rPr>
        <w:t>.</w:t>
      </w:r>
      <w:r w:rsidRPr="001D01F8">
        <w:t xml:space="preserve"> The </w:t>
      </w:r>
      <w:r w:rsidR="004B1B6F">
        <w:t>B</w:t>
      </w:r>
      <w:r w:rsidRPr="001D01F8">
        <w:t xml:space="preserve">uyer also provided staff with copies of recent </w:t>
      </w:r>
      <w:r w:rsidRPr="001D01F8">
        <w:lastRenderedPageBreak/>
        <w:t>loan documents</w:t>
      </w:r>
      <w:r w:rsidRPr="001D01F8">
        <w:rPr>
          <w:rStyle w:val="FootnoteReference"/>
        </w:rPr>
        <w:footnoteReference w:id="21"/>
      </w:r>
      <w:r w:rsidRPr="001D01F8">
        <w:t xml:space="preserve"> indicating access to additional sources of capital, as well as a three-year capital expenditure and funding estimate</w:t>
      </w:r>
      <w:r w:rsidRPr="001D01F8">
        <w:rPr>
          <w:rStyle w:val="FootnoteReference"/>
        </w:rPr>
        <w:footnoteReference w:id="22"/>
      </w:r>
      <w:r w:rsidRPr="001D01F8">
        <w:t xml:space="preserve"> which included the status of recent improvements. Additional details regarding the </w:t>
      </w:r>
      <w:r w:rsidR="004B1B6F">
        <w:t>B</w:t>
      </w:r>
      <w:r w:rsidRPr="001D01F8">
        <w:t xml:space="preserve">uyer’s communication with customers as well as specific actions he has taken to improve the </w:t>
      </w:r>
      <w:r w:rsidR="00F76725">
        <w:t>U</w:t>
      </w:r>
      <w:r w:rsidR="0045495F">
        <w:t>tility</w:t>
      </w:r>
      <w:r w:rsidRPr="001D01F8">
        <w:t xml:space="preserve"> since purchasing it w</w:t>
      </w:r>
      <w:r w:rsidR="00D13718">
        <w:t>ere</w:t>
      </w:r>
      <w:r w:rsidRPr="001D01F8">
        <w:t xml:space="preserve"> also provided.</w:t>
      </w:r>
    </w:p>
    <w:p w:rsidR="00F500A1" w:rsidRDefault="00F500A1" w:rsidP="00F500A1">
      <w:pPr>
        <w:pStyle w:val="BodyText"/>
      </w:pPr>
      <w:r>
        <w:t xml:space="preserve">Mr. Smallridge has responded promptly to staff’s latest data requests and on the whole the responses are more complete and noncontradictory.  Since the deferral, conversations with Mr. Smallridge’s counsel about staff’s areas of concern discussed above have identified conditions for certification which offer </w:t>
      </w:r>
      <w:r w:rsidR="009B0F65">
        <w:t>solutions to rectify</w:t>
      </w:r>
      <w:r>
        <w:t xml:space="preserve"> these concerns.  These conditions, as stated below, have been agreed to by Mr. Smallridge.</w:t>
      </w:r>
    </w:p>
    <w:p w:rsidR="0044485C" w:rsidRDefault="0044485C" w:rsidP="0044485C">
      <w:pPr>
        <w:pStyle w:val="Second-LevelSubheading"/>
        <w:keepNext/>
      </w:pPr>
      <w:r>
        <w:t>Conditional Approval to Address Concerns</w:t>
      </w:r>
    </w:p>
    <w:p w:rsidR="0044485C" w:rsidRDefault="0044485C" w:rsidP="0044485C">
      <w:pPr>
        <w:spacing w:after="240"/>
        <w:jc w:val="both"/>
      </w:pPr>
      <w:r>
        <w:t>Given these unique set of facts, an alternative approach to</w:t>
      </w:r>
      <w:r w:rsidR="0028347F">
        <w:t xml:space="preserve"> the</w:t>
      </w:r>
      <w:r>
        <w:t xml:space="preserve"> denial of the</w:t>
      </w:r>
      <w:r w:rsidR="0028347F">
        <w:t xml:space="preserve"> transfer of the</w:t>
      </w:r>
      <w:r>
        <w:t xml:space="preserve"> certificate in this case is to approve the transfer of certificate for Holiday Gardens with the following conditions:</w:t>
      </w:r>
    </w:p>
    <w:p w:rsidR="003145DB" w:rsidRDefault="00DC05E6" w:rsidP="00F5207A">
      <w:pPr>
        <w:spacing w:after="120"/>
        <w:ind w:left="720" w:right="720" w:hanging="720"/>
        <w:jc w:val="both"/>
      </w:pPr>
      <w:r>
        <w:tab/>
        <w:t xml:space="preserve">For </w:t>
      </w:r>
      <w:r w:rsidR="009B7858">
        <w:t>each</w:t>
      </w:r>
      <w:r>
        <w:t xml:space="preserve"> Commission-related utility owned directly or indirectly by Michael Smallridge (Crestridge, Holiday Gardens, West Lakeland, East Marion, Charlie Creek and Pinecrest):</w:t>
      </w:r>
    </w:p>
    <w:p w:rsidR="00DC05E6" w:rsidRDefault="00DC05E6" w:rsidP="00091B03">
      <w:pPr>
        <w:spacing w:after="120"/>
        <w:ind w:left="1440" w:right="720" w:hanging="720"/>
        <w:jc w:val="both"/>
      </w:pPr>
      <w:r>
        <w:t>1.</w:t>
      </w:r>
      <w:r>
        <w:tab/>
        <w:t>Pay all RAFs completely and on time.</w:t>
      </w:r>
    </w:p>
    <w:p w:rsidR="00DC05E6" w:rsidRDefault="00DC05E6" w:rsidP="00091B03">
      <w:pPr>
        <w:spacing w:after="120"/>
        <w:ind w:left="1440" w:right="720" w:hanging="720"/>
        <w:jc w:val="both"/>
      </w:pPr>
      <w:r>
        <w:tab/>
        <w:t>Rule 25-30.120, FAC; Sec</w:t>
      </w:r>
      <w:r w:rsidR="008A7F8E">
        <w:t>tion</w:t>
      </w:r>
      <w:r>
        <w:t xml:space="preserve"> 367.145, F.S.</w:t>
      </w:r>
    </w:p>
    <w:p w:rsidR="00DC05E6" w:rsidRDefault="00DC05E6" w:rsidP="00091B03">
      <w:pPr>
        <w:spacing w:after="120"/>
        <w:ind w:left="1440" w:right="720" w:hanging="720"/>
        <w:jc w:val="both"/>
      </w:pPr>
      <w:r>
        <w:t>2.</w:t>
      </w:r>
      <w:r>
        <w:tab/>
        <w:t>File all annual reports on time.  Each annual report filed during the period these conditions are in effect shall include a notarized affidavit stating that Michael Smallridge has not purchased, either directly or indirectly, any additional utilities during the period ending December 31</w:t>
      </w:r>
      <w:r w:rsidRPr="009E339E">
        <w:rPr>
          <w:vertAlign w:val="superscript"/>
        </w:rPr>
        <w:t>st</w:t>
      </w:r>
      <w:r>
        <w:t xml:space="preserve"> of the last year.</w:t>
      </w:r>
    </w:p>
    <w:p w:rsidR="00DC05E6" w:rsidRDefault="00DC05E6" w:rsidP="00091B03">
      <w:pPr>
        <w:spacing w:after="120"/>
        <w:ind w:left="1440" w:right="720" w:hanging="720"/>
        <w:jc w:val="both"/>
      </w:pPr>
      <w:r>
        <w:tab/>
        <w:t>Rule 25-30.110, FAC; Sec</w:t>
      </w:r>
      <w:r w:rsidR="008A7F8E">
        <w:t>tion</w:t>
      </w:r>
      <w:r>
        <w:t xml:space="preserve"> 367.121(1)(c), (i), F.S.</w:t>
      </w:r>
    </w:p>
    <w:p w:rsidR="00DC05E6" w:rsidRDefault="00DC05E6" w:rsidP="00091B03">
      <w:pPr>
        <w:spacing w:after="120"/>
        <w:ind w:left="1440" w:right="720" w:hanging="720"/>
        <w:jc w:val="both"/>
      </w:pPr>
      <w:r>
        <w:t xml:space="preserve">3  </w:t>
      </w:r>
      <w:r>
        <w:tab/>
        <w:t>Meet all DEP and Water Management District requirements for operation.</w:t>
      </w:r>
    </w:p>
    <w:p w:rsidR="00DC05E6" w:rsidRDefault="008A7F8E" w:rsidP="00091B03">
      <w:pPr>
        <w:spacing w:after="120"/>
        <w:ind w:left="1440" w:right="720" w:hanging="720"/>
        <w:jc w:val="both"/>
      </w:pPr>
      <w:r>
        <w:tab/>
        <w:t>Section</w:t>
      </w:r>
      <w:r w:rsidR="00DC05E6">
        <w:t xml:space="preserve"> 367.11(2), F.S.</w:t>
      </w:r>
    </w:p>
    <w:p w:rsidR="00DC05E6" w:rsidRDefault="00DC05E6" w:rsidP="00091B03">
      <w:pPr>
        <w:spacing w:after="120"/>
        <w:ind w:left="1440" w:right="720" w:hanging="720"/>
        <w:jc w:val="both"/>
      </w:pPr>
      <w:r>
        <w:t>4.</w:t>
      </w:r>
      <w:r>
        <w:tab/>
        <w:t xml:space="preserve">Comply completely and in a timely fashion with all Commission staff data requests associated </w:t>
      </w:r>
      <w:r w:rsidRPr="00C3566A">
        <w:t>with any Smallridge</w:t>
      </w:r>
      <w:r>
        <w:t xml:space="preserve"> utility.</w:t>
      </w:r>
    </w:p>
    <w:p w:rsidR="00DC05E6" w:rsidRDefault="00DC05E6" w:rsidP="00091B03">
      <w:pPr>
        <w:spacing w:after="120"/>
        <w:ind w:left="1440" w:right="720" w:hanging="720"/>
        <w:jc w:val="both"/>
      </w:pPr>
      <w:r>
        <w:tab/>
        <w:t>Sec</w:t>
      </w:r>
      <w:r w:rsidR="008A7F8E">
        <w:t>tion</w:t>
      </w:r>
      <w:r>
        <w:t xml:space="preserve"> 367.121(1)(c), (i), F.S.</w:t>
      </w:r>
    </w:p>
    <w:p w:rsidR="00DC05E6" w:rsidRDefault="00DC05E6" w:rsidP="00091B03">
      <w:pPr>
        <w:spacing w:after="120"/>
        <w:ind w:left="1440" w:right="720" w:hanging="720"/>
        <w:jc w:val="both"/>
      </w:pPr>
      <w:r>
        <w:t>5.</w:t>
      </w:r>
      <w:r>
        <w:tab/>
        <w:t>Michael Smallridge shall not purchase, either directly or indirectly, any other Commission-regulated utilities until after December 31, 2017.</w:t>
      </w:r>
    </w:p>
    <w:p w:rsidR="00DC05E6" w:rsidRDefault="00DC05E6" w:rsidP="00091B03">
      <w:pPr>
        <w:spacing w:after="120"/>
        <w:ind w:left="1440" w:right="720" w:hanging="720"/>
        <w:jc w:val="both"/>
      </w:pPr>
      <w:r>
        <w:t>6.</w:t>
      </w:r>
      <w:r>
        <w:tab/>
        <w:t xml:space="preserve">Michael Smallridge shall file an application for certificate for Charlie Creek and provide a status report on West Lakeland’s efforts to secure the land on which its wastewater facilities are located by September 4, 2015. </w:t>
      </w:r>
    </w:p>
    <w:p w:rsidR="00DE6F67" w:rsidRDefault="00DC05E6" w:rsidP="00091B03">
      <w:pPr>
        <w:spacing w:after="240"/>
        <w:ind w:left="1440" w:right="720" w:hanging="720"/>
        <w:jc w:val="both"/>
      </w:pPr>
      <w:r>
        <w:t>7.</w:t>
      </w:r>
      <w:r>
        <w:tab/>
        <w:t>Should Michael Smallridge fail to meet these requirements, the Commission</w:t>
      </w:r>
      <w:r w:rsidR="00E864B1">
        <w:t xml:space="preserve"> staff</w:t>
      </w:r>
      <w:r>
        <w:t xml:space="preserve"> shall show cause Michael Smallridge as to whether his certificate(s) should be revoked or further conditions imposed</w:t>
      </w:r>
      <w:r w:rsidR="00DE6F67">
        <w:t xml:space="preserve">. </w:t>
      </w:r>
    </w:p>
    <w:p w:rsidR="00F500A1" w:rsidRDefault="00F500A1" w:rsidP="00F500A1">
      <w:pPr>
        <w:pStyle w:val="BodyText"/>
      </w:pPr>
      <w:r>
        <w:lastRenderedPageBreak/>
        <w:t>These conditions are either based on the Commission’s rules and authorizing statutes or Mr. Smallridge’s current business plans for each of the six Commission-regulated utilities that he owns either directly or indirectly.  Both Mr. Smallridge and staff agree that the proposed conditions will allow the Commission to closely monitor Mr. Smallridge’s compliance with the  financial responsibilities associated with providing adequate service to the customers of Holiday Gardens.  For that reason, staff recommends that these conditions should be imposed on this certification in the public interest.</w:t>
      </w:r>
    </w:p>
    <w:p w:rsidR="0044485C" w:rsidRDefault="0044485C" w:rsidP="0044485C">
      <w:pPr>
        <w:spacing w:after="240"/>
        <w:jc w:val="both"/>
      </w:pPr>
      <w:r>
        <w:t xml:space="preserve">Section 367.045(5)(a), F.S., states that “[t]he commission may grant or </w:t>
      </w:r>
      <w:r w:rsidRPr="0048515E">
        <w:t xml:space="preserve">amend a certificate of authorization, </w:t>
      </w:r>
      <w:r w:rsidRPr="00540E38">
        <w:rPr>
          <w:u w:val="single"/>
        </w:rPr>
        <w:t>in whole or in part or with modifications in the public interest</w:t>
      </w:r>
      <w:r w:rsidRPr="0048515E">
        <w:t>.”</w:t>
      </w:r>
      <w:r w:rsidR="008A7F8E" w:rsidRPr="008A7F8E">
        <w:t xml:space="preserve"> </w:t>
      </w:r>
      <w:r w:rsidR="008A7F8E">
        <w:t>[emphasis added]</w:t>
      </w:r>
      <w:r>
        <w:t xml:space="preserve"> </w:t>
      </w:r>
      <w:r w:rsidRPr="0048515E">
        <w:t xml:space="preserve">The Commission has included conditions in </w:t>
      </w:r>
      <w:r>
        <w:t xml:space="preserve">prior </w:t>
      </w:r>
      <w:r w:rsidRPr="0048515E">
        <w:t>transfer of certificate cases.</w:t>
      </w:r>
      <w:r w:rsidR="008A7F8E">
        <w:rPr>
          <w:rStyle w:val="FootnoteReference"/>
        </w:rPr>
        <w:footnoteReference w:id="23"/>
      </w:r>
      <w:r w:rsidR="008170EF">
        <w:t xml:space="preserve"> </w:t>
      </w:r>
      <w:r w:rsidR="008170EF" w:rsidRPr="0048515E">
        <w:t>The conditions proposed for th</w:t>
      </w:r>
      <w:r w:rsidR="008170EF">
        <w:t>is transfer are directly related to the standards of technical and financial ability to provide service to the certificated territory mandated by Section 367.071(1), F.S.</w:t>
      </w:r>
      <w:r>
        <w:t xml:space="preserve"> </w:t>
      </w:r>
      <w:r w:rsidR="008A7F8E">
        <w:t>A</w:t>
      </w:r>
      <w:r w:rsidRPr="0048515E">
        <w:t xml:space="preserve"> </w:t>
      </w:r>
      <w:r w:rsidR="008A7F8E">
        <w:t>decision</w:t>
      </w:r>
      <w:r w:rsidR="00540E38">
        <w:t xml:space="preserve"> </w:t>
      </w:r>
      <w:r w:rsidRPr="0048515E">
        <w:t xml:space="preserve">that allows the </w:t>
      </w:r>
      <w:r w:rsidR="00C24C27">
        <w:t>U</w:t>
      </w:r>
      <w:r w:rsidRPr="0048515E">
        <w:t>tility to proceed</w:t>
      </w:r>
      <w:r>
        <w:t>,</w:t>
      </w:r>
      <w:r w:rsidRPr="0048515E">
        <w:t xml:space="preserve"> but closely monitors its compliance with its service responsibilities</w:t>
      </w:r>
      <w:r w:rsidR="008A7F8E">
        <w:t>,</w:t>
      </w:r>
      <w:r w:rsidRPr="0048515E">
        <w:t xml:space="preserve"> is a “modification in the public interest.”</w:t>
      </w:r>
      <w:r>
        <w:t xml:space="preserve"> </w:t>
      </w:r>
    </w:p>
    <w:p w:rsidR="0013006B" w:rsidRDefault="0013006B" w:rsidP="0044485C">
      <w:pPr>
        <w:pStyle w:val="First-LevelSubheading"/>
        <w:keepNext/>
      </w:pPr>
      <w:r>
        <w:t>Other Matters</w:t>
      </w:r>
    </w:p>
    <w:p w:rsidR="0013006B" w:rsidRDefault="0013006B" w:rsidP="0013006B">
      <w:pPr>
        <w:pStyle w:val="BodyText"/>
      </w:pPr>
      <w:r>
        <w:t>If the conditions above are approved, the amended application would be considered within compliance with the governing statues and rules concerning an application for transfer of certificate. The closing date of the sales contract, based upon the most recent data response, should be August 27</w:t>
      </w:r>
      <w:r w:rsidR="00540E38">
        <w:t>, 2014</w:t>
      </w:r>
      <w:r>
        <w:t>. Pursuant to Section 367.071(1), F.S., the sales contract was made contingent upon Commission approval.</w:t>
      </w:r>
    </w:p>
    <w:p w:rsidR="0013006B" w:rsidRDefault="0013006B" w:rsidP="0044485C">
      <w:pPr>
        <w:pStyle w:val="Second-LevelSubheading"/>
        <w:keepNext/>
      </w:pPr>
      <w:r>
        <w:t>Noticing Provisions</w:t>
      </w:r>
    </w:p>
    <w:p w:rsidR="0013006B" w:rsidRDefault="0013006B" w:rsidP="0013006B">
      <w:pPr>
        <w:pStyle w:val="BodyText"/>
      </w:pPr>
      <w:r>
        <w:t xml:space="preserve">As noted in staff’s original recommendation, customers were notified of the transfer on February 6, 2015. No objections to the notice have been filed with the Commission and the time for filing objections, based on the late notice date, has expired. A description of the territory being transferred is appended to this </w:t>
      </w:r>
      <w:r w:rsidRPr="00F66D4E">
        <w:t>recommendation as Attachment A. Recorded</w:t>
      </w:r>
      <w:r>
        <w:t xml:space="preserve"> copies of warranty deeds have been provided as part of responses to staff’s data requests</w:t>
      </w:r>
      <w:r w:rsidR="00D13718">
        <w:t xml:space="preserve"> which are</w:t>
      </w:r>
      <w:r>
        <w:t xml:space="preserve"> evidence that Holiday Gardens owns the land on which the water treatment facilities are located, pursuant to Rule 25-30.037(2)(q), F.A.C.</w:t>
      </w:r>
    </w:p>
    <w:p w:rsidR="0013006B" w:rsidRDefault="0013006B" w:rsidP="0044485C">
      <w:pPr>
        <w:pStyle w:val="Second-LevelSubheading"/>
        <w:keepNext/>
      </w:pPr>
      <w:r>
        <w:t>Sales Contract</w:t>
      </w:r>
    </w:p>
    <w:p w:rsidR="0013006B" w:rsidRDefault="0013006B" w:rsidP="0013006B">
      <w:pPr>
        <w:pStyle w:val="BodyText"/>
      </w:pPr>
      <w:r>
        <w:t xml:space="preserve">Pursuant to Rule 25-30.037(2)(g), F.A.C., the application contains a copy of the sales contract, which includes the purchase price, terms of payment, and a list of the assets purchased. As noted above, the purchase contract was for the certificated </w:t>
      </w:r>
      <w:r w:rsidR="0045495F">
        <w:t>utilities</w:t>
      </w:r>
      <w:r>
        <w:t xml:space="preserve"> of Holiday Gardens and Crestridge and non-utility assets for each service territory for waste disposal and street</w:t>
      </w:r>
      <w:r w:rsidR="00155E3B">
        <w:t xml:space="preserve"> </w:t>
      </w:r>
      <w:r>
        <w:t>lighting. Based upon the amended application, Holi</w:t>
      </w:r>
      <w:r w:rsidR="00042BF8">
        <w:t>day Gardens was acquired for $25,544</w:t>
      </w:r>
      <w:r>
        <w:t xml:space="preserve"> of the $450,000 combined purchase price.</w:t>
      </w:r>
    </w:p>
    <w:p w:rsidR="0013006B" w:rsidRDefault="0013006B" w:rsidP="0044485C">
      <w:pPr>
        <w:pStyle w:val="BodyText"/>
      </w:pPr>
      <w:r>
        <w:t>Pursuant to Rule 25-30.037(2)(h)</w:t>
      </w:r>
      <w:r w:rsidR="00540E38">
        <w:t>, F.A.C., the contract addressed</w:t>
      </w:r>
      <w:r>
        <w:t xml:space="preserve"> customer deposits, customer advances, leases, and other matters. According to the application, there are no leases, developer agreements, or guaranteed revenue contracts associated with the transfer.</w:t>
      </w:r>
    </w:p>
    <w:p w:rsidR="0013006B" w:rsidRDefault="0013006B" w:rsidP="0044485C">
      <w:pPr>
        <w:pStyle w:val="Second-LevelSubheading"/>
        <w:keepNext/>
      </w:pPr>
      <w:r>
        <w:lastRenderedPageBreak/>
        <w:t>Accounting Standards</w:t>
      </w:r>
    </w:p>
    <w:p w:rsidR="0013006B" w:rsidRDefault="0013006B" w:rsidP="0013006B">
      <w:pPr>
        <w:pStyle w:val="BodyText"/>
      </w:pPr>
      <w:r>
        <w:t>Mr. Smallridge is aware that Holiday Gardens’ books and records must be maintained in accordance with the National Association of Regulatory Utility Commiss</w:t>
      </w:r>
      <w:r w:rsidR="005508E9">
        <w:t>ioner</w:t>
      </w:r>
      <w:r w:rsidR="00A107E7">
        <w:t>s</w:t>
      </w:r>
      <w:r w:rsidR="00125434">
        <w:t xml:space="preserve"> (NARUC)</w:t>
      </w:r>
      <w:r>
        <w:t xml:space="preserve"> Uniform System of Accounts</w:t>
      </w:r>
      <w:r w:rsidR="00125434">
        <w:t xml:space="preserve"> (USOA)</w:t>
      </w:r>
      <w:r>
        <w:t>.</w:t>
      </w:r>
    </w:p>
    <w:p w:rsidR="0013006B" w:rsidRDefault="0013006B" w:rsidP="0044485C">
      <w:pPr>
        <w:pStyle w:val="Second-LevelSubheading"/>
        <w:keepNext/>
      </w:pPr>
      <w:r>
        <w:t>Other Regulatory Entities</w:t>
      </w:r>
    </w:p>
    <w:p w:rsidR="0013006B" w:rsidRDefault="0013006B" w:rsidP="0013006B">
      <w:pPr>
        <w:pStyle w:val="BodyText"/>
      </w:pPr>
      <w:r w:rsidRPr="00BB7961">
        <w:t xml:space="preserve">The Florida Department of Environmental Protection (DEP) sets requirements for the water system. </w:t>
      </w:r>
      <w:r w:rsidR="00873C24">
        <w:t xml:space="preserve">During its </w:t>
      </w:r>
      <w:r w:rsidR="00717194">
        <w:t>March 2015</w:t>
      </w:r>
      <w:r w:rsidR="00873C24" w:rsidRPr="00BB7961">
        <w:t xml:space="preserve"> Sanitary Survey, several deficiencies were found with the water system,</w:t>
      </w:r>
      <w:r w:rsidR="00873C24">
        <w:t xml:space="preserve"> but these have been resolved and the system is in compliance at this time.</w:t>
      </w:r>
      <w:r w:rsidR="00864BC2">
        <w:t xml:space="preserve"> </w:t>
      </w:r>
      <w:r>
        <w:t xml:space="preserve">The </w:t>
      </w:r>
      <w:r w:rsidR="00163CA7">
        <w:t>U</w:t>
      </w:r>
      <w:r w:rsidR="0045495F">
        <w:t>tility</w:t>
      </w:r>
      <w:r>
        <w:t xml:space="preserve"> is in the process of applying for renewal of its water use permit from SWFWMD. At this time, Mr. Smallridge has not yet paid his filing fee and has outstanding data requests. Mr. Smallridge has requested and received a time extension for filing this information until October 2, 2015.</w:t>
      </w:r>
    </w:p>
    <w:p w:rsidR="0013006B" w:rsidRDefault="0013006B" w:rsidP="0044485C">
      <w:pPr>
        <w:pStyle w:val="Second-LevelSubheading"/>
        <w:keepNext/>
        <w:rPr>
          <w:rStyle w:val="BodyTextChar2"/>
        </w:rPr>
      </w:pPr>
      <w:r>
        <w:rPr>
          <w:rStyle w:val="BodyTextChar2"/>
        </w:rPr>
        <w:t>Rates and Charges</w:t>
      </w:r>
    </w:p>
    <w:p w:rsidR="0013006B" w:rsidRDefault="00EA4876" w:rsidP="0013006B">
      <w:pPr>
        <w:pStyle w:val="BodyText"/>
        <w:rPr>
          <w:rStyle w:val="BodyTextChar"/>
        </w:rPr>
      </w:pPr>
      <w:r>
        <w:rPr>
          <w:rStyle w:val="BodyTextChar2"/>
        </w:rPr>
        <w:t xml:space="preserve">The </w:t>
      </w:r>
      <w:r w:rsidR="001D2554">
        <w:rPr>
          <w:rStyle w:val="BodyTextChar2"/>
        </w:rPr>
        <w:t>U</w:t>
      </w:r>
      <w:r w:rsidR="0045495F">
        <w:rPr>
          <w:rStyle w:val="BodyTextChar2"/>
        </w:rPr>
        <w:t>tility</w:t>
      </w:r>
      <w:r w:rsidR="00E63F5C" w:rsidRPr="009D0D12">
        <w:rPr>
          <w:rStyle w:val="BodyTextChar2"/>
        </w:rPr>
        <w:t xml:space="preserve">’s rates </w:t>
      </w:r>
      <w:r w:rsidR="00E63F5C">
        <w:rPr>
          <w:rStyle w:val="BodyTextChar2"/>
        </w:rPr>
        <w:t xml:space="preserve">and charges </w:t>
      </w:r>
      <w:r w:rsidR="00E63F5C" w:rsidRPr="009D0D12">
        <w:rPr>
          <w:rStyle w:val="BodyTextChar2"/>
        </w:rPr>
        <w:t>were last approved in a</w:t>
      </w:r>
      <w:r w:rsidR="00E63F5C">
        <w:rPr>
          <w:rStyle w:val="BodyTextChar2"/>
        </w:rPr>
        <w:t xml:space="preserve"> staff-assisted rate case in 1993</w:t>
      </w:r>
      <w:r w:rsidR="00E63F5C" w:rsidRPr="009D0D12">
        <w:rPr>
          <w:rStyle w:val="BodyTextChar2"/>
        </w:rPr>
        <w:t>.</w:t>
      </w:r>
      <w:r w:rsidR="00E63F5C" w:rsidRPr="009D0D12">
        <w:rPr>
          <w:rStyle w:val="FootnoteReference"/>
        </w:rPr>
        <w:footnoteReference w:id="24"/>
      </w:r>
      <w:r w:rsidR="00E63F5C" w:rsidRPr="009D0D12">
        <w:rPr>
          <w:rStyle w:val="BodyTextChar2"/>
        </w:rPr>
        <w:t xml:space="preserve"> The rates were subsequently </w:t>
      </w:r>
      <w:r w:rsidR="00E63F5C">
        <w:rPr>
          <w:rStyle w:val="BodyTextChar2"/>
        </w:rPr>
        <w:t xml:space="preserve">amended to </w:t>
      </w:r>
      <w:r w:rsidR="00E63F5C" w:rsidRPr="009D0D12">
        <w:rPr>
          <w:rStyle w:val="BodyTextChar2"/>
        </w:rPr>
        <w:t xml:space="preserve">reflect </w:t>
      </w:r>
      <w:r w:rsidR="00E63F5C">
        <w:rPr>
          <w:rStyle w:val="BodyTextChar2"/>
        </w:rPr>
        <w:t>a four</w:t>
      </w:r>
      <w:r w:rsidR="00EE40D4">
        <w:rPr>
          <w:rStyle w:val="BodyTextChar2"/>
        </w:rPr>
        <w:t>-</w:t>
      </w:r>
      <w:r w:rsidR="00E63F5C">
        <w:rPr>
          <w:rStyle w:val="BodyTextChar2"/>
        </w:rPr>
        <w:t>year rate reduction</w:t>
      </w:r>
      <w:r w:rsidR="00E63F5C" w:rsidRPr="00FF60FB">
        <w:rPr>
          <w:rStyle w:val="BodyTextChar2"/>
        </w:rPr>
        <w:t xml:space="preserve"> </w:t>
      </w:r>
      <w:r w:rsidR="00E63F5C" w:rsidRPr="009D0D12">
        <w:rPr>
          <w:rStyle w:val="BodyTextChar2"/>
        </w:rPr>
        <w:t>required by Section 367.0816, F.S.</w:t>
      </w:r>
      <w:r w:rsidR="00E63F5C">
        <w:rPr>
          <w:rStyle w:val="BodyTextChar2"/>
        </w:rPr>
        <w:t>, in 1997 and numerous price indexes</w:t>
      </w:r>
      <w:r w:rsidR="00E63F5C" w:rsidRPr="009D0D12">
        <w:rPr>
          <w:rStyle w:val="BodyTextChar2"/>
        </w:rPr>
        <w:t>.</w:t>
      </w:r>
      <w:r w:rsidR="00E63F5C">
        <w:t xml:space="preserve"> </w:t>
      </w:r>
      <w:r w:rsidR="00E63F5C" w:rsidRPr="00FF60FB">
        <w:t>I</w:t>
      </w:r>
      <w:r w:rsidR="00E63F5C" w:rsidRPr="00A23FB8">
        <w:t>n 2014, Holiday Gardens Utilities, Inc. was approved for an after</w:t>
      </w:r>
      <w:r w:rsidR="00D13718">
        <w:t>-</w:t>
      </w:r>
      <w:r w:rsidR="00E63F5C" w:rsidRPr="00A23FB8">
        <w:t>hours normal reconnection charge, a convenience charge, a late payment charge, a meter</w:t>
      </w:r>
      <w:r w:rsidR="00E63F5C">
        <w:t xml:space="preserve"> </w:t>
      </w:r>
      <w:r w:rsidR="00E63F5C" w:rsidRPr="00A23FB8">
        <w:t>tampering charge, and initial customer deposits.</w:t>
      </w:r>
      <w:r w:rsidR="00E63F5C" w:rsidRPr="00A23FB8">
        <w:rPr>
          <w:vertAlign w:val="superscript"/>
        </w:rPr>
        <w:footnoteReference w:id="25"/>
      </w:r>
      <w:r w:rsidR="00E63F5C" w:rsidRPr="00A23FB8">
        <w:t xml:space="preserve"> </w:t>
      </w:r>
      <w:r w:rsidR="00E63F5C">
        <w:t xml:space="preserve">The </w:t>
      </w:r>
      <w:r w:rsidR="001D2554">
        <w:t>U</w:t>
      </w:r>
      <w:r w:rsidR="0045495F">
        <w:t>tility</w:t>
      </w:r>
      <w:r w:rsidR="00E63F5C" w:rsidRPr="00A23FB8">
        <w:t xml:space="preserve"> is built out and has no approved service availability charges other than a meter installation charge.</w:t>
      </w:r>
      <w:r w:rsidR="00E63F5C">
        <w:t xml:space="preserve"> </w:t>
      </w:r>
      <w:r w:rsidR="00E63F5C">
        <w:rPr>
          <w:rStyle w:val="BodyTextChar2"/>
        </w:rPr>
        <w:t xml:space="preserve">The </w:t>
      </w:r>
      <w:r w:rsidR="001D2554">
        <w:rPr>
          <w:rStyle w:val="BodyTextChar2"/>
        </w:rPr>
        <w:t>U</w:t>
      </w:r>
      <w:r w:rsidR="0045495F">
        <w:rPr>
          <w:rStyle w:val="BodyTextChar2"/>
        </w:rPr>
        <w:t>tility</w:t>
      </w:r>
      <w:r w:rsidR="00E63F5C">
        <w:t xml:space="preserve">’s existing rates are shown on Schedule No. </w:t>
      </w:r>
      <w:r w:rsidR="008170EF">
        <w:t>2</w:t>
      </w:r>
      <w:r w:rsidR="00E63F5C">
        <w:t xml:space="preserve">. </w:t>
      </w:r>
      <w:r w:rsidR="00E63F5C">
        <w:rPr>
          <w:rStyle w:val="BodyTextChar2"/>
        </w:rPr>
        <w:t xml:space="preserve">Rule 25-9.044(1), F.A.C., provides that, in the case of a change of ownership or control of a utility, the rates, classifications, and regulations of the former owner must continue unless authorized to change by this Commission. Therefore, staff recommends that the </w:t>
      </w:r>
      <w:r w:rsidR="001D2554">
        <w:rPr>
          <w:rStyle w:val="BodyTextChar2"/>
        </w:rPr>
        <w:t>U</w:t>
      </w:r>
      <w:r w:rsidR="0045495F">
        <w:rPr>
          <w:rStyle w:val="BodyTextChar2"/>
        </w:rPr>
        <w:t>tility</w:t>
      </w:r>
      <w:r w:rsidR="00E63F5C">
        <w:rPr>
          <w:rStyle w:val="BodyTextChar2"/>
        </w:rPr>
        <w:t xml:space="preserve">’s existing rates and charges remain in effect until a change is </w:t>
      </w:r>
      <w:r w:rsidR="00E63F5C">
        <w:rPr>
          <w:rStyle w:val="BodyTextChar"/>
        </w:rPr>
        <w:t>authorized by this Commission in a subsequent proceeding.</w:t>
      </w:r>
    </w:p>
    <w:p w:rsidR="0013006B" w:rsidRDefault="0013006B" w:rsidP="0044485C">
      <w:pPr>
        <w:pStyle w:val="Second-LevelSubheading"/>
        <w:keepNext/>
        <w:rPr>
          <w:rStyle w:val="BodyTextChar2"/>
        </w:rPr>
      </w:pPr>
      <w:r>
        <w:rPr>
          <w:rStyle w:val="BodyTextChar2"/>
        </w:rPr>
        <w:t>Annual Reports and Regulatory Assessment Fees</w:t>
      </w:r>
    </w:p>
    <w:p w:rsidR="00935F60" w:rsidRDefault="00935F60" w:rsidP="0013006B">
      <w:pPr>
        <w:pStyle w:val="BodyText"/>
      </w:pPr>
      <w:r>
        <w:t>S</w:t>
      </w:r>
      <w:r w:rsidRPr="00891DDA">
        <w:t xml:space="preserve">taff has verified that the </w:t>
      </w:r>
      <w:r w:rsidR="00007C43">
        <w:t>U</w:t>
      </w:r>
      <w:r w:rsidR="0045495F">
        <w:t>tility</w:t>
      </w:r>
      <w:r w:rsidRPr="00891DDA">
        <w:t xml:space="preserve"> is current on the filing of annual reports and </w:t>
      </w:r>
      <w:r w:rsidR="00812AFF">
        <w:t>regulatory assessment fees (</w:t>
      </w:r>
      <w:r w:rsidRPr="00891DDA">
        <w:t>R</w:t>
      </w:r>
      <w:r>
        <w:t>AFs</w:t>
      </w:r>
      <w:r w:rsidR="00812AFF">
        <w:t>)</w:t>
      </w:r>
      <w:r>
        <w:t xml:space="preserve"> through December 31, 2014. </w:t>
      </w:r>
      <w:r w:rsidRPr="00891DDA">
        <w:t xml:space="preserve">The </w:t>
      </w:r>
      <w:r w:rsidR="004B1B6F">
        <w:t>B</w:t>
      </w:r>
      <w:r w:rsidRPr="00891DDA">
        <w:t xml:space="preserve">uyer will be responsible for filing the </w:t>
      </w:r>
      <w:r w:rsidR="00007C43">
        <w:t>U</w:t>
      </w:r>
      <w:r w:rsidR="0045495F">
        <w:t>tility</w:t>
      </w:r>
      <w:r w:rsidRPr="00891DDA">
        <w:t>’s annual reports and paying RAFs for 2015 and all future years.</w:t>
      </w:r>
    </w:p>
    <w:p w:rsidR="0013006B" w:rsidRDefault="0013006B" w:rsidP="0013006B">
      <w:pPr>
        <w:pStyle w:val="First-LevelSubheading"/>
      </w:pPr>
      <w:r>
        <w:t>Conclusion</w:t>
      </w:r>
    </w:p>
    <w:p w:rsidR="00A81AE9" w:rsidRDefault="0013006B">
      <w:pPr>
        <w:pStyle w:val="BodyText"/>
      </w:pPr>
      <w:r>
        <w:t>Staff recommends that with the conditions discussed herein the transfer is in the public interest and should be approved effective t</w:t>
      </w:r>
      <w:r w:rsidR="008A7F8E">
        <w:t xml:space="preserve">he date of the Commission vote. </w:t>
      </w:r>
      <w:r>
        <w:t xml:space="preserve">The territory being transferred is described in </w:t>
      </w:r>
      <w:r w:rsidRPr="001D136C">
        <w:t>Attachment A</w:t>
      </w:r>
      <w:r>
        <w:t xml:space="preserve">. The resultant order should serve as Holiday Gardens Utilities, LLC’s Certificate No. 116-W and be retained. </w:t>
      </w:r>
      <w:r w:rsidRPr="000A548E">
        <w:t xml:space="preserve">The existing rates and charges should remain in effect until a change is authorized by the Commission in a subsequent proceeding. </w:t>
      </w:r>
      <w:r>
        <w:t>The tariffs reflecting the transfer should be effective for services rendered or connections made on or after the stamped approval date on the tariffs, purs</w:t>
      </w:r>
      <w:r w:rsidR="005B5DE8">
        <w:t xml:space="preserve">uant to Rule 25-30.475, F.A.C. </w:t>
      </w:r>
      <w:r>
        <w:t xml:space="preserve">Holiday Gardens Utilities, LLC should be responsible for </w:t>
      </w:r>
      <w:r w:rsidR="00E63F5C">
        <w:t>annual reports and RAFs for 2015</w:t>
      </w:r>
      <w:r>
        <w:t xml:space="preserve"> and future years.</w:t>
      </w:r>
    </w:p>
    <w:p w:rsidR="00A81AE9" w:rsidRDefault="00A81AE9">
      <w:pPr>
        <w:pStyle w:val="IssueHeading"/>
        <w:rPr>
          <w:vanish/>
          <w:specVanish/>
        </w:rPr>
      </w:pPr>
      <w:r w:rsidRPr="004C3641">
        <w:rPr>
          <w:b w:val="0"/>
          <w:i w:val="0"/>
        </w:rPr>
        <w:br w:type="page"/>
      </w:r>
      <w:r w:rsidRPr="004C3641">
        <w:lastRenderedPageBreak/>
        <w:t xml:space="preserve">Issue </w:t>
      </w:r>
      <w:fldSimple w:instr=" SEQ Issue \* MERGEFORMAT ">
        <w:r w:rsidR="00655C56">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55C56">
        <w:rPr>
          <w:noProof/>
        </w:rPr>
        <w:instrText>2</w:instrText>
      </w:r>
      <w:r>
        <w:fldChar w:fldCharType="end"/>
      </w:r>
      <w:r>
        <w:tab/>
        <w:instrText xml:space="preserve">(T. Brown, Norris)" \l 1 </w:instrText>
      </w:r>
      <w:r>
        <w:fldChar w:fldCharType="end"/>
      </w:r>
      <w:r>
        <w:t> </w:t>
      </w:r>
    </w:p>
    <w:p w:rsidR="00A81AE9" w:rsidRDefault="00A81AE9">
      <w:pPr>
        <w:pStyle w:val="BodyText"/>
      </w:pPr>
      <w:r>
        <w:t xml:space="preserve"> What is the appropriate net book value for </w:t>
      </w:r>
      <w:r w:rsidR="005B5DE8">
        <w:t>Holiday Garden</w:t>
      </w:r>
      <w:r>
        <w:t>'s water system for transfer purposes and should an acquisition adjustment be approved?</w:t>
      </w:r>
    </w:p>
    <w:p w:rsidR="00A81AE9" w:rsidRPr="004C3641" w:rsidRDefault="00A81AE9">
      <w:pPr>
        <w:pStyle w:val="IssueSubsectionHeading"/>
        <w:rPr>
          <w:vanish/>
          <w:specVanish/>
        </w:rPr>
      </w:pPr>
      <w:r w:rsidRPr="004C3641">
        <w:t>Recommendation: </w:t>
      </w:r>
    </w:p>
    <w:p w:rsidR="00A81AE9" w:rsidRDefault="00A81AE9">
      <w:pPr>
        <w:pStyle w:val="BodyText"/>
      </w:pPr>
      <w:r>
        <w:t> </w:t>
      </w:r>
      <w:r w:rsidR="00935F60" w:rsidRPr="00935F60">
        <w:t xml:space="preserve">The net book value of Holiday Gardens’ water system for transfer purposes </w:t>
      </w:r>
      <w:r w:rsidR="008A7F8E">
        <w:t>should be</w:t>
      </w:r>
      <w:r w:rsidR="00935F60" w:rsidRPr="00935F60">
        <w:t xml:space="preserve"> $19,380 as of August 27, 2014. An acquisition adjustment should not be included in rate base. Within 90 days of the date of the final order, Holiday Gardens should be required to provide general ledger balances which show its books have been updated to reflect the Commission-approved balances as of August 27, 2014. The adjustments should be reflected in the </w:t>
      </w:r>
      <w:r w:rsidR="00E77A19">
        <w:t>U</w:t>
      </w:r>
      <w:r w:rsidR="0045495F">
        <w:t>tility</w:t>
      </w:r>
      <w:r w:rsidR="00935F60" w:rsidRPr="00935F60">
        <w:t xml:space="preserve">’s 2015 </w:t>
      </w:r>
      <w:r w:rsidR="008B767F">
        <w:t>A</w:t>
      </w:r>
      <w:r w:rsidR="00935F60" w:rsidRPr="00935F60">
        <w:t xml:space="preserve">nnual </w:t>
      </w:r>
      <w:r w:rsidR="008B767F">
        <w:t>R</w:t>
      </w:r>
      <w:r w:rsidR="00935F60" w:rsidRPr="00935F60">
        <w:t>eport when filed.</w:t>
      </w:r>
      <w:r>
        <w:t xml:space="preserve"> (T. Brown, Norris)</w:t>
      </w:r>
    </w:p>
    <w:p w:rsidR="00A81AE9" w:rsidRPr="004C3641" w:rsidRDefault="00A81AE9">
      <w:pPr>
        <w:pStyle w:val="IssueSubsectionHeading"/>
        <w:rPr>
          <w:vanish/>
          <w:specVanish/>
        </w:rPr>
      </w:pPr>
      <w:r w:rsidRPr="004C3641">
        <w:t>Staff Analysis: </w:t>
      </w:r>
    </w:p>
    <w:p w:rsidR="00935F60" w:rsidRPr="00935F60" w:rsidRDefault="00A81AE9" w:rsidP="00935F60">
      <w:pPr>
        <w:autoSpaceDE w:val="0"/>
        <w:autoSpaceDN w:val="0"/>
        <w:adjustRightInd w:val="0"/>
        <w:jc w:val="both"/>
      </w:pPr>
      <w:r>
        <w:t> </w:t>
      </w:r>
      <w:r w:rsidR="00935F60" w:rsidRPr="00935F60">
        <w:t xml:space="preserve">Rate base was last established for the </w:t>
      </w:r>
      <w:r w:rsidR="00410125">
        <w:t>U</w:t>
      </w:r>
      <w:r w:rsidR="0045495F">
        <w:t>tility</w:t>
      </w:r>
      <w:r w:rsidR="00935F60" w:rsidRPr="00935F60">
        <w:t>, as of March 31, 1992.</w:t>
      </w:r>
      <w:r w:rsidR="00935F60" w:rsidRPr="00935F60">
        <w:rPr>
          <w:vertAlign w:val="superscript"/>
        </w:rPr>
        <w:footnoteReference w:id="26"/>
      </w:r>
      <w:r w:rsidR="00935F60" w:rsidRPr="00935F60">
        <w:t xml:space="preserve"> The </w:t>
      </w:r>
      <w:r w:rsidR="0045495F">
        <w:t>utility</w:t>
      </w:r>
      <w:r w:rsidR="00935F60" w:rsidRPr="00935F60">
        <w:t xml:space="preserve"> has also filed for a staff-assisted rate case in Docket No. 140177-WU. The purpose of establishing net book value (NBV)</w:t>
      </w:r>
      <w:r w:rsidR="00935F60" w:rsidRPr="00935F60">
        <w:rPr>
          <w:bCs/>
        </w:rPr>
        <w:t xml:space="preserve"> for transfers is to determine whether an acquisition adjustment should be approved. The NBV does not </w:t>
      </w:r>
      <w:r w:rsidR="00935F60" w:rsidRPr="00935F60">
        <w:t xml:space="preserve">include normal ratemaking adjustments for used and useful plant or working capital. The </w:t>
      </w:r>
      <w:r w:rsidR="0045495F">
        <w:t>utility</w:t>
      </w:r>
      <w:r w:rsidR="00935F60" w:rsidRPr="00935F60">
        <w:t xml:space="preserve">’s NBV has been updated to reflect balances, as of </w:t>
      </w:r>
      <w:r w:rsidR="00935F60" w:rsidRPr="00935F60">
        <w:rPr>
          <w:bCs/>
          <w:color w:val="000000"/>
        </w:rPr>
        <w:t>August 27, 2014</w:t>
      </w:r>
      <w:r w:rsidR="00935F60" w:rsidRPr="00935F60">
        <w:t>. Staff’s recommended NBV, as described below, is shown on Schedule 1.</w:t>
      </w:r>
    </w:p>
    <w:p w:rsidR="00935F60" w:rsidRPr="00935F60" w:rsidRDefault="00935F60" w:rsidP="00935F60">
      <w:pPr>
        <w:autoSpaceDE w:val="0"/>
        <w:autoSpaceDN w:val="0"/>
        <w:adjustRightInd w:val="0"/>
        <w:jc w:val="both"/>
        <w:rPr>
          <w:rFonts w:ascii="Arial" w:hAnsi="Arial" w:cs="Arial"/>
          <w:b/>
        </w:rPr>
      </w:pPr>
    </w:p>
    <w:p w:rsidR="00935F60" w:rsidRPr="00935F60" w:rsidRDefault="00935F60" w:rsidP="00935F60">
      <w:pPr>
        <w:widowControl w:val="0"/>
        <w:jc w:val="both"/>
        <w:rPr>
          <w:rFonts w:ascii="Arial" w:hAnsi="Arial" w:cs="Arial"/>
          <w:b/>
        </w:rPr>
      </w:pPr>
      <w:r w:rsidRPr="00935F60">
        <w:rPr>
          <w:rFonts w:ascii="Arial" w:hAnsi="Arial" w:cs="Arial"/>
          <w:b/>
        </w:rPr>
        <w:t>Utility Plant in Service (UPIS)</w:t>
      </w:r>
    </w:p>
    <w:p w:rsidR="00935F60" w:rsidRPr="00935F60" w:rsidRDefault="00935F60" w:rsidP="00935F60">
      <w:pPr>
        <w:widowControl w:val="0"/>
        <w:jc w:val="both"/>
      </w:pPr>
      <w:r w:rsidRPr="00935F60">
        <w:t xml:space="preserve">The </w:t>
      </w:r>
      <w:r w:rsidR="00D20BC3">
        <w:t>U</w:t>
      </w:r>
      <w:r w:rsidR="0045495F">
        <w:t>tility</w:t>
      </w:r>
      <w:r w:rsidRPr="00935F60">
        <w:t xml:space="preserve">’s general ledger reflected a UPIS balance of $187,111, as of August 27, 2014. Audit staff reviewed UPIS additions since the last rate case proceeding in 1992 to calculate a UPIS balance that totals $181,038. As a result, UPIS should be decreased by $6,073 to reflect a UPIS balance of </w:t>
      </w:r>
      <w:r w:rsidRPr="00935F60">
        <w:rPr>
          <w:bCs/>
          <w:color w:val="000000"/>
        </w:rPr>
        <w:t>$181,038,</w:t>
      </w:r>
      <w:r w:rsidRPr="00935F60">
        <w:t xml:space="preserve"> as of August 27, 2014. </w:t>
      </w:r>
      <w:r w:rsidRPr="00935F60">
        <w:rPr>
          <w:bCs/>
          <w:kern w:val="32"/>
        </w:rPr>
        <w:t xml:space="preserve">Staff’s recommended </w:t>
      </w:r>
      <w:r w:rsidRPr="00935F60">
        <w:t>UPIS</w:t>
      </w:r>
      <w:r w:rsidRPr="00935F60">
        <w:rPr>
          <w:bCs/>
          <w:kern w:val="32"/>
        </w:rPr>
        <w:t xml:space="preserve"> balance is shown on Schedule</w:t>
      </w:r>
      <w:r w:rsidR="00540E38">
        <w:rPr>
          <w:bCs/>
          <w:kern w:val="32"/>
        </w:rPr>
        <w:t xml:space="preserve"> </w:t>
      </w:r>
      <w:r w:rsidRPr="00935F60">
        <w:rPr>
          <w:bCs/>
          <w:kern w:val="32"/>
        </w:rPr>
        <w:t xml:space="preserve">1. </w:t>
      </w:r>
    </w:p>
    <w:p w:rsidR="00935F60" w:rsidRPr="00935F60" w:rsidRDefault="00935F60" w:rsidP="00935F60">
      <w:pPr>
        <w:widowControl w:val="0"/>
        <w:jc w:val="both"/>
        <w:rPr>
          <w:rFonts w:ascii="Arial" w:hAnsi="Arial" w:cs="Arial"/>
          <w:b/>
        </w:rPr>
      </w:pPr>
    </w:p>
    <w:p w:rsidR="00935F60" w:rsidRPr="00935F60" w:rsidRDefault="00935F60" w:rsidP="00935F60">
      <w:pPr>
        <w:widowControl w:val="0"/>
        <w:jc w:val="both"/>
        <w:rPr>
          <w:rFonts w:ascii="Arial" w:hAnsi="Arial" w:cs="Arial"/>
          <w:b/>
        </w:rPr>
      </w:pPr>
      <w:r w:rsidRPr="00935F60">
        <w:rPr>
          <w:rFonts w:ascii="Arial" w:hAnsi="Arial" w:cs="Arial"/>
          <w:b/>
        </w:rPr>
        <w:t xml:space="preserve">Land </w:t>
      </w:r>
    </w:p>
    <w:p w:rsidR="00935F60" w:rsidRPr="00935F60" w:rsidRDefault="00935F60" w:rsidP="00935F60">
      <w:pPr>
        <w:autoSpaceDE w:val="0"/>
        <w:autoSpaceDN w:val="0"/>
        <w:adjustRightInd w:val="0"/>
        <w:jc w:val="both"/>
        <w:rPr>
          <w:bCs/>
          <w:kern w:val="32"/>
        </w:rPr>
      </w:pPr>
      <w:r w:rsidRPr="00935F60">
        <w:t xml:space="preserve">The </w:t>
      </w:r>
      <w:r w:rsidR="002B757A">
        <w:t>U</w:t>
      </w:r>
      <w:r w:rsidR="0045495F">
        <w:t>tility</w:t>
      </w:r>
      <w:r w:rsidRPr="00935F60">
        <w:t xml:space="preserve">’s general ledger reflected a land balance of $3,059, as of August 27, 2014. In Order No. 21920, issued December 14, 1988, the Commission established the value of the land to be $2,414. There have been no additions to land purchased since Order No. 21920 was issued. Therefore, staff recommends that land be reduced by $645 to reflect land of $2,414, as of August 27, 2014. </w:t>
      </w:r>
      <w:r w:rsidRPr="00935F60">
        <w:rPr>
          <w:bCs/>
          <w:kern w:val="32"/>
        </w:rPr>
        <w:t>Staff’s recommended land balance is shown on Schedule 1.</w:t>
      </w:r>
    </w:p>
    <w:p w:rsidR="00935F60" w:rsidRPr="00935F60" w:rsidRDefault="00935F60" w:rsidP="00935F60">
      <w:pPr>
        <w:jc w:val="both"/>
      </w:pPr>
    </w:p>
    <w:p w:rsidR="00935F60" w:rsidRPr="00935F60" w:rsidRDefault="00935F60" w:rsidP="00935F60">
      <w:pPr>
        <w:widowControl w:val="0"/>
        <w:jc w:val="both"/>
        <w:rPr>
          <w:u w:val="single"/>
        </w:rPr>
      </w:pPr>
      <w:r w:rsidRPr="00935F60">
        <w:rPr>
          <w:rFonts w:ascii="Arial" w:hAnsi="Arial" w:cs="Arial"/>
          <w:b/>
        </w:rPr>
        <w:t>Accumulated Depreciation</w:t>
      </w:r>
    </w:p>
    <w:p w:rsidR="00935F60" w:rsidRPr="00935F60" w:rsidRDefault="00935F60" w:rsidP="00935F60">
      <w:pPr>
        <w:widowControl w:val="0"/>
        <w:jc w:val="both"/>
        <w:rPr>
          <w:bCs/>
          <w:kern w:val="32"/>
        </w:rPr>
      </w:pPr>
      <w:r w:rsidRPr="00935F60">
        <w:t xml:space="preserve">The </w:t>
      </w:r>
      <w:r w:rsidR="002B757A">
        <w:t>U</w:t>
      </w:r>
      <w:r w:rsidR="0045495F">
        <w:t>tility</w:t>
      </w:r>
      <w:r w:rsidRPr="00935F60">
        <w:t xml:space="preserve">’s general ledger reflected an accumulated depreciation balance of $81,170, as of </w:t>
      </w:r>
      <w:r w:rsidRPr="00935F60">
        <w:rPr>
          <w:color w:val="000000"/>
        </w:rPr>
        <w:t xml:space="preserve">August 27, 2014. </w:t>
      </w:r>
      <w:r w:rsidRPr="00935F60">
        <w:t xml:space="preserve">Audit staff calculated that the appropriate accumulated depreciation balance to be $164,072. As a result, accumulated depreciation should be increased by $82,902 to reflect an accumulated depreciation balance of $164,072, as of August 27, 2014. </w:t>
      </w:r>
      <w:r w:rsidRPr="00935F60">
        <w:rPr>
          <w:bCs/>
          <w:kern w:val="32"/>
        </w:rPr>
        <w:t>Staff’s recommended accumulated depreciation balance is shown on Schedule 1.</w:t>
      </w:r>
    </w:p>
    <w:p w:rsidR="00935F60" w:rsidRPr="00935F60" w:rsidRDefault="00935F60" w:rsidP="00935F60">
      <w:pPr>
        <w:widowControl w:val="0"/>
        <w:jc w:val="both"/>
        <w:rPr>
          <w:bCs/>
          <w:kern w:val="32"/>
        </w:rPr>
      </w:pPr>
    </w:p>
    <w:p w:rsidR="00935F60" w:rsidRPr="00935F60" w:rsidRDefault="00935F60" w:rsidP="00935F60">
      <w:pPr>
        <w:widowControl w:val="0"/>
        <w:jc w:val="both"/>
        <w:rPr>
          <w:u w:val="single"/>
        </w:rPr>
      </w:pPr>
      <w:r w:rsidRPr="00935F60">
        <w:rPr>
          <w:rFonts w:ascii="Arial" w:hAnsi="Arial" w:cs="Arial"/>
          <w:b/>
        </w:rPr>
        <w:t xml:space="preserve">Contributions-in-Aid-of-Construction (CIAC) </w:t>
      </w:r>
      <w:r>
        <w:rPr>
          <w:rFonts w:ascii="Arial" w:hAnsi="Arial" w:cs="Arial"/>
          <w:b/>
        </w:rPr>
        <w:t>&amp;</w:t>
      </w:r>
      <w:r w:rsidRPr="00935F60">
        <w:rPr>
          <w:rFonts w:ascii="Arial" w:hAnsi="Arial" w:cs="Arial"/>
          <w:b/>
        </w:rPr>
        <w:t xml:space="preserve"> Accumulated Amortization of CIAC</w:t>
      </w:r>
      <w:r w:rsidRPr="00935F60">
        <w:rPr>
          <w:u w:val="single"/>
        </w:rPr>
        <w:t xml:space="preserve"> </w:t>
      </w:r>
    </w:p>
    <w:p w:rsidR="00935F60" w:rsidRPr="00935F60" w:rsidRDefault="00935F60" w:rsidP="00935F60">
      <w:pPr>
        <w:jc w:val="both"/>
        <w:rPr>
          <w:u w:val="single"/>
        </w:rPr>
      </w:pPr>
      <w:r w:rsidRPr="00935F60">
        <w:t xml:space="preserve">As of August 27, 2014, the </w:t>
      </w:r>
      <w:r w:rsidR="002B757A">
        <w:t>U</w:t>
      </w:r>
      <w:r w:rsidR="0045495F">
        <w:t>tility</w:t>
      </w:r>
      <w:r w:rsidRPr="00935F60">
        <w:t>’s general ledger reflected balances of $85,630 for CIAC and $85,630 for accumulated amortization of CIAC.</w:t>
      </w:r>
      <w:r w:rsidRPr="00935F60">
        <w:rPr>
          <w:color w:val="000000"/>
        </w:rPr>
        <w:t xml:space="preserve"> </w:t>
      </w:r>
      <w:r w:rsidRPr="00935F60">
        <w:rPr>
          <w:rFonts w:eastAsia="MS PGothic"/>
          <w:bCs/>
          <w:kern w:val="32"/>
        </w:rPr>
        <w:t xml:space="preserve">No adjustments have been identified by staff. </w:t>
      </w:r>
      <w:r w:rsidRPr="00935F60">
        <w:rPr>
          <w:color w:val="000000"/>
        </w:rPr>
        <w:t>Therefore, staff recommends a CIAC balance of $</w:t>
      </w:r>
      <w:r w:rsidRPr="00935F60">
        <w:t>85,630</w:t>
      </w:r>
      <w:r w:rsidRPr="00935F60">
        <w:rPr>
          <w:color w:val="000000"/>
        </w:rPr>
        <w:t xml:space="preserve"> and accumulated amortization of CIAC balance of $</w:t>
      </w:r>
      <w:r w:rsidRPr="00935F60">
        <w:t>85,630,</w:t>
      </w:r>
      <w:r w:rsidRPr="00935F60">
        <w:rPr>
          <w:color w:val="000000"/>
        </w:rPr>
        <w:t xml:space="preserve"> as of August 27, 2014</w:t>
      </w:r>
      <w:r w:rsidRPr="00935F60">
        <w:rPr>
          <w:bCs/>
          <w:kern w:val="32"/>
        </w:rPr>
        <w:t xml:space="preserve">. Staff’s recommended balances for </w:t>
      </w:r>
      <w:r w:rsidRPr="00935F60">
        <w:t xml:space="preserve">CIAC and accumulated amortization of CIAC </w:t>
      </w:r>
      <w:r w:rsidRPr="00935F60">
        <w:rPr>
          <w:bCs/>
          <w:kern w:val="32"/>
        </w:rPr>
        <w:t>are shown on Schedule 1.</w:t>
      </w:r>
    </w:p>
    <w:p w:rsidR="00935F60" w:rsidRPr="00935F60" w:rsidRDefault="00935F60" w:rsidP="00935F60">
      <w:pPr>
        <w:widowControl w:val="0"/>
        <w:jc w:val="both"/>
        <w:rPr>
          <w:u w:val="single"/>
        </w:rPr>
      </w:pPr>
    </w:p>
    <w:p w:rsidR="00935F60" w:rsidRPr="00935F60" w:rsidRDefault="00935F60" w:rsidP="00935F60">
      <w:pPr>
        <w:widowControl w:val="0"/>
        <w:jc w:val="both"/>
        <w:rPr>
          <w:rFonts w:ascii="Arial" w:hAnsi="Arial" w:cs="Arial"/>
          <w:b/>
        </w:rPr>
      </w:pPr>
      <w:r w:rsidRPr="00935F60">
        <w:rPr>
          <w:rFonts w:ascii="Arial" w:hAnsi="Arial" w:cs="Arial"/>
          <w:b/>
        </w:rPr>
        <w:t>Net Book Value</w:t>
      </w:r>
    </w:p>
    <w:p w:rsidR="00935F60" w:rsidRPr="00935F60" w:rsidRDefault="00935F60" w:rsidP="00935F60">
      <w:pPr>
        <w:widowControl w:val="0"/>
        <w:jc w:val="both"/>
      </w:pPr>
      <w:r w:rsidRPr="00935F60">
        <w:t xml:space="preserve">The </w:t>
      </w:r>
      <w:r w:rsidR="002B757A">
        <w:t>U</w:t>
      </w:r>
      <w:r w:rsidR="0045495F">
        <w:t>tility</w:t>
      </w:r>
      <w:r w:rsidRPr="00935F60">
        <w:t xml:space="preserve">’s general ledger reflected NBV of $109,000. Based on the adjustments described above, staff recommends that the NBV for the </w:t>
      </w:r>
      <w:r w:rsidR="002B757A">
        <w:t>U</w:t>
      </w:r>
      <w:r w:rsidR="0045495F">
        <w:t>tility</w:t>
      </w:r>
      <w:r w:rsidRPr="00935F60">
        <w:t xml:space="preserve"> is $19,380, as of </w:t>
      </w:r>
      <w:r w:rsidRPr="00935F60">
        <w:rPr>
          <w:bCs/>
          <w:color w:val="000000"/>
        </w:rPr>
        <w:t>August 27, 2014</w:t>
      </w:r>
      <w:r w:rsidRPr="00935F60">
        <w:t xml:space="preserve">. Staff’s recommended NBV and the NARUC USOA balances for UPIS and accumulated depreciation are shown on Schedule 1, as of </w:t>
      </w:r>
      <w:r w:rsidRPr="00935F60">
        <w:rPr>
          <w:bCs/>
          <w:color w:val="000000"/>
        </w:rPr>
        <w:t>August 27, 2014</w:t>
      </w:r>
      <w:r w:rsidRPr="00935F60">
        <w:t>.</w:t>
      </w:r>
    </w:p>
    <w:p w:rsidR="00935F60" w:rsidRPr="00935F60" w:rsidRDefault="00935F60" w:rsidP="00935F60">
      <w:pPr>
        <w:widowControl w:val="0"/>
        <w:jc w:val="both"/>
      </w:pPr>
    </w:p>
    <w:p w:rsidR="00935F60" w:rsidRPr="00935F60" w:rsidRDefault="00935F60" w:rsidP="00935F60">
      <w:pPr>
        <w:widowControl w:val="0"/>
        <w:jc w:val="both"/>
        <w:rPr>
          <w:rFonts w:ascii="Arial" w:hAnsi="Arial" w:cs="Arial"/>
          <w:b/>
        </w:rPr>
      </w:pPr>
      <w:r w:rsidRPr="00935F60">
        <w:rPr>
          <w:rFonts w:ascii="Arial" w:hAnsi="Arial" w:cs="Arial"/>
          <w:b/>
        </w:rPr>
        <w:t>Acquisition Adjustment</w:t>
      </w:r>
    </w:p>
    <w:p w:rsidR="00935F60" w:rsidRPr="00935F60" w:rsidRDefault="00935F60" w:rsidP="00935F60">
      <w:pPr>
        <w:autoSpaceDE w:val="0"/>
        <w:autoSpaceDN w:val="0"/>
        <w:adjustRightInd w:val="0"/>
        <w:jc w:val="both"/>
        <w:rPr>
          <w:iCs/>
        </w:rPr>
      </w:pPr>
      <w:r w:rsidRPr="00935F60">
        <w:t>An acquisition adjustment results when the purchase price differs from the NBV of the assets at the time of the acquisition. Of the total contract purchase price of $450,000, the Buyer allocated $24,544 to Holiday Gardens and $</w:t>
      </w:r>
      <w:r w:rsidRPr="00935F60">
        <w:rPr>
          <w:iCs/>
        </w:rPr>
        <w:t xml:space="preserve">60,694 </w:t>
      </w:r>
      <w:r w:rsidRPr="00935F60">
        <w:t>to Crestridge Utilities, LLC, a sister utility. The balance of the purchase price, $364,762, is allocated to garbage and street lighting operations.</w:t>
      </w:r>
      <w:r w:rsidRPr="00935F60">
        <w:rPr>
          <w:vertAlign w:val="superscript"/>
        </w:rPr>
        <w:footnoteReference w:id="27"/>
      </w:r>
      <w:r w:rsidRPr="00935F60">
        <w:t xml:space="preserve"> As stated above, staff recommends that the appropriate NBV to be $19,380. Pursuant to Rule 25-30.0371, F.A.C., a positive acquisition adjustment may be appropriate when the purchase price is greater than the NBV, and a negative acquisition adjustment may be appropriate when the purchase price is less than NBV. </w:t>
      </w:r>
      <w:r w:rsidRPr="00935F60">
        <w:rPr>
          <w:rFonts w:eastAsia="MS PGothic"/>
          <w:iCs/>
        </w:rPr>
        <w:t>However, p</w:t>
      </w:r>
      <w:r w:rsidRPr="00935F60">
        <w:rPr>
          <w:iCs/>
        </w:rPr>
        <w:t xml:space="preserve">ursuant to Rule 25-30.0371(2), a positive acquisition adjustment shall not be included in rate base unless there is proof of extraordinary circumstances. While the </w:t>
      </w:r>
      <w:r w:rsidR="004B1B6F">
        <w:rPr>
          <w:iCs/>
        </w:rPr>
        <w:t>B</w:t>
      </w:r>
      <w:r w:rsidRPr="00935F60">
        <w:rPr>
          <w:iCs/>
        </w:rPr>
        <w:t>uyer did request a positive acquisition adjustment in response to staff’s audit report, it was subsequently withdrawn.</w:t>
      </w:r>
      <w:r w:rsidRPr="00935F60">
        <w:rPr>
          <w:iCs/>
          <w:vertAlign w:val="superscript"/>
        </w:rPr>
        <w:footnoteReference w:id="28"/>
      </w:r>
      <w:r w:rsidRPr="00935F60">
        <w:rPr>
          <w:iCs/>
        </w:rPr>
        <w:t xml:space="preserve"> Accordingly, staff recommends that no positive acquisition adjustment be approved.</w:t>
      </w:r>
    </w:p>
    <w:p w:rsidR="00935F60" w:rsidRPr="00935F60" w:rsidRDefault="00935F60" w:rsidP="00935F60">
      <w:pPr>
        <w:jc w:val="both"/>
        <w:outlineLvl w:val="0"/>
        <w:rPr>
          <w:rFonts w:eastAsia="MS PGothic"/>
          <w:bCs/>
          <w:kern w:val="32"/>
          <w:u w:val="single"/>
        </w:rPr>
      </w:pPr>
    </w:p>
    <w:p w:rsidR="00935F60" w:rsidRPr="00935F60" w:rsidRDefault="00935F60" w:rsidP="00935F60">
      <w:pPr>
        <w:widowControl w:val="0"/>
        <w:jc w:val="both"/>
        <w:rPr>
          <w:rFonts w:ascii="Arial" w:hAnsi="Arial" w:cs="Arial"/>
          <w:b/>
        </w:rPr>
      </w:pPr>
      <w:r w:rsidRPr="00935F60">
        <w:rPr>
          <w:rFonts w:ascii="Arial" w:hAnsi="Arial" w:cs="Arial"/>
          <w:b/>
        </w:rPr>
        <w:t>Conclusion</w:t>
      </w:r>
    </w:p>
    <w:p w:rsidR="00A81AE9" w:rsidRDefault="00935F60" w:rsidP="00935F60">
      <w:pPr>
        <w:pStyle w:val="BodyText"/>
      </w:pPr>
      <w:r w:rsidRPr="00935F60">
        <w:t xml:space="preserve">Based on the above, staff recommends that the NBV for transfer purposes is $19,380, as of August 27, 2014. No acquisition adjustment should be included in rate base. Within 90 days of the date of the final order, the </w:t>
      </w:r>
      <w:r w:rsidR="004B1B6F">
        <w:t>B</w:t>
      </w:r>
      <w:r w:rsidRPr="00935F60">
        <w:t xml:space="preserve">uyer should be required to provide general ledger balances which show its books have been updated to reflect the Commission-approved balances, as of August 27, 2014. The adjustments should be reflected in the </w:t>
      </w:r>
      <w:r w:rsidR="002B757A">
        <w:t>U</w:t>
      </w:r>
      <w:r w:rsidR="0045495F">
        <w:t>tility</w:t>
      </w:r>
      <w:r w:rsidRPr="00935F60">
        <w:t xml:space="preserve">’s 2015 </w:t>
      </w:r>
      <w:r w:rsidR="008B767F">
        <w:t>A</w:t>
      </w:r>
      <w:r w:rsidRPr="00935F60">
        <w:t xml:space="preserve">nnual </w:t>
      </w:r>
      <w:r w:rsidR="008B767F">
        <w:t>R</w:t>
      </w:r>
      <w:r w:rsidRPr="00935F60">
        <w:t>eport when filed.</w:t>
      </w:r>
    </w:p>
    <w:p w:rsidR="005B5DE8" w:rsidRDefault="005B5DE8">
      <w:pPr>
        <w:pStyle w:val="BodyText"/>
      </w:pPr>
    </w:p>
    <w:p w:rsidR="00A81AE9" w:rsidRDefault="00A81AE9">
      <w:pPr>
        <w:pStyle w:val="IssueHeading"/>
        <w:rPr>
          <w:vanish/>
          <w:specVanish/>
        </w:rPr>
      </w:pPr>
      <w:r w:rsidRPr="004C3641">
        <w:rPr>
          <w:b w:val="0"/>
          <w:i w:val="0"/>
        </w:rPr>
        <w:br w:type="page"/>
      </w:r>
      <w:r w:rsidRPr="004C3641">
        <w:lastRenderedPageBreak/>
        <w:t xml:space="preserve">Issue </w:t>
      </w:r>
      <w:fldSimple w:instr=" SEQ Issue \* MERGEFORMAT ">
        <w:r w:rsidR="00655C56">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655C56">
        <w:rPr>
          <w:noProof/>
        </w:rPr>
        <w:instrText>3</w:instrText>
      </w:r>
      <w:r>
        <w:fldChar w:fldCharType="end"/>
      </w:r>
      <w:r>
        <w:tab/>
        <w:instrText xml:space="preserve">(Brownless)" \l 1 </w:instrText>
      </w:r>
      <w:r>
        <w:fldChar w:fldCharType="end"/>
      </w:r>
      <w:r>
        <w:t> </w:t>
      </w:r>
    </w:p>
    <w:p w:rsidR="00A81AE9" w:rsidRDefault="00A81AE9">
      <w:pPr>
        <w:pStyle w:val="BodyText"/>
      </w:pPr>
      <w:r>
        <w:t> Should this docket be closed?</w:t>
      </w:r>
    </w:p>
    <w:p w:rsidR="00A81AE9" w:rsidRPr="004C3641" w:rsidRDefault="00A81AE9">
      <w:pPr>
        <w:pStyle w:val="IssueSubsectionHeading"/>
        <w:rPr>
          <w:vanish/>
          <w:specVanish/>
        </w:rPr>
      </w:pPr>
      <w:r w:rsidRPr="004C3641">
        <w:t>Recommendation: </w:t>
      </w:r>
    </w:p>
    <w:p w:rsidR="00A81AE9" w:rsidRDefault="00A81AE9">
      <w:pPr>
        <w:pStyle w:val="BodyText"/>
      </w:pPr>
      <w:r>
        <w:t> </w:t>
      </w:r>
      <w:r w:rsidR="005B5DE8" w:rsidRPr="00BB7961">
        <w:t xml:space="preserve">If no protest to the proposed agency action is filed by a substantially affected person within 21 days of the date of the order, a consummating order should be issued and the docket should be closed administratively after </w:t>
      </w:r>
      <w:r w:rsidR="005B5DE8">
        <w:t xml:space="preserve">Holiday Gardens </w:t>
      </w:r>
      <w:r w:rsidR="005B5DE8" w:rsidRPr="00BB7961">
        <w:t>has provided proof that its general ledgers have been updated to reflect the Commission-approved balances</w:t>
      </w:r>
      <w:r w:rsidR="00584103">
        <w:t>,</w:t>
      </w:r>
      <w:r w:rsidR="005B5DE8" w:rsidRPr="00BB7961">
        <w:t xml:space="preserve"> as of</w:t>
      </w:r>
      <w:r w:rsidR="005B5DE8">
        <w:t xml:space="preserve"> August 27, 2014.</w:t>
      </w:r>
      <w:r>
        <w:t xml:space="preserve"> (Brownless)</w:t>
      </w:r>
    </w:p>
    <w:p w:rsidR="00A81AE9" w:rsidRPr="004C3641" w:rsidRDefault="00A81AE9">
      <w:pPr>
        <w:pStyle w:val="IssueSubsectionHeading"/>
        <w:rPr>
          <w:vanish/>
          <w:specVanish/>
        </w:rPr>
      </w:pPr>
      <w:r w:rsidRPr="004C3641">
        <w:t>Staff Analysis: </w:t>
      </w:r>
    </w:p>
    <w:p w:rsidR="00A81AE9" w:rsidRDefault="00A81AE9">
      <w:pPr>
        <w:pStyle w:val="BodyText"/>
      </w:pPr>
      <w:r>
        <w:t> </w:t>
      </w:r>
      <w:r w:rsidR="005B5DE8" w:rsidRPr="00BB7961">
        <w:t xml:space="preserve">If no protest to the proposed agency action is filed by a substantially affected person within 21 days of the date of the order, a consummating order should be issued and the docket should be closed administratively after </w:t>
      </w:r>
      <w:r w:rsidR="005B5DE8">
        <w:t xml:space="preserve">Holiday Gardens </w:t>
      </w:r>
      <w:r w:rsidR="005B5DE8" w:rsidRPr="00BB7961">
        <w:t>has provided proof that its general ledgers have been updated to reflect the Commission-approved balances</w:t>
      </w:r>
      <w:r w:rsidR="00584103">
        <w:t>,</w:t>
      </w:r>
      <w:r w:rsidR="005B5DE8" w:rsidRPr="00BB7961">
        <w:t xml:space="preserve"> as of</w:t>
      </w:r>
      <w:r w:rsidR="005B5DE8">
        <w:t xml:space="preserve"> August 27, 2014.</w:t>
      </w:r>
    </w:p>
    <w:p w:rsidR="005B5DE8" w:rsidRDefault="005B5DE8" w:rsidP="007834E9">
      <w:pPr>
        <w:pStyle w:val="BodyText"/>
        <w:sectPr w:rsidR="005B5DE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Pr="005B5DE8" w:rsidRDefault="005B5DE8" w:rsidP="005B5DE8">
      <w:pPr>
        <w:pStyle w:val="BodyText"/>
        <w:spacing w:after="120"/>
        <w:jc w:val="center"/>
        <w:rPr>
          <w:b/>
        </w:rPr>
      </w:pPr>
      <w:r w:rsidRPr="005B5DE8">
        <w:rPr>
          <w:b/>
        </w:rPr>
        <w:lastRenderedPageBreak/>
        <w:t>Holiday Gardens Utilities, LLC</w:t>
      </w:r>
    </w:p>
    <w:p w:rsidR="005B5DE8" w:rsidRPr="005B5DE8" w:rsidRDefault="005B5DE8" w:rsidP="005B5DE8">
      <w:pPr>
        <w:pStyle w:val="BodyText"/>
        <w:spacing w:after="120"/>
        <w:jc w:val="center"/>
        <w:rPr>
          <w:b/>
        </w:rPr>
      </w:pPr>
      <w:r w:rsidRPr="005B5DE8">
        <w:rPr>
          <w:b/>
        </w:rPr>
        <w:t>Water Territory</w:t>
      </w:r>
    </w:p>
    <w:p w:rsidR="005B5DE8" w:rsidRPr="005B5DE8" w:rsidRDefault="005B5DE8" w:rsidP="005B5DE8">
      <w:pPr>
        <w:pStyle w:val="BodyText"/>
        <w:jc w:val="center"/>
        <w:rPr>
          <w:b/>
        </w:rPr>
      </w:pPr>
      <w:r w:rsidRPr="005B5DE8">
        <w:rPr>
          <w:b/>
        </w:rPr>
        <w:t>Pasco County</w:t>
      </w:r>
    </w:p>
    <w:p w:rsidR="00371302" w:rsidRDefault="00371302" w:rsidP="008915A3">
      <w:pPr>
        <w:pStyle w:val="BodyText"/>
      </w:pPr>
      <w:r>
        <w:t>In Township 26 South, Range 16 East, Section 29</w:t>
      </w:r>
    </w:p>
    <w:p w:rsidR="00371302" w:rsidRDefault="00371302" w:rsidP="00371302">
      <w:pPr>
        <w:pStyle w:val="BodyText"/>
        <w:spacing w:after="0"/>
      </w:pPr>
      <w:r>
        <w:t>Commence at the Southwest corner of said Section 29 for a Point of Beginning.</w:t>
      </w:r>
    </w:p>
    <w:p w:rsidR="00371302" w:rsidRDefault="00371302" w:rsidP="00371302">
      <w:pPr>
        <w:pStyle w:val="BodyText"/>
        <w:spacing w:after="0"/>
      </w:pPr>
      <w:r>
        <w:t>Thence run North 0 degrees 07 minutes 03 seconds East 1668.59 feet;</w:t>
      </w:r>
    </w:p>
    <w:p w:rsidR="00371302" w:rsidRDefault="00371302" w:rsidP="00371302">
      <w:pPr>
        <w:pStyle w:val="BodyText"/>
        <w:spacing w:after="0"/>
      </w:pPr>
      <w:r>
        <w:t>thence South 89 degrees 40 minutes 50 seconds East 2642.58 feet;</w:t>
      </w:r>
    </w:p>
    <w:p w:rsidR="00371302" w:rsidRDefault="00371302" w:rsidP="00371302">
      <w:pPr>
        <w:pStyle w:val="BodyText"/>
        <w:spacing w:after="0"/>
      </w:pPr>
      <w:r>
        <w:t>thence South 0 degrees 02 minutes 15 seconds West 667.08 feet;</w:t>
      </w:r>
    </w:p>
    <w:p w:rsidR="00371302" w:rsidRDefault="00371302" w:rsidP="00371302">
      <w:pPr>
        <w:pStyle w:val="BodyText"/>
        <w:spacing w:after="0"/>
      </w:pPr>
      <w:r>
        <w:t>thence North 89 degrees 41 minutes 18 seconds West 440.58 feet;</w:t>
      </w:r>
    </w:p>
    <w:p w:rsidR="00371302" w:rsidRDefault="00371302" w:rsidP="00371302">
      <w:pPr>
        <w:pStyle w:val="BodyText"/>
        <w:spacing w:after="0"/>
      </w:pPr>
      <w:r>
        <w:t>thence South 0 degrees 03 minutes 03 seconds West 832.70 feet;</w:t>
      </w:r>
    </w:p>
    <w:p w:rsidR="00371302" w:rsidRDefault="00371302" w:rsidP="00371302">
      <w:pPr>
        <w:pStyle w:val="BodyText"/>
        <w:spacing w:after="0"/>
      </w:pPr>
      <w:r>
        <w:t>thence North 89 degrees 42 minutes 02 seconds West 280 feet;</w:t>
      </w:r>
    </w:p>
    <w:p w:rsidR="00371302" w:rsidRDefault="00371302" w:rsidP="00371302">
      <w:pPr>
        <w:pStyle w:val="BodyText"/>
        <w:spacing w:after="0"/>
      </w:pPr>
      <w:r>
        <w:t>thence South 0 degrees 03 minutes 03 seconds West 168 feet;</w:t>
      </w:r>
    </w:p>
    <w:p w:rsidR="00371302" w:rsidRDefault="00371302" w:rsidP="00371302">
      <w:pPr>
        <w:pStyle w:val="BodyText"/>
        <w:spacing w:after="0"/>
      </w:pPr>
      <w:r>
        <w:t>thence North 89 degrees 02 seoconds West 100 feet;</w:t>
      </w:r>
    </w:p>
    <w:p w:rsidR="00371302" w:rsidRDefault="00371302" w:rsidP="00371302">
      <w:pPr>
        <w:pStyle w:val="BodyText"/>
        <w:spacing w:after="0"/>
      </w:pPr>
      <w:r>
        <w:t>thence North 0 egrees 03 minutes 03 seconds East 168 feet;</w:t>
      </w:r>
    </w:p>
    <w:p w:rsidR="00371302" w:rsidRDefault="00371302" w:rsidP="00371302">
      <w:pPr>
        <w:pStyle w:val="BodyText"/>
        <w:spacing w:after="0"/>
      </w:pPr>
      <w:r>
        <w:t>thence North 89 degrees 42 minutes 02 seconds West 501.55 feet;</w:t>
      </w:r>
    </w:p>
    <w:p w:rsidR="00371302" w:rsidRDefault="00371302" w:rsidP="00371302">
      <w:pPr>
        <w:pStyle w:val="BodyText"/>
        <w:spacing w:after="0"/>
      </w:pPr>
      <w:r>
        <w:t>thence North 0 degrees 04 minutes 39 seconds East 832.88 feet;</w:t>
      </w:r>
    </w:p>
    <w:p w:rsidR="00371302" w:rsidRDefault="00371302" w:rsidP="00371302">
      <w:pPr>
        <w:pStyle w:val="BodyText"/>
        <w:spacing w:after="0"/>
      </w:pPr>
      <w:r>
        <w:t>thence North 89 degrees 41 minutes 18 seconds West 440.58 feet;</w:t>
      </w:r>
    </w:p>
    <w:p w:rsidR="00371302" w:rsidRDefault="00371302" w:rsidP="00371302">
      <w:pPr>
        <w:pStyle w:val="BodyText"/>
        <w:spacing w:after="0"/>
      </w:pPr>
      <w:r>
        <w:t>thence South 0 degrees 05 minutes 27 seconds West 1000.97;</w:t>
      </w:r>
    </w:p>
    <w:p w:rsidR="00371302" w:rsidRDefault="00371302" w:rsidP="008915A3">
      <w:pPr>
        <w:pStyle w:val="BodyText"/>
      </w:pPr>
      <w:r>
        <w:t>thence North 89 degrees 42 minutes 02 seconds West 881.63 feet to the Point of Beginning.</w:t>
      </w:r>
    </w:p>
    <w:p w:rsidR="00371302" w:rsidRDefault="00371302" w:rsidP="008915A3">
      <w:pPr>
        <w:pStyle w:val="BodyText"/>
      </w:pPr>
      <w:r>
        <w:t>And</w:t>
      </w:r>
    </w:p>
    <w:p w:rsidR="00371302" w:rsidRDefault="00371302" w:rsidP="007834E9">
      <w:pPr>
        <w:pStyle w:val="BodyText"/>
      </w:pPr>
      <w:r>
        <w:t>A portion of the Southwest Quarter of Section 29, Township 26 South, Range 16 East being more particularly described as follows:</w:t>
      </w:r>
    </w:p>
    <w:p w:rsidR="00371302" w:rsidRDefault="00371302" w:rsidP="008915A3">
      <w:pPr>
        <w:pStyle w:val="BodyText"/>
      </w:pPr>
      <w:r>
        <w:t>Commencing at the SE corner of the SW quarter of said Section 29 for a Point of Beginning, run North 89 degrees 42 minutes 02 seconds West along said section line 1322.44 feet, thence North 00 degrees 00 minutes 39 seconds East 168 feet to a point on the boundary of the present territory served; thence the following said boundary in successful courses and distances as follows:</w:t>
      </w:r>
    </w:p>
    <w:p w:rsidR="00371302" w:rsidRDefault="00371302" w:rsidP="008915A3">
      <w:pPr>
        <w:pStyle w:val="BodyText"/>
        <w:spacing w:after="0"/>
      </w:pPr>
      <w:r>
        <w:t>South 89 degrees 42 minutes 2 seconds East 501.55 feet</w:t>
      </w:r>
      <w:r w:rsidR="008915A3">
        <w:t>;</w:t>
      </w:r>
    </w:p>
    <w:p w:rsidR="00371302" w:rsidRDefault="00371302" w:rsidP="008915A3">
      <w:pPr>
        <w:pStyle w:val="BodyText"/>
        <w:spacing w:after="0"/>
      </w:pPr>
      <w:r>
        <w:t>South 0 degrees 3 minutes 3 seconds West 168 feet</w:t>
      </w:r>
      <w:r w:rsidR="008915A3">
        <w:t>;</w:t>
      </w:r>
    </w:p>
    <w:p w:rsidR="00371302" w:rsidRDefault="00371302" w:rsidP="008915A3">
      <w:pPr>
        <w:pStyle w:val="BodyText"/>
        <w:spacing w:after="0"/>
      </w:pPr>
      <w:r>
        <w:t>South 89 degrees 42 minutes 2 seconds East 100 feet</w:t>
      </w:r>
      <w:r w:rsidR="008915A3">
        <w:t>;</w:t>
      </w:r>
    </w:p>
    <w:p w:rsidR="00371302" w:rsidRDefault="00371302" w:rsidP="008915A3">
      <w:pPr>
        <w:pStyle w:val="BodyText"/>
        <w:spacing w:after="0"/>
      </w:pPr>
      <w:r>
        <w:t>North 0 degrees 3 minutes 3 seconds East 168 feet</w:t>
      </w:r>
      <w:r w:rsidR="008915A3">
        <w:t>;</w:t>
      </w:r>
    </w:p>
    <w:p w:rsidR="00371302" w:rsidRDefault="00371302" w:rsidP="008915A3">
      <w:pPr>
        <w:pStyle w:val="BodyText"/>
        <w:spacing w:after="0"/>
      </w:pPr>
      <w:r>
        <w:t>South 89 degrees 42 minutes 2 seconds East 280 feet</w:t>
      </w:r>
      <w:r w:rsidR="008915A3">
        <w:t>;</w:t>
      </w:r>
    </w:p>
    <w:p w:rsidR="00371302" w:rsidRDefault="00371302" w:rsidP="008915A3">
      <w:pPr>
        <w:pStyle w:val="BodyText"/>
        <w:spacing w:after="0"/>
      </w:pPr>
      <w:r>
        <w:t>North 0 degrees 3 minutes 3 seconds East 832.07 feet</w:t>
      </w:r>
      <w:r w:rsidR="008915A3">
        <w:t>;</w:t>
      </w:r>
    </w:p>
    <w:p w:rsidR="005B5DE8" w:rsidRDefault="00371302" w:rsidP="008915A3">
      <w:pPr>
        <w:pStyle w:val="BodyText"/>
      </w:pPr>
      <w:r>
        <w:t>South 89 degrees 42 minutes 18 seconds East 440.58 feet</w:t>
      </w:r>
      <w:r w:rsidR="008915A3">
        <w:t>;</w:t>
      </w:r>
    </w:p>
    <w:p w:rsidR="00371302" w:rsidRDefault="008915A3" w:rsidP="008915A3">
      <w:pPr>
        <w:pStyle w:val="BodyText"/>
      </w:pPr>
      <w:r>
        <w:t>Thence departing boundary of said present territory served; South 0 degrees 02 minutes 15 seconds West 1000.61 feet returning to the Point of Beginning.</w:t>
      </w:r>
    </w:p>
    <w:p w:rsidR="002C315F" w:rsidRDefault="008915A3" w:rsidP="008915A3">
      <w:pPr>
        <w:pStyle w:val="BodyText"/>
        <w:sectPr w:rsidR="002C315F" w:rsidSect="0068481F">
          <w:headerReference w:type="default" r:id="rId15"/>
          <w:pgSz w:w="12240" w:h="15840" w:code="1"/>
          <w:pgMar w:top="1584" w:right="1440" w:bottom="1440" w:left="1440" w:header="720" w:footer="720" w:gutter="0"/>
          <w:cols w:space="720"/>
          <w:formProt w:val="0"/>
          <w:docGrid w:linePitch="360"/>
        </w:sectPr>
      </w:pPr>
      <w:r>
        <w:t>And</w:t>
      </w:r>
    </w:p>
    <w:p w:rsidR="008915A3" w:rsidRDefault="008915A3" w:rsidP="008915A3">
      <w:pPr>
        <w:pStyle w:val="BodyText"/>
      </w:pPr>
      <w:r>
        <w:lastRenderedPageBreak/>
        <w:t>The Southwest Quarter of Section 30, Township 26, Range 16 East: From the Southeast Quarter of said Section 30, also the Point of Beginning; along the Southerly line of said Section west 879 feet; thence North 1165 feet; thence East 879 feet; thence South 1165 feet returning to the Point of Beginning.</w:t>
      </w:r>
    </w:p>
    <w:p w:rsidR="00371302" w:rsidRDefault="00371302" w:rsidP="00371302">
      <w:pPr>
        <w:pStyle w:val="BodyText"/>
        <w:sectPr w:rsidR="00371302" w:rsidSect="0068481F">
          <w:headerReference w:type="default" r:id="rId16"/>
          <w:pgSz w:w="12240" w:h="15840" w:code="1"/>
          <w:pgMar w:top="1584" w:right="1440" w:bottom="1440" w:left="1440" w:header="720" w:footer="720" w:gutter="0"/>
          <w:cols w:space="720"/>
          <w:formProt w:val="0"/>
          <w:docGrid w:linePitch="360"/>
        </w:sectPr>
      </w:pPr>
    </w:p>
    <w:p w:rsidR="005B5DE8" w:rsidRPr="004D6510" w:rsidRDefault="005B5DE8" w:rsidP="005B5DE8">
      <w:pPr>
        <w:pStyle w:val="BodyText"/>
        <w:jc w:val="center"/>
        <w:rPr>
          <w:b/>
        </w:rPr>
      </w:pPr>
      <w:r w:rsidRPr="004D6510">
        <w:rPr>
          <w:b/>
        </w:rPr>
        <w:lastRenderedPageBreak/>
        <w:t>F</w:t>
      </w:r>
      <w:r>
        <w:rPr>
          <w:b/>
        </w:rPr>
        <w:t>LORIDA PUBLIC SERVICE COMMISSION</w:t>
      </w:r>
    </w:p>
    <w:p w:rsidR="005B5DE8" w:rsidRPr="004D6510" w:rsidRDefault="005B5DE8" w:rsidP="005B5DE8">
      <w:pPr>
        <w:pStyle w:val="BodyText"/>
        <w:spacing w:after="0"/>
        <w:jc w:val="center"/>
        <w:rPr>
          <w:b/>
        </w:rPr>
      </w:pPr>
      <w:r>
        <w:rPr>
          <w:b/>
        </w:rPr>
        <w:t>a</w:t>
      </w:r>
      <w:r w:rsidRPr="004D6510">
        <w:rPr>
          <w:b/>
        </w:rPr>
        <w:t>uthorizes</w:t>
      </w:r>
    </w:p>
    <w:p w:rsidR="005B5DE8" w:rsidRPr="004D6510" w:rsidRDefault="005B5DE8" w:rsidP="005B5DE8">
      <w:pPr>
        <w:pStyle w:val="BodyText"/>
        <w:spacing w:after="0"/>
        <w:jc w:val="center"/>
        <w:rPr>
          <w:b/>
        </w:rPr>
      </w:pPr>
      <w:r>
        <w:rPr>
          <w:b/>
        </w:rPr>
        <w:t>Holiday Gardens Utilities, LLC</w:t>
      </w:r>
    </w:p>
    <w:p w:rsidR="005B5DE8" w:rsidRPr="004D6510" w:rsidRDefault="005B5DE8" w:rsidP="005B5DE8">
      <w:pPr>
        <w:pStyle w:val="BodyText"/>
        <w:spacing w:after="0"/>
        <w:jc w:val="center"/>
        <w:rPr>
          <w:b/>
        </w:rPr>
      </w:pPr>
      <w:r w:rsidRPr="004D6510">
        <w:rPr>
          <w:b/>
        </w:rPr>
        <w:t>pursuant to</w:t>
      </w:r>
    </w:p>
    <w:p w:rsidR="005B5DE8" w:rsidRPr="004D6510" w:rsidRDefault="005B5DE8" w:rsidP="005B5DE8">
      <w:pPr>
        <w:pStyle w:val="BodyText"/>
        <w:spacing w:after="0"/>
        <w:jc w:val="center"/>
        <w:rPr>
          <w:b/>
        </w:rPr>
      </w:pPr>
      <w:r w:rsidRPr="004D6510">
        <w:rPr>
          <w:b/>
        </w:rPr>
        <w:t xml:space="preserve">Certificate Number </w:t>
      </w:r>
      <w:r>
        <w:rPr>
          <w:b/>
        </w:rPr>
        <w:t>116</w:t>
      </w:r>
      <w:r w:rsidRPr="004D6510">
        <w:rPr>
          <w:b/>
        </w:rPr>
        <w:t>-W</w:t>
      </w:r>
    </w:p>
    <w:p w:rsidR="005B5DE8" w:rsidRPr="004D6510" w:rsidRDefault="005B5DE8" w:rsidP="005B5DE8">
      <w:pPr>
        <w:pStyle w:val="BodyText"/>
        <w:spacing w:after="0"/>
        <w:jc w:val="center"/>
        <w:rPr>
          <w:b/>
        </w:rPr>
      </w:pPr>
    </w:p>
    <w:p w:rsidR="005B5DE8" w:rsidRDefault="005B5DE8" w:rsidP="005B5DE8">
      <w:pPr>
        <w:pStyle w:val="BodyText"/>
      </w:pPr>
      <w:r>
        <w:t>to provide water service in Pasco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5B5DE8" w:rsidRPr="00632FD6" w:rsidRDefault="005B5DE8" w:rsidP="005B5DE8">
      <w:pPr>
        <w:pStyle w:val="BodyText"/>
      </w:pPr>
      <w:r w:rsidRPr="00632FD6">
        <w:rPr>
          <w:u w:val="single"/>
        </w:rPr>
        <w:t>Order Number</w:t>
      </w:r>
      <w:r>
        <w:tab/>
      </w:r>
      <w:r>
        <w:tab/>
      </w:r>
      <w:r>
        <w:tab/>
      </w:r>
      <w:r w:rsidRPr="00632FD6">
        <w:rPr>
          <w:u w:val="single"/>
        </w:rPr>
        <w:t>Date Issued</w:t>
      </w:r>
      <w:r w:rsidRPr="00632FD6">
        <w:tab/>
      </w:r>
      <w:r w:rsidRPr="00632FD6">
        <w:rPr>
          <w:u w:val="single"/>
        </w:rPr>
        <w:t>Docket Number</w:t>
      </w:r>
      <w:r>
        <w:tab/>
      </w:r>
      <w:r w:rsidRPr="00632FD6">
        <w:rPr>
          <w:u w:val="single"/>
        </w:rPr>
        <w:t>Filing Type</w:t>
      </w:r>
    </w:p>
    <w:p w:rsidR="005B5DE8" w:rsidRDefault="005B5DE8" w:rsidP="005B5DE8">
      <w:r>
        <w:t>5675</w:t>
      </w:r>
      <w:r>
        <w:tab/>
      </w:r>
      <w:r>
        <w:tab/>
      </w:r>
      <w:r>
        <w:tab/>
      </w:r>
      <w:r>
        <w:tab/>
        <w:t>03/08/1973</w:t>
      </w:r>
      <w:r>
        <w:tab/>
        <w:t>72590-W</w:t>
      </w:r>
      <w:r>
        <w:tab/>
      </w:r>
      <w:r>
        <w:tab/>
        <w:t>Original Certificate</w:t>
      </w:r>
    </w:p>
    <w:p w:rsidR="005B5DE8" w:rsidRPr="0050334E" w:rsidRDefault="005B5DE8" w:rsidP="005B5DE8">
      <w:r>
        <w:t>PSC-93-1530-FOF-WU</w:t>
      </w:r>
      <w:r>
        <w:tab/>
      </w:r>
      <w:r w:rsidR="00B81322">
        <w:t>10/19/1993</w:t>
      </w:r>
      <w:r w:rsidR="00B81322">
        <w:tab/>
        <w:t>930164-WU</w:t>
      </w:r>
      <w:r w:rsidR="00B81322">
        <w:tab/>
      </w:r>
      <w:r w:rsidR="00B81322">
        <w:tab/>
        <w:t>Amendment</w:t>
      </w:r>
    </w:p>
    <w:p w:rsidR="005B5DE8" w:rsidRDefault="005B5DE8" w:rsidP="005B5DE8">
      <w:pPr>
        <w:ind w:left="720" w:right="-180" w:hanging="720"/>
      </w:pPr>
      <w:r>
        <w:t>*</w:t>
      </w:r>
      <w:r>
        <w:rPr>
          <w:b/>
        </w:rPr>
        <w:tab/>
      </w:r>
      <w:r>
        <w:rPr>
          <w:b/>
        </w:rPr>
        <w:tab/>
      </w:r>
      <w:r>
        <w:rPr>
          <w:b/>
        </w:rPr>
        <w:tab/>
      </w:r>
      <w:r>
        <w:rPr>
          <w:b/>
        </w:rPr>
        <w:tab/>
        <w:t>*</w:t>
      </w:r>
      <w:r w:rsidRPr="00CC1196">
        <w:rPr>
          <w:b/>
        </w:rPr>
        <w:tab/>
      </w:r>
      <w:r w:rsidRPr="00CC1196">
        <w:rPr>
          <w:b/>
        </w:rPr>
        <w:tab/>
      </w:r>
      <w:r w:rsidRPr="009C305C">
        <w:t>14017</w:t>
      </w:r>
      <w:r>
        <w:t>6</w:t>
      </w:r>
      <w:r w:rsidRPr="009C305C">
        <w:t>-WU</w:t>
      </w:r>
      <w:r w:rsidRPr="00CC1196">
        <w:tab/>
      </w:r>
      <w:r w:rsidRPr="00CC1196">
        <w:tab/>
      </w:r>
      <w:r>
        <w:t>Transfer of Certificate</w:t>
      </w:r>
    </w:p>
    <w:p w:rsidR="005B5DE8" w:rsidRPr="00F00CAF" w:rsidRDefault="005B5DE8" w:rsidP="005B5DE8">
      <w:pPr>
        <w:rPr>
          <w:b/>
        </w:rPr>
      </w:pPr>
    </w:p>
    <w:p w:rsidR="005B5DE8" w:rsidRDefault="005B5DE8" w:rsidP="005B5DE8">
      <w:pPr>
        <w:pStyle w:val="BodyText"/>
        <w:rPr>
          <w:b/>
        </w:rPr>
      </w:pPr>
      <w:r w:rsidRPr="00B94088">
        <w:rPr>
          <w:b/>
        </w:rPr>
        <w:t>*Order Numbers and dates to be provided at time of issuance.</w:t>
      </w:r>
    </w:p>
    <w:p w:rsidR="00B81322" w:rsidRDefault="00B81322" w:rsidP="007834E9">
      <w:pPr>
        <w:pStyle w:val="BodyText"/>
        <w:sectPr w:rsidR="00B81322" w:rsidSect="0068481F">
          <w:headerReference w:type="default" r:id="rId17"/>
          <w:pgSz w:w="12240" w:h="15840" w:code="1"/>
          <w:pgMar w:top="1584" w:right="1440" w:bottom="1440" w:left="1440" w:header="720" w:footer="720" w:gutter="0"/>
          <w:cols w:space="720"/>
          <w:formProt w:val="0"/>
          <w:docGrid w:linePitch="360"/>
        </w:sectPr>
      </w:pPr>
    </w:p>
    <w:tbl>
      <w:tblPr>
        <w:tblW w:w="9107" w:type="dxa"/>
        <w:jc w:val="center"/>
        <w:tblInd w:w="93" w:type="dxa"/>
        <w:tblLook w:val="04A0" w:firstRow="1" w:lastRow="0" w:firstColumn="1" w:lastColumn="0" w:noHBand="0" w:noVBand="1"/>
      </w:tblPr>
      <w:tblGrid>
        <w:gridCol w:w="2824"/>
        <w:gridCol w:w="1176"/>
        <w:gridCol w:w="1433"/>
        <w:gridCol w:w="1469"/>
        <w:gridCol w:w="2205"/>
      </w:tblGrid>
      <w:tr w:rsidR="00935F60" w:rsidTr="00F5246D">
        <w:trPr>
          <w:trHeight w:val="315"/>
          <w:jc w:val="center"/>
        </w:trPr>
        <w:tc>
          <w:tcPr>
            <w:tcW w:w="9107" w:type="dxa"/>
            <w:gridSpan w:val="5"/>
            <w:shd w:val="clear" w:color="auto" w:fill="auto"/>
            <w:noWrap/>
            <w:vAlign w:val="bottom"/>
            <w:hideMark/>
          </w:tcPr>
          <w:p w:rsidR="00935F60" w:rsidRDefault="00935F60" w:rsidP="00F5246D">
            <w:pPr>
              <w:jc w:val="center"/>
              <w:rPr>
                <w:b/>
                <w:bCs/>
                <w:color w:val="000000"/>
              </w:rPr>
            </w:pPr>
            <w:r>
              <w:rPr>
                <w:b/>
                <w:bCs/>
              </w:rPr>
              <w:lastRenderedPageBreak/>
              <w:t>Holiday Gardens Utilities, LLC</w:t>
            </w:r>
          </w:p>
        </w:tc>
      </w:tr>
      <w:tr w:rsidR="00935F60" w:rsidTr="00F5246D">
        <w:trPr>
          <w:trHeight w:val="315"/>
          <w:jc w:val="center"/>
        </w:trPr>
        <w:tc>
          <w:tcPr>
            <w:tcW w:w="2824" w:type="dxa"/>
            <w:shd w:val="clear" w:color="auto" w:fill="auto"/>
            <w:noWrap/>
            <w:vAlign w:val="bottom"/>
            <w:hideMark/>
          </w:tcPr>
          <w:p w:rsidR="00935F60" w:rsidRDefault="00935F60" w:rsidP="00F5246D">
            <w:pPr>
              <w:rPr>
                <w:b/>
                <w:bCs/>
                <w:color w:val="000000"/>
              </w:rPr>
            </w:pPr>
            <w:r>
              <w:rPr>
                <w:b/>
                <w:bCs/>
                <w:color w:val="000000"/>
              </w:rPr>
              <w:t> </w:t>
            </w:r>
          </w:p>
        </w:tc>
        <w:tc>
          <w:tcPr>
            <w:tcW w:w="1176" w:type="dxa"/>
            <w:shd w:val="clear" w:color="auto" w:fill="auto"/>
            <w:noWrap/>
            <w:vAlign w:val="bottom"/>
            <w:hideMark/>
          </w:tcPr>
          <w:p w:rsidR="00935F60" w:rsidRDefault="00935F60" w:rsidP="00F5246D">
            <w:pPr>
              <w:rPr>
                <w:b/>
                <w:bCs/>
                <w:color w:val="000000"/>
              </w:rPr>
            </w:pPr>
          </w:p>
        </w:tc>
        <w:tc>
          <w:tcPr>
            <w:tcW w:w="1433" w:type="dxa"/>
            <w:shd w:val="clear" w:color="auto" w:fill="auto"/>
            <w:noWrap/>
            <w:vAlign w:val="bottom"/>
            <w:hideMark/>
          </w:tcPr>
          <w:p w:rsidR="00935F60" w:rsidRDefault="00935F60" w:rsidP="00F5246D">
            <w:pPr>
              <w:rPr>
                <w:b/>
                <w:bCs/>
                <w:color w:val="000000"/>
              </w:rPr>
            </w:pPr>
          </w:p>
        </w:tc>
        <w:tc>
          <w:tcPr>
            <w:tcW w:w="1469" w:type="dxa"/>
            <w:shd w:val="clear" w:color="auto" w:fill="auto"/>
            <w:noWrap/>
            <w:vAlign w:val="bottom"/>
            <w:hideMark/>
          </w:tcPr>
          <w:p w:rsidR="00935F60" w:rsidRDefault="00935F60" w:rsidP="00F5246D">
            <w:pPr>
              <w:rPr>
                <w:b/>
                <w:bCs/>
                <w:color w:val="000000"/>
              </w:rPr>
            </w:pPr>
          </w:p>
        </w:tc>
        <w:tc>
          <w:tcPr>
            <w:tcW w:w="2205" w:type="dxa"/>
            <w:shd w:val="clear" w:color="auto" w:fill="auto"/>
            <w:noWrap/>
            <w:vAlign w:val="bottom"/>
            <w:hideMark/>
          </w:tcPr>
          <w:p w:rsidR="00935F60" w:rsidRDefault="00935F60" w:rsidP="00F5246D">
            <w:pPr>
              <w:rPr>
                <w:b/>
                <w:bCs/>
                <w:color w:val="000000"/>
              </w:rPr>
            </w:pPr>
            <w:r>
              <w:rPr>
                <w:b/>
                <w:bCs/>
                <w:color w:val="000000"/>
              </w:rPr>
              <w:t> </w:t>
            </w:r>
          </w:p>
        </w:tc>
      </w:tr>
      <w:tr w:rsidR="00935F60" w:rsidTr="00F5246D">
        <w:trPr>
          <w:trHeight w:val="315"/>
          <w:jc w:val="center"/>
        </w:trPr>
        <w:tc>
          <w:tcPr>
            <w:tcW w:w="9107" w:type="dxa"/>
            <w:gridSpan w:val="5"/>
            <w:shd w:val="clear" w:color="auto" w:fill="auto"/>
            <w:noWrap/>
            <w:vAlign w:val="bottom"/>
            <w:hideMark/>
          </w:tcPr>
          <w:p w:rsidR="00935F60" w:rsidRDefault="00935F60" w:rsidP="00F5246D">
            <w:pPr>
              <w:jc w:val="center"/>
              <w:rPr>
                <w:b/>
                <w:bCs/>
                <w:color w:val="000000"/>
              </w:rPr>
            </w:pPr>
            <w:r>
              <w:rPr>
                <w:b/>
                <w:bCs/>
                <w:color w:val="000000"/>
              </w:rPr>
              <w:t>Water System</w:t>
            </w:r>
          </w:p>
        </w:tc>
      </w:tr>
      <w:tr w:rsidR="00935F60" w:rsidTr="00F5246D">
        <w:trPr>
          <w:trHeight w:val="315"/>
          <w:jc w:val="center"/>
        </w:trPr>
        <w:tc>
          <w:tcPr>
            <w:tcW w:w="2824" w:type="dxa"/>
            <w:shd w:val="clear" w:color="auto" w:fill="auto"/>
            <w:noWrap/>
            <w:vAlign w:val="bottom"/>
            <w:hideMark/>
          </w:tcPr>
          <w:p w:rsidR="00935F60" w:rsidRDefault="00935F60" w:rsidP="00F5246D">
            <w:pPr>
              <w:jc w:val="center"/>
              <w:rPr>
                <w:b/>
                <w:bCs/>
                <w:color w:val="000000"/>
              </w:rPr>
            </w:pPr>
            <w:r>
              <w:rPr>
                <w:b/>
                <w:bCs/>
                <w:color w:val="000000"/>
              </w:rPr>
              <w:t> </w:t>
            </w:r>
          </w:p>
        </w:tc>
        <w:tc>
          <w:tcPr>
            <w:tcW w:w="1176" w:type="dxa"/>
            <w:shd w:val="clear" w:color="auto" w:fill="auto"/>
            <w:noWrap/>
            <w:vAlign w:val="bottom"/>
            <w:hideMark/>
          </w:tcPr>
          <w:p w:rsidR="00935F60" w:rsidRDefault="00935F60" w:rsidP="00F5246D">
            <w:pPr>
              <w:jc w:val="center"/>
              <w:rPr>
                <w:b/>
                <w:bCs/>
                <w:color w:val="000000"/>
              </w:rPr>
            </w:pPr>
          </w:p>
        </w:tc>
        <w:tc>
          <w:tcPr>
            <w:tcW w:w="1433" w:type="dxa"/>
            <w:shd w:val="clear" w:color="auto" w:fill="auto"/>
            <w:noWrap/>
            <w:vAlign w:val="bottom"/>
            <w:hideMark/>
          </w:tcPr>
          <w:p w:rsidR="00935F60" w:rsidRDefault="00935F60" w:rsidP="00F5246D">
            <w:pPr>
              <w:jc w:val="center"/>
              <w:rPr>
                <w:b/>
                <w:bCs/>
                <w:color w:val="000000"/>
              </w:rPr>
            </w:pPr>
          </w:p>
        </w:tc>
        <w:tc>
          <w:tcPr>
            <w:tcW w:w="1469" w:type="dxa"/>
            <w:shd w:val="clear" w:color="auto" w:fill="auto"/>
            <w:noWrap/>
            <w:vAlign w:val="bottom"/>
            <w:hideMark/>
          </w:tcPr>
          <w:p w:rsidR="00935F60" w:rsidRDefault="00935F60" w:rsidP="00F5246D">
            <w:pPr>
              <w:jc w:val="center"/>
              <w:rPr>
                <w:b/>
                <w:bCs/>
                <w:color w:val="000000"/>
              </w:rPr>
            </w:pPr>
          </w:p>
        </w:tc>
        <w:tc>
          <w:tcPr>
            <w:tcW w:w="2205" w:type="dxa"/>
            <w:shd w:val="clear" w:color="auto" w:fill="auto"/>
            <w:noWrap/>
            <w:vAlign w:val="bottom"/>
            <w:hideMark/>
          </w:tcPr>
          <w:p w:rsidR="00935F60" w:rsidRDefault="00935F60" w:rsidP="00F5246D">
            <w:pPr>
              <w:jc w:val="center"/>
              <w:rPr>
                <w:b/>
                <w:bCs/>
                <w:color w:val="000000"/>
              </w:rPr>
            </w:pPr>
            <w:r>
              <w:rPr>
                <w:b/>
                <w:bCs/>
                <w:color w:val="000000"/>
              </w:rPr>
              <w:t> </w:t>
            </w:r>
          </w:p>
        </w:tc>
      </w:tr>
      <w:tr w:rsidR="00935F60" w:rsidTr="00F5246D">
        <w:trPr>
          <w:trHeight w:val="315"/>
          <w:jc w:val="center"/>
        </w:trPr>
        <w:tc>
          <w:tcPr>
            <w:tcW w:w="9107" w:type="dxa"/>
            <w:gridSpan w:val="5"/>
            <w:shd w:val="clear" w:color="auto" w:fill="auto"/>
            <w:noWrap/>
            <w:vAlign w:val="bottom"/>
            <w:hideMark/>
          </w:tcPr>
          <w:p w:rsidR="00935F60" w:rsidRDefault="00935F60" w:rsidP="00F5246D">
            <w:pPr>
              <w:jc w:val="center"/>
              <w:rPr>
                <w:b/>
                <w:bCs/>
                <w:color w:val="000000"/>
              </w:rPr>
            </w:pPr>
            <w:r>
              <w:rPr>
                <w:b/>
                <w:bCs/>
                <w:color w:val="000000"/>
              </w:rPr>
              <w:t>Schedule of Net Book Value as of August 27, 2014</w:t>
            </w:r>
          </w:p>
        </w:tc>
      </w:tr>
      <w:tr w:rsidR="00935F60" w:rsidTr="00F5246D">
        <w:trPr>
          <w:trHeight w:val="315"/>
          <w:jc w:val="center"/>
        </w:trPr>
        <w:tc>
          <w:tcPr>
            <w:tcW w:w="2824" w:type="dxa"/>
            <w:shd w:val="clear" w:color="auto" w:fill="auto"/>
            <w:noWrap/>
            <w:vAlign w:val="bottom"/>
            <w:hideMark/>
          </w:tcPr>
          <w:p w:rsidR="00935F60" w:rsidRDefault="00935F60" w:rsidP="00F5246D">
            <w:pPr>
              <w:jc w:val="center"/>
              <w:rPr>
                <w:color w:val="000000"/>
              </w:rPr>
            </w:pPr>
            <w:r>
              <w:rPr>
                <w:color w:val="000000"/>
              </w:rPr>
              <w:t> </w:t>
            </w:r>
          </w:p>
        </w:tc>
        <w:tc>
          <w:tcPr>
            <w:tcW w:w="1176" w:type="dxa"/>
            <w:shd w:val="clear" w:color="auto" w:fill="auto"/>
            <w:noWrap/>
            <w:vAlign w:val="bottom"/>
            <w:hideMark/>
          </w:tcPr>
          <w:p w:rsidR="00935F60" w:rsidRDefault="00935F60" w:rsidP="00F5246D">
            <w:pPr>
              <w:jc w:val="center"/>
              <w:rPr>
                <w:color w:val="000000"/>
              </w:rPr>
            </w:pPr>
          </w:p>
        </w:tc>
        <w:tc>
          <w:tcPr>
            <w:tcW w:w="1433" w:type="dxa"/>
            <w:shd w:val="clear" w:color="auto" w:fill="auto"/>
            <w:noWrap/>
            <w:vAlign w:val="bottom"/>
            <w:hideMark/>
          </w:tcPr>
          <w:p w:rsidR="00935F60" w:rsidRDefault="00935F60" w:rsidP="00F5246D">
            <w:pPr>
              <w:jc w:val="center"/>
              <w:rPr>
                <w:color w:val="000000"/>
              </w:rPr>
            </w:pPr>
          </w:p>
        </w:tc>
        <w:tc>
          <w:tcPr>
            <w:tcW w:w="1469" w:type="dxa"/>
            <w:shd w:val="clear" w:color="auto" w:fill="auto"/>
            <w:noWrap/>
            <w:vAlign w:val="bottom"/>
            <w:hideMark/>
          </w:tcPr>
          <w:p w:rsidR="00935F60" w:rsidRDefault="00935F60" w:rsidP="00F5246D">
            <w:pPr>
              <w:jc w:val="center"/>
              <w:rPr>
                <w:color w:val="000000"/>
              </w:rPr>
            </w:pPr>
          </w:p>
        </w:tc>
        <w:tc>
          <w:tcPr>
            <w:tcW w:w="2205" w:type="dxa"/>
            <w:shd w:val="clear" w:color="auto" w:fill="auto"/>
            <w:noWrap/>
            <w:vAlign w:val="bottom"/>
            <w:hideMark/>
          </w:tcPr>
          <w:p w:rsidR="00935F60" w:rsidRDefault="00935F60" w:rsidP="00F5246D">
            <w:pPr>
              <w:jc w:val="center"/>
              <w:rPr>
                <w:color w:val="000000"/>
              </w:rPr>
            </w:pPr>
            <w:r>
              <w:rPr>
                <w:color w:val="000000"/>
              </w:rPr>
              <w:t> </w:t>
            </w:r>
          </w:p>
        </w:tc>
      </w:tr>
      <w:tr w:rsidR="00935F60" w:rsidTr="00F5246D">
        <w:trPr>
          <w:trHeight w:val="315"/>
          <w:jc w:val="center"/>
        </w:trPr>
        <w:tc>
          <w:tcPr>
            <w:tcW w:w="2824" w:type="dxa"/>
            <w:shd w:val="clear" w:color="auto" w:fill="auto"/>
            <w:noWrap/>
            <w:vAlign w:val="bottom"/>
            <w:hideMark/>
          </w:tcPr>
          <w:p w:rsidR="00935F60" w:rsidRDefault="00935F60" w:rsidP="00F5246D">
            <w:pPr>
              <w:rPr>
                <w:color w:val="000000"/>
              </w:rPr>
            </w:pPr>
            <w:r>
              <w:rPr>
                <w:color w:val="000000"/>
              </w:rPr>
              <w:t> </w:t>
            </w:r>
          </w:p>
        </w:tc>
        <w:tc>
          <w:tcPr>
            <w:tcW w:w="1176" w:type="dxa"/>
            <w:shd w:val="clear" w:color="auto" w:fill="auto"/>
            <w:noWrap/>
            <w:vAlign w:val="bottom"/>
            <w:hideMark/>
          </w:tcPr>
          <w:p w:rsidR="00935F60" w:rsidRDefault="00935F60" w:rsidP="00F5246D">
            <w:pPr>
              <w:rPr>
                <w:color w:val="000000"/>
              </w:rPr>
            </w:pPr>
          </w:p>
        </w:tc>
        <w:tc>
          <w:tcPr>
            <w:tcW w:w="1433" w:type="dxa"/>
            <w:shd w:val="clear" w:color="auto" w:fill="auto"/>
            <w:noWrap/>
            <w:vAlign w:val="bottom"/>
            <w:hideMark/>
          </w:tcPr>
          <w:p w:rsidR="00935F60" w:rsidRPr="009B6FDE" w:rsidRDefault="00935F60" w:rsidP="00F5246D">
            <w:pPr>
              <w:jc w:val="center"/>
              <w:rPr>
                <w:b/>
                <w:color w:val="000000"/>
                <w:sz w:val="23"/>
                <w:szCs w:val="23"/>
              </w:rPr>
            </w:pPr>
          </w:p>
        </w:tc>
        <w:tc>
          <w:tcPr>
            <w:tcW w:w="1469" w:type="dxa"/>
            <w:shd w:val="clear" w:color="auto" w:fill="auto"/>
            <w:noWrap/>
            <w:vAlign w:val="bottom"/>
            <w:hideMark/>
          </w:tcPr>
          <w:p w:rsidR="00935F60" w:rsidRDefault="00935F60" w:rsidP="00F5246D">
            <w:pPr>
              <w:rPr>
                <w:color w:val="000000"/>
              </w:rPr>
            </w:pPr>
          </w:p>
        </w:tc>
        <w:tc>
          <w:tcPr>
            <w:tcW w:w="2205" w:type="dxa"/>
            <w:shd w:val="clear" w:color="auto" w:fill="auto"/>
            <w:noWrap/>
            <w:vAlign w:val="bottom"/>
            <w:hideMark/>
          </w:tcPr>
          <w:p w:rsidR="00935F60" w:rsidRDefault="00935F60" w:rsidP="00F5246D">
            <w:pPr>
              <w:rPr>
                <w:color w:val="000000"/>
              </w:rPr>
            </w:pPr>
            <w:r>
              <w:rPr>
                <w:color w:val="000000"/>
              </w:rPr>
              <w:t> </w:t>
            </w:r>
          </w:p>
        </w:tc>
      </w:tr>
      <w:tr w:rsidR="00935F60" w:rsidRPr="009B6FDE" w:rsidTr="00F5246D">
        <w:trPr>
          <w:trHeight w:val="315"/>
          <w:jc w:val="center"/>
        </w:trPr>
        <w:tc>
          <w:tcPr>
            <w:tcW w:w="2824" w:type="dxa"/>
            <w:shd w:val="clear" w:color="auto" w:fill="auto"/>
            <w:noWrap/>
            <w:vAlign w:val="bottom"/>
            <w:hideMark/>
          </w:tcPr>
          <w:p w:rsidR="00935F60" w:rsidRDefault="00935F60" w:rsidP="00F5246D">
            <w:pPr>
              <w:rPr>
                <w:b/>
                <w:bCs/>
                <w:color w:val="000000"/>
              </w:rPr>
            </w:pPr>
            <w:r>
              <w:rPr>
                <w:b/>
                <w:bCs/>
                <w:color w:val="000000"/>
              </w:rPr>
              <w:t> </w:t>
            </w:r>
          </w:p>
        </w:tc>
        <w:tc>
          <w:tcPr>
            <w:tcW w:w="1176" w:type="dxa"/>
            <w:shd w:val="clear" w:color="auto" w:fill="auto"/>
            <w:noWrap/>
            <w:vAlign w:val="bottom"/>
            <w:hideMark/>
          </w:tcPr>
          <w:p w:rsidR="00935F60" w:rsidRDefault="00935F60" w:rsidP="00F5246D">
            <w:pPr>
              <w:jc w:val="center"/>
              <w:rPr>
                <w:b/>
                <w:bCs/>
                <w:color w:val="000000"/>
              </w:rPr>
            </w:pPr>
          </w:p>
        </w:tc>
        <w:tc>
          <w:tcPr>
            <w:tcW w:w="1433" w:type="dxa"/>
            <w:shd w:val="clear" w:color="auto" w:fill="auto"/>
            <w:noWrap/>
            <w:vAlign w:val="bottom"/>
            <w:hideMark/>
          </w:tcPr>
          <w:p w:rsidR="00935F60" w:rsidRPr="009B6FDE" w:rsidRDefault="00935F60" w:rsidP="00F5246D">
            <w:pPr>
              <w:rPr>
                <w:b/>
                <w:bCs/>
                <w:color w:val="000000"/>
                <w:sz w:val="23"/>
                <w:szCs w:val="23"/>
              </w:rPr>
            </w:pPr>
            <w:r w:rsidRPr="009B6FDE">
              <w:rPr>
                <w:b/>
                <w:color w:val="000000"/>
                <w:sz w:val="23"/>
                <w:szCs w:val="23"/>
              </w:rPr>
              <w:t>Balance Per</w:t>
            </w:r>
          </w:p>
        </w:tc>
        <w:tc>
          <w:tcPr>
            <w:tcW w:w="1469" w:type="dxa"/>
            <w:shd w:val="clear" w:color="auto" w:fill="auto"/>
            <w:noWrap/>
            <w:vAlign w:val="bottom"/>
            <w:hideMark/>
          </w:tcPr>
          <w:p w:rsidR="00935F60" w:rsidRPr="009B6FDE" w:rsidRDefault="00935F60" w:rsidP="00F5246D">
            <w:pPr>
              <w:jc w:val="center"/>
              <w:rPr>
                <w:b/>
                <w:bCs/>
                <w:color w:val="000000"/>
                <w:sz w:val="23"/>
                <w:szCs w:val="23"/>
              </w:rPr>
            </w:pPr>
          </w:p>
        </w:tc>
        <w:tc>
          <w:tcPr>
            <w:tcW w:w="2205" w:type="dxa"/>
            <w:shd w:val="clear" w:color="auto" w:fill="auto"/>
            <w:noWrap/>
            <w:vAlign w:val="bottom"/>
            <w:hideMark/>
          </w:tcPr>
          <w:p w:rsidR="00935F60" w:rsidRPr="009B6FDE" w:rsidRDefault="00935F60" w:rsidP="00F5246D">
            <w:pPr>
              <w:jc w:val="center"/>
              <w:rPr>
                <w:b/>
                <w:bCs/>
                <w:color w:val="000000"/>
                <w:sz w:val="23"/>
                <w:szCs w:val="23"/>
              </w:rPr>
            </w:pPr>
            <w:r w:rsidRPr="009B6FDE">
              <w:rPr>
                <w:b/>
                <w:bCs/>
                <w:color w:val="000000"/>
                <w:sz w:val="23"/>
                <w:szCs w:val="23"/>
              </w:rPr>
              <w:t>Staff</w:t>
            </w:r>
          </w:p>
        </w:tc>
      </w:tr>
      <w:tr w:rsidR="00935F60" w:rsidRPr="009B6FDE" w:rsidTr="00F5246D">
        <w:trPr>
          <w:trHeight w:val="315"/>
          <w:jc w:val="center"/>
        </w:trPr>
        <w:tc>
          <w:tcPr>
            <w:tcW w:w="2824" w:type="dxa"/>
            <w:shd w:val="clear" w:color="auto" w:fill="auto"/>
            <w:noWrap/>
            <w:vAlign w:val="bottom"/>
            <w:hideMark/>
          </w:tcPr>
          <w:p w:rsidR="00935F60" w:rsidRDefault="00935F60" w:rsidP="00F5246D">
            <w:pPr>
              <w:rPr>
                <w:b/>
                <w:bCs/>
                <w:color w:val="000000"/>
              </w:rPr>
            </w:pPr>
            <w:r>
              <w:rPr>
                <w:b/>
                <w:bCs/>
                <w:color w:val="000000"/>
              </w:rPr>
              <w:t>Description</w:t>
            </w:r>
          </w:p>
        </w:tc>
        <w:tc>
          <w:tcPr>
            <w:tcW w:w="1176" w:type="dxa"/>
            <w:shd w:val="clear" w:color="auto" w:fill="auto"/>
            <w:noWrap/>
            <w:vAlign w:val="bottom"/>
            <w:hideMark/>
          </w:tcPr>
          <w:p w:rsidR="00935F60" w:rsidRDefault="00935F60" w:rsidP="00F5246D">
            <w:pPr>
              <w:jc w:val="center"/>
              <w:rPr>
                <w:b/>
                <w:bCs/>
                <w:color w:val="000000"/>
              </w:rPr>
            </w:pPr>
          </w:p>
        </w:tc>
        <w:tc>
          <w:tcPr>
            <w:tcW w:w="1433" w:type="dxa"/>
            <w:shd w:val="clear" w:color="auto" w:fill="auto"/>
            <w:noWrap/>
            <w:vAlign w:val="bottom"/>
            <w:hideMark/>
          </w:tcPr>
          <w:p w:rsidR="00935F60" w:rsidRPr="009B6FDE" w:rsidRDefault="00935F60" w:rsidP="00F5246D">
            <w:pPr>
              <w:jc w:val="center"/>
              <w:rPr>
                <w:b/>
                <w:bCs/>
                <w:color w:val="000000"/>
                <w:sz w:val="23"/>
                <w:szCs w:val="23"/>
              </w:rPr>
            </w:pPr>
            <w:r>
              <w:rPr>
                <w:b/>
                <w:bCs/>
                <w:color w:val="000000"/>
                <w:sz w:val="23"/>
                <w:szCs w:val="23"/>
              </w:rPr>
              <w:t>Utility</w:t>
            </w:r>
          </w:p>
        </w:tc>
        <w:tc>
          <w:tcPr>
            <w:tcW w:w="1469" w:type="dxa"/>
            <w:shd w:val="clear" w:color="auto" w:fill="auto"/>
            <w:noWrap/>
            <w:vAlign w:val="bottom"/>
            <w:hideMark/>
          </w:tcPr>
          <w:p w:rsidR="00935F60" w:rsidRPr="009B6FDE" w:rsidRDefault="00935F60" w:rsidP="00F5246D">
            <w:pPr>
              <w:jc w:val="center"/>
              <w:rPr>
                <w:b/>
                <w:bCs/>
                <w:color w:val="000000"/>
                <w:sz w:val="23"/>
                <w:szCs w:val="23"/>
              </w:rPr>
            </w:pPr>
            <w:r w:rsidRPr="009B6FDE">
              <w:rPr>
                <w:b/>
                <w:bCs/>
                <w:color w:val="000000"/>
                <w:sz w:val="23"/>
                <w:szCs w:val="23"/>
              </w:rPr>
              <w:t>Adjustment</w:t>
            </w:r>
            <w:r>
              <w:rPr>
                <w:b/>
                <w:bCs/>
                <w:color w:val="000000"/>
                <w:sz w:val="23"/>
                <w:szCs w:val="23"/>
              </w:rPr>
              <w:t>s</w:t>
            </w:r>
          </w:p>
        </w:tc>
        <w:tc>
          <w:tcPr>
            <w:tcW w:w="2205" w:type="dxa"/>
            <w:shd w:val="clear" w:color="auto" w:fill="auto"/>
            <w:noWrap/>
            <w:vAlign w:val="bottom"/>
            <w:hideMark/>
          </w:tcPr>
          <w:p w:rsidR="00935F60" w:rsidRPr="009B6FDE" w:rsidRDefault="00935F60" w:rsidP="00F5246D">
            <w:pPr>
              <w:jc w:val="center"/>
              <w:rPr>
                <w:b/>
                <w:bCs/>
                <w:color w:val="000000"/>
                <w:sz w:val="23"/>
                <w:szCs w:val="23"/>
              </w:rPr>
            </w:pPr>
            <w:r w:rsidRPr="009B6FDE">
              <w:rPr>
                <w:b/>
                <w:bCs/>
                <w:color w:val="000000"/>
                <w:sz w:val="23"/>
                <w:szCs w:val="23"/>
              </w:rPr>
              <w:t xml:space="preserve">Recommended </w:t>
            </w:r>
          </w:p>
        </w:tc>
      </w:tr>
      <w:tr w:rsidR="00935F60" w:rsidTr="00F5246D">
        <w:trPr>
          <w:trHeight w:val="315"/>
          <w:jc w:val="center"/>
        </w:trPr>
        <w:tc>
          <w:tcPr>
            <w:tcW w:w="2824" w:type="dxa"/>
            <w:shd w:val="clear" w:color="auto" w:fill="auto"/>
            <w:noWrap/>
            <w:vAlign w:val="bottom"/>
            <w:hideMark/>
          </w:tcPr>
          <w:p w:rsidR="00935F60" w:rsidRDefault="00935F60" w:rsidP="00F5246D">
            <w:pPr>
              <w:rPr>
                <w:color w:val="000000"/>
              </w:rPr>
            </w:pPr>
            <w:r>
              <w:rPr>
                <w:color w:val="000000"/>
              </w:rPr>
              <w:t>Utility Plant In Service</w:t>
            </w:r>
          </w:p>
        </w:tc>
        <w:tc>
          <w:tcPr>
            <w:tcW w:w="1176" w:type="dxa"/>
            <w:shd w:val="clear" w:color="auto" w:fill="auto"/>
            <w:noWrap/>
            <w:vAlign w:val="bottom"/>
            <w:hideMark/>
          </w:tcPr>
          <w:p w:rsidR="00935F60" w:rsidRDefault="00935F60" w:rsidP="00F5246D">
            <w:pPr>
              <w:jc w:val="right"/>
              <w:rPr>
                <w:color w:val="000000"/>
              </w:rPr>
            </w:pPr>
            <w:r>
              <w:rPr>
                <w:color w:val="000000"/>
              </w:rPr>
              <w:t xml:space="preserve"> </w:t>
            </w:r>
          </w:p>
        </w:tc>
        <w:tc>
          <w:tcPr>
            <w:tcW w:w="1433" w:type="dxa"/>
            <w:shd w:val="clear" w:color="auto" w:fill="auto"/>
            <w:noWrap/>
            <w:vAlign w:val="bottom"/>
            <w:hideMark/>
          </w:tcPr>
          <w:p w:rsidR="00935F60" w:rsidRPr="00F97712" w:rsidRDefault="00935F60" w:rsidP="00F5246D">
            <w:pPr>
              <w:jc w:val="center"/>
            </w:pPr>
            <w:r>
              <w:t xml:space="preserve">   </w:t>
            </w:r>
            <w:r w:rsidRPr="00F97712">
              <w:t xml:space="preserve">$187,111 </w:t>
            </w:r>
          </w:p>
        </w:tc>
        <w:tc>
          <w:tcPr>
            <w:tcW w:w="1469" w:type="dxa"/>
            <w:shd w:val="clear" w:color="auto" w:fill="auto"/>
            <w:noWrap/>
            <w:vAlign w:val="bottom"/>
            <w:hideMark/>
          </w:tcPr>
          <w:p w:rsidR="00935F60" w:rsidRPr="00954260" w:rsidRDefault="00935F60" w:rsidP="00F5246D">
            <w:pPr>
              <w:ind w:right="-10"/>
              <w:jc w:val="right"/>
              <w:rPr>
                <w:color w:val="000000"/>
              </w:rPr>
            </w:pPr>
            <w:r>
              <w:rPr>
                <w:color w:val="000000"/>
              </w:rPr>
              <w:t xml:space="preserve">  ($6,073)</w:t>
            </w:r>
            <w:r w:rsidRPr="00954260">
              <w:rPr>
                <w:color w:val="000000"/>
              </w:rPr>
              <w:t xml:space="preserve">  A</w:t>
            </w:r>
          </w:p>
        </w:tc>
        <w:tc>
          <w:tcPr>
            <w:tcW w:w="2205" w:type="dxa"/>
            <w:shd w:val="clear" w:color="auto" w:fill="auto"/>
            <w:noWrap/>
            <w:vAlign w:val="bottom"/>
            <w:hideMark/>
          </w:tcPr>
          <w:p w:rsidR="00935F60" w:rsidRDefault="00935F60" w:rsidP="00F5246D">
            <w:pPr>
              <w:jc w:val="center"/>
              <w:rPr>
                <w:color w:val="000000"/>
              </w:rPr>
            </w:pPr>
            <w:r>
              <w:rPr>
                <w:color w:val="000000"/>
              </w:rPr>
              <w:t xml:space="preserve">                $181,038</w:t>
            </w:r>
          </w:p>
        </w:tc>
      </w:tr>
      <w:tr w:rsidR="00935F60" w:rsidTr="00F5246D">
        <w:trPr>
          <w:trHeight w:val="315"/>
          <w:jc w:val="center"/>
        </w:trPr>
        <w:tc>
          <w:tcPr>
            <w:tcW w:w="2824" w:type="dxa"/>
            <w:shd w:val="clear" w:color="auto" w:fill="auto"/>
            <w:noWrap/>
            <w:vAlign w:val="bottom"/>
            <w:hideMark/>
          </w:tcPr>
          <w:p w:rsidR="00935F60" w:rsidRDefault="00935F60" w:rsidP="00F5246D">
            <w:pPr>
              <w:rPr>
                <w:color w:val="000000"/>
              </w:rPr>
            </w:pPr>
            <w:r>
              <w:rPr>
                <w:color w:val="000000"/>
              </w:rPr>
              <w:t xml:space="preserve">Land </w:t>
            </w:r>
          </w:p>
        </w:tc>
        <w:tc>
          <w:tcPr>
            <w:tcW w:w="1176" w:type="dxa"/>
            <w:shd w:val="clear" w:color="auto" w:fill="auto"/>
            <w:noWrap/>
            <w:vAlign w:val="bottom"/>
            <w:hideMark/>
          </w:tcPr>
          <w:p w:rsidR="00935F60" w:rsidRDefault="00935F60" w:rsidP="00F5246D">
            <w:pPr>
              <w:jc w:val="right"/>
              <w:rPr>
                <w:color w:val="000000"/>
              </w:rPr>
            </w:pPr>
            <w:r>
              <w:rPr>
                <w:color w:val="000000"/>
              </w:rPr>
              <w:t xml:space="preserve"> </w:t>
            </w:r>
          </w:p>
        </w:tc>
        <w:tc>
          <w:tcPr>
            <w:tcW w:w="1433" w:type="dxa"/>
            <w:shd w:val="clear" w:color="auto" w:fill="auto"/>
            <w:noWrap/>
            <w:vAlign w:val="bottom"/>
            <w:hideMark/>
          </w:tcPr>
          <w:p w:rsidR="00935F60" w:rsidRPr="00F97712" w:rsidRDefault="00935F60" w:rsidP="00F5246D">
            <w:pPr>
              <w:jc w:val="center"/>
            </w:pPr>
            <w:r>
              <w:t xml:space="preserve">         </w:t>
            </w:r>
            <w:r w:rsidRPr="00F97712">
              <w:t xml:space="preserve">3,059 </w:t>
            </w:r>
          </w:p>
        </w:tc>
        <w:tc>
          <w:tcPr>
            <w:tcW w:w="1469" w:type="dxa"/>
            <w:shd w:val="clear" w:color="auto" w:fill="auto"/>
            <w:noWrap/>
            <w:vAlign w:val="bottom"/>
            <w:hideMark/>
          </w:tcPr>
          <w:p w:rsidR="00935F60" w:rsidRPr="00954260" w:rsidRDefault="00935F60" w:rsidP="00F5246D">
            <w:pPr>
              <w:jc w:val="right"/>
              <w:rPr>
                <w:color w:val="000000"/>
              </w:rPr>
            </w:pPr>
            <w:r>
              <w:rPr>
                <w:color w:val="000000"/>
              </w:rPr>
              <w:t>(645)</w:t>
            </w:r>
            <w:r w:rsidRPr="00954260">
              <w:rPr>
                <w:color w:val="000000"/>
              </w:rPr>
              <w:t xml:space="preserve">  B</w:t>
            </w:r>
          </w:p>
        </w:tc>
        <w:tc>
          <w:tcPr>
            <w:tcW w:w="2205" w:type="dxa"/>
            <w:shd w:val="clear" w:color="auto" w:fill="auto"/>
            <w:noWrap/>
            <w:vAlign w:val="bottom"/>
            <w:hideMark/>
          </w:tcPr>
          <w:p w:rsidR="00935F60" w:rsidRDefault="00935F60" w:rsidP="00F5246D">
            <w:pPr>
              <w:jc w:val="center"/>
              <w:rPr>
                <w:color w:val="000000"/>
              </w:rPr>
            </w:pPr>
            <w:r>
              <w:rPr>
                <w:color w:val="000000"/>
              </w:rPr>
              <w:t xml:space="preserve">                      2,414</w:t>
            </w:r>
          </w:p>
        </w:tc>
      </w:tr>
      <w:tr w:rsidR="00935F60" w:rsidTr="00F5246D">
        <w:trPr>
          <w:trHeight w:val="315"/>
          <w:jc w:val="center"/>
        </w:trPr>
        <w:tc>
          <w:tcPr>
            <w:tcW w:w="2824" w:type="dxa"/>
            <w:shd w:val="clear" w:color="auto" w:fill="auto"/>
            <w:noWrap/>
            <w:vAlign w:val="bottom"/>
            <w:hideMark/>
          </w:tcPr>
          <w:p w:rsidR="00935F60" w:rsidRDefault="00935F60" w:rsidP="00F5246D">
            <w:pPr>
              <w:rPr>
                <w:color w:val="000000"/>
              </w:rPr>
            </w:pPr>
            <w:r>
              <w:rPr>
                <w:color w:val="000000"/>
              </w:rPr>
              <w:t>Accumulated Depreciation</w:t>
            </w:r>
          </w:p>
        </w:tc>
        <w:tc>
          <w:tcPr>
            <w:tcW w:w="1176" w:type="dxa"/>
            <w:shd w:val="clear" w:color="auto" w:fill="auto"/>
            <w:noWrap/>
            <w:vAlign w:val="bottom"/>
            <w:hideMark/>
          </w:tcPr>
          <w:p w:rsidR="00935F60" w:rsidRDefault="00935F60" w:rsidP="00F5246D">
            <w:pPr>
              <w:jc w:val="right"/>
              <w:rPr>
                <w:color w:val="000000"/>
              </w:rPr>
            </w:pPr>
          </w:p>
        </w:tc>
        <w:tc>
          <w:tcPr>
            <w:tcW w:w="1433" w:type="dxa"/>
            <w:shd w:val="clear" w:color="auto" w:fill="auto"/>
            <w:noWrap/>
            <w:vAlign w:val="bottom"/>
            <w:hideMark/>
          </w:tcPr>
          <w:p w:rsidR="00935F60" w:rsidRPr="00F97712" w:rsidRDefault="00935F60" w:rsidP="00F5246D">
            <w:pPr>
              <w:jc w:val="right"/>
            </w:pPr>
            <w:r>
              <w:t>(</w:t>
            </w:r>
            <w:r w:rsidRPr="00F97712">
              <w:t>81,170)</w:t>
            </w:r>
          </w:p>
        </w:tc>
        <w:tc>
          <w:tcPr>
            <w:tcW w:w="1469" w:type="dxa"/>
            <w:shd w:val="clear" w:color="auto" w:fill="auto"/>
            <w:noWrap/>
            <w:vAlign w:val="bottom"/>
            <w:hideMark/>
          </w:tcPr>
          <w:p w:rsidR="00935F60" w:rsidRPr="00954260" w:rsidRDefault="00935F60" w:rsidP="00F5246D">
            <w:pPr>
              <w:ind w:right="-10"/>
              <w:jc w:val="right"/>
              <w:rPr>
                <w:color w:val="000000"/>
              </w:rPr>
            </w:pPr>
            <w:r>
              <w:rPr>
                <w:color w:val="000000"/>
              </w:rPr>
              <w:t>(82,902)</w:t>
            </w:r>
            <w:r w:rsidRPr="00954260">
              <w:rPr>
                <w:color w:val="000000"/>
              </w:rPr>
              <w:t xml:space="preserve">  C</w:t>
            </w:r>
          </w:p>
        </w:tc>
        <w:tc>
          <w:tcPr>
            <w:tcW w:w="2205" w:type="dxa"/>
            <w:shd w:val="clear" w:color="auto" w:fill="auto"/>
            <w:noWrap/>
            <w:vAlign w:val="bottom"/>
            <w:hideMark/>
          </w:tcPr>
          <w:p w:rsidR="00935F60" w:rsidRDefault="00935F60" w:rsidP="00F5246D">
            <w:pPr>
              <w:jc w:val="right"/>
              <w:rPr>
                <w:color w:val="000000"/>
              </w:rPr>
            </w:pPr>
            <w:r>
              <w:rPr>
                <w:color w:val="000000"/>
              </w:rPr>
              <w:t>(164,072)</w:t>
            </w:r>
          </w:p>
        </w:tc>
      </w:tr>
      <w:tr w:rsidR="00935F60" w:rsidRPr="00453933" w:rsidTr="00F5246D">
        <w:trPr>
          <w:trHeight w:val="315"/>
          <w:jc w:val="center"/>
        </w:trPr>
        <w:tc>
          <w:tcPr>
            <w:tcW w:w="2824" w:type="dxa"/>
            <w:shd w:val="clear" w:color="auto" w:fill="auto"/>
            <w:noWrap/>
            <w:vAlign w:val="bottom"/>
            <w:hideMark/>
          </w:tcPr>
          <w:p w:rsidR="00935F60" w:rsidRDefault="00935F60" w:rsidP="00F5246D">
            <w:pPr>
              <w:rPr>
                <w:color w:val="000000"/>
              </w:rPr>
            </w:pPr>
            <w:r>
              <w:rPr>
                <w:color w:val="000000"/>
              </w:rPr>
              <w:t>CIAC</w:t>
            </w:r>
          </w:p>
        </w:tc>
        <w:tc>
          <w:tcPr>
            <w:tcW w:w="1176" w:type="dxa"/>
            <w:shd w:val="clear" w:color="auto" w:fill="auto"/>
            <w:noWrap/>
            <w:vAlign w:val="bottom"/>
            <w:hideMark/>
          </w:tcPr>
          <w:p w:rsidR="00935F60" w:rsidRDefault="00935F60" w:rsidP="00F5246D">
            <w:pPr>
              <w:jc w:val="right"/>
              <w:rPr>
                <w:color w:val="000000"/>
              </w:rPr>
            </w:pPr>
          </w:p>
        </w:tc>
        <w:tc>
          <w:tcPr>
            <w:tcW w:w="1433" w:type="dxa"/>
            <w:shd w:val="clear" w:color="auto" w:fill="auto"/>
            <w:noWrap/>
            <w:vAlign w:val="bottom"/>
            <w:hideMark/>
          </w:tcPr>
          <w:p w:rsidR="00935F60" w:rsidRPr="00F97712" w:rsidRDefault="00935F60" w:rsidP="00F5246D">
            <w:pPr>
              <w:jc w:val="right"/>
            </w:pPr>
            <w:r>
              <w:t>(</w:t>
            </w:r>
            <w:r w:rsidRPr="00F97712">
              <w:t>85,630)</w:t>
            </w:r>
          </w:p>
        </w:tc>
        <w:tc>
          <w:tcPr>
            <w:tcW w:w="1469" w:type="dxa"/>
            <w:shd w:val="clear" w:color="auto" w:fill="auto"/>
            <w:noWrap/>
            <w:vAlign w:val="bottom"/>
            <w:hideMark/>
          </w:tcPr>
          <w:p w:rsidR="00935F60" w:rsidRPr="00954260" w:rsidRDefault="00935F60" w:rsidP="00F5246D">
            <w:pPr>
              <w:rPr>
                <w:color w:val="000000"/>
              </w:rPr>
            </w:pPr>
            <w:r>
              <w:rPr>
                <w:color w:val="000000"/>
              </w:rPr>
              <w:t xml:space="preserve">             </w:t>
            </w:r>
            <w:r w:rsidRPr="00954260">
              <w:rPr>
                <w:color w:val="000000"/>
              </w:rPr>
              <w:t>0</w:t>
            </w:r>
            <w:r>
              <w:rPr>
                <w:color w:val="000000"/>
              </w:rPr>
              <w:t xml:space="preserve"> </w:t>
            </w:r>
          </w:p>
        </w:tc>
        <w:tc>
          <w:tcPr>
            <w:tcW w:w="2205" w:type="dxa"/>
            <w:shd w:val="clear" w:color="auto" w:fill="auto"/>
            <w:noWrap/>
            <w:vAlign w:val="bottom"/>
            <w:hideMark/>
          </w:tcPr>
          <w:p w:rsidR="00935F60" w:rsidRPr="00453933" w:rsidRDefault="00935F60" w:rsidP="00F5246D">
            <w:pPr>
              <w:jc w:val="right"/>
              <w:rPr>
                <w:color w:val="000000"/>
              </w:rPr>
            </w:pPr>
            <w:r w:rsidRPr="00453933">
              <w:rPr>
                <w:color w:val="000000"/>
              </w:rPr>
              <w:t>(</w:t>
            </w:r>
            <w:r>
              <w:rPr>
                <w:color w:val="000000"/>
              </w:rPr>
              <w:t>85,630</w:t>
            </w:r>
            <w:r w:rsidRPr="00453933">
              <w:rPr>
                <w:color w:val="000000"/>
              </w:rPr>
              <w:t>)</w:t>
            </w:r>
          </w:p>
        </w:tc>
      </w:tr>
      <w:tr w:rsidR="00935F60" w:rsidRPr="00453933" w:rsidTr="00F5246D">
        <w:trPr>
          <w:trHeight w:val="315"/>
          <w:jc w:val="center"/>
        </w:trPr>
        <w:tc>
          <w:tcPr>
            <w:tcW w:w="2824" w:type="dxa"/>
            <w:shd w:val="clear" w:color="auto" w:fill="auto"/>
            <w:noWrap/>
            <w:vAlign w:val="bottom"/>
            <w:hideMark/>
          </w:tcPr>
          <w:p w:rsidR="00935F60" w:rsidRDefault="00935F60" w:rsidP="00F5246D">
            <w:pPr>
              <w:rPr>
                <w:color w:val="000000"/>
              </w:rPr>
            </w:pPr>
            <w:r>
              <w:rPr>
                <w:color w:val="000000"/>
              </w:rPr>
              <w:t>Amortization of CIAC</w:t>
            </w:r>
          </w:p>
        </w:tc>
        <w:tc>
          <w:tcPr>
            <w:tcW w:w="1176" w:type="dxa"/>
            <w:shd w:val="clear" w:color="auto" w:fill="auto"/>
            <w:noWrap/>
            <w:vAlign w:val="bottom"/>
            <w:hideMark/>
          </w:tcPr>
          <w:p w:rsidR="00935F60" w:rsidRDefault="00935F60" w:rsidP="00F5246D">
            <w:pPr>
              <w:jc w:val="right"/>
              <w:rPr>
                <w:color w:val="000000"/>
                <w:u w:val="single"/>
              </w:rPr>
            </w:pPr>
          </w:p>
        </w:tc>
        <w:tc>
          <w:tcPr>
            <w:tcW w:w="1433" w:type="dxa"/>
            <w:shd w:val="clear" w:color="auto" w:fill="auto"/>
            <w:noWrap/>
            <w:vAlign w:val="bottom"/>
            <w:hideMark/>
          </w:tcPr>
          <w:p w:rsidR="00935F60" w:rsidRPr="00B54B5A" w:rsidRDefault="00935F60" w:rsidP="00F5246D">
            <w:pPr>
              <w:jc w:val="center"/>
              <w:rPr>
                <w:u w:val="single"/>
              </w:rPr>
            </w:pPr>
            <w:r w:rsidRPr="00D8181D">
              <w:t xml:space="preserve">       </w:t>
            </w:r>
            <w:r w:rsidRPr="00B54B5A">
              <w:rPr>
                <w:u w:val="single"/>
              </w:rPr>
              <w:t xml:space="preserve">85,630 </w:t>
            </w:r>
          </w:p>
        </w:tc>
        <w:tc>
          <w:tcPr>
            <w:tcW w:w="1469" w:type="dxa"/>
            <w:shd w:val="clear" w:color="auto" w:fill="auto"/>
            <w:noWrap/>
            <w:vAlign w:val="bottom"/>
            <w:hideMark/>
          </w:tcPr>
          <w:p w:rsidR="00935F60" w:rsidRPr="00954260" w:rsidRDefault="00935F60" w:rsidP="00F5246D">
            <w:pPr>
              <w:rPr>
                <w:color w:val="000000"/>
                <w:u w:val="single"/>
              </w:rPr>
            </w:pPr>
            <w:r>
              <w:rPr>
                <w:color w:val="000000"/>
              </w:rPr>
              <w:t xml:space="preserve">             </w:t>
            </w:r>
            <w:r w:rsidRPr="00954260">
              <w:rPr>
                <w:color w:val="000000"/>
                <w:u w:val="single"/>
              </w:rPr>
              <w:t>0</w:t>
            </w:r>
            <w:r>
              <w:rPr>
                <w:color w:val="000000"/>
                <w:u w:val="single"/>
              </w:rPr>
              <w:t xml:space="preserve"> </w:t>
            </w:r>
          </w:p>
        </w:tc>
        <w:tc>
          <w:tcPr>
            <w:tcW w:w="2205" w:type="dxa"/>
            <w:shd w:val="clear" w:color="auto" w:fill="auto"/>
            <w:noWrap/>
            <w:vAlign w:val="bottom"/>
            <w:hideMark/>
          </w:tcPr>
          <w:p w:rsidR="00935F60" w:rsidRPr="00453933" w:rsidRDefault="00935F60" w:rsidP="00F5246D">
            <w:pPr>
              <w:jc w:val="center"/>
              <w:rPr>
                <w:color w:val="000000"/>
                <w:u w:val="single"/>
              </w:rPr>
            </w:pPr>
            <w:r w:rsidRPr="00D8181D">
              <w:rPr>
                <w:color w:val="000000"/>
              </w:rPr>
              <w:t xml:space="preserve">                </w:t>
            </w:r>
            <w:r>
              <w:rPr>
                <w:color w:val="000000"/>
              </w:rPr>
              <w:t xml:space="preserve"> </w:t>
            </w:r>
            <w:r w:rsidRPr="00D8181D">
              <w:rPr>
                <w:color w:val="000000"/>
              </w:rPr>
              <w:t xml:space="preserve">   </w:t>
            </w:r>
            <w:r>
              <w:rPr>
                <w:color w:val="000000"/>
                <w:u w:val="single"/>
              </w:rPr>
              <w:t>85,630</w:t>
            </w:r>
          </w:p>
        </w:tc>
      </w:tr>
      <w:tr w:rsidR="00935F60" w:rsidRPr="00453933" w:rsidTr="00F5246D">
        <w:trPr>
          <w:trHeight w:val="315"/>
          <w:jc w:val="center"/>
        </w:trPr>
        <w:tc>
          <w:tcPr>
            <w:tcW w:w="2824" w:type="dxa"/>
            <w:shd w:val="clear" w:color="auto" w:fill="auto"/>
            <w:noWrap/>
            <w:vAlign w:val="bottom"/>
            <w:hideMark/>
          </w:tcPr>
          <w:p w:rsidR="00935F60" w:rsidRDefault="00935F60" w:rsidP="00F5246D">
            <w:pPr>
              <w:rPr>
                <w:color w:val="000000"/>
              </w:rPr>
            </w:pPr>
            <w:r>
              <w:rPr>
                <w:color w:val="000000"/>
              </w:rPr>
              <w:t> </w:t>
            </w:r>
          </w:p>
        </w:tc>
        <w:tc>
          <w:tcPr>
            <w:tcW w:w="1176" w:type="dxa"/>
            <w:shd w:val="clear" w:color="auto" w:fill="auto"/>
            <w:noWrap/>
            <w:vAlign w:val="bottom"/>
            <w:hideMark/>
          </w:tcPr>
          <w:p w:rsidR="00935F60" w:rsidRDefault="00935F60" w:rsidP="00F5246D">
            <w:pPr>
              <w:rPr>
                <w:color w:val="000000"/>
              </w:rPr>
            </w:pPr>
          </w:p>
        </w:tc>
        <w:tc>
          <w:tcPr>
            <w:tcW w:w="1433" w:type="dxa"/>
            <w:shd w:val="clear" w:color="auto" w:fill="auto"/>
            <w:noWrap/>
            <w:vAlign w:val="bottom"/>
            <w:hideMark/>
          </w:tcPr>
          <w:p w:rsidR="00935F60" w:rsidRPr="00453933" w:rsidRDefault="00935F60" w:rsidP="00F5246D">
            <w:pPr>
              <w:rPr>
                <w:color w:val="000000"/>
              </w:rPr>
            </w:pPr>
          </w:p>
        </w:tc>
        <w:tc>
          <w:tcPr>
            <w:tcW w:w="1469" w:type="dxa"/>
            <w:shd w:val="clear" w:color="auto" w:fill="auto"/>
            <w:noWrap/>
            <w:vAlign w:val="bottom"/>
            <w:hideMark/>
          </w:tcPr>
          <w:p w:rsidR="00935F60" w:rsidRPr="00954260" w:rsidRDefault="00935F60" w:rsidP="00F5246D">
            <w:pPr>
              <w:rPr>
                <w:color w:val="000000"/>
              </w:rPr>
            </w:pPr>
          </w:p>
        </w:tc>
        <w:tc>
          <w:tcPr>
            <w:tcW w:w="2205" w:type="dxa"/>
            <w:shd w:val="clear" w:color="auto" w:fill="auto"/>
            <w:noWrap/>
            <w:vAlign w:val="bottom"/>
            <w:hideMark/>
          </w:tcPr>
          <w:p w:rsidR="00935F60" w:rsidRPr="00453933" w:rsidRDefault="00935F60" w:rsidP="00F5246D">
            <w:pPr>
              <w:rPr>
                <w:color w:val="000000"/>
              </w:rPr>
            </w:pPr>
            <w:r w:rsidRPr="00453933">
              <w:rPr>
                <w:color w:val="000000"/>
              </w:rPr>
              <w:t> </w:t>
            </w:r>
          </w:p>
        </w:tc>
      </w:tr>
      <w:tr w:rsidR="00935F60" w:rsidRPr="00453933" w:rsidTr="00F5246D">
        <w:trPr>
          <w:trHeight w:val="315"/>
          <w:jc w:val="center"/>
        </w:trPr>
        <w:tc>
          <w:tcPr>
            <w:tcW w:w="2824" w:type="dxa"/>
            <w:shd w:val="clear" w:color="auto" w:fill="auto"/>
            <w:noWrap/>
            <w:vAlign w:val="bottom"/>
            <w:hideMark/>
          </w:tcPr>
          <w:p w:rsidR="00935F60" w:rsidRDefault="00935F60" w:rsidP="00F5246D">
            <w:pPr>
              <w:rPr>
                <w:color w:val="000000"/>
              </w:rPr>
            </w:pPr>
            <w:r>
              <w:rPr>
                <w:color w:val="000000"/>
              </w:rPr>
              <w:t>Net Book Value</w:t>
            </w:r>
          </w:p>
        </w:tc>
        <w:tc>
          <w:tcPr>
            <w:tcW w:w="1176" w:type="dxa"/>
            <w:shd w:val="clear" w:color="auto" w:fill="auto"/>
            <w:noWrap/>
            <w:vAlign w:val="bottom"/>
            <w:hideMark/>
          </w:tcPr>
          <w:p w:rsidR="00935F60" w:rsidRDefault="00935F60" w:rsidP="00F5246D">
            <w:pPr>
              <w:jc w:val="right"/>
              <w:rPr>
                <w:color w:val="000000"/>
                <w:u w:val="double"/>
              </w:rPr>
            </w:pPr>
            <w:r>
              <w:rPr>
                <w:color w:val="000000"/>
                <w:u w:val="double"/>
              </w:rPr>
              <w:t xml:space="preserve"> </w:t>
            </w:r>
          </w:p>
        </w:tc>
        <w:tc>
          <w:tcPr>
            <w:tcW w:w="1433" w:type="dxa"/>
            <w:shd w:val="clear" w:color="auto" w:fill="auto"/>
            <w:noWrap/>
            <w:vAlign w:val="bottom"/>
            <w:hideMark/>
          </w:tcPr>
          <w:p w:rsidR="00935F60" w:rsidRPr="00453933" w:rsidRDefault="00935F60" w:rsidP="00F5246D">
            <w:pPr>
              <w:jc w:val="center"/>
              <w:rPr>
                <w:color w:val="000000"/>
                <w:u w:val="double"/>
              </w:rPr>
            </w:pPr>
            <w:r w:rsidRPr="00D8181D">
              <w:rPr>
                <w:color w:val="000000"/>
              </w:rPr>
              <w:t xml:space="preserve">  </w:t>
            </w:r>
            <w:r>
              <w:rPr>
                <w:color w:val="000000"/>
                <w:u w:val="double"/>
              </w:rPr>
              <w:t>$109,000</w:t>
            </w:r>
          </w:p>
        </w:tc>
        <w:tc>
          <w:tcPr>
            <w:tcW w:w="1469" w:type="dxa"/>
            <w:shd w:val="clear" w:color="auto" w:fill="auto"/>
            <w:noWrap/>
            <w:vAlign w:val="bottom"/>
            <w:hideMark/>
          </w:tcPr>
          <w:p w:rsidR="00935F60" w:rsidRPr="00954260" w:rsidRDefault="00935F60" w:rsidP="00F5246D">
            <w:pPr>
              <w:rPr>
                <w:color w:val="000000"/>
                <w:u w:val="double"/>
              </w:rPr>
            </w:pPr>
            <w:r w:rsidRPr="001300E9">
              <w:rPr>
                <w:color w:val="000000"/>
              </w:rPr>
              <w:t xml:space="preserve"> </w:t>
            </w:r>
            <w:r w:rsidRPr="00954260">
              <w:rPr>
                <w:color w:val="000000"/>
                <w:u w:val="double"/>
              </w:rPr>
              <w:t>($89,6</w:t>
            </w:r>
            <w:r>
              <w:rPr>
                <w:color w:val="000000"/>
                <w:u w:val="double"/>
              </w:rPr>
              <w:t>20)</w:t>
            </w:r>
          </w:p>
        </w:tc>
        <w:tc>
          <w:tcPr>
            <w:tcW w:w="2205" w:type="dxa"/>
            <w:shd w:val="clear" w:color="auto" w:fill="auto"/>
            <w:noWrap/>
            <w:vAlign w:val="bottom"/>
            <w:hideMark/>
          </w:tcPr>
          <w:p w:rsidR="00935F60" w:rsidRPr="00453933" w:rsidRDefault="00935F60" w:rsidP="00F5246D">
            <w:pPr>
              <w:jc w:val="center"/>
              <w:rPr>
                <w:color w:val="000000"/>
                <w:u w:val="double"/>
              </w:rPr>
            </w:pPr>
            <w:r w:rsidRPr="00D8181D">
              <w:rPr>
                <w:color w:val="000000"/>
              </w:rPr>
              <w:t xml:space="preserve">                  </w:t>
            </w:r>
            <w:r w:rsidRPr="00453933">
              <w:rPr>
                <w:color w:val="000000"/>
                <w:u w:val="double"/>
              </w:rPr>
              <w:t>$</w:t>
            </w:r>
            <w:r>
              <w:rPr>
                <w:color w:val="000000"/>
                <w:u w:val="double"/>
              </w:rPr>
              <w:t>19,380</w:t>
            </w:r>
          </w:p>
        </w:tc>
      </w:tr>
      <w:tr w:rsidR="00935F60" w:rsidTr="00F5246D">
        <w:trPr>
          <w:trHeight w:val="330"/>
          <w:jc w:val="center"/>
        </w:trPr>
        <w:tc>
          <w:tcPr>
            <w:tcW w:w="2824" w:type="dxa"/>
            <w:shd w:val="clear" w:color="auto" w:fill="auto"/>
            <w:noWrap/>
            <w:vAlign w:val="bottom"/>
            <w:hideMark/>
          </w:tcPr>
          <w:p w:rsidR="00935F60" w:rsidRDefault="00935F60" w:rsidP="00F5246D">
            <w:pPr>
              <w:rPr>
                <w:color w:val="000000"/>
              </w:rPr>
            </w:pPr>
            <w:r>
              <w:rPr>
                <w:color w:val="000000"/>
              </w:rPr>
              <w:t> </w:t>
            </w:r>
          </w:p>
        </w:tc>
        <w:tc>
          <w:tcPr>
            <w:tcW w:w="1176" w:type="dxa"/>
            <w:shd w:val="clear" w:color="auto" w:fill="auto"/>
            <w:noWrap/>
            <w:vAlign w:val="bottom"/>
            <w:hideMark/>
          </w:tcPr>
          <w:p w:rsidR="00935F60" w:rsidRDefault="00935F60" w:rsidP="00F5246D">
            <w:pPr>
              <w:rPr>
                <w:color w:val="000000"/>
              </w:rPr>
            </w:pPr>
            <w:r>
              <w:rPr>
                <w:color w:val="000000"/>
              </w:rPr>
              <w:t> </w:t>
            </w:r>
          </w:p>
        </w:tc>
        <w:tc>
          <w:tcPr>
            <w:tcW w:w="1433" w:type="dxa"/>
            <w:shd w:val="clear" w:color="auto" w:fill="auto"/>
            <w:noWrap/>
            <w:vAlign w:val="bottom"/>
            <w:hideMark/>
          </w:tcPr>
          <w:p w:rsidR="00935F60" w:rsidRDefault="00935F60" w:rsidP="00F5246D">
            <w:pPr>
              <w:rPr>
                <w:color w:val="000000"/>
              </w:rPr>
            </w:pPr>
            <w:r>
              <w:rPr>
                <w:color w:val="000000"/>
              </w:rPr>
              <w:t> </w:t>
            </w:r>
          </w:p>
        </w:tc>
        <w:tc>
          <w:tcPr>
            <w:tcW w:w="1469" w:type="dxa"/>
            <w:shd w:val="clear" w:color="auto" w:fill="auto"/>
            <w:noWrap/>
            <w:vAlign w:val="bottom"/>
            <w:hideMark/>
          </w:tcPr>
          <w:p w:rsidR="00935F60" w:rsidRDefault="00935F60" w:rsidP="00F5246D">
            <w:pPr>
              <w:rPr>
                <w:color w:val="000000"/>
              </w:rPr>
            </w:pPr>
            <w:r>
              <w:rPr>
                <w:color w:val="000000"/>
              </w:rPr>
              <w:t> </w:t>
            </w:r>
          </w:p>
        </w:tc>
        <w:tc>
          <w:tcPr>
            <w:tcW w:w="2205" w:type="dxa"/>
            <w:shd w:val="clear" w:color="auto" w:fill="auto"/>
            <w:noWrap/>
            <w:vAlign w:val="bottom"/>
            <w:hideMark/>
          </w:tcPr>
          <w:p w:rsidR="00935F60" w:rsidRDefault="00935F60" w:rsidP="00F5246D">
            <w:pPr>
              <w:rPr>
                <w:color w:val="000000"/>
              </w:rPr>
            </w:pPr>
            <w:r>
              <w:rPr>
                <w:color w:val="000000"/>
              </w:rPr>
              <w:t> </w:t>
            </w:r>
          </w:p>
        </w:tc>
      </w:tr>
    </w:tbl>
    <w:p w:rsidR="00935F60" w:rsidRDefault="00935F60" w:rsidP="00B81322">
      <w:pPr>
        <w:pStyle w:val="BodyText"/>
        <w:sectPr w:rsidR="00935F60" w:rsidSect="0068481F">
          <w:headerReference w:type="default" r:id="rId18"/>
          <w:pgSz w:w="12240" w:h="15840" w:code="1"/>
          <w:pgMar w:top="1584" w:right="1440" w:bottom="1440" w:left="1440" w:header="720" w:footer="720" w:gutter="0"/>
          <w:cols w:space="720"/>
          <w:formProt w:val="0"/>
          <w:docGrid w:linePitch="360"/>
        </w:sectPr>
      </w:pPr>
    </w:p>
    <w:tbl>
      <w:tblPr>
        <w:tblW w:w="8581" w:type="dxa"/>
        <w:tblInd w:w="93" w:type="dxa"/>
        <w:tblLook w:val="04A0" w:firstRow="1" w:lastRow="0" w:firstColumn="1" w:lastColumn="0" w:noHBand="0" w:noVBand="1"/>
      </w:tblPr>
      <w:tblGrid>
        <w:gridCol w:w="7305"/>
        <w:gridCol w:w="1276"/>
      </w:tblGrid>
      <w:tr w:rsidR="00935F60" w:rsidTr="00F5246D">
        <w:trPr>
          <w:trHeight w:val="330"/>
        </w:trPr>
        <w:tc>
          <w:tcPr>
            <w:tcW w:w="8581" w:type="dxa"/>
            <w:gridSpan w:val="2"/>
            <w:shd w:val="clear" w:color="auto" w:fill="auto"/>
            <w:noWrap/>
            <w:vAlign w:val="bottom"/>
            <w:hideMark/>
          </w:tcPr>
          <w:p w:rsidR="00935F60" w:rsidRDefault="00935F60" w:rsidP="00F5246D">
            <w:pPr>
              <w:jc w:val="center"/>
              <w:rPr>
                <w:b/>
                <w:bCs/>
                <w:color w:val="000000"/>
              </w:rPr>
            </w:pPr>
            <w:r>
              <w:rPr>
                <w:b/>
                <w:bCs/>
                <w:color w:val="000000"/>
              </w:rPr>
              <w:lastRenderedPageBreak/>
              <w:t>Explanation of Staff's Recommended</w:t>
            </w:r>
          </w:p>
        </w:tc>
      </w:tr>
      <w:tr w:rsidR="00935F60" w:rsidTr="00F5246D">
        <w:trPr>
          <w:trHeight w:val="315"/>
        </w:trPr>
        <w:tc>
          <w:tcPr>
            <w:tcW w:w="8581" w:type="dxa"/>
            <w:gridSpan w:val="2"/>
            <w:shd w:val="clear" w:color="auto" w:fill="auto"/>
            <w:noWrap/>
            <w:vAlign w:val="bottom"/>
            <w:hideMark/>
          </w:tcPr>
          <w:p w:rsidR="00935F60" w:rsidRDefault="00935F60" w:rsidP="00F5246D">
            <w:pPr>
              <w:jc w:val="center"/>
              <w:rPr>
                <w:b/>
                <w:bCs/>
                <w:color w:val="000000"/>
              </w:rPr>
            </w:pPr>
            <w:r>
              <w:rPr>
                <w:b/>
                <w:bCs/>
                <w:color w:val="000000"/>
              </w:rPr>
              <w:t>Adjustments to Net Book Value as of August 27, 2014</w:t>
            </w:r>
          </w:p>
        </w:tc>
      </w:tr>
      <w:tr w:rsidR="00935F60" w:rsidTr="00F5246D">
        <w:trPr>
          <w:trHeight w:val="315"/>
        </w:trPr>
        <w:tc>
          <w:tcPr>
            <w:tcW w:w="8581" w:type="dxa"/>
            <w:gridSpan w:val="2"/>
            <w:shd w:val="clear" w:color="auto" w:fill="auto"/>
            <w:noWrap/>
            <w:vAlign w:val="bottom"/>
            <w:hideMark/>
          </w:tcPr>
          <w:p w:rsidR="00935F60" w:rsidRDefault="00935F60" w:rsidP="00F5246D">
            <w:pPr>
              <w:jc w:val="center"/>
              <w:rPr>
                <w:b/>
                <w:bCs/>
                <w:color w:val="000000"/>
              </w:rPr>
            </w:pPr>
            <w:r>
              <w:rPr>
                <w:b/>
                <w:bCs/>
                <w:color w:val="000000"/>
              </w:rPr>
              <w:t>Water System</w:t>
            </w:r>
          </w:p>
        </w:tc>
      </w:tr>
      <w:tr w:rsidR="00935F60" w:rsidTr="00F5246D">
        <w:trPr>
          <w:trHeight w:val="315"/>
        </w:trPr>
        <w:tc>
          <w:tcPr>
            <w:tcW w:w="7305" w:type="dxa"/>
            <w:shd w:val="clear" w:color="auto" w:fill="auto"/>
            <w:noWrap/>
            <w:vAlign w:val="bottom"/>
            <w:hideMark/>
          </w:tcPr>
          <w:p w:rsidR="00935F60" w:rsidRDefault="00935F60" w:rsidP="00F5246D">
            <w:pPr>
              <w:rPr>
                <w:color w:val="000000"/>
              </w:rPr>
            </w:pPr>
            <w:r>
              <w:rPr>
                <w:color w:val="000000"/>
              </w:rPr>
              <w:t> </w:t>
            </w:r>
          </w:p>
        </w:tc>
        <w:tc>
          <w:tcPr>
            <w:tcW w:w="1276" w:type="dxa"/>
            <w:shd w:val="clear" w:color="auto" w:fill="auto"/>
            <w:noWrap/>
            <w:vAlign w:val="bottom"/>
            <w:hideMark/>
          </w:tcPr>
          <w:p w:rsidR="00935F60" w:rsidRDefault="00935F60" w:rsidP="00F5246D">
            <w:pPr>
              <w:rPr>
                <w:color w:val="000000"/>
              </w:rPr>
            </w:pPr>
            <w:r>
              <w:rPr>
                <w:color w:val="000000"/>
              </w:rPr>
              <w:t> </w:t>
            </w:r>
          </w:p>
        </w:tc>
      </w:tr>
      <w:tr w:rsidR="00935F60" w:rsidTr="00F5246D">
        <w:trPr>
          <w:trHeight w:val="315"/>
        </w:trPr>
        <w:tc>
          <w:tcPr>
            <w:tcW w:w="7305" w:type="dxa"/>
            <w:shd w:val="clear" w:color="auto" w:fill="auto"/>
            <w:noWrap/>
            <w:vAlign w:val="bottom"/>
            <w:hideMark/>
          </w:tcPr>
          <w:p w:rsidR="00935F60" w:rsidRDefault="00935F60" w:rsidP="00F5246D">
            <w:pPr>
              <w:rPr>
                <w:b/>
                <w:bCs/>
                <w:color w:val="000000"/>
              </w:rPr>
            </w:pPr>
            <w:r>
              <w:rPr>
                <w:b/>
                <w:bCs/>
                <w:color w:val="000000"/>
              </w:rPr>
              <w:t>Explanation</w:t>
            </w:r>
          </w:p>
        </w:tc>
        <w:tc>
          <w:tcPr>
            <w:tcW w:w="1276" w:type="dxa"/>
            <w:shd w:val="clear" w:color="auto" w:fill="auto"/>
            <w:noWrap/>
            <w:vAlign w:val="bottom"/>
            <w:hideMark/>
          </w:tcPr>
          <w:p w:rsidR="00935F60" w:rsidRDefault="00935F60" w:rsidP="00F5246D">
            <w:pPr>
              <w:rPr>
                <w:b/>
                <w:bCs/>
                <w:color w:val="000000"/>
              </w:rPr>
            </w:pPr>
            <w:r>
              <w:rPr>
                <w:b/>
                <w:bCs/>
                <w:color w:val="000000"/>
              </w:rPr>
              <w:t>Amount</w:t>
            </w:r>
          </w:p>
        </w:tc>
      </w:tr>
      <w:tr w:rsidR="00935F60" w:rsidTr="00F5246D">
        <w:trPr>
          <w:trHeight w:val="315"/>
        </w:trPr>
        <w:tc>
          <w:tcPr>
            <w:tcW w:w="7305" w:type="dxa"/>
            <w:shd w:val="clear" w:color="auto" w:fill="auto"/>
            <w:noWrap/>
            <w:vAlign w:val="bottom"/>
            <w:hideMark/>
          </w:tcPr>
          <w:p w:rsidR="00935F60" w:rsidRDefault="00935F60" w:rsidP="00F5246D">
            <w:pPr>
              <w:rPr>
                <w:color w:val="000000"/>
              </w:rPr>
            </w:pPr>
          </w:p>
          <w:p w:rsidR="00935F60" w:rsidRDefault="00935F60" w:rsidP="00F5246D">
            <w:pPr>
              <w:rPr>
                <w:color w:val="000000"/>
              </w:rPr>
            </w:pPr>
            <w:r>
              <w:rPr>
                <w:color w:val="000000"/>
              </w:rPr>
              <w:t>A.  Utility Plant In Service</w:t>
            </w:r>
          </w:p>
        </w:tc>
        <w:tc>
          <w:tcPr>
            <w:tcW w:w="1276" w:type="dxa"/>
            <w:shd w:val="clear" w:color="auto" w:fill="auto"/>
            <w:noWrap/>
            <w:vAlign w:val="bottom"/>
            <w:hideMark/>
          </w:tcPr>
          <w:p w:rsidR="00935F60" w:rsidRDefault="00935F60" w:rsidP="00F5246D">
            <w:pPr>
              <w:rPr>
                <w:color w:val="000000"/>
              </w:rPr>
            </w:pPr>
            <w:r>
              <w:rPr>
                <w:color w:val="000000"/>
              </w:rPr>
              <w:t> </w:t>
            </w:r>
          </w:p>
        </w:tc>
      </w:tr>
      <w:tr w:rsidR="00935F60" w:rsidTr="00F5246D">
        <w:trPr>
          <w:trHeight w:val="315"/>
        </w:trPr>
        <w:tc>
          <w:tcPr>
            <w:tcW w:w="7305" w:type="dxa"/>
            <w:shd w:val="clear" w:color="auto" w:fill="auto"/>
            <w:noWrap/>
            <w:vAlign w:val="bottom"/>
            <w:hideMark/>
          </w:tcPr>
          <w:p w:rsidR="00935F60" w:rsidRDefault="00935F60" w:rsidP="00F5246D">
            <w:pPr>
              <w:rPr>
                <w:color w:val="000000"/>
              </w:rPr>
            </w:pPr>
            <w:r>
              <w:rPr>
                <w:color w:val="000000"/>
              </w:rPr>
              <w:t xml:space="preserve">   To reflect appropriate amount of utility plant in service.</w:t>
            </w:r>
          </w:p>
        </w:tc>
        <w:tc>
          <w:tcPr>
            <w:tcW w:w="1276" w:type="dxa"/>
            <w:shd w:val="clear" w:color="auto" w:fill="auto"/>
            <w:noWrap/>
            <w:vAlign w:val="bottom"/>
            <w:hideMark/>
          </w:tcPr>
          <w:p w:rsidR="00935F60" w:rsidRDefault="00935F60" w:rsidP="00F5246D">
            <w:pPr>
              <w:jc w:val="right"/>
              <w:rPr>
                <w:color w:val="000000"/>
                <w:u w:val="double"/>
              </w:rPr>
            </w:pPr>
            <w:r>
              <w:rPr>
                <w:color w:val="000000"/>
                <w:u w:val="double"/>
              </w:rPr>
              <w:t>($6,073)</w:t>
            </w:r>
          </w:p>
        </w:tc>
      </w:tr>
      <w:tr w:rsidR="00935F60" w:rsidTr="00F5246D">
        <w:trPr>
          <w:trHeight w:val="315"/>
        </w:trPr>
        <w:tc>
          <w:tcPr>
            <w:tcW w:w="7305" w:type="dxa"/>
            <w:shd w:val="clear" w:color="auto" w:fill="auto"/>
            <w:noWrap/>
            <w:vAlign w:val="bottom"/>
            <w:hideMark/>
          </w:tcPr>
          <w:p w:rsidR="00935F60" w:rsidRDefault="00935F60" w:rsidP="00F5246D">
            <w:pPr>
              <w:rPr>
                <w:color w:val="000000"/>
              </w:rPr>
            </w:pPr>
          </w:p>
          <w:p w:rsidR="00935F60" w:rsidRDefault="00935F60" w:rsidP="00F5246D">
            <w:pPr>
              <w:rPr>
                <w:color w:val="000000"/>
              </w:rPr>
            </w:pPr>
            <w:r>
              <w:rPr>
                <w:color w:val="000000"/>
              </w:rPr>
              <w:t>B.  Land</w:t>
            </w:r>
          </w:p>
        </w:tc>
        <w:tc>
          <w:tcPr>
            <w:tcW w:w="1276" w:type="dxa"/>
            <w:shd w:val="clear" w:color="auto" w:fill="auto"/>
            <w:noWrap/>
            <w:vAlign w:val="bottom"/>
            <w:hideMark/>
          </w:tcPr>
          <w:p w:rsidR="00935F60" w:rsidRDefault="00935F60" w:rsidP="00F5246D">
            <w:pPr>
              <w:rPr>
                <w:color w:val="000000"/>
              </w:rPr>
            </w:pPr>
            <w:r>
              <w:rPr>
                <w:color w:val="000000"/>
              </w:rPr>
              <w:t> </w:t>
            </w:r>
          </w:p>
        </w:tc>
      </w:tr>
      <w:tr w:rsidR="00935F60" w:rsidTr="00F5246D">
        <w:trPr>
          <w:trHeight w:val="315"/>
        </w:trPr>
        <w:tc>
          <w:tcPr>
            <w:tcW w:w="7305" w:type="dxa"/>
            <w:shd w:val="clear" w:color="auto" w:fill="auto"/>
            <w:noWrap/>
            <w:vAlign w:val="bottom"/>
            <w:hideMark/>
          </w:tcPr>
          <w:p w:rsidR="00935F60" w:rsidRDefault="00935F60" w:rsidP="00F5246D">
            <w:pPr>
              <w:rPr>
                <w:color w:val="000000"/>
              </w:rPr>
            </w:pPr>
            <w:r>
              <w:rPr>
                <w:color w:val="000000"/>
              </w:rPr>
              <w:t xml:space="preserve">   To reflect appropriate amount of land.</w:t>
            </w:r>
          </w:p>
        </w:tc>
        <w:tc>
          <w:tcPr>
            <w:tcW w:w="1276" w:type="dxa"/>
            <w:shd w:val="clear" w:color="auto" w:fill="auto"/>
            <w:noWrap/>
            <w:vAlign w:val="bottom"/>
            <w:hideMark/>
          </w:tcPr>
          <w:p w:rsidR="00935F60" w:rsidRDefault="00935F60" w:rsidP="00F5246D">
            <w:pPr>
              <w:jc w:val="right"/>
              <w:rPr>
                <w:color w:val="000000"/>
                <w:u w:val="double"/>
              </w:rPr>
            </w:pPr>
            <w:r>
              <w:rPr>
                <w:color w:val="000000"/>
                <w:u w:val="double"/>
              </w:rPr>
              <w:t>($645)</w:t>
            </w:r>
          </w:p>
        </w:tc>
      </w:tr>
      <w:tr w:rsidR="00935F60" w:rsidTr="00F5246D">
        <w:trPr>
          <w:trHeight w:val="315"/>
        </w:trPr>
        <w:tc>
          <w:tcPr>
            <w:tcW w:w="7305" w:type="dxa"/>
            <w:shd w:val="clear" w:color="auto" w:fill="auto"/>
            <w:noWrap/>
            <w:vAlign w:val="bottom"/>
            <w:hideMark/>
          </w:tcPr>
          <w:p w:rsidR="00935F60" w:rsidRDefault="00935F60" w:rsidP="00F5246D">
            <w:pPr>
              <w:rPr>
                <w:color w:val="000000"/>
              </w:rPr>
            </w:pPr>
            <w:r>
              <w:rPr>
                <w:color w:val="000000"/>
              </w:rPr>
              <w:t> </w:t>
            </w:r>
          </w:p>
        </w:tc>
        <w:tc>
          <w:tcPr>
            <w:tcW w:w="1276" w:type="dxa"/>
            <w:shd w:val="clear" w:color="auto" w:fill="auto"/>
            <w:noWrap/>
            <w:vAlign w:val="bottom"/>
            <w:hideMark/>
          </w:tcPr>
          <w:p w:rsidR="00935F60" w:rsidRDefault="00935F60" w:rsidP="00F5246D">
            <w:pPr>
              <w:rPr>
                <w:color w:val="000000"/>
              </w:rPr>
            </w:pPr>
            <w:r>
              <w:rPr>
                <w:color w:val="000000"/>
              </w:rPr>
              <w:t> </w:t>
            </w:r>
          </w:p>
        </w:tc>
      </w:tr>
      <w:tr w:rsidR="00935F60" w:rsidTr="00F5246D">
        <w:trPr>
          <w:trHeight w:val="315"/>
        </w:trPr>
        <w:tc>
          <w:tcPr>
            <w:tcW w:w="7305" w:type="dxa"/>
            <w:shd w:val="clear" w:color="auto" w:fill="auto"/>
            <w:noWrap/>
            <w:vAlign w:val="bottom"/>
            <w:hideMark/>
          </w:tcPr>
          <w:p w:rsidR="00935F60" w:rsidRDefault="00935F60" w:rsidP="00F5246D">
            <w:pPr>
              <w:rPr>
                <w:color w:val="000000"/>
              </w:rPr>
            </w:pPr>
            <w:r>
              <w:rPr>
                <w:color w:val="000000"/>
              </w:rPr>
              <w:t>C.  Accumulated Depreciation</w:t>
            </w:r>
          </w:p>
        </w:tc>
        <w:tc>
          <w:tcPr>
            <w:tcW w:w="1276" w:type="dxa"/>
            <w:shd w:val="clear" w:color="auto" w:fill="auto"/>
            <w:noWrap/>
            <w:vAlign w:val="bottom"/>
            <w:hideMark/>
          </w:tcPr>
          <w:p w:rsidR="00935F60" w:rsidRDefault="00935F60" w:rsidP="00F5246D">
            <w:pPr>
              <w:rPr>
                <w:color w:val="000000"/>
              </w:rPr>
            </w:pPr>
            <w:r>
              <w:rPr>
                <w:color w:val="000000"/>
              </w:rPr>
              <w:t> </w:t>
            </w:r>
          </w:p>
        </w:tc>
      </w:tr>
      <w:tr w:rsidR="00935F60" w:rsidTr="00F5246D">
        <w:trPr>
          <w:trHeight w:val="315"/>
        </w:trPr>
        <w:tc>
          <w:tcPr>
            <w:tcW w:w="7305" w:type="dxa"/>
            <w:shd w:val="clear" w:color="auto" w:fill="auto"/>
            <w:noWrap/>
            <w:vAlign w:val="bottom"/>
            <w:hideMark/>
          </w:tcPr>
          <w:p w:rsidR="00935F60" w:rsidRDefault="00935F60" w:rsidP="00F5246D">
            <w:pPr>
              <w:rPr>
                <w:color w:val="000000"/>
              </w:rPr>
            </w:pPr>
            <w:r>
              <w:rPr>
                <w:color w:val="000000"/>
              </w:rPr>
              <w:t xml:space="preserve">   To reflect appropriate amount of accumulated depreciation.</w:t>
            </w:r>
          </w:p>
        </w:tc>
        <w:tc>
          <w:tcPr>
            <w:tcW w:w="1276" w:type="dxa"/>
            <w:shd w:val="clear" w:color="auto" w:fill="auto"/>
            <w:noWrap/>
            <w:vAlign w:val="bottom"/>
            <w:hideMark/>
          </w:tcPr>
          <w:p w:rsidR="00935F60" w:rsidRDefault="00935F60" w:rsidP="00F5246D">
            <w:pPr>
              <w:jc w:val="right"/>
              <w:rPr>
                <w:color w:val="000000"/>
                <w:u w:val="double"/>
              </w:rPr>
            </w:pPr>
            <w:r>
              <w:rPr>
                <w:color w:val="000000"/>
                <w:u w:val="double"/>
              </w:rPr>
              <w:t>($82,902)</w:t>
            </w:r>
          </w:p>
        </w:tc>
      </w:tr>
      <w:tr w:rsidR="00935F60" w:rsidTr="00F5246D">
        <w:trPr>
          <w:trHeight w:val="315"/>
        </w:trPr>
        <w:tc>
          <w:tcPr>
            <w:tcW w:w="7305" w:type="dxa"/>
            <w:shd w:val="clear" w:color="auto" w:fill="auto"/>
            <w:noWrap/>
            <w:vAlign w:val="bottom"/>
            <w:hideMark/>
          </w:tcPr>
          <w:p w:rsidR="00935F60" w:rsidRDefault="00935F60" w:rsidP="00F5246D">
            <w:pPr>
              <w:rPr>
                <w:color w:val="000000"/>
              </w:rPr>
            </w:pPr>
          </w:p>
          <w:p w:rsidR="00935F60" w:rsidRDefault="00935F60" w:rsidP="00F5246D">
            <w:pPr>
              <w:rPr>
                <w:color w:val="000000"/>
              </w:rPr>
            </w:pPr>
          </w:p>
          <w:p w:rsidR="00935F60" w:rsidRDefault="00935F60" w:rsidP="00F5246D">
            <w:pPr>
              <w:rPr>
                <w:color w:val="000000"/>
              </w:rPr>
            </w:pPr>
          </w:p>
          <w:p w:rsidR="00935F60" w:rsidRDefault="00935F60" w:rsidP="00F5246D">
            <w:pPr>
              <w:rPr>
                <w:color w:val="000000"/>
              </w:rPr>
            </w:pPr>
          </w:p>
          <w:p w:rsidR="00935F60" w:rsidRDefault="00935F60" w:rsidP="00F5246D">
            <w:pPr>
              <w:rPr>
                <w:color w:val="000000"/>
              </w:rPr>
            </w:pPr>
          </w:p>
          <w:p w:rsidR="00935F60" w:rsidRDefault="00935F60" w:rsidP="00F5246D">
            <w:pPr>
              <w:rPr>
                <w:color w:val="000000"/>
              </w:rPr>
            </w:pPr>
            <w:r>
              <w:rPr>
                <w:color w:val="000000"/>
              </w:rPr>
              <w:t xml:space="preserve">Total Adjustments to Net Book Value as of </w:t>
            </w:r>
            <w:r w:rsidRPr="006460FC">
              <w:rPr>
                <w:bCs/>
                <w:color w:val="000000"/>
              </w:rPr>
              <w:t>August 27</w:t>
            </w:r>
            <w:r w:rsidRPr="006460FC">
              <w:rPr>
                <w:color w:val="000000"/>
              </w:rPr>
              <w:t>,</w:t>
            </w:r>
            <w:r>
              <w:rPr>
                <w:color w:val="000000"/>
              </w:rPr>
              <w:t xml:space="preserve"> 2014.</w:t>
            </w:r>
          </w:p>
        </w:tc>
        <w:tc>
          <w:tcPr>
            <w:tcW w:w="1276" w:type="dxa"/>
            <w:shd w:val="clear" w:color="auto" w:fill="auto"/>
            <w:noWrap/>
            <w:vAlign w:val="bottom"/>
            <w:hideMark/>
          </w:tcPr>
          <w:p w:rsidR="00935F60" w:rsidRDefault="00935F60" w:rsidP="00F5246D">
            <w:pPr>
              <w:jc w:val="center"/>
              <w:rPr>
                <w:color w:val="000000"/>
                <w:u w:val="double"/>
              </w:rPr>
            </w:pPr>
            <w:r>
              <w:rPr>
                <w:color w:val="000000"/>
                <w:u w:val="double"/>
              </w:rPr>
              <w:t>($89,620)</w:t>
            </w:r>
          </w:p>
        </w:tc>
      </w:tr>
    </w:tbl>
    <w:p w:rsidR="00935F60" w:rsidRDefault="00935F60" w:rsidP="00B81322">
      <w:pPr>
        <w:pStyle w:val="BodyText"/>
        <w:sectPr w:rsidR="00935F60" w:rsidSect="0068481F">
          <w:headerReference w:type="default" r:id="rId19"/>
          <w:pgSz w:w="12240" w:h="15840" w:code="1"/>
          <w:pgMar w:top="1584" w:right="1440" w:bottom="1440" w:left="1440" w:header="720" w:footer="720" w:gutter="0"/>
          <w:cols w:space="720"/>
          <w:formProt w:val="0"/>
          <w:docGrid w:linePitch="360"/>
        </w:sectPr>
      </w:pPr>
    </w:p>
    <w:tbl>
      <w:tblPr>
        <w:tblW w:w="8565" w:type="dxa"/>
        <w:jc w:val="center"/>
        <w:tblInd w:w="93" w:type="dxa"/>
        <w:tblLook w:val="04A0" w:firstRow="1" w:lastRow="0" w:firstColumn="1" w:lastColumn="0" w:noHBand="0" w:noVBand="1"/>
      </w:tblPr>
      <w:tblGrid>
        <w:gridCol w:w="1070"/>
        <w:gridCol w:w="3369"/>
        <w:gridCol w:w="1116"/>
        <w:gridCol w:w="3010"/>
      </w:tblGrid>
      <w:tr w:rsidR="00935F60" w:rsidTr="00F5246D">
        <w:trPr>
          <w:trHeight w:val="315"/>
          <w:jc w:val="center"/>
        </w:trPr>
        <w:tc>
          <w:tcPr>
            <w:tcW w:w="8565" w:type="dxa"/>
            <w:gridSpan w:val="4"/>
            <w:tcBorders>
              <w:top w:val="nil"/>
              <w:bottom w:val="nil"/>
            </w:tcBorders>
            <w:shd w:val="clear" w:color="auto" w:fill="auto"/>
            <w:noWrap/>
            <w:vAlign w:val="bottom"/>
            <w:hideMark/>
          </w:tcPr>
          <w:p w:rsidR="00935F60" w:rsidRDefault="00935F60" w:rsidP="00F5246D">
            <w:pPr>
              <w:jc w:val="center"/>
              <w:rPr>
                <w:b/>
                <w:bCs/>
                <w:color w:val="000000"/>
              </w:rPr>
            </w:pPr>
            <w:r>
              <w:rPr>
                <w:b/>
                <w:bCs/>
              </w:rPr>
              <w:lastRenderedPageBreak/>
              <w:t>Holiday Gardens Utilities, LLC</w:t>
            </w:r>
            <w:r>
              <w:rPr>
                <w:b/>
                <w:bCs/>
                <w:color w:val="000000"/>
              </w:rPr>
              <w:t xml:space="preserve"> </w:t>
            </w:r>
          </w:p>
          <w:p w:rsidR="00935F60" w:rsidRDefault="00935F60" w:rsidP="00F5246D">
            <w:pPr>
              <w:jc w:val="center"/>
              <w:rPr>
                <w:b/>
                <w:bCs/>
                <w:color w:val="000000"/>
              </w:rPr>
            </w:pPr>
          </w:p>
          <w:p w:rsidR="00935F60" w:rsidRDefault="00935F60" w:rsidP="00F5246D">
            <w:pPr>
              <w:jc w:val="center"/>
              <w:rPr>
                <w:b/>
                <w:bCs/>
                <w:color w:val="000000"/>
              </w:rPr>
            </w:pPr>
            <w:r>
              <w:rPr>
                <w:b/>
                <w:bCs/>
                <w:color w:val="000000"/>
              </w:rPr>
              <w:t>Water System</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Default="00935F60" w:rsidP="00F5246D">
            <w:pPr>
              <w:rPr>
                <w:b/>
                <w:bCs/>
                <w:color w:val="000000"/>
              </w:rPr>
            </w:pPr>
            <w:r>
              <w:rPr>
                <w:b/>
                <w:bCs/>
                <w:color w:val="000000"/>
              </w:rPr>
              <w:t> </w:t>
            </w:r>
          </w:p>
        </w:tc>
        <w:tc>
          <w:tcPr>
            <w:tcW w:w="3369" w:type="dxa"/>
            <w:tcBorders>
              <w:top w:val="nil"/>
              <w:left w:val="nil"/>
              <w:bottom w:val="nil"/>
              <w:right w:val="nil"/>
            </w:tcBorders>
            <w:shd w:val="clear" w:color="auto" w:fill="auto"/>
            <w:noWrap/>
            <w:vAlign w:val="bottom"/>
            <w:hideMark/>
          </w:tcPr>
          <w:p w:rsidR="00935F60" w:rsidRDefault="00935F60" w:rsidP="00F5246D">
            <w:pPr>
              <w:rPr>
                <w:b/>
                <w:bCs/>
                <w:color w:val="000000"/>
              </w:rPr>
            </w:pPr>
          </w:p>
        </w:tc>
        <w:tc>
          <w:tcPr>
            <w:tcW w:w="1116" w:type="dxa"/>
            <w:tcBorders>
              <w:top w:val="nil"/>
              <w:left w:val="nil"/>
              <w:bottom w:val="nil"/>
              <w:right w:val="nil"/>
            </w:tcBorders>
            <w:shd w:val="clear" w:color="auto" w:fill="auto"/>
            <w:noWrap/>
            <w:vAlign w:val="bottom"/>
            <w:hideMark/>
          </w:tcPr>
          <w:p w:rsidR="00935F60" w:rsidRDefault="00935F60" w:rsidP="00F5246D">
            <w:pPr>
              <w:rPr>
                <w:b/>
                <w:bCs/>
                <w:color w:val="000000"/>
              </w:rPr>
            </w:pPr>
          </w:p>
        </w:tc>
        <w:tc>
          <w:tcPr>
            <w:tcW w:w="3010" w:type="dxa"/>
            <w:tcBorders>
              <w:top w:val="nil"/>
              <w:left w:val="nil"/>
              <w:bottom w:val="nil"/>
            </w:tcBorders>
            <w:shd w:val="clear" w:color="auto" w:fill="auto"/>
            <w:noWrap/>
            <w:vAlign w:val="bottom"/>
            <w:hideMark/>
          </w:tcPr>
          <w:p w:rsidR="00935F60" w:rsidRDefault="00935F60" w:rsidP="00F5246D">
            <w:pPr>
              <w:rPr>
                <w:b/>
                <w:bCs/>
                <w:color w:val="000000"/>
              </w:rPr>
            </w:pPr>
            <w:r>
              <w:rPr>
                <w:b/>
                <w:bCs/>
                <w:color w:val="000000"/>
              </w:rPr>
              <w:t> </w:t>
            </w:r>
          </w:p>
        </w:tc>
      </w:tr>
      <w:tr w:rsidR="00935F60" w:rsidTr="00F5246D">
        <w:trPr>
          <w:trHeight w:val="315"/>
          <w:jc w:val="center"/>
        </w:trPr>
        <w:tc>
          <w:tcPr>
            <w:tcW w:w="8565" w:type="dxa"/>
            <w:gridSpan w:val="4"/>
            <w:tcBorders>
              <w:top w:val="nil"/>
              <w:bottom w:val="nil"/>
            </w:tcBorders>
            <w:shd w:val="clear" w:color="auto" w:fill="auto"/>
            <w:noWrap/>
            <w:vAlign w:val="bottom"/>
            <w:hideMark/>
          </w:tcPr>
          <w:p w:rsidR="00935F60" w:rsidRDefault="00935F60" w:rsidP="00F5246D">
            <w:pPr>
              <w:jc w:val="center"/>
              <w:rPr>
                <w:b/>
                <w:bCs/>
                <w:color w:val="000000"/>
              </w:rPr>
            </w:pPr>
            <w:r>
              <w:rPr>
                <w:b/>
                <w:bCs/>
                <w:color w:val="000000"/>
              </w:rPr>
              <w:t>Schedule of Staff Recommended Account Balances as of August 27, 2014</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Default="00935F60" w:rsidP="00F5246D">
            <w:pPr>
              <w:rPr>
                <w:b/>
                <w:bCs/>
                <w:color w:val="000000"/>
              </w:rPr>
            </w:pPr>
            <w:r>
              <w:rPr>
                <w:b/>
                <w:bCs/>
                <w:color w:val="000000"/>
              </w:rPr>
              <w:t> </w:t>
            </w:r>
          </w:p>
        </w:tc>
        <w:tc>
          <w:tcPr>
            <w:tcW w:w="3369" w:type="dxa"/>
            <w:tcBorders>
              <w:top w:val="nil"/>
              <w:left w:val="nil"/>
              <w:bottom w:val="nil"/>
              <w:right w:val="nil"/>
            </w:tcBorders>
            <w:shd w:val="clear" w:color="auto" w:fill="auto"/>
            <w:noWrap/>
            <w:vAlign w:val="bottom"/>
            <w:hideMark/>
          </w:tcPr>
          <w:p w:rsidR="00935F60" w:rsidRDefault="00935F60" w:rsidP="00F5246D">
            <w:pPr>
              <w:rPr>
                <w:b/>
                <w:bCs/>
                <w:color w:val="000000"/>
              </w:rPr>
            </w:pPr>
          </w:p>
        </w:tc>
        <w:tc>
          <w:tcPr>
            <w:tcW w:w="1116" w:type="dxa"/>
            <w:tcBorders>
              <w:top w:val="nil"/>
              <w:left w:val="nil"/>
              <w:bottom w:val="nil"/>
              <w:right w:val="nil"/>
            </w:tcBorders>
            <w:shd w:val="clear" w:color="auto" w:fill="auto"/>
            <w:noWrap/>
            <w:vAlign w:val="bottom"/>
            <w:hideMark/>
          </w:tcPr>
          <w:p w:rsidR="00935F60" w:rsidRDefault="00935F60" w:rsidP="00F5246D">
            <w:pPr>
              <w:rPr>
                <w:b/>
                <w:bCs/>
                <w:color w:val="000000"/>
              </w:rPr>
            </w:pPr>
          </w:p>
        </w:tc>
        <w:tc>
          <w:tcPr>
            <w:tcW w:w="3010" w:type="dxa"/>
            <w:tcBorders>
              <w:top w:val="nil"/>
              <w:left w:val="nil"/>
              <w:bottom w:val="nil"/>
            </w:tcBorders>
            <w:shd w:val="clear" w:color="auto" w:fill="auto"/>
            <w:noWrap/>
            <w:vAlign w:val="bottom"/>
            <w:hideMark/>
          </w:tcPr>
          <w:p w:rsidR="00935F60" w:rsidRDefault="00935F60" w:rsidP="00F5246D">
            <w:pPr>
              <w:rPr>
                <w:b/>
                <w:bCs/>
                <w:color w:val="000000"/>
              </w:rPr>
            </w:pPr>
            <w:r>
              <w:rPr>
                <w:b/>
                <w:bCs/>
                <w:color w:val="000000"/>
              </w:rPr>
              <w:t> </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Default="00935F60" w:rsidP="00F5246D">
            <w:pPr>
              <w:jc w:val="center"/>
              <w:rPr>
                <w:b/>
                <w:bCs/>
                <w:color w:val="000000"/>
              </w:rPr>
            </w:pPr>
            <w:r>
              <w:rPr>
                <w:b/>
                <w:bCs/>
                <w:color w:val="000000"/>
              </w:rPr>
              <w:t xml:space="preserve">Account </w:t>
            </w:r>
          </w:p>
        </w:tc>
        <w:tc>
          <w:tcPr>
            <w:tcW w:w="3369" w:type="dxa"/>
            <w:tcBorders>
              <w:top w:val="nil"/>
              <w:left w:val="nil"/>
              <w:bottom w:val="nil"/>
              <w:right w:val="nil"/>
            </w:tcBorders>
            <w:shd w:val="clear" w:color="auto" w:fill="auto"/>
            <w:noWrap/>
            <w:vAlign w:val="bottom"/>
            <w:hideMark/>
          </w:tcPr>
          <w:p w:rsidR="00935F60" w:rsidRDefault="00935F60" w:rsidP="00F5246D">
            <w:pPr>
              <w:rPr>
                <w:b/>
                <w:bCs/>
                <w:color w:val="000000"/>
              </w:rPr>
            </w:pPr>
          </w:p>
        </w:tc>
        <w:tc>
          <w:tcPr>
            <w:tcW w:w="1116" w:type="dxa"/>
            <w:tcBorders>
              <w:top w:val="nil"/>
              <w:left w:val="nil"/>
              <w:bottom w:val="nil"/>
              <w:right w:val="nil"/>
            </w:tcBorders>
            <w:shd w:val="clear" w:color="auto" w:fill="auto"/>
            <w:noWrap/>
            <w:vAlign w:val="bottom"/>
            <w:hideMark/>
          </w:tcPr>
          <w:p w:rsidR="00935F60" w:rsidRDefault="00935F60" w:rsidP="00F5246D">
            <w:pPr>
              <w:jc w:val="center"/>
              <w:rPr>
                <w:b/>
                <w:bCs/>
                <w:color w:val="000000"/>
              </w:rPr>
            </w:pPr>
          </w:p>
        </w:tc>
        <w:tc>
          <w:tcPr>
            <w:tcW w:w="3010" w:type="dxa"/>
            <w:tcBorders>
              <w:top w:val="nil"/>
              <w:left w:val="nil"/>
              <w:bottom w:val="nil"/>
            </w:tcBorders>
            <w:shd w:val="clear" w:color="auto" w:fill="auto"/>
            <w:noWrap/>
            <w:vAlign w:val="bottom"/>
            <w:hideMark/>
          </w:tcPr>
          <w:p w:rsidR="00935F60" w:rsidRDefault="00935F60" w:rsidP="00F5246D">
            <w:pPr>
              <w:jc w:val="right"/>
              <w:rPr>
                <w:b/>
                <w:bCs/>
                <w:color w:val="000000"/>
              </w:rPr>
            </w:pPr>
            <w:r>
              <w:rPr>
                <w:b/>
                <w:bCs/>
                <w:color w:val="000000"/>
              </w:rPr>
              <w:t>Accumulated</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Default="00935F60" w:rsidP="00F5246D">
            <w:pPr>
              <w:jc w:val="center"/>
              <w:rPr>
                <w:b/>
                <w:bCs/>
                <w:color w:val="000000"/>
              </w:rPr>
            </w:pPr>
            <w:r>
              <w:rPr>
                <w:b/>
                <w:bCs/>
                <w:color w:val="000000"/>
              </w:rPr>
              <w:t>No.</w:t>
            </w:r>
          </w:p>
        </w:tc>
        <w:tc>
          <w:tcPr>
            <w:tcW w:w="3369" w:type="dxa"/>
            <w:tcBorders>
              <w:top w:val="nil"/>
              <w:left w:val="nil"/>
              <w:bottom w:val="nil"/>
              <w:right w:val="nil"/>
            </w:tcBorders>
            <w:shd w:val="clear" w:color="auto" w:fill="auto"/>
            <w:noWrap/>
            <w:vAlign w:val="bottom"/>
            <w:hideMark/>
          </w:tcPr>
          <w:p w:rsidR="00935F60" w:rsidRDefault="00935F60" w:rsidP="00F5246D">
            <w:pPr>
              <w:rPr>
                <w:b/>
                <w:bCs/>
                <w:color w:val="000000"/>
              </w:rPr>
            </w:pPr>
            <w:r>
              <w:rPr>
                <w:b/>
                <w:bCs/>
                <w:color w:val="000000"/>
              </w:rPr>
              <w:t>Description</w:t>
            </w:r>
          </w:p>
        </w:tc>
        <w:tc>
          <w:tcPr>
            <w:tcW w:w="1116" w:type="dxa"/>
            <w:tcBorders>
              <w:top w:val="nil"/>
              <w:left w:val="nil"/>
              <w:bottom w:val="nil"/>
              <w:right w:val="nil"/>
            </w:tcBorders>
            <w:shd w:val="clear" w:color="auto" w:fill="auto"/>
            <w:noWrap/>
            <w:vAlign w:val="bottom"/>
            <w:hideMark/>
          </w:tcPr>
          <w:p w:rsidR="00935F60" w:rsidRDefault="00935F60" w:rsidP="00F5246D">
            <w:pPr>
              <w:jc w:val="center"/>
              <w:rPr>
                <w:b/>
                <w:bCs/>
                <w:color w:val="000000"/>
              </w:rPr>
            </w:pPr>
            <w:r>
              <w:rPr>
                <w:b/>
                <w:bCs/>
                <w:color w:val="000000"/>
              </w:rPr>
              <w:t>UPIS</w:t>
            </w:r>
          </w:p>
        </w:tc>
        <w:tc>
          <w:tcPr>
            <w:tcW w:w="3010" w:type="dxa"/>
            <w:tcBorders>
              <w:top w:val="nil"/>
              <w:left w:val="nil"/>
              <w:bottom w:val="nil"/>
            </w:tcBorders>
            <w:shd w:val="clear" w:color="auto" w:fill="auto"/>
            <w:noWrap/>
            <w:vAlign w:val="bottom"/>
            <w:hideMark/>
          </w:tcPr>
          <w:p w:rsidR="00935F60" w:rsidRDefault="00935F60" w:rsidP="00F5246D">
            <w:pPr>
              <w:jc w:val="right"/>
              <w:rPr>
                <w:b/>
                <w:bCs/>
                <w:color w:val="000000"/>
              </w:rPr>
            </w:pPr>
            <w:r>
              <w:rPr>
                <w:b/>
                <w:bCs/>
                <w:color w:val="000000"/>
              </w:rPr>
              <w:t>Depreciation</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304</w:t>
            </w:r>
          </w:p>
        </w:tc>
        <w:tc>
          <w:tcPr>
            <w:tcW w:w="3369" w:type="dxa"/>
            <w:tcBorders>
              <w:top w:val="nil"/>
              <w:left w:val="nil"/>
              <w:bottom w:val="nil"/>
              <w:right w:val="nil"/>
            </w:tcBorders>
            <w:shd w:val="clear" w:color="auto" w:fill="auto"/>
            <w:noWrap/>
            <w:vAlign w:val="bottom"/>
            <w:hideMark/>
          </w:tcPr>
          <w:p w:rsidR="00935F60" w:rsidRPr="003150AC" w:rsidRDefault="00935F60" w:rsidP="00F5246D">
            <w:pPr>
              <w:rPr>
                <w:color w:val="000000"/>
              </w:rPr>
            </w:pPr>
            <w:r w:rsidRPr="003150AC">
              <w:rPr>
                <w:color w:val="000000"/>
              </w:rPr>
              <w:t>Structures &amp; Improvements</w:t>
            </w:r>
          </w:p>
        </w:tc>
        <w:tc>
          <w:tcPr>
            <w:tcW w:w="1116" w:type="dxa"/>
            <w:tcBorders>
              <w:top w:val="nil"/>
              <w:left w:val="nil"/>
              <w:bottom w:val="nil"/>
              <w:right w:val="nil"/>
            </w:tcBorders>
            <w:shd w:val="clear" w:color="auto" w:fill="auto"/>
            <w:noWrap/>
            <w:vAlign w:val="bottom"/>
            <w:hideMark/>
          </w:tcPr>
          <w:p w:rsidR="00935F60" w:rsidRDefault="00935F60" w:rsidP="00F5246D">
            <w:pPr>
              <w:jc w:val="right"/>
              <w:rPr>
                <w:color w:val="000000"/>
              </w:rPr>
            </w:pPr>
            <w:r>
              <w:rPr>
                <w:color w:val="000000"/>
              </w:rPr>
              <w:t xml:space="preserve">$5,844 </w:t>
            </w:r>
          </w:p>
        </w:tc>
        <w:tc>
          <w:tcPr>
            <w:tcW w:w="3010" w:type="dxa"/>
            <w:tcBorders>
              <w:top w:val="nil"/>
              <w:left w:val="nil"/>
              <w:bottom w:val="nil"/>
            </w:tcBorders>
            <w:shd w:val="clear" w:color="auto" w:fill="auto"/>
            <w:noWrap/>
            <w:vAlign w:val="bottom"/>
            <w:hideMark/>
          </w:tcPr>
          <w:p w:rsidR="00935F60" w:rsidRPr="006460FC" w:rsidRDefault="00935F60" w:rsidP="00F5246D">
            <w:pPr>
              <w:jc w:val="right"/>
              <w:rPr>
                <w:color w:val="000000"/>
              </w:rPr>
            </w:pPr>
            <w:r>
              <w:rPr>
                <w:color w:val="000000"/>
              </w:rPr>
              <w:t>($</w:t>
            </w:r>
            <w:r w:rsidRPr="006460FC">
              <w:rPr>
                <w:color w:val="000000"/>
              </w:rPr>
              <w:t>5,844</w:t>
            </w:r>
            <w:r>
              <w:rPr>
                <w:color w:val="000000"/>
              </w:rPr>
              <w:t>)</w:t>
            </w:r>
            <w:r w:rsidRPr="006460FC">
              <w:rPr>
                <w:color w:val="000000"/>
              </w:rPr>
              <w:t xml:space="preserve"> </w:t>
            </w:r>
          </w:p>
        </w:tc>
      </w:tr>
      <w:tr w:rsidR="00935F60" w:rsidTr="00F5246D">
        <w:trPr>
          <w:trHeight w:val="315"/>
          <w:jc w:val="center"/>
        </w:trPr>
        <w:tc>
          <w:tcPr>
            <w:tcW w:w="1070" w:type="dxa"/>
            <w:tcBorders>
              <w:top w:val="nil"/>
              <w:bottom w:val="nil"/>
              <w:right w:val="nil"/>
            </w:tcBorders>
            <w:shd w:val="clear" w:color="auto" w:fill="auto"/>
            <w:noWrap/>
            <w:vAlign w:val="bottom"/>
          </w:tcPr>
          <w:p w:rsidR="00935F60" w:rsidRPr="003150AC" w:rsidRDefault="00935F60" w:rsidP="00F5246D">
            <w:pPr>
              <w:jc w:val="center"/>
              <w:rPr>
                <w:color w:val="000000"/>
              </w:rPr>
            </w:pPr>
            <w:r w:rsidRPr="003150AC">
              <w:rPr>
                <w:color w:val="000000"/>
              </w:rPr>
              <w:t>307</w:t>
            </w:r>
          </w:p>
        </w:tc>
        <w:tc>
          <w:tcPr>
            <w:tcW w:w="3369" w:type="dxa"/>
            <w:tcBorders>
              <w:top w:val="nil"/>
              <w:left w:val="nil"/>
              <w:bottom w:val="nil"/>
              <w:right w:val="nil"/>
            </w:tcBorders>
            <w:shd w:val="clear" w:color="auto" w:fill="auto"/>
            <w:noWrap/>
            <w:vAlign w:val="bottom"/>
          </w:tcPr>
          <w:p w:rsidR="00935F60" w:rsidRPr="003150AC" w:rsidRDefault="00935F60" w:rsidP="00F5246D">
            <w:pPr>
              <w:rPr>
                <w:color w:val="000000"/>
              </w:rPr>
            </w:pPr>
            <w:r w:rsidRPr="003150AC">
              <w:rPr>
                <w:color w:val="000000"/>
              </w:rPr>
              <w:t>Wells and Springs</w:t>
            </w:r>
          </w:p>
        </w:tc>
        <w:tc>
          <w:tcPr>
            <w:tcW w:w="1116" w:type="dxa"/>
            <w:tcBorders>
              <w:top w:val="nil"/>
              <w:left w:val="nil"/>
              <w:bottom w:val="nil"/>
              <w:right w:val="nil"/>
            </w:tcBorders>
            <w:shd w:val="clear" w:color="auto" w:fill="auto"/>
            <w:noWrap/>
            <w:vAlign w:val="bottom"/>
          </w:tcPr>
          <w:p w:rsidR="00935F60" w:rsidRDefault="00935F60" w:rsidP="00F5246D">
            <w:pPr>
              <w:jc w:val="right"/>
              <w:rPr>
                <w:color w:val="000000"/>
              </w:rPr>
            </w:pPr>
            <w:r>
              <w:rPr>
                <w:color w:val="000000"/>
              </w:rPr>
              <w:t>11,612</w:t>
            </w:r>
          </w:p>
        </w:tc>
        <w:tc>
          <w:tcPr>
            <w:tcW w:w="3010" w:type="dxa"/>
            <w:tcBorders>
              <w:top w:val="nil"/>
              <w:left w:val="nil"/>
              <w:bottom w:val="nil"/>
            </w:tcBorders>
            <w:shd w:val="clear" w:color="auto" w:fill="auto"/>
            <w:noWrap/>
            <w:vAlign w:val="bottom"/>
          </w:tcPr>
          <w:p w:rsidR="00935F60" w:rsidRPr="006460FC" w:rsidRDefault="00935F60" w:rsidP="00F5246D">
            <w:pPr>
              <w:jc w:val="right"/>
              <w:rPr>
                <w:color w:val="000000"/>
              </w:rPr>
            </w:pPr>
            <w:r>
              <w:rPr>
                <w:color w:val="000000"/>
              </w:rPr>
              <w:t>(</w:t>
            </w:r>
            <w:r w:rsidRPr="006460FC">
              <w:rPr>
                <w:color w:val="000000"/>
              </w:rPr>
              <w:t>11,612</w:t>
            </w:r>
            <w:r>
              <w:rPr>
                <w:color w:val="000000"/>
              </w:rPr>
              <w:t>)</w:t>
            </w:r>
            <w:r w:rsidRPr="006460FC">
              <w:rPr>
                <w:color w:val="000000"/>
              </w:rPr>
              <w:t xml:space="preserve"> </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309</w:t>
            </w:r>
          </w:p>
        </w:tc>
        <w:tc>
          <w:tcPr>
            <w:tcW w:w="3369" w:type="dxa"/>
            <w:tcBorders>
              <w:top w:val="nil"/>
              <w:left w:val="nil"/>
              <w:bottom w:val="nil"/>
              <w:right w:val="nil"/>
            </w:tcBorders>
            <w:shd w:val="clear" w:color="auto" w:fill="auto"/>
            <w:noWrap/>
            <w:vAlign w:val="bottom"/>
            <w:hideMark/>
          </w:tcPr>
          <w:p w:rsidR="00935F60" w:rsidRPr="003150AC" w:rsidRDefault="00935F60" w:rsidP="00F5246D">
            <w:pPr>
              <w:rPr>
                <w:color w:val="000000"/>
              </w:rPr>
            </w:pPr>
            <w:r w:rsidRPr="003150AC">
              <w:rPr>
                <w:color w:val="000000"/>
              </w:rPr>
              <w:t>Supply Mains</w:t>
            </w:r>
          </w:p>
        </w:tc>
        <w:tc>
          <w:tcPr>
            <w:tcW w:w="1116" w:type="dxa"/>
            <w:tcBorders>
              <w:top w:val="nil"/>
              <w:left w:val="nil"/>
              <w:bottom w:val="nil"/>
              <w:right w:val="nil"/>
            </w:tcBorders>
            <w:shd w:val="clear" w:color="auto" w:fill="auto"/>
            <w:noWrap/>
            <w:vAlign w:val="bottom"/>
            <w:hideMark/>
          </w:tcPr>
          <w:p w:rsidR="00935F60" w:rsidRDefault="00935F60" w:rsidP="00F5246D">
            <w:pPr>
              <w:jc w:val="right"/>
              <w:rPr>
                <w:color w:val="000000"/>
              </w:rPr>
            </w:pPr>
            <w:r>
              <w:rPr>
                <w:color w:val="000000"/>
              </w:rPr>
              <w:t>5,595</w:t>
            </w:r>
          </w:p>
        </w:tc>
        <w:tc>
          <w:tcPr>
            <w:tcW w:w="3010" w:type="dxa"/>
            <w:tcBorders>
              <w:top w:val="nil"/>
              <w:left w:val="nil"/>
              <w:bottom w:val="nil"/>
            </w:tcBorders>
            <w:shd w:val="clear" w:color="auto" w:fill="auto"/>
            <w:noWrap/>
            <w:vAlign w:val="bottom"/>
            <w:hideMark/>
          </w:tcPr>
          <w:p w:rsidR="00935F60" w:rsidRPr="006460FC" w:rsidRDefault="00935F60" w:rsidP="00F5246D">
            <w:pPr>
              <w:jc w:val="right"/>
              <w:rPr>
                <w:color w:val="000000"/>
              </w:rPr>
            </w:pPr>
            <w:r>
              <w:rPr>
                <w:color w:val="000000"/>
              </w:rPr>
              <w:t>(</w:t>
            </w:r>
            <w:r w:rsidRPr="006460FC">
              <w:rPr>
                <w:color w:val="000000"/>
              </w:rPr>
              <w:t>3,411</w:t>
            </w:r>
            <w:r>
              <w:rPr>
                <w:color w:val="000000"/>
              </w:rPr>
              <w:t>)</w:t>
            </w:r>
            <w:r w:rsidRPr="006460FC">
              <w:rPr>
                <w:color w:val="000000"/>
              </w:rPr>
              <w:t xml:space="preserve"> </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310</w:t>
            </w:r>
          </w:p>
        </w:tc>
        <w:tc>
          <w:tcPr>
            <w:tcW w:w="3369" w:type="dxa"/>
            <w:tcBorders>
              <w:top w:val="nil"/>
              <w:left w:val="nil"/>
              <w:bottom w:val="nil"/>
              <w:right w:val="nil"/>
            </w:tcBorders>
            <w:shd w:val="clear" w:color="auto" w:fill="auto"/>
            <w:noWrap/>
            <w:vAlign w:val="bottom"/>
            <w:hideMark/>
          </w:tcPr>
          <w:p w:rsidR="00935F60" w:rsidRPr="003150AC" w:rsidRDefault="00935F60" w:rsidP="00F5246D">
            <w:pPr>
              <w:rPr>
                <w:color w:val="000000"/>
              </w:rPr>
            </w:pPr>
            <w:r w:rsidRPr="003150AC">
              <w:rPr>
                <w:color w:val="000000"/>
              </w:rPr>
              <w:t>Power Generating Equipment</w:t>
            </w:r>
          </w:p>
        </w:tc>
        <w:tc>
          <w:tcPr>
            <w:tcW w:w="1116" w:type="dxa"/>
            <w:tcBorders>
              <w:top w:val="nil"/>
              <w:left w:val="nil"/>
              <w:bottom w:val="nil"/>
              <w:right w:val="nil"/>
            </w:tcBorders>
            <w:shd w:val="clear" w:color="auto" w:fill="auto"/>
            <w:noWrap/>
            <w:vAlign w:val="bottom"/>
            <w:hideMark/>
          </w:tcPr>
          <w:p w:rsidR="00935F60" w:rsidRDefault="00935F60" w:rsidP="00F5246D">
            <w:pPr>
              <w:jc w:val="right"/>
              <w:rPr>
                <w:color w:val="000000"/>
              </w:rPr>
            </w:pPr>
            <w:r>
              <w:rPr>
                <w:color w:val="000000"/>
              </w:rPr>
              <w:t>1,323</w:t>
            </w:r>
          </w:p>
        </w:tc>
        <w:tc>
          <w:tcPr>
            <w:tcW w:w="3010" w:type="dxa"/>
            <w:tcBorders>
              <w:top w:val="nil"/>
              <w:left w:val="nil"/>
              <w:bottom w:val="nil"/>
            </w:tcBorders>
            <w:shd w:val="clear" w:color="auto" w:fill="auto"/>
            <w:noWrap/>
            <w:vAlign w:val="bottom"/>
            <w:hideMark/>
          </w:tcPr>
          <w:p w:rsidR="00935F60" w:rsidRPr="006460FC" w:rsidRDefault="00935F60" w:rsidP="00F5246D">
            <w:pPr>
              <w:jc w:val="right"/>
              <w:rPr>
                <w:color w:val="000000"/>
              </w:rPr>
            </w:pPr>
            <w:r>
              <w:rPr>
                <w:color w:val="000000"/>
              </w:rPr>
              <w:t>(</w:t>
            </w:r>
            <w:r w:rsidRPr="006460FC">
              <w:rPr>
                <w:color w:val="000000"/>
              </w:rPr>
              <w:t>1,324</w:t>
            </w:r>
            <w:r>
              <w:rPr>
                <w:color w:val="000000"/>
              </w:rPr>
              <w:t>)</w:t>
            </w:r>
            <w:r w:rsidRPr="006460FC">
              <w:rPr>
                <w:color w:val="000000"/>
              </w:rPr>
              <w:t xml:space="preserve"> </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311</w:t>
            </w:r>
          </w:p>
        </w:tc>
        <w:tc>
          <w:tcPr>
            <w:tcW w:w="3369" w:type="dxa"/>
            <w:tcBorders>
              <w:top w:val="nil"/>
              <w:left w:val="nil"/>
              <w:bottom w:val="nil"/>
              <w:right w:val="nil"/>
            </w:tcBorders>
            <w:shd w:val="clear" w:color="auto" w:fill="auto"/>
            <w:noWrap/>
            <w:vAlign w:val="bottom"/>
            <w:hideMark/>
          </w:tcPr>
          <w:p w:rsidR="00935F60" w:rsidRPr="003150AC" w:rsidRDefault="00935F60" w:rsidP="00F5246D">
            <w:pPr>
              <w:rPr>
                <w:color w:val="000000"/>
              </w:rPr>
            </w:pPr>
            <w:r w:rsidRPr="003150AC">
              <w:rPr>
                <w:color w:val="000000"/>
              </w:rPr>
              <w:t>Pumping Equipment</w:t>
            </w:r>
          </w:p>
        </w:tc>
        <w:tc>
          <w:tcPr>
            <w:tcW w:w="1116" w:type="dxa"/>
            <w:tcBorders>
              <w:top w:val="nil"/>
              <w:left w:val="nil"/>
              <w:bottom w:val="nil"/>
              <w:right w:val="nil"/>
            </w:tcBorders>
            <w:shd w:val="clear" w:color="auto" w:fill="auto"/>
            <w:noWrap/>
            <w:vAlign w:val="bottom"/>
            <w:hideMark/>
          </w:tcPr>
          <w:p w:rsidR="00935F60" w:rsidRDefault="00935F60" w:rsidP="00F5246D">
            <w:pPr>
              <w:jc w:val="right"/>
              <w:rPr>
                <w:color w:val="000000"/>
              </w:rPr>
            </w:pPr>
            <w:r>
              <w:rPr>
                <w:color w:val="000000"/>
              </w:rPr>
              <w:t>22,152</w:t>
            </w:r>
          </w:p>
        </w:tc>
        <w:tc>
          <w:tcPr>
            <w:tcW w:w="3010" w:type="dxa"/>
            <w:tcBorders>
              <w:top w:val="nil"/>
              <w:left w:val="nil"/>
              <w:bottom w:val="nil"/>
            </w:tcBorders>
            <w:shd w:val="clear" w:color="auto" w:fill="auto"/>
            <w:noWrap/>
            <w:vAlign w:val="bottom"/>
            <w:hideMark/>
          </w:tcPr>
          <w:p w:rsidR="00935F60" w:rsidRPr="006460FC" w:rsidRDefault="00935F60" w:rsidP="00F5246D">
            <w:pPr>
              <w:jc w:val="right"/>
              <w:rPr>
                <w:color w:val="000000"/>
              </w:rPr>
            </w:pPr>
            <w:r>
              <w:rPr>
                <w:color w:val="000000"/>
              </w:rPr>
              <w:t>(</w:t>
            </w:r>
            <w:r w:rsidRPr="006460FC">
              <w:rPr>
                <w:color w:val="000000"/>
              </w:rPr>
              <w:t>14,459</w:t>
            </w:r>
            <w:r>
              <w:rPr>
                <w:color w:val="000000"/>
              </w:rPr>
              <w:t>)</w:t>
            </w:r>
            <w:r w:rsidRPr="006460FC">
              <w:rPr>
                <w:color w:val="000000"/>
              </w:rPr>
              <w:t xml:space="preserve"> </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320</w:t>
            </w:r>
          </w:p>
        </w:tc>
        <w:tc>
          <w:tcPr>
            <w:tcW w:w="3369" w:type="dxa"/>
            <w:tcBorders>
              <w:top w:val="nil"/>
              <w:left w:val="nil"/>
              <w:bottom w:val="nil"/>
              <w:right w:val="nil"/>
            </w:tcBorders>
            <w:shd w:val="clear" w:color="auto" w:fill="auto"/>
            <w:noWrap/>
            <w:vAlign w:val="bottom"/>
            <w:hideMark/>
          </w:tcPr>
          <w:p w:rsidR="00935F60" w:rsidRPr="003150AC" w:rsidRDefault="00935F60" w:rsidP="00F5246D">
            <w:pPr>
              <w:rPr>
                <w:color w:val="000000"/>
              </w:rPr>
            </w:pPr>
            <w:r w:rsidRPr="003150AC">
              <w:rPr>
                <w:color w:val="000000"/>
              </w:rPr>
              <w:t>Water Treatment Equipment</w:t>
            </w:r>
          </w:p>
        </w:tc>
        <w:tc>
          <w:tcPr>
            <w:tcW w:w="1116" w:type="dxa"/>
            <w:tcBorders>
              <w:top w:val="nil"/>
              <w:left w:val="nil"/>
              <w:bottom w:val="nil"/>
              <w:right w:val="nil"/>
            </w:tcBorders>
            <w:shd w:val="clear" w:color="auto" w:fill="auto"/>
            <w:noWrap/>
            <w:vAlign w:val="bottom"/>
            <w:hideMark/>
          </w:tcPr>
          <w:p w:rsidR="00935F60" w:rsidRDefault="00935F60" w:rsidP="00F5246D">
            <w:pPr>
              <w:jc w:val="right"/>
              <w:rPr>
                <w:color w:val="000000"/>
              </w:rPr>
            </w:pPr>
            <w:r>
              <w:rPr>
                <w:color w:val="000000"/>
              </w:rPr>
              <w:t>2,271</w:t>
            </w:r>
          </w:p>
        </w:tc>
        <w:tc>
          <w:tcPr>
            <w:tcW w:w="3010" w:type="dxa"/>
            <w:tcBorders>
              <w:top w:val="nil"/>
              <w:left w:val="nil"/>
              <w:bottom w:val="nil"/>
            </w:tcBorders>
            <w:shd w:val="clear" w:color="auto" w:fill="auto"/>
            <w:noWrap/>
            <w:vAlign w:val="bottom"/>
            <w:hideMark/>
          </w:tcPr>
          <w:p w:rsidR="00935F60" w:rsidRPr="006460FC" w:rsidRDefault="00935F60" w:rsidP="00F5246D">
            <w:pPr>
              <w:jc w:val="right"/>
              <w:rPr>
                <w:color w:val="000000"/>
              </w:rPr>
            </w:pPr>
            <w:r>
              <w:rPr>
                <w:color w:val="000000"/>
              </w:rPr>
              <w:t>(</w:t>
            </w:r>
            <w:r w:rsidRPr="006460FC">
              <w:rPr>
                <w:color w:val="000000"/>
              </w:rPr>
              <w:t>2,271</w:t>
            </w:r>
            <w:r>
              <w:rPr>
                <w:color w:val="000000"/>
              </w:rPr>
              <w:t>)</w:t>
            </w:r>
            <w:r w:rsidRPr="006460FC">
              <w:rPr>
                <w:color w:val="000000"/>
              </w:rPr>
              <w:t xml:space="preserve"> </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330</w:t>
            </w:r>
          </w:p>
        </w:tc>
        <w:tc>
          <w:tcPr>
            <w:tcW w:w="3369" w:type="dxa"/>
            <w:tcBorders>
              <w:top w:val="nil"/>
              <w:left w:val="nil"/>
              <w:bottom w:val="nil"/>
              <w:right w:val="nil"/>
            </w:tcBorders>
            <w:shd w:val="clear" w:color="auto" w:fill="auto"/>
            <w:noWrap/>
            <w:vAlign w:val="bottom"/>
            <w:hideMark/>
          </w:tcPr>
          <w:p w:rsidR="00935F60" w:rsidRPr="003150AC" w:rsidRDefault="00935F60" w:rsidP="00F5246D">
            <w:pPr>
              <w:rPr>
                <w:color w:val="000000"/>
              </w:rPr>
            </w:pPr>
            <w:r w:rsidRPr="003150AC">
              <w:rPr>
                <w:color w:val="000000"/>
              </w:rPr>
              <w:t>Dist. Reservoirs &amp; Standpipes</w:t>
            </w:r>
          </w:p>
        </w:tc>
        <w:tc>
          <w:tcPr>
            <w:tcW w:w="1116" w:type="dxa"/>
            <w:tcBorders>
              <w:top w:val="nil"/>
              <w:left w:val="nil"/>
              <w:bottom w:val="nil"/>
              <w:right w:val="nil"/>
            </w:tcBorders>
            <w:shd w:val="clear" w:color="auto" w:fill="auto"/>
            <w:noWrap/>
            <w:vAlign w:val="bottom"/>
            <w:hideMark/>
          </w:tcPr>
          <w:p w:rsidR="00935F60" w:rsidRDefault="00935F60" w:rsidP="00F5246D">
            <w:pPr>
              <w:jc w:val="right"/>
              <w:rPr>
                <w:color w:val="000000"/>
              </w:rPr>
            </w:pPr>
            <w:r>
              <w:rPr>
                <w:color w:val="000000"/>
              </w:rPr>
              <w:t>11,328</w:t>
            </w:r>
          </w:p>
        </w:tc>
        <w:tc>
          <w:tcPr>
            <w:tcW w:w="3010" w:type="dxa"/>
            <w:tcBorders>
              <w:top w:val="nil"/>
              <w:left w:val="nil"/>
              <w:bottom w:val="nil"/>
            </w:tcBorders>
            <w:shd w:val="clear" w:color="auto" w:fill="auto"/>
            <w:noWrap/>
            <w:vAlign w:val="bottom"/>
            <w:hideMark/>
          </w:tcPr>
          <w:p w:rsidR="00935F60" w:rsidRPr="006460FC" w:rsidRDefault="00935F60" w:rsidP="00F5246D">
            <w:pPr>
              <w:jc w:val="right"/>
              <w:rPr>
                <w:color w:val="000000"/>
              </w:rPr>
            </w:pPr>
            <w:r>
              <w:rPr>
                <w:color w:val="000000"/>
              </w:rPr>
              <w:t>(</w:t>
            </w:r>
            <w:r w:rsidRPr="006460FC">
              <w:rPr>
                <w:color w:val="000000"/>
              </w:rPr>
              <w:t>5,495</w:t>
            </w:r>
            <w:r>
              <w:rPr>
                <w:color w:val="000000"/>
              </w:rPr>
              <w:t>)</w:t>
            </w:r>
            <w:r w:rsidRPr="006460FC">
              <w:rPr>
                <w:color w:val="000000"/>
              </w:rPr>
              <w:t xml:space="preserve"> </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331</w:t>
            </w:r>
          </w:p>
        </w:tc>
        <w:tc>
          <w:tcPr>
            <w:tcW w:w="3369" w:type="dxa"/>
            <w:tcBorders>
              <w:top w:val="nil"/>
              <w:left w:val="nil"/>
              <w:bottom w:val="nil"/>
              <w:right w:val="nil"/>
            </w:tcBorders>
            <w:shd w:val="clear" w:color="auto" w:fill="auto"/>
            <w:noWrap/>
            <w:vAlign w:val="bottom"/>
            <w:hideMark/>
          </w:tcPr>
          <w:p w:rsidR="00935F60" w:rsidRPr="003150AC" w:rsidRDefault="00935F60" w:rsidP="00F5246D">
            <w:pPr>
              <w:rPr>
                <w:color w:val="000000"/>
              </w:rPr>
            </w:pPr>
            <w:r w:rsidRPr="003150AC">
              <w:rPr>
                <w:color w:val="000000"/>
              </w:rPr>
              <w:t>Transmission &amp; Dist</w:t>
            </w:r>
            <w:r>
              <w:rPr>
                <w:color w:val="000000"/>
              </w:rPr>
              <w:t>. Mains</w:t>
            </w:r>
          </w:p>
        </w:tc>
        <w:tc>
          <w:tcPr>
            <w:tcW w:w="1116" w:type="dxa"/>
            <w:tcBorders>
              <w:top w:val="nil"/>
              <w:left w:val="nil"/>
              <w:bottom w:val="nil"/>
              <w:right w:val="nil"/>
            </w:tcBorders>
            <w:shd w:val="clear" w:color="auto" w:fill="auto"/>
            <w:noWrap/>
            <w:vAlign w:val="bottom"/>
            <w:hideMark/>
          </w:tcPr>
          <w:p w:rsidR="00935F60" w:rsidRDefault="00935F60" w:rsidP="00F5246D">
            <w:pPr>
              <w:jc w:val="right"/>
              <w:rPr>
                <w:color w:val="000000"/>
              </w:rPr>
            </w:pPr>
            <w:r>
              <w:rPr>
                <w:color w:val="000000"/>
              </w:rPr>
              <w:t>64,397</w:t>
            </w:r>
          </w:p>
        </w:tc>
        <w:tc>
          <w:tcPr>
            <w:tcW w:w="3010" w:type="dxa"/>
            <w:tcBorders>
              <w:top w:val="nil"/>
              <w:left w:val="nil"/>
              <w:bottom w:val="nil"/>
            </w:tcBorders>
            <w:shd w:val="clear" w:color="auto" w:fill="auto"/>
            <w:noWrap/>
            <w:vAlign w:val="bottom"/>
            <w:hideMark/>
          </w:tcPr>
          <w:p w:rsidR="00935F60" w:rsidRPr="006460FC" w:rsidRDefault="00935F60" w:rsidP="00F5246D">
            <w:pPr>
              <w:jc w:val="right"/>
              <w:rPr>
                <w:color w:val="000000"/>
              </w:rPr>
            </w:pPr>
            <w:r>
              <w:rPr>
                <w:color w:val="000000"/>
              </w:rPr>
              <w:t>(</w:t>
            </w:r>
            <w:r w:rsidRPr="006460FC">
              <w:rPr>
                <w:color w:val="000000"/>
              </w:rPr>
              <w:t>64,397</w:t>
            </w:r>
            <w:r>
              <w:rPr>
                <w:color w:val="000000"/>
              </w:rPr>
              <w:t>)</w:t>
            </w:r>
            <w:r w:rsidRPr="006460FC">
              <w:rPr>
                <w:color w:val="000000"/>
              </w:rPr>
              <w:t xml:space="preserve"> </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333</w:t>
            </w:r>
          </w:p>
        </w:tc>
        <w:tc>
          <w:tcPr>
            <w:tcW w:w="3369" w:type="dxa"/>
            <w:tcBorders>
              <w:top w:val="nil"/>
              <w:left w:val="nil"/>
              <w:bottom w:val="nil"/>
              <w:right w:val="nil"/>
            </w:tcBorders>
            <w:shd w:val="clear" w:color="auto" w:fill="auto"/>
            <w:noWrap/>
            <w:vAlign w:val="bottom"/>
            <w:hideMark/>
          </w:tcPr>
          <w:p w:rsidR="00935F60" w:rsidRPr="003150AC" w:rsidRDefault="00935F60" w:rsidP="00F5246D">
            <w:pPr>
              <w:rPr>
                <w:color w:val="000000"/>
              </w:rPr>
            </w:pPr>
            <w:r w:rsidRPr="003150AC">
              <w:rPr>
                <w:color w:val="000000"/>
              </w:rPr>
              <w:t>Services</w:t>
            </w:r>
          </w:p>
        </w:tc>
        <w:tc>
          <w:tcPr>
            <w:tcW w:w="1116" w:type="dxa"/>
            <w:tcBorders>
              <w:top w:val="nil"/>
              <w:left w:val="nil"/>
              <w:bottom w:val="nil"/>
              <w:right w:val="nil"/>
            </w:tcBorders>
            <w:shd w:val="clear" w:color="auto" w:fill="auto"/>
            <w:noWrap/>
            <w:vAlign w:val="bottom"/>
            <w:hideMark/>
          </w:tcPr>
          <w:p w:rsidR="00935F60" w:rsidRDefault="00935F60" w:rsidP="00F5246D">
            <w:pPr>
              <w:jc w:val="right"/>
              <w:rPr>
                <w:color w:val="000000"/>
              </w:rPr>
            </w:pPr>
            <w:r>
              <w:rPr>
                <w:color w:val="000000"/>
              </w:rPr>
              <w:t>21,801</w:t>
            </w:r>
          </w:p>
        </w:tc>
        <w:tc>
          <w:tcPr>
            <w:tcW w:w="3010" w:type="dxa"/>
            <w:tcBorders>
              <w:top w:val="nil"/>
              <w:left w:val="nil"/>
              <w:bottom w:val="nil"/>
            </w:tcBorders>
            <w:shd w:val="clear" w:color="auto" w:fill="auto"/>
            <w:noWrap/>
            <w:vAlign w:val="bottom"/>
            <w:hideMark/>
          </w:tcPr>
          <w:p w:rsidR="00935F60" w:rsidRPr="006460FC" w:rsidRDefault="00935F60" w:rsidP="00F5246D">
            <w:pPr>
              <w:jc w:val="right"/>
              <w:rPr>
                <w:color w:val="000000"/>
              </w:rPr>
            </w:pPr>
            <w:r>
              <w:rPr>
                <w:color w:val="000000"/>
              </w:rPr>
              <w:t>(</w:t>
            </w:r>
            <w:r w:rsidRPr="006460FC">
              <w:rPr>
                <w:color w:val="000000"/>
              </w:rPr>
              <w:t>21,801</w:t>
            </w:r>
            <w:r>
              <w:rPr>
                <w:color w:val="000000"/>
              </w:rPr>
              <w:t>)</w:t>
            </w:r>
            <w:r w:rsidRPr="006460FC">
              <w:rPr>
                <w:color w:val="000000"/>
              </w:rPr>
              <w:t xml:space="preserve"> </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334</w:t>
            </w:r>
          </w:p>
        </w:tc>
        <w:tc>
          <w:tcPr>
            <w:tcW w:w="3369" w:type="dxa"/>
            <w:tcBorders>
              <w:top w:val="nil"/>
              <w:left w:val="nil"/>
              <w:bottom w:val="nil"/>
              <w:right w:val="nil"/>
            </w:tcBorders>
            <w:shd w:val="clear" w:color="auto" w:fill="auto"/>
            <w:noWrap/>
            <w:vAlign w:val="bottom"/>
            <w:hideMark/>
          </w:tcPr>
          <w:p w:rsidR="00935F60" w:rsidRPr="003150AC" w:rsidRDefault="00935F60" w:rsidP="00F5246D">
            <w:pPr>
              <w:rPr>
                <w:color w:val="000000"/>
              </w:rPr>
            </w:pPr>
            <w:r w:rsidRPr="003150AC">
              <w:rPr>
                <w:color w:val="000000"/>
              </w:rPr>
              <w:t>Meters &amp; Meter Installations</w:t>
            </w:r>
          </w:p>
        </w:tc>
        <w:tc>
          <w:tcPr>
            <w:tcW w:w="1116" w:type="dxa"/>
            <w:tcBorders>
              <w:top w:val="nil"/>
              <w:left w:val="nil"/>
              <w:bottom w:val="nil"/>
              <w:right w:val="nil"/>
            </w:tcBorders>
            <w:shd w:val="clear" w:color="auto" w:fill="auto"/>
            <w:noWrap/>
            <w:vAlign w:val="bottom"/>
            <w:hideMark/>
          </w:tcPr>
          <w:p w:rsidR="00935F60" w:rsidRDefault="00935F60" w:rsidP="00F5246D">
            <w:pPr>
              <w:jc w:val="right"/>
              <w:rPr>
                <w:color w:val="000000"/>
              </w:rPr>
            </w:pPr>
            <w:r>
              <w:rPr>
                <w:color w:val="000000"/>
              </w:rPr>
              <w:t>28,386</w:t>
            </w:r>
          </w:p>
        </w:tc>
        <w:tc>
          <w:tcPr>
            <w:tcW w:w="3010" w:type="dxa"/>
            <w:tcBorders>
              <w:top w:val="nil"/>
              <w:left w:val="nil"/>
              <w:bottom w:val="nil"/>
            </w:tcBorders>
            <w:shd w:val="clear" w:color="auto" w:fill="auto"/>
            <w:noWrap/>
            <w:vAlign w:val="bottom"/>
            <w:hideMark/>
          </w:tcPr>
          <w:p w:rsidR="00935F60" w:rsidRPr="006460FC" w:rsidRDefault="00935F60" w:rsidP="00F5246D">
            <w:pPr>
              <w:jc w:val="right"/>
              <w:rPr>
                <w:color w:val="000000"/>
              </w:rPr>
            </w:pPr>
            <w:r>
              <w:rPr>
                <w:color w:val="000000"/>
              </w:rPr>
              <w:t>(</w:t>
            </w:r>
            <w:r w:rsidRPr="006460FC">
              <w:rPr>
                <w:color w:val="000000"/>
              </w:rPr>
              <w:t>27,973</w:t>
            </w:r>
            <w:r>
              <w:rPr>
                <w:color w:val="000000"/>
              </w:rPr>
              <w:t>)</w:t>
            </w:r>
            <w:r w:rsidRPr="006460FC">
              <w:rPr>
                <w:color w:val="000000"/>
              </w:rPr>
              <w:t xml:space="preserve"> </w:t>
            </w:r>
          </w:p>
        </w:tc>
      </w:tr>
      <w:tr w:rsidR="00935F60" w:rsidTr="00F5246D">
        <w:trPr>
          <w:trHeight w:val="330"/>
          <w:jc w:val="center"/>
        </w:trPr>
        <w:tc>
          <w:tcPr>
            <w:tcW w:w="1070" w:type="dxa"/>
            <w:tcBorders>
              <w:top w:val="nil"/>
              <w:bottom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335</w:t>
            </w:r>
          </w:p>
        </w:tc>
        <w:tc>
          <w:tcPr>
            <w:tcW w:w="3369" w:type="dxa"/>
            <w:tcBorders>
              <w:top w:val="nil"/>
              <w:left w:val="nil"/>
              <w:bottom w:val="nil"/>
              <w:right w:val="nil"/>
            </w:tcBorders>
            <w:shd w:val="clear" w:color="auto" w:fill="auto"/>
            <w:noWrap/>
            <w:vAlign w:val="bottom"/>
            <w:hideMark/>
          </w:tcPr>
          <w:p w:rsidR="00935F60" w:rsidRPr="003150AC" w:rsidRDefault="00935F60" w:rsidP="00F5246D">
            <w:pPr>
              <w:rPr>
                <w:color w:val="000000"/>
              </w:rPr>
            </w:pPr>
            <w:r w:rsidRPr="003150AC">
              <w:rPr>
                <w:color w:val="000000"/>
              </w:rPr>
              <w:t>Hydrants</w:t>
            </w:r>
          </w:p>
        </w:tc>
        <w:tc>
          <w:tcPr>
            <w:tcW w:w="1116" w:type="dxa"/>
            <w:tcBorders>
              <w:top w:val="nil"/>
              <w:left w:val="nil"/>
              <w:bottom w:val="nil"/>
              <w:right w:val="nil"/>
            </w:tcBorders>
            <w:shd w:val="clear" w:color="auto" w:fill="auto"/>
            <w:noWrap/>
            <w:vAlign w:val="bottom"/>
            <w:hideMark/>
          </w:tcPr>
          <w:p w:rsidR="00935F60" w:rsidRDefault="00935F60" w:rsidP="00F5246D">
            <w:pPr>
              <w:jc w:val="right"/>
              <w:rPr>
                <w:color w:val="000000"/>
              </w:rPr>
            </w:pPr>
            <w:r>
              <w:rPr>
                <w:color w:val="000000"/>
              </w:rPr>
              <w:t>5,120</w:t>
            </w:r>
          </w:p>
        </w:tc>
        <w:tc>
          <w:tcPr>
            <w:tcW w:w="3010" w:type="dxa"/>
            <w:tcBorders>
              <w:top w:val="nil"/>
              <w:left w:val="nil"/>
              <w:bottom w:val="nil"/>
            </w:tcBorders>
            <w:shd w:val="clear" w:color="auto" w:fill="auto"/>
            <w:noWrap/>
            <w:vAlign w:val="bottom"/>
            <w:hideMark/>
          </w:tcPr>
          <w:p w:rsidR="00935F60" w:rsidRPr="006460FC" w:rsidRDefault="00935F60" w:rsidP="00F5246D">
            <w:pPr>
              <w:jc w:val="right"/>
              <w:rPr>
                <w:color w:val="000000"/>
              </w:rPr>
            </w:pPr>
            <w:r>
              <w:rPr>
                <w:color w:val="000000"/>
              </w:rPr>
              <w:t>(</w:t>
            </w:r>
            <w:r w:rsidRPr="006460FC">
              <w:rPr>
                <w:color w:val="000000"/>
              </w:rPr>
              <w:t>4,274</w:t>
            </w:r>
            <w:r>
              <w:rPr>
                <w:color w:val="000000"/>
              </w:rPr>
              <w:t>)</w:t>
            </w:r>
            <w:r w:rsidRPr="006460FC">
              <w:rPr>
                <w:color w:val="000000"/>
              </w:rPr>
              <w:t xml:space="preserve"> </w:t>
            </w:r>
          </w:p>
        </w:tc>
      </w:tr>
      <w:tr w:rsidR="00935F60" w:rsidTr="00F5246D">
        <w:trPr>
          <w:trHeight w:val="315"/>
          <w:jc w:val="center"/>
        </w:trPr>
        <w:tc>
          <w:tcPr>
            <w:tcW w:w="1070" w:type="dxa"/>
            <w:tcBorders>
              <w:top w:val="nil"/>
              <w:bottom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340</w:t>
            </w:r>
          </w:p>
        </w:tc>
        <w:tc>
          <w:tcPr>
            <w:tcW w:w="3369" w:type="dxa"/>
            <w:tcBorders>
              <w:top w:val="nil"/>
              <w:left w:val="nil"/>
              <w:bottom w:val="nil"/>
              <w:right w:val="nil"/>
            </w:tcBorders>
            <w:shd w:val="clear" w:color="auto" w:fill="auto"/>
            <w:noWrap/>
            <w:vAlign w:val="bottom"/>
            <w:hideMark/>
          </w:tcPr>
          <w:p w:rsidR="00935F60" w:rsidRPr="003150AC" w:rsidRDefault="00935F60" w:rsidP="00F5246D">
            <w:pPr>
              <w:rPr>
                <w:color w:val="000000"/>
              </w:rPr>
            </w:pPr>
            <w:r w:rsidRPr="003150AC">
              <w:rPr>
                <w:color w:val="000000"/>
              </w:rPr>
              <w:t>Office Equipment &amp; Furniture</w:t>
            </w:r>
          </w:p>
        </w:tc>
        <w:tc>
          <w:tcPr>
            <w:tcW w:w="1116" w:type="dxa"/>
            <w:tcBorders>
              <w:top w:val="nil"/>
              <w:left w:val="nil"/>
              <w:bottom w:val="nil"/>
              <w:right w:val="nil"/>
            </w:tcBorders>
            <w:shd w:val="clear" w:color="auto" w:fill="auto"/>
            <w:noWrap/>
            <w:vAlign w:val="bottom"/>
            <w:hideMark/>
          </w:tcPr>
          <w:p w:rsidR="00935F60" w:rsidRPr="00860FF1" w:rsidRDefault="00935F60" w:rsidP="00F5246D">
            <w:pPr>
              <w:jc w:val="right"/>
              <w:rPr>
                <w:color w:val="000000"/>
              </w:rPr>
            </w:pPr>
            <w:r>
              <w:rPr>
                <w:color w:val="000000"/>
              </w:rPr>
              <w:t>431</w:t>
            </w:r>
          </w:p>
        </w:tc>
        <w:tc>
          <w:tcPr>
            <w:tcW w:w="3010" w:type="dxa"/>
            <w:tcBorders>
              <w:top w:val="nil"/>
              <w:left w:val="nil"/>
              <w:bottom w:val="nil"/>
            </w:tcBorders>
            <w:shd w:val="clear" w:color="auto" w:fill="auto"/>
            <w:noWrap/>
            <w:vAlign w:val="bottom"/>
            <w:hideMark/>
          </w:tcPr>
          <w:p w:rsidR="00935F60" w:rsidRPr="006460FC" w:rsidRDefault="00935F60" w:rsidP="00F5246D">
            <w:pPr>
              <w:jc w:val="right"/>
              <w:rPr>
                <w:color w:val="000000"/>
              </w:rPr>
            </w:pPr>
            <w:r>
              <w:rPr>
                <w:color w:val="000000"/>
              </w:rPr>
              <w:t>(431)</w:t>
            </w:r>
            <w:r w:rsidRPr="006460FC">
              <w:rPr>
                <w:color w:val="000000"/>
              </w:rPr>
              <w:t xml:space="preserve"> </w:t>
            </w:r>
          </w:p>
        </w:tc>
      </w:tr>
      <w:tr w:rsidR="00935F60" w:rsidTr="00F5246D">
        <w:trPr>
          <w:trHeight w:val="330"/>
          <w:jc w:val="center"/>
        </w:trPr>
        <w:tc>
          <w:tcPr>
            <w:tcW w:w="1070" w:type="dxa"/>
            <w:tcBorders>
              <w:top w:val="nil"/>
              <w:right w:val="nil"/>
            </w:tcBorders>
            <w:shd w:val="clear" w:color="auto" w:fill="auto"/>
            <w:noWrap/>
            <w:vAlign w:val="bottom"/>
            <w:hideMark/>
          </w:tcPr>
          <w:p w:rsidR="00935F60" w:rsidRPr="003150AC" w:rsidRDefault="00935F60" w:rsidP="00F5246D">
            <w:pPr>
              <w:jc w:val="center"/>
              <w:rPr>
                <w:color w:val="000000"/>
              </w:rPr>
            </w:pPr>
            <w:r w:rsidRPr="003150AC">
              <w:rPr>
                <w:color w:val="000000"/>
              </w:rPr>
              <w:t>345</w:t>
            </w:r>
          </w:p>
        </w:tc>
        <w:tc>
          <w:tcPr>
            <w:tcW w:w="3369" w:type="dxa"/>
            <w:tcBorders>
              <w:top w:val="nil"/>
              <w:left w:val="nil"/>
              <w:right w:val="nil"/>
            </w:tcBorders>
            <w:shd w:val="clear" w:color="auto" w:fill="auto"/>
            <w:noWrap/>
            <w:vAlign w:val="bottom"/>
            <w:hideMark/>
          </w:tcPr>
          <w:p w:rsidR="00935F60" w:rsidRPr="003150AC" w:rsidRDefault="00935F60" w:rsidP="00F5246D">
            <w:pPr>
              <w:rPr>
                <w:color w:val="000000"/>
              </w:rPr>
            </w:pPr>
            <w:r w:rsidRPr="003150AC">
              <w:rPr>
                <w:color w:val="000000"/>
              </w:rPr>
              <w:t>Power Operated Equipment</w:t>
            </w:r>
          </w:p>
        </w:tc>
        <w:tc>
          <w:tcPr>
            <w:tcW w:w="1116" w:type="dxa"/>
            <w:tcBorders>
              <w:top w:val="nil"/>
              <w:left w:val="nil"/>
              <w:right w:val="nil"/>
            </w:tcBorders>
            <w:shd w:val="clear" w:color="auto" w:fill="auto"/>
            <w:noWrap/>
            <w:vAlign w:val="bottom"/>
            <w:hideMark/>
          </w:tcPr>
          <w:p w:rsidR="00935F60" w:rsidRPr="00860FF1" w:rsidRDefault="00935F60" w:rsidP="00F5246D">
            <w:pPr>
              <w:jc w:val="right"/>
              <w:rPr>
                <w:color w:val="000000"/>
              </w:rPr>
            </w:pPr>
            <w:r>
              <w:rPr>
                <w:color w:val="000000"/>
              </w:rPr>
              <w:t> </w:t>
            </w:r>
            <w:r>
              <w:rPr>
                <w:color w:val="000000"/>
                <w:u w:val="single"/>
              </w:rPr>
              <w:t>780</w:t>
            </w:r>
          </w:p>
        </w:tc>
        <w:tc>
          <w:tcPr>
            <w:tcW w:w="3010" w:type="dxa"/>
            <w:tcBorders>
              <w:top w:val="nil"/>
              <w:left w:val="nil"/>
            </w:tcBorders>
            <w:shd w:val="clear" w:color="auto" w:fill="auto"/>
            <w:noWrap/>
            <w:vAlign w:val="bottom"/>
            <w:hideMark/>
          </w:tcPr>
          <w:p w:rsidR="00935F60" w:rsidRPr="00667B27" w:rsidRDefault="00935F60" w:rsidP="00F5246D">
            <w:pPr>
              <w:jc w:val="right"/>
              <w:rPr>
                <w:color w:val="000000"/>
                <w:u w:val="single"/>
              </w:rPr>
            </w:pPr>
            <w:r w:rsidRPr="00667B27">
              <w:rPr>
                <w:color w:val="000000"/>
                <w:u w:val="single"/>
              </w:rPr>
              <w:t xml:space="preserve">(780) </w:t>
            </w:r>
          </w:p>
        </w:tc>
      </w:tr>
      <w:tr w:rsidR="00935F60" w:rsidTr="00F5246D">
        <w:trPr>
          <w:trHeight w:val="330"/>
          <w:jc w:val="center"/>
        </w:trPr>
        <w:tc>
          <w:tcPr>
            <w:tcW w:w="1070" w:type="dxa"/>
            <w:tcBorders>
              <w:top w:val="nil"/>
              <w:right w:val="nil"/>
            </w:tcBorders>
            <w:shd w:val="clear" w:color="auto" w:fill="auto"/>
            <w:noWrap/>
            <w:vAlign w:val="bottom"/>
          </w:tcPr>
          <w:p w:rsidR="00935F60" w:rsidRDefault="00935F60" w:rsidP="00F5246D">
            <w:pPr>
              <w:jc w:val="center"/>
            </w:pPr>
          </w:p>
        </w:tc>
        <w:tc>
          <w:tcPr>
            <w:tcW w:w="3369" w:type="dxa"/>
            <w:tcBorders>
              <w:top w:val="nil"/>
              <w:left w:val="nil"/>
              <w:right w:val="nil"/>
            </w:tcBorders>
            <w:shd w:val="clear" w:color="auto" w:fill="auto"/>
            <w:noWrap/>
            <w:vAlign w:val="bottom"/>
          </w:tcPr>
          <w:p w:rsidR="00935F60" w:rsidRDefault="00935F60" w:rsidP="00F5246D">
            <w:pPr>
              <w:rPr>
                <w:color w:val="000000"/>
              </w:rPr>
            </w:pPr>
          </w:p>
        </w:tc>
        <w:tc>
          <w:tcPr>
            <w:tcW w:w="1116" w:type="dxa"/>
            <w:tcBorders>
              <w:top w:val="nil"/>
              <w:left w:val="nil"/>
              <w:right w:val="nil"/>
            </w:tcBorders>
            <w:shd w:val="clear" w:color="auto" w:fill="auto"/>
            <w:noWrap/>
            <w:vAlign w:val="bottom"/>
          </w:tcPr>
          <w:p w:rsidR="00935F60" w:rsidRPr="00860FF1" w:rsidRDefault="00935F60" w:rsidP="00F5246D">
            <w:pPr>
              <w:rPr>
                <w:color w:val="000000"/>
                <w:u w:val="single"/>
              </w:rPr>
            </w:pPr>
          </w:p>
        </w:tc>
        <w:tc>
          <w:tcPr>
            <w:tcW w:w="3010" w:type="dxa"/>
            <w:tcBorders>
              <w:top w:val="nil"/>
              <w:left w:val="nil"/>
            </w:tcBorders>
            <w:shd w:val="clear" w:color="auto" w:fill="auto"/>
            <w:noWrap/>
            <w:vAlign w:val="bottom"/>
          </w:tcPr>
          <w:p w:rsidR="00935F60" w:rsidRPr="006865D3" w:rsidRDefault="00935F60" w:rsidP="00F5246D">
            <w:pPr>
              <w:rPr>
                <w:color w:val="000000"/>
                <w:u w:val="single"/>
              </w:rPr>
            </w:pPr>
          </w:p>
        </w:tc>
      </w:tr>
    </w:tbl>
    <w:p w:rsidR="00935F60" w:rsidRPr="006865D3" w:rsidRDefault="00935F60" w:rsidP="00935F60">
      <w:r>
        <w:t xml:space="preserve">                          Total                                               </w:t>
      </w:r>
      <w:r w:rsidRPr="00F87513">
        <w:t xml:space="preserve">  </w:t>
      </w:r>
      <w:r>
        <w:rPr>
          <w:u w:val="double"/>
        </w:rPr>
        <w:t>$181,038</w:t>
      </w:r>
      <w:r w:rsidRPr="006865D3">
        <w:t xml:space="preserve">   </w:t>
      </w:r>
      <w:r w:rsidR="00584103">
        <w:t xml:space="preserve"> </w:t>
      </w:r>
      <w:r w:rsidRPr="006865D3">
        <w:t xml:space="preserve">     </w:t>
      </w:r>
      <w:r>
        <w:t xml:space="preserve">                      </w:t>
      </w:r>
      <w:r w:rsidRPr="00F87513">
        <w:t xml:space="preserve"> </w:t>
      </w:r>
      <w:r>
        <w:t>(</w:t>
      </w:r>
      <w:r>
        <w:rPr>
          <w:u w:val="double"/>
        </w:rPr>
        <w:t>$164,072)</w:t>
      </w:r>
    </w:p>
    <w:p w:rsidR="00935F60" w:rsidRPr="001215BD" w:rsidRDefault="00935F60" w:rsidP="00B81322">
      <w:pPr>
        <w:pStyle w:val="BodyText"/>
      </w:pPr>
    </w:p>
    <w:p w:rsidR="00B81322" w:rsidRDefault="00B81322" w:rsidP="007834E9">
      <w:pPr>
        <w:pStyle w:val="BodyText"/>
        <w:sectPr w:rsidR="00B81322" w:rsidSect="0068481F">
          <w:headerReference w:type="default" r:id="rId20"/>
          <w:pgSz w:w="12240" w:h="15840" w:code="1"/>
          <w:pgMar w:top="1584" w:right="1440" w:bottom="1440" w:left="1440" w:header="720" w:footer="720" w:gutter="0"/>
          <w:cols w:space="720"/>
          <w:formProt w:val="0"/>
          <w:docGrid w:linePitch="360"/>
        </w:sectPr>
      </w:pPr>
    </w:p>
    <w:p w:rsidR="00B81322" w:rsidRPr="008B73F4" w:rsidRDefault="00B81322" w:rsidP="002C315F">
      <w:pPr>
        <w:tabs>
          <w:tab w:val="left" w:pos="270"/>
        </w:tabs>
        <w:ind w:left="2880"/>
        <w:rPr>
          <w:rFonts w:ascii="Arial" w:hAnsi="Arial" w:cs="Arial"/>
          <w:b/>
        </w:rPr>
      </w:pPr>
      <w:r w:rsidRPr="008B73F4">
        <w:rPr>
          <w:rFonts w:ascii="Arial" w:hAnsi="Arial" w:cs="Arial"/>
          <w:b/>
        </w:rPr>
        <w:lastRenderedPageBreak/>
        <w:t>Holiday Gardens Utilities, Inc.</w:t>
      </w:r>
    </w:p>
    <w:p w:rsidR="00B81322" w:rsidRPr="008B73F4" w:rsidRDefault="00B81322" w:rsidP="002C31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8640"/>
          <w:tab w:val="left" w:pos="10080"/>
        </w:tabs>
        <w:spacing w:after="240"/>
        <w:jc w:val="center"/>
        <w:rPr>
          <w:rFonts w:ascii="Arial" w:hAnsi="Arial" w:cs="Arial"/>
          <w:b/>
          <w:bCs/>
        </w:rPr>
      </w:pPr>
      <w:r w:rsidRPr="008B73F4">
        <w:rPr>
          <w:rFonts w:ascii="Arial" w:hAnsi="Arial" w:cs="Arial"/>
          <w:b/>
        </w:rPr>
        <w:t>Monthly Water Rates</w:t>
      </w:r>
    </w:p>
    <w:tbl>
      <w:tblPr>
        <w:tblW w:w="9097" w:type="dxa"/>
        <w:jc w:val="center"/>
        <w:tblInd w:w="-2496" w:type="dxa"/>
        <w:tblLook w:val="0000" w:firstRow="0" w:lastRow="0" w:firstColumn="0" w:lastColumn="0" w:noHBand="0" w:noVBand="0"/>
      </w:tblPr>
      <w:tblGrid>
        <w:gridCol w:w="3769"/>
        <w:gridCol w:w="2245"/>
        <w:gridCol w:w="1145"/>
        <w:gridCol w:w="1938"/>
      </w:tblGrid>
      <w:tr w:rsidR="00B81322" w:rsidRPr="008B73F4" w:rsidTr="00F5246D">
        <w:trPr>
          <w:trHeight w:val="230"/>
          <w:jc w:val="center"/>
        </w:trPr>
        <w:tc>
          <w:tcPr>
            <w:tcW w:w="9097" w:type="dxa"/>
            <w:gridSpan w:val="4"/>
          </w:tcPr>
          <w:p w:rsidR="00B81322" w:rsidRPr="008B73F4" w:rsidRDefault="00B81322" w:rsidP="00F5246D">
            <w:pPr>
              <w:spacing w:before="120"/>
              <w:rPr>
                <w:rFonts w:ascii="Arial" w:hAnsi="Arial" w:cs="Arial"/>
              </w:rPr>
            </w:pPr>
            <w:r w:rsidRPr="008B73F4">
              <w:rPr>
                <w:rFonts w:ascii="Arial" w:hAnsi="Arial" w:cs="Arial"/>
                <w:b/>
                <w:bCs/>
              </w:rPr>
              <w:t>Residential and General Service</w:t>
            </w:r>
          </w:p>
        </w:tc>
      </w:tr>
      <w:tr w:rsidR="00B81322" w:rsidRPr="008B73F4" w:rsidTr="00F5246D">
        <w:trPr>
          <w:trHeight w:val="230"/>
          <w:jc w:val="center"/>
        </w:trPr>
        <w:tc>
          <w:tcPr>
            <w:tcW w:w="9097" w:type="dxa"/>
            <w:gridSpan w:val="4"/>
          </w:tcPr>
          <w:p w:rsidR="00B81322" w:rsidRPr="008B73F4" w:rsidRDefault="00B81322" w:rsidP="00F5246D">
            <w:pPr>
              <w:spacing w:before="120"/>
              <w:rPr>
                <w:bCs/>
              </w:rPr>
            </w:pPr>
            <w:r w:rsidRPr="008B73F4">
              <w:rPr>
                <w:bCs/>
              </w:rPr>
              <w:t xml:space="preserve">Base  Facility Charge by Meter Size  </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spacing w:before="120"/>
            </w:pPr>
            <w:r w:rsidRPr="008B73F4">
              <w:t>5/8" X 3/4"</w:t>
            </w:r>
          </w:p>
        </w:tc>
        <w:tc>
          <w:tcPr>
            <w:tcW w:w="2245" w:type="dxa"/>
          </w:tcPr>
          <w:p w:rsidR="00B81322" w:rsidRPr="008B73F4" w:rsidRDefault="00B81322" w:rsidP="00F5246D">
            <w:pPr>
              <w:spacing w:before="120"/>
              <w:jc w:val="right"/>
            </w:pPr>
          </w:p>
        </w:tc>
        <w:tc>
          <w:tcPr>
            <w:tcW w:w="3083" w:type="dxa"/>
            <w:gridSpan w:val="2"/>
            <w:shd w:val="clear" w:color="auto" w:fill="auto"/>
            <w:noWrap/>
            <w:vAlign w:val="bottom"/>
          </w:tcPr>
          <w:p w:rsidR="00B81322" w:rsidRPr="008B73F4" w:rsidRDefault="00B81322" w:rsidP="00F5246D">
            <w:pPr>
              <w:spacing w:before="120"/>
              <w:jc w:val="right"/>
            </w:pPr>
            <w:r w:rsidRPr="008B73F4">
              <w:t>$7.64</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r w:rsidRPr="008B73F4">
              <w:t>3/4"</w:t>
            </w:r>
          </w:p>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r w:rsidRPr="008B73F4">
              <w:t>$11.45</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r w:rsidRPr="008B73F4">
              <w:t>1"</w:t>
            </w:r>
          </w:p>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r w:rsidRPr="008B73F4">
              <w:t>$19.14</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r w:rsidRPr="008B73F4">
              <w:t>1-1/2"</w:t>
            </w:r>
          </w:p>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r w:rsidRPr="008B73F4">
              <w:t>$38.23</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r w:rsidRPr="008B73F4">
              <w:t>2"</w:t>
            </w:r>
          </w:p>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r w:rsidRPr="008B73F4">
              <w:t>$61.22</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r w:rsidRPr="008B73F4">
              <w:t>3"</w:t>
            </w:r>
          </w:p>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r w:rsidRPr="008B73F4">
              <w:t>$122.45</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r w:rsidRPr="008B73F4">
              <w:t>4"</w:t>
            </w:r>
          </w:p>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r w:rsidRPr="008B73F4">
              <w:t>$191.29</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r w:rsidRPr="008B73F4">
              <w:t>6"</w:t>
            </w:r>
          </w:p>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r w:rsidRPr="008B73F4">
              <w:t>$382.59</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p>
        </w:tc>
      </w:tr>
      <w:tr w:rsidR="00B81322" w:rsidRPr="008B73F4" w:rsidTr="00F5246D">
        <w:trPr>
          <w:trHeight w:val="230"/>
          <w:jc w:val="center"/>
        </w:trPr>
        <w:tc>
          <w:tcPr>
            <w:tcW w:w="6014" w:type="dxa"/>
            <w:gridSpan w:val="2"/>
            <w:shd w:val="clear" w:color="auto" w:fill="auto"/>
            <w:noWrap/>
            <w:vAlign w:val="bottom"/>
          </w:tcPr>
          <w:p w:rsidR="00B81322" w:rsidRPr="008B73F4" w:rsidRDefault="00B81322" w:rsidP="00F5246D">
            <w:r w:rsidRPr="008B73F4">
              <w:rPr>
                <w:bCs/>
              </w:rPr>
              <w:t>Charge per 1,000 Gallons – Residential and General Service</w:t>
            </w:r>
          </w:p>
        </w:tc>
        <w:tc>
          <w:tcPr>
            <w:tcW w:w="3083" w:type="dxa"/>
            <w:gridSpan w:val="2"/>
            <w:shd w:val="clear" w:color="auto" w:fill="auto"/>
            <w:noWrap/>
            <w:vAlign w:val="bottom"/>
          </w:tcPr>
          <w:p w:rsidR="00B81322" w:rsidRPr="008B73F4" w:rsidRDefault="00B81322" w:rsidP="00F5246D">
            <w:pPr>
              <w:jc w:val="right"/>
            </w:pPr>
            <w:r w:rsidRPr="008B73F4">
              <w:t>$1.35</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p>
        </w:tc>
      </w:tr>
      <w:tr w:rsidR="00B81322" w:rsidRPr="008B73F4" w:rsidTr="00F5246D">
        <w:trPr>
          <w:trHeight w:val="230"/>
          <w:jc w:val="center"/>
        </w:trPr>
        <w:tc>
          <w:tcPr>
            <w:tcW w:w="9097" w:type="dxa"/>
            <w:gridSpan w:val="4"/>
            <w:shd w:val="clear" w:color="auto" w:fill="auto"/>
            <w:noWrap/>
            <w:vAlign w:val="bottom"/>
          </w:tcPr>
          <w:p w:rsidR="00B81322" w:rsidRPr="008B73F4" w:rsidRDefault="00B81322" w:rsidP="00F5246D">
            <w:pPr>
              <w:jc w:val="center"/>
              <w:rPr>
                <w:rFonts w:ascii="Arial" w:hAnsi="Arial" w:cs="Arial"/>
                <w:bCs/>
              </w:rPr>
            </w:pPr>
            <w:r w:rsidRPr="008B73F4">
              <w:rPr>
                <w:rFonts w:ascii="Arial" w:hAnsi="Arial" w:cs="Arial"/>
                <w:b/>
                <w:bCs/>
              </w:rPr>
              <w:t>Initial Customer Deposits</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spacing w:before="120"/>
              <w:rPr>
                <w:bCs/>
              </w:rPr>
            </w:pPr>
            <w:r w:rsidRPr="008B73F4">
              <w:rPr>
                <w:bCs/>
              </w:rPr>
              <w:t xml:space="preserve">Residential - </w:t>
            </w:r>
            <w:r w:rsidRPr="008B73F4">
              <w:t>5/8" X 3/4"</w:t>
            </w:r>
          </w:p>
        </w:tc>
        <w:tc>
          <w:tcPr>
            <w:tcW w:w="2245" w:type="dxa"/>
          </w:tcPr>
          <w:p w:rsidR="00B81322" w:rsidRPr="008B73F4" w:rsidRDefault="00B81322" w:rsidP="00F5246D">
            <w:pPr>
              <w:spacing w:before="120"/>
              <w:jc w:val="right"/>
            </w:pPr>
          </w:p>
        </w:tc>
        <w:tc>
          <w:tcPr>
            <w:tcW w:w="3083" w:type="dxa"/>
            <w:gridSpan w:val="2"/>
            <w:shd w:val="clear" w:color="auto" w:fill="auto"/>
            <w:noWrap/>
            <w:vAlign w:val="bottom"/>
          </w:tcPr>
          <w:p w:rsidR="00B81322" w:rsidRPr="008B73F4" w:rsidRDefault="00B81322" w:rsidP="00F5246D">
            <w:pPr>
              <w:spacing w:before="120"/>
              <w:jc w:val="right"/>
            </w:pPr>
            <w:r w:rsidRPr="008B73F4">
              <w:t>$24.00</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rPr>
                <w:bCs/>
              </w:rPr>
            </w:pPr>
            <w:r w:rsidRPr="008B73F4">
              <w:rPr>
                <w:bCs/>
              </w:rPr>
              <w:t>General Service - All Meters</w:t>
            </w:r>
          </w:p>
        </w:tc>
        <w:tc>
          <w:tcPr>
            <w:tcW w:w="5328" w:type="dxa"/>
            <w:gridSpan w:val="3"/>
          </w:tcPr>
          <w:p w:rsidR="00B81322" w:rsidRPr="008B73F4" w:rsidRDefault="00B81322" w:rsidP="00F5246D">
            <w:pPr>
              <w:jc w:val="right"/>
            </w:pPr>
            <w:r w:rsidRPr="008B73F4">
              <w:t xml:space="preserve">2 times </w:t>
            </w:r>
            <w:r>
              <w:t xml:space="preserve">the </w:t>
            </w:r>
            <w:r w:rsidRPr="008B73F4">
              <w:t>average estimated bill</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rPr>
                <w:bCs/>
              </w:rPr>
            </w:pPr>
          </w:p>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p>
        </w:tc>
      </w:tr>
      <w:tr w:rsidR="00B81322" w:rsidRPr="008B73F4" w:rsidTr="00F5246D">
        <w:trPr>
          <w:trHeight w:val="230"/>
          <w:jc w:val="center"/>
        </w:trPr>
        <w:tc>
          <w:tcPr>
            <w:tcW w:w="9097" w:type="dxa"/>
            <w:gridSpan w:val="4"/>
          </w:tcPr>
          <w:p w:rsidR="00B81322" w:rsidRPr="008B73F4" w:rsidRDefault="00B81322" w:rsidP="00F5246D">
            <w:pPr>
              <w:jc w:val="center"/>
              <w:rPr>
                <w:rFonts w:ascii="Arial" w:hAnsi="Arial" w:cs="Arial"/>
              </w:rPr>
            </w:pPr>
            <w:r w:rsidRPr="008B73F4">
              <w:rPr>
                <w:rFonts w:ascii="Arial" w:hAnsi="Arial" w:cs="Arial"/>
                <w:b/>
              </w:rPr>
              <w:t>Miscellaneous Service Charges</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spacing w:before="120"/>
              <w:rPr>
                <w:b/>
                <w:bCs/>
              </w:rPr>
            </w:pPr>
          </w:p>
        </w:tc>
        <w:tc>
          <w:tcPr>
            <w:tcW w:w="2245" w:type="dxa"/>
          </w:tcPr>
          <w:p w:rsidR="00B81322" w:rsidRPr="008B73F4" w:rsidRDefault="00B81322" w:rsidP="00F5246D">
            <w:pPr>
              <w:spacing w:before="120"/>
              <w:jc w:val="right"/>
              <w:rPr>
                <w:u w:val="single"/>
              </w:rPr>
            </w:pPr>
            <w:r w:rsidRPr="008B73F4">
              <w:rPr>
                <w:u w:val="single"/>
              </w:rPr>
              <w:t>Business Hours</w:t>
            </w:r>
          </w:p>
        </w:tc>
        <w:tc>
          <w:tcPr>
            <w:tcW w:w="3083" w:type="dxa"/>
            <w:gridSpan w:val="2"/>
            <w:shd w:val="clear" w:color="auto" w:fill="auto"/>
            <w:noWrap/>
            <w:vAlign w:val="bottom"/>
          </w:tcPr>
          <w:p w:rsidR="00B81322" w:rsidRPr="008B73F4" w:rsidRDefault="00B81322" w:rsidP="00F5246D">
            <w:pPr>
              <w:spacing w:before="120"/>
              <w:jc w:val="right"/>
              <w:rPr>
                <w:u w:val="single"/>
              </w:rPr>
            </w:pPr>
            <w:r w:rsidRPr="008B73F4">
              <w:rPr>
                <w:u w:val="single"/>
              </w:rPr>
              <w:t>After Hours</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spacing w:before="120"/>
            </w:pPr>
            <w:r w:rsidRPr="008B73F4">
              <w:t>Initial Connection Charge</w:t>
            </w:r>
          </w:p>
        </w:tc>
        <w:tc>
          <w:tcPr>
            <w:tcW w:w="2245" w:type="dxa"/>
            <w:vAlign w:val="bottom"/>
          </w:tcPr>
          <w:p w:rsidR="00B81322" w:rsidRPr="008B73F4" w:rsidRDefault="00B81322" w:rsidP="00F5246D">
            <w:pPr>
              <w:spacing w:before="120"/>
              <w:jc w:val="right"/>
            </w:pPr>
            <w:r w:rsidRPr="008B73F4">
              <w:t>$15.00</w:t>
            </w:r>
          </w:p>
        </w:tc>
        <w:tc>
          <w:tcPr>
            <w:tcW w:w="3083" w:type="dxa"/>
            <w:gridSpan w:val="2"/>
            <w:shd w:val="clear" w:color="auto" w:fill="auto"/>
            <w:noWrap/>
            <w:vAlign w:val="bottom"/>
          </w:tcPr>
          <w:p w:rsidR="00B81322" w:rsidRPr="008B73F4" w:rsidRDefault="00B81322" w:rsidP="00F5246D">
            <w:pPr>
              <w:spacing w:before="120"/>
              <w:jc w:val="right"/>
            </w:pPr>
            <w:r w:rsidRPr="008B73F4">
              <w:t>N/A</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rPr>
                <w:bCs/>
              </w:rPr>
            </w:pPr>
            <w:r w:rsidRPr="008B73F4">
              <w:t>Normal Reconnection Charge</w:t>
            </w:r>
          </w:p>
        </w:tc>
        <w:tc>
          <w:tcPr>
            <w:tcW w:w="2245" w:type="dxa"/>
            <w:vAlign w:val="bottom"/>
          </w:tcPr>
          <w:p w:rsidR="00B81322" w:rsidRPr="008B73F4" w:rsidRDefault="00B81322" w:rsidP="00F5246D">
            <w:pPr>
              <w:jc w:val="right"/>
            </w:pPr>
            <w:r w:rsidRPr="008B73F4">
              <w:t>$15.00</w:t>
            </w:r>
          </w:p>
        </w:tc>
        <w:tc>
          <w:tcPr>
            <w:tcW w:w="3083" w:type="dxa"/>
            <w:gridSpan w:val="2"/>
            <w:shd w:val="clear" w:color="auto" w:fill="auto"/>
            <w:noWrap/>
            <w:vAlign w:val="bottom"/>
          </w:tcPr>
          <w:p w:rsidR="00B81322" w:rsidRPr="008B73F4" w:rsidRDefault="00B81322" w:rsidP="00F5246D">
            <w:pPr>
              <w:jc w:val="right"/>
            </w:pPr>
            <w:r w:rsidRPr="008B73F4">
              <w:t>$30.00</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rPr>
                <w:bCs/>
              </w:rPr>
            </w:pPr>
            <w:r w:rsidRPr="008B73F4">
              <w:t>Violation Reconnection Charge</w:t>
            </w:r>
          </w:p>
        </w:tc>
        <w:tc>
          <w:tcPr>
            <w:tcW w:w="2245" w:type="dxa"/>
            <w:vAlign w:val="bottom"/>
          </w:tcPr>
          <w:p w:rsidR="00B81322" w:rsidRPr="008B73F4" w:rsidRDefault="00B81322" w:rsidP="00F5246D">
            <w:pPr>
              <w:jc w:val="right"/>
            </w:pPr>
            <w:r w:rsidRPr="008B73F4">
              <w:t>$15.00</w:t>
            </w:r>
          </w:p>
        </w:tc>
        <w:tc>
          <w:tcPr>
            <w:tcW w:w="3083" w:type="dxa"/>
            <w:gridSpan w:val="2"/>
            <w:shd w:val="clear" w:color="auto" w:fill="auto"/>
            <w:noWrap/>
            <w:vAlign w:val="bottom"/>
          </w:tcPr>
          <w:p w:rsidR="00B81322" w:rsidRPr="008B73F4" w:rsidRDefault="00B81322" w:rsidP="00F5246D">
            <w:pPr>
              <w:jc w:val="right"/>
            </w:pPr>
            <w:r w:rsidRPr="008B73F4">
              <w:t>N/A</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r w:rsidRPr="008B73F4">
              <w:t>Premises Visit Charge (in lieu of disconnection)</w:t>
            </w:r>
          </w:p>
        </w:tc>
        <w:tc>
          <w:tcPr>
            <w:tcW w:w="2245" w:type="dxa"/>
          </w:tcPr>
          <w:p w:rsidR="00B81322" w:rsidRPr="008B73F4" w:rsidRDefault="00B81322" w:rsidP="00F5246D">
            <w:pPr>
              <w:jc w:val="right"/>
            </w:pPr>
            <w:r w:rsidRPr="008B73F4">
              <w:t>$10.00</w:t>
            </w:r>
          </w:p>
        </w:tc>
        <w:tc>
          <w:tcPr>
            <w:tcW w:w="3083" w:type="dxa"/>
            <w:gridSpan w:val="2"/>
            <w:shd w:val="clear" w:color="auto" w:fill="auto"/>
            <w:noWrap/>
            <w:vAlign w:val="bottom"/>
          </w:tcPr>
          <w:p w:rsidR="00B81322" w:rsidRPr="008B73F4" w:rsidRDefault="00B81322" w:rsidP="00F5246D">
            <w:pPr>
              <w:jc w:val="right"/>
            </w:pPr>
            <w:r w:rsidRPr="008B73F4">
              <w:t>N/A</w:t>
            </w:r>
          </w:p>
          <w:p w:rsidR="00B81322" w:rsidRPr="008B73F4" w:rsidRDefault="00B81322" w:rsidP="00F5246D">
            <w:pPr>
              <w:jc w:val="right"/>
            </w:pP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spacing w:before="120"/>
            </w:pPr>
            <w:r w:rsidRPr="008B73F4">
              <w:t>Convenience Charge</w:t>
            </w:r>
          </w:p>
        </w:tc>
        <w:tc>
          <w:tcPr>
            <w:tcW w:w="2245" w:type="dxa"/>
          </w:tcPr>
          <w:p w:rsidR="00B81322" w:rsidRPr="008B73F4" w:rsidRDefault="00B81322" w:rsidP="00F5246D">
            <w:pPr>
              <w:spacing w:before="120"/>
              <w:jc w:val="right"/>
            </w:pPr>
          </w:p>
        </w:tc>
        <w:tc>
          <w:tcPr>
            <w:tcW w:w="1145" w:type="dxa"/>
            <w:shd w:val="clear" w:color="auto" w:fill="auto"/>
            <w:noWrap/>
            <w:vAlign w:val="bottom"/>
          </w:tcPr>
          <w:p w:rsidR="00B81322" w:rsidRPr="008B73F4" w:rsidRDefault="00B81322" w:rsidP="00F5246D">
            <w:pPr>
              <w:spacing w:before="120"/>
              <w:jc w:val="right"/>
            </w:pPr>
            <w:r w:rsidRPr="008B73F4">
              <w:t>$2.50</w:t>
            </w:r>
          </w:p>
        </w:tc>
        <w:tc>
          <w:tcPr>
            <w:tcW w:w="1938" w:type="dxa"/>
            <w:shd w:val="clear" w:color="auto" w:fill="auto"/>
            <w:vAlign w:val="bottom"/>
          </w:tcPr>
          <w:p w:rsidR="00B81322" w:rsidRPr="008B73F4" w:rsidRDefault="00B81322" w:rsidP="00F5246D">
            <w:pPr>
              <w:spacing w:before="120"/>
            </w:pP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r w:rsidRPr="008B73F4">
              <w:t>Late Payment Charge</w:t>
            </w:r>
          </w:p>
        </w:tc>
        <w:tc>
          <w:tcPr>
            <w:tcW w:w="2245" w:type="dxa"/>
          </w:tcPr>
          <w:p w:rsidR="00B81322" w:rsidRPr="008B73F4" w:rsidRDefault="00B81322" w:rsidP="00F5246D">
            <w:pPr>
              <w:jc w:val="right"/>
            </w:pPr>
          </w:p>
        </w:tc>
        <w:tc>
          <w:tcPr>
            <w:tcW w:w="1145" w:type="dxa"/>
            <w:shd w:val="clear" w:color="auto" w:fill="auto"/>
            <w:noWrap/>
            <w:vAlign w:val="bottom"/>
          </w:tcPr>
          <w:p w:rsidR="00B81322" w:rsidRPr="008B73F4" w:rsidRDefault="00B81322" w:rsidP="00F5246D">
            <w:pPr>
              <w:jc w:val="right"/>
            </w:pPr>
            <w:r w:rsidRPr="008B73F4">
              <w:t>$5.25</w:t>
            </w:r>
          </w:p>
        </w:tc>
        <w:tc>
          <w:tcPr>
            <w:tcW w:w="1938" w:type="dxa"/>
            <w:shd w:val="clear" w:color="auto" w:fill="auto"/>
            <w:vAlign w:val="bottom"/>
          </w:tcPr>
          <w:p w:rsidR="00B81322" w:rsidRPr="008B73F4" w:rsidRDefault="00B81322" w:rsidP="00F5246D"/>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rPr>
                <w:bCs/>
              </w:rPr>
            </w:pPr>
            <w:r w:rsidRPr="008B73F4">
              <w:rPr>
                <w:bCs/>
              </w:rPr>
              <w:t>Meter Tampering Charge</w:t>
            </w:r>
          </w:p>
        </w:tc>
        <w:tc>
          <w:tcPr>
            <w:tcW w:w="2245" w:type="dxa"/>
          </w:tcPr>
          <w:p w:rsidR="00B81322" w:rsidRPr="008B73F4" w:rsidRDefault="00B81322" w:rsidP="00F5246D">
            <w:pPr>
              <w:jc w:val="right"/>
            </w:pPr>
          </w:p>
        </w:tc>
        <w:tc>
          <w:tcPr>
            <w:tcW w:w="1145" w:type="dxa"/>
            <w:shd w:val="clear" w:color="auto" w:fill="auto"/>
            <w:noWrap/>
            <w:vAlign w:val="bottom"/>
          </w:tcPr>
          <w:p w:rsidR="00B81322" w:rsidRPr="008B73F4" w:rsidRDefault="00B81322" w:rsidP="00F5246D">
            <w:pPr>
              <w:jc w:val="right"/>
            </w:pPr>
            <w:r w:rsidRPr="008B73F4">
              <w:t>$50.00</w:t>
            </w:r>
          </w:p>
        </w:tc>
        <w:tc>
          <w:tcPr>
            <w:tcW w:w="1938" w:type="dxa"/>
            <w:shd w:val="clear" w:color="auto" w:fill="auto"/>
            <w:vAlign w:val="bottom"/>
          </w:tcPr>
          <w:p w:rsidR="00B81322" w:rsidRPr="008B73F4" w:rsidRDefault="00B81322" w:rsidP="00F5246D"/>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rPr>
                <w:bCs/>
              </w:rPr>
            </w:pPr>
          </w:p>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p>
        </w:tc>
      </w:tr>
      <w:tr w:rsidR="00B81322" w:rsidRPr="008B73F4" w:rsidTr="00F5246D">
        <w:trPr>
          <w:trHeight w:val="230"/>
          <w:jc w:val="center"/>
        </w:trPr>
        <w:tc>
          <w:tcPr>
            <w:tcW w:w="9097" w:type="dxa"/>
            <w:gridSpan w:val="4"/>
          </w:tcPr>
          <w:p w:rsidR="00B81322" w:rsidRPr="008B73F4" w:rsidRDefault="00B81322" w:rsidP="00F5246D">
            <w:pPr>
              <w:jc w:val="center"/>
              <w:rPr>
                <w:rFonts w:ascii="Arial" w:hAnsi="Arial" w:cs="Arial"/>
                <w:b/>
              </w:rPr>
            </w:pPr>
            <w:r w:rsidRPr="008B73F4">
              <w:rPr>
                <w:rFonts w:ascii="Arial" w:hAnsi="Arial" w:cs="Arial"/>
                <w:b/>
              </w:rPr>
              <w:t>Service Availability Charges</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spacing w:before="120"/>
              <w:rPr>
                <w:rFonts w:ascii="Arial" w:hAnsi="Arial" w:cs="Arial"/>
                <w:bCs/>
              </w:rPr>
            </w:pPr>
            <w:r w:rsidRPr="008B73F4">
              <w:rPr>
                <w:rFonts w:ascii="Arial" w:hAnsi="Arial" w:cs="Arial"/>
                <w:b/>
              </w:rPr>
              <w:t>Meter Installation Charge</w:t>
            </w:r>
          </w:p>
        </w:tc>
        <w:tc>
          <w:tcPr>
            <w:tcW w:w="2245" w:type="dxa"/>
          </w:tcPr>
          <w:p w:rsidR="00B81322" w:rsidRPr="008B73F4" w:rsidRDefault="00B81322" w:rsidP="00F5246D">
            <w:pPr>
              <w:spacing w:before="120"/>
              <w:jc w:val="right"/>
            </w:pPr>
          </w:p>
        </w:tc>
        <w:tc>
          <w:tcPr>
            <w:tcW w:w="3083" w:type="dxa"/>
            <w:gridSpan w:val="2"/>
            <w:shd w:val="clear" w:color="auto" w:fill="auto"/>
            <w:noWrap/>
            <w:vAlign w:val="bottom"/>
          </w:tcPr>
          <w:p w:rsidR="00B81322" w:rsidRPr="008B73F4" w:rsidRDefault="00B81322" w:rsidP="00F5246D">
            <w:pPr>
              <w:spacing w:before="120"/>
              <w:jc w:val="right"/>
            </w:pP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pPr>
              <w:rPr>
                <w:bCs/>
              </w:rPr>
            </w:pPr>
            <w:r w:rsidRPr="008B73F4">
              <w:t>5/8" x 3/4"</w:t>
            </w:r>
          </w:p>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r w:rsidRPr="008B73F4">
              <w:t>$75.00</w:t>
            </w:r>
          </w:p>
        </w:tc>
      </w:tr>
      <w:tr w:rsidR="00B81322" w:rsidRPr="008B73F4" w:rsidTr="00F5246D">
        <w:trPr>
          <w:trHeight w:val="230"/>
          <w:jc w:val="center"/>
        </w:trPr>
        <w:tc>
          <w:tcPr>
            <w:tcW w:w="3769" w:type="dxa"/>
            <w:shd w:val="clear" w:color="auto" w:fill="auto"/>
            <w:noWrap/>
            <w:vAlign w:val="bottom"/>
          </w:tcPr>
          <w:p w:rsidR="00B81322" w:rsidRPr="008B73F4" w:rsidRDefault="00B81322" w:rsidP="00F5246D">
            <w:r w:rsidRPr="008B73F4">
              <w:t>All other meter sizes</w:t>
            </w:r>
          </w:p>
        </w:tc>
        <w:tc>
          <w:tcPr>
            <w:tcW w:w="2245" w:type="dxa"/>
          </w:tcPr>
          <w:p w:rsidR="00B81322" w:rsidRPr="008B73F4" w:rsidRDefault="00B81322" w:rsidP="00F5246D">
            <w:pPr>
              <w:jc w:val="right"/>
            </w:pPr>
          </w:p>
        </w:tc>
        <w:tc>
          <w:tcPr>
            <w:tcW w:w="3083" w:type="dxa"/>
            <w:gridSpan w:val="2"/>
            <w:shd w:val="clear" w:color="auto" w:fill="auto"/>
            <w:noWrap/>
            <w:vAlign w:val="bottom"/>
          </w:tcPr>
          <w:p w:rsidR="00B81322" w:rsidRPr="008B73F4" w:rsidRDefault="00B81322" w:rsidP="00F5246D">
            <w:pPr>
              <w:jc w:val="right"/>
            </w:pPr>
            <w:r w:rsidRPr="008B73F4">
              <w:t>Actual Cost</w:t>
            </w:r>
          </w:p>
        </w:tc>
      </w:tr>
    </w:tbl>
    <w:p w:rsidR="00B81322" w:rsidRPr="008B73F4" w:rsidRDefault="00B81322" w:rsidP="00B81322">
      <w:pPr>
        <w:spacing w:before="60"/>
        <w:ind w:left="270" w:hanging="180"/>
      </w:pPr>
    </w:p>
    <w:p w:rsidR="005B5DE8" w:rsidRDefault="005B5DE8" w:rsidP="007834E9">
      <w:pPr>
        <w:pStyle w:val="BodyText"/>
      </w:pPr>
    </w:p>
    <w:sectPr w:rsidR="005B5DE8"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190" w:rsidRDefault="009F3190">
      <w:r>
        <w:separator/>
      </w:r>
    </w:p>
  </w:endnote>
  <w:endnote w:type="continuationSeparator" w:id="0">
    <w:p w:rsidR="009F3190" w:rsidRDefault="009F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511CB">
      <w:rPr>
        <w:rStyle w:val="PageNumber"/>
        <w:noProof/>
      </w:rPr>
      <w:t>20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190" w:rsidRDefault="009F3190">
      <w:r>
        <w:separator/>
      </w:r>
    </w:p>
  </w:footnote>
  <w:footnote w:type="continuationSeparator" w:id="0">
    <w:p w:rsidR="009F3190" w:rsidRDefault="009F3190">
      <w:r>
        <w:continuationSeparator/>
      </w:r>
    </w:p>
  </w:footnote>
  <w:footnote w:id="1">
    <w:p w:rsidR="009F3190" w:rsidRPr="00415FD3" w:rsidRDefault="009F3190">
      <w:pPr>
        <w:pStyle w:val="FootnoteText"/>
        <w:rPr>
          <w:i/>
        </w:rPr>
      </w:pPr>
      <w:r>
        <w:rPr>
          <w:rStyle w:val="FootnoteReference"/>
        </w:rPr>
        <w:footnoteRef/>
      </w:r>
      <w:r>
        <w:t xml:space="preserve"> Order No. 5675, issued March 8, 1973, in Docket No. 72590-W, </w:t>
      </w:r>
      <w:r w:rsidRPr="00415FD3">
        <w:rPr>
          <w:i/>
        </w:rPr>
        <w:t>In re: Application of Holiday Gardens Utilities, Inc. for a certificate to operate a water utility in Pasco County.</w:t>
      </w:r>
    </w:p>
  </w:footnote>
  <w:footnote w:id="2">
    <w:p w:rsidR="009F3190" w:rsidRPr="00415FD3" w:rsidRDefault="009F3190">
      <w:pPr>
        <w:pStyle w:val="FootnoteText"/>
        <w:rPr>
          <w:i/>
        </w:rPr>
      </w:pPr>
      <w:r>
        <w:rPr>
          <w:rStyle w:val="FootnoteReference"/>
        </w:rPr>
        <w:footnoteRef/>
      </w:r>
      <w:r>
        <w:t xml:space="preserve"> Order No. PSC-93-1530-FOF-WU, issued October 19, 1993 in Docket No. 930164-WU,</w:t>
      </w:r>
      <w:r w:rsidRPr="00415FD3">
        <w:rPr>
          <w:i/>
        </w:rPr>
        <w:t xml:space="preserve"> In </w:t>
      </w:r>
      <w:r>
        <w:rPr>
          <w:i/>
        </w:rPr>
        <w:t>r</w:t>
      </w:r>
      <w:r w:rsidRPr="00415FD3">
        <w:rPr>
          <w:i/>
        </w:rPr>
        <w:t>e: Application for Amendment of Certificate No. 116-W in Pasco County, by Holiday Gardens Utilities, Inc</w:t>
      </w:r>
      <w:r>
        <w:rPr>
          <w:i/>
        </w:rPr>
        <w:t>.</w:t>
      </w:r>
    </w:p>
  </w:footnote>
  <w:footnote w:id="3">
    <w:p w:rsidR="009F3190" w:rsidRPr="00415FD3" w:rsidRDefault="009F3190">
      <w:pPr>
        <w:pStyle w:val="FootnoteText"/>
        <w:rPr>
          <w:i/>
        </w:rPr>
      </w:pPr>
      <w:r>
        <w:rPr>
          <w:rStyle w:val="FootnoteReference"/>
        </w:rPr>
        <w:footnoteRef/>
      </w:r>
      <w:r>
        <w:t xml:space="preserve"> Order No. 93-0013-FOF-WU, issued January 5, 1993 in Docket No. 920418-WU, </w:t>
      </w:r>
      <w:r w:rsidRPr="00415FD3">
        <w:rPr>
          <w:i/>
        </w:rPr>
        <w:t>In re: Application for a staff-assisted rate case by Holiday Gardens Utilities, Inc., in Pasco County.</w:t>
      </w:r>
    </w:p>
  </w:footnote>
  <w:footnote w:id="4">
    <w:p w:rsidR="009F3190" w:rsidRDefault="009F3190" w:rsidP="0013006B">
      <w:pPr>
        <w:pStyle w:val="FootnoteText"/>
      </w:pPr>
      <w:r>
        <w:rPr>
          <w:rStyle w:val="FootnoteReference"/>
        </w:rPr>
        <w:footnoteRef/>
      </w:r>
      <w:r>
        <w:t xml:space="preserve"> At this time water services are being provided under the name of the LLC. However, the certificated entity remains unchanged until the Commission approves the transfer of the certificate. Thus, for purposes of this recommendation, the name “Holiday Gardens” will apply to both the certificated entity and the LLC. Distinctions between the LLC and original certificated entity will be made in the text where necessary for clarity.</w:t>
      </w:r>
    </w:p>
  </w:footnote>
  <w:footnote w:id="5">
    <w:p w:rsidR="009F3190" w:rsidRDefault="009F3190" w:rsidP="0013006B">
      <w:pPr>
        <w:pStyle w:val="FootnoteText"/>
      </w:pPr>
      <w:r>
        <w:rPr>
          <w:rStyle w:val="FootnoteReference"/>
        </w:rPr>
        <w:footnoteRef/>
      </w:r>
      <w:r>
        <w:t xml:space="preserve"> Docket No. 140177-WU.</w:t>
      </w:r>
    </w:p>
  </w:footnote>
  <w:footnote w:id="6">
    <w:p w:rsidR="009F3190" w:rsidRDefault="009F3190" w:rsidP="0044485C">
      <w:pPr>
        <w:pStyle w:val="FootnoteText"/>
      </w:pPr>
      <w:r>
        <w:rPr>
          <w:rStyle w:val="FootnoteReference"/>
        </w:rPr>
        <w:footnoteRef/>
      </w:r>
      <w:r>
        <w:t xml:space="preserve"> Crest Ridge Gardens Restrictions, Book 341, p. 438, Pasco County Public Records; Holiday Gardens Restrictions, Book 378, P. 165, Pasco County Public Records. </w:t>
      </w:r>
    </w:p>
  </w:footnote>
  <w:footnote w:id="7">
    <w:p w:rsidR="009F3190" w:rsidRDefault="009F3190" w:rsidP="0044485C">
      <w:pPr>
        <w:pStyle w:val="FootnoteText"/>
      </w:pPr>
      <w:r>
        <w:rPr>
          <w:rStyle w:val="FootnoteReference"/>
        </w:rPr>
        <w:footnoteRef/>
      </w:r>
      <w:r>
        <w:t xml:space="preserve"> Section 3.k.</w:t>
      </w:r>
    </w:p>
  </w:footnote>
  <w:footnote w:id="8">
    <w:p w:rsidR="009F3190" w:rsidRDefault="009F3190" w:rsidP="0044485C">
      <w:pPr>
        <w:pStyle w:val="FootnoteText"/>
      </w:pPr>
      <w:r>
        <w:rPr>
          <w:rStyle w:val="FootnoteReference"/>
        </w:rPr>
        <w:footnoteRef/>
      </w:r>
      <w:r>
        <w:t xml:space="preserve"> The warranty deed for Lot 692 of the Crest Ridge Gardens Unit Seven was recorded again on October 17, 2014, to reflect the addition of a date for the notary’s signature. </w:t>
      </w:r>
    </w:p>
  </w:footnote>
  <w:footnote w:id="9">
    <w:p w:rsidR="009F3190" w:rsidRDefault="009F3190" w:rsidP="0044485C">
      <w:pPr>
        <w:pStyle w:val="FootnoteText"/>
      </w:pPr>
      <w:r>
        <w:rPr>
          <w:rStyle w:val="FootnoteReference"/>
        </w:rPr>
        <w:footnoteRef/>
      </w:r>
      <w:r>
        <w:t xml:space="preserve"> The Purchase Agreement and Promissory Note, dated August 22, 2014, state that the monthly payment is $4,484.71. In response to a Staff Data Request, Mr. Smallridge indicated that he increased it to $4,500 per month.</w:t>
      </w:r>
    </w:p>
  </w:footnote>
  <w:footnote w:id="10">
    <w:p w:rsidR="009F3190" w:rsidRDefault="009F3190" w:rsidP="00F5246D">
      <w:pPr>
        <w:pStyle w:val="FootnoteText"/>
      </w:pPr>
      <w:r>
        <w:rPr>
          <w:rStyle w:val="FootnoteReference"/>
        </w:rPr>
        <w:footnoteRef/>
      </w:r>
      <w:r>
        <w:t xml:space="preserve"> Section 367.071(1), F.S.</w:t>
      </w:r>
    </w:p>
  </w:footnote>
  <w:footnote w:id="11">
    <w:p w:rsidR="00C84B5A" w:rsidRDefault="00C84B5A">
      <w:pPr>
        <w:pStyle w:val="FootnoteText"/>
      </w:pPr>
      <w:r>
        <w:rPr>
          <w:rStyle w:val="FootnoteReference"/>
        </w:rPr>
        <w:footnoteRef/>
      </w:r>
      <w:r>
        <w:t xml:space="preserve"> Based on the 2013 Annual Reports, there were 615 residential customers for Crestridge and 449 residential and 7 general service customers for Holiday Gardens.</w:t>
      </w:r>
    </w:p>
  </w:footnote>
  <w:footnote w:id="12">
    <w:p w:rsidR="009F3190" w:rsidRDefault="009F3190" w:rsidP="0044485C">
      <w:pPr>
        <w:pStyle w:val="FootnoteText"/>
      </w:pPr>
      <w:r>
        <w:rPr>
          <w:rStyle w:val="FootnoteReference"/>
        </w:rPr>
        <w:footnoteRef/>
      </w:r>
      <w:r>
        <w:t xml:space="preserve"> A closing date of April 11, 2014, was used by the auditors for each Utility. This date was not contested by Mr. Smallridge in his subsequent responses to the audits filed on March 18, 2015.</w:t>
      </w:r>
    </w:p>
  </w:footnote>
  <w:footnote w:id="13">
    <w:p w:rsidR="009F3190" w:rsidRPr="00537FD6" w:rsidRDefault="009F3190" w:rsidP="0044485C">
      <w:pPr>
        <w:pStyle w:val="FootnoteText"/>
      </w:pPr>
      <w:r>
        <w:rPr>
          <w:rStyle w:val="FootnoteReference"/>
        </w:rPr>
        <w:footnoteRef/>
      </w:r>
      <w:r>
        <w:t xml:space="preserve"> </w:t>
      </w:r>
      <w:r w:rsidRPr="00537FD6">
        <w:t>Document No. 05046-14, filed September 10, 2014, Exhibit 1.</w:t>
      </w:r>
    </w:p>
  </w:footnote>
  <w:footnote w:id="14">
    <w:p w:rsidR="009F3190" w:rsidRPr="00537FD6" w:rsidRDefault="009F3190" w:rsidP="0044485C">
      <w:pPr>
        <w:pStyle w:val="FootnoteText"/>
      </w:pPr>
      <w:r w:rsidRPr="00537FD6">
        <w:rPr>
          <w:rStyle w:val="FootnoteReference"/>
        </w:rPr>
        <w:footnoteRef/>
      </w:r>
      <w:r w:rsidRPr="00537FD6">
        <w:t xml:space="preserve"> The </w:t>
      </w:r>
      <w:r>
        <w:t>B</w:t>
      </w:r>
      <w:r w:rsidRPr="00537FD6">
        <w:t>uyer also serves as the appointed circuit court receiver for Bimini Bay Utilities</w:t>
      </w:r>
      <w:r>
        <w:t>, which is not regulated by the Commission</w:t>
      </w:r>
      <w:r w:rsidRPr="00537FD6">
        <w:t>.</w:t>
      </w:r>
    </w:p>
  </w:footnote>
  <w:footnote w:id="15">
    <w:p w:rsidR="009F3190" w:rsidRPr="00537FD6" w:rsidRDefault="009F3190" w:rsidP="0044485C">
      <w:pPr>
        <w:pStyle w:val="FootnoteText"/>
      </w:pPr>
      <w:r w:rsidRPr="00537FD6">
        <w:rPr>
          <w:rStyle w:val="FootnoteReference"/>
        </w:rPr>
        <w:footnoteRef/>
      </w:r>
      <w:r w:rsidRPr="00537FD6">
        <w:t xml:space="preserve"> Docket No</w:t>
      </w:r>
      <w:r>
        <w:t>s</w:t>
      </w:r>
      <w:r w:rsidRPr="00537FD6">
        <w:t xml:space="preserve">. 120269-WU, </w:t>
      </w:r>
      <w:r w:rsidRPr="00537FD6">
        <w:rPr>
          <w:bCs/>
        </w:rPr>
        <w:t>Application for staff-assisted rate case in Polk County by Pinecrest Utilities, LLC; and 120290-WU, Request for approval of amendment to tariff sheets for miscellaneous service charges in Polk County by Pinecrest Utilities, LLC.</w:t>
      </w:r>
    </w:p>
  </w:footnote>
  <w:footnote w:id="16">
    <w:p w:rsidR="009F3190" w:rsidRPr="00537FD6" w:rsidRDefault="009F3190" w:rsidP="0044485C">
      <w:pPr>
        <w:pStyle w:val="FootnoteText"/>
      </w:pPr>
      <w:r w:rsidRPr="00537FD6">
        <w:rPr>
          <w:rStyle w:val="FootnoteReference"/>
        </w:rPr>
        <w:footnoteRef/>
      </w:r>
      <w:r w:rsidRPr="00537FD6">
        <w:t xml:space="preserve"> Order No. PSC-12-0475-PAA-WU, issued September 18, 2012, in Docket No. 110311-WU,</w:t>
      </w:r>
      <w:r>
        <w:t xml:space="preserve"> </w:t>
      </w:r>
      <w:r w:rsidRPr="00553239">
        <w:rPr>
          <w:i/>
        </w:rPr>
        <w:t>In re: Application for transfer of Certificate No. 588-W from Pinecrest Ranches, Inc., in Polk County, to Pinecrest Utilities, LLC</w:t>
      </w:r>
      <w:r w:rsidRPr="00537FD6">
        <w:t>, p.3.</w:t>
      </w:r>
    </w:p>
  </w:footnote>
  <w:footnote w:id="17">
    <w:p w:rsidR="009F3190" w:rsidRPr="00537FD6" w:rsidRDefault="009F3190" w:rsidP="0044485C">
      <w:pPr>
        <w:pStyle w:val="FootnoteText"/>
      </w:pPr>
      <w:r w:rsidRPr="00537FD6">
        <w:rPr>
          <w:rStyle w:val="FootnoteReference"/>
        </w:rPr>
        <w:footnoteRef/>
      </w:r>
      <w:r w:rsidRPr="00537FD6">
        <w:t xml:space="preserve"> Docket No. 140176-WU, Application for approval of transfer of Certificate No. 116-W from Holiday Gardens Utilities, Inc. to Holiday Gardens Utilities, LLC, in Pasco County.</w:t>
      </w:r>
    </w:p>
  </w:footnote>
  <w:footnote w:id="18">
    <w:p w:rsidR="009F3190" w:rsidRDefault="009F3190" w:rsidP="0044485C">
      <w:pPr>
        <w:pStyle w:val="FootnoteText"/>
      </w:pPr>
      <w:r w:rsidRPr="00537FD6">
        <w:rPr>
          <w:rStyle w:val="FootnoteReference"/>
        </w:rPr>
        <w:footnoteRef/>
      </w:r>
      <w:r w:rsidRPr="00537FD6">
        <w:t xml:space="preserve"> Docket No. 130065-SU, Application for transfer of Certificate No. 515-S in Polk County from West Lakeland Wastewater, Inc. to West Lakeland Wastewater, LLC. Application was withdrawn at the request of the </w:t>
      </w:r>
      <w:r>
        <w:t>U</w:t>
      </w:r>
      <w:r w:rsidRPr="00537FD6">
        <w:t xml:space="preserve">tility on </w:t>
      </w:r>
      <w:r w:rsidRPr="000241A7">
        <w:t>September 11, 2014.</w:t>
      </w:r>
    </w:p>
  </w:footnote>
  <w:footnote w:id="19">
    <w:p w:rsidR="009F3190" w:rsidRPr="006D7927" w:rsidRDefault="009F3190" w:rsidP="0044485C">
      <w:pPr>
        <w:pStyle w:val="FootnoteText"/>
      </w:pPr>
      <w:r>
        <w:rPr>
          <w:rStyle w:val="FootnoteReference"/>
        </w:rPr>
        <w:footnoteRef/>
      </w:r>
      <w:r>
        <w:t xml:space="preserve"> </w:t>
      </w:r>
      <w:r w:rsidRPr="006D7927">
        <w:t xml:space="preserve">According to the </w:t>
      </w:r>
      <w:r>
        <w:t>U</w:t>
      </w:r>
      <w:r w:rsidRPr="006D7927">
        <w:t>tility, an application for original certificate will be filed with the Commission no later than September 4, 2015.</w:t>
      </w:r>
    </w:p>
  </w:footnote>
  <w:footnote w:id="20">
    <w:p w:rsidR="009F3190" w:rsidRPr="006D7927" w:rsidRDefault="009F3190" w:rsidP="0044485C">
      <w:pPr>
        <w:autoSpaceDE w:val="0"/>
        <w:autoSpaceDN w:val="0"/>
        <w:adjustRightInd w:val="0"/>
        <w:jc w:val="both"/>
        <w:rPr>
          <w:sz w:val="20"/>
          <w:szCs w:val="20"/>
        </w:rPr>
      </w:pPr>
      <w:r w:rsidRPr="006D7927">
        <w:rPr>
          <w:rStyle w:val="FootnoteReference"/>
          <w:sz w:val="20"/>
          <w:szCs w:val="20"/>
        </w:rPr>
        <w:footnoteRef/>
      </w:r>
      <w:r w:rsidRPr="006D7927">
        <w:rPr>
          <w:sz w:val="20"/>
          <w:szCs w:val="20"/>
        </w:rPr>
        <w:t xml:space="preserve"> Docket No. 150091-WS, Application for approval of transfer of Certificate Nos. 490-W and 425-S from East Marion Sanitary Systems, Inc. to East Marion Utilities, LLC, in Marion County.</w:t>
      </w:r>
    </w:p>
  </w:footnote>
  <w:footnote w:id="21">
    <w:p w:rsidR="009F3190" w:rsidRPr="006D7927" w:rsidRDefault="009F3190" w:rsidP="0044485C">
      <w:pPr>
        <w:autoSpaceDE w:val="0"/>
        <w:autoSpaceDN w:val="0"/>
        <w:adjustRightInd w:val="0"/>
        <w:jc w:val="both"/>
        <w:rPr>
          <w:rFonts w:cstheme="minorHAnsi"/>
          <w:sz w:val="20"/>
          <w:szCs w:val="20"/>
        </w:rPr>
      </w:pPr>
      <w:r w:rsidRPr="006D7927">
        <w:rPr>
          <w:rStyle w:val="FootnoteReference"/>
        </w:rPr>
        <w:footnoteRef/>
      </w:r>
      <w:r w:rsidRPr="006D7927">
        <w:t xml:space="preserve"> </w:t>
      </w:r>
      <w:r w:rsidRPr="006D7927">
        <w:rPr>
          <w:rFonts w:cstheme="minorHAnsi"/>
          <w:sz w:val="20"/>
          <w:szCs w:val="20"/>
        </w:rPr>
        <w:t>Document No. 04001-15, filed June 29, 2015.</w:t>
      </w:r>
    </w:p>
  </w:footnote>
  <w:footnote w:id="22">
    <w:p w:rsidR="009F3190" w:rsidRPr="006D7927" w:rsidRDefault="009F3190" w:rsidP="0044485C">
      <w:pPr>
        <w:pStyle w:val="FootnoteText"/>
      </w:pPr>
      <w:r w:rsidRPr="006D7927">
        <w:rPr>
          <w:rStyle w:val="FootnoteReference"/>
        </w:rPr>
        <w:footnoteRef/>
      </w:r>
      <w:r w:rsidRPr="006D7927">
        <w:t xml:space="preserve"> Document No. 04718-15, filed July 28, 2015.</w:t>
      </w:r>
    </w:p>
  </w:footnote>
  <w:footnote w:id="23">
    <w:p w:rsidR="009F3190" w:rsidRPr="009D2441" w:rsidRDefault="009F3190" w:rsidP="008A7F8E">
      <w:pPr>
        <w:pStyle w:val="FootnoteText"/>
        <w:rPr>
          <w:i/>
        </w:rPr>
      </w:pPr>
      <w:r>
        <w:rPr>
          <w:rStyle w:val="FootnoteReference"/>
        </w:rPr>
        <w:footnoteRef/>
      </w:r>
      <w:r>
        <w:t xml:space="preserve"> Order No. PSC-98-0043-FOF-WS,</w:t>
      </w:r>
      <w:r w:rsidRPr="009D2441">
        <w:t xml:space="preserve"> </w:t>
      </w:r>
      <w:r>
        <w:t>issued January 6, 1998, in Docket No. 951026-WS,</w:t>
      </w:r>
      <w:r w:rsidRPr="009D2441">
        <w:rPr>
          <w:i/>
        </w:rPr>
        <w:t xml:space="preserve"> In re: Application for transfer of Certificates Nos. 361-W and 316-S in Citrus County from J &amp; J Water and Sewer Corporation to Meadows Utility Company, Inc.</w:t>
      </w:r>
    </w:p>
  </w:footnote>
  <w:footnote w:id="24">
    <w:p w:rsidR="009F3190" w:rsidRPr="00684FB8" w:rsidRDefault="009F3190" w:rsidP="00E63F5C">
      <w:pPr>
        <w:pStyle w:val="FootnoteText"/>
      </w:pPr>
      <w:r w:rsidRPr="008D470C">
        <w:rPr>
          <w:rStyle w:val="FootnoteReference"/>
        </w:rPr>
        <w:footnoteRef/>
      </w:r>
      <w:r>
        <w:t xml:space="preserve"> </w:t>
      </w:r>
      <w:r w:rsidRPr="008D470C">
        <w:t>O</w:t>
      </w:r>
      <w:r w:rsidRPr="00684FB8">
        <w:t>rder No. PSC-93-0013-FOF-WU</w:t>
      </w:r>
      <w:r w:rsidRPr="003225A0">
        <w:t>, issued January 5, 1993</w:t>
      </w:r>
      <w:r>
        <w:t>,</w:t>
      </w:r>
      <w:r w:rsidRPr="009A10A8">
        <w:t xml:space="preserve"> </w:t>
      </w:r>
      <w:r>
        <w:t>in</w:t>
      </w:r>
      <w:r w:rsidRPr="00684FB8">
        <w:t xml:space="preserve"> Docket No. 920418-WU,</w:t>
      </w:r>
      <w:r>
        <w:t xml:space="preserve"> </w:t>
      </w:r>
      <w:r w:rsidRPr="009A10A8">
        <w:rPr>
          <w:i/>
        </w:rPr>
        <w:t xml:space="preserve">In re: Application for staff-assisted rate case by Holiday Gardens Utilities, Inc. in Pasco County. </w:t>
      </w:r>
    </w:p>
  </w:footnote>
  <w:footnote w:id="25">
    <w:p w:rsidR="009F3190" w:rsidRDefault="009F3190" w:rsidP="00E63F5C">
      <w:pPr>
        <w:pStyle w:val="FootnoteText"/>
        <w:rPr>
          <w:i/>
        </w:rPr>
      </w:pPr>
      <w:r w:rsidRPr="00684FB8">
        <w:rPr>
          <w:rStyle w:val="FootnoteReference"/>
        </w:rPr>
        <w:footnoteRef/>
      </w:r>
      <w:r>
        <w:t xml:space="preserve"> </w:t>
      </w:r>
      <w:r w:rsidRPr="00684FB8">
        <w:t>Order No. PSC-14-0017-TRF-WU,</w:t>
      </w:r>
      <w:r>
        <w:t xml:space="preserve"> </w:t>
      </w:r>
      <w:r w:rsidRPr="00684FB8">
        <w:t>issued January 6, 2014</w:t>
      </w:r>
      <w:r>
        <w:t xml:space="preserve">, in </w:t>
      </w:r>
      <w:r w:rsidRPr="00684FB8">
        <w:t>Docket No. 130250-WU,</w:t>
      </w:r>
      <w:r>
        <w:t xml:space="preserve"> </w:t>
      </w:r>
      <w:r w:rsidRPr="009A10A8">
        <w:rPr>
          <w:i/>
        </w:rPr>
        <w:t>In re: Application for approval of miscellaneous service charges in Pasco County, by Holiday Gardens, Inc.</w:t>
      </w:r>
    </w:p>
    <w:p w:rsidR="009F3190" w:rsidRPr="009A10A8" w:rsidRDefault="009F3190" w:rsidP="00E63F5C">
      <w:pPr>
        <w:pStyle w:val="FootnoteText"/>
        <w:rPr>
          <w:i/>
        </w:rPr>
      </w:pPr>
    </w:p>
  </w:footnote>
  <w:footnote w:id="26">
    <w:p w:rsidR="009F3190" w:rsidRPr="00DD3AAA" w:rsidRDefault="009F3190" w:rsidP="00935F60">
      <w:pPr>
        <w:pStyle w:val="FootnoteText"/>
        <w:rPr>
          <w:i/>
        </w:rPr>
      </w:pPr>
      <w:r>
        <w:rPr>
          <w:rStyle w:val="FootnoteReference"/>
        </w:rPr>
        <w:footnoteRef/>
      </w:r>
      <w:r>
        <w:rPr>
          <w:rFonts w:cstheme="minorHAnsi"/>
        </w:rPr>
        <w:t xml:space="preserve"> </w:t>
      </w:r>
      <w:r w:rsidRPr="00684FB8">
        <w:rPr>
          <w:rFonts w:cstheme="minorHAnsi"/>
        </w:rPr>
        <w:t>Order No. 93-0013-FOF-WU,</w:t>
      </w:r>
      <w:r w:rsidRPr="00DD3AAA">
        <w:rPr>
          <w:rFonts w:cstheme="minorHAnsi"/>
        </w:rPr>
        <w:t xml:space="preserve"> </w:t>
      </w:r>
      <w:r w:rsidRPr="00684FB8">
        <w:rPr>
          <w:rFonts w:cstheme="minorHAnsi"/>
        </w:rPr>
        <w:t>issued January 5, 1993</w:t>
      </w:r>
      <w:r>
        <w:rPr>
          <w:rFonts w:cstheme="minorHAnsi"/>
        </w:rPr>
        <w:t>, in</w:t>
      </w:r>
      <w:r w:rsidRPr="00684FB8">
        <w:rPr>
          <w:rFonts w:cstheme="minorHAnsi"/>
        </w:rPr>
        <w:t xml:space="preserve"> Docket No. 920418-WU,</w:t>
      </w:r>
      <w:r w:rsidRPr="00DD3AAA">
        <w:rPr>
          <w:rFonts w:cstheme="minorHAnsi"/>
          <w:i/>
        </w:rPr>
        <w:t xml:space="preserve"> In re:</w:t>
      </w:r>
      <w:r>
        <w:rPr>
          <w:rFonts w:cstheme="minorHAnsi"/>
          <w:i/>
        </w:rPr>
        <w:t xml:space="preserve"> </w:t>
      </w:r>
      <w:r w:rsidRPr="00DD3AAA">
        <w:rPr>
          <w:bCs/>
          <w:i/>
        </w:rPr>
        <w:t xml:space="preserve">Application </w:t>
      </w:r>
      <w:r>
        <w:rPr>
          <w:bCs/>
          <w:i/>
        </w:rPr>
        <w:t xml:space="preserve"> </w:t>
      </w:r>
      <w:r w:rsidRPr="00DD3AAA">
        <w:rPr>
          <w:bCs/>
          <w:i/>
        </w:rPr>
        <w:t>for a staff-assisted rate case by Holiday Gardens Utilities, Inc. in Pasco County</w:t>
      </w:r>
      <w:r w:rsidRPr="00DD3AAA">
        <w:rPr>
          <w:rFonts w:cstheme="minorHAnsi"/>
          <w:i/>
        </w:rPr>
        <w:t>.</w:t>
      </w:r>
    </w:p>
  </w:footnote>
  <w:footnote w:id="27">
    <w:p w:rsidR="009F3190" w:rsidRDefault="009F3190" w:rsidP="00935F60">
      <w:pPr>
        <w:pStyle w:val="FootnoteText"/>
      </w:pPr>
      <w:r>
        <w:rPr>
          <w:rStyle w:val="FootnoteReference"/>
        </w:rPr>
        <w:footnoteRef/>
      </w:r>
      <w:r>
        <w:t xml:space="preserve"> Document No 01503-15, filed March 18, 2015. </w:t>
      </w:r>
    </w:p>
  </w:footnote>
  <w:footnote w:id="28">
    <w:p w:rsidR="009F3190" w:rsidRDefault="009F3190" w:rsidP="00935F60">
      <w:pPr>
        <w:pStyle w:val="FootnoteText"/>
      </w:pPr>
      <w:r>
        <w:rPr>
          <w:rStyle w:val="FootnoteReference"/>
        </w:rPr>
        <w:footnoteRef/>
      </w:r>
      <w:r>
        <w:t xml:space="preserve"> Document Nos. 00882-15 and 01503-15, filed February 9, 2015, and March 18, 2015, respectively.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rsidP="00220732">
    <w:pPr>
      <w:pStyle w:val="Header"/>
      <w:tabs>
        <w:tab w:val="clear" w:pos="4320"/>
        <w:tab w:val="clear" w:pos="8640"/>
        <w:tab w:val="right" w:pos="9360"/>
      </w:tabs>
    </w:pPr>
    <w:bookmarkStart w:id="14" w:name="DocketLabel"/>
    <w:r>
      <w:t>Docket No.</w:t>
    </w:r>
    <w:bookmarkEnd w:id="14"/>
    <w:r>
      <w:t xml:space="preserve"> </w:t>
    </w:r>
    <w:bookmarkStart w:id="15" w:name="DocketList"/>
    <w:r>
      <w:t>140176-WU</w:t>
    </w:r>
    <w:bookmarkEnd w:id="15"/>
  </w:p>
  <w:p w:rsidR="009F3190" w:rsidRDefault="009F3190">
    <w:pPr>
      <w:pStyle w:val="Header"/>
    </w:pPr>
    <w:r>
      <w:t xml:space="preserve">Date: </w:t>
    </w:r>
    <w:fldSimple w:instr=" REF FilingDate ">
      <w:r w:rsidR="00655C56">
        <w:t>September 3, 2015</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rsidP="00220732">
    <w:pPr>
      <w:pStyle w:val="Header"/>
      <w:tabs>
        <w:tab w:val="clear" w:pos="4320"/>
        <w:tab w:val="clear" w:pos="8640"/>
        <w:tab w:val="right" w:pos="9360"/>
      </w:tabs>
    </w:pPr>
    <w:r>
      <w:fldChar w:fldCharType="begin"/>
    </w:r>
    <w:r>
      <w:instrText xml:space="preserve"> REF DocketLabel</w:instrText>
    </w:r>
    <w:r>
      <w:fldChar w:fldCharType="separate"/>
    </w:r>
    <w:r w:rsidR="00655C56">
      <w:t>Docket No.</w:t>
    </w:r>
    <w:r>
      <w:fldChar w:fldCharType="end"/>
    </w:r>
    <w:r>
      <w:t xml:space="preserve"> </w:t>
    </w:r>
    <w:r>
      <w:fldChar w:fldCharType="begin"/>
    </w:r>
    <w:r>
      <w:instrText xml:space="preserve"> REF DocketList</w:instrText>
    </w:r>
    <w:r>
      <w:fldChar w:fldCharType="separate"/>
    </w:r>
    <w:r w:rsidR="00655C56">
      <w:t>140176-WU</w:t>
    </w:r>
    <w:r>
      <w:fldChar w:fldCharType="end"/>
    </w:r>
    <w:r>
      <w:tab/>
      <w:t>Schedule 2</w:t>
    </w:r>
  </w:p>
  <w:p w:rsidR="009F3190" w:rsidRDefault="009F3190">
    <w:pPr>
      <w:pStyle w:val="Header"/>
    </w:pPr>
    <w:r>
      <w:t xml:space="preserve">Date: </w:t>
    </w:r>
    <w:fldSimple w:instr=" REF FilingDate ">
      <w:r w:rsidR="00655C56">
        <w:t>September 3,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rsidP="00220732">
    <w:pPr>
      <w:pStyle w:val="Header"/>
      <w:tabs>
        <w:tab w:val="clear" w:pos="4320"/>
        <w:tab w:val="clear" w:pos="8640"/>
        <w:tab w:val="right" w:pos="9360"/>
      </w:tabs>
    </w:pPr>
    <w:r>
      <w:fldChar w:fldCharType="begin"/>
    </w:r>
    <w:r>
      <w:instrText xml:space="preserve"> REF DocketLabel</w:instrText>
    </w:r>
    <w:r>
      <w:fldChar w:fldCharType="separate"/>
    </w:r>
    <w:r w:rsidR="00655C56">
      <w:t>Docket No.</w:t>
    </w:r>
    <w:r>
      <w:fldChar w:fldCharType="end"/>
    </w:r>
    <w:r>
      <w:t xml:space="preserve"> </w:t>
    </w:r>
    <w:r>
      <w:fldChar w:fldCharType="begin"/>
    </w:r>
    <w:r>
      <w:instrText xml:space="preserve"> REF DocketList</w:instrText>
    </w:r>
    <w:r>
      <w:fldChar w:fldCharType="separate"/>
    </w:r>
    <w:r w:rsidR="00655C56">
      <w:t>140176-WU</w:t>
    </w:r>
    <w:r>
      <w:fldChar w:fldCharType="end"/>
    </w:r>
    <w:r>
      <w:tab/>
      <w:t xml:space="preserve">Issue </w:t>
    </w:r>
    <w:fldSimple w:instr=" Seq Issue \c \* Arabic ">
      <w:r w:rsidR="004511CB">
        <w:rPr>
          <w:noProof/>
        </w:rPr>
        <w:t>3</w:t>
      </w:r>
    </w:fldSimple>
  </w:p>
  <w:p w:rsidR="009F3190" w:rsidRDefault="009F3190">
    <w:pPr>
      <w:pStyle w:val="Header"/>
    </w:pPr>
    <w:r>
      <w:t xml:space="preserve">Date: </w:t>
    </w:r>
    <w:fldSimple w:instr=" REF FilingDate ">
      <w:r w:rsidR="00655C56">
        <w:t>September 3,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rsidP="00220732">
    <w:pPr>
      <w:pStyle w:val="Header"/>
      <w:tabs>
        <w:tab w:val="clear" w:pos="4320"/>
        <w:tab w:val="clear" w:pos="8640"/>
        <w:tab w:val="right" w:pos="9360"/>
      </w:tabs>
    </w:pPr>
    <w:r>
      <w:fldChar w:fldCharType="begin"/>
    </w:r>
    <w:r>
      <w:instrText xml:space="preserve"> REF DocketLabel</w:instrText>
    </w:r>
    <w:r>
      <w:fldChar w:fldCharType="separate"/>
    </w:r>
    <w:r w:rsidR="00655C56">
      <w:t>Docket No.</w:t>
    </w:r>
    <w:r>
      <w:fldChar w:fldCharType="end"/>
    </w:r>
    <w:r>
      <w:t xml:space="preserve"> </w:t>
    </w:r>
    <w:r>
      <w:fldChar w:fldCharType="begin"/>
    </w:r>
    <w:r>
      <w:instrText xml:space="preserve"> REF DocketList</w:instrText>
    </w:r>
    <w:r>
      <w:fldChar w:fldCharType="separate"/>
    </w:r>
    <w:r w:rsidR="00655C56">
      <w:t>140176-WU</w:t>
    </w:r>
    <w:r>
      <w:fldChar w:fldCharType="end"/>
    </w:r>
    <w:r>
      <w:tab/>
      <w:t>Attachment A</w:t>
    </w:r>
  </w:p>
  <w:p w:rsidR="009F3190" w:rsidRDefault="009F3190">
    <w:pPr>
      <w:pStyle w:val="Header"/>
    </w:pPr>
    <w:r>
      <w:t xml:space="preserve">Date: </w:t>
    </w:r>
    <w:fldSimple w:instr=" REF FilingDate ">
      <w:r w:rsidR="00655C56">
        <w:t>September 3, 2015</w:t>
      </w:r>
    </w:fldSimple>
    <w:r>
      <w:ptab w:relativeTo="margin" w:alignment="right" w:leader="none"/>
    </w:r>
    <w:r>
      <w:t>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rsidP="00220732">
    <w:pPr>
      <w:pStyle w:val="Header"/>
      <w:tabs>
        <w:tab w:val="clear" w:pos="4320"/>
        <w:tab w:val="clear" w:pos="8640"/>
        <w:tab w:val="right" w:pos="9360"/>
      </w:tabs>
    </w:pPr>
    <w:r>
      <w:fldChar w:fldCharType="begin"/>
    </w:r>
    <w:r>
      <w:instrText xml:space="preserve"> REF DocketLabel</w:instrText>
    </w:r>
    <w:r>
      <w:fldChar w:fldCharType="separate"/>
    </w:r>
    <w:r w:rsidR="00655C56">
      <w:t>Docket No.</w:t>
    </w:r>
    <w:r>
      <w:fldChar w:fldCharType="end"/>
    </w:r>
    <w:r>
      <w:t xml:space="preserve"> </w:t>
    </w:r>
    <w:r>
      <w:fldChar w:fldCharType="begin"/>
    </w:r>
    <w:r>
      <w:instrText xml:space="preserve"> REF DocketList</w:instrText>
    </w:r>
    <w:r>
      <w:fldChar w:fldCharType="separate"/>
    </w:r>
    <w:r w:rsidR="00655C56">
      <w:t>140176-WU</w:t>
    </w:r>
    <w:r>
      <w:fldChar w:fldCharType="end"/>
    </w:r>
    <w:r>
      <w:tab/>
      <w:t>Attachment A</w:t>
    </w:r>
  </w:p>
  <w:p w:rsidR="009F3190" w:rsidRDefault="009F3190">
    <w:pPr>
      <w:pStyle w:val="Header"/>
    </w:pPr>
    <w:r>
      <w:t xml:space="preserve">Date: </w:t>
    </w:r>
    <w:fldSimple w:instr=" REF FilingDate ">
      <w:r w:rsidR="00655C56">
        <w:t>September 3, 2015</w:t>
      </w:r>
    </w:fldSimple>
    <w:r>
      <w:ptab w:relativeTo="margin" w:alignment="right" w:leader="none"/>
    </w:r>
    <w:r>
      <w:t>Page 2 of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rsidP="00220732">
    <w:pPr>
      <w:pStyle w:val="Header"/>
      <w:tabs>
        <w:tab w:val="clear" w:pos="4320"/>
        <w:tab w:val="clear" w:pos="8640"/>
        <w:tab w:val="right" w:pos="9360"/>
      </w:tabs>
    </w:pPr>
    <w:r>
      <w:fldChar w:fldCharType="begin"/>
    </w:r>
    <w:r>
      <w:instrText xml:space="preserve"> REF DocketLabel</w:instrText>
    </w:r>
    <w:r>
      <w:fldChar w:fldCharType="separate"/>
    </w:r>
    <w:r w:rsidR="00655C56">
      <w:t>Docket No.</w:t>
    </w:r>
    <w:r>
      <w:fldChar w:fldCharType="end"/>
    </w:r>
    <w:r>
      <w:t xml:space="preserve"> </w:t>
    </w:r>
    <w:r>
      <w:fldChar w:fldCharType="begin"/>
    </w:r>
    <w:r>
      <w:instrText xml:space="preserve"> REF DocketList</w:instrText>
    </w:r>
    <w:r>
      <w:fldChar w:fldCharType="separate"/>
    </w:r>
    <w:r w:rsidR="00655C56">
      <w:t>140176-WU</w:t>
    </w:r>
    <w:r>
      <w:fldChar w:fldCharType="end"/>
    </w:r>
    <w:r>
      <w:tab/>
      <w:t>Attachment B</w:t>
    </w:r>
  </w:p>
  <w:p w:rsidR="009F3190" w:rsidRDefault="009F3190">
    <w:pPr>
      <w:pStyle w:val="Header"/>
    </w:pPr>
    <w:r>
      <w:t xml:space="preserve">Date: </w:t>
    </w:r>
    <w:fldSimple w:instr=" REF FilingDate ">
      <w:r w:rsidR="00655C56">
        <w:t>September 3, 2015</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rsidP="00220732">
    <w:pPr>
      <w:pStyle w:val="Header"/>
      <w:tabs>
        <w:tab w:val="clear" w:pos="4320"/>
        <w:tab w:val="clear" w:pos="8640"/>
        <w:tab w:val="right" w:pos="9360"/>
      </w:tabs>
    </w:pPr>
    <w:r>
      <w:fldChar w:fldCharType="begin"/>
    </w:r>
    <w:r>
      <w:instrText xml:space="preserve"> REF DocketLabel</w:instrText>
    </w:r>
    <w:r>
      <w:fldChar w:fldCharType="separate"/>
    </w:r>
    <w:r w:rsidR="00655C56">
      <w:t>Docket No.</w:t>
    </w:r>
    <w:r>
      <w:fldChar w:fldCharType="end"/>
    </w:r>
    <w:r>
      <w:t xml:space="preserve"> </w:t>
    </w:r>
    <w:r>
      <w:fldChar w:fldCharType="begin"/>
    </w:r>
    <w:r>
      <w:instrText xml:space="preserve"> REF DocketList</w:instrText>
    </w:r>
    <w:r>
      <w:fldChar w:fldCharType="separate"/>
    </w:r>
    <w:r w:rsidR="00655C56">
      <w:t>140176-WU</w:t>
    </w:r>
    <w:r>
      <w:fldChar w:fldCharType="end"/>
    </w:r>
    <w:r>
      <w:tab/>
      <w:t>Schedule 1</w:t>
    </w:r>
  </w:p>
  <w:p w:rsidR="009F3190" w:rsidRDefault="009F3190">
    <w:pPr>
      <w:pStyle w:val="Header"/>
    </w:pPr>
    <w:r>
      <w:t xml:space="preserve">Date: </w:t>
    </w:r>
    <w:fldSimple w:instr=" REF FilingDate ">
      <w:r w:rsidR="00655C56">
        <w:t>September 3, 2015</w:t>
      </w:r>
    </w:fldSimple>
    <w:r>
      <w:tab/>
    </w:r>
    <w:r>
      <w:ptab w:relativeTo="margin" w:alignment="right" w:leader="none"/>
    </w:r>
    <w:r>
      <w:t>Page 1 of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rsidP="00220732">
    <w:pPr>
      <w:pStyle w:val="Header"/>
      <w:tabs>
        <w:tab w:val="clear" w:pos="4320"/>
        <w:tab w:val="clear" w:pos="8640"/>
        <w:tab w:val="right" w:pos="9360"/>
      </w:tabs>
    </w:pPr>
    <w:r>
      <w:fldChar w:fldCharType="begin"/>
    </w:r>
    <w:r>
      <w:instrText xml:space="preserve"> REF DocketLabel</w:instrText>
    </w:r>
    <w:r>
      <w:fldChar w:fldCharType="separate"/>
    </w:r>
    <w:r w:rsidR="00655C56">
      <w:t>Docket No.</w:t>
    </w:r>
    <w:r>
      <w:fldChar w:fldCharType="end"/>
    </w:r>
    <w:r>
      <w:t xml:space="preserve"> </w:t>
    </w:r>
    <w:r>
      <w:fldChar w:fldCharType="begin"/>
    </w:r>
    <w:r>
      <w:instrText xml:space="preserve"> REF DocketList</w:instrText>
    </w:r>
    <w:r>
      <w:fldChar w:fldCharType="separate"/>
    </w:r>
    <w:r w:rsidR="00655C56">
      <w:t>140176-WU</w:t>
    </w:r>
    <w:r>
      <w:fldChar w:fldCharType="end"/>
    </w:r>
    <w:r>
      <w:tab/>
      <w:t>Schedule 1</w:t>
    </w:r>
  </w:p>
  <w:p w:rsidR="009F3190" w:rsidRDefault="009F3190">
    <w:pPr>
      <w:pStyle w:val="Header"/>
    </w:pPr>
    <w:r>
      <w:t xml:space="preserve">Date: </w:t>
    </w:r>
    <w:fldSimple w:instr=" REF FilingDate ">
      <w:r w:rsidR="00655C56">
        <w:t>September 3, 2015</w:t>
      </w:r>
    </w:fldSimple>
    <w:r>
      <w:ptab w:relativeTo="margin" w:alignment="right" w:leader="none"/>
    </w:r>
    <w:r>
      <w:t>Page 2 of 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90" w:rsidRDefault="009F3190" w:rsidP="00220732">
    <w:pPr>
      <w:pStyle w:val="Header"/>
      <w:tabs>
        <w:tab w:val="clear" w:pos="4320"/>
        <w:tab w:val="clear" w:pos="8640"/>
        <w:tab w:val="right" w:pos="9360"/>
      </w:tabs>
    </w:pPr>
    <w:r>
      <w:fldChar w:fldCharType="begin"/>
    </w:r>
    <w:r>
      <w:instrText xml:space="preserve"> REF DocketLabel</w:instrText>
    </w:r>
    <w:r>
      <w:fldChar w:fldCharType="separate"/>
    </w:r>
    <w:r w:rsidR="00655C56">
      <w:t>Docket No.</w:t>
    </w:r>
    <w:r>
      <w:fldChar w:fldCharType="end"/>
    </w:r>
    <w:r>
      <w:t xml:space="preserve"> </w:t>
    </w:r>
    <w:r>
      <w:fldChar w:fldCharType="begin"/>
    </w:r>
    <w:r>
      <w:instrText xml:space="preserve"> REF DocketList</w:instrText>
    </w:r>
    <w:r>
      <w:fldChar w:fldCharType="separate"/>
    </w:r>
    <w:r w:rsidR="00655C56">
      <w:t>140176-WU</w:t>
    </w:r>
    <w:r>
      <w:fldChar w:fldCharType="end"/>
    </w:r>
    <w:r>
      <w:tab/>
      <w:t>Schedule 1</w:t>
    </w:r>
  </w:p>
  <w:p w:rsidR="009F3190" w:rsidRDefault="009F3190">
    <w:pPr>
      <w:pStyle w:val="Header"/>
    </w:pPr>
    <w:r>
      <w:t xml:space="preserve">Date: </w:t>
    </w:r>
    <w:fldSimple w:instr=" REF FilingDate ">
      <w:r w:rsidR="00655C56">
        <w:t>September 3, 2015</w:t>
      </w:r>
    </w:fldSimple>
    <w:r>
      <w:tab/>
    </w:r>
    <w:r>
      <w:ptab w:relativeTo="margin" w:alignment="right" w:leader="none"/>
    </w:r>
    <w:r>
      <w:t>Page 3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D31795D"/>
    <w:multiLevelType w:val="hybridMultilevel"/>
    <w:tmpl w:val="E5AE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03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53AE698-D60E-4978-8F81-C531F6218062}"/>
    <w:docVar w:name="dgnword-eventsink" w:val="247175400"/>
    <w:docVar w:name="NumberOfIssues" w:val="0"/>
    <w:docVar w:name="StaffInToC" w:val="True"/>
  </w:docVars>
  <w:rsids>
    <w:rsidRoot w:val="0094044B"/>
    <w:rsid w:val="000026F4"/>
    <w:rsid w:val="00007C43"/>
    <w:rsid w:val="00010E37"/>
    <w:rsid w:val="00012DA1"/>
    <w:rsid w:val="00026CB4"/>
    <w:rsid w:val="000277C2"/>
    <w:rsid w:val="00035B48"/>
    <w:rsid w:val="00036CE2"/>
    <w:rsid w:val="00042BF8"/>
    <w:rsid w:val="000437FE"/>
    <w:rsid w:val="00051A7C"/>
    <w:rsid w:val="00065A06"/>
    <w:rsid w:val="000666F3"/>
    <w:rsid w:val="00070DCB"/>
    <w:rsid w:val="00073120"/>
    <w:rsid w:val="00074C92"/>
    <w:rsid w:val="0007657D"/>
    <w:rsid w:val="00081B9C"/>
    <w:rsid w:val="000828D3"/>
    <w:rsid w:val="00091B03"/>
    <w:rsid w:val="00093BF4"/>
    <w:rsid w:val="000A2B57"/>
    <w:rsid w:val="000A418B"/>
    <w:rsid w:val="000C4431"/>
    <w:rsid w:val="000D4319"/>
    <w:rsid w:val="000F374A"/>
    <w:rsid w:val="00102001"/>
    <w:rsid w:val="00112E6E"/>
    <w:rsid w:val="00117C8C"/>
    <w:rsid w:val="00124E2E"/>
    <w:rsid w:val="00125434"/>
    <w:rsid w:val="00125ED4"/>
    <w:rsid w:val="00127567"/>
    <w:rsid w:val="0013006B"/>
    <w:rsid w:val="001305E9"/>
    <w:rsid w:val="001307AF"/>
    <w:rsid w:val="00133E04"/>
    <w:rsid w:val="00135687"/>
    <w:rsid w:val="001503DA"/>
    <w:rsid w:val="00155E3B"/>
    <w:rsid w:val="00163CA7"/>
    <w:rsid w:val="00177750"/>
    <w:rsid w:val="00180254"/>
    <w:rsid w:val="00182B8F"/>
    <w:rsid w:val="00191E1F"/>
    <w:rsid w:val="00192943"/>
    <w:rsid w:val="001A7406"/>
    <w:rsid w:val="001B4B06"/>
    <w:rsid w:val="001B4FEE"/>
    <w:rsid w:val="001B51C5"/>
    <w:rsid w:val="001B6F3F"/>
    <w:rsid w:val="001B6F51"/>
    <w:rsid w:val="001C52B5"/>
    <w:rsid w:val="001D0D3E"/>
    <w:rsid w:val="001D2554"/>
    <w:rsid w:val="001E2946"/>
    <w:rsid w:val="001E6E1C"/>
    <w:rsid w:val="001F2245"/>
    <w:rsid w:val="001F6DA1"/>
    <w:rsid w:val="00203414"/>
    <w:rsid w:val="002044E6"/>
    <w:rsid w:val="00205C82"/>
    <w:rsid w:val="00205DC2"/>
    <w:rsid w:val="002163B6"/>
    <w:rsid w:val="00220732"/>
    <w:rsid w:val="00221D32"/>
    <w:rsid w:val="00225C3F"/>
    <w:rsid w:val="00243FB3"/>
    <w:rsid w:val="00263D44"/>
    <w:rsid w:val="0028347F"/>
    <w:rsid w:val="00292D82"/>
    <w:rsid w:val="0029637F"/>
    <w:rsid w:val="002963CB"/>
    <w:rsid w:val="002B757A"/>
    <w:rsid w:val="002C315F"/>
    <w:rsid w:val="002C51E3"/>
    <w:rsid w:val="002D075F"/>
    <w:rsid w:val="002D226D"/>
    <w:rsid w:val="002D4A0E"/>
    <w:rsid w:val="002F6030"/>
    <w:rsid w:val="002F6B52"/>
    <w:rsid w:val="0030267E"/>
    <w:rsid w:val="003037E1"/>
    <w:rsid w:val="00307E51"/>
    <w:rsid w:val="003103EC"/>
    <w:rsid w:val="00311726"/>
    <w:rsid w:val="003144EF"/>
    <w:rsid w:val="003145DB"/>
    <w:rsid w:val="003225A0"/>
    <w:rsid w:val="00322F74"/>
    <w:rsid w:val="00326925"/>
    <w:rsid w:val="0032798A"/>
    <w:rsid w:val="00340073"/>
    <w:rsid w:val="003407ED"/>
    <w:rsid w:val="00350D0D"/>
    <w:rsid w:val="00354B7B"/>
    <w:rsid w:val="003558CC"/>
    <w:rsid w:val="00355BE1"/>
    <w:rsid w:val="00362D1F"/>
    <w:rsid w:val="003660D2"/>
    <w:rsid w:val="00371116"/>
    <w:rsid w:val="00371302"/>
    <w:rsid w:val="00372805"/>
    <w:rsid w:val="00373180"/>
    <w:rsid w:val="00375AB9"/>
    <w:rsid w:val="003821A0"/>
    <w:rsid w:val="00385B04"/>
    <w:rsid w:val="003A22A6"/>
    <w:rsid w:val="003A5494"/>
    <w:rsid w:val="003B2510"/>
    <w:rsid w:val="003B44B2"/>
    <w:rsid w:val="003C2CC4"/>
    <w:rsid w:val="003E0EFC"/>
    <w:rsid w:val="003E4A2B"/>
    <w:rsid w:val="003E76C2"/>
    <w:rsid w:val="003F1679"/>
    <w:rsid w:val="003F4A35"/>
    <w:rsid w:val="003F7FDD"/>
    <w:rsid w:val="00402481"/>
    <w:rsid w:val="004042B4"/>
    <w:rsid w:val="00410125"/>
    <w:rsid w:val="00412DAE"/>
    <w:rsid w:val="00415FD3"/>
    <w:rsid w:val="00431598"/>
    <w:rsid w:val="00434BEB"/>
    <w:rsid w:val="00444432"/>
    <w:rsid w:val="0044485C"/>
    <w:rsid w:val="004511CB"/>
    <w:rsid w:val="0045495F"/>
    <w:rsid w:val="00462515"/>
    <w:rsid w:val="00471860"/>
    <w:rsid w:val="004B1B6F"/>
    <w:rsid w:val="004B738D"/>
    <w:rsid w:val="004B787B"/>
    <w:rsid w:val="004C3150"/>
    <w:rsid w:val="004C3641"/>
    <w:rsid w:val="004C4390"/>
    <w:rsid w:val="004C4AF7"/>
    <w:rsid w:val="004D2881"/>
    <w:rsid w:val="004D385F"/>
    <w:rsid w:val="004D5B39"/>
    <w:rsid w:val="004D62EA"/>
    <w:rsid w:val="004E5147"/>
    <w:rsid w:val="004F069C"/>
    <w:rsid w:val="00506C03"/>
    <w:rsid w:val="0052572A"/>
    <w:rsid w:val="00540E38"/>
    <w:rsid w:val="00543CB3"/>
    <w:rsid w:val="005508E9"/>
    <w:rsid w:val="00553239"/>
    <w:rsid w:val="00556F89"/>
    <w:rsid w:val="005614BD"/>
    <w:rsid w:val="00562B1D"/>
    <w:rsid w:val="0057154F"/>
    <w:rsid w:val="00577016"/>
    <w:rsid w:val="00581CA3"/>
    <w:rsid w:val="00584103"/>
    <w:rsid w:val="00585594"/>
    <w:rsid w:val="00596F33"/>
    <w:rsid w:val="00597730"/>
    <w:rsid w:val="00597DE7"/>
    <w:rsid w:val="005A40D4"/>
    <w:rsid w:val="005A4AA2"/>
    <w:rsid w:val="005A591C"/>
    <w:rsid w:val="005B34B6"/>
    <w:rsid w:val="005B5DE8"/>
    <w:rsid w:val="005B6C8F"/>
    <w:rsid w:val="005C1696"/>
    <w:rsid w:val="005C73F2"/>
    <w:rsid w:val="005D0F74"/>
    <w:rsid w:val="005D2E7D"/>
    <w:rsid w:val="005D4A8F"/>
    <w:rsid w:val="005D561B"/>
    <w:rsid w:val="005F36C2"/>
    <w:rsid w:val="005F468D"/>
    <w:rsid w:val="005F5CEF"/>
    <w:rsid w:val="00615423"/>
    <w:rsid w:val="006164DA"/>
    <w:rsid w:val="006165B2"/>
    <w:rsid w:val="00617276"/>
    <w:rsid w:val="00625D97"/>
    <w:rsid w:val="00625F1C"/>
    <w:rsid w:val="00630CEB"/>
    <w:rsid w:val="00632264"/>
    <w:rsid w:val="0064486F"/>
    <w:rsid w:val="006470BC"/>
    <w:rsid w:val="00655C56"/>
    <w:rsid w:val="00667036"/>
    <w:rsid w:val="006733F3"/>
    <w:rsid w:val="006771B8"/>
    <w:rsid w:val="0068481F"/>
    <w:rsid w:val="00684FB8"/>
    <w:rsid w:val="00694665"/>
    <w:rsid w:val="00696F5D"/>
    <w:rsid w:val="00697249"/>
    <w:rsid w:val="006B3947"/>
    <w:rsid w:val="006B4293"/>
    <w:rsid w:val="006C31E3"/>
    <w:rsid w:val="00705B04"/>
    <w:rsid w:val="00717194"/>
    <w:rsid w:val="00731B05"/>
    <w:rsid w:val="007349DC"/>
    <w:rsid w:val="0074365E"/>
    <w:rsid w:val="00750BEC"/>
    <w:rsid w:val="007515FD"/>
    <w:rsid w:val="00760D80"/>
    <w:rsid w:val="00770364"/>
    <w:rsid w:val="00780C09"/>
    <w:rsid w:val="00780DDF"/>
    <w:rsid w:val="00781AD3"/>
    <w:rsid w:val="007834E9"/>
    <w:rsid w:val="00786BAF"/>
    <w:rsid w:val="00787DBC"/>
    <w:rsid w:val="007A04A1"/>
    <w:rsid w:val="007A1840"/>
    <w:rsid w:val="007C0528"/>
    <w:rsid w:val="007C3D38"/>
    <w:rsid w:val="007D0F35"/>
    <w:rsid w:val="007D4FEB"/>
    <w:rsid w:val="007D6146"/>
    <w:rsid w:val="007E0CE7"/>
    <w:rsid w:val="007F417F"/>
    <w:rsid w:val="007F6374"/>
    <w:rsid w:val="00803A53"/>
    <w:rsid w:val="00812AFF"/>
    <w:rsid w:val="00815B57"/>
    <w:rsid w:val="00816624"/>
    <w:rsid w:val="008170EF"/>
    <w:rsid w:val="00822562"/>
    <w:rsid w:val="00823663"/>
    <w:rsid w:val="00830217"/>
    <w:rsid w:val="00832DDC"/>
    <w:rsid w:val="00850184"/>
    <w:rsid w:val="00850BAC"/>
    <w:rsid w:val="00854A3E"/>
    <w:rsid w:val="00855D08"/>
    <w:rsid w:val="00861866"/>
    <w:rsid w:val="00864BC2"/>
    <w:rsid w:val="00873C24"/>
    <w:rsid w:val="00874344"/>
    <w:rsid w:val="00882155"/>
    <w:rsid w:val="0088233B"/>
    <w:rsid w:val="00886C37"/>
    <w:rsid w:val="008915A3"/>
    <w:rsid w:val="00892436"/>
    <w:rsid w:val="00897234"/>
    <w:rsid w:val="008A7F8E"/>
    <w:rsid w:val="008B62AE"/>
    <w:rsid w:val="008B767F"/>
    <w:rsid w:val="008C04B5"/>
    <w:rsid w:val="008C14FA"/>
    <w:rsid w:val="008C544E"/>
    <w:rsid w:val="008D4057"/>
    <w:rsid w:val="008D5EC9"/>
    <w:rsid w:val="008F2262"/>
    <w:rsid w:val="008F4773"/>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5F60"/>
    <w:rsid w:val="0093658B"/>
    <w:rsid w:val="0094044B"/>
    <w:rsid w:val="009429FF"/>
    <w:rsid w:val="00945BD6"/>
    <w:rsid w:val="009479FB"/>
    <w:rsid w:val="00950AB6"/>
    <w:rsid w:val="00951C45"/>
    <w:rsid w:val="00966A08"/>
    <w:rsid w:val="00971207"/>
    <w:rsid w:val="00972738"/>
    <w:rsid w:val="00975CB4"/>
    <w:rsid w:val="00977029"/>
    <w:rsid w:val="009863B0"/>
    <w:rsid w:val="00987DE1"/>
    <w:rsid w:val="00990571"/>
    <w:rsid w:val="0099673A"/>
    <w:rsid w:val="0099738F"/>
    <w:rsid w:val="009A10A8"/>
    <w:rsid w:val="009A18C4"/>
    <w:rsid w:val="009A3330"/>
    <w:rsid w:val="009A35F7"/>
    <w:rsid w:val="009A7C96"/>
    <w:rsid w:val="009B0F65"/>
    <w:rsid w:val="009B7858"/>
    <w:rsid w:val="009C3DB9"/>
    <w:rsid w:val="009D2441"/>
    <w:rsid w:val="009D46E5"/>
    <w:rsid w:val="009D568A"/>
    <w:rsid w:val="009D5BD3"/>
    <w:rsid w:val="009E5DEB"/>
    <w:rsid w:val="009F04EC"/>
    <w:rsid w:val="009F3190"/>
    <w:rsid w:val="009F3B36"/>
    <w:rsid w:val="00A019B9"/>
    <w:rsid w:val="00A107E7"/>
    <w:rsid w:val="00A12508"/>
    <w:rsid w:val="00A1282B"/>
    <w:rsid w:val="00A13A27"/>
    <w:rsid w:val="00A175B6"/>
    <w:rsid w:val="00A21835"/>
    <w:rsid w:val="00A328EC"/>
    <w:rsid w:val="00A33A51"/>
    <w:rsid w:val="00A40C5D"/>
    <w:rsid w:val="00A41CA6"/>
    <w:rsid w:val="00A461E4"/>
    <w:rsid w:val="00A47927"/>
    <w:rsid w:val="00A47FFC"/>
    <w:rsid w:val="00A5442F"/>
    <w:rsid w:val="00A54FF9"/>
    <w:rsid w:val="00A56765"/>
    <w:rsid w:val="00A7581F"/>
    <w:rsid w:val="00A81AE9"/>
    <w:rsid w:val="00A85C11"/>
    <w:rsid w:val="00A92FB1"/>
    <w:rsid w:val="00A95A0C"/>
    <w:rsid w:val="00AA2765"/>
    <w:rsid w:val="00AA77B5"/>
    <w:rsid w:val="00AB41B0"/>
    <w:rsid w:val="00AB6C5D"/>
    <w:rsid w:val="00AC43CB"/>
    <w:rsid w:val="00AC51A7"/>
    <w:rsid w:val="00AD714E"/>
    <w:rsid w:val="00AE0200"/>
    <w:rsid w:val="00AE63B2"/>
    <w:rsid w:val="00AF5F89"/>
    <w:rsid w:val="00AF73CB"/>
    <w:rsid w:val="00B002D6"/>
    <w:rsid w:val="00B026EF"/>
    <w:rsid w:val="00B05B51"/>
    <w:rsid w:val="00B15370"/>
    <w:rsid w:val="00B17BEB"/>
    <w:rsid w:val="00B21A3C"/>
    <w:rsid w:val="00B223C0"/>
    <w:rsid w:val="00B234ED"/>
    <w:rsid w:val="00B25CA3"/>
    <w:rsid w:val="00B35534"/>
    <w:rsid w:val="00B57A6A"/>
    <w:rsid w:val="00B60EED"/>
    <w:rsid w:val="00B64EBF"/>
    <w:rsid w:val="00B7534D"/>
    <w:rsid w:val="00B760F1"/>
    <w:rsid w:val="00B7669E"/>
    <w:rsid w:val="00B77DA1"/>
    <w:rsid w:val="00B81322"/>
    <w:rsid w:val="00B9638E"/>
    <w:rsid w:val="00BA0BDE"/>
    <w:rsid w:val="00BA0D55"/>
    <w:rsid w:val="00BA37B3"/>
    <w:rsid w:val="00BA4CC6"/>
    <w:rsid w:val="00BB3493"/>
    <w:rsid w:val="00BC188A"/>
    <w:rsid w:val="00BF5010"/>
    <w:rsid w:val="00C067B3"/>
    <w:rsid w:val="00C212DF"/>
    <w:rsid w:val="00C24C27"/>
    <w:rsid w:val="00C31BB3"/>
    <w:rsid w:val="00C3566A"/>
    <w:rsid w:val="00C359EC"/>
    <w:rsid w:val="00C36977"/>
    <w:rsid w:val="00C40B8E"/>
    <w:rsid w:val="00C41450"/>
    <w:rsid w:val="00C43A59"/>
    <w:rsid w:val="00C60BA3"/>
    <w:rsid w:val="00C623F7"/>
    <w:rsid w:val="00C62B24"/>
    <w:rsid w:val="00C81773"/>
    <w:rsid w:val="00C84B5A"/>
    <w:rsid w:val="00C86896"/>
    <w:rsid w:val="00C907A8"/>
    <w:rsid w:val="00C93028"/>
    <w:rsid w:val="00C93211"/>
    <w:rsid w:val="00C942EC"/>
    <w:rsid w:val="00C96047"/>
    <w:rsid w:val="00C979D0"/>
    <w:rsid w:val="00CA0818"/>
    <w:rsid w:val="00CA2C8F"/>
    <w:rsid w:val="00CA30DA"/>
    <w:rsid w:val="00CA3A24"/>
    <w:rsid w:val="00CB1777"/>
    <w:rsid w:val="00CB33E9"/>
    <w:rsid w:val="00CC10A9"/>
    <w:rsid w:val="00CD4C14"/>
    <w:rsid w:val="00CE2BF8"/>
    <w:rsid w:val="00CE484E"/>
    <w:rsid w:val="00CF0DA8"/>
    <w:rsid w:val="00CF25FB"/>
    <w:rsid w:val="00CF2E25"/>
    <w:rsid w:val="00CF4453"/>
    <w:rsid w:val="00CF4EAF"/>
    <w:rsid w:val="00D034D7"/>
    <w:rsid w:val="00D04BE4"/>
    <w:rsid w:val="00D13718"/>
    <w:rsid w:val="00D14127"/>
    <w:rsid w:val="00D20BC3"/>
    <w:rsid w:val="00D453AE"/>
    <w:rsid w:val="00D60F02"/>
    <w:rsid w:val="00D66E49"/>
    <w:rsid w:val="00D72F74"/>
    <w:rsid w:val="00D81563"/>
    <w:rsid w:val="00D9073E"/>
    <w:rsid w:val="00D9221D"/>
    <w:rsid w:val="00D93576"/>
    <w:rsid w:val="00D958DF"/>
    <w:rsid w:val="00D96DA1"/>
    <w:rsid w:val="00DA1492"/>
    <w:rsid w:val="00DA51E7"/>
    <w:rsid w:val="00DB1C78"/>
    <w:rsid w:val="00DB7D96"/>
    <w:rsid w:val="00DC05E6"/>
    <w:rsid w:val="00DC23FE"/>
    <w:rsid w:val="00DC59E6"/>
    <w:rsid w:val="00DD1101"/>
    <w:rsid w:val="00DD150B"/>
    <w:rsid w:val="00DD3AAA"/>
    <w:rsid w:val="00DE0B8E"/>
    <w:rsid w:val="00DE6F67"/>
    <w:rsid w:val="00E03EB9"/>
    <w:rsid w:val="00E06484"/>
    <w:rsid w:val="00E20A7D"/>
    <w:rsid w:val="00E3352B"/>
    <w:rsid w:val="00E375CA"/>
    <w:rsid w:val="00E4122E"/>
    <w:rsid w:val="00E567E8"/>
    <w:rsid w:val="00E57DDD"/>
    <w:rsid w:val="00E63F5C"/>
    <w:rsid w:val="00E64679"/>
    <w:rsid w:val="00E65EBC"/>
    <w:rsid w:val="00E73432"/>
    <w:rsid w:val="00E77A19"/>
    <w:rsid w:val="00E77B0C"/>
    <w:rsid w:val="00E77FB8"/>
    <w:rsid w:val="00E838B0"/>
    <w:rsid w:val="00E864B1"/>
    <w:rsid w:val="00E86A7C"/>
    <w:rsid w:val="00E878E1"/>
    <w:rsid w:val="00E95278"/>
    <w:rsid w:val="00EA2273"/>
    <w:rsid w:val="00EA4876"/>
    <w:rsid w:val="00EB2DB3"/>
    <w:rsid w:val="00EC3FBB"/>
    <w:rsid w:val="00EC6B7A"/>
    <w:rsid w:val="00ED3A87"/>
    <w:rsid w:val="00ED5B67"/>
    <w:rsid w:val="00EE2396"/>
    <w:rsid w:val="00EE3ED1"/>
    <w:rsid w:val="00EE40D4"/>
    <w:rsid w:val="00EF3FEE"/>
    <w:rsid w:val="00F04B59"/>
    <w:rsid w:val="00F11741"/>
    <w:rsid w:val="00F12B1C"/>
    <w:rsid w:val="00F13CF8"/>
    <w:rsid w:val="00F15855"/>
    <w:rsid w:val="00F32978"/>
    <w:rsid w:val="00F45CB2"/>
    <w:rsid w:val="00F500A1"/>
    <w:rsid w:val="00F5207A"/>
    <w:rsid w:val="00F5246D"/>
    <w:rsid w:val="00F544C0"/>
    <w:rsid w:val="00F55332"/>
    <w:rsid w:val="00F65519"/>
    <w:rsid w:val="00F713C0"/>
    <w:rsid w:val="00F75DDC"/>
    <w:rsid w:val="00F76725"/>
    <w:rsid w:val="00F853E1"/>
    <w:rsid w:val="00FA17AC"/>
    <w:rsid w:val="00FA32DE"/>
    <w:rsid w:val="00FA3382"/>
    <w:rsid w:val="00FA4383"/>
    <w:rsid w:val="00FA59CD"/>
    <w:rsid w:val="00FB1740"/>
    <w:rsid w:val="00FC6D7D"/>
    <w:rsid w:val="00FD16B0"/>
    <w:rsid w:val="00FD4FED"/>
    <w:rsid w:val="00FE59EC"/>
    <w:rsid w:val="00FE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uiPriority w:val="99"/>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customStyle="1" w:styleId="FootnoteTextChar">
    <w:name w:val="Footnote Text Char"/>
    <w:basedOn w:val="DefaultParagraphFont"/>
    <w:link w:val="FootnoteText"/>
    <w:uiPriority w:val="99"/>
    <w:rsid w:val="00A81AE9"/>
  </w:style>
  <w:style w:type="character" w:styleId="FootnoteReference">
    <w:name w:val="footnote reference"/>
    <w:basedOn w:val="DefaultParagraphFont"/>
    <w:uiPriority w:val="99"/>
    <w:unhideWhenUsed/>
    <w:rsid w:val="00A81AE9"/>
    <w:rPr>
      <w:vertAlign w:val="superscript"/>
    </w:rPr>
  </w:style>
  <w:style w:type="paragraph" w:styleId="ListParagraph">
    <w:name w:val="List Paragraph"/>
    <w:basedOn w:val="Normal"/>
    <w:uiPriority w:val="34"/>
    <w:qFormat/>
    <w:rsid w:val="00A81AE9"/>
    <w:pPr>
      <w:ind w:left="720"/>
      <w:contextualSpacing/>
    </w:pPr>
    <w:rPr>
      <w:rFonts w:asciiTheme="minorHAnsi" w:eastAsiaTheme="minorHAnsi" w:hAnsiTheme="minorHAnsi"/>
    </w:rPr>
  </w:style>
  <w:style w:type="paragraph" w:customStyle="1" w:styleId="SCparagraph">
    <w:name w:val="SCparagraph"/>
    <w:basedOn w:val="Normal"/>
    <w:rsid w:val="00A81AE9"/>
    <w:pPr>
      <w:spacing w:after="240"/>
      <w:ind w:firstLine="720"/>
      <w:jc w:val="both"/>
    </w:pPr>
  </w:style>
  <w:style w:type="character" w:customStyle="1" w:styleId="BodyTextChar2">
    <w:name w:val="Body Text Char2"/>
    <w:rsid w:val="00A81AE9"/>
    <w:rPr>
      <w:sz w:val="24"/>
      <w:szCs w:val="24"/>
      <w:lang w:val="en-US" w:eastAsia="en-US" w:bidi="ar-SA"/>
    </w:rPr>
  </w:style>
  <w:style w:type="character" w:customStyle="1" w:styleId="CharChar">
    <w:name w:val="Char Char"/>
    <w:locked/>
    <w:rsid w:val="00935F60"/>
    <w:rPr>
      <w:sz w:val="24"/>
      <w:szCs w:val="24"/>
      <w:lang w:val="en-US" w:eastAsia="en-US" w:bidi="ar-SA"/>
    </w:rPr>
  </w:style>
  <w:style w:type="numbering" w:styleId="111111">
    <w:name w:val="Outline List 2"/>
    <w:basedOn w:val="NoList"/>
    <w:rsid w:val="00935F60"/>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uiPriority w:val="99"/>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customStyle="1" w:styleId="FootnoteTextChar">
    <w:name w:val="Footnote Text Char"/>
    <w:basedOn w:val="DefaultParagraphFont"/>
    <w:link w:val="FootnoteText"/>
    <w:uiPriority w:val="99"/>
    <w:rsid w:val="00A81AE9"/>
  </w:style>
  <w:style w:type="character" w:styleId="FootnoteReference">
    <w:name w:val="footnote reference"/>
    <w:basedOn w:val="DefaultParagraphFont"/>
    <w:uiPriority w:val="99"/>
    <w:unhideWhenUsed/>
    <w:rsid w:val="00A81AE9"/>
    <w:rPr>
      <w:vertAlign w:val="superscript"/>
    </w:rPr>
  </w:style>
  <w:style w:type="paragraph" w:styleId="ListParagraph">
    <w:name w:val="List Paragraph"/>
    <w:basedOn w:val="Normal"/>
    <w:uiPriority w:val="34"/>
    <w:qFormat/>
    <w:rsid w:val="00A81AE9"/>
    <w:pPr>
      <w:ind w:left="720"/>
      <w:contextualSpacing/>
    </w:pPr>
    <w:rPr>
      <w:rFonts w:asciiTheme="minorHAnsi" w:eastAsiaTheme="minorHAnsi" w:hAnsiTheme="minorHAnsi"/>
    </w:rPr>
  </w:style>
  <w:style w:type="paragraph" w:customStyle="1" w:styleId="SCparagraph">
    <w:name w:val="SCparagraph"/>
    <w:basedOn w:val="Normal"/>
    <w:rsid w:val="00A81AE9"/>
    <w:pPr>
      <w:spacing w:after="240"/>
      <w:ind w:firstLine="720"/>
      <w:jc w:val="both"/>
    </w:pPr>
  </w:style>
  <w:style w:type="character" w:customStyle="1" w:styleId="BodyTextChar2">
    <w:name w:val="Body Text Char2"/>
    <w:rsid w:val="00A81AE9"/>
    <w:rPr>
      <w:sz w:val="24"/>
      <w:szCs w:val="24"/>
      <w:lang w:val="en-US" w:eastAsia="en-US" w:bidi="ar-SA"/>
    </w:rPr>
  </w:style>
  <w:style w:type="character" w:customStyle="1" w:styleId="CharChar">
    <w:name w:val="Char Char"/>
    <w:locked/>
    <w:rsid w:val="00935F60"/>
    <w:rPr>
      <w:sz w:val="24"/>
      <w:szCs w:val="24"/>
      <w:lang w:val="en-US" w:eastAsia="en-US" w:bidi="ar-SA"/>
    </w:rPr>
  </w:style>
  <w:style w:type="numbering" w:styleId="111111">
    <w:name w:val="Outline List 2"/>
    <w:basedOn w:val="NoList"/>
    <w:rsid w:val="00935F6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C34E-F0E3-4820-9078-A448CCB3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20</Pages>
  <Words>5980</Words>
  <Characters>33669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dc:creator>
  <cp:lastModifiedBy>Terri Jones</cp:lastModifiedBy>
  <cp:revision>2</cp:revision>
  <cp:lastPrinted>2015-09-02T14:31:00Z</cp:lastPrinted>
  <dcterms:created xsi:type="dcterms:W3CDTF">2015-09-03T12:36:00Z</dcterms:created>
  <dcterms:modified xsi:type="dcterms:W3CDTF">2015-09-03T12:36:00Z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140176-WU</vt:lpwstr>
  </property>
  <property fmtid="{D5CDD505-2E9C-101B-9397-08002B2CF9AE}" pid="3" name="MasterDocument">
    <vt:bool>false</vt:bool>
  </property>
</Properties>
</file>