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4704F0">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34617">
            <w:pPr>
              <w:pStyle w:val="MemoHeading"/>
            </w:pPr>
            <w:bookmarkStart w:id="1" w:name="FilingDate"/>
            <w:r>
              <w:t>October 1,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34617" w:rsidRDefault="00734617">
            <w:pPr>
              <w:pStyle w:val="MemoHeading"/>
            </w:pPr>
            <w:bookmarkStart w:id="2" w:name="From"/>
            <w:r>
              <w:t>Office of the General Counsel (Leathers, Crawford)</w:t>
            </w:r>
          </w:p>
          <w:p w:rsidR="00734617" w:rsidRDefault="00734617">
            <w:pPr>
              <w:pStyle w:val="MemoHeading"/>
            </w:pPr>
            <w:r>
              <w:t>Office of Consumer Assistance and Outreach (Forsman, Valdez De Gonzalez)</w:t>
            </w:r>
          </w:p>
          <w:p w:rsidR="007C0528" w:rsidRDefault="005B1307">
            <w:pPr>
              <w:pStyle w:val="MemoHeading"/>
            </w:pPr>
            <w:r>
              <w:t>Division of Economics (</w:t>
            </w:r>
            <w:r w:rsidR="00734617">
              <w:t>Ollila)</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34617">
            <w:pPr>
              <w:pStyle w:val="MemoHeadingRe"/>
            </w:pPr>
            <w:bookmarkStart w:id="3" w:name="Re"/>
            <w:r>
              <w:t xml:space="preserve">Docket No. 150169-EI – Complaint by James </w:t>
            </w:r>
            <w:proofErr w:type="spellStart"/>
            <w:r>
              <w:t>DiGirolamo</w:t>
            </w:r>
            <w:proofErr w:type="spellEnd"/>
            <w:r>
              <w:t xml:space="preserve"> vs.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34617">
            <w:pPr>
              <w:pStyle w:val="MemoHeading"/>
            </w:pPr>
            <w:bookmarkStart w:id="4" w:name="AgendaDate"/>
            <w:r>
              <w:t>10/13/15</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3461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34617">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734617">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34617">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5F6296" w:rsidRDefault="005F6296" w:rsidP="005F6296">
      <w:pPr>
        <w:pStyle w:val="BodyText"/>
      </w:pPr>
      <w:r>
        <w:t>On Ju</w:t>
      </w:r>
      <w:r w:rsidR="0070136F">
        <w:t>ly 7, 2014</w:t>
      </w:r>
      <w:r w:rsidR="00CC61AF">
        <w:t>,</w:t>
      </w:r>
      <w:r w:rsidR="0070136F">
        <w:t xml:space="preserve"> Mr. James </w:t>
      </w:r>
      <w:proofErr w:type="spellStart"/>
      <w:r w:rsidR="0070136F">
        <w:t>DiGirolamo</w:t>
      </w:r>
      <w:proofErr w:type="spellEnd"/>
      <w:r w:rsidR="0070136F">
        <w:t xml:space="preserve"> </w:t>
      </w:r>
      <w:r>
        <w:t xml:space="preserve">filed </w:t>
      </w:r>
      <w:r w:rsidR="00CC61AF">
        <w:t>an informal complaint</w:t>
      </w:r>
      <w:r>
        <w:t xml:space="preserve"> against Florida Power &amp; Light Company (FPL)</w:t>
      </w:r>
      <w:r w:rsidR="00DF035E">
        <w:t xml:space="preserve"> with the Commission’s Office of Consumer Assistance and Outreach (CAO).</w:t>
      </w:r>
      <w:r w:rsidR="00DF035E">
        <w:rPr>
          <w:rStyle w:val="FootnoteReference"/>
        </w:rPr>
        <w:footnoteReference w:id="1"/>
      </w:r>
      <w:r w:rsidR="00DF035E">
        <w:t xml:space="preserve"> </w:t>
      </w:r>
      <w:r w:rsidR="00796CA9">
        <w:t xml:space="preserve"> </w:t>
      </w:r>
      <w:r>
        <w:t xml:space="preserve">Mr. </w:t>
      </w:r>
      <w:proofErr w:type="spellStart"/>
      <w:r w:rsidR="00CC61AF">
        <w:t>DiGirolamo’s</w:t>
      </w:r>
      <w:proofErr w:type="spellEnd"/>
      <w:r w:rsidR="00CC61AF">
        <w:t xml:space="preserve"> informal complaint</w:t>
      </w:r>
      <w:r>
        <w:t xml:space="preserve"> alleged</w:t>
      </w:r>
      <w:r w:rsidR="00DF035E">
        <w:t xml:space="preserve"> that </w:t>
      </w:r>
      <w:r w:rsidR="003950A0">
        <w:t xml:space="preserve">the </w:t>
      </w:r>
      <w:r w:rsidR="00DF035E">
        <w:t>electric bill</w:t>
      </w:r>
      <w:r w:rsidR="00CC61AF">
        <w:t>s</w:t>
      </w:r>
      <w:r w:rsidR="00DF035E">
        <w:t xml:space="preserve"> for his</w:t>
      </w:r>
      <w:r w:rsidR="003950A0">
        <w:t xml:space="preserve"> commercial </w:t>
      </w:r>
      <w:proofErr w:type="gramStart"/>
      <w:r w:rsidR="003950A0">
        <w:t>property’s</w:t>
      </w:r>
      <w:proofErr w:type="gramEnd"/>
      <w:r w:rsidR="00DF035E">
        <w:t xml:space="preserve"> account with </w:t>
      </w:r>
      <w:r>
        <w:t>FPL markedly</w:t>
      </w:r>
      <w:r w:rsidR="00796CA9">
        <w:t xml:space="preserve"> increased af</w:t>
      </w:r>
      <w:r w:rsidR="003950A0">
        <w:t xml:space="preserve">ter FPL replaced his </w:t>
      </w:r>
      <w:r w:rsidR="00796CA9">
        <w:t xml:space="preserve">analog meter with a </w:t>
      </w:r>
      <w:r w:rsidR="0070136F">
        <w:t>communicating (</w:t>
      </w:r>
      <w:r w:rsidR="00796CA9">
        <w:t>smart</w:t>
      </w:r>
      <w:r w:rsidR="0070136F">
        <w:t>)</w:t>
      </w:r>
      <w:r>
        <w:t xml:space="preserve"> meter.  Mr. </w:t>
      </w:r>
      <w:proofErr w:type="spellStart"/>
      <w:r>
        <w:t>DiGirolamo</w:t>
      </w:r>
      <w:proofErr w:type="spellEnd"/>
      <w:r>
        <w:t xml:space="preserve"> contended</w:t>
      </w:r>
      <w:r w:rsidR="00796CA9">
        <w:t xml:space="preserve"> that h</w:t>
      </w:r>
      <w:r>
        <w:t>is electric usage had not increased</w:t>
      </w:r>
      <w:r w:rsidR="00CC61AF">
        <w:t>,</w:t>
      </w:r>
      <w:r>
        <w:t xml:space="preserve"> and FPL was</w:t>
      </w:r>
      <w:r w:rsidR="00796CA9">
        <w:t xml:space="preserve"> improperly billing </w:t>
      </w:r>
      <w:r>
        <w:t xml:space="preserve">his business for demand usage.  </w:t>
      </w:r>
      <w:r w:rsidR="00C869E9">
        <w:t xml:space="preserve">Mr. </w:t>
      </w:r>
      <w:proofErr w:type="spellStart"/>
      <w:r w:rsidR="00C869E9">
        <w:t>DiGirolamo</w:t>
      </w:r>
      <w:proofErr w:type="spellEnd"/>
      <w:r w:rsidR="00C869E9">
        <w:t xml:space="preserve"> further requested that FPL remove the new smart meter and replace it with his old meter.</w:t>
      </w:r>
      <w:r w:rsidR="002B10DC">
        <w:t xml:space="preserve">  </w:t>
      </w:r>
      <w:r>
        <w:t>S</w:t>
      </w:r>
      <w:r w:rsidR="00CC61AF">
        <w:t>everal Commission staff members</w:t>
      </w:r>
      <w:r>
        <w:t xml:space="preserve"> worked with Mr. </w:t>
      </w:r>
      <w:proofErr w:type="spellStart"/>
      <w:r>
        <w:t>DiGirolamo</w:t>
      </w:r>
      <w:proofErr w:type="spellEnd"/>
      <w:r>
        <w:t xml:space="preserve"> and FPL to resolve</w:t>
      </w:r>
      <w:r w:rsidR="00CC61AF">
        <w:t xml:space="preserve"> his </w:t>
      </w:r>
      <w:r w:rsidR="006D3AD8">
        <w:t xml:space="preserve">informal </w:t>
      </w:r>
      <w:r w:rsidR="00CC61AF">
        <w:t>c</w:t>
      </w:r>
      <w:r w:rsidR="002B10DC">
        <w:t>omplaint</w:t>
      </w:r>
      <w:r w:rsidR="00C869E9">
        <w:t>.</w:t>
      </w:r>
      <w:r w:rsidR="004D3877">
        <w:t xml:space="preserve">  On February 10, 2015, </w:t>
      </w:r>
      <w:r w:rsidR="00CC61AF">
        <w:t>staff</w:t>
      </w:r>
      <w:r w:rsidR="00555BA3">
        <w:t xml:space="preserve"> sent Mr. </w:t>
      </w:r>
      <w:proofErr w:type="spellStart"/>
      <w:r w:rsidR="00555BA3">
        <w:t>DiGirolamo</w:t>
      </w:r>
      <w:proofErr w:type="spellEnd"/>
      <w:r w:rsidR="00555BA3">
        <w:t xml:space="preserve"> its disposition l</w:t>
      </w:r>
      <w:r w:rsidR="004D3877">
        <w:t xml:space="preserve">etter </w:t>
      </w:r>
      <w:r w:rsidR="004D3877">
        <w:lastRenderedPageBreak/>
        <w:t xml:space="preserve">indicating that his </w:t>
      </w:r>
      <w:r w:rsidR="006D3AD8">
        <w:t xml:space="preserve">informal </w:t>
      </w:r>
      <w:r w:rsidR="004D3877">
        <w:t xml:space="preserve">complaint had been reviewed and that his account </w:t>
      </w:r>
      <w:r w:rsidR="002B10DC">
        <w:t xml:space="preserve">appeared to have </w:t>
      </w:r>
      <w:r w:rsidR="004D3877">
        <w:t xml:space="preserve">been billed properly.  On March 2, 2015, </w:t>
      </w:r>
      <w:r w:rsidR="002B10DC">
        <w:t xml:space="preserve">staff closed Mr. </w:t>
      </w:r>
      <w:proofErr w:type="spellStart"/>
      <w:r w:rsidR="002B10DC">
        <w:t>DiGirolamo’s</w:t>
      </w:r>
      <w:proofErr w:type="spellEnd"/>
      <w:r w:rsidR="002B10DC">
        <w:t xml:space="preserve"> </w:t>
      </w:r>
      <w:r w:rsidR="006D3AD8">
        <w:t xml:space="preserve">informal </w:t>
      </w:r>
      <w:r w:rsidR="00CC61AF">
        <w:t>complaint.</w:t>
      </w:r>
    </w:p>
    <w:p w:rsidR="005F6296" w:rsidRDefault="00F9405F" w:rsidP="0070136F">
      <w:pPr>
        <w:pStyle w:val="BodyText"/>
      </w:pPr>
      <w:r>
        <w:t xml:space="preserve">Due to his dissatisfaction with </w:t>
      </w:r>
      <w:r w:rsidR="00CC61AF">
        <w:t>staff’s</w:t>
      </w:r>
      <w:r>
        <w:t xml:space="preserve"> disposition</w:t>
      </w:r>
      <w:r w:rsidR="00CC61AF">
        <w:t xml:space="preserve"> of his </w:t>
      </w:r>
      <w:r w:rsidR="006D3AD8">
        <w:t xml:space="preserve">informal </w:t>
      </w:r>
      <w:r w:rsidR="00CC61AF">
        <w:t>complaint</w:t>
      </w:r>
      <w:r>
        <w:t xml:space="preserve">, </w:t>
      </w:r>
      <w:r w:rsidR="00AC2D86">
        <w:t xml:space="preserve">Mr. </w:t>
      </w:r>
      <w:proofErr w:type="spellStart"/>
      <w:r w:rsidR="00AC2D86">
        <w:t>DiGiro</w:t>
      </w:r>
      <w:r w:rsidR="0070136F">
        <w:t>lamo</w:t>
      </w:r>
      <w:proofErr w:type="spellEnd"/>
      <w:r w:rsidR="0070136F">
        <w:t xml:space="preserve"> filed a </w:t>
      </w:r>
      <w:r w:rsidR="006D3AD8">
        <w:t>formal complaint</w:t>
      </w:r>
      <w:r w:rsidR="00BD3C1E">
        <w:t xml:space="preserve"> against FPL</w:t>
      </w:r>
      <w:r w:rsidRPr="00F9405F">
        <w:t xml:space="preserve"> </w:t>
      </w:r>
      <w:r>
        <w:t xml:space="preserve">on June 16, 2015. </w:t>
      </w:r>
      <w:r w:rsidR="00BD3C1E">
        <w:t xml:space="preserve"> </w:t>
      </w:r>
      <w:r w:rsidR="006D3AD8">
        <w:t>The c</w:t>
      </w:r>
      <w:r>
        <w:t xml:space="preserve">omplaint </w:t>
      </w:r>
      <w:r w:rsidR="00BD3C1E">
        <w:t>reiterates</w:t>
      </w:r>
      <w:r w:rsidR="00AC2D86">
        <w:t xml:space="preserve"> his claims set </w:t>
      </w:r>
      <w:r w:rsidR="00CC61AF">
        <w:t>forth in his informal complaint</w:t>
      </w:r>
      <w:r w:rsidR="006D3AD8">
        <w:t>.  In the c</w:t>
      </w:r>
      <w:r w:rsidR="00AC2D86">
        <w:t xml:space="preserve">omplaint, Mr. </w:t>
      </w:r>
      <w:proofErr w:type="spellStart"/>
      <w:r w:rsidR="00AC2D86">
        <w:t>DiGirolamo</w:t>
      </w:r>
      <w:proofErr w:type="spellEnd"/>
      <w:r w:rsidR="00AC2D86">
        <w:t xml:space="preserve"> relays that he has occupied his commercial property since December 2002, and t</w:t>
      </w:r>
      <w:r w:rsidR="00CC61AF">
        <w:t>hat his electric bills have averaged</w:t>
      </w:r>
      <w:r w:rsidR="00AC2D86">
        <w:t xml:space="preserve"> “$500-550 p</w:t>
      </w:r>
      <w:r w:rsidR="006D3AD8">
        <w:t>er month, all this time.”  The c</w:t>
      </w:r>
      <w:r w:rsidR="00AC2D86">
        <w:t xml:space="preserve">omplaint </w:t>
      </w:r>
      <w:r w:rsidR="00CC61AF">
        <w:t>further states that</w:t>
      </w:r>
      <w:r w:rsidR="00AC2D86">
        <w:t xml:space="preserve"> “[a]</w:t>
      </w:r>
      <w:proofErr w:type="spellStart"/>
      <w:r w:rsidR="00AC2D86">
        <w:t>fter</w:t>
      </w:r>
      <w:proofErr w:type="spellEnd"/>
      <w:r w:rsidR="00AC2D86">
        <w:t xml:space="preserve"> installing the smart meters </w:t>
      </w:r>
      <w:r w:rsidR="009D0C65">
        <w:t xml:space="preserve">. </w:t>
      </w:r>
      <w:r w:rsidR="00AC2D86">
        <w:t xml:space="preserve">. . . [his] bill each month is $750 and up.”  Mr. </w:t>
      </w:r>
      <w:proofErr w:type="spellStart"/>
      <w:r w:rsidR="00AC2D86">
        <w:t>DiGirolamo</w:t>
      </w:r>
      <w:proofErr w:type="spellEnd"/>
      <w:r w:rsidR="00AC2D86">
        <w:t xml:space="preserve"> advises that his business “is using the same electric that [it has] always used.”  Mr. </w:t>
      </w:r>
      <w:proofErr w:type="spellStart"/>
      <w:r w:rsidR="00AC2D86">
        <w:t>DiGirolamo</w:t>
      </w:r>
      <w:proofErr w:type="spellEnd"/>
      <w:r w:rsidR="00AC2D86">
        <w:t xml:space="preserve"> also states that “[t]here is no way that [his] little business, is taxing or creating a demand on the electrical grid, as FPL suggests.”</w:t>
      </w:r>
    </w:p>
    <w:p w:rsidR="00447C82" w:rsidRDefault="00447C82" w:rsidP="005F6296">
      <w:pPr>
        <w:pStyle w:val="BodyText"/>
      </w:pPr>
      <w:r>
        <w:t>On August 7, 2015, FPL filed a Motion to Dismiss Complaint.</w:t>
      </w:r>
      <w:r w:rsidR="00B52DCF">
        <w:t xml:space="preserve">  In summary, FP</w:t>
      </w:r>
      <w:r w:rsidR="006D3AD8">
        <w:t xml:space="preserve">L states that Mr. </w:t>
      </w:r>
      <w:proofErr w:type="spellStart"/>
      <w:r w:rsidR="006D3AD8">
        <w:t>DiGirolamo’s</w:t>
      </w:r>
      <w:proofErr w:type="spellEnd"/>
      <w:r w:rsidR="006D3AD8">
        <w:t xml:space="preserve"> c</w:t>
      </w:r>
      <w:r w:rsidR="00B52DCF">
        <w:t>omplaint fails to cite any statute, rule, or order which FPL allegedly violated and should, therefore, be dismissed for failing to meet the pleading requirements of Rule 25-22.036, Florida Administrative Code (</w:t>
      </w:r>
      <w:proofErr w:type="spellStart"/>
      <w:r w:rsidR="00B52DCF">
        <w:t>F.A.C</w:t>
      </w:r>
      <w:proofErr w:type="spellEnd"/>
      <w:r w:rsidR="00B52DCF">
        <w:t xml:space="preserve">.). </w:t>
      </w:r>
      <w:r w:rsidR="006D3AD8">
        <w:t xml:space="preserve"> FPL further contends that the c</w:t>
      </w:r>
      <w:r w:rsidR="00B52DCF">
        <w:t xml:space="preserve">omplaint, even when read in the light most favorable to Mr. </w:t>
      </w:r>
      <w:proofErr w:type="spellStart"/>
      <w:r w:rsidR="00B52DCF">
        <w:t>DiGirolamo</w:t>
      </w:r>
      <w:proofErr w:type="spellEnd"/>
      <w:r w:rsidR="00B52DCF">
        <w:t>, fails to specify a cause of action or the relief being sought and should, therefore, be dismissed.</w:t>
      </w:r>
    </w:p>
    <w:p w:rsidR="00635A1E" w:rsidRDefault="00635A1E" w:rsidP="005F6296">
      <w:pPr>
        <w:pStyle w:val="BodyText"/>
      </w:pPr>
      <w:r>
        <w:t xml:space="preserve">On August 11, 2015, legal staff contacted Mr. </w:t>
      </w:r>
      <w:proofErr w:type="spellStart"/>
      <w:r>
        <w:t>DiGirolamo</w:t>
      </w:r>
      <w:proofErr w:type="spellEnd"/>
      <w:r>
        <w:t xml:space="preserve"> to notify him that he may furnish a response to FPL’</w:t>
      </w:r>
      <w:r w:rsidR="00435A4D">
        <w:t>s Motion t</w:t>
      </w:r>
      <w:r w:rsidR="0070136F">
        <w:t xml:space="preserve">o Dismiss Complaint </w:t>
      </w:r>
      <w:r>
        <w:t>or any other information</w:t>
      </w:r>
      <w:r w:rsidR="00CC61AF">
        <w:t xml:space="preserve"> he may have in support of his </w:t>
      </w:r>
      <w:r w:rsidR="006D3AD8">
        <w:t>c</w:t>
      </w:r>
      <w:r>
        <w:t>omplaint.  To date, staff has not received a</w:t>
      </w:r>
      <w:r w:rsidR="00CF1A18">
        <w:t xml:space="preserve">ny </w:t>
      </w:r>
      <w:r>
        <w:t xml:space="preserve">additional information from Mr. </w:t>
      </w:r>
      <w:proofErr w:type="spellStart"/>
      <w:r>
        <w:t>DiGirolamo</w:t>
      </w:r>
      <w:proofErr w:type="spellEnd"/>
      <w:r>
        <w:t>.</w:t>
      </w:r>
    </w:p>
    <w:p w:rsidR="007C0528" w:rsidRDefault="00635A1E" w:rsidP="0070136F">
      <w:pPr>
        <w:pStyle w:val="BodyText"/>
      </w:pPr>
      <w:r>
        <w:t>This recommendation addresses whether FPL’s Motion to Dismiss Complaint should be granted and the appropriate disposi</w:t>
      </w:r>
      <w:r w:rsidR="00CC61AF">
        <w:t xml:space="preserve">tion of Mr. </w:t>
      </w:r>
      <w:proofErr w:type="spellStart"/>
      <w:r w:rsidR="00CC61AF">
        <w:t>DiGirolamo’s</w:t>
      </w:r>
      <w:proofErr w:type="spellEnd"/>
      <w:r w:rsidR="00CC61AF">
        <w:t xml:space="preserve"> </w:t>
      </w:r>
      <w:r w:rsidR="006D3AD8">
        <w:t>c</w:t>
      </w:r>
      <w:r>
        <w:t xml:space="preserve">omplaint against FPL.  </w:t>
      </w:r>
      <w:r w:rsidR="00C46ABE">
        <w:t>The Commission has jurisdiction over this m</w:t>
      </w:r>
      <w:r w:rsidR="00C12DB5">
        <w:t>atter pursuant to Section 366.04</w:t>
      </w:r>
      <w:r w:rsidR="00C46ABE">
        <w:t>, Florida Statutes (</w:t>
      </w:r>
      <w:proofErr w:type="spellStart"/>
      <w:r w:rsidR="00C46ABE">
        <w:t>F.S</w:t>
      </w:r>
      <w:proofErr w:type="spellEnd"/>
      <w:r w:rsidR="00C46ABE">
        <w:t>.).</w:t>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DF035E" w:rsidRDefault="00DF035E">
      <w:pPr>
        <w:pStyle w:val="IssueHeading"/>
        <w:rPr>
          <w:vanish/>
          <w:specVanish/>
        </w:rPr>
      </w:pPr>
      <w:r w:rsidRPr="004C3641">
        <w:t xml:space="preserve">Issue </w:t>
      </w:r>
      <w:r w:rsidR="00DA7978">
        <w:fldChar w:fldCharType="begin"/>
      </w:r>
      <w:r w:rsidR="00DA7978">
        <w:instrText xml:space="preserve"> SEQ Issue \* MERGEFORMAT </w:instrText>
      </w:r>
      <w:r w:rsidR="00DA7978">
        <w:fldChar w:fldCharType="separate"/>
      </w:r>
      <w:r w:rsidR="003B1364">
        <w:rPr>
          <w:noProof/>
        </w:rPr>
        <w:t>1</w:t>
      </w:r>
      <w:r w:rsidR="00DA797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B1364">
        <w:rPr>
          <w:noProof/>
        </w:rPr>
        <w:instrText>1</w:instrText>
      </w:r>
      <w:r>
        <w:fldChar w:fldCharType="end"/>
      </w:r>
      <w:r>
        <w:tab/>
        <w:instrText xml:space="preserve">(Leathers)" \l 1 </w:instrText>
      </w:r>
      <w:r>
        <w:fldChar w:fldCharType="end"/>
      </w:r>
      <w:r>
        <w:t> </w:t>
      </w:r>
    </w:p>
    <w:p w:rsidR="00DF035E" w:rsidRDefault="00DF035E">
      <w:pPr>
        <w:pStyle w:val="BodyText"/>
      </w:pPr>
      <w:r>
        <w:t> Should the Commission grant FPL's Motion to Dismiss Complaint?</w:t>
      </w:r>
    </w:p>
    <w:p w:rsidR="00DF035E" w:rsidRPr="004C3641" w:rsidRDefault="00DF035E">
      <w:pPr>
        <w:pStyle w:val="IssueSubsectionHeading"/>
        <w:rPr>
          <w:vanish/>
          <w:specVanish/>
        </w:rPr>
      </w:pPr>
      <w:r w:rsidRPr="004C3641">
        <w:t>Recommendation: </w:t>
      </w:r>
    </w:p>
    <w:p w:rsidR="00DF035E" w:rsidRDefault="00DF035E">
      <w:pPr>
        <w:pStyle w:val="BodyText"/>
      </w:pPr>
      <w:r>
        <w:t> </w:t>
      </w:r>
      <w:r w:rsidR="00732A34">
        <w:t>No.</w:t>
      </w:r>
      <w:r w:rsidR="007F488D">
        <w:t xml:space="preserve">  </w:t>
      </w:r>
      <w:r w:rsidR="006D3AD8">
        <w:t xml:space="preserve">While Mr. </w:t>
      </w:r>
      <w:proofErr w:type="spellStart"/>
      <w:r w:rsidR="006D3AD8">
        <w:t>DiGirolamo’s</w:t>
      </w:r>
      <w:proofErr w:type="spellEnd"/>
      <w:r w:rsidR="006D3AD8">
        <w:t xml:space="preserve"> c</w:t>
      </w:r>
      <w:r w:rsidR="00535E48">
        <w:t>omplaint does not comply with technical pleading rules,</w:t>
      </w:r>
      <w:r w:rsidR="007F488D">
        <w:t xml:space="preserve"> the Commission</w:t>
      </w:r>
      <w:r w:rsidR="00535E48">
        <w:t xml:space="preserve"> has significant information before it upon which it can make a de</w:t>
      </w:r>
      <w:r w:rsidR="006D3AD8">
        <w:t>cision on the substance of the c</w:t>
      </w:r>
      <w:r w:rsidR="00535E48">
        <w:t>omplaint.</w:t>
      </w:r>
      <w:r w:rsidR="003736D3">
        <w:t xml:space="preserve">  </w:t>
      </w:r>
      <w:r>
        <w:t>(Leathers)</w:t>
      </w:r>
    </w:p>
    <w:p w:rsidR="00DF035E" w:rsidRPr="004C3641" w:rsidRDefault="00DF035E">
      <w:pPr>
        <w:pStyle w:val="IssueSubsectionHeading"/>
        <w:rPr>
          <w:vanish/>
          <w:specVanish/>
        </w:rPr>
      </w:pPr>
      <w:r w:rsidRPr="004C3641">
        <w:t>Staff Analysis: </w:t>
      </w:r>
    </w:p>
    <w:p w:rsidR="00C3470B" w:rsidRDefault="00DF035E" w:rsidP="0015524D">
      <w:pPr>
        <w:pStyle w:val="BodyText"/>
      </w:pPr>
      <w:r>
        <w:t> </w:t>
      </w:r>
      <w:r w:rsidR="004758A1">
        <w:t>FPL</w:t>
      </w:r>
      <w:r w:rsidR="006D3AD8">
        <w:t xml:space="preserve"> alleges that Mr. </w:t>
      </w:r>
      <w:proofErr w:type="spellStart"/>
      <w:r w:rsidR="006D3AD8">
        <w:t>DiGirolamo’s</w:t>
      </w:r>
      <w:proofErr w:type="spellEnd"/>
      <w:r w:rsidR="006D3AD8">
        <w:t xml:space="preserve"> c</w:t>
      </w:r>
      <w:r w:rsidR="004758A1">
        <w:t xml:space="preserve">omplaint fails to meet the pleading requirements for a formal complaint because it does not “cite or reference any rule, order or statute which FPL has allegedly </w:t>
      </w:r>
      <w:proofErr w:type="spellStart"/>
      <w:r w:rsidR="004758A1">
        <w:t>viotaled</w:t>
      </w:r>
      <w:proofErr w:type="spellEnd"/>
      <w:r w:rsidR="004758A1">
        <w:t xml:space="preserve">.”  As such, FPL contends that it cannot “adequately research, prepare and formulate a defense.”  </w:t>
      </w:r>
      <w:r w:rsidR="00C3470B">
        <w:t xml:space="preserve">For formal administrative proceedings authorized by Chapter 120, </w:t>
      </w:r>
      <w:proofErr w:type="spellStart"/>
      <w:r w:rsidR="00C3470B">
        <w:t>F.S</w:t>
      </w:r>
      <w:proofErr w:type="spellEnd"/>
      <w:r w:rsidR="00C3470B">
        <w:t xml:space="preserve">., the Uniform Rules of Procedure contained in Chapter 28-106, </w:t>
      </w:r>
      <w:proofErr w:type="spellStart"/>
      <w:r w:rsidR="00C3470B">
        <w:t>F.A.C</w:t>
      </w:r>
      <w:proofErr w:type="spellEnd"/>
      <w:r w:rsidR="00C3470B">
        <w:t xml:space="preserve">., apply.  In addition to the Uniform Rules which govern all administrative proceedings, the Commission has adopted specific procedural rules to govern proceedings before it, which are contained in Chapter 25-22, </w:t>
      </w:r>
      <w:proofErr w:type="spellStart"/>
      <w:r w:rsidR="00C3470B">
        <w:t>F.A.C</w:t>
      </w:r>
      <w:proofErr w:type="spellEnd"/>
      <w:r w:rsidR="00C3470B">
        <w:t>.  As cited by FPL, Rule 25-22.036</w:t>
      </w:r>
      <w:r w:rsidR="004758A1">
        <w:t xml:space="preserve">, </w:t>
      </w:r>
      <w:proofErr w:type="spellStart"/>
      <w:r w:rsidR="004758A1">
        <w:t>F.A.C</w:t>
      </w:r>
      <w:proofErr w:type="spellEnd"/>
      <w:r w:rsidR="004758A1">
        <w:t>., requires that a formal complaint must contain:</w:t>
      </w:r>
    </w:p>
    <w:p w:rsidR="00FB1ECF" w:rsidRDefault="004758A1" w:rsidP="0070136F">
      <w:pPr>
        <w:pStyle w:val="BodyText"/>
        <w:numPr>
          <w:ilvl w:val="0"/>
          <w:numId w:val="15"/>
        </w:numPr>
        <w:spacing w:after="0"/>
        <w:ind w:right="720"/>
      </w:pPr>
      <w:r>
        <w:t>The rule, order, or statute that has been violated;</w:t>
      </w:r>
    </w:p>
    <w:p w:rsidR="00FB1ECF" w:rsidRDefault="00FB1ECF" w:rsidP="0070136F">
      <w:pPr>
        <w:pStyle w:val="BodyText"/>
        <w:numPr>
          <w:ilvl w:val="0"/>
          <w:numId w:val="15"/>
        </w:numPr>
        <w:spacing w:after="0"/>
        <w:ind w:right="720"/>
      </w:pPr>
      <w:r>
        <w:t>The actions that constitute the violation;</w:t>
      </w:r>
    </w:p>
    <w:p w:rsidR="00FB1ECF" w:rsidRDefault="00FB1ECF" w:rsidP="0070136F">
      <w:pPr>
        <w:pStyle w:val="BodyText"/>
        <w:numPr>
          <w:ilvl w:val="0"/>
          <w:numId w:val="15"/>
        </w:numPr>
        <w:spacing w:after="0"/>
        <w:ind w:right="720"/>
      </w:pPr>
      <w:r>
        <w:t>The name and address of the person against whom the complaint is lodged;</w:t>
      </w:r>
      <w:r w:rsidR="0070136F">
        <w:t xml:space="preserve"> and</w:t>
      </w:r>
    </w:p>
    <w:p w:rsidR="00FB1ECF" w:rsidRDefault="00FB1ECF" w:rsidP="0070136F">
      <w:pPr>
        <w:pStyle w:val="BodyText"/>
        <w:numPr>
          <w:ilvl w:val="0"/>
          <w:numId w:val="15"/>
        </w:numPr>
        <w:ind w:right="720"/>
      </w:pPr>
      <w:r>
        <w:t>The specific relief requested, including any penalty sought.</w:t>
      </w:r>
    </w:p>
    <w:p w:rsidR="00FB1ECF" w:rsidRDefault="00FB1ECF">
      <w:pPr>
        <w:pStyle w:val="BodyText"/>
      </w:pPr>
      <w:r>
        <w:t xml:space="preserve">FPL </w:t>
      </w:r>
      <w:r w:rsidR="008A3B44">
        <w:t>states</w:t>
      </w:r>
      <w:r>
        <w:t xml:space="preserve"> that Mr. </w:t>
      </w:r>
      <w:proofErr w:type="spellStart"/>
      <w:r>
        <w:t>DiGirolamo’s</w:t>
      </w:r>
      <w:proofErr w:type="spellEnd"/>
      <w:r>
        <w:t xml:space="preserve"> allegations that his bill increased after the smart meter was installed, that his business’s electric usage has remained the same, and that “[t]here is no wa</w:t>
      </w:r>
      <w:r w:rsidR="00807738">
        <w:t>y [his] little</w:t>
      </w:r>
      <w:r w:rsidR="008A3B44">
        <w:t xml:space="preserve"> business, is tax</w:t>
      </w:r>
      <w:r>
        <w:t xml:space="preserve">ing or creating demand on the electrical grid, as FPL suggests” are </w:t>
      </w:r>
      <w:r w:rsidR="00865750">
        <w:t>“</w:t>
      </w:r>
      <w:r w:rsidR="00807738">
        <w:t>va</w:t>
      </w:r>
      <w:r w:rsidR="00865750">
        <w:t xml:space="preserve">gue and ambiguous at best” </w:t>
      </w:r>
      <w:r w:rsidR="00807738">
        <w:t xml:space="preserve">and </w:t>
      </w:r>
      <w:r w:rsidR="00865750">
        <w:t>do not mention any alleged violation of rules, statutes, or orders.</w:t>
      </w:r>
      <w:r w:rsidR="008A3B44">
        <w:t xml:space="preserve">  </w:t>
      </w:r>
      <w:r w:rsidR="00C2270F">
        <w:t>Additionally</w:t>
      </w:r>
      <w:r w:rsidR="008A3B44">
        <w:t xml:space="preserve">, FPL states that Mr. </w:t>
      </w:r>
      <w:proofErr w:type="spellStart"/>
      <w:r w:rsidR="008A3B44">
        <w:t>DiGirolamo’s</w:t>
      </w:r>
      <w:proofErr w:type="spellEnd"/>
      <w:r w:rsidR="008A3B44">
        <w:t xml:space="preserve"> request for “immediate relief, from these unrealistic charges” does not comply with Rule 25-22.036 because it is not specific, nor even suggestive of the type of relief sought.</w:t>
      </w:r>
      <w:r w:rsidR="00C2270F">
        <w:t xml:space="preserve">  Accordingly, FPL</w:t>
      </w:r>
      <w:r w:rsidR="006D3AD8">
        <w:t xml:space="preserve"> asserts that Mr. </w:t>
      </w:r>
      <w:proofErr w:type="spellStart"/>
      <w:r w:rsidR="006D3AD8">
        <w:t>DiGirolamo’s</w:t>
      </w:r>
      <w:proofErr w:type="spellEnd"/>
      <w:r w:rsidR="006D3AD8">
        <w:t xml:space="preserve"> c</w:t>
      </w:r>
      <w:r w:rsidR="00C2270F">
        <w:t>omplaint should be dismissed.</w:t>
      </w:r>
    </w:p>
    <w:p w:rsidR="004A74B7" w:rsidRDefault="00C2270F">
      <w:pPr>
        <w:pStyle w:val="BodyText"/>
      </w:pPr>
      <w:r>
        <w:t>FPL further</w:t>
      </w:r>
      <w:r w:rsidR="006D3AD8">
        <w:t xml:space="preserve"> asserts that Mr. </w:t>
      </w:r>
      <w:proofErr w:type="spellStart"/>
      <w:r w:rsidR="006D3AD8">
        <w:t>DiGirolamo’s</w:t>
      </w:r>
      <w:proofErr w:type="spellEnd"/>
      <w:r w:rsidR="006D3AD8">
        <w:t xml:space="preserve"> c</w:t>
      </w:r>
      <w:r>
        <w:t>omplaint should be dismissed because it fails to state a legal cause of action upon which re</w:t>
      </w:r>
      <w:r w:rsidR="00380416">
        <w:t>lief may be granted.  FPL states:</w:t>
      </w:r>
    </w:p>
    <w:p w:rsidR="00380416" w:rsidRDefault="00380416" w:rsidP="0070136F">
      <w:pPr>
        <w:pStyle w:val="BodyText"/>
        <w:ind w:left="720" w:right="720"/>
      </w:pPr>
      <w:r>
        <w:t>In order to determine whether the petition states a cause of action upon which relief may be granted, it is necessary to examine the elements needed to be alleged under the substantive law on the matter.  All of the elements of a cause of action must be properly alleged in a pleading that seeks affirmative relief.  If they are not the pleading should be dismissed.</w:t>
      </w:r>
      <w:r>
        <w:rPr>
          <w:rStyle w:val="FootnoteReference"/>
        </w:rPr>
        <w:footnoteReference w:id="2"/>
      </w:r>
    </w:p>
    <w:p w:rsidR="00380416" w:rsidRDefault="00F71A44" w:rsidP="00F71A44">
      <w:pPr>
        <w:pStyle w:val="BodyText"/>
      </w:pPr>
      <w:r>
        <w:t>Applying that Commission order, FPL</w:t>
      </w:r>
      <w:r w:rsidR="006D3AD8">
        <w:t xml:space="preserve"> asserts that Mr. </w:t>
      </w:r>
      <w:proofErr w:type="spellStart"/>
      <w:r w:rsidR="006D3AD8">
        <w:t>DiGirolamo’s</w:t>
      </w:r>
      <w:proofErr w:type="spellEnd"/>
      <w:r w:rsidR="006D3AD8">
        <w:t xml:space="preserve"> c</w:t>
      </w:r>
      <w:r>
        <w:t>omplaint should be dismissed because “[s]imply alleging that [he] does not agree with FPL’s monthly bills for service is not a legal cause of action.”</w:t>
      </w:r>
    </w:p>
    <w:p w:rsidR="00DF5B9B" w:rsidRDefault="00783B49" w:rsidP="0070136F">
      <w:pPr>
        <w:pStyle w:val="BodyText"/>
      </w:pPr>
      <w:r>
        <w:t>Section 120.569(2</w:t>
      </w:r>
      <w:proofErr w:type="gramStart"/>
      <w:r>
        <w:t>)(</w:t>
      </w:r>
      <w:proofErr w:type="gramEnd"/>
      <w:r>
        <w:t xml:space="preserve">c), </w:t>
      </w:r>
      <w:proofErr w:type="spellStart"/>
      <w:r>
        <w:t>F.S</w:t>
      </w:r>
      <w:proofErr w:type="spellEnd"/>
      <w:r>
        <w:t>., states, in part, that this Commission shall dismiss a petition for failure to substantially comply with the uniform rules.</w:t>
      </w:r>
      <w:r w:rsidR="003950A0">
        <w:t xml:space="preserve">  </w:t>
      </w:r>
      <w:r>
        <w:t>Pursuant to this statute, the dismissal of a petition should, at least once, be without prejudice to the petitioner to allow the filing of a timely amended petition curing the defect, unless it conclusively appears from the face of the petition that the defect cannot be cured.</w:t>
      </w:r>
      <w:r w:rsidR="00FB1ECF">
        <w:t xml:space="preserve">  </w:t>
      </w:r>
      <w:r w:rsidR="00DF5B9B">
        <w:t xml:space="preserve">However, the Commission has previously held pro se litigants such as Mr. </w:t>
      </w:r>
      <w:proofErr w:type="spellStart"/>
      <w:r w:rsidR="00DF5B9B">
        <w:t>DiGirolamo</w:t>
      </w:r>
      <w:proofErr w:type="spellEnd"/>
      <w:r w:rsidR="00DF5B9B">
        <w:t xml:space="preserve"> to a relaxed pleading standard, in order to prevent delay and promote resolution of litigants’ claims.</w:t>
      </w:r>
      <w:r w:rsidR="00DF5B9B">
        <w:rPr>
          <w:rStyle w:val="FootnoteReference"/>
        </w:rPr>
        <w:footnoteReference w:id="3"/>
      </w:r>
    </w:p>
    <w:p w:rsidR="006252E0" w:rsidRDefault="003950A0">
      <w:pPr>
        <w:pStyle w:val="BodyText"/>
      </w:pPr>
      <w:r>
        <w:t>S</w:t>
      </w:r>
      <w:r w:rsidR="006252E0">
        <w:t xml:space="preserve">taff believes the facts and law </w:t>
      </w:r>
      <w:r>
        <w:t xml:space="preserve">in this docket </w:t>
      </w:r>
      <w:r w:rsidR="0070136F">
        <w:t>are sufficiently developed and a</w:t>
      </w:r>
      <w:r w:rsidR="006252E0">
        <w:t xml:space="preserve"> complaint</w:t>
      </w:r>
      <w:r w:rsidR="0070136F">
        <w:t xml:space="preserve"> in strict compliance with the rule</w:t>
      </w:r>
      <w:r w:rsidR="006252E0">
        <w:t xml:space="preserve"> is not necessary in order for the Commission to make </w:t>
      </w:r>
      <w:r w:rsidR="00BB5C96">
        <w:t>a decision at this time.  T</w:t>
      </w:r>
      <w:r w:rsidR="006252E0">
        <w:t>he extensive documentation in this docket, including the informal com</w:t>
      </w:r>
      <w:r w:rsidR="006D3AD8">
        <w:t xml:space="preserve">plaint files, Mr. </w:t>
      </w:r>
      <w:proofErr w:type="spellStart"/>
      <w:r w:rsidR="006D3AD8">
        <w:t>DiGirolamo’s</w:t>
      </w:r>
      <w:proofErr w:type="spellEnd"/>
      <w:r w:rsidR="006D3AD8">
        <w:t xml:space="preserve"> formal c</w:t>
      </w:r>
      <w:r w:rsidR="006252E0">
        <w:t>omplaint, FPL’s Motion to Dismiss Complaint, and the documented corresp</w:t>
      </w:r>
      <w:r>
        <w:t>on</w:t>
      </w:r>
      <w:r w:rsidR="006252E0">
        <w:t xml:space="preserve">dence between staff and Mr. </w:t>
      </w:r>
      <w:proofErr w:type="spellStart"/>
      <w:r w:rsidR="006252E0">
        <w:t>DiGirolamo</w:t>
      </w:r>
      <w:proofErr w:type="spellEnd"/>
      <w:r w:rsidR="006252E0">
        <w:t xml:space="preserve"> provides significant information about Mr. </w:t>
      </w:r>
      <w:proofErr w:type="spellStart"/>
      <w:r w:rsidR="006252E0">
        <w:t>DiGirolamo’s</w:t>
      </w:r>
      <w:proofErr w:type="spellEnd"/>
      <w:r w:rsidR="006252E0">
        <w:t xml:space="preserve"> factual assertions and </w:t>
      </w:r>
      <w:r w:rsidR="00852245">
        <w:t>requested relief.  Staff believes this information is sufficient to allow the Commission to make a decision on the</w:t>
      </w:r>
      <w:r w:rsidR="006D3AD8">
        <w:t xml:space="preserve"> substance of Mr. </w:t>
      </w:r>
      <w:proofErr w:type="spellStart"/>
      <w:r w:rsidR="006D3AD8">
        <w:t>DiGirolamo’s</w:t>
      </w:r>
      <w:proofErr w:type="spellEnd"/>
      <w:r w:rsidR="006D3AD8">
        <w:t xml:space="preserve"> c</w:t>
      </w:r>
      <w:r w:rsidR="00852245">
        <w:t>omplaint, and does not believe it would be an efficient use of the parties’ resources to requi</w:t>
      </w:r>
      <w:r w:rsidR="006D3AD8">
        <w:t xml:space="preserve">re Mr. </w:t>
      </w:r>
      <w:proofErr w:type="spellStart"/>
      <w:r w:rsidR="006D3AD8">
        <w:t>DiGirolamo</w:t>
      </w:r>
      <w:proofErr w:type="spellEnd"/>
      <w:r w:rsidR="006D3AD8">
        <w:t xml:space="preserve"> to amend his c</w:t>
      </w:r>
      <w:r w:rsidR="00852245">
        <w:t>omplaint merely to comply with the technical pleading rules.</w:t>
      </w:r>
      <w:r w:rsidR="00516755">
        <w:t xml:space="preserve">  Therefore, staff recommends that the Commission deny FPL’s Motion to Dismiss Complaint.  Instead, staff recommends that the Commission proceed to make a decision on the substanc</w:t>
      </w:r>
      <w:r w:rsidR="006D3AD8">
        <w:t xml:space="preserve">e of Mr. </w:t>
      </w:r>
      <w:proofErr w:type="spellStart"/>
      <w:r w:rsidR="006D3AD8">
        <w:t>DiGirolamo’s</w:t>
      </w:r>
      <w:proofErr w:type="spellEnd"/>
      <w:r w:rsidR="006D3AD8">
        <w:t xml:space="preserve"> c</w:t>
      </w:r>
      <w:r w:rsidR="0070136F">
        <w:t>omplaint, as discussed in Issue 2.</w:t>
      </w:r>
    </w:p>
    <w:p w:rsidR="00DF035E" w:rsidRDefault="00DF035E">
      <w:pPr>
        <w:pStyle w:val="IssueHeading"/>
        <w:rPr>
          <w:vanish/>
          <w:specVanish/>
        </w:rPr>
      </w:pPr>
      <w:r w:rsidRPr="004C3641">
        <w:rPr>
          <w:b w:val="0"/>
          <w:i w:val="0"/>
        </w:rPr>
        <w:br w:type="page"/>
      </w:r>
      <w:r w:rsidRPr="004C3641">
        <w:t xml:space="preserve">Issue </w:t>
      </w:r>
      <w:r w:rsidR="00DA7978">
        <w:fldChar w:fldCharType="begin"/>
      </w:r>
      <w:r w:rsidR="00DA7978">
        <w:instrText xml:space="preserve"> SEQ Issue \* MERGEFORMAT </w:instrText>
      </w:r>
      <w:r w:rsidR="00DA7978">
        <w:fldChar w:fldCharType="separate"/>
      </w:r>
      <w:r w:rsidR="003B1364">
        <w:rPr>
          <w:noProof/>
        </w:rPr>
        <w:t>2</w:t>
      </w:r>
      <w:r w:rsidR="00DA797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B1364">
        <w:rPr>
          <w:noProof/>
        </w:rPr>
        <w:instrText>2</w:instrText>
      </w:r>
      <w:r>
        <w:fldChar w:fldCharType="end"/>
      </w:r>
      <w:r>
        <w:tab/>
        <w:instrText xml:space="preserve">(Leathers)" \l 1 </w:instrText>
      </w:r>
      <w:r>
        <w:fldChar w:fldCharType="end"/>
      </w:r>
      <w:r>
        <w:t> </w:t>
      </w:r>
    </w:p>
    <w:p w:rsidR="00DF035E" w:rsidRDefault="00DF035E">
      <w:pPr>
        <w:pStyle w:val="BodyText"/>
      </w:pPr>
      <w:r>
        <w:t> What is the appropriate d</w:t>
      </w:r>
      <w:r w:rsidR="006D3AD8">
        <w:t xml:space="preserve">isposition of Mr. </w:t>
      </w:r>
      <w:proofErr w:type="spellStart"/>
      <w:r w:rsidR="006D3AD8">
        <w:t>DiGirolamo's</w:t>
      </w:r>
      <w:proofErr w:type="spellEnd"/>
      <w:r w:rsidR="006D3AD8">
        <w:t xml:space="preserve"> c</w:t>
      </w:r>
      <w:r>
        <w:t>omplaint?</w:t>
      </w:r>
    </w:p>
    <w:p w:rsidR="00DF035E" w:rsidRPr="004C3641" w:rsidRDefault="00DF035E">
      <w:pPr>
        <w:pStyle w:val="IssueSubsectionHeading"/>
        <w:rPr>
          <w:vanish/>
          <w:specVanish/>
        </w:rPr>
      </w:pPr>
      <w:r w:rsidRPr="004C3641">
        <w:t>Recommendation: </w:t>
      </w:r>
    </w:p>
    <w:p w:rsidR="00DF035E" w:rsidRDefault="00DF035E">
      <w:pPr>
        <w:pStyle w:val="BodyText"/>
      </w:pPr>
      <w:r>
        <w:t> </w:t>
      </w:r>
      <w:r w:rsidR="006D3AD8">
        <w:t xml:space="preserve">Mr. </w:t>
      </w:r>
      <w:proofErr w:type="spellStart"/>
      <w:r w:rsidR="006D3AD8">
        <w:t>DiGirolamo’s</w:t>
      </w:r>
      <w:proofErr w:type="spellEnd"/>
      <w:r w:rsidR="006D3AD8">
        <w:t xml:space="preserve"> formal c</w:t>
      </w:r>
      <w:r w:rsidR="0067723C">
        <w:t xml:space="preserve">omplaint should be denied and he should pay any outstanding account balance.  It appears that Mr. </w:t>
      </w:r>
      <w:proofErr w:type="spellStart"/>
      <w:r w:rsidR="0067723C">
        <w:t>DiGirolamo’s</w:t>
      </w:r>
      <w:proofErr w:type="spellEnd"/>
      <w:r w:rsidR="0067723C">
        <w:t xml:space="preserve"> account was properly billed in accordance with FPL’s tariffs</w:t>
      </w:r>
      <w:r w:rsidR="003950A0">
        <w:t xml:space="preserve"> along with Commission rules and statutes</w:t>
      </w:r>
      <w:r w:rsidR="0067723C">
        <w:t xml:space="preserve">.  Furthermore, it does not appear that FPL has violated any jurisdictionally applicable provision of the Florida Statutes, the Florida Administrative Code, or its tariff in the handling of Mr. </w:t>
      </w:r>
      <w:proofErr w:type="spellStart"/>
      <w:r w:rsidR="0067723C">
        <w:t>DiGirolamo’s</w:t>
      </w:r>
      <w:proofErr w:type="spellEnd"/>
      <w:r w:rsidR="0067723C">
        <w:t xml:space="preserve"> account.  </w:t>
      </w:r>
      <w:r>
        <w:t>(Leathers</w:t>
      </w:r>
      <w:r w:rsidR="006537E1">
        <w:t>, Ollila, Forsman, Valdez De Gonzalez</w:t>
      </w:r>
      <w:r>
        <w:t>)</w:t>
      </w:r>
    </w:p>
    <w:p w:rsidR="00DF035E" w:rsidRPr="004C3641" w:rsidRDefault="00DF035E">
      <w:pPr>
        <w:pStyle w:val="IssueSubsectionHeading"/>
        <w:rPr>
          <w:vanish/>
          <w:specVanish/>
        </w:rPr>
      </w:pPr>
      <w:r w:rsidRPr="004C3641">
        <w:t>Staff Analysis: </w:t>
      </w:r>
    </w:p>
    <w:p w:rsidR="00C34400" w:rsidRDefault="004B0DA1">
      <w:pPr>
        <w:pStyle w:val="BodyText"/>
      </w:pPr>
      <w:r>
        <w:t xml:space="preserve"> </w:t>
      </w:r>
    </w:p>
    <w:p w:rsidR="000C5E85" w:rsidRDefault="00C34400" w:rsidP="000C5E85">
      <w:pPr>
        <w:pStyle w:val="BodyText"/>
        <w:spacing w:after="0"/>
        <w:rPr>
          <w:rFonts w:ascii="Arial" w:hAnsi="Arial" w:cs="Arial"/>
          <w:b/>
        </w:rPr>
      </w:pPr>
      <w:r w:rsidRPr="000C5E85">
        <w:rPr>
          <w:rFonts w:ascii="Arial" w:hAnsi="Arial" w:cs="Arial"/>
          <w:b/>
        </w:rPr>
        <w:t>Formal Complaint</w:t>
      </w:r>
    </w:p>
    <w:p w:rsidR="0067723C" w:rsidRDefault="004B0DA1" w:rsidP="006537E1">
      <w:pPr>
        <w:pStyle w:val="BodyText"/>
      </w:pPr>
      <w:r>
        <w:t xml:space="preserve">Mr. </w:t>
      </w:r>
      <w:proofErr w:type="spellStart"/>
      <w:r>
        <w:t>DiGiro</w:t>
      </w:r>
      <w:r w:rsidR="003950A0">
        <w:t>lamo</w:t>
      </w:r>
      <w:proofErr w:type="spellEnd"/>
      <w:r w:rsidR="003950A0">
        <w:t xml:space="preserve"> asserts that his commercial property’s</w:t>
      </w:r>
      <w:r>
        <w:t xml:space="preserve"> electric bill</w:t>
      </w:r>
      <w:r w:rsidR="003950A0">
        <w:t>s have</w:t>
      </w:r>
      <w:r>
        <w:t xml:space="preserve"> risen since FPL replaced his old </w:t>
      </w:r>
      <w:r w:rsidR="006537E1">
        <w:t xml:space="preserve">analog </w:t>
      </w:r>
      <w:r>
        <w:t>meter with a smart meter</w:t>
      </w:r>
      <w:r w:rsidR="0067723C">
        <w:t xml:space="preserve"> on May 20, 2014</w:t>
      </w:r>
      <w:r>
        <w:t xml:space="preserve">.  Mr. </w:t>
      </w:r>
      <w:proofErr w:type="spellStart"/>
      <w:r>
        <w:t>DiGirolamo</w:t>
      </w:r>
      <w:proofErr w:type="spellEnd"/>
      <w:r>
        <w:t xml:space="preserve"> contends that his business’s electric</w:t>
      </w:r>
      <w:r w:rsidR="006D28F3">
        <w:t>al consu</w:t>
      </w:r>
      <w:r w:rsidR="004C49FA">
        <w:t>mption has not increased and</w:t>
      </w:r>
      <w:r w:rsidR="003950A0">
        <w:t xml:space="preserve"> the</w:t>
      </w:r>
      <w:r w:rsidR="006D28F3">
        <w:t xml:space="preserve"> demand usage charge</w:t>
      </w:r>
      <w:r w:rsidR="004C49FA">
        <w:t>s are</w:t>
      </w:r>
      <w:r w:rsidR="006D28F3">
        <w:t xml:space="preserve"> being unjustifiably </w:t>
      </w:r>
      <w:r w:rsidR="0067723C">
        <w:t xml:space="preserve">imposed upon his </w:t>
      </w:r>
      <w:r w:rsidR="00A2585B">
        <w:t>account</w:t>
      </w:r>
      <w:r w:rsidR="0067723C">
        <w:t>.</w:t>
      </w:r>
    </w:p>
    <w:p w:rsidR="002A6C64" w:rsidRDefault="002A6C64" w:rsidP="002A6C64">
      <w:pPr>
        <w:pStyle w:val="BodyText"/>
      </w:pPr>
      <w:r>
        <w:t xml:space="preserve">The following list is a summary of all of the investigative activity that has been performed on behalf of Mr. </w:t>
      </w:r>
      <w:proofErr w:type="spellStart"/>
      <w:r>
        <w:t>DiGirola</w:t>
      </w:r>
      <w:r w:rsidR="006D3AD8">
        <w:t>mo</w:t>
      </w:r>
      <w:proofErr w:type="spellEnd"/>
      <w:r w:rsidR="006D3AD8">
        <w:t xml:space="preserve"> in an effort to address his c</w:t>
      </w:r>
      <w:r>
        <w:t>omplaint.</w:t>
      </w:r>
    </w:p>
    <w:p w:rsidR="002A6C64" w:rsidRDefault="003D60C0" w:rsidP="002A6C64">
      <w:pPr>
        <w:pStyle w:val="BodyText"/>
        <w:numPr>
          <w:ilvl w:val="0"/>
          <w:numId w:val="12"/>
        </w:numPr>
      </w:pPr>
      <w:r>
        <w:t>June 16, 2014</w:t>
      </w:r>
      <w:r w:rsidR="006651FC">
        <w:t xml:space="preserve"> – A</w:t>
      </w:r>
      <w:r>
        <w:t>n</w:t>
      </w:r>
      <w:r w:rsidR="002A6C64">
        <w:t xml:space="preserve"> FPL Customer Care Center representative offered to organize a Business Energy Evaluation (BEE) for Mr. </w:t>
      </w:r>
      <w:proofErr w:type="spellStart"/>
      <w:r w:rsidR="002A6C64">
        <w:t>DiGirolamo’s</w:t>
      </w:r>
      <w:proofErr w:type="spellEnd"/>
      <w:r w:rsidR="002A6C64">
        <w:t xml:space="preserve"> business to identify any </w:t>
      </w:r>
      <w:proofErr w:type="gramStart"/>
      <w:r w:rsidR="002A6C64">
        <w:t>inefficiencies</w:t>
      </w:r>
      <w:proofErr w:type="gramEnd"/>
      <w:r w:rsidR="002A6C64">
        <w:t xml:space="preserve"> which may have an adverse impact on Mr. </w:t>
      </w:r>
      <w:proofErr w:type="spellStart"/>
      <w:r w:rsidR="002A6C64">
        <w:t>DiGirolamo’s</w:t>
      </w:r>
      <w:proofErr w:type="spellEnd"/>
      <w:r w:rsidR="002A6C64">
        <w:t xml:space="preserve"> utility bills.  Mr. </w:t>
      </w:r>
      <w:proofErr w:type="spellStart"/>
      <w:r w:rsidR="002A6C64">
        <w:t>DiGirolamo</w:t>
      </w:r>
      <w:proofErr w:type="spellEnd"/>
      <w:r w:rsidR="002A6C64">
        <w:t xml:space="preserve"> accepted this offer.</w:t>
      </w:r>
    </w:p>
    <w:p w:rsidR="002A6C64" w:rsidRDefault="002A6C64" w:rsidP="002A6C64">
      <w:pPr>
        <w:pStyle w:val="BodyText"/>
        <w:numPr>
          <w:ilvl w:val="0"/>
          <w:numId w:val="12"/>
        </w:numPr>
      </w:pPr>
      <w:r>
        <w:t>July 3, 2014</w:t>
      </w:r>
      <w:r w:rsidR="006651FC">
        <w:t xml:space="preserve"> – A</w:t>
      </w:r>
      <w:r>
        <w:t xml:space="preserve">n FPL Business Account Specialist visited Mr. </w:t>
      </w:r>
      <w:proofErr w:type="spellStart"/>
      <w:r>
        <w:t>DiGirolamo’s</w:t>
      </w:r>
      <w:proofErr w:type="spellEnd"/>
      <w:r>
        <w:t xml:space="preserve"> business to conduct the BEE.  Upon the Specialist’s arrival, Mr. </w:t>
      </w:r>
      <w:proofErr w:type="spellStart"/>
      <w:r>
        <w:t>DiGirolamo</w:t>
      </w:r>
      <w:proofErr w:type="spellEnd"/>
      <w:r>
        <w:t xml:space="preserve"> relayed that his electric bill increased after the smart meter was installed.  The Specialist explained that the new meter registered demand usage that was not previously captured by the analog meter, and that some businesses were experiencing higher bills as a result.  Mr. </w:t>
      </w:r>
      <w:proofErr w:type="spellStart"/>
      <w:r>
        <w:t>DiGirolamo</w:t>
      </w:r>
      <w:proofErr w:type="spellEnd"/>
      <w:r>
        <w:t xml:space="preserve"> then cancelled the BEE appointment.  Subsequently, Mr. </w:t>
      </w:r>
      <w:proofErr w:type="spellStart"/>
      <w:r>
        <w:t>DiGirolamo</w:t>
      </w:r>
      <w:proofErr w:type="spellEnd"/>
      <w:r>
        <w:t xml:space="preserve"> contacted FPL’s Customer Care Center to dispute the demand charges and requested that the smart meter be removed and replaced with his old analog meter.  A Customer Care Center Supervisor discussed Mr. </w:t>
      </w:r>
      <w:proofErr w:type="spellStart"/>
      <w:r>
        <w:t>DiGirolamo’s</w:t>
      </w:r>
      <w:proofErr w:type="spellEnd"/>
      <w:r>
        <w:t xml:space="preserve"> concerns with him and requested an FPL Corporate Resolution Specialist to contact Mr. </w:t>
      </w:r>
      <w:proofErr w:type="spellStart"/>
      <w:r>
        <w:t>DiGirolamo</w:t>
      </w:r>
      <w:proofErr w:type="spellEnd"/>
      <w:r>
        <w:t xml:space="preserve">.  Later that day, an FPL Corporate Resolution Specialist contacted Mr. </w:t>
      </w:r>
      <w:proofErr w:type="spellStart"/>
      <w:r>
        <w:t>DiGirolamo</w:t>
      </w:r>
      <w:proofErr w:type="spellEnd"/>
      <w:r>
        <w:t xml:space="preserve"> to discuss his concerns regarding the demand usage.  Furthermore, the Specialist offered to rebill Mr. </w:t>
      </w:r>
      <w:proofErr w:type="spellStart"/>
      <w:r>
        <w:t>DiGirolamo’s</w:t>
      </w:r>
      <w:proofErr w:type="spellEnd"/>
      <w:r>
        <w:t xml:space="preserve"> current bill, less the demand usage charge.  However, Mr. </w:t>
      </w:r>
      <w:proofErr w:type="spellStart"/>
      <w:r>
        <w:t>DiGirolamo</w:t>
      </w:r>
      <w:proofErr w:type="spellEnd"/>
      <w:r>
        <w:t xml:space="preserve"> indicated dissatisfaction and advised he would file a complaint with the Commission.</w:t>
      </w:r>
    </w:p>
    <w:p w:rsidR="002A6C64" w:rsidRDefault="002A6C64" w:rsidP="002A6C64">
      <w:pPr>
        <w:pStyle w:val="BodyText"/>
        <w:numPr>
          <w:ilvl w:val="0"/>
          <w:numId w:val="12"/>
        </w:numPr>
      </w:pPr>
      <w:r>
        <w:t>July 7, 2014</w:t>
      </w:r>
      <w:r w:rsidR="006651FC">
        <w:t xml:space="preserve"> – A</w:t>
      </w:r>
      <w:r>
        <w:t xml:space="preserve"> second FPL Corporate Resolution Specialist contacted Mr. </w:t>
      </w:r>
      <w:proofErr w:type="spellStart"/>
      <w:r>
        <w:t>DiGirolamo</w:t>
      </w:r>
      <w:proofErr w:type="spellEnd"/>
      <w:r>
        <w:t xml:space="preserve"> to discuss his concerns.  At that time, the Specialist explained demand usage and that Mr. </w:t>
      </w:r>
      <w:proofErr w:type="spellStart"/>
      <w:r>
        <w:t>DiGirolamo’s</w:t>
      </w:r>
      <w:proofErr w:type="spellEnd"/>
      <w:r>
        <w:t xml:space="preserve"> demand us</w:t>
      </w:r>
      <w:r w:rsidR="00106118">
        <w:t>age exceeded the threshold of 20</w:t>
      </w:r>
      <w:r>
        <w:t xml:space="preserve"> kW, which changed Mr. </w:t>
      </w:r>
      <w:proofErr w:type="spellStart"/>
      <w:r>
        <w:t>DiGirolamo’s</w:t>
      </w:r>
      <w:proofErr w:type="spellEnd"/>
      <w:r>
        <w:t xml:space="preserve"> rate to General Service Demand per FPL’s rate schedule.  The Specialist offered Mr. </w:t>
      </w:r>
      <w:proofErr w:type="spellStart"/>
      <w:r>
        <w:t>DiGirolamo</w:t>
      </w:r>
      <w:proofErr w:type="spellEnd"/>
      <w:r>
        <w:t xml:space="preserve"> another BEE and a meter test.  Mr. </w:t>
      </w:r>
      <w:proofErr w:type="spellStart"/>
      <w:r>
        <w:t>DiGirolamo</w:t>
      </w:r>
      <w:proofErr w:type="spellEnd"/>
      <w:r>
        <w:t xml:space="preserve"> accepted the offered meter test but declined the offered BEE.</w:t>
      </w:r>
    </w:p>
    <w:p w:rsidR="002A6C64" w:rsidRDefault="002A6C64" w:rsidP="002A6C64">
      <w:pPr>
        <w:pStyle w:val="BodyText"/>
        <w:numPr>
          <w:ilvl w:val="0"/>
          <w:numId w:val="12"/>
        </w:numPr>
      </w:pPr>
      <w:r>
        <w:t>July 8, 2014</w:t>
      </w:r>
      <w:r w:rsidR="006651FC">
        <w:t xml:space="preserve"> – A</w:t>
      </w:r>
      <w:r>
        <w:t xml:space="preserve">n FPL Advocacy Supervisor contacted Mr. </w:t>
      </w:r>
      <w:proofErr w:type="spellStart"/>
      <w:r>
        <w:t>DiGirolamo</w:t>
      </w:r>
      <w:proofErr w:type="spellEnd"/>
      <w:r>
        <w:t xml:space="preserve"> to discuss his concerns and offered to adjust his business’s electric bills for six months to assist with his transition to the new billing rate.  Specifically, the Supervisor informed Mr. </w:t>
      </w:r>
      <w:proofErr w:type="spellStart"/>
      <w:r>
        <w:t>DiGirolamo</w:t>
      </w:r>
      <w:proofErr w:type="spellEnd"/>
      <w:r>
        <w:t xml:space="preserve"> that every month for six months, beginning with his June 12, 2014 bill, the demand usage would not be billed and his business would remain on the General Service – Non-Demand rate.  Mr. </w:t>
      </w:r>
      <w:proofErr w:type="spellStart"/>
      <w:r>
        <w:t>DiGirolamo</w:t>
      </w:r>
      <w:proofErr w:type="spellEnd"/>
      <w:r>
        <w:t xml:space="preserve"> accepted the Supervisor’s offer and indicated his satisfaction with this resolution.</w:t>
      </w:r>
    </w:p>
    <w:p w:rsidR="002A6C64" w:rsidRDefault="002A6C64" w:rsidP="002A6C64">
      <w:pPr>
        <w:pStyle w:val="BodyText"/>
        <w:numPr>
          <w:ilvl w:val="0"/>
          <w:numId w:val="12"/>
        </w:numPr>
      </w:pPr>
      <w:r>
        <w:t>July 9, 2014</w:t>
      </w:r>
      <w:r w:rsidR="006651FC">
        <w:t xml:space="preserve"> – F</w:t>
      </w:r>
      <w:r>
        <w:t xml:space="preserve">PL visited Mr. </w:t>
      </w:r>
      <w:proofErr w:type="spellStart"/>
      <w:r>
        <w:t>DiGirolamo’s</w:t>
      </w:r>
      <w:proofErr w:type="spellEnd"/>
      <w:r>
        <w:t xml:space="preserve"> business and removed </w:t>
      </w:r>
      <w:r w:rsidR="003054FB">
        <w:t xml:space="preserve">smart </w:t>
      </w:r>
      <w:r>
        <w:t xml:space="preserve">meter number KJ64196 and sent it to FPL’s Meter Technology Center to be tested.  That </w:t>
      </w:r>
      <w:r w:rsidR="003054FB">
        <w:t xml:space="preserve">smart </w:t>
      </w:r>
      <w:r>
        <w:t xml:space="preserve">meter was replaced with smart meter number KJ73274.  The results of the meter test were: full load – 99.96%; light load – 99.96%; weighted average – 99.97%.  The meter test results confirmed that </w:t>
      </w:r>
      <w:r w:rsidR="003054FB">
        <w:t xml:space="preserve">smart </w:t>
      </w:r>
      <w:r>
        <w:t>meter number KJ64196 was recording electric consumption accurately in</w:t>
      </w:r>
      <w:r w:rsidR="00106118">
        <w:t xml:space="preserve"> accordance with Rule 25-6.052(3</w:t>
      </w:r>
      <w:r>
        <w:t xml:space="preserve">), </w:t>
      </w:r>
      <w:proofErr w:type="spellStart"/>
      <w:r w:rsidR="00B52DCF">
        <w:t>F.A.C</w:t>
      </w:r>
      <w:proofErr w:type="spellEnd"/>
      <w:r w:rsidR="00B52DCF">
        <w:t>.</w:t>
      </w:r>
    </w:p>
    <w:p w:rsidR="002A6C64" w:rsidRDefault="002A6C64" w:rsidP="002A6C64">
      <w:pPr>
        <w:pStyle w:val="BodyText"/>
        <w:numPr>
          <w:ilvl w:val="0"/>
          <w:numId w:val="12"/>
        </w:numPr>
      </w:pPr>
      <w:r>
        <w:t>July 10, 2014</w:t>
      </w:r>
      <w:r w:rsidR="006651FC">
        <w:t xml:space="preserve"> – T</w:t>
      </w:r>
      <w:r>
        <w:t xml:space="preserve">he aforementioned second FPL Corporate Resolution Specialist contacted Mr. </w:t>
      </w:r>
      <w:proofErr w:type="spellStart"/>
      <w:r>
        <w:t>DiGirolamo</w:t>
      </w:r>
      <w:proofErr w:type="spellEnd"/>
      <w:r>
        <w:t xml:space="preserve"> to inform him of the meter test results.  Mr. </w:t>
      </w:r>
      <w:proofErr w:type="spellStart"/>
      <w:r>
        <w:t>DiGirolamo</w:t>
      </w:r>
      <w:proofErr w:type="spellEnd"/>
      <w:r>
        <w:t xml:space="preserve"> indicated that he was satisfied.</w:t>
      </w:r>
    </w:p>
    <w:p w:rsidR="002A6C64" w:rsidRDefault="002A6C64" w:rsidP="002A6C64">
      <w:pPr>
        <w:pStyle w:val="BodyText"/>
        <w:numPr>
          <w:ilvl w:val="0"/>
          <w:numId w:val="12"/>
        </w:numPr>
      </w:pPr>
      <w:r>
        <w:t>December 15, 2014</w:t>
      </w:r>
      <w:r w:rsidR="006651FC">
        <w:t xml:space="preserve"> – I</w:t>
      </w:r>
      <w:r>
        <w:t xml:space="preserve">n light of Mr. </w:t>
      </w:r>
      <w:proofErr w:type="spellStart"/>
      <w:r>
        <w:t>DiGirolamo’s</w:t>
      </w:r>
      <w:proofErr w:type="spellEnd"/>
      <w:r>
        <w:t xml:space="preserve"> request that the Commission reopen his informal complaint, the FPL Specialist contacted Mr. </w:t>
      </w:r>
      <w:proofErr w:type="spellStart"/>
      <w:r>
        <w:t>DiGirolamo</w:t>
      </w:r>
      <w:proofErr w:type="spellEnd"/>
      <w:r>
        <w:t xml:space="preserve"> to discuss his concerns.  At that time, Mr. </w:t>
      </w:r>
      <w:proofErr w:type="spellStart"/>
      <w:r>
        <w:t>DiGirolamo</w:t>
      </w:r>
      <w:proofErr w:type="spellEnd"/>
      <w:r>
        <w:t xml:space="preserve"> expressed that he was unsatisfied and believed the demand charge to be </w:t>
      </w:r>
      <w:r w:rsidR="006537E1" w:rsidRPr="006537E1">
        <w:t>inappropriate</w:t>
      </w:r>
      <w:r w:rsidRPr="006537E1">
        <w:t>.</w:t>
      </w:r>
      <w:r>
        <w:t xml:space="preserve">  Subsequently, the Specialist attempted to re-explain demand usage.  Furthermore, the Specialist informed Mr. </w:t>
      </w:r>
      <w:proofErr w:type="spellStart"/>
      <w:r>
        <w:t>DiGirolamo</w:t>
      </w:r>
      <w:proofErr w:type="spellEnd"/>
      <w:r>
        <w:t xml:space="preserve"> that he had received a courtesy billing adjustment for six months and that FPL would not be able to provide any further billing adjustments.</w:t>
      </w:r>
    </w:p>
    <w:p w:rsidR="002A6C64" w:rsidRDefault="002A6C64" w:rsidP="002A6C64">
      <w:pPr>
        <w:pStyle w:val="BodyText"/>
        <w:numPr>
          <w:ilvl w:val="0"/>
          <w:numId w:val="12"/>
        </w:numPr>
      </w:pPr>
      <w:r>
        <w:t>December 18, 2014</w:t>
      </w:r>
      <w:r w:rsidR="006651FC">
        <w:t xml:space="preserve"> – T</w:t>
      </w:r>
      <w:r>
        <w:t xml:space="preserve">he FPL Specialist returned a message from Mr. </w:t>
      </w:r>
      <w:proofErr w:type="spellStart"/>
      <w:r>
        <w:t>DiGirolamo</w:t>
      </w:r>
      <w:proofErr w:type="spellEnd"/>
      <w:r>
        <w:t xml:space="preserve"> and again explained the demand usage being billed to Mr. </w:t>
      </w:r>
      <w:proofErr w:type="spellStart"/>
      <w:r>
        <w:t>DiGirolamo</w:t>
      </w:r>
      <w:proofErr w:type="spellEnd"/>
      <w:r>
        <w:t xml:space="preserve">.  Mr. </w:t>
      </w:r>
      <w:proofErr w:type="spellStart"/>
      <w:r>
        <w:t>DiGirolamo</w:t>
      </w:r>
      <w:proofErr w:type="spellEnd"/>
      <w:r>
        <w:t xml:space="preserve"> requested that FPL remove the smart meter and replace it with a non-smart meter because he preferred to pay FPL’s Non Standard Meter Option.  The Specialist indicated that he would investigate this option and provide Mr. </w:t>
      </w:r>
      <w:proofErr w:type="spellStart"/>
      <w:r>
        <w:t>DiGirolamo</w:t>
      </w:r>
      <w:proofErr w:type="spellEnd"/>
      <w:r>
        <w:t xml:space="preserve"> with any relevant information.</w:t>
      </w:r>
    </w:p>
    <w:p w:rsidR="002A6C64" w:rsidRDefault="002A6C64" w:rsidP="002A6C64">
      <w:pPr>
        <w:pStyle w:val="BodyText"/>
        <w:numPr>
          <w:ilvl w:val="0"/>
          <w:numId w:val="12"/>
        </w:numPr>
      </w:pPr>
      <w:r>
        <w:t>December 22, 2014</w:t>
      </w:r>
      <w:r w:rsidR="006651FC">
        <w:t xml:space="preserve"> – T</w:t>
      </w:r>
      <w:r>
        <w:t xml:space="preserve">he FPL Specialist contacted Mr. </w:t>
      </w:r>
      <w:proofErr w:type="spellStart"/>
      <w:r>
        <w:t>DiGirolamo</w:t>
      </w:r>
      <w:proofErr w:type="spellEnd"/>
      <w:r>
        <w:t xml:space="preserve"> to inform him that the only non-smart meters available for his meter class were electronic, which would continue to register his business’s demand usage.  Mr. </w:t>
      </w:r>
      <w:proofErr w:type="spellStart"/>
      <w:r>
        <w:t>DiGirolamo</w:t>
      </w:r>
      <w:proofErr w:type="spellEnd"/>
      <w:r>
        <w:t xml:space="preserve"> indicated his dissatisfaction and, again, contended that he did not believe that his business is eligible for the demand usage charge.  The Specialist offered another BEE to assist Mr. </w:t>
      </w:r>
      <w:proofErr w:type="spellStart"/>
      <w:r>
        <w:t>DiGirolamo</w:t>
      </w:r>
      <w:proofErr w:type="spellEnd"/>
      <w:r>
        <w:t xml:space="preserve"> with his understanding of demand usage.  Mr. </w:t>
      </w:r>
      <w:proofErr w:type="spellStart"/>
      <w:r>
        <w:t>DiGirolamo</w:t>
      </w:r>
      <w:proofErr w:type="spellEnd"/>
      <w:r>
        <w:t xml:space="preserve"> declined this offer.</w:t>
      </w:r>
    </w:p>
    <w:p w:rsidR="002A6C64" w:rsidRDefault="00CC61AF" w:rsidP="002A6C64">
      <w:pPr>
        <w:pStyle w:val="BodyText"/>
        <w:numPr>
          <w:ilvl w:val="0"/>
          <w:numId w:val="12"/>
        </w:numPr>
      </w:pPr>
      <w:r>
        <w:t>January 6, 2015</w:t>
      </w:r>
      <w:r w:rsidR="006651FC">
        <w:t xml:space="preserve"> – S</w:t>
      </w:r>
      <w:r w:rsidR="002A6C64">
        <w:t xml:space="preserve">taff reviewed FPL’s response to Mr. </w:t>
      </w:r>
      <w:proofErr w:type="spellStart"/>
      <w:r w:rsidR="002A6C64">
        <w:t>DiGirolamo’s</w:t>
      </w:r>
      <w:proofErr w:type="spellEnd"/>
      <w:r w:rsidR="002A6C64">
        <w:t xml:space="preserve"> </w:t>
      </w:r>
      <w:r w:rsidR="006D3AD8">
        <w:t xml:space="preserve">informal </w:t>
      </w:r>
      <w:r w:rsidR="002A6C64">
        <w:t xml:space="preserve">complaint and found that it appears that Mr. </w:t>
      </w:r>
      <w:proofErr w:type="spellStart"/>
      <w:r w:rsidR="002A6C64">
        <w:t>DiGirolamo’s</w:t>
      </w:r>
      <w:proofErr w:type="spellEnd"/>
      <w:r w:rsidR="002A6C64">
        <w:t xml:space="preserve"> account is being billed properly and that FPL is acting within the Commission’s rules.  Upon reporting these findings, Mr. </w:t>
      </w:r>
      <w:proofErr w:type="spellStart"/>
      <w:r w:rsidR="002A6C64">
        <w:t>DiGirolamo</w:t>
      </w:r>
      <w:proofErr w:type="spellEnd"/>
      <w:r w:rsidR="002A6C64">
        <w:t xml:space="preserve"> raised continued objections to the demand usage charge and indicated that the charge was </w:t>
      </w:r>
      <w:r w:rsidR="006537E1" w:rsidRPr="006537E1">
        <w:t>inappropriate</w:t>
      </w:r>
      <w:r w:rsidR="002A6C64" w:rsidRPr="006537E1">
        <w:t>.</w:t>
      </w:r>
      <w:r w:rsidR="002A6C64">
        <w:t xml:space="preserve">  Based on Mr. </w:t>
      </w:r>
      <w:proofErr w:type="spellStart"/>
      <w:r w:rsidR="002A6C64">
        <w:t>DiGirolamo’s</w:t>
      </w:r>
      <w:proofErr w:type="spellEnd"/>
      <w:r w:rsidR="002A6C64">
        <w:t xml:space="preserve"> continued dis</w:t>
      </w:r>
      <w:r w:rsidR="005B1307">
        <w:t xml:space="preserve">satisfaction, his </w:t>
      </w:r>
      <w:r w:rsidR="006D3AD8">
        <w:t xml:space="preserve">informal </w:t>
      </w:r>
      <w:r w:rsidR="005B1307">
        <w:t>complaint was escalated</w:t>
      </w:r>
      <w:r w:rsidR="002A6C64">
        <w:t xml:space="preserve"> to the process review phase of the complaint progression in accordance with Rule 25-22.032(7), </w:t>
      </w:r>
      <w:proofErr w:type="spellStart"/>
      <w:r w:rsidR="002A6C64">
        <w:t>F.A.C</w:t>
      </w:r>
      <w:proofErr w:type="spellEnd"/>
      <w:r w:rsidR="002A6C64">
        <w:t>.</w:t>
      </w:r>
    </w:p>
    <w:p w:rsidR="002A6C64" w:rsidRDefault="002A6C64" w:rsidP="002A6C64">
      <w:pPr>
        <w:pStyle w:val="BodyText"/>
        <w:numPr>
          <w:ilvl w:val="0"/>
          <w:numId w:val="12"/>
        </w:numPr>
      </w:pPr>
      <w:r>
        <w:t>January 7, 2015</w:t>
      </w:r>
      <w:r w:rsidR="006651FC">
        <w:t xml:space="preserve"> – P</w:t>
      </w:r>
      <w:r>
        <w:t xml:space="preserve">ursuant to Rule 25-22.032(3), </w:t>
      </w:r>
      <w:proofErr w:type="spellStart"/>
      <w:r>
        <w:t>F.A.C</w:t>
      </w:r>
      <w:proofErr w:type="spellEnd"/>
      <w:r>
        <w:t>., FPL was sent</w:t>
      </w:r>
      <w:r w:rsidR="006537E1">
        <w:t xml:space="preserve"> a routine</w:t>
      </w:r>
      <w:r>
        <w:t xml:space="preserve"> notice that FPL must notify the Commission of all communications it has with Mr. </w:t>
      </w:r>
      <w:proofErr w:type="spellStart"/>
      <w:r>
        <w:t>DiGirolamo</w:t>
      </w:r>
      <w:proofErr w:type="spellEnd"/>
      <w:r>
        <w:t xml:space="preserve"> and that FPL could not disconnect Mr. </w:t>
      </w:r>
      <w:proofErr w:type="spellStart"/>
      <w:r>
        <w:t>DiGirolamo</w:t>
      </w:r>
      <w:proofErr w:type="spellEnd"/>
      <w:r>
        <w:t xml:space="preserve"> for nonpayment of the disputed amount.  </w:t>
      </w:r>
    </w:p>
    <w:p w:rsidR="002A6C64" w:rsidRDefault="002A6C64" w:rsidP="002A6C64">
      <w:pPr>
        <w:pStyle w:val="BodyText"/>
        <w:numPr>
          <w:ilvl w:val="0"/>
          <w:numId w:val="12"/>
        </w:numPr>
      </w:pPr>
      <w:r>
        <w:t>January 9, 2015</w:t>
      </w:r>
      <w:r w:rsidR="006651FC">
        <w:t xml:space="preserve"> – S</w:t>
      </w:r>
      <w:r w:rsidR="005B1307">
        <w:t>taff</w:t>
      </w:r>
      <w:r>
        <w:t xml:space="preserve"> contacted Mr. </w:t>
      </w:r>
      <w:proofErr w:type="spellStart"/>
      <w:r>
        <w:t>DiGirolamo</w:t>
      </w:r>
      <w:proofErr w:type="spellEnd"/>
      <w:r>
        <w:t xml:space="preserve"> to discuss his concerns regarding the demand usage charge.</w:t>
      </w:r>
    </w:p>
    <w:p w:rsidR="002A6C64" w:rsidRDefault="002A6C64" w:rsidP="002A6C64">
      <w:pPr>
        <w:pStyle w:val="BodyText"/>
        <w:numPr>
          <w:ilvl w:val="0"/>
          <w:numId w:val="12"/>
        </w:numPr>
      </w:pPr>
      <w:r>
        <w:t>January 12, 2015</w:t>
      </w:r>
      <w:r w:rsidR="006651FC">
        <w:t xml:space="preserve"> – S</w:t>
      </w:r>
      <w:r w:rsidR="005B1307">
        <w:t>taff</w:t>
      </w:r>
      <w:r>
        <w:t xml:space="preserve"> contacted FPL to request a refereed meter test of meter number KJ64196.</w:t>
      </w:r>
    </w:p>
    <w:p w:rsidR="002A6C64" w:rsidRDefault="002A6C64" w:rsidP="002A6C64">
      <w:pPr>
        <w:pStyle w:val="BodyText"/>
        <w:numPr>
          <w:ilvl w:val="0"/>
          <w:numId w:val="12"/>
        </w:numPr>
      </w:pPr>
      <w:r>
        <w:t>January 13, 2015</w:t>
      </w:r>
      <w:r w:rsidR="006651FC">
        <w:t xml:space="preserve"> – S</w:t>
      </w:r>
      <w:r w:rsidR="005B1307">
        <w:t xml:space="preserve">taff </w:t>
      </w:r>
      <w:r>
        <w:t>contacted FPL to request a 36-month account audit and the copies of the billing statements issued during that time period.</w:t>
      </w:r>
    </w:p>
    <w:p w:rsidR="002A6C64" w:rsidRDefault="002A6C64" w:rsidP="002A6C64">
      <w:pPr>
        <w:pStyle w:val="BodyText"/>
        <w:numPr>
          <w:ilvl w:val="0"/>
          <w:numId w:val="12"/>
        </w:numPr>
      </w:pPr>
      <w:r>
        <w:t>January 16, 2015</w:t>
      </w:r>
      <w:r w:rsidR="006651FC">
        <w:t xml:space="preserve"> – S</w:t>
      </w:r>
      <w:r w:rsidR="005B1307">
        <w:t>taff</w:t>
      </w:r>
      <w:r>
        <w:t xml:space="preserve"> contacted FPL to verify when Mr. </w:t>
      </w:r>
      <w:proofErr w:type="spellStart"/>
      <w:r>
        <w:t>DiGirolamo’s</w:t>
      </w:r>
      <w:proofErr w:type="spellEnd"/>
      <w:r>
        <w:t xml:space="preserve"> account was established and the date when</w:t>
      </w:r>
      <w:r w:rsidRPr="00DC515D">
        <w:t xml:space="preserve"> </w:t>
      </w:r>
      <w:r>
        <w:t xml:space="preserve">electromechanical </w:t>
      </w:r>
      <w:proofErr w:type="spellStart"/>
      <w:r>
        <w:t>polyphase</w:t>
      </w:r>
      <w:proofErr w:type="spellEnd"/>
      <w:r>
        <w:t xml:space="preserve"> meter number 5J27249 (Mr. </w:t>
      </w:r>
      <w:proofErr w:type="spellStart"/>
      <w:r>
        <w:t>DiGirolamo’s</w:t>
      </w:r>
      <w:proofErr w:type="spellEnd"/>
      <w:r>
        <w:t xml:space="preserve"> original, analog meter) was installed.</w:t>
      </w:r>
    </w:p>
    <w:p w:rsidR="002A6C64" w:rsidRDefault="002A6C64" w:rsidP="002A6C64">
      <w:pPr>
        <w:pStyle w:val="BodyText"/>
        <w:numPr>
          <w:ilvl w:val="0"/>
          <w:numId w:val="12"/>
        </w:numPr>
      </w:pPr>
      <w:r>
        <w:t>January 21, 2015</w:t>
      </w:r>
      <w:r w:rsidR="006651FC">
        <w:t xml:space="preserve"> – S</w:t>
      </w:r>
      <w:r w:rsidR="005B1307">
        <w:t>taff</w:t>
      </w:r>
      <w:r>
        <w:t xml:space="preserve"> contacted FPL to discuss the demand rate charged to Mr. </w:t>
      </w:r>
      <w:proofErr w:type="spellStart"/>
      <w:r>
        <w:t>DiGirolamo’s</w:t>
      </w:r>
      <w:proofErr w:type="spellEnd"/>
      <w:r>
        <w:t xml:space="preserve"> account.</w:t>
      </w:r>
    </w:p>
    <w:p w:rsidR="002A6C64" w:rsidRDefault="002A6C64" w:rsidP="002A6C64">
      <w:pPr>
        <w:pStyle w:val="BodyText"/>
        <w:numPr>
          <w:ilvl w:val="0"/>
          <w:numId w:val="12"/>
        </w:numPr>
      </w:pPr>
      <w:r>
        <w:t>January 28, 2015</w:t>
      </w:r>
      <w:r w:rsidR="006651FC">
        <w:t xml:space="preserve"> – C</w:t>
      </w:r>
      <w:r>
        <w:t>ommission Field Engineers met with FPL’s Regulatory Consumer Issues Manager and FPL Meter Electricians at FPL’s Meter Technology Center to complete a witnessed meter test of meter number KJ64196.  The results of the meter test were: full load – 100.02%; light load – 100.02%; weighted average – 100.03%.  These results confirmed that the subject meter was recording electric consumption accurately in</w:t>
      </w:r>
      <w:r w:rsidR="00106118">
        <w:t xml:space="preserve"> accordance with Rule 25-6.052(3</w:t>
      </w:r>
      <w:r>
        <w:t xml:space="preserve">), </w:t>
      </w:r>
      <w:proofErr w:type="spellStart"/>
      <w:r>
        <w:t>F.A.C</w:t>
      </w:r>
      <w:proofErr w:type="spellEnd"/>
      <w:r>
        <w:t>.  Staff reported that a visual inspection of the meter was conducted and no abnormalities were identified.</w:t>
      </w:r>
    </w:p>
    <w:p w:rsidR="002A6C64" w:rsidRDefault="002A6C64" w:rsidP="002A6C64">
      <w:pPr>
        <w:pStyle w:val="BodyText"/>
        <w:numPr>
          <w:ilvl w:val="0"/>
          <w:numId w:val="12"/>
        </w:numPr>
      </w:pPr>
      <w:r>
        <w:t>February 10, 2015</w:t>
      </w:r>
      <w:r w:rsidR="006651FC">
        <w:t xml:space="preserve"> – S</w:t>
      </w:r>
      <w:r w:rsidR="005B1307">
        <w:t>taff</w:t>
      </w:r>
      <w:r>
        <w:t xml:space="preserve"> sent a</w:t>
      </w:r>
      <w:r w:rsidR="006537E1">
        <w:t xml:space="preserve"> close-out</w:t>
      </w:r>
      <w:r>
        <w:t xml:space="preserve"> letter to Mr. </w:t>
      </w:r>
      <w:proofErr w:type="spellStart"/>
      <w:r>
        <w:t>DiGirolamo</w:t>
      </w:r>
      <w:proofErr w:type="spellEnd"/>
      <w:r>
        <w:t xml:space="preserve"> summarizing its review of his account activity, electrical consumption, and meter accuracy.  Staff stated that it appears that FPL has complied with the applicable statutes, rules, tariffs, and orders of the Commission.</w:t>
      </w:r>
    </w:p>
    <w:p w:rsidR="006537E1" w:rsidRDefault="006537E1" w:rsidP="002A6C64">
      <w:pPr>
        <w:pStyle w:val="BodyText"/>
        <w:numPr>
          <w:ilvl w:val="0"/>
          <w:numId w:val="12"/>
        </w:numPr>
      </w:pPr>
      <w:r>
        <w:t>March 2, 2015</w:t>
      </w:r>
      <w:r w:rsidR="006651FC">
        <w:t xml:space="preserve"> – S</w:t>
      </w:r>
      <w:r>
        <w:t xml:space="preserve">taff closed Mr. </w:t>
      </w:r>
      <w:proofErr w:type="spellStart"/>
      <w:r>
        <w:t>DiGir</w:t>
      </w:r>
      <w:r w:rsidR="00106118">
        <w:t>olamo’s</w:t>
      </w:r>
      <w:proofErr w:type="spellEnd"/>
      <w:r w:rsidR="00106118">
        <w:t xml:space="preserve"> </w:t>
      </w:r>
      <w:r w:rsidR="006D3AD8">
        <w:t>informal complaint</w:t>
      </w:r>
      <w:r>
        <w:t>.</w:t>
      </w:r>
    </w:p>
    <w:p w:rsidR="002A6C64" w:rsidRDefault="002A6C64" w:rsidP="002A6C64">
      <w:pPr>
        <w:pStyle w:val="BodyText"/>
        <w:numPr>
          <w:ilvl w:val="0"/>
          <w:numId w:val="12"/>
        </w:numPr>
      </w:pPr>
      <w:r>
        <w:t>June 15, 2015</w:t>
      </w:r>
      <w:r w:rsidR="006651FC">
        <w:t xml:space="preserve"> – M</w:t>
      </w:r>
      <w:r>
        <w:t xml:space="preserve">r. </w:t>
      </w:r>
      <w:proofErr w:type="spellStart"/>
      <w:r>
        <w:t>DiGirolamo</w:t>
      </w:r>
      <w:proofErr w:type="spellEnd"/>
      <w:r>
        <w:t xml:space="preserve"> contacted staff and requested further review of his case.  As a result of Mr. </w:t>
      </w:r>
      <w:proofErr w:type="spellStart"/>
      <w:r>
        <w:t>DiGirolamo’s</w:t>
      </w:r>
      <w:proofErr w:type="spellEnd"/>
      <w:r>
        <w:t xml:space="preserve"> continued dissatisfaction and his objection to </w:t>
      </w:r>
      <w:r w:rsidR="005B1307">
        <w:t>staff’s</w:t>
      </w:r>
      <w:r>
        <w:t xml:space="preserve"> findings, Mr. </w:t>
      </w:r>
      <w:proofErr w:type="spellStart"/>
      <w:r>
        <w:t>DiGirolamo</w:t>
      </w:r>
      <w:proofErr w:type="spellEnd"/>
      <w:r w:rsidR="005B1307">
        <w:t xml:space="preserve"> was provided</w:t>
      </w:r>
      <w:r>
        <w:t xml:space="preserve"> with information regarding the formal complaint process.</w:t>
      </w:r>
    </w:p>
    <w:p w:rsidR="002A6C64" w:rsidRDefault="002A6C64" w:rsidP="002A6C64">
      <w:pPr>
        <w:pStyle w:val="BodyText"/>
        <w:numPr>
          <w:ilvl w:val="0"/>
          <w:numId w:val="12"/>
        </w:numPr>
      </w:pPr>
      <w:r>
        <w:t>June 16, 2015</w:t>
      </w:r>
      <w:r w:rsidR="006651FC">
        <w:t xml:space="preserve"> – T</w:t>
      </w:r>
      <w:r>
        <w:t xml:space="preserve">he Commission Clerk received an electronic request from Mr. </w:t>
      </w:r>
      <w:proofErr w:type="spellStart"/>
      <w:r>
        <w:t>DiGirolamo</w:t>
      </w:r>
      <w:proofErr w:type="spellEnd"/>
      <w:r>
        <w:t xml:space="preserve"> to open a formal complaint against FPL.  This docket was subsequently opened.</w:t>
      </w:r>
    </w:p>
    <w:p w:rsidR="00447C82" w:rsidRDefault="002A6C64" w:rsidP="00447C82">
      <w:pPr>
        <w:pStyle w:val="BodyText"/>
        <w:numPr>
          <w:ilvl w:val="0"/>
          <w:numId w:val="12"/>
        </w:numPr>
      </w:pPr>
      <w:r>
        <w:t>August 11, 2015</w:t>
      </w:r>
      <w:r w:rsidR="006651FC">
        <w:t xml:space="preserve"> – </w:t>
      </w:r>
      <w:r>
        <w:t xml:space="preserve">After receiving FPL’s Motion to Dismiss Complaint, legal staff contacted Mr. </w:t>
      </w:r>
      <w:proofErr w:type="spellStart"/>
      <w:r>
        <w:t>DiGirolamo</w:t>
      </w:r>
      <w:proofErr w:type="spellEnd"/>
      <w:r>
        <w:t xml:space="preserve"> to notify him that, if he desired, he could provide a written response to FPL’s motion, along with any other additional information pertinent to this docket.  To date, Mr. </w:t>
      </w:r>
      <w:proofErr w:type="spellStart"/>
      <w:r>
        <w:t>DiGirolamo</w:t>
      </w:r>
      <w:proofErr w:type="spellEnd"/>
      <w:r>
        <w:t xml:space="preserve"> has not submitted any further information regarding this docket.</w:t>
      </w:r>
    </w:p>
    <w:p w:rsidR="00447C82" w:rsidRDefault="00447C82" w:rsidP="006537E1">
      <w:pPr>
        <w:pStyle w:val="BodyText"/>
      </w:pPr>
      <w:r>
        <w:t xml:space="preserve">Staff’s investigations regarding Mr. </w:t>
      </w:r>
      <w:proofErr w:type="spellStart"/>
      <w:r>
        <w:t>DiGirolamo’s</w:t>
      </w:r>
      <w:proofErr w:type="spellEnd"/>
      <w:r w:rsidR="006D3AD8">
        <w:t xml:space="preserve"> c</w:t>
      </w:r>
      <w:r>
        <w:t xml:space="preserve">omplaint indicate that the meter tests that FPL conducted were correctly performed, and that the equipment is operating within the Commission specified limits.  Furthermore, staff has reviewed Mr. </w:t>
      </w:r>
      <w:proofErr w:type="spellStart"/>
      <w:r>
        <w:t>DiGirolamo’s</w:t>
      </w:r>
      <w:proofErr w:type="spellEnd"/>
      <w:r>
        <w:t xml:space="preserve"> electric consumption and billing histories, and it appears from the information provided that the account has been billed consistent with FPL’s tariff and the Commission’s rules and statutes.</w:t>
      </w:r>
    </w:p>
    <w:p w:rsidR="00C34400" w:rsidRPr="000C5E85" w:rsidRDefault="00C34400" w:rsidP="000C5E85">
      <w:pPr>
        <w:pStyle w:val="BodyText"/>
        <w:spacing w:after="0"/>
        <w:rPr>
          <w:rFonts w:ascii="Arial" w:hAnsi="Arial" w:cs="Arial"/>
          <w:b/>
        </w:rPr>
      </w:pPr>
      <w:r w:rsidRPr="000C5E85">
        <w:rPr>
          <w:rFonts w:ascii="Arial" w:hAnsi="Arial" w:cs="Arial"/>
          <w:b/>
        </w:rPr>
        <w:t>Electricity Consumption and Billing History</w:t>
      </w:r>
    </w:p>
    <w:p w:rsidR="0067723C" w:rsidRDefault="001A5CA0">
      <w:pPr>
        <w:pStyle w:val="BodyText"/>
      </w:pPr>
      <w:r>
        <w:t xml:space="preserve">In order to more clearly understand this claim, staff reviewed FPL’s electric consumption history for Mr. </w:t>
      </w:r>
      <w:proofErr w:type="spellStart"/>
      <w:r>
        <w:t>DiGirolamo’s</w:t>
      </w:r>
      <w:proofErr w:type="spellEnd"/>
      <w:r>
        <w:t xml:space="preserve"> business address for the 36-month period of </w:t>
      </w:r>
      <w:r w:rsidR="003E053E">
        <w:t>Januar</w:t>
      </w:r>
      <w:r w:rsidR="00106118">
        <w:t>y 2012, through December 2014.</w:t>
      </w:r>
    </w:p>
    <w:p w:rsidR="009860EE" w:rsidRDefault="00106118">
      <w:pPr>
        <w:pStyle w:val="BodyText"/>
      </w:pPr>
      <w:r>
        <w:t xml:space="preserve">Based on staff’s analysis of </w:t>
      </w:r>
      <w:r w:rsidR="003E053E">
        <w:t xml:space="preserve">the 366-day billing period from December 12, 2011, through December 12, 2012, Mr. </w:t>
      </w:r>
      <w:proofErr w:type="spellStart"/>
      <w:r w:rsidR="003E053E">
        <w:t>DiGirolamo</w:t>
      </w:r>
      <w:proofErr w:type="spellEnd"/>
      <w:r w:rsidR="003E053E">
        <w:t xml:space="preserve"> consumed 42,648 kWh, an avera</w:t>
      </w:r>
      <w:r>
        <w:t xml:space="preserve">ge daily usage of 116.5 kWh.  </w:t>
      </w:r>
      <w:r w:rsidR="00B8762F">
        <w:t>S</w:t>
      </w:r>
      <w:r w:rsidRPr="00106118">
        <w:t xml:space="preserve">taff’s analysis </w:t>
      </w:r>
      <w:r>
        <w:t xml:space="preserve">of </w:t>
      </w:r>
      <w:r w:rsidR="003E053E">
        <w:t xml:space="preserve">the 365-day billing period </w:t>
      </w:r>
      <w:r w:rsidR="009860EE">
        <w:t>from December 12, 2012, through December 12, 2013,</w:t>
      </w:r>
      <w:r>
        <w:t xml:space="preserve"> </w:t>
      </w:r>
      <w:r w:rsidR="00B8762F">
        <w:t xml:space="preserve">reflected that </w:t>
      </w:r>
      <w:r w:rsidR="009860EE">
        <w:t xml:space="preserve">Mr. </w:t>
      </w:r>
      <w:proofErr w:type="spellStart"/>
      <w:r w:rsidR="009860EE">
        <w:t>DiGirolamo</w:t>
      </w:r>
      <w:proofErr w:type="spellEnd"/>
      <w:r w:rsidR="009860EE">
        <w:t xml:space="preserve"> consumed 45,977 kWh, an average daily usage of 126 kWh.  </w:t>
      </w:r>
      <w:r>
        <w:t xml:space="preserve">Based on staff’s analysis of </w:t>
      </w:r>
      <w:r w:rsidR="009860EE">
        <w:t xml:space="preserve">the 364-day billing period from December 12, 2013, through December 11, 2014, Mr. </w:t>
      </w:r>
      <w:proofErr w:type="spellStart"/>
      <w:r w:rsidR="009860EE">
        <w:t>DiGirolamo</w:t>
      </w:r>
      <w:proofErr w:type="spellEnd"/>
      <w:r w:rsidR="009860EE">
        <w:t xml:space="preserve"> consumed 46,451 kWh, an average daily usage of 127.6 kWh.  Essentially, </w:t>
      </w:r>
      <w:r>
        <w:t xml:space="preserve">staff’s review of Mr. </w:t>
      </w:r>
      <w:proofErr w:type="spellStart"/>
      <w:r>
        <w:t>DiGirolamo’s</w:t>
      </w:r>
      <w:proofErr w:type="spellEnd"/>
      <w:r>
        <w:t xml:space="preserve"> electric consumption history did not reveal any</w:t>
      </w:r>
      <w:r w:rsidR="009860EE">
        <w:t xml:space="preserve"> unusual trends that would indicate skewed or disproportionate kWh consumption, but reflects a steady increase in Mr. </w:t>
      </w:r>
      <w:proofErr w:type="spellStart"/>
      <w:r w:rsidR="009860EE">
        <w:t>DiGirolamo’s</w:t>
      </w:r>
      <w:proofErr w:type="spellEnd"/>
      <w:r w:rsidR="009860EE">
        <w:t xml:space="preserve"> consumption over the last three years.</w:t>
      </w:r>
      <w:r w:rsidR="00416256">
        <w:t xml:space="preserve">  Staff also notes</w:t>
      </w:r>
      <w:r w:rsidR="00831F51">
        <w:t xml:space="preserve"> that Mr. </w:t>
      </w:r>
      <w:proofErr w:type="spellStart"/>
      <w:r w:rsidR="00831F51">
        <w:t>DiGirolamo</w:t>
      </w:r>
      <w:proofErr w:type="spellEnd"/>
      <w:r w:rsidR="00831F51">
        <w:t xml:space="preserve"> has declined</w:t>
      </w:r>
      <w:r w:rsidR="00025386">
        <w:t xml:space="preserve"> several offers from</w:t>
      </w:r>
      <w:r w:rsidR="00416256">
        <w:t xml:space="preserve"> FPL to</w:t>
      </w:r>
      <w:r w:rsidR="00025386">
        <w:t xml:space="preserve"> have its staff</w:t>
      </w:r>
      <w:r w:rsidR="00416256">
        <w:t xml:space="preserve"> conduct a free BEE at his place of business to assist him with managing his electricity expen</w:t>
      </w:r>
      <w:r w:rsidR="005B1307">
        <w:t>ses and identifying ways to conserve</w:t>
      </w:r>
      <w:r w:rsidR="00416256">
        <w:t>.</w:t>
      </w:r>
    </w:p>
    <w:p w:rsidR="004C49FA" w:rsidRDefault="004C49FA">
      <w:pPr>
        <w:pStyle w:val="BodyText"/>
      </w:pPr>
      <w:r>
        <w:t xml:space="preserve">Staff also recognized that Mr. </w:t>
      </w:r>
      <w:proofErr w:type="spellStart"/>
      <w:r>
        <w:t>DiGirolamo’s</w:t>
      </w:r>
      <w:proofErr w:type="spellEnd"/>
      <w:r>
        <w:t xml:space="preserve"> consumption was metered with an analog, electromechan</w:t>
      </w:r>
      <w:r w:rsidR="0073608A">
        <w:t xml:space="preserve">ical </w:t>
      </w:r>
      <w:proofErr w:type="spellStart"/>
      <w:r w:rsidR="0073608A">
        <w:t>polyphase</w:t>
      </w:r>
      <w:proofErr w:type="spellEnd"/>
      <w:r w:rsidR="0073608A">
        <w:t xml:space="preserve"> meter, which just</w:t>
      </w:r>
      <w:r>
        <w:t xml:space="preserve"> measured energy-only kWh, from the time he established service in his name on October 25, 2002, </w:t>
      </w:r>
      <w:proofErr w:type="gramStart"/>
      <w:r>
        <w:t>through</w:t>
      </w:r>
      <w:proofErr w:type="gramEnd"/>
      <w:r>
        <w:t xml:space="preserve"> the day that FPL replaced it with the smart meter on May 20, 2014.  Upon installation of smart meter number KJ64196, which measures both energy-only kWh and demand kW, it was discovered that Mr. </w:t>
      </w:r>
      <w:proofErr w:type="spellStart"/>
      <w:r>
        <w:t>DiGirolamo’s</w:t>
      </w:r>
      <w:proofErr w:type="spellEnd"/>
      <w:r>
        <w:t xml:space="preserve"> demand usage was well exceedin</w:t>
      </w:r>
      <w:r w:rsidR="00106118">
        <w:t>g the demand threshold of 20</w:t>
      </w:r>
      <w:r w:rsidR="00025386">
        <w:t xml:space="preserve"> kW</w:t>
      </w:r>
      <w:r>
        <w:t xml:space="preserve">.  As a result, Mr. </w:t>
      </w:r>
      <w:proofErr w:type="spellStart"/>
      <w:r>
        <w:t>DiGirolamo’s</w:t>
      </w:r>
      <w:proofErr w:type="spellEnd"/>
      <w:r>
        <w:t xml:space="preserve"> billing rate was changed from GS-1 to GSD-1.  On July 7, 2014, in response to Mr. </w:t>
      </w:r>
      <w:proofErr w:type="spellStart"/>
      <w:r>
        <w:t>DiGirolamo’s</w:t>
      </w:r>
      <w:proofErr w:type="spellEnd"/>
      <w:r>
        <w:t xml:space="preserve"> informal complaints, FPL offered to refrain from charging Mr. </w:t>
      </w:r>
      <w:proofErr w:type="spellStart"/>
      <w:r>
        <w:t>DiGirolamo</w:t>
      </w:r>
      <w:proofErr w:type="spellEnd"/>
      <w:r>
        <w:t xml:space="preserve"> the </w:t>
      </w:r>
      <w:r w:rsidR="00DE7209">
        <w:t>new GSD-1 rate for a period of six</w:t>
      </w:r>
      <w:r>
        <w:t xml:space="preserve"> months to assist him with his transition to the new rate.  </w:t>
      </w:r>
      <w:r w:rsidR="002E4FA5">
        <w:t xml:space="preserve">Staff </w:t>
      </w:r>
      <w:r w:rsidR="00106118">
        <w:t xml:space="preserve">reviewed Mr. </w:t>
      </w:r>
      <w:proofErr w:type="spellStart"/>
      <w:r w:rsidR="00106118">
        <w:t>DiGirolamo’s</w:t>
      </w:r>
      <w:proofErr w:type="spellEnd"/>
      <w:r w:rsidR="00106118">
        <w:t xml:space="preserve"> kW consumption and billing history for </w:t>
      </w:r>
      <w:r w:rsidR="00DE7209">
        <w:t>that six</w:t>
      </w:r>
      <w:r w:rsidR="002E4FA5">
        <w:t xml:space="preserve"> mont</w:t>
      </w:r>
      <w:r w:rsidR="00387D3A">
        <w:t xml:space="preserve">h period.  Staff’s analysis </w:t>
      </w:r>
      <w:r w:rsidR="002E4FA5">
        <w:t xml:space="preserve">indicates that Mr. </w:t>
      </w:r>
      <w:proofErr w:type="spellStart"/>
      <w:r w:rsidR="002E4FA5">
        <w:t>DiGirolamo’s</w:t>
      </w:r>
      <w:proofErr w:type="spellEnd"/>
      <w:r w:rsidR="002E4FA5">
        <w:t xml:space="preserve"> monthly kW demand during this time ranged from 32 kW to 34 kW and he received a credit adjustment totaling $1,454.40.</w:t>
      </w:r>
    </w:p>
    <w:p w:rsidR="00CF6298" w:rsidRPr="000C5E85" w:rsidRDefault="00CF6298" w:rsidP="000C5E85">
      <w:pPr>
        <w:pStyle w:val="BodyText"/>
        <w:spacing w:after="0"/>
        <w:rPr>
          <w:rFonts w:ascii="Arial" w:hAnsi="Arial" w:cs="Arial"/>
          <w:b/>
        </w:rPr>
      </w:pPr>
      <w:r w:rsidRPr="000C5E85">
        <w:rPr>
          <w:rFonts w:ascii="Arial" w:hAnsi="Arial" w:cs="Arial"/>
          <w:b/>
        </w:rPr>
        <w:t>Meter Testing</w:t>
      </w:r>
    </w:p>
    <w:p w:rsidR="001F5970" w:rsidRDefault="001F5970" w:rsidP="006537E1">
      <w:pPr>
        <w:pStyle w:val="BodyText"/>
      </w:pPr>
      <w:r>
        <w:t xml:space="preserve">On rare occasions, a defective or malfunctioning electric meter can contribute to unusually high or low electric bills.  As a result, FPL </w:t>
      </w:r>
      <w:r w:rsidR="00286D63">
        <w:t xml:space="preserve">removed meter number KJ64196 from Mr. </w:t>
      </w:r>
      <w:proofErr w:type="spellStart"/>
      <w:r w:rsidR="00286D63">
        <w:t>DiGirolamo’s</w:t>
      </w:r>
      <w:proofErr w:type="spellEnd"/>
      <w:r w:rsidR="00286D63">
        <w:t xml:space="preserve"> premises to conduct</w:t>
      </w:r>
      <w:r>
        <w:t xml:space="preserve"> a meter test</w:t>
      </w:r>
      <w:r w:rsidR="006537E1">
        <w:t xml:space="preserve"> on July 9, 2014,</w:t>
      </w:r>
      <w:r w:rsidR="00286D63">
        <w:t xml:space="preserve"> replacing it with meter number KJ73274.  </w:t>
      </w:r>
      <w:r>
        <w:t>The results of the test confirmed the meter was functioning properly within guidelines established by the Commission.</w:t>
      </w:r>
    </w:p>
    <w:p w:rsidR="006D28F3" w:rsidRDefault="001A5CA0" w:rsidP="006537E1">
      <w:pPr>
        <w:pStyle w:val="BodyText"/>
      </w:pPr>
      <w:r>
        <w:t>S</w:t>
      </w:r>
      <w:r w:rsidR="006D28F3">
        <w:t xml:space="preserve">taff </w:t>
      </w:r>
      <w:r w:rsidR="00286D63">
        <w:t xml:space="preserve">later </w:t>
      </w:r>
      <w:r w:rsidR="006D28F3">
        <w:t xml:space="preserve">arranged for </w:t>
      </w:r>
      <w:r w:rsidR="007E7C44">
        <w:t>meter number KJ64196</w:t>
      </w:r>
      <w:r w:rsidR="006D28F3">
        <w:t xml:space="preserve"> to be tested</w:t>
      </w:r>
      <w:r w:rsidR="007E7C44">
        <w:t xml:space="preserve"> again</w:t>
      </w:r>
      <w:r w:rsidR="006D28F3">
        <w:t>.</w:t>
      </w:r>
      <w:r w:rsidR="0067723C">
        <w:t xml:space="preserve">  </w:t>
      </w:r>
      <w:r w:rsidR="004B0DA1">
        <w:t>In accordance with Rule 25-6.060,</w:t>
      </w:r>
      <w:r w:rsidR="00106118">
        <w:t xml:space="preserve"> </w:t>
      </w:r>
      <w:proofErr w:type="spellStart"/>
      <w:r w:rsidR="00106118">
        <w:t>F.A.C</w:t>
      </w:r>
      <w:proofErr w:type="spellEnd"/>
      <w:r w:rsidR="00106118">
        <w:t xml:space="preserve">., </w:t>
      </w:r>
      <w:proofErr w:type="gramStart"/>
      <w:r w:rsidR="00106118">
        <w:t>Meter</w:t>
      </w:r>
      <w:proofErr w:type="gramEnd"/>
      <w:r w:rsidR="00106118">
        <w:t xml:space="preserve"> Test</w:t>
      </w:r>
      <w:r w:rsidR="006651FC">
        <w:t xml:space="preserve"> – </w:t>
      </w:r>
      <w:r w:rsidR="004B0DA1">
        <w:t xml:space="preserve">Refereed Dispute, at the request of staff, on January 28, 2015, a witnessed inspection and meter test was performed on Mr. </w:t>
      </w:r>
      <w:proofErr w:type="spellStart"/>
      <w:r w:rsidR="004B0DA1">
        <w:t>DiGirolamo’s</w:t>
      </w:r>
      <w:proofErr w:type="spellEnd"/>
      <w:r w:rsidR="004B0DA1">
        <w:t xml:space="preserve"> meter.  This test was supervised by PSC fiel</w:t>
      </w:r>
      <w:r w:rsidR="00286D63">
        <w:t>d engineers.  The results of this second</w:t>
      </w:r>
      <w:r w:rsidR="004B0DA1">
        <w:t xml:space="preserve"> test confirmed that the meter was functioning prope</w:t>
      </w:r>
      <w:r w:rsidR="00401723">
        <w:t>rly, in</w:t>
      </w:r>
      <w:r w:rsidR="0043094A">
        <w:t xml:space="preserve"> accordance with Rule 25-6.052(3</w:t>
      </w:r>
      <w:r w:rsidR="00401723">
        <w:t xml:space="preserve">), </w:t>
      </w:r>
      <w:proofErr w:type="spellStart"/>
      <w:r w:rsidR="00401723">
        <w:t>F.A.C</w:t>
      </w:r>
      <w:proofErr w:type="spellEnd"/>
      <w:r w:rsidR="00401723">
        <w:t>.</w:t>
      </w:r>
      <w:r w:rsidR="004B0DA1">
        <w:t xml:space="preserve">  Accordingly, there is no evidence that Mr. </w:t>
      </w:r>
      <w:proofErr w:type="spellStart"/>
      <w:r w:rsidR="004B0DA1">
        <w:t>DiGirolamo’s</w:t>
      </w:r>
      <w:proofErr w:type="spellEnd"/>
      <w:r w:rsidR="004B0DA1">
        <w:t xml:space="preserve"> electrical consumption is abnormally high, </w:t>
      </w:r>
      <w:r w:rsidR="00A2585B">
        <w:t>or</w:t>
      </w:r>
      <w:r w:rsidR="004B0DA1">
        <w:t xml:space="preserve"> that Mr. </w:t>
      </w:r>
      <w:proofErr w:type="spellStart"/>
      <w:r w:rsidR="004B0DA1">
        <w:t>DiGirolamo’s</w:t>
      </w:r>
      <w:proofErr w:type="spellEnd"/>
      <w:r w:rsidR="004B0DA1">
        <w:t xml:space="preserve"> meter incorrectly recorded his business’s electrical consumption.</w:t>
      </w:r>
    </w:p>
    <w:p w:rsidR="00C34400" w:rsidRPr="000C5E85" w:rsidRDefault="00C34400" w:rsidP="000C5E85">
      <w:pPr>
        <w:pStyle w:val="BodyText"/>
        <w:spacing w:after="0"/>
        <w:rPr>
          <w:rFonts w:ascii="Arial" w:hAnsi="Arial" w:cs="Arial"/>
          <w:b/>
        </w:rPr>
      </w:pPr>
      <w:r w:rsidRPr="000C5E85">
        <w:rPr>
          <w:rFonts w:ascii="Arial" w:hAnsi="Arial" w:cs="Arial"/>
          <w:b/>
        </w:rPr>
        <w:t>Alleged Unjustified Demand Charges</w:t>
      </w:r>
    </w:p>
    <w:p w:rsidR="00F13495" w:rsidRDefault="00CF5162" w:rsidP="00C34400">
      <w:pPr>
        <w:pStyle w:val="BodyText"/>
      </w:pPr>
      <w:r>
        <w:t xml:space="preserve">Electricity consumers’ billing statements reflect one or two components, depending on the amount of electricity used and the usage level; these are energy and demand.  </w:t>
      </w:r>
      <w:r w:rsidR="000E6FA2">
        <w:t xml:space="preserve">Demand reflects how much electricity is used at any given moment during the billing period and is measured in kilowatts (kW).  </w:t>
      </w:r>
      <w:r>
        <w:t>Residential consumers are only billed for the energy they use at any given moment during the billing period because most homes have a very similar energy use profil</w:t>
      </w:r>
      <w:r w:rsidR="000E6FA2">
        <w:t xml:space="preserve">e.  However, electric consumption and demand among commercial and industrial energy users vary greatly.  To meet these commercial and industrial customers’ brief high demands for power, electric utilities keep equipment, such as properly sized transformers, service wires, conductors, substations and even generating stations, on constant standby.  Utilities’ distribution systems must be designed for demand, and this demand must be accurately measured to insure sufficient services are provided to all customers.  </w:t>
      </w:r>
      <w:r w:rsidR="00F13495">
        <w:t>Customers who create this demand and the need for power during these periods of high demand pay for its availability as a separate charge for demand.  Demand charges are measured by demand-measuring meters.</w:t>
      </w:r>
    </w:p>
    <w:p w:rsidR="00F13495" w:rsidRDefault="00F13495" w:rsidP="00C34400">
      <w:pPr>
        <w:pStyle w:val="BodyText"/>
      </w:pPr>
      <w:r>
        <w:t>FPL uses demand-measuring meters that constantly track and record the highest 30-minute average level of kW demand each billing period.  The kW demand is the amount of electric load required by the customer’s electric equipment operating at any given time during a billing period.  The kW demand is recorded for billing the demand charge each month then reset to zero on the meter after each meter reading is taken.  FPL customers with a demand of 20 kW or less are billed</w:t>
      </w:r>
      <w:r w:rsidR="005B1307">
        <w:t xml:space="preserve"> at the GS-1 (General Service</w:t>
      </w:r>
      <w:r w:rsidR="006651FC">
        <w:t xml:space="preserve"> – </w:t>
      </w:r>
      <w:r>
        <w:t>Non Demand) rate.  Customers with a mea</w:t>
      </w:r>
      <w:r w:rsidR="00025386">
        <w:t>sured demand in excess of 20 kW and less than 500 kW</w:t>
      </w:r>
      <w:r>
        <w:t xml:space="preserve"> are billed at GSD-1 (General Service Demand) rate.  </w:t>
      </w:r>
      <w:r w:rsidR="00025386">
        <w:t>F</w:t>
      </w:r>
      <w:r>
        <w:t>or further informatio</w:t>
      </w:r>
      <w:r w:rsidR="00025386">
        <w:t>n about the GSD-1 rate, FPL’s tariff Sheet 8.105 General Service Demand is attached to thi</w:t>
      </w:r>
      <w:r w:rsidR="0055562D">
        <w:t>s recommendation as Attachment A</w:t>
      </w:r>
      <w:r w:rsidR="00025386">
        <w:t>.</w:t>
      </w:r>
    </w:p>
    <w:p w:rsidR="00693758" w:rsidRPr="007E2C01" w:rsidRDefault="00693758" w:rsidP="00C34400">
      <w:pPr>
        <w:pStyle w:val="BodyText"/>
      </w:pPr>
      <w:r>
        <w:t xml:space="preserve">As previously mentioned, upon installation of smart meter number KJ64196, FPL discovered that Mr. </w:t>
      </w:r>
      <w:proofErr w:type="spellStart"/>
      <w:r>
        <w:t>DiGirolamo’s</w:t>
      </w:r>
      <w:proofErr w:type="spellEnd"/>
      <w:r>
        <w:t xml:space="preserve"> demand usage was well exceedin</w:t>
      </w:r>
      <w:r w:rsidR="00401723">
        <w:t>g the demand threshold of 20</w:t>
      </w:r>
      <w:r w:rsidR="00025386">
        <w:t xml:space="preserve"> kW</w:t>
      </w:r>
      <w:r>
        <w:t xml:space="preserve">.  Accordingly, FPL changed Mr. </w:t>
      </w:r>
      <w:proofErr w:type="spellStart"/>
      <w:r>
        <w:t>DiGirolamo’s</w:t>
      </w:r>
      <w:proofErr w:type="spellEnd"/>
      <w:r>
        <w:t xml:space="preserve"> billing rate from GS-1 to GSD-1.</w:t>
      </w:r>
      <w:r w:rsidR="00202D64">
        <w:t xml:space="preserve">  Notably, Mr. </w:t>
      </w:r>
      <w:proofErr w:type="spellStart"/>
      <w:r w:rsidR="00202D64">
        <w:t>DiGirolamo’s</w:t>
      </w:r>
      <w:proofErr w:type="spellEnd"/>
      <w:r w:rsidR="00202D64">
        <w:t xml:space="preserve"> demand usage for his December 2014 and January 2015 billing statements</w:t>
      </w:r>
      <w:r>
        <w:t xml:space="preserve"> </w:t>
      </w:r>
      <w:r w:rsidR="00202D64">
        <w:t>was 36 kW and 30 kW, respectively.</w:t>
      </w:r>
      <w:r>
        <w:t xml:space="preserve"> </w:t>
      </w:r>
      <w:r w:rsidR="00202D64">
        <w:t xml:space="preserve"> </w:t>
      </w:r>
      <w:r>
        <w:t xml:space="preserve">There is no evidence that Mr. </w:t>
      </w:r>
      <w:proofErr w:type="spellStart"/>
      <w:r>
        <w:t>DiGirolamo’s</w:t>
      </w:r>
      <w:proofErr w:type="spellEnd"/>
      <w:r>
        <w:t xml:space="preserve"> demand usage is abnormally high, </w:t>
      </w:r>
      <w:r w:rsidR="00A2585B">
        <w:t>or</w:t>
      </w:r>
      <w:r>
        <w:t xml:space="preserve"> that Mr. </w:t>
      </w:r>
      <w:proofErr w:type="spellStart"/>
      <w:r>
        <w:t>DiGirolamo’s</w:t>
      </w:r>
      <w:proofErr w:type="spellEnd"/>
      <w:r>
        <w:t xml:space="preserve"> meter incorrectly recorded his business’s demand usage.</w:t>
      </w:r>
    </w:p>
    <w:p w:rsidR="00CF6298" w:rsidRPr="000C5E85" w:rsidRDefault="00CF6298" w:rsidP="000C5E85">
      <w:pPr>
        <w:pStyle w:val="BodyText"/>
        <w:spacing w:after="0"/>
        <w:rPr>
          <w:rFonts w:ascii="Arial" w:hAnsi="Arial" w:cs="Arial"/>
          <w:b/>
        </w:rPr>
      </w:pPr>
      <w:r w:rsidRPr="000C5E85">
        <w:rPr>
          <w:rFonts w:ascii="Arial" w:hAnsi="Arial" w:cs="Arial"/>
          <w:b/>
        </w:rPr>
        <w:t>Conclusion</w:t>
      </w:r>
    </w:p>
    <w:p w:rsidR="00632352" w:rsidRDefault="00632352" w:rsidP="006537E1">
      <w:pPr>
        <w:pStyle w:val="BodyText"/>
      </w:pPr>
      <w:r>
        <w:t>Staff conducted a thorough and complete investigation of this matter and believes that FPL has complied with its tariff and all applicable statutes and Commission</w:t>
      </w:r>
      <w:r w:rsidR="005B1307">
        <w:t xml:space="preserve"> rules</w:t>
      </w:r>
      <w:r>
        <w:t xml:space="preserve">.  Based on the information obtained by staff, it appears that Mr. </w:t>
      </w:r>
      <w:proofErr w:type="spellStart"/>
      <w:r>
        <w:t>DiGirolamo’s</w:t>
      </w:r>
      <w:proofErr w:type="spellEnd"/>
      <w:r>
        <w:t xml:space="preserve"> business account was properly billed in accordance with FPL’s tariffs along with Commission rules and sta</w:t>
      </w:r>
      <w:r w:rsidR="005B1307">
        <w:t>tutes.  The meter tests, analyse</w:t>
      </w:r>
      <w:r>
        <w:t xml:space="preserve">s of Mr. </w:t>
      </w:r>
      <w:proofErr w:type="spellStart"/>
      <w:r>
        <w:t>DiGirolamo’s</w:t>
      </w:r>
      <w:proofErr w:type="spellEnd"/>
      <w:r>
        <w:t xml:space="preserve"> electric consumption history, and review of Mr. </w:t>
      </w:r>
      <w:proofErr w:type="spellStart"/>
      <w:r>
        <w:t>DiGirolamo’s</w:t>
      </w:r>
      <w:proofErr w:type="spellEnd"/>
      <w:r>
        <w:t xml:space="preserve"> b</w:t>
      </w:r>
      <w:r w:rsidR="005B1307">
        <w:t>illing history indicate</w:t>
      </w:r>
      <w:r>
        <w:t xml:space="preserve"> that the charges and account balance are accurate.  Mr. </w:t>
      </w:r>
      <w:proofErr w:type="spellStart"/>
      <w:r>
        <w:t>DiGirolamo</w:t>
      </w:r>
      <w:proofErr w:type="spellEnd"/>
      <w:r>
        <w:t xml:space="preserve"> has presented no documentation or evidence that supports his contention that he was improperly billed or that his recorded electric consumption is erroneous.  </w:t>
      </w:r>
      <w:r w:rsidR="0029247E">
        <w:t xml:space="preserve">Staff believes that FPL has accurately measured Mr. </w:t>
      </w:r>
      <w:proofErr w:type="spellStart"/>
      <w:r w:rsidR="0029247E">
        <w:t>DiGirolamo’s</w:t>
      </w:r>
      <w:proofErr w:type="spellEnd"/>
      <w:r w:rsidR="0029247E">
        <w:t xml:space="preserve"> demand usage and correctly calculated his billing statements.  Furthermore, it does not appear that FPL has violated any </w:t>
      </w:r>
      <w:r w:rsidR="00A2585B">
        <w:t>jurisdictionally</w:t>
      </w:r>
      <w:r w:rsidR="0029247E">
        <w:t xml:space="preserve"> applicable provision of the Florida Statutes, the Florida Administrative Code, or its tariff in the handling of Mr. </w:t>
      </w:r>
      <w:proofErr w:type="spellStart"/>
      <w:r w:rsidR="0029247E">
        <w:t>DiGirolamo’s</w:t>
      </w:r>
      <w:proofErr w:type="spellEnd"/>
      <w:r w:rsidR="0029247E">
        <w:t xml:space="preserve"> account.  Therefore, staff recommends that the Commissio</w:t>
      </w:r>
      <w:r w:rsidR="006D3AD8">
        <w:t xml:space="preserve">n deny Mr. </w:t>
      </w:r>
      <w:proofErr w:type="spellStart"/>
      <w:r w:rsidR="006D3AD8">
        <w:t>DiGirolamo’s</w:t>
      </w:r>
      <w:proofErr w:type="spellEnd"/>
      <w:r w:rsidR="006D3AD8">
        <w:t xml:space="preserve"> formal c</w:t>
      </w:r>
      <w:r w:rsidR="0029247E">
        <w:t>omplaint.</w:t>
      </w:r>
    </w:p>
    <w:p w:rsidR="00DF035E" w:rsidRDefault="00DF035E">
      <w:pPr>
        <w:pStyle w:val="IssueHeading"/>
        <w:rPr>
          <w:vanish/>
          <w:specVanish/>
        </w:rPr>
      </w:pPr>
      <w:r w:rsidRPr="004C3641">
        <w:rPr>
          <w:b w:val="0"/>
          <w:i w:val="0"/>
        </w:rPr>
        <w:br w:type="page"/>
      </w:r>
      <w:r w:rsidRPr="004C3641">
        <w:t xml:space="preserve">Issue </w:t>
      </w:r>
      <w:r w:rsidR="00DA7978">
        <w:fldChar w:fldCharType="begin"/>
      </w:r>
      <w:r w:rsidR="00DA7978">
        <w:instrText xml:space="preserve"> SEQ Issue \* MERGEFORMAT </w:instrText>
      </w:r>
      <w:r w:rsidR="00DA7978">
        <w:fldChar w:fldCharType="separate"/>
      </w:r>
      <w:r w:rsidR="003B1364">
        <w:rPr>
          <w:noProof/>
        </w:rPr>
        <w:t>3</w:t>
      </w:r>
      <w:r w:rsidR="00DA797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B1364">
        <w:rPr>
          <w:noProof/>
        </w:rPr>
        <w:instrText>3</w:instrText>
      </w:r>
      <w:r>
        <w:fldChar w:fldCharType="end"/>
      </w:r>
      <w:r>
        <w:tab/>
        <w:instrText xml:space="preserve">(Leathers)" \l 1 </w:instrText>
      </w:r>
      <w:r>
        <w:fldChar w:fldCharType="end"/>
      </w:r>
      <w:r>
        <w:t> </w:t>
      </w:r>
    </w:p>
    <w:p w:rsidR="00DF035E" w:rsidRDefault="00DF035E">
      <w:pPr>
        <w:pStyle w:val="BodyText"/>
      </w:pPr>
      <w:r>
        <w:t> Should this docket be closed?</w:t>
      </w:r>
    </w:p>
    <w:p w:rsidR="00DF035E" w:rsidRPr="004C3641" w:rsidRDefault="00DF035E">
      <w:pPr>
        <w:pStyle w:val="IssueSubsectionHeading"/>
        <w:rPr>
          <w:vanish/>
          <w:specVanish/>
        </w:rPr>
      </w:pPr>
      <w:r w:rsidRPr="004C3641">
        <w:t>Recommendation: </w:t>
      </w:r>
    </w:p>
    <w:p w:rsidR="00DF035E" w:rsidRDefault="00DF035E">
      <w:pPr>
        <w:pStyle w:val="BodyText"/>
      </w:pPr>
      <w:r>
        <w:t> If no person whose substantial interests are affected by the proposed agency action files a protest within 21 days of the issuance of the order, this docket should be closed upon the issuance of a consummating order. (Leathers)</w:t>
      </w:r>
    </w:p>
    <w:p w:rsidR="00DF035E" w:rsidRPr="004C3641" w:rsidRDefault="00DF035E">
      <w:pPr>
        <w:pStyle w:val="IssueSubsectionHeading"/>
        <w:rPr>
          <w:vanish/>
          <w:specVanish/>
        </w:rPr>
      </w:pPr>
      <w:r w:rsidRPr="004C3641">
        <w:t>Staff Analysis: </w:t>
      </w:r>
    </w:p>
    <w:p w:rsidR="00DF035E" w:rsidRDefault="00DF035E">
      <w:pPr>
        <w:pStyle w:val="BodyText"/>
      </w:pPr>
      <w:r>
        <w:t> At the conclusion of the protest period, if no protest is filed this docket should be closed upon the issuance of a consummating order.</w:t>
      </w:r>
    </w:p>
    <w:p w:rsidR="00D01BC4" w:rsidRDefault="00D01BC4" w:rsidP="00E275D8">
      <w:pPr>
        <w:pStyle w:val="BodyText"/>
        <w:sectPr w:rsidR="00D01BC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E06484" w:rsidRDefault="00D01BC4" w:rsidP="00E275D8">
      <w:pPr>
        <w:pStyle w:val="BodyText"/>
      </w:pPr>
      <w:r>
        <w:rPr>
          <w:noProof/>
        </w:rPr>
        <w:drawing>
          <wp:inline distT="0" distB="0" distL="0" distR="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electric-tariff-section8 (GSD-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E06484"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617" w:rsidRDefault="00734617">
      <w:r>
        <w:separator/>
      </w:r>
    </w:p>
  </w:endnote>
  <w:endnote w:type="continuationSeparator" w:id="0">
    <w:p w:rsidR="00734617" w:rsidRDefault="0073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D4FE1">
      <w:rPr>
        <w:rStyle w:val="PageNumber"/>
        <w:noProof/>
      </w:rPr>
      <w:t>12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617" w:rsidRDefault="00734617">
      <w:r>
        <w:separator/>
      </w:r>
    </w:p>
  </w:footnote>
  <w:footnote w:type="continuationSeparator" w:id="0">
    <w:p w:rsidR="00734617" w:rsidRDefault="00734617">
      <w:r>
        <w:continuationSeparator/>
      </w:r>
    </w:p>
  </w:footnote>
  <w:footnote w:id="1">
    <w:p w:rsidR="00DF035E" w:rsidRDefault="00DF035E">
      <w:pPr>
        <w:pStyle w:val="FootnoteText"/>
      </w:pPr>
      <w:r>
        <w:rPr>
          <w:rStyle w:val="FootnoteReference"/>
        </w:rPr>
        <w:footnoteRef/>
      </w:r>
      <w:r>
        <w:t xml:space="preserve"> </w:t>
      </w:r>
      <w:proofErr w:type="gramStart"/>
      <w:r>
        <w:t xml:space="preserve">Complaint Number </w:t>
      </w:r>
      <w:r w:rsidR="00CC61AF">
        <w:t>1152095E</w:t>
      </w:r>
      <w:r w:rsidR="00EE0BDF">
        <w:t>.</w:t>
      </w:r>
      <w:proofErr w:type="gramEnd"/>
    </w:p>
  </w:footnote>
  <w:footnote w:id="2">
    <w:p w:rsidR="00380416" w:rsidRPr="003408ED" w:rsidRDefault="00380416">
      <w:pPr>
        <w:pStyle w:val="FootnoteText"/>
      </w:pPr>
      <w:r>
        <w:rPr>
          <w:rStyle w:val="FootnoteReference"/>
        </w:rPr>
        <w:footnoteRef/>
      </w:r>
      <w:r>
        <w:t xml:space="preserve"> </w:t>
      </w:r>
      <w:r w:rsidR="003408ED">
        <w:rPr>
          <w:u w:val="single"/>
        </w:rPr>
        <w:t>Quoting</w:t>
      </w:r>
      <w:r>
        <w:t xml:space="preserve"> Order No. PSC-99-1054-FOF-EI, issued May 24, 1999, in Docket No. 981923-EI, </w:t>
      </w:r>
      <w:r>
        <w:rPr>
          <w:u w:val="single"/>
        </w:rPr>
        <w:t xml:space="preserve">In re: Complaint and petition of John Charles </w:t>
      </w:r>
      <w:proofErr w:type="spellStart"/>
      <w:r>
        <w:rPr>
          <w:u w:val="single"/>
        </w:rPr>
        <w:t>Heekin</w:t>
      </w:r>
      <w:proofErr w:type="spellEnd"/>
      <w:r>
        <w:rPr>
          <w:u w:val="single"/>
        </w:rPr>
        <w:t xml:space="preserve"> against Florida Power &amp; Light Company</w:t>
      </w:r>
      <w:r w:rsidR="003408ED">
        <w:t xml:space="preserve"> (</w:t>
      </w:r>
      <w:r w:rsidR="003408ED" w:rsidRPr="003408ED">
        <w:rPr>
          <w:u w:val="single"/>
        </w:rPr>
        <w:t>citing</w:t>
      </w:r>
      <w:r w:rsidR="003408ED">
        <w:t xml:space="preserve"> </w:t>
      </w:r>
      <w:proofErr w:type="spellStart"/>
      <w:r w:rsidR="003408ED">
        <w:rPr>
          <w:u w:val="single"/>
        </w:rPr>
        <w:t>Kislak</w:t>
      </w:r>
      <w:proofErr w:type="spellEnd"/>
      <w:r w:rsidR="003408ED">
        <w:rPr>
          <w:u w:val="single"/>
        </w:rPr>
        <w:t xml:space="preserve"> v. </w:t>
      </w:r>
      <w:proofErr w:type="spellStart"/>
      <w:r w:rsidR="003408ED">
        <w:rPr>
          <w:u w:val="single"/>
        </w:rPr>
        <w:t>Kreedian</w:t>
      </w:r>
      <w:proofErr w:type="spellEnd"/>
      <w:r w:rsidR="003408ED">
        <w:t>, 95 So. 2d 510, Fla. 1957).</w:t>
      </w:r>
    </w:p>
  </w:footnote>
  <w:footnote w:id="3">
    <w:p w:rsidR="00DF5B9B" w:rsidRDefault="00DF5B9B" w:rsidP="00DF5B9B">
      <w:pPr>
        <w:pStyle w:val="FootnoteText"/>
      </w:pPr>
      <w:r>
        <w:rPr>
          <w:rStyle w:val="FootnoteReference"/>
        </w:rPr>
        <w:footnoteRef/>
      </w:r>
      <w:r w:rsidRPr="009F542B">
        <w:rPr>
          <w:u w:val="single"/>
        </w:rPr>
        <w:t>See</w:t>
      </w:r>
      <w:r>
        <w:rPr>
          <w:i/>
        </w:rPr>
        <w:t xml:space="preserve">, e.g. </w:t>
      </w:r>
      <w:r>
        <w:t xml:space="preserve"> </w:t>
      </w:r>
      <w:proofErr w:type="gramStart"/>
      <w:r>
        <w:t>Order No.</w:t>
      </w:r>
      <w:proofErr w:type="gramEnd"/>
      <w:r>
        <w:t xml:space="preserve"> PSC-11-0117-FOF-PU, issued February 17, 2011, in Docket Nos. 100175-TL and 100312-EI, </w:t>
      </w:r>
      <w:r w:rsidRPr="009D2721">
        <w:rPr>
          <w:u w:val="single"/>
        </w:rPr>
        <w:t>Complaint against AT&amp;T d/b/a BellSouth for alleged violations of various sections of Florida Administrative Code, Florida Statutes, and AT&amp;T regulations pertaining to billing of charges and collection of charges, fees, and taxes; In re: Complaint against Florida Power &amp; Light Company for alleged violations of various sections of Florida Administrative Code, Florida Statutes, and FPL tariffs pertaining to billing of charges and collection of charges, fees, and taxes</w:t>
      </w:r>
      <w:r>
        <w:t xml:space="preserve">; Order No. PSC-02-1344-FOF-TL, issued October 3, 2002, in Docket No. 020595-TL, </w:t>
      </w:r>
      <w:r w:rsidRPr="009D2721">
        <w:rPr>
          <w:u w:val="single"/>
        </w:rPr>
        <w:t xml:space="preserve">In re: Complaint of J. Christopher Robbins against BellSouth Telecommunications, Inc. for violation of Rule 25-4.073(1)(c), </w:t>
      </w:r>
      <w:proofErr w:type="spellStart"/>
      <w:r w:rsidRPr="009D2721">
        <w:rPr>
          <w:u w:val="single"/>
        </w:rPr>
        <w:t>F.A.C</w:t>
      </w:r>
      <w:proofErr w:type="spellEnd"/>
      <w:r w:rsidRPr="009D2721">
        <w:rPr>
          <w:u w:val="single"/>
        </w:rPr>
        <w:t>., Answering Time</w:t>
      </w:r>
      <w:r>
        <w:t xml:space="preserve">; Order No. PSC-12-0252-FOF-EI, issued May 23, 2012, in Docket No. 110305-EI, </w:t>
      </w:r>
      <w:r w:rsidRPr="00156116">
        <w:rPr>
          <w:u w:val="single"/>
        </w:rPr>
        <w:t>In re: Initiation of formal proceedings of Complaint No. 1006767E of Edward McDonald against Tampa Electric Company, for alleged improper billing</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734617"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150169-EI</w:t>
    </w:r>
    <w:bookmarkEnd w:id="15"/>
  </w:p>
  <w:p w:rsidR="00BB3493" w:rsidRDefault="00BB3493">
    <w:pPr>
      <w:pStyle w:val="Header"/>
    </w:pPr>
    <w:r>
      <w:t xml:space="preserve">Date: </w:t>
    </w:r>
    <w:r w:rsidR="00DA7978">
      <w:fldChar w:fldCharType="begin"/>
    </w:r>
    <w:r w:rsidR="00DA7978">
      <w:instrText xml:space="preserve"> REF FilingDate </w:instrText>
    </w:r>
    <w:r w:rsidR="00DA7978">
      <w:fldChar w:fldCharType="separate"/>
    </w:r>
    <w:r w:rsidR="003B1364">
      <w:t>October 1, 2015</w:t>
    </w:r>
    <w:r w:rsidR="00DA7978">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3B1364">
      <w:t>Docket No.</w:t>
    </w:r>
    <w:r>
      <w:fldChar w:fldCharType="end"/>
    </w:r>
    <w:r>
      <w:t xml:space="preserve"> </w:t>
    </w:r>
    <w:r>
      <w:fldChar w:fldCharType="begin"/>
    </w:r>
    <w:r>
      <w:instrText xml:space="preserve"> REF DocketList</w:instrText>
    </w:r>
    <w:r>
      <w:fldChar w:fldCharType="separate"/>
    </w:r>
    <w:r w:rsidR="003B1364">
      <w:t>150169-EI</w:t>
    </w:r>
    <w:r>
      <w:fldChar w:fldCharType="end"/>
    </w:r>
    <w:r>
      <w:tab/>
      <w:t xml:space="preserve">Issue </w:t>
    </w:r>
    <w:r w:rsidR="00DA7978">
      <w:fldChar w:fldCharType="begin"/>
    </w:r>
    <w:r w:rsidR="00DA7978">
      <w:instrText xml:space="preserve"> Seq Issue \c \* Arabic </w:instrText>
    </w:r>
    <w:r w:rsidR="00DA7978">
      <w:fldChar w:fldCharType="separate"/>
    </w:r>
    <w:r w:rsidR="00FD4FE1">
      <w:rPr>
        <w:noProof/>
      </w:rPr>
      <w:t>3</w:t>
    </w:r>
    <w:r w:rsidR="00DA7978">
      <w:rPr>
        <w:noProof/>
      </w:rPr>
      <w:fldChar w:fldCharType="end"/>
    </w:r>
  </w:p>
  <w:p w:rsidR="00BB3493" w:rsidRDefault="00BB3493">
    <w:pPr>
      <w:pStyle w:val="Header"/>
    </w:pPr>
    <w:r>
      <w:t xml:space="preserve">Date: </w:t>
    </w:r>
    <w:r w:rsidR="00DA7978">
      <w:fldChar w:fldCharType="begin"/>
    </w:r>
    <w:r w:rsidR="00DA7978">
      <w:instrText xml:space="preserve"> REF FilingDate </w:instrText>
    </w:r>
    <w:r w:rsidR="00DA7978">
      <w:fldChar w:fldCharType="separate"/>
    </w:r>
    <w:r w:rsidR="003B1364">
      <w:t>October 1, 2015</w:t>
    </w:r>
    <w:r w:rsidR="00DA797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BC4" w:rsidRDefault="00D01BC4" w:rsidP="00220732">
    <w:pPr>
      <w:pStyle w:val="Header"/>
      <w:tabs>
        <w:tab w:val="clear" w:pos="4320"/>
        <w:tab w:val="clear" w:pos="8640"/>
        <w:tab w:val="right" w:pos="9360"/>
      </w:tabs>
    </w:pPr>
    <w:r>
      <w:fldChar w:fldCharType="begin"/>
    </w:r>
    <w:r>
      <w:instrText xml:space="preserve"> REF DocketLabel</w:instrText>
    </w:r>
    <w:r>
      <w:fldChar w:fldCharType="separate"/>
    </w:r>
    <w:r w:rsidR="003B1364">
      <w:t>Docket No.</w:t>
    </w:r>
    <w:r>
      <w:fldChar w:fldCharType="end"/>
    </w:r>
    <w:r>
      <w:t xml:space="preserve"> </w:t>
    </w:r>
    <w:r>
      <w:fldChar w:fldCharType="begin"/>
    </w:r>
    <w:r>
      <w:instrText xml:space="preserve"> REF DocketList</w:instrText>
    </w:r>
    <w:r>
      <w:fldChar w:fldCharType="separate"/>
    </w:r>
    <w:r w:rsidR="003B1364">
      <w:t>150169-EI</w:t>
    </w:r>
    <w:r>
      <w:fldChar w:fldCharType="end"/>
    </w:r>
    <w:r>
      <w:tab/>
      <w:t>Attachment A</w:t>
    </w:r>
  </w:p>
  <w:p w:rsidR="00D01BC4" w:rsidRDefault="00D01BC4">
    <w:pPr>
      <w:pStyle w:val="Header"/>
    </w:pPr>
    <w:r>
      <w:t xml:space="preserve">Date: </w:t>
    </w:r>
    <w:fldSimple w:instr=" REF FilingDate ">
      <w:r w:rsidR="003B1364">
        <w:t>October 1, 2015</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8814E57"/>
    <w:multiLevelType w:val="hybridMultilevel"/>
    <w:tmpl w:val="DF0C5310"/>
    <w:lvl w:ilvl="0" w:tplc="797E5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A225CE"/>
    <w:multiLevelType w:val="hybridMultilevel"/>
    <w:tmpl w:val="4E1629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DA0737"/>
    <w:multiLevelType w:val="hybridMultilevel"/>
    <w:tmpl w:val="4F1EB214"/>
    <w:lvl w:ilvl="0" w:tplc="9D5A2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4F118DF"/>
    <w:multiLevelType w:val="hybridMultilevel"/>
    <w:tmpl w:val="769CB124"/>
    <w:lvl w:ilvl="0" w:tplc="6B4CB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A1B3832"/>
    <w:multiLevelType w:val="hybridMultilevel"/>
    <w:tmpl w:val="B2248D70"/>
    <w:lvl w:ilvl="0" w:tplc="7AF68E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734617"/>
    <w:rsid w:val="00010E37"/>
    <w:rsid w:val="00025386"/>
    <w:rsid w:val="000277C2"/>
    <w:rsid w:val="00035B48"/>
    <w:rsid w:val="00036CE2"/>
    <w:rsid w:val="000437FE"/>
    <w:rsid w:val="000536E1"/>
    <w:rsid w:val="00065A06"/>
    <w:rsid w:val="000666F3"/>
    <w:rsid w:val="00070DCB"/>
    <w:rsid w:val="00073120"/>
    <w:rsid w:val="000828D3"/>
    <w:rsid w:val="000A2B57"/>
    <w:rsid w:val="000A418B"/>
    <w:rsid w:val="000C4431"/>
    <w:rsid w:val="000C5E85"/>
    <w:rsid w:val="000C6DB6"/>
    <w:rsid w:val="000D4319"/>
    <w:rsid w:val="000D6F27"/>
    <w:rsid w:val="000E6FA2"/>
    <w:rsid w:val="000F2EC4"/>
    <w:rsid w:val="000F374A"/>
    <w:rsid w:val="00106118"/>
    <w:rsid w:val="00117C8C"/>
    <w:rsid w:val="00124E2E"/>
    <w:rsid w:val="00125ED4"/>
    <w:rsid w:val="001305E9"/>
    <w:rsid w:val="001307AF"/>
    <w:rsid w:val="00135687"/>
    <w:rsid w:val="0015524D"/>
    <w:rsid w:val="00180254"/>
    <w:rsid w:val="00186B61"/>
    <w:rsid w:val="00191E1F"/>
    <w:rsid w:val="00192943"/>
    <w:rsid w:val="001A5CA0"/>
    <w:rsid w:val="001A7406"/>
    <w:rsid w:val="001B4FEE"/>
    <w:rsid w:val="001B51C5"/>
    <w:rsid w:val="001B6F3F"/>
    <w:rsid w:val="001C52B5"/>
    <w:rsid w:val="001D0D3E"/>
    <w:rsid w:val="001F2245"/>
    <w:rsid w:val="001F5970"/>
    <w:rsid w:val="001F6DA1"/>
    <w:rsid w:val="00202D64"/>
    <w:rsid w:val="002044E6"/>
    <w:rsid w:val="00205C82"/>
    <w:rsid w:val="00205DC2"/>
    <w:rsid w:val="002163B6"/>
    <w:rsid w:val="00220732"/>
    <w:rsid w:val="00221D32"/>
    <w:rsid w:val="00225C3F"/>
    <w:rsid w:val="00230B38"/>
    <w:rsid w:val="00263D44"/>
    <w:rsid w:val="00270EC5"/>
    <w:rsid w:val="00286D63"/>
    <w:rsid w:val="0029247E"/>
    <w:rsid w:val="00292D82"/>
    <w:rsid w:val="002963CB"/>
    <w:rsid w:val="002A6C64"/>
    <w:rsid w:val="002B10DC"/>
    <w:rsid w:val="002D226D"/>
    <w:rsid w:val="002E4FA5"/>
    <w:rsid w:val="002F47E2"/>
    <w:rsid w:val="002F6030"/>
    <w:rsid w:val="003037E1"/>
    <w:rsid w:val="003054FB"/>
    <w:rsid w:val="00307E51"/>
    <w:rsid w:val="003103EC"/>
    <w:rsid w:val="003144EF"/>
    <w:rsid w:val="00316323"/>
    <w:rsid w:val="00322F74"/>
    <w:rsid w:val="00340073"/>
    <w:rsid w:val="003408ED"/>
    <w:rsid w:val="00372805"/>
    <w:rsid w:val="00373180"/>
    <w:rsid w:val="003736D3"/>
    <w:rsid w:val="00375AB9"/>
    <w:rsid w:val="00380416"/>
    <w:rsid w:val="003821A0"/>
    <w:rsid w:val="00385B04"/>
    <w:rsid w:val="003871A1"/>
    <w:rsid w:val="00387D3A"/>
    <w:rsid w:val="003950A0"/>
    <w:rsid w:val="003A22A6"/>
    <w:rsid w:val="003A5494"/>
    <w:rsid w:val="003B1364"/>
    <w:rsid w:val="003B2510"/>
    <w:rsid w:val="003C2CC4"/>
    <w:rsid w:val="003D60C0"/>
    <w:rsid w:val="003E053E"/>
    <w:rsid w:val="003E0EFC"/>
    <w:rsid w:val="003E4A2B"/>
    <w:rsid w:val="003E76C2"/>
    <w:rsid w:val="003F1679"/>
    <w:rsid w:val="003F4A35"/>
    <w:rsid w:val="003F7FDD"/>
    <w:rsid w:val="00401723"/>
    <w:rsid w:val="00402481"/>
    <w:rsid w:val="004042B4"/>
    <w:rsid w:val="00412DAE"/>
    <w:rsid w:val="00415376"/>
    <w:rsid w:val="00416256"/>
    <w:rsid w:val="0043094A"/>
    <w:rsid w:val="00431598"/>
    <w:rsid w:val="00435A4D"/>
    <w:rsid w:val="00444432"/>
    <w:rsid w:val="00447C82"/>
    <w:rsid w:val="004704F0"/>
    <w:rsid w:val="00471860"/>
    <w:rsid w:val="004758A1"/>
    <w:rsid w:val="00484282"/>
    <w:rsid w:val="004A74B7"/>
    <w:rsid w:val="004B0DA1"/>
    <w:rsid w:val="004C3150"/>
    <w:rsid w:val="004C3641"/>
    <w:rsid w:val="004C4390"/>
    <w:rsid w:val="004C49FA"/>
    <w:rsid w:val="004C4AF7"/>
    <w:rsid w:val="004D2881"/>
    <w:rsid w:val="004D385F"/>
    <w:rsid w:val="004D3877"/>
    <w:rsid w:val="004D5B39"/>
    <w:rsid w:val="004E5147"/>
    <w:rsid w:val="00506C03"/>
    <w:rsid w:val="00516755"/>
    <w:rsid w:val="005235D7"/>
    <w:rsid w:val="0052572A"/>
    <w:rsid w:val="00535E48"/>
    <w:rsid w:val="00543CB3"/>
    <w:rsid w:val="00551965"/>
    <w:rsid w:val="0055562D"/>
    <w:rsid w:val="00555BA3"/>
    <w:rsid w:val="005614BD"/>
    <w:rsid w:val="0057154F"/>
    <w:rsid w:val="00581CA3"/>
    <w:rsid w:val="00583A6D"/>
    <w:rsid w:val="00597730"/>
    <w:rsid w:val="00597DE7"/>
    <w:rsid w:val="005A4AA2"/>
    <w:rsid w:val="005B1307"/>
    <w:rsid w:val="005B34B6"/>
    <w:rsid w:val="005B6C8F"/>
    <w:rsid w:val="005D0F74"/>
    <w:rsid w:val="005D2E7D"/>
    <w:rsid w:val="005D4A8F"/>
    <w:rsid w:val="005D561B"/>
    <w:rsid w:val="005F1505"/>
    <w:rsid w:val="005F468D"/>
    <w:rsid w:val="005F6296"/>
    <w:rsid w:val="005F69A3"/>
    <w:rsid w:val="00615423"/>
    <w:rsid w:val="006165B2"/>
    <w:rsid w:val="00617276"/>
    <w:rsid w:val="006252E0"/>
    <w:rsid w:val="00625D97"/>
    <w:rsid w:val="00625F1C"/>
    <w:rsid w:val="00630CEB"/>
    <w:rsid w:val="00632264"/>
    <w:rsid w:val="00632352"/>
    <w:rsid w:val="00635A1E"/>
    <w:rsid w:val="006470BC"/>
    <w:rsid w:val="006537E1"/>
    <w:rsid w:val="00653D83"/>
    <w:rsid w:val="006651FC"/>
    <w:rsid w:val="00667036"/>
    <w:rsid w:val="00673BDB"/>
    <w:rsid w:val="006771B8"/>
    <w:rsid w:val="0067723C"/>
    <w:rsid w:val="0068481F"/>
    <w:rsid w:val="00693758"/>
    <w:rsid w:val="00696F5D"/>
    <w:rsid w:val="00697249"/>
    <w:rsid w:val="006B3947"/>
    <w:rsid w:val="006B4293"/>
    <w:rsid w:val="006C31E3"/>
    <w:rsid w:val="006D28F3"/>
    <w:rsid w:val="006D3AD8"/>
    <w:rsid w:val="0070136F"/>
    <w:rsid w:val="00705B04"/>
    <w:rsid w:val="00732A34"/>
    <w:rsid w:val="00734617"/>
    <w:rsid w:val="00734820"/>
    <w:rsid w:val="007349DC"/>
    <w:rsid w:val="0073608A"/>
    <w:rsid w:val="0074365E"/>
    <w:rsid w:val="007515FD"/>
    <w:rsid w:val="00760D80"/>
    <w:rsid w:val="00780C09"/>
    <w:rsid w:val="00780DDF"/>
    <w:rsid w:val="007834E9"/>
    <w:rsid w:val="00783B49"/>
    <w:rsid w:val="00787DBC"/>
    <w:rsid w:val="00796CA9"/>
    <w:rsid w:val="007A04A1"/>
    <w:rsid w:val="007A1840"/>
    <w:rsid w:val="007C0528"/>
    <w:rsid w:val="007C3D38"/>
    <w:rsid w:val="007D0F35"/>
    <w:rsid w:val="007D4FEB"/>
    <w:rsid w:val="007D6146"/>
    <w:rsid w:val="007E0CE7"/>
    <w:rsid w:val="007E2C01"/>
    <w:rsid w:val="007E7C44"/>
    <w:rsid w:val="007F417F"/>
    <w:rsid w:val="007F488D"/>
    <w:rsid w:val="007F5CC3"/>
    <w:rsid w:val="00807738"/>
    <w:rsid w:val="00816624"/>
    <w:rsid w:val="00822562"/>
    <w:rsid w:val="00823663"/>
    <w:rsid w:val="00823AAD"/>
    <w:rsid w:val="00831F51"/>
    <w:rsid w:val="00832DDC"/>
    <w:rsid w:val="00850BAC"/>
    <w:rsid w:val="00852245"/>
    <w:rsid w:val="00854A3E"/>
    <w:rsid w:val="00855D08"/>
    <w:rsid w:val="00865750"/>
    <w:rsid w:val="00874344"/>
    <w:rsid w:val="00882155"/>
    <w:rsid w:val="0088233B"/>
    <w:rsid w:val="008828EF"/>
    <w:rsid w:val="0088599E"/>
    <w:rsid w:val="00886C37"/>
    <w:rsid w:val="008A3B44"/>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37A98"/>
    <w:rsid w:val="009429FF"/>
    <w:rsid w:val="00945BD6"/>
    <w:rsid w:val="009479FB"/>
    <w:rsid w:val="00951C45"/>
    <w:rsid w:val="00966A08"/>
    <w:rsid w:val="00971207"/>
    <w:rsid w:val="00975CB4"/>
    <w:rsid w:val="009860EE"/>
    <w:rsid w:val="009863B0"/>
    <w:rsid w:val="00987DE1"/>
    <w:rsid w:val="00990571"/>
    <w:rsid w:val="0099673A"/>
    <w:rsid w:val="009A3330"/>
    <w:rsid w:val="009A7C96"/>
    <w:rsid w:val="009B4193"/>
    <w:rsid w:val="009C3DB9"/>
    <w:rsid w:val="009D0C65"/>
    <w:rsid w:val="009D265F"/>
    <w:rsid w:val="009D46E5"/>
    <w:rsid w:val="009D568A"/>
    <w:rsid w:val="009F04EC"/>
    <w:rsid w:val="009F3B36"/>
    <w:rsid w:val="00A019B9"/>
    <w:rsid w:val="00A032A8"/>
    <w:rsid w:val="00A12508"/>
    <w:rsid w:val="00A1282B"/>
    <w:rsid w:val="00A13A27"/>
    <w:rsid w:val="00A175B6"/>
    <w:rsid w:val="00A21835"/>
    <w:rsid w:val="00A2585B"/>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2D86"/>
    <w:rsid w:val="00AC51A7"/>
    <w:rsid w:val="00AD1BF9"/>
    <w:rsid w:val="00AE7F69"/>
    <w:rsid w:val="00AF5F89"/>
    <w:rsid w:val="00AF73CB"/>
    <w:rsid w:val="00B002D6"/>
    <w:rsid w:val="00B05B51"/>
    <w:rsid w:val="00B15370"/>
    <w:rsid w:val="00B17BEB"/>
    <w:rsid w:val="00B21A3C"/>
    <w:rsid w:val="00B223C0"/>
    <w:rsid w:val="00B234ED"/>
    <w:rsid w:val="00B25CA3"/>
    <w:rsid w:val="00B52DCF"/>
    <w:rsid w:val="00B57A6A"/>
    <w:rsid w:val="00B66075"/>
    <w:rsid w:val="00B760F1"/>
    <w:rsid w:val="00B7669E"/>
    <w:rsid w:val="00B77DA1"/>
    <w:rsid w:val="00B8762F"/>
    <w:rsid w:val="00BA0D55"/>
    <w:rsid w:val="00BA37B3"/>
    <w:rsid w:val="00BA4CC6"/>
    <w:rsid w:val="00BB3493"/>
    <w:rsid w:val="00BB5C96"/>
    <w:rsid w:val="00BC188A"/>
    <w:rsid w:val="00BD3C1E"/>
    <w:rsid w:val="00BF5010"/>
    <w:rsid w:val="00C12DB5"/>
    <w:rsid w:val="00C13791"/>
    <w:rsid w:val="00C2270F"/>
    <w:rsid w:val="00C26B5F"/>
    <w:rsid w:val="00C31BB3"/>
    <w:rsid w:val="00C34400"/>
    <w:rsid w:val="00C3470B"/>
    <w:rsid w:val="00C36977"/>
    <w:rsid w:val="00C46ABE"/>
    <w:rsid w:val="00C477D9"/>
    <w:rsid w:val="00C60BA3"/>
    <w:rsid w:val="00C623F7"/>
    <w:rsid w:val="00C81773"/>
    <w:rsid w:val="00C86896"/>
    <w:rsid w:val="00C869E9"/>
    <w:rsid w:val="00C907A8"/>
    <w:rsid w:val="00C93211"/>
    <w:rsid w:val="00C942EC"/>
    <w:rsid w:val="00C96047"/>
    <w:rsid w:val="00C979D0"/>
    <w:rsid w:val="00CA0818"/>
    <w:rsid w:val="00CA2C8F"/>
    <w:rsid w:val="00CA30DA"/>
    <w:rsid w:val="00CA3A24"/>
    <w:rsid w:val="00CB1777"/>
    <w:rsid w:val="00CB33E9"/>
    <w:rsid w:val="00CC10A9"/>
    <w:rsid w:val="00CC61AF"/>
    <w:rsid w:val="00CD1307"/>
    <w:rsid w:val="00CE2BF8"/>
    <w:rsid w:val="00CE484E"/>
    <w:rsid w:val="00CF05FD"/>
    <w:rsid w:val="00CF0DA8"/>
    <w:rsid w:val="00CF1A18"/>
    <w:rsid w:val="00CF2E25"/>
    <w:rsid w:val="00CF4453"/>
    <w:rsid w:val="00CF5162"/>
    <w:rsid w:val="00CF6298"/>
    <w:rsid w:val="00CF63AD"/>
    <w:rsid w:val="00D00F22"/>
    <w:rsid w:val="00D01BC4"/>
    <w:rsid w:val="00D034D7"/>
    <w:rsid w:val="00D04BE4"/>
    <w:rsid w:val="00D14127"/>
    <w:rsid w:val="00D16409"/>
    <w:rsid w:val="00D60F02"/>
    <w:rsid w:val="00D66E49"/>
    <w:rsid w:val="00D72F74"/>
    <w:rsid w:val="00D81563"/>
    <w:rsid w:val="00D9073E"/>
    <w:rsid w:val="00D9221D"/>
    <w:rsid w:val="00D958DF"/>
    <w:rsid w:val="00D96DA1"/>
    <w:rsid w:val="00DA51E7"/>
    <w:rsid w:val="00DB1C78"/>
    <w:rsid w:val="00DB747D"/>
    <w:rsid w:val="00DB7D96"/>
    <w:rsid w:val="00DC23FE"/>
    <w:rsid w:val="00DC515D"/>
    <w:rsid w:val="00DC59E6"/>
    <w:rsid w:val="00DD150B"/>
    <w:rsid w:val="00DD5025"/>
    <w:rsid w:val="00DE7209"/>
    <w:rsid w:val="00DF035E"/>
    <w:rsid w:val="00DF5B9B"/>
    <w:rsid w:val="00E06484"/>
    <w:rsid w:val="00E20A7D"/>
    <w:rsid w:val="00E275D8"/>
    <w:rsid w:val="00E3273C"/>
    <w:rsid w:val="00E3403E"/>
    <w:rsid w:val="00E375CA"/>
    <w:rsid w:val="00E567E8"/>
    <w:rsid w:val="00E64679"/>
    <w:rsid w:val="00E65EBC"/>
    <w:rsid w:val="00E73432"/>
    <w:rsid w:val="00E77B0C"/>
    <w:rsid w:val="00E77FB8"/>
    <w:rsid w:val="00E838B0"/>
    <w:rsid w:val="00E86A7C"/>
    <w:rsid w:val="00E878E1"/>
    <w:rsid w:val="00E95278"/>
    <w:rsid w:val="00EA2273"/>
    <w:rsid w:val="00EB2DB3"/>
    <w:rsid w:val="00EB62FB"/>
    <w:rsid w:val="00EC04C8"/>
    <w:rsid w:val="00EC3FBB"/>
    <w:rsid w:val="00EC47A5"/>
    <w:rsid w:val="00EC6B7A"/>
    <w:rsid w:val="00ED3A87"/>
    <w:rsid w:val="00ED5B67"/>
    <w:rsid w:val="00ED756A"/>
    <w:rsid w:val="00EE0BDF"/>
    <w:rsid w:val="00EF3FEE"/>
    <w:rsid w:val="00F04B59"/>
    <w:rsid w:val="00F11741"/>
    <w:rsid w:val="00F12B1C"/>
    <w:rsid w:val="00F13495"/>
    <w:rsid w:val="00F13CF8"/>
    <w:rsid w:val="00F15855"/>
    <w:rsid w:val="00F3232F"/>
    <w:rsid w:val="00F32978"/>
    <w:rsid w:val="00F45CB2"/>
    <w:rsid w:val="00F544C0"/>
    <w:rsid w:val="00F55332"/>
    <w:rsid w:val="00F65519"/>
    <w:rsid w:val="00F713C0"/>
    <w:rsid w:val="00F71A44"/>
    <w:rsid w:val="00F75DDC"/>
    <w:rsid w:val="00F853E1"/>
    <w:rsid w:val="00F93A15"/>
    <w:rsid w:val="00F9405F"/>
    <w:rsid w:val="00FA17AC"/>
    <w:rsid w:val="00FA32DE"/>
    <w:rsid w:val="00FA3382"/>
    <w:rsid w:val="00FA59CD"/>
    <w:rsid w:val="00FB1740"/>
    <w:rsid w:val="00FB1ECF"/>
    <w:rsid w:val="00FC6D7D"/>
    <w:rsid w:val="00FD16B0"/>
    <w:rsid w:val="00FD4FE1"/>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DF03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DF03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6B29D-D529-4159-B9D7-F8F093DF4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12</Pages>
  <Words>3808</Words>
  <Characters>21445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Margo Leathers</dc:creator>
  <cp:lastModifiedBy>Ashley Soete</cp:lastModifiedBy>
  <cp:revision>2</cp:revision>
  <cp:lastPrinted>2015-10-01T14:29:00Z</cp:lastPrinted>
  <dcterms:created xsi:type="dcterms:W3CDTF">2015-10-01T14:40:00Z</dcterms:created>
  <dcterms:modified xsi:type="dcterms:W3CDTF">2015-10-01T14:40:00Z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150169-EI</vt:lpwstr>
  </property>
  <property fmtid="{D5CDD505-2E9C-101B-9397-08002B2CF9AE}" pid="3" name="MasterDocument">
    <vt:bool>false</vt:bool>
  </property>
</Properties>
</file>