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800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1E79EC" w:rsidP="0085731A">
            <w:pPr>
              <w:pStyle w:val="MemoHeading"/>
            </w:pPr>
            <w:r>
              <w:t>01/21/2016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080044" w:rsidRDefault="00080044">
            <w:pPr>
              <w:pStyle w:val="MemoHeading"/>
            </w:pPr>
            <w:bookmarkStart w:id="1" w:name="From"/>
            <w:r>
              <w:t>Division of Economics (Guffey)</w:t>
            </w:r>
          </w:p>
          <w:p w:rsidR="007C0528" w:rsidRDefault="00080044">
            <w:pPr>
              <w:pStyle w:val="MemoHeading"/>
            </w:pPr>
            <w:r>
              <w:t>Office of the General Counsel (Mapp)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80044">
            <w:pPr>
              <w:pStyle w:val="MemoHeadingRe"/>
            </w:pPr>
            <w:bookmarkStart w:id="2" w:name="Re"/>
            <w:r>
              <w:t>Docket No. 150218-GU – Petition for approval to discontinue charging multiple purchased gas adjustment (PGA) factors, by Peoples Gas System.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080044" w:rsidP="00044FF7">
            <w:pPr>
              <w:pStyle w:val="MemoHeading"/>
            </w:pPr>
            <w:bookmarkStart w:id="3" w:name="AgendaDate"/>
            <w:r>
              <w:t>02/02/</w:t>
            </w:r>
            <w:r w:rsidR="001E79EC">
              <w:t>20</w:t>
            </w:r>
            <w:r>
              <w:t>16</w:t>
            </w:r>
            <w:bookmarkEnd w:id="3"/>
            <w:r w:rsidR="007C0528">
              <w:t xml:space="preserve"> – </w:t>
            </w:r>
            <w:bookmarkStart w:id="4" w:name="PermittedStatus"/>
            <w:r w:rsidR="00044FF7">
              <w:t xml:space="preserve">Proposed Agency Action – </w:t>
            </w:r>
            <w:r>
              <w:t>Regular Agenda</w:t>
            </w:r>
            <w:bookmarkEnd w:id="4"/>
            <w:r w:rsidR="00B958FE">
              <w:t xml:space="preserve"> –</w:t>
            </w:r>
            <w:r w:rsidR="00816BC2">
              <w:t xml:space="preserve"> Interested Persons May Participate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080044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247CCA">
            <w:pPr>
              <w:pStyle w:val="MemoHeading"/>
            </w:pPr>
            <w:bookmarkStart w:id="6" w:name="PrehearingOfficer"/>
            <w:r>
              <w:t>Graham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A16D0F" w:rsidP="001E79EC">
            <w:pPr>
              <w:pStyle w:val="MemoHeading"/>
            </w:pPr>
            <w:bookmarkStart w:id="8" w:name="CriticalDates"/>
            <w:r>
              <w:t>None</w:t>
            </w:r>
            <w:r w:rsidR="00080044">
              <w:t xml:space="preserve"> 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080044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1E79EC" w:rsidRDefault="001E79EC">
      <w:pPr>
        <w:pStyle w:val="BodyText"/>
      </w:pPr>
      <w:r>
        <w:t xml:space="preserve">On October 8, 2015, </w:t>
      </w:r>
      <w:r w:rsidR="00661408">
        <w:t>Peoples Gas</w:t>
      </w:r>
      <w:r>
        <w:t xml:space="preserve"> System (Peoples</w:t>
      </w:r>
      <w:r w:rsidR="00EA0851">
        <w:t xml:space="preserve"> or Company</w:t>
      </w:r>
      <w:r>
        <w:t xml:space="preserve">) filed a petition for approval to discontinue charging multiple purchased gas adjustment (PGA) factors for different classes of customers effective with bills </w:t>
      </w:r>
      <w:r w:rsidR="001D51D1">
        <w:t>rendered for</w:t>
      </w:r>
      <w:r>
        <w:t xml:space="preserve"> the first billing cycle of the first month following the Commission</w:t>
      </w:r>
      <w:r w:rsidR="006C544F">
        <w:t>’</w:t>
      </w:r>
      <w:r>
        <w:t>s approval of this petition</w:t>
      </w:r>
      <w:r w:rsidR="00205438">
        <w:t>.</w:t>
      </w:r>
      <w:r>
        <w:t xml:space="preserve">  </w:t>
      </w:r>
    </w:p>
    <w:p w:rsidR="00A16D0F" w:rsidRDefault="00A16D0F">
      <w:pPr>
        <w:pStyle w:val="BodyText"/>
      </w:pPr>
      <w:r>
        <w:t>The PGA factor allow</w:t>
      </w:r>
      <w:r w:rsidR="00C72DD3">
        <w:t>s</w:t>
      </w:r>
      <w:r>
        <w:t xml:space="preserve"> investor-owned gas utilities to recover</w:t>
      </w:r>
      <w:r w:rsidR="00615191">
        <w:t>,</w:t>
      </w:r>
      <w:r>
        <w:t xml:space="preserve"> </w:t>
      </w:r>
      <w:r w:rsidR="00A9654A">
        <w:t>primarily</w:t>
      </w:r>
      <w:r w:rsidR="00615191">
        <w:t>,</w:t>
      </w:r>
      <w:r w:rsidR="00A9654A">
        <w:t xml:space="preserve"> </w:t>
      </w:r>
      <w:r>
        <w:t>prudently incurred gas and pipeline transportation costs.</w:t>
      </w:r>
      <w:r w:rsidR="0026345F">
        <w:t xml:space="preserve"> </w:t>
      </w:r>
      <w:r>
        <w:t xml:space="preserve">The Commission sets a </w:t>
      </w:r>
      <w:r w:rsidR="0026345F">
        <w:t xml:space="preserve">maximum </w:t>
      </w:r>
      <w:r>
        <w:t xml:space="preserve">PGA </w:t>
      </w:r>
      <w:r w:rsidR="0026345F">
        <w:t>factor (cap)</w:t>
      </w:r>
      <w:r>
        <w:t xml:space="preserve"> annually in the </w:t>
      </w:r>
      <w:r w:rsidR="00582611">
        <w:t xml:space="preserve">ongoing </w:t>
      </w:r>
      <w:r>
        <w:t>PGA docket.</w:t>
      </w:r>
      <w:r w:rsidR="00C72DD3">
        <w:t xml:space="preserve"> The actual PGA factor </w:t>
      </w:r>
      <w:r w:rsidR="00BE4CED">
        <w:t>charged</w:t>
      </w:r>
      <w:r w:rsidR="00C72DD3">
        <w:t xml:space="preserve"> to customers varies monthly</w:t>
      </w:r>
      <w:r w:rsidR="00DF16D9">
        <w:t xml:space="preserve"> and is reported to the Commission</w:t>
      </w:r>
      <w:r w:rsidR="00816BC2">
        <w:t>.</w:t>
      </w:r>
      <w:r w:rsidR="00DF16D9">
        <w:t xml:space="preserve"> </w:t>
      </w:r>
      <w:r w:rsidR="00816BC2">
        <w:t>H</w:t>
      </w:r>
      <w:r w:rsidR="00DF16D9">
        <w:t>owever, the actual factor</w:t>
      </w:r>
      <w:r w:rsidR="0026345F">
        <w:t xml:space="preserve"> does not need Commission approval as </w:t>
      </w:r>
      <w:r w:rsidR="0026345F">
        <w:lastRenderedPageBreak/>
        <w:t xml:space="preserve">long as the factor is below </w:t>
      </w:r>
      <w:r w:rsidR="00A9654A">
        <w:t xml:space="preserve">or at </w:t>
      </w:r>
      <w:r w:rsidR="0026345F">
        <w:t>the annual cap approved in the PGA docket.</w:t>
      </w:r>
      <w:r w:rsidR="009B01F6">
        <w:t xml:space="preserve"> Peoples’ approved PGA cap for 2016 is </w:t>
      </w:r>
      <w:r w:rsidR="001F349D">
        <w:t>96.064 cents per therm.</w:t>
      </w:r>
      <w:r w:rsidR="001F349D">
        <w:rPr>
          <w:rStyle w:val="FootnoteReference"/>
        </w:rPr>
        <w:footnoteReference w:id="1"/>
      </w:r>
      <w:r w:rsidR="009B01F6">
        <w:t xml:space="preserve"> </w:t>
      </w:r>
      <w:r w:rsidR="0026345F">
        <w:t xml:space="preserve"> </w:t>
      </w:r>
      <w:r w:rsidR="00C72DD3">
        <w:t xml:space="preserve">  </w:t>
      </w:r>
    </w:p>
    <w:p w:rsidR="00207D27" w:rsidRDefault="009B01F6">
      <w:pPr>
        <w:pStyle w:val="BodyText"/>
      </w:pPr>
      <w:r>
        <w:t>In</w:t>
      </w:r>
      <w:r w:rsidR="00205438">
        <w:t xml:space="preserve"> Order No.</w:t>
      </w:r>
      <w:r w:rsidR="004E2B9B">
        <w:t xml:space="preserve"> PSC-99-0634-FOF-GU</w:t>
      </w:r>
      <w:r w:rsidR="00615191">
        <w:t>,</w:t>
      </w:r>
      <w:r w:rsidRPr="009B01F6">
        <w:t xml:space="preserve"> </w:t>
      </w:r>
      <w:r>
        <w:t xml:space="preserve">Peoples received approval </w:t>
      </w:r>
      <w:r w:rsidR="007C2A16">
        <w:t xml:space="preserve">of a methodology </w:t>
      </w:r>
      <w:r>
        <w:t xml:space="preserve">to </w:t>
      </w:r>
      <w:r w:rsidR="007C2A16">
        <w:t xml:space="preserve">calculate </w:t>
      </w:r>
      <w:r w:rsidR="00A9654A">
        <w:t xml:space="preserve">and to charge </w:t>
      </w:r>
      <w:r w:rsidR="007C2A16">
        <w:t>separate</w:t>
      </w:r>
      <w:r>
        <w:t xml:space="preserve"> PGA factors for </w:t>
      </w:r>
      <w:r w:rsidR="007C2A16">
        <w:t>residential and commercial</w:t>
      </w:r>
      <w:r>
        <w:t xml:space="preserve"> customers.</w:t>
      </w:r>
      <w:r w:rsidR="00B958FE">
        <w:rPr>
          <w:rStyle w:val="FootnoteReference"/>
        </w:rPr>
        <w:footnoteReference w:id="2"/>
      </w:r>
      <w:r>
        <w:t xml:space="preserve"> </w:t>
      </w:r>
      <w:r w:rsidR="006847F5">
        <w:t>Prior to that</w:t>
      </w:r>
      <w:r w:rsidR="00615191">
        <w:t>,</w:t>
      </w:r>
      <w:r w:rsidR="006847F5">
        <w:t xml:space="preserve"> Peoples billed all customer classes the same PGA factor. </w:t>
      </w:r>
      <w:r>
        <w:t>The Commission continues to approve a PGA cap</w:t>
      </w:r>
      <w:r w:rsidR="00B01E19">
        <w:t xml:space="preserve"> that applies to all the rate classes</w:t>
      </w:r>
      <w:r>
        <w:t xml:space="preserve"> for Peoples in the annual PGA docket. </w:t>
      </w:r>
      <w:r w:rsidR="007C2A16">
        <w:t>Peoples proposes to discontinue charging separate PGA factors to residential and commercial customer</w:t>
      </w:r>
      <w:r w:rsidR="006C544F">
        <w:t xml:space="preserve"> classes</w:t>
      </w:r>
      <w:r w:rsidR="006847F5">
        <w:t xml:space="preserve"> and charge all customers </w:t>
      </w:r>
      <w:r w:rsidR="00A9654A">
        <w:t>the same</w:t>
      </w:r>
      <w:r w:rsidR="006847F5">
        <w:t xml:space="preserve"> PGA factor</w:t>
      </w:r>
      <w:r w:rsidR="007C2A16">
        <w:t>.</w:t>
      </w:r>
      <w:r w:rsidR="00BE4CED">
        <w:t xml:space="preserve"> </w:t>
      </w:r>
    </w:p>
    <w:p w:rsidR="009B01F6" w:rsidRDefault="007C2A16">
      <w:pPr>
        <w:pStyle w:val="BodyText"/>
      </w:pPr>
      <w:r>
        <w:t>On October 2</w:t>
      </w:r>
      <w:r w:rsidR="00B95349">
        <w:t>1</w:t>
      </w:r>
      <w:r>
        <w:t>, 2015, Peoples met with staff and the Office of Public Counsel in a noticed</w:t>
      </w:r>
      <w:r w:rsidR="006C544F">
        <w:t xml:space="preserve"> informal</w:t>
      </w:r>
      <w:r>
        <w:t xml:space="preserve"> meeting to discuss </w:t>
      </w:r>
      <w:r w:rsidR="00141A5D">
        <w:t>Peoples’ proposal.</w:t>
      </w:r>
      <w:r w:rsidR="00B95349">
        <w:t xml:space="preserve"> On</w:t>
      </w:r>
      <w:r>
        <w:t xml:space="preserve"> December 8, 2015, Peoples respon</w:t>
      </w:r>
      <w:r w:rsidR="00B95349">
        <w:t>d</w:t>
      </w:r>
      <w:r>
        <w:t>ed to Staff’s First Data Request.</w:t>
      </w:r>
      <w:r w:rsidR="00141A5D">
        <w:t xml:space="preserve"> The Commission has </w:t>
      </w:r>
      <w:r w:rsidR="00B95349">
        <w:t>jurisdiction</w:t>
      </w:r>
      <w:r w:rsidR="00141A5D">
        <w:t xml:space="preserve"> </w:t>
      </w:r>
      <w:r w:rsidR="00A76D27">
        <w:t xml:space="preserve">over this matter </w:t>
      </w:r>
      <w:r w:rsidR="00141A5D">
        <w:t xml:space="preserve">pursuant to </w:t>
      </w:r>
      <w:r w:rsidR="006C544F">
        <w:t xml:space="preserve">Sections 366.03, 366.04, 366.05, and </w:t>
      </w:r>
      <w:r w:rsidR="00141A5D">
        <w:t>366</w:t>
      </w:r>
      <w:r w:rsidR="006C544F">
        <w:t>.06</w:t>
      </w:r>
      <w:r w:rsidR="00141A5D">
        <w:t>, Florida Statutes.</w:t>
      </w:r>
      <w:r>
        <w:t xml:space="preserve"> </w:t>
      </w:r>
      <w:r w:rsidR="009B01F6">
        <w:t xml:space="preserve">  </w:t>
      </w:r>
    </w:p>
    <w:p w:rsidR="00A20439" w:rsidRDefault="00A20439" w:rsidP="00A20439">
      <w:pPr>
        <w:pStyle w:val="BodyText"/>
        <w:spacing w:after="120"/>
      </w:pPr>
    </w:p>
    <w:p w:rsidR="00E32EC9" w:rsidRDefault="002A0B22" w:rsidP="00C556C0">
      <w:pPr>
        <w:pStyle w:val="BodyText"/>
      </w:pPr>
      <w:r>
        <w:t xml:space="preserve"> </w:t>
      </w:r>
    </w:p>
    <w:bookmarkEnd w:id="11"/>
    <w:p w:rsidR="00EA2273" w:rsidRDefault="00EA2273">
      <w:pPr>
        <w:pStyle w:val="RecommendationMajorSectionHeading"/>
      </w:pPr>
    </w:p>
    <w:p w:rsidR="002E74EF" w:rsidRPr="002E74EF" w:rsidRDefault="002E74EF" w:rsidP="002E74EF">
      <w:pPr>
        <w:pStyle w:val="BodyText"/>
        <w:sectPr w:rsidR="002E74EF" w:rsidRPr="002E74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E06484" w:rsidRDefault="00B853B6" w:rsidP="00E275D8">
      <w:pPr>
        <w:pStyle w:val="BodyText"/>
      </w:pPr>
      <w:r w:rsidRPr="00B853B6">
        <w:rPr>
          <w:rFonts w:ascii="Arial" w:hAnsi="Arial" w:cs="Arial"/>
          <w:b/>
          <w:i/>
        </w:rPr>
        <w:t xml:space="preserve">Issue 1: </w:t>
      </w:r>
      <w:r w:rsidRPr="00B853B6">
        <w:t xml:space="preserve">Should the Commission approve Peoples </w:t>
      </w:r>
      <w:r w:rsidR="006847F5">
        <w:t>petition</w:t>
      </w:r>
      <w:r>
        <w:t xml:space="preserve"> to discontinue charging multiple PGA factors</w:t>
      </w:r>
      <w:r w:rsidR="00B03051">
        <w:t xml:space="preserve"> for different classes of customers effective with bills rendered for the first billing cycle of the first month following the Commission</w:t>
      </w:r>
      <w:r w:rsidR="00664210">
        <w:t>’</w:t>
      </w:r>
      <w:r w:rsidR="00B03051">
        <w:t>s approval of this petition</w:t>
      </w:r>
      <w:r>
        <w:t>?</w:t>
      </w:r>
    </w:p>
    <w:p w:rsidR="00370075" w:rsidRDefault="00B853B6" w:rsidP="00E275D8">
      <w:pPr>
        <w:pStyle w:val="BodyText"/>
      </w:pPr>
      <w:r w:rsidRPr="00B853B6">
        <w:rPr>
          <w:rFonts w:ascii="Arial" w:hAnsi="Arial" w:cs="Arial"/>
          <w:b/>
          <w:i/>
        </w:rPr>
        <w:t>Recommendation:</w:t>
      </w:r>
      <w:r w:rsidRPr="00370075">
        <w:rPr>
          <w:b/>
          <w:i/>
        </w:rPr>
        <w:t xml:space="preserve"> </w:t>
      </w:r>
      <w:r w:rsidR="00370075" w:rsidRPr="00370075">
        <w:t>Yes.</w:t>
      </w:r>
      <w:r w:rsidR="005113DC">
        <w:t xml:space="preserve"> </w:t>
      </w:r>
      <w:r w:rsidR="00370075">
        <w:t xml:space="preserve">The Commission should approve </w:t>
      </w:r>
      <w:r w:rsidR="006847F5" w:rsidRPr="00B853B6">
        <w:t xml:space="preserve">Peoples </w:t>
      </w:r>
      <w:r w:rsidR="006847F5">
        <w:t>petition to discontinue charging multiple PGA factors for different classes of customers effective with bills rendered for the first billing cycle of the first month following the Commission</w:t>
      </w:r>
      <w:r w:rsidR="00F0131B">
        <w:t>’</w:t>
      </w:r>
      <w:r w:rsidR="006847F5">
        <w:t>s approval of this petition</w:t>
      </w:r>
      <w:r w:rsidR="00370075">
        <w:t>.</w:t>
      </w:r>
      <w:r w:rsidR="00A9654A">
        <w:t xml:space="preserve"> (</w:t>
      </w:r>
      <w:r w:rsidR="00BD4A8C">
        <w:t>Guffey</w:t>
      </w:r>
      <w:r w:rsidR="00A9654A">
        <w:t>)</w:t>
      </w:r>
    </w:p>
    <w:p w:rsidR="00CF2BDD" w:rsidRDefault="00B853B6" w:rsidP="004C4D3C">
      <w:pPr>
        <w:pStyle w:val="BodyText"/>
      </w:pPr>
      <w:r w:rsidRPr="00B853B6">
        <w:rPr>
          <w:rFonts w:ascii="Arial" w:hAnsi="Arial" w:cs="Arial"/>
          <w:b/>
          <w:i/>
        </w:rPr>
        <w:t>Staff Analysis:</w:t>
      </w:r>
      <w:r w:rsidR="00370075">
        <w:t xml:space="preserve"> </w:t>
      </w:r>
      <w:r w:rsidR="00582611">
        <w:t>The multiple PGA factors have been in effect since April 1999</w:t>
      </w:r>
      <w:r w:rsidR="0026172C">
        <w:t xml:space="preserve"> and </w:t>
      </w:r>
      <w:r w:rsidR="009411DA">
        <w:t>are</w:t>
      </w:r>
      <w:r w:rsidR="0026172C">
        <w:t xml:space="preserve"> based on residential and commercial customers’ percentage of </w:t>
      </w:r>
      <w:r w:rsidR="00A9654A">
        <w:t>total</w:t>
      </w:r>
      <w:r w:rsidR="0026172C">
        <w:t xml:space="preserve"> </w:t>
      </w:r>
      <w:r w:rsidR="00BE4CED">
        <w:t xml:space="preserve">therm </w:t>
      </w:r>
      <w:r w:rsidR="0026172C">
        <w:t xml:space="preserve">sales in February (winter </w:t>
      </w:r>
      <w:r w:rsidR="00A9654A">
        <w:t>peak month</w:t>
      </w:r>
      <w:r w:rsidR="0026172C">
        <w:t xml:space="preserve">) and April (summer </w:t>
      </w:r>
      <w:r w:rsidR="00A9654A">
        <w:t>peak month</w:t>
      </w:r>
      <w:r w:rsidR="0026172C">
        <w:t>)</w:t>
      </w:r>
      <w:r w:rsidR="00C01992">
        <w:t>. The percentages are used</w:t>
      </w:r>
      <w:r w:rsidR="0026172C">
        <w:t xml:space="preserve"> to allocate</w:t>
      </w:r>
      <w:r w:rsidR="00A9654A">
        <w:t xml:space="preserve"> fixed</w:t>
      </w:r>
      <w:r w:rsidR="0026172C">
        <w:t xml:space="preserve"> interstate pipeline capacity costs</w:t>
      </w:r>
      <w:r w:rsidR="004A1A97">
        <w:t xml:space="preserve"> to residential and commercial customers</w:t>
      </w:r>
      <w:r w:rsidR="00F827A3">
        <w:t xml:space="preserve"> and allows for an assignment of cost responsibility between residential and commercial customers</w:t>
      </w:r>
      <w:r w:rsidR="00582611">
        <w:t>.</w:t>
      </w:r>
      <w:r w:rsidR="0026172C">
        <w:t xml:space="preserve"> </w:t>
      </w:r>
      <w:r w:rsidR="00C01992">
        <w:t>The fixed costs associated with interstate pipeline capacity are demand reservation charges and No Notice Service charges</w:t>
      </w:r>
      <w:r w:rsidR="004A1A97">
        <w:t xml:space="preserve"> (service provided by interstate pipelines when Peoples actual use exceeds scheduled gas quantities)</w:t>
      </w:r>
      <w:r w:rsidR="00C01992">
        <w:t xml:space="preserve">. </w:t>
      </w:r>
      <w:r w:rsidR="00582611">
        <w:t>To support its petition, Peoples explained that</w:t>
      </w:r>
      <w:r w:rsidR="003E5369">
        <w:t xml:space="preserve"> in 1999 the natural gas market was different than it is today</w:t>
      </w:r>
      <w:r w:rsidR="00582611">
        <w:t xml:space="preserve"> and separate PGA factors for residential and commercial customers are no longer necessary. </w:t>
      </w:r>
      <w:r w:rsidR="003E5369">
        <w:t xml:space="preserve"> </w:t>
      </w:r>
    </w:p>
    <w:p w:rsidR="0022580E" w:rsidRDefault="0022580E" w:rsidP="004C4D3C">
      <w:pPr>
        <w:pStyle w:val="BodyText"/>
      </w:pPr>
      <w:r>
        <w:t xml:space="preserve">One of the changes in the gas market since 1999 was the </w:t>
      </w:r>
      <w:r w:rsidR="003E5369">
        <w:t>Commission</w:t>
      </w:r>
      <w:r>
        <w:t>’s</w:t>
      </w:r>
      <w:r w:rsidR="003E5369">
        <w:t xml:space="preserve"> adopt</w:t>
      </w:r>
      <w:r>
        <w:t>ion</w:t>
      </w:r>
      <w:r w:rsidR="00C47713">
        <w:t xml:space="preserve"> o</w:t>
      </w:r>
      <w:r>
        <w:t>f</w:t>
      </w:r>
      <w:r w:rsidR="003E5369">
        <w:t xml:space="preserve"> Rule 25-7.0335, Florida Administrative</w:t>
      </w:r>
      <w:r w:rsidR="00DF16D9">
        <w:t xml:space="preserve"> Code (F.A.C.),</w:t>
      </w:r>
      <w:r w:rsidR="00C47713">
        <w:t xml:space="preserve"> in 2000</w:t>
      </w:r>
      <w:r w:rsidR="003E5369">
        <w:t xml:space="preserve"> requir</w:t>
      </w:r>
      <w:r w:rsidR="00DF16D9">
        <w:t>ing</w:t>
      </w:r>
      <w:r w:rsidR="003E5369">
        <w:t xml:space="preserve"> investor-owned gas utilities to make transportation service available to </w:t>
      </w:r>
      <w:r w:rsidR="00DF16D9">
        <w:t xml:space="preserve">all </w:t>
      </w:r>
      <w:r w:rsidR="003E5369">
        <w:t xml:space="preserve">non-residential customers. In a transportation service environment, </w:t>
      </w:r>
      <w:r w:rsidR="00DF16D9">
        <w:t>the</w:t>
      </w:r>
      <w:r w:rsidR="003E5369">
        <w:t xml:space="preserve"> customer purchases gas from a third party marketer instead of the utility. A transportation customer therefore does not pay the PGA charge, but pays the marketer for the cost of gas. </w:t>
      </w:r>
      <w:r>
        <w:t xml:space="preserve">Peoples stated that in 1999 almost all of </w:t>
      </w:r>
      <w:r w:rsidR="00A9654A">
        <w:t>its</w:t>
      </w:r>
      <w:r>
        <w:t xml:space="preserve"> commercial customers purchased their gas from Peoples and paid the PGA factor. Customers who purchase their gas from the utility are referred to as sales customers.</w:t>
      </w:r>
      <w:r w:rsidR="0099199D">
        <w:t xml:space="preserve"> </w:t>
      </w:r>
    </w:p>
    <w:p w:rsidR="00582611" w:rsidRDefault="003E5369" w:rsidP="004C4D3C">
      <w:pPr>
        <w:pStyle w:val="BodyText"/>
      </w:pPr>
      <w:r>
        <w:t xml:space="preserve">In order to comply with Rule 25-7.0335, </w:t>
      </w:r>
      <w:r w:rsidR="00DF16D9">
        <w:t>F.A.C</w:t>
      </w:r>
      <w:r>
        <w:t>, Peoples implemented its Natural Choice Transportati</w:t>
      </w:r>
      <w:r w:rsidR="00CF2BDD">
        <w:t xml:space="preserve">on Service program to give commercial customers an opportunity to switch from sales to transportation service. </w:t>
      </w:r>
      <w:r w:rsidR="0099199D">
        <w:t xml:space="preserve">A majority of Peoples’ commercial customers have migrated to </w:t>
      </w:r>
      <w:r w:rsidR="007958D6">
        <w:t>transportation service</w:t>
      </w:r>
      <w:r w:rsidR="0099199D">
        <w:t xml:space="preserve">. </w:t>
      </w:r>
      <w:r w:rsidR="00CF2BDD">
        <w:t xml:space="preserve">As of December 2014, 14,080 commercial customers were taking sales service and 22,123 customers were taking transportation service. </w:t>
      </w:r>
      <w:r w:rsidR="004A1A97">
        <w:t>Expressed in therms consumed, s</w:t>
      </w:r>
      <w:r w:rsidR="00CF2BDD">
        <w:t>ales customers consumed 41 million therms in 2014, while transportation customers consumed 305 million therms in 2014.</w:t>
      </w:r>
      <w:r w:rsidR="00A9654A">
        <w:t xml:space="preserve"> Sales service represents only about 12 percent of total commercial therm sales.</w:t>
      </w:r>
    </w:p>
    <w:p w:rsidR="007958D6" w:rsidRDefault="007958D6" w:rsidP="004C4D3C">
      <w:pPr>
        <w:pStyle w:val="BodyText"/>
      </w:pPr>
      <w:r>
        <w:t xml:space="preserve">Peoples Gas stated that removal of the dual PGA should incentivize many </w:t>
      </w:r>
      <w:r w:rsidRPr="003E1C2F">
        <w:t>of the</w:t>
      </w:r>
      <w:r>
        <w:t xml:space="preserve"> remaining commercial customers to switch to transportation service. Since the gas commodity price is negotiated with a third party, switching to transportation service may help reduce the overall cost to the commercial customer. </w:t>
      </w:r>
    </w:p>
    <w:p w:rsidR="00582611" w:rsidRDefault="00A131B2" w:rsidP="004C4D3C">
      <w:pPr>
        <w:pStyle w:val="BodyText"/>
      </w:pPr>
      <w:r>
        <w:t xml:space="preserve">Peoples further explained that </w:t>
      </w:r>
      <w:r w:rsidR="0022580E">
        <w:t xml:space="preserve">the </w:t>
      </w:r>
      <w:r>
        <w:t>separate PGA charges result</w:t>
      </w:r>
      <w:r w:rsidR="0022580E">
        <w:t>ed</w:t>
      </w:r>
      <w:r>
        <w:t xml:space="preserve"> </w:t>
      </w:r>
      <w:r w:rsidR="0022580E">
        <w:t xml:space="preserve">in </w:t>
      </w:r>
      <w:r>
        <w:t xml:space="preserve">residential customers bearing more of the </w:t>
      </w:r>
      <w:r w:rsidR="0022580E">
        <w:t>cost</w:t>
      </w:r>
      <w:r>
        <w:t xml:space="preserve"> and therefore paying a higher monthly PGA factor t</w:t>
      </w:r>
      <w:r w:rsidR="0022580E">
        <w:t xml:space="preserve">han commercial customers </w:t>
      </w:r>
      <w:r w:rsidR="0022580E">
        <w:lastRenderedPageBreak/>
        <w:t>who have a more consistent load profile and are therefor</w:t>
      </w:r>
      <w:r w:rsidR="004A1A97">
        <w:t>e</w:t>
      </w:r>
      <w:r w:rsidR="00DF16D9">
        <w:t xml:space="preserve"> </w:t>
      </w:r>
      <w:r w:rsidR="0022580E">
        <w:t>allocated less pipeline capacity.</w:t>
      </w:r>
      <w:r w:rsidR="00DF16D9">
        <w:t xml:space="preserve"> </w:t>
      </w:r>
      <w:r w:rsidR="00FB5321">
        <w:t xml:space="preserve">In response to Staff’s First Data Request, Peoples provided a </w:t>
      </w:r>
      <w:r w:rsidR="007C25BA">
        <w:t>comparison</w:t>
      </w:r>
      <w:r w:rsidR="00FB5321">
        <w:t xml:space="preserve"> </w:t>
      </w:r>
      <w:r w:rsidR="00AE348D">
        <w:t>of</w:t>
      </w:r>
      <w:r w:rsidR="00FB5321">
        <w:t xml:space="preserve"> residential, commercial and combined PGA factors</w:t>
      </w:r>
      <w:r w:rsidR="00AE348D">
        <w:t xml:space="preserve"> for 2014 and 2015</w:t>
      </w:r>
      <w:r w:rsidR="00FB5321">
        <w:t>.</w:t>
      </w:r>
      <w:r w:rsidR="00AE348D">
        <w:t xml:space="preserve"> </w:t>
      </w:r>
      <w:r w:rsidR="00DF16D9">
        <w:t>To illustrate, the October 2015 residential PGA factor was $0.8985 per therm, while the commercial PGA factor was $0.7927 per therm.</w:t>
      </w:r>
      <w:r w:rsidR="007958D6">
        <w:t xml:space="preserve"> The combined PGA for October 2015 </w:t>
      </w:r>
      <w:r w:rsidR="00C47713">
        <w:t>is</w:t>
      </w:r>
      <w:r w:rsidR="007958D6">
        <w:t xml:space="preserve"> $0.8591 per therm.</w:t>
      </w:r>
      <w:r w:rsidR="00A9654A" w:rsidRPr="00A9654A">
        <w:t xml:space="preserve"> </w:t>
      </w:r>
      <w:r w:rsidR="00A9654A">
        <w:t xml:space="preserve">The calculation of a single PGA factor will therefore benefit residential customers. Finally, Peoples stated that a single PGA factor will reduce </w:t>
      </w:r>
      <w:r w:rsidR="00C47713">
        <w:t>its</w:t>
      </w:r>
      <w:r w:rsidR="00A9654A">
        <w:t xml:space="preserve"> administrative burden of calculating and maintaining separate PGA rates.</w:t>
      </w:r>
    </w:p>
    <w:p w:rsidR="00B853B6" w:rsidRDefault="00D27737" w:rsidP="00E275D8">
      <w:pPr>
        <w:pStyle w:val="BodyText"/>
      </w:pPr>
      <w:r>
        <w:t xml:space="preserve">A single PGA factor will be calculated per the methodology adopted by the Commission in </w:t>
      </w:r>
      <w:r w:rsidR="00870012">
        <w:t>Order</w:t>
      </w:r>
      <w:r>
        <w:t xml:space="preserve"> No. </w:t>
      </w:r>
      <w:r w:rsidR="005113DC">
        <w:t>24463</w:t>
      </w:r>
      <w:r w:rsidR="00F0131B">
        <w:t>,</w:t>
      </w:r>
      <w:r w:rsidR="008003B4">
        <w:rPr>
          <w:rStyle w:val="FootnoteReference"/>
        </w:rPr>
        <w:footnoteReference w:id="3"/>
      </w:r>
      <w:r w:rsidR="004A1A97">
        <w:t xml:space="preserve"> the methodology that was in effect prior to Peoples charging separate PGA factors</w:t>
      </w:r>
      <w:r w:rsidR="005113DC">
        <w:t xml:space="preserve">. </w:t>
      </w:r>
      <w:r w:rsidR="00196F6A">
        <w:t xml:space="preserve">There will be no change in the </w:t>
      </w:r>
      <w:r w:rsidR="00AE348D">
        <w:t xml:space="preserve">currently approved PGA cap, </w:t>
      </w:r>
      <w:r w:rsidR="00196F6A">
        <w:t xml:space="preserve">and no changes to the PGA provisions in the Peoples’ Commission-approved tariff will be required.  </w:t>
      </w:r>
    </w:p>
    <w:p w:rsidR="00B853B6" w:rsidRPr="004C437C" w:rsidRDefault="00A9654A" w:rsidP="00E275D8">
      <w:pPr>
        <w:pStyle w:val="BodyText"/>
      </w:pPr>
      <w:r>
        <w:t xml:space="preserve">Based on the reasons discussed above, staff recommends approval of </w:t>
      </w:r>
      <w:r w:rsidRPr="00B853B6">
        <w:t xml:space="preserve">Peoples </w:t>
      </w:r>
      <w:r>
        <w:t>petition to discontinue charging multiple PGA factors for different classes of customers effective with bills rendered for the first billing cycle of the first month following the Commission</w:t>
      </w:r>
      <w:r w:rsidR="00F0131B">
        <w:t>’</w:t>
      </w:r>
      <w:r>
        <w:t>s approval of this petition.</w:t>
      </w:r>
    </w:p>
    <w:p w:rsidR="003E523C" w:rsidRDefault="003E523C" w:rsidP="00E275D8">
      <w:pPr>
        <w:pStyle w:val="BodyText"/>
        <w:rPr>
          <w:rFonts w:ascii="Arial" w:hAnsi="Arial" w:cs="Arial"/>
        </w:rPr>
      </w:pPr>
    </w:p>
    <w:p w:rsidR="007C2A16" w:rsidRDefault="007C2A16" w:rsidP="007C2A16">
      <w:pPr>
        <w:pStyle w:val="BodyText"/>
        <w:spacing w:after="0"/>
      </w:pPr>
    </w:p>
    <w:p w:rsidR="003E523C" w:rsidRDefault="003E523C" w:rsidP="00E275D8">
      <w:pPr>
        <w:pStyle w:val="BodyText"/>
        <w:rPr>
          <w:rFonts w:ascii="Arial" w:hAnsi="Arial" w:cs="Arial"/>
        </w:rPr>
        <w:sectPr w:rsidR="003E523C" w:rsidSect="0068481F">
          <w:headerReference w:type="default" r:id="rId16"/>
          <w:headerReference w:type="first" r:id="rId17"/>
          <w:footerReference w:type="first" r:id="rId18"/>
          <w:pgSz w:w="12240" w:h="15840" w:code="1"/>
          <w:pgMar w:top="1584" w:right="1440" w:bottom="1440" w:left="1440" w:header="720" w:footer="720" w:gutter="0"/>
          <w:cols w:space="720"/>
          <w:formProt w:val="0"/>
          <w:docGrid w:linePitch="360"/>
        </w:sectPr>
      </w:pPr>
    </w:p>
    <w:p w:rsidR="003E523C" w:rsidRDefault="003E523C" w:rsidP="003E523C">
      <w:r w:rsidRPr="00B853B6">
        <w:rPr>
          <w:rFonts w:ascii="Arial" w:hAnsi="Arial" w:cs="Arial"/>
          <w:b/>
          <w:i/>
        </w:rPr>
        <w:lastRenderedPageBreak/>
        <w:t xml:space="preserve">Issue </w:t>
      </w:r>
      <w:r>
        <w:rPr>
          <w:rFonts w:ascii="Arial" w:hAnsi="Arial" w:cs="Arial"/>
          <w:b/>
          <w:i/>
        </w:rPr>
        <w:t>2</w:t>
      </w:r>
      <w:r w:rsidRPr="00B853B6">
        <w:rPr>
          <w:rFonts w:ascii="Arial" w:hAnsi="Arial" w:cs="Arial"/>
          <w:b/>
          <w:i/>
        </w:rPr>
        <w:t xml:space="preserve">: </w:t>
      </w:r>
      <w:r w:rsidRPr="00B853B6">
        <w:t xml:space="preserve">Should </w:t>
      </w:r>
      <w:r>
        <w:t>this docket be closed?</w:t>
      </w:r>
    </w:p>
    <w:p w:rsidR="003E523C" w:rsidRDefault="003E523C" w:rsidP="003E523C"/>
    <w:p w:rsidR="003E523C" w:rsidRPr="002806D8" w:rsidRDefault="003E523C" w:rsidP="003E523C">
      <w:pPr>
        <w:pStyle w:val="BodyText"/>
      </w:pPr>
      <w:r w:rsidRPr="00B853B6">
        <w:rPr>
          <w:rFonts w:ascii="Arial" w:hAnsi="Arial" w:cs="Arial"/>
          <w:b/>
          <w:i/>
        </w:rPr>
        <w:t>Recommendation:</w:t>
      </w:r>
      <w:r w:rsidRPr="002806D8">
        <w:rPr>
          <w:b/>
          <w:i/>
        </w:rPr>
        <w:t xml:space="preserve"> </w:t>
      </w:r>
      <w:r w:rsidRPr="002806D8">
        <w:t xml:space="preserve"> </w:t>
      </w:r>
      <w:r w:rsidR="00800154">
        <w:t xml:space="preserve">If no protest is filed by a person whose substantial interests are affected within 21 days of the issuance of the Order, this docket should be closed upon the issuance of a Consummating Order. </w:t>
      </w:r>
      <w:r w:rsidRPr="002806D8">
        <w:t>(Mapp)</w:t>
      </w:r>
    </w:p>
    <w:p w:rsidR="00B853B6" w:rsidRPr="00B853B6" w:rsidRDefault="003E523C" w:rsidP="00A30643">
      <w:pPr>
        <w:pStyle w:val="BodyText"/>
        <w:rPr>
          <w:rFonts w:ascii="Arial" w:hAnsi="Arial" w:cs="Arial"/>
        </w:rPr>
      </w:pPr>
      <w:r w:rsidRPr="00B853B6">
        <w:rPr>
          <w:rFonts w:ascii="Arial" w:hAnsi="Arial" w:cs="Arial"/>
          <w:b/>
          <w:i/>
        </w:rPr>
        <w:t>Staff Analysis:</w:t>
      </w:r>
      <w:r>
        <w:t xml:space="preserve"> </w:t>
      </w:r>
      <w:r w:rsidR="00800154">
        <w:t>If no protest is filed by a person whose substantial interests are affected within 21 days of the issuance of the Order, this docket should be closed upon the issuance of a Consummating Order.</w:t>
      </w:r>
    </w:p>
    <w:sectPr w:rsidR="00B853B6" w:rsidRPr="00B853B6" w:rsidSect="00A30643">
      <w:headerReference w:type="default" r:id="rId19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44" w:rsidRDefault="00080044">
      <w:r>
        <w:separator/>
      </w:r>
    </w:p>
  </w:endnote>
  <w:endnote w:type="continuationSeparator" w:id="0">
    <w:p w:rsidR="00080044" w:rsidRDefault="0008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8F" w:rsidRDefault="00994C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72" w:rsidRDefault="00BF533A">
    <w:pPr>
      <w:pStyle w:val="Footer"/>
      <w:jc w:val="center"/>
    </w:pPr>
    <w:sdt>
      <w:sdtPr>
        <w:id w:val="-10331916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0772">
          <w:t>-</w:t>
        </w:r>
        <w:r w:rsidR="00810772">
          <w:fldChar w:fldCharType="begin"/>
        </w:r>
        <w:r w:rsidR="00810772">
          <w:instrText xml:space="preserve"> PAGE   \* MERGEFORMAT </w:instrText>
        </w:r>
        <w:r w:rsidR="00810772">
          <w:fldChar w:fldCharType="separate"/>
        </w:r>
        <w:r w:rsidR="00994C8F">
          <w:rPr>
            <w:noProof/>
          </w:rPr>
          <w:t>5</w:t>
        </w:r>
        <w:r w:rsidR="00810772">
          <w:rPr>
            <w:noProof/>
          </w:rPr>
          <w:fldChar w:fldCharType="end"/>
        </w:r>
      </w:sdtContent>
    </w:sdt>
    <w:r w:rsidR="00810772">
      <w:rPr>
        <w:noProof/>
      </w:rPr>
      <w:t>-</w:t>
    </w:r>
  </w:p>
  <w:p w:rsidR="00BB3493" w:rsidRDefault="00BB3493">
    <w:pPr>
      <w:pStyle w:val="Footer"/>
      <w:tabs>
        <w:tab w:val="clear" w:pos="4320"/>
        <w:tab w:val="clear" w:pos="8640"/>
        <w:tab w:val="center" w:pos="4674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8F" w:rsidRDefault="00994C8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44" w:rsidRDefault="00080044">
      <w:r>
        <w:separator/>
      </w:r>
    </w:p>
  </w:footnote>
  <w:footnote w:type="continuationSeparator" w:id="0">
    <w:p w:rsidR="00080044" w:rsidRDefault="00080044">
      <w:r>
        <w:continuationSeparator/>
      </w:r>
    </w:p>
  </w:footnote>
  <w:footnote w:id="1">
    <w:p w:rsidR="001F349D" w:rsidRPr="001F349D" w:rsidRDefault="001F349D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PSC-15-0543-FOF-GU, issued November 24, 2015, in Docket No. 150003-GU, </w:t>
      </w:r>
      <w:r w:rsidRPr="001F349D">
        <w:rPr>
          <w:i/>
        </w:rPr>
        <w:t xml:space="preserve">In re: </w:t>
      </w:r>
      <w:r w:rsidR="007C25BA" w:rsidRPr="001F349D">
        <w:rPr>
          <w:i/>
        </w:rPr>
        <w:t>Purchased</w:t>
      </w:r>
      <w:r w:rsidRPr="001F349D">
        <w:rPr>
          <w:i/>
        </w:rPr>
        <w:t xml:space="preserve"> gas </w:t>
      </w:r>
      <w:r w:rsidR="007C25BA" w:rsidRPr="001F349D">
        <w:rPr>
          <w:i/>
        </w:rPr>
        <w:t>adjustment</w:t>
      </w:r>
      <w:r w:rsidRPr="001F349D">
        <w:rPr>
          <w:i/>
        </w:rPr>
        <w:t xml:space="preserve"> (PGA) true-up</w:t>
      </w:r>
      <w:r w:rsidR="005651F9">
        <w:rPr>
          <w:i/>
        </w:rPr>
        <w:t>.</w:t>
      </w:r>
    </w:p>
  </w:footnote>
  <w:footnote w:id="2">
    <w:p w:rsidR="00B958FE" w:rsidRPr="005651F9" w:rsidRDefault="00B958FE" w:rsidP="00B958FE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PSC-99-0634-FOF-GU, issued April 5, 1999, in Docket No. 981698-GU, </w:t>
      </w:r>
      <w:r w:rsidRPr="005651F9">
        <w:rPr>
          <w:i/>
        </w:rPr>
        <w:t>In re: Request by Tampa Electric Company d/b/a Peoples Gas System for approval of a methodology for charging multiple purchased gas adjustment factors.</w:t>
      </w:r>
    </w:p>
  </w:footnote>
  <w:footnote w:id="3">
    <w:p w:rsidR="008003B4" w:rsidRPr="008003B4" w:rsidRDefault="008003B4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Order No. 24463, issued May 02, 1991, in Docket No. 910003-GU, </w:t>
      </w:r>
      <w:r w:rsidRPr="008003B4">
        <w:rPr>
          <w:i/>
        </w:rPr>
        <w:t>In re: Purchased Gas Adjustment (PGA) True-Up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8F" w:rsidRDefault="00994C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080044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BB3493">
      <w:t xml:space="preserve"> </w:t>
    </w:r>
    <w:bookmarkStart w:id="14" w:name="DocketList"/>
    <w:r>
      <w:t>150218-GU</w:t>
    </w:r>
    <w:bookmarkEnd w:id="14"/>
    <w:r w:rsidR="00617274">
      <w:tab/>
    </w:r>
  </w:p>
  <w:p w:rsidR="00BB3493" w:rsidRDefault="00BB3493">
    <w:pPr>
      <w:pStyle w:val="Header"/>
    </w:pPr>
    <w:r>
      <w:t xml:space="preserve">Date: </w:t>
    </w:r>
    <w:r w:rsidR="00A20439">
      <w:t>January 21,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8F" w:rsidRDefault="00994C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74" w:rsidRDefault="00617274" w:rsidP="00220732">
    <w:pPr>
      <w:pStyle w:val="Header"/>
      <w:tabs>
        <w:tab w:val="clear" w:pos="4320"/>
        <w:tab w:val="clear" w:pos="8640"/>
        <w:tab w:val="right" w:pos="9360"/>
      </w:tabs>
    </w:pPr>
    <w:r>
      <w:t>Docket No. 150218-GU</w:t>
    </w:r>
    <w:r>
      <w:tab/>
      <w:t xml:space="preserve">Issue </w:t>
    </w:r>
    <w:r w:rsidR="00A27767">
      <w:t>1</w:t>
    </w:r>
  </w:p>
  <w:p w:rsidR="00617274" w:rsidRDefault="00617274">
    <w:pPr>
      <w:pStyle w:val="Header"/>
    </w:pPr>
    <w:r>
      <w:t>Date: January 21, 2016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93" w:rsidRDefault="00BB349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3C" w:rsidRDefault="003E523C" w:rsidP="00220732">
    <w:pPr>
      <w:pStyle w:val="Header"/>
      <w:tabs>
        <w:tab w:val="clear" w:pos="4320"/>
        <w:tab w:val="clear" w:pos="8640"/>
        <w:tab w:val="right" w:pos="9360"/>
      </w:tabs>
    </w:pPr>
    <w:r>
      <w:t>Docket No. 150218-GU</w:t>
    </w:r>
    <w:r>
      <w:tab/>
    </w:r>
    <w:r w:rsidR="00A30643">
      <w:t>Issue 2</w:t>
    </w:r>
  </w:p>
  <w:p w:rsidR="003E523C" w:rsidRDefault="003E523C">
    <w:pPr>
      <w:pStyle w:val="Header"/>
    </w:pPr>
    <w:r>
      <w:t>Date: January 21,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5E939B7-A965-484E-BA19-E98EC73B167F}"/>
    <w:docVar w:name="dgnword-eventsink" w:val="255766216"/>
    <w:docVar w:name="NumberOfIssues" w:val="0"/>
    <w:docVar w:name="StaffInToC" w:val="True"/>
  </w:docVars>
  <w:rsids>
    <w:rsidRoot w:val="00080044"/>
    <w:rsid w:val="00010E37"/>
    <w:rsid w:val="000277C2"/>
    <w:rsid w:val="00035B48"/>
    <w:rsid w:val="00036CE2"/>
    <w:rsid w:val="00037072"/>
    <w:rsid w:val="000419D9"/>
    <w:rsid w:val="000437FE"/>
    <w:rsid w:val="00044FF7"/>
    <w:rsid w:val="000659C0"/>
    <w:rsid w:val="00065A06"/>
    <w:rsid w:val="000666F3"/>
    <w:rsid w:val="00066FE6"/>
    <w:rsid w:val="00070DCB"/>
    <w:rsid w:val="00073120"/>
    <w:rsid w:val="00080044"/>
    <w:rsid w:val="000828D3"/>
    <w:rsid w:val="00096822"/>
    <w:rsid w:val="000A2B57"/>
    <w:rsid w:val="000A418B"/>
    <w:rsid w:val="000B4EAE"/>
    <w:rsid w:val="000B59EE"/>
    <w:rsid w:val="000C4431"/>
    <w:rsid w:val="000D4319"/>
    <w:rsid w:val="000F374A"/>
    <w:rsid w:val="00117C8C"/>
    <w:rsid w:val="00124418"/>
    <w:rsid w:val="00124E2E"/>
    <w:rsid w:val="00125ED4"/>
    <w:rsid w:val="001305E9"/>
    <w:rsid w:val="001307AF"/>
    <w:rsid w:val="00135687"/>
    <w:rsid w:val="00141A5D"/>
    <w:rsid w:val="00143F51"/>
    <w:rsid w:val="00180254"/>
    <w:rsid w:val="00191E1F"/>
    <w:rsid w:val="00192943"/>
    <w:rsid w:val="00196F6A"/>
    <w:rsid w:val="001A5298"/>
    <w:rsid w:val="001A7406"/>
    <w:rsid w:val="001B4FEE"/>
    <w:rsid w:val="001B51C5"/>
    <w:rsid w:val="001B6F3F"/>
    <w:rsid w:val="001B75F5"/>
    <w:rsid w:val="001C52B5"/>
    <w:rsid w:val="001D0D3E"/>
    <w:rsid w:val="001D51D1"/>
    <w:rsid w:val="001E79EC"/>
    <w:rsid w:val="001F2245"/>
    <w:rsid w:val="001F349D"/>
    <w:rsid w:val="001F6DA1"/>
    <w:rsid w:val="002044E6"/>
    <w:rsid w:val="00205438"/>
    <w:rsid w:val="00205C82"/>
    <w:rsid w:val="00205DC2"/>
    <w:rsid w:val="00207D27"/>
    <w:rsid w:val="00212A35"/>
    <w:rsid w:val="002163B6"/>
    <w:rsid w:val="00220732"/>
    <w:rsid w:val="00221D32"/>
    <w:rsid w:val="0022580E"/>
    <w:rsid w:val="00225C3F"/>
    <w:rsid w:val="00247CCA"/>
    <w:rsid w:val="0026172C"/>
    <w:rsid w:val="0026345F"/>
    <w:rsid w:val="00263D44"/>
    <w:rsid w:val="002806D8"/>
    <w:rsid w:val="00292D82"/>
    <w:rsid w:val="002963CB"/>
    <w:rsid w:val="00296562"/>
    <w:rsid w:val="002A0B22"/>
    <w:rsid w:val="002D226D"/>
    <w:rsid w:val="002E74EF"/>
    <w:rsid w:val="002F0827"/>
    <w:rsid w:val="002F6030"/>
    <w:rsid w:val="003037E1"/>
    <w:rsid w:val="00307E51"/>
    <w:rsid w:val="003103EC"/>
    <w:rsid w:val="003144EF"/>
    <w:rsid w:val="00322F74"/>
    <w:rsid w:val="00323BC1"/>
    <w:rsid w:val="00340073"/>
    <w:rsid w:val="00346DEE"/>
    <w:rsid w:val="00370075"/>
    <w:rsid w:val="00372805"/>
    <w:rsid w:val="00373180"/>
    <w:rsid w:val="00375AB9"/>
    <w:rsid w:val="003821A0"/>
    <w:rsid w:val="00385B04"/>
    <w:rsid w:val="00394D91"/>
    <w:rsid w:val="003A22A6"/>
    <w:rsid w:val="003A5494"/>
    <w:rsid w:val="003B2510"/>
    <w:rsid w:val="003C2CC4"/>
    <w:rsid w:val="003E0EFC"/>
    <w:rsid w:val="003E1C2F"/>
    <w:rsid w:val="003E4A2B"/>
    <w:rsid w:val="003E523C"/>
    <w:rsid w:val="003E5369"/>
    <w:rsid w:val="003E76C2"/>
    <w:rsid w:val="003F1679"/>
    <w:rsid w:val="003F4A35"/>
    <w:rsid w:val="003F7FDD"/>
    <w:rsid w:val="00402481"/>
    <w:rsid w:val="004042B4"/>
    <w:rsid w:val="00412DAE"/>
    <w:rsid w:val="004153B9"/>
    <w:rsid w:val="00431598"/>
    <w:rsid w:val="00444432"/>
    <w:rsid w:val="0046365E"/>
    <w:rsid w:val="004701AE"/>
    <w:rsid w:val="00471216"/>
    <w:rsid w:val="00471860"/>
    <w:rsid w:val="00473333"/>
    <w:rsid w:val="00485F8C"/>
    <w:rsid w:val="004A0492"/>
    <w:rsid w:val="004A1A97"/>
    <w:rsid w:val="004A64C3"/>
    <w:rsid w:val="004C1953"/>
    <w:rsid w:val="004C3150"/>
    <w:rsid w:val="004C3641"/>
    <w:rsid w:val="004C437C"/>
    <w:rsid w:val="004C4390"/>
    <w:rsid w:val="004C4AF7"/>
    <w:rsid w:val="004C4D3C"/>
    <w:rsid w:val="004D0B34"/>
    <w:rsid w:val="004D2881"/>
    <w:rsid w:val="004D385F"/>
    <w:rsid w:val="004D5B39"/>
    <w:rsid w:val="004E2B9B"/>
    <w:rsid w:val="004E5147"/>
    <w:rsid w:val="00506C03"/>
    <w:rsid w:val="005113DC"/>
    <w:rsid w:val="0052572A"/>
    <w:rsid w:val="00543CB3"/>
    <w:rsid w:val="005614BD"/>
    <w:rsid w:val="005643D2"/>
    <w:rsid w:val="005651F9"/>
    <w:rsid w:val="0057154F"/>
    <w:rsid w:val="0057239D"/>
    <w:rsid w:val="00575441"/>
    <w:rsid w:val="00581CA3"/>
    <w:rsid w:val="00582611"/>
    <w:rsid w:val="00597730"/>
    <w:rsid w:val="00597DE7"/>
    <w:rsid w:val="005A4AA2"/>
    <w:rsid w:val="005B34B6"/>
    <w:rsid w:val="005B6C8F"/>
    <w:rsid w:val="005D0F74"/>
    <w:rsid w:val="005D2E7D"/>
    <w:rsid w:val="005D4A8F"/>
    <w:rsid w:val="005D561B"/>
    <w:rsid w:val="005F468D"/>
    <w:rsid w:val="005F69A3"/>
    <w:rsid w:val="00615191"/>
    <w:rsid w:val="00615423"/>
    <w:rsid w:val="006165B2"/>
    <w:rsid w:val="00617274"/>
    <w:rsid w:val="00617276"/>
    <w:rsid w:val="00625D97"/>
    <w:rsid w:val="00625F1C"/>
    <w:rsid w:val="00630CEB"/>
    <w:rsid w:val="00632264"/>
    <w:rsid w:val="00635426"/>
    <w:rsid w:val="00643936"/>
    <w:rsid w:val="006470BC"/>
    <w:rsid w:val="00655BAD"/>
    <w:rsid w:val="00661408"/>
    <w:rsid w:val="00664210"/>
    <w:rsid w:val="00667036"/>
    <w:rsid w:val="00673BDB"/>
    <w:rsid w:val="00674893"/>
    <w:rsid w:val="006771B8"/>
    <w:rsid w:val="00682008"/>
    <w:rsid w:val="006847F5"/>
    <w:rsid w:val="0068481F"/>
    <w:rsid w:val="00690EAC"/>
    <w:rsid w:val="00692D06"/>
    <w:rsid w:val="00696F5D"/>
    <w:rsid w:val="00697249"/>
    <w:rsid w:val="006B3947"/>
    <w:rsid w:val="006B4293"/>
    <w:rsid w:val="006B7773"/>
    <w:rsid w:val="006C31E3"/>
    <w:rsid w:val="006C544F"/>
    <w:rsid w:val="006D184F"/>
    <w:rsid w:val="00705B04"/>
    <w:rsid w:val="00734820"/>
    <w:rsid w:val="007349DC"/>
    <w:rsid w:val="0074365E"/>
    <w:rsid w:val="007515FD"/>
    <w:rsid w:val="00756597"/>
    <w:rsid w:val="00760D80"/>
    <w:rsid w:val="00760F66"/>
    <w:rsid w:val="00780C09"/>
    <w:rsid w:val="00780DDF"/>
    <w:rsid w:val="00782C43"/>
    <w:rsid w:val="007834E9"/>
    <w:rsid w:val="00787DBC"/>
    <w:rsid w:val="007958D6"/>
    <w:rsid w:val="007A04A1"/>
    <w:rsid w:val="007A1840"/>
    <w:rsid w:val="007C0528"/>
    <w:rsid w:val="007C25BA"/>
    <w:rsid w:val="007C2A16"/>
    <w:rsid w:val="007C3D38"/>
    <w:rsid w:val="007D0F35"/>
    <w:rsid w:val="007D4FEB"/>
    <w:rsid w:val="007D6146"/>
    <w:rsid w:val="007E0CE7"/>
    <w:rsid w:val="007F417F"/>
    <w:rsid w:val="00800154"/>
    <w:rsid w:val="008003B4"/>
    <w:rsid w:val="00804E44"/>
    <w:rsid w:val="00805897"/>
    <w:rsid w:val="00810772"/>
    <w:rsid w:val="00816624"/>
    <w:rsid w:val="00816BC2"/>
    <w:rsid w:val="00822562"/>
    <w:rsid w:val="00823663"/>
    <w:rsid w:val="00832DDC"/>
    <w:rsid w:val="00850BAC"/>
    <w:rsid w:val="00854A3E"/>
    <w:rsid w:val="00855D08"/>
    <w:rsid w:val="00856C7A"/>
    <w:rsid w:val="0085731A"/>
    <w:rsid w:val="00870012"/>
    <w:rsid w:val="00874344"/>
    <w:rsid w:val="00882155"/>
    <w:rsid w:val="0088233B"/>
    <w:rsid w:val="0088599E"/>
    <w:rsid w:val="00886C37"/>
    <w:rsid w:val="00892D30"/>
    <w:rsid w:val="00893BDD"/>
    <w:rsid w:val="008B19C0"/>
    <w:rsid w:val="008B62AE"/>
    <w:rsid w:val="008C04B5"/>
    <w:rsid w:val="008C14FA"/>
    <w:rsid w:val="008C2E7F"/>
    <w:rsid w:val="008D0BCE"/>
    <w:rsid w:val="008D4057"/>
    <w:rsid w:val="008F2262"/>
    <w:rsid w:val="008F7736"/>
    <w:rsid w:val="0090019E"/>
    <w:rsid w:val="00900FF0"/>
    <w:rsid w:val="00901086"/>
    <w:rsid w:val="00901C8A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274EA"/>
    <w:rsid w:val="00927BCF"/>
    <w:rsid w:val="0093658B"/>
    <w:rsid w:val="00937C74"/>
    <w:rsid w:val="009411DA"/>
    <w:rsid w:val="009429FF"/>
    <w:rsid w:val="00945BD6"/>
    <w:rsid w:val="009479FB"/>
    <w:rsid w:val="00951C45"/>
    <w:rsid w:val="00966A08"/>
    <w:rsid w:val="00971207"/>
    <w:rsid w:val="00975CB4"/>
    <w:rsid w:val="00976B60"/>
    <w:rsid w:val="009863B0"/>
    <w:rsid w:val="00987DE1"/>
    <w:rsid w:val="00990571"/>
    <w:rsid w:val="0099199D"/>
    <w:rsid w:val="00994C8F"/>
    <w:rsid w:val="0099673A"/>
    <w:rsid w:val="009A3330"/>
    <w:rsid w:val="009A583D"/>
    <w:rsid w:val="009A7C96"/>
    <w:rsid w:val="009B01F6"/>
    <w:rsid w:val="009C3DB9"/>
    <w:rsid w:val="009D46E5"/>
    <w:rsid w:val="009D568A"/>
    <w:rsid w:val="009F04EC"/>
    <w:rsid w:val="009F3B36"/>
    <w:rsid w:val="00A019B9"/>
    <w:rsid w:val="00A12508"/>
    <w:rsid w:val="00A1282B"/>
    <w:rsid w:val="00A131B2"/>
    <w:rsid w:val="00A13A27"/>
    <w:rsid w:val="00A16D0F"/>
    <w:rsid w:val="00A175B6"/>
    <w:rsid w:val="00A20439"/>
    <w:rsid w:val="00A21835"/>
    <w:rsid w:val="00A27767"/>
    <w:rsid w:val="00A30643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76D27"/>
    <w:rsid w:val="00A92FB1"/>
    <w:rsid w:val="00A95A0C"/>
    <w:rsid w:val="00A9654A"/>
    <w:rsid w:val="00AA2765"/>
    <w:rsid w:val="00AA77B5"/>
    <w:rsid w:val="00AB6C5D"/>
    <w:rsid w:val="00AC3E69"/>
    <w:rsid w:val="00AC51A7"/>
    <w:rsid w:val="00AE1AB7"/>
    <w:rsid w:val="00AE348D"/>
    <w:rsid w:val="00AF5F89"/>
    <w:rsid w:val="00AF73CB"/>
    <w:rsid w:val="00B002D6"/>
    <w:rsid w:val="00B01D62"/>
    <w:rsid w:val="00B01E19"/>
    <w:rsid w:val="00B03051"/>
    <w:rsid w:val="00B05B51"/>
    <w:rsid w:val="00B15370"/>
    <w:rsid w:val="00B17BEB"/>
    <w:rsid w:val="00B21A3C"/>
    <w:rsid w:val="00B223C0"/>
    <w:rsid w:val="00B234ED"/>
    <w:rsid w:val="00B25CA3"/>
    <w:rsid w:val="00B439BD"/>
    <w:rsid w:val="00B57A6A"/>
    <w:rsid w:val="00B64E4E"/>
    <w:rsid w:val="00B760F1"/>
    <w:rsid w:val="00B7669E"/>
    <w:rsid w:val="00B77DA1"/>
    <w:rsid w:val="00B82E4A"/>
    <w:rsid w:val="00B853B6"/>
    <w:rsid w:val="00B95349"/>
    <w:rsid w:val="00B958FE"/>
    <w:rsid w:val="00BA0D55"/>
    <w:rsid w:val="00BA37B3"/>
    <w:rsid w:val="00BA4CC6"/>
    <w:rsid w:val="00BA71C7"/>
    <w:rsid w:val="00BB3493"/>
    <w:rsid w:val="00BC188A"/>
    <w:rsid w:val="00BC5A90"/>
    <w:rsid w:val="00BD4A8C"/>
    <w:rsid w:val="00BE458C"/>
    <w:rsid w:val="00BE4CED"/>
    <w:rsid w:val="00BF145B"/>
    <w:rsid w:val="00BF5010"/>
    <w:rsid w:val="00C01992"/>
    <w:rsid w:val="00C04A39"/>
    <w:rsid w:val="00C04F4F"/>
    <w:rsid w:val="00C07232"/>
    <w:rsid w:val="00C13791"/>
    <w:rsid w:val="00C161D5"/>
    <w:rsid w:val="00C318BC"/>
    <w:rsid w:val="00C31BB3"/>
    <w:rsid w:val="00C36977"/>
    <w:rsid w:val="00C47713"/>
    <w:rsid w:val="00C477D9"/>
    <w:rsid w:val="00C556C0"/>
    <w:rsid w:val="00C60BA3"/>
    <w:rsid w:val="00C623F7"/>
    <w:rsid w:val="00C62F8D"/>
    <w:rsid w:val="00C64CEB"/>
    <w:rsid w:val="00C72DD3"/>
    <w:rsid w:val="00C81773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B1777"/>
    <w:rsid w:val="00CB33E9"/>
    <w:rsid w:val="00CC10A9"/>
    <w:rsid w:val="00CD3D5E"/>
    <w:rsid w:val="00CE2BF8"/>
    <w:rsid w:val="00CE484E"/>
    <w:rsid w:val="00CF0DA8"/>
    <w:rsid w:val="00CF2BDD"/>
    <w:rsid w:val="00CF2E25"/>
    <w:rsid w:val="00CF4453"/>
    <w:rsid w:val="00D034D7"/>
    <w:rsid w:val="00D04BE4"/>
    <w:rsid w:val="00D14127"/>
    <w:rsid w:val="00D27737"/>
    <w:rsid w:val="00D327A9"/>
    <w:rsid w:val="00D60F02"/>
    <w:rsid w:val="00D66E49"/>
    <w:rsid w:val="00D72F74"/>
    <w:rsid w:val="00D81563"/>
    <w:rsid w:val="00D82E6C"/>
    <w:rsid w:val="00D9073E"/>
    <w:rsid w:val="00D9221D"/>
    <w:rsid w:val="00D958DF"/>
    <w:rsid w:val="00D96DA1"/>
    <w:rsid w:val="00D97058"/>
    <w:rsid w:val="00DA51E7"/>
    <w:rsid w:val="00DB1C78"/>
    <w:rsid w:val="00DB2C83"/>
    <w:rsid w:val="00DB7D96"/>
    <w:rsid w:val="00DC23FE"/>
    <w:rsid w:val="00DC59E6"/>
    <w:rsid w:val="00DD150B"/>
    <w:rsid w:val="00DD4EBC"/>
    <w:rsid w:val="00DD5025"/>
    <w:rsid w:val="00DF16D9"/>
    <w:rsid w:val="00E0126A"/>
    <w:rsid w:val="00E06484"/>
    <w:rsid w:val="00E07EAE"/>
    <w:rsid w:val="00E20A7D"/>
    <w:rsid w:val="00E275D8"/>
    <w:rsid w:val="00E32EC9"/>
    <w:rsid w:val="00E375CA"/>
    <w:rsid w:val="00E564AE"/>
    <w:rsid w:val="00E567E8"/>
    <w:rsid w:val="00E60F78"/>
    <w:rsid w:val="00E64679"/>
    <w:rsid w:val="00E65EBC"/>
    <w:rsid w:val="00E73432"/>
    <w:rsid w:val="00E74BAF"/>
    <w:rsid w:val="00E77B0C"/>
    <w:rsid w:val="00E77FB8"/>
    <w:rsid w:val="00E838B0"/>
    <w:rsid w:val="00E86A7C"/>
    <w:rsid w:val="00E878E1"/>
    <w:rsid w:val="00E95278"/>
    <w:rsid w:val="00EA0851"/>
    <w:rsid w:val="00EA2273"/>
    <w:rsid w:val="00EB2DB3"/>
    <w:rsid w:val="00EB78C5"/>
    <w:rsid w:val="00EC3FBB"/>
    <w:rsid w:val="00EC6B7A"/>
    <w:rsid w:val="00ED3A87"/>
    <w:rsid w:val="00ED5B67"/>
    <w:rsid w:val="00EF3FEE"/>
    <w:rsid w:val="00F0131B"/>
    <w:rsid w:val="00F04B59"/>
    <w:rsid w:val="00F05763"/>
    <w:rsid w:val="00F11741"/>
    <w:rsid w:val="00F12B1C"/>
    <w:rsid w:val="00F13CF8"/>
    <w:rsid w:val="00F15855"/>
    <w:rsid w:val="00F32978"/>
    <w:rsid w:val="00F45CB2"/>
    <w:rsid w:val="00F544C0"/>
    <w:rsid w:val="00F55332"/>
    <w:rsid w:val="00F65519"/>
    <w:rsid w:val="00F713C0"/>
    <w:rsid w:val="00F75DDC"/>
    <w:rsid w:val="00F827A3"/>
    <w:rsid w:val="00F853E1"/>
    <w:rsid w:val="00FA17AC"/>
    <w:rsid w:val="00FA32DE"/>
    <w:rsid w:val="00FA3382"/>
    <w:rsid w:val="00FA59CD"/>
    <w:rsid w:val="00FA714F"/>
    <w:rsid w:val="00FB1740"/>
    <w:rsid w:val="00FB5321"/>
    <w:rsid w:val="00FC6D7D"/>
    <w:rsid w:val="00FD16B0"/>
    <w:rsid w:val="00FD4FED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erChar">
    <w:name w:val="Footer Char"/>
    <w:basedOn w:val="DefaultParagraphFont"/>
    <w:link w:val="Footer"/>
    <w:uiPriority w:val="99"/>
    <w:rsid w:val="00810772"/>
    <w:rPr>
      <w:sz w:val="24"/>
      <w:szCs w:val="24"/>
    </w:rPr>
  </w:style>
  <w:style w:type="character" w:styleId="FootnoteReference">
    <w:name w:val="footnote reference"/>
    <w:basedOn w:val="DefaultParagraphFont"/>
    <w:rsid w:val="001F34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pPr>
      <w:tabs>
        <w:tab w:val="left" w:pos="864"/>
        <w:tab w:val="right" w:pos="9360"/>
      </w:tabs>
    </w:pPr>
    <w:rPr>
      <w:u w:val="words"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customStyle="1" w:styleId="FooterChar">
    <w:name w:val="Footer Char"/>
    <w:basedOn w:val="DefaultParagraphFont"/>
    <w:link w:val="Footer"/>
    <w:uiPriority w:val="99"/>
    <w:rsid w:val="00810772"/>
    <w:rPr>
      <w:sz w:val="24"/>
      <w:szCs w:val="24"/>
    </w:rPr>
  </w:style>
  <w:style w:type="character" w:styleId="FootnoteReference">
    <w:name w:val="footnote reference"/>
    <w:basedOn w:val="DefaultParagraphFont"/>
    <w:rsid w:val="001F3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AFC5-AD43-4A7C-BB54-DFF94719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5</Pages>
  <Words>1107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Sevini Guffey</dc:creator>
  <cp:lastModifiedBy>Jackie Colson</cp:lastModifiedBy>
  <cp:revision>2</cp:revision>
  <cp:lastPrinted>2016-01-14T20:17:00Z</cp:lastPrinted>
  <dcterms:created xsi:type="dcterms:W3CDTF">2016-01-21T16:58:00Z</dcterms:created>
  <dcterms:modified xsi:type="dcterms:W3CDTF">2016-01-21T16:58:00Z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150218-GU</vt:lpwstr>
  </property>
  <property fmtid="{D5CDD505-2E9C-101B-9397-08002B2CF9AE}" pid="3" name="MasterDocument">
    <vt:bool>true</vt:bool>
  </property>
</Properties>
</file>