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0251D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251DD" w:rsidP="00884231">
            <w:pPr>
              <w:pStyle w:val="MemoHeading"/>
            </w:pPr>
            <w:bookmarkStart w:id="1" w:name="FilingDate"/>
            <w:r>
              <w:t xml:space="preserve">January </w:t>
            </w:r>
            <w:r w:rsidR="00884231">
              <w:t>21</w:t>
            </w:r>
            <w:r>
              <w:t>,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251DD" w:rsidRDefault="000251DD">
            <w:pPr>
              <w:pStyle w:val="MemoHeading"/>
            </w:pPr>
            <w:bookmarkStart w:id="2" w:name="From"/>
            <w:r>
              <w:t>Division of Engineering (Matthews, Hill, King)</w:t>
            </w:r>
          </w:p>
          <w:p w:rsidR="000251DD" w:rsidRDefault="000251DD">
            <w:pPr>
              <w:pStyle w:val="MemoHeading"/>
            </w:pPr>
            <w:r>
              <w:t>Division of Economics (Wu)</w:t>
            </w:r>
          </w:p>
          <w:p w:rsidR="007C0528" w:rsidRDefault="000251DD">
            <w:pPr>
              <w:pStyle w:val="MemoHeading"/>
            </w:pPr>
            <w:r>
              <w:t>Office of the General Counsel (Ames)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251DD">
            <w:pPr>
              <w:pStyle w:val="MemoHeadingRe"/>
            </w:pPr>
            <w:bookmarkStart w:id="3" w:name="Re"/>
            <w:r>
              <w:t>Docket No. 150223-EI – Petition for approval of new environmental program for cost recovery through Environmental Cost Recovery Clause,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8A704D" w:rsidRPr="008A704D" w:rsidRDefault="000251DD" w:rsidP="008A704D">
            <w:pPr>
              <w:pStyle w:val="MemoHeading"/>
            </w:pPr>
            <w:bookmarkStart w:id="4" w:name="AgendaDate"/>
            <w:r>
              <w:t>0</w:t>
            </w:r>
            <w:r w:rsidR="007B5670">
              <w:t>2/02</w:t>
            </w:r>
            <w:r>
              <w:t>/16</w:t>
            </w:r>
            <w:bookmarkEnd w:id="4"/>
            <w:r w:rsidR="007C0528">
              <w:t xml:space="preserve"> – </w:t>
            </w:r>
            <w:bookmarkStart w:id="5" w:name="PermittedStatus"/>
            <w:r>
              <w:t xml:space="preserve">Regular Agenda – </w:t>
            </w:r>
            <w:r w:rsidR="008A704D">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251D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80C36">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251D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251D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938BC" w:rsidRDefault="00755947" w:rsidP="00B938BC">
      <w:pPr>
        <w:pStyle w:val="BodyText"/>
      </w:pPr>
      <w:r>
        <w:t>On October 15, 2015, Tampa Electric Company (TEC</w:t>
      </w:r>
      <w:r w:rsidR="00B938BC">
        <w:t>O or Company</w:t>
      </w:r>
      <w:r>
        <w:t xml:space="preserve">) petitioned the Florida Public Service Commission (Commission) to approve its proposed Coal Combustion </w:t>
      </w:r>
      <w:proofErr w:type="gramStart"/>
      <w:r>
        <w:t xml:space="preserve">Residuals </w:t>
      </w:r>
      <w:r w:rsidR="00540A9A">
        <w:t xml:space="preserve"> </w:t>
      </w:r>
      <w:r>
        <w:t>Compliance</w:t>
      </w:r>
      <w:proofErr w:type="gramEnd"/>
      <w:r>
        <w:t xml:space="preserve"> Program</w:t>
      </w:r>
      <w:r w:rsidR="00C05EFD">
        <w:t xml:space="preserve"> </w:t>
      </w:r>
      <w:r w:rsidR="00540A9A">
        <w:t xml:space="preserve">(CCR Compliance Program) </w:t>
      </w:r>
      <w:r>
        <w:t>for cost recovery through the Environmental Cost Rec</w:t>
      </w:r>
      <w:r w:rsidR="00823275">
        <w:t>overy Clause (ECRC).</w:t>
      </w:r>
      <w:r w:rsidR="00B938BC" w:rsidRPr="00B938BC">
        <w:t xml:space="preserve"> </w:t>
      </w:r>
      <w:r w:rsidR="00B938BC">
        <w:t>No</w:t>
      </w:r>
      <w:r w:rsidR="00540A9A">
        <w:t xml:space="preserve"> objections to the petition had</w:t>
      </w:r>
      <w:r w:rsidR="00B938BC">
        <w:t xml:space="preserve"> been received at the time this recommendation was filed.</w:t>
      </w:r>
    </w:p>
    <w:p w:rsidR="00C90E24" w:rsidRDefault="00C90E24" w:rsidP="00755947">
      <w:pPr>
        <w:pStyle w:val="BodyText"/>
      </w:pPr>
      <w:r>
        <w:t>On April 17, 2015, the United States Environmental Protection Agency (EPA) published its Coal Combustion Residuals Rule</w:t>
      </w:r>
      <w:r w:rsidR="00540A9A">
        <w:t xml:space="preserve"> (CCR Rule)</w:t>
      </w:r>
      <w:r w:rsidR="00540A9A">
        <w:rPr>
          <w:rStyle w:val="FootnoteReference"/>
        </w:rPr>
        <w:footnoteReference w:id="1"/>
      </w:r>
      <w:r>
        <w:t xml:space="preserve">, which establishes the minimum criteria for the safe disposal in new and existing surface impoundments and landfills </w:t>
      </w:r>
      <w:r w:rsidR="00A704EC">
        <w:t xml:space="preserve">of CCR generated from the </w:t>
      </w:r>
      <w:r w:rsidR="00A704EC">
        <w:lastRenderedPageBreak/>
        <w:t>combustion of coal at electric utilities and independent power producers. The effective date of the Rule is October 1</w:t>
      </w:r>
      <w:r w:rsidR="00540A9A">
        <w:t>9</w:t>
      </w:r>
      <w:r w:rsidR="00A704EC">
        <w:t xml:space="preserve">, 2015, and the Rule is self-implementing. </w:t>
      </w:r>
      <w:r w:rsidR="00C05EFD">
        <w:t>According to TECO’s petition, its CCR Compliance Program was developed in response to the EPA’s CCR Rule, and is legally required.</w:t>
      </w:r>
      <w:r w:rsidR="00540A9A">
        <w:t xml:space="preserve"> </w:t>
      </w:r>
    </w:p>
    <w:p w:rsidR="00C05EFD" w:rsidRDefault="00540A9A" w:rsidP="00C05EFD">
      <w:pPr>
        <w:pStyle w:val="BodyText"/>
      </w:pPr>
      <w:r>
        <w:t>By</w:t>
      </w:r>
      <w:r w:rsidR="00C05EFD">
        <w:t xml:space="preserve"> Section 366.8255, Florida Statutes (F.S.), </w:t>
      </w:r>
      <w:r>
        <w:t xml:space="preserve">the Florida Legislature </w:t>
      </w:r>
      <w:r w:rsidR="00C05EFD">
        <w:t>authorize</w:t>
      </w:r>
      <w:r>
        <w:t>d</w:t>
      </w:r>
      <w:r w:rsidR="00C05EFD">
        <w:t xml:space="preserve"> the recovery of prudently incurred environmental compliance costs through the environmental cost recovery factor. The method for cost recovery </w:t>
      </w:r>
      <w:r>
        <w:t>of such costs</w:t>
      </w:r>
      <w:r w:rsidR="00C05EFD">
        <w:t xml:space="preserve"> was first established by Order No. PSC-94-0044-FOF-EI issued on January 12,</w:t>
      </w:r>
      <w:r w:rsidR="00516103">
        <w:t xml:space="preserve"> </w:t>
      </w:r>
      <w:r w:rsidR="00C05EFD">
        <w:t>1994.</w:t>
      </w:r>
      <w:r w:rsidR="00C05EFD">
        <w:rPr>
          <w:rStyle w:val="FootnoteReference"/>
        </w:rPr>
        <w:footnoteReference w:id="2"/>
      </w:r>
      <w:r w:rsidR="00C05EFD" w:rsidRPr="00C05EFD">
        <w:t xml:space="preserve"> </w:t>
      </w:r>
      <w:r w:rsidR="00C05EFD">
        <w:t>The Commission has jurisdiction over this matter pursuant to Section 366.8255,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251DD" w:rsidRDefault="000251DD">
      <w:pPr>
        <w:pStyle w:val="IssueHeading"/>
        <w:rPr>
          <w:vanish/>
          <w:specVanish/>
        </w:rPr>
      </w:pPr>
      <w:r w:rsidRPr="004C3641">
        <w:t xml:space="preserve">Issue </w:t>
      </w:r>
      <w:r w:rsidR="009A57DC">
        <w:fldChar w:fldCharType="begin"/>
      </w:r>
      <w:r w:rsidR="009A57DC">
        <w:instrText xml:space="preserve"> SEQ Issue \* MERGEFORMAT </w:instrText>
      </w:r>
      <w:r w:rsidR="009A57DC">
        <w:fldChar w:fldCharType="separate"/>
      </w:r>
      <w:r w:rsidR="00EF42BD">
        <w:rPr>
          <w:noProof/>
        </w:rPr>
        <w:t>1</w:t>
      </w:r>
      <w:r w:rsidR="009A57D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EF42BD">
        <w:rPr>
          <w:noProof/>
        </w:rPr>
        <w:instrText>1</w:instrText>
      </w:r>
      <w:r>
        <w:fldChar w:fldCharType="end"/>
      </w:r>
      <w:r>
        <w:tab/>
        <w:instrText xml:space="preserve">" \l 1 </w:instrText>
      </w:r>
      <w:r>
        <w:fldChar w:fldCharType="end"/>
      </w:r>
      <w:r>
        <w:t> </w:t>
      </w:r>
    </w:p>
    <w:p w:rsidR="000251DD" w:rsidRDefault="000251DD">
      <w:pPr>
        <w:pStyle w:val="BodyText"/>
      </w:pPr>
      <w:r>
        <w:t> </w:t>
      </w:r>
      <w:r w:rsidR="008A704D">
        <w:t>Should the Commission approve Tampa Electric Company’s petition for approval of a new environmental program for cost recovery through the Environmental Cost Recovery Clause?</w:t>
      </w:r>
    </w:p>
    <w:p w:rsidR="000251DD" w:rsidRPr="004C3641" w:rsidRDefault="000251DD">
      <w:pPr>
        <w:pStyle w:val="IssueSubsectionHeading"/>
        <w:rPr>
          <w:vanish/>
          <w:specVanish/>
        </w:rPr>
      </w:pPr>
      <w:r w:rsidRPr="004C3641">
        <w:t>Recommendation: </w:t>
      </w:r>
    </w:p>
    <w:p w:rsidR="000251DD" w:rsidRDefault="000251DD">
      <w:pPr>
        <w:pStyle w:val="BodyText"/>
      </w:pPr>
      <w:r>
        <w:t> </w:t>
      </w:r>
      <w:r w:rsidR="008A704D">
        <w:t xml:space="preserve">Yes. Staff recommends that the Commission approve </w:t>
      </w:r>
      <w:r w:rsidR="00C05EFD">
        <w:t>TECO’s proposed CCR Compliance Program</w:t>
      </w:r>
      <w:r w:rsidR="008A704D">
        <w:t xml:space="preserve"> </w:t>
      </w:r>
      <w:r w:rsidR="009B3987">
        <w:t xml:space="preserve">designed </w:t>
      </w:r>
      <w:r w:rsidR="008A704D">
        <w:t xml:space="preserve">to </w:t>
      </w:r>
      <w:r w:rsidR="009B3987">
        <w:t>impl</w:t>
      </w:r>
      <w:r w:rsidR="00B63746">
        <w:t>e</w:t>
      </w:r>
      <w:r w:rsidR="009B3987">
        <w:t xml:space="preserve">ment </w:t>
      </w:r>
      <w:r w:rsidR="008A704D">
        <w:t xml:space="preserve">the </w:t>
      </w:r>
      <w:r w:rsidR="009B3987">
        <w:t xml:space="preserve">Environmental Protection Agency’s CCR </w:t>
      </w:r>
      <w:r w:rsidR="00805FB5">
        <w:t>R</w:t>
      </w:r>
      <w:r w:rsidR="009B3987">
        <w:t>ule.</w:t>
      </w:r>
      <w:r w:rsidR="00695595">
        <w:t xml:space="preserve"> </w:t>
      </w:r>
      <w:r w:rsidR="00C05EFD">
        <w:t>Staff recommends that</w:t>
      </w:r>
      <w:r w:rsidR="002548B0">
        <w:t>, as requested by TECO and consistent with approved similar programs for other IOUs,</w:t>
      </w:r>
      <w:r w:rsidR="00C05EFD">
        <w:t xml:space="preserve"> the costs associated with this new environmental program be allocated to rate classes on an energy basis. </w:t>
      </w:r>
      <w:r w:rsidR="00695595">
        <w:t>(Matthews)</w:t>
      </w:r>
    </w:p>
    <w:p w:rsidR="000251DD" w:rsidRPr="004C3641" w:rsidRDefault="000251DD">
      <w:pPr>
        <w:pStyle w:val="IssueSubsectionHeading"/>
        <w:rPr>
          <w:vanish/>
          <w:specVanish/>
        </w:rPr>
      </w:pPr>
      <w:r w:rsidRPr="004C3641">
        <w:t>Staff Analysis: </w:t>
      </w:r>
    </w:p>
    <w:p w:rsidR="000251DD" w:rsidRDefault="000251DD">
      <w:pPr>
        <w:pStyle w:val="BodyText"/>
      </w:pPr>
      <w:r>
        <w:t> </w:t>
      </w:r>
      <w:r w:rsidR="009B3987">
        <w:t>The EPA</w:t>
      </w:r>
      <w:r w:rsidR="00C90E24">
        <w:t>’s</w:t>
      </w:r>
      <w:r w:rsidR="009B3987">
        <w:t xml:space="preserve"> </w:t>
      </w:r>
      <w:r w:rsidR="00805FB5">
        <w:t xml:space="preserve">final </w:t>
      </w:r>
      <w:r w:rsidR="009B3987">
        <w:t xml:space="preserve">CCR </w:t>
      </w:r>
      <w:r w:rsidR="00805FB5">
        <w:t>R</w:t>
      </w:r>
      <w:r w:rsidR="009B3987">
        <w:t xml:space="preserve">ule sets forth the minimum criteria for the safe disposal of CCR in landfills and surface impoundments at sites where electric utilities use </w:t>
      </w:r>
      <w:r w:rsidR="00695595">
        <w:t xml:space="preserve">the combustion of </w:t>
      </w:r>
      <w:r w:rsidR="009B3987">
        <w:t>coal as an energy source</w:t>
      </w:r>
      <w:r w:rsidR="00695595">
        <w:t xml:space="preserve"> to fuel a steam generating unit</w:t>
      </w:r>
      <w:r w:rsidR="00C05EFD">
        <w:t>, such as</w:t>
      </w:r>
      <w:r w:rsidR="009B3987">
        <w:t xml:space="preserve"> TECO</w:t>
      </w:r>
      <w:r w:rsidR="00B938BC">
        <w:t>’s</w:t>
      </w:r>
      <w:r w:rsidR="009B3987">
        <w:t xml:space="preserve"> Big Bend Station. The </w:t>
      </w:r>
      <w:r w:rsidR="00B90077">
        <w:t>CCR</w:t>
      </w:r>
      <w:r w:rsidR="009B3987">
        <w:t xml:space="preserve"> </w:t>
      </w:r>
      <w:r w:rsidR="00B90077">
        <w:t>R</w:t>
      </w:r>
      <w:r w:rsidR="009B3987">
        <w:t>ule applies to new and existing</w:t>
      </w:r>
      <w:r w:rsidR="00695595">
        <w:t xml:space="preserve"> active</w:t>
      </w:r>
      <w:r w:rsidR="009B3987">
        <w:t xml:space="preserve"> landfills and surface impoundments </w:t>
      </w:r>
      <w:r w:rsidR="00805FB5">
        <w:t xml:space="preserve">that are used by electric utilities for the purpose of solid waste management of CCR, including CCR units located off the site of the power plant and certain inactive CCR impoundments. Inactive impoundments are those </w:t>
      </w:r>
      <w:r w:rsidR="00540A9A">
        <w:t>that no longer receive</w:t>
      </w:r>
      <w:r w:rsidR="00805FB5">
        <w:t xml:space="preserve"> CCR</w:t>
      </w:r>
      <w:r w:rsidR="00E24668">
        <w:t xml:space="preserve"> </w:t>
      </w:r>
      <w:r w:rsidR="00540A9A">
        <w:t>on or after</w:t>
      </w:r>
      <w:r w:rsidR="00805FB5">
        <w:t xml:space="preserve"> </w:t>
      </w:r>
      <w:proofErr w:type="spellStart"/>
      <w:r w:rsidR="00805FB5">
        <w:t>after</w:t>
      </w:r>
      <w:proofErr w:type="spellEnd"/>
      <w:r w:rsidR="00805FB5">
        <w:t xml:space="preserve"> the October 1</w:t>
      </w:r>
      <w:r w:rsidR="00540A9A">
        <w:t>9</w:t>
      </w:r>
      <w:r w:rsidR="00805FB5">
        <w:t xml:space="preserve">, 2015 effective date of the final rule. </w:t>
      </w:r>
    </w:p>
    <w:p w:rsidR="00695595" w:rsidRDefault="00695595">
      <w:pPr>
        <w:pStyle w:val="BodyText"/>
      </w:pPr>
      <w:r>
        <w:t>T</w:t>
      </w:r>
      <w:r w:rsidR="00B90077">
        <w:t>ECO’s CCR Compliance Program,</w:t>
      </w:r>
      <w:r>
        <w:t xml:space="preserve"> </w:t>
      </w:r>
      <w:r w:rsidR="00B90077">
        <w:t>submitted in this docket, is substantially similar to plans for compliance with the new CCR Rule approved for Florida Power &amp; Light, Duke Energy Florida, and Gulf Power in the 2015 ECRC proceedings</w:t>
      </w:r>
      <w:r>
        <w:t>.</w:t>
      </w:r>
      <w:r>
        <w:rPr>
          <w:rStyle w:val="FootnoteReference"/>
        </w:rPr>
        <w:footnoteReference w:id="3"/>
      </w:r>
      <w:r w:rsidR="00B90077">
        <w:t xml:space="preserve"> </w:t>
      </w:r>
      <w:r w:rsidR="00D65987">
        <w:t xml:space="preserve">The activities planned by TECO for compliance with the CCR Rule include capital expenditures beginning in 2016, and continuing in 2017. </w:t>
      </w:r>
      <w:r w:rsidR="00F76F72">
        <w:t xml:space="preserve">TECO </w:t>
      </w:r>
      <w:r w:rsidR="005F4CD4">
        <w:t>has not yet determined whether</w:t>
      </w:r>
      <w:r w:rsidR="00F76F72">
        <w:t xml:space="preserve"> additional capital ex</w:t>
      </w:r>
      <w:r w:rsidR="005F4CD4">
        <w:t>penses will be incurred in 2018</w:t>
      </w:r>
      <w:r w:rsidR="00F76F72">
        <w:t xml:space="preserve">. </w:t>
      </w:r>
      <w:r w:rsidR="00D65987">
        <w:t xml:space="preserve">Operating and maintenance (O&amp;M) expenses began in 2015 and will continue throughout the life of Big Bend </w:t>
      </w:r>
      <w:r w:rsidR="00B938BC">
        <w:t>Station</w:t>
      </w:r>
      <w:r w:rsidR="00D65987">
        <w:t xml:space="preserve">. The projects planned include groundwater monitoring, increased inspections, evaluations of impoundments and potential liner installations, enhancements of existing CCR units, and potential construction of additional CCR units. The estimated amounts for capital expenditures and O&amp;M expenses for the </w:t>
      </w:r>
      <w:r w:rsidR="00B938BC">
        <w:t xml:space="preserve">period from October 15, </w:t>
      </w:r>
      <w:r w:rsidR="00D65987">
        <w:t>2015</w:t>
      </w:r>
      <w:r w:rsidR="00EE55DE">
        <w:t>,</w:t>
      </w:r>
      <w:r w:rsidR="00D65987">
        <w:t xml:space="preserve"> through 2018</w:t>
      </w:r>
      <w:r w:rsidR="00F76F72" w:rsidRPr="00F76F72">
        <w:t xml:space="preserve"> </w:t>
      </w:r>
      <w:r w:rsidR="00F76F72">
        <w:t>are shown in Table 1-1</w:t>
      </w:r>
      <w:r w:rsidR="00C5702A">
        <w:t xml:space="preserve"> below</w:t>
      </w:r>
      <w:r w:rsidR="00144834">
        <w:t>.</w:t>
      </w:r>
    </w:p>
    <w:p w:rsidR="00624ECF" w:rsidRDefault="00624ECF">
      <w:pPr>
        <w:pStyle w:val="BodyText"/>
      </w:pPr>
    </w:p>
    <w:p w:rsidR="00624ECF" w:rsidRDefault="00624ECF">
      <w:pPr>
        <w:pStyle w:val="BodyText"/>
      </w:pPr>
    </w:p>
    <w:p w:rsidR="00624ECF" w:rsidRDefault="00624ECF">
      <w:pPr>
        <w:pStyle w:val="BodyText"/>
      </w:pPr>
    </w:p>
    <w:p w:rsidR="00624ECF" w:rsidRDefault="00624ECF">
      <w:pPr>
        <w:pStyle w:val="BodyText"/>
      </w:pPr>
    </w:p>
    <w:p w:rsidR="00624ECF" w:rsidRDefault="00624ECF">
      <w:pPr>
        <w:pStyle w:val="BodyText"/>
      </w:pPr>
    </w:p>
    <w:p w:rsidR="00624ECF" w:rsidRDefault="00624ECF">
      <w:pPr>
        <w:pStyle w:val="BodyText"/>
      </w:pPr>
    </w:p>
    <w:p w:rsidR="00624ECF" w:rsidRDefault="00624ECF">
      <w:pPr>
        <w:pStyle w:val="BodyText"/>
      </w:pPr>
    </w:p>
    <w:p w:rsidR="00144834" w:rsidRDefault="00144834" w:rsidP="00AB56F5">
      <w:pPr>
        <w:jc w:val="center"/>
      </w:pPr>
      <w:r>
        <w:lastRenderedPageBreak/>
        <w:t>Table 1-1:  Estimated Expenditures for CCR Rule Compliance</w:t>
      </w:r>
    </w:p>
    <w:tbl>
      <w:tblPr>
        <w:tblStyle w:val="TableGrid"/>
        <w:tblW w:w="0" w:type="auto"/>
        <w:jc w:val="center"/>
        <w:tblInd w:w="-1237" w:type="dxa"/>
        <w:tblLook w:val="04A0" w:firstRow="1" w:lastRow="0" w:firstColumn="1" w:lastColumn="0" w:noHBand="0" w:noVBand="1"/>
      </w:tblPr>
      <w:tblGrid>
        <w:gridCol w:w="1521"/>
        <w:gridCol w:w="1784"/>
        <w:gridCol w:w="1726"/>
      </w:tblGrid>
      <w:tr w:rsidR="005F4CD4" w:rsidTr="00735B10">
        <w:trPr>
          <w:trHeight w:val="288"/>
          <w:jc w:val="center"/>
        </w:trPr>
        <w:tc>
          <w:tcPr>
            <w:tcW w:w="1521" w:type="dxa"/>
            <w:shd w:val="clear" w:color="auto" w:fill="FBD4B4" w:themeFill="accent6" w:themeFillTint="66"/>
          </w:tcPr>
          <w:p w:rsidR="005F4CD4" w:rsidRDefault="005F4CD4">
            <w:pPr>
              <w:pStyle w:val="BodyText"/>
            </w:pPr>
          </w:p>
        </w:tc>
        <w:tc>
          <w:tcPr>
            <w:tcW w:w="1784" w:type="dxa"/>
            <w:shd w:val="clear" w:color="auto" w:fill="FBD4B4" w:themeFill="accent6" w:themeFillTint="66"/>
            <w:vAlign w:val="center"/>
          </w:tcPr>
          <w:p w:rsidR="005F4CD4" w:rsidRDefault="005F4CD4" w:rsidP="00144834">
            <w:pPr>
              <w:pStyle w:val="BodyText"/>
              <w:jc w:val="center"/>
            </w:pPr>
            <w:r>
              <w:t>Capital ($)</w:t>
            </w:r>
          </w:p>
        </w:tc>
        <w:tc>
          <w:tcPr>
            <w:tcW w:w="1726" w:type="dxa"/>
            <w:shd w:val="clear" w:color="auto" w:fill="FBD4B4" w:themeFill="accent6" w:themeFillTint="66"/>
            <w:vAlign w:val="center"/>
          </w:tcPr>
          <w:p w:rsidR="005F4CD4" w:rsidRDefault="005F4CD4" w:rsidP="00144834">
            <w:pPr>
              <w:pStyle w:val="BodyText"/>
              <w:jc w:val="center"/>
            </w:pPr>
            <w:r>
              <w:t>O&amp;M ($)</w:t>
            </w:r>
          </w:p>
        </w:tc>
      </w:tr>
      <w:tr w:rsidR="005F4CD4" w:rsidTr="00735B10">
        <w:trPr>
          <w:trHeight w:val="288"/>
          <w:jc w:val="center"/>
        </w:trPr>
        <w:tc>
          <w:tcPr>
            <w:tcW w:w="1521" w:type="dxa"/>
            <w:vAlign w:val="bottom"/>
          </w:tcPr>
          <w:p w:rsidR="005F4CD4" w:rsidRDefault="005F4CD4" w:rsidP="003D354D">
            <w:pPr>
              <w:pStyle w:val="BodyText"/>
              <w:jc w:val="right"/>
            </w:pPr>
            <w:r>
              <w:t>2015</w:t>
            </w:r>
          </w:p>
        </w:tc>
        <w:tc>
          <w:tcPr>
            <w:tcW w:w="1784" w:type="dxa"/>
            <w:vAlign w:val="center"/>
          </w:tcPr>
          <w:p w:rsidR="005F4CD4" w:rsidRDefault="005F4CD4" w:rsidP="003D354D">
            <w:pPr>
              <w:pStyle w:val="BodyText"/>
              <w:jc w:val="right"/>
            </w:pPr>
            <w:r>
              <w:t>0</w:t>
            </w:r>
          </w:p>
        </w:tc>
        <w:tc>
          <w:tcPr>
            <w:tcW w:w="1726" w:type="dxa"/>
            <w:vAlign w:val="center"/>
          </w:tcPr>
          <w:p w:rsidR="005F4CD4" w:rsidRDefault="005F4CD4" w:rsidP="003D354D">
            <w:pPr>
              <w:pStyle w:val="BodyText"/>
              <w:jc w:val="right"/>
            </w:pPr>
            <w:r>
              <w:t>75,000</w:t>
            </w:r>
          </w:p>
        </w:tc>
      </w:tr>
      <w:tr w:rsidR="005F4CD4" w:rsidTr="00735B10">
        <w:trPr>
          <w:trHeight w:val="288"/>
          <w:jc w:val="center"/>
        </w:trPr>
        <w:tc>
          <w:tcPr>
            <w:tcW w:w="1521" w:type="dxa"/>
            <w:vAlign w:val="bottom"/>
          </w:tcPr>
          <w:p w:rsidR="005F4CD4" w:rsidRDefault="00B938BC" w:rsidP="003D354D">
            <w:pPr>
              <w:pStyle w:val="BodyText"/>
              <w:jc w:val="right"/>
            </w:pPr>
            <w:r>
              <w:t>2</w:t>
            </w:r>
            <w:r w:rsidR="005F4CD4">
              <w:t>0</w:t>
            </w:r>
            <w:r>
              <w:t>1</w:t>
            </w:r>
            <w:r w:rsidR="005F4CD4">
              <w:t>6</w:t>
            </w:r>
          </w:p>
        </w:tc>
        <w:tc>
          <w:tcPr>
            <w:tcW w:w="1784" w:type="dxa"/>
            <w:vAlign w:val="center"/>
          </w:tcPr>
          <w:p w:rsidR="005F4CD4" w:rsidRDefault="005F4CD4" w:rsidP="003D354D">
            <w:pPr>
              <w:pStyle w:val="BodyText"/>
              <w:jc w:val="right"/>
            </w:pPr>
            <w:r>
              <w:t>700,000</w:t>
            </w:r>
          </w:p>
        </w:tc>
        <w:tc>
          <w:tcPr>
            <w:tcW w:w="1726" w:type="dxa"/>
            <w:vAlign w:val="center"/>
          </w:tcPr>
          <w:p w:rsidR="005F4CD4" w:rsidRDefault="005F4CD4" w:rsidP="003D354D">
            <w:pPr>
              <w:pStyle w:val="BodyText"/>
              <w:jc w:val="right"/>
            </w:pPr>
            <w:r>
              <w:t>2,000,000</w:t>
            </w:r>
          </w:p>
        </w:tc>
      </w:tr>
      <w:tr w:rsidR="005F4CD4" w:rsidTr="00735B10">
        <w:trPr>
          <w:trHeight w:val="288"/>
          <w:jc w:val="center"/>
        </w:trPr>
        <w:tc>
          <w:tcPr>
            <w:tcW w:w="1521" w:type="dxa"/>
            <w:vAlign w:val="bottom"/>
          </w:tcPr>
          <w:p w:rsidR="005F4CD4" w:rsidRDefault="005F4CD4" w:rsidP="003D354D">
            <w:pPr>
              <w:pStyle w:val="BodyText"/>
              <w:jc w:val="right"/>
            </w:pPr>
            <w:r>
              <w:t>2017</w:t>
            </w:r>
          </w:p>
        </w:tc>
        <w:tc>
          <w:tcPr>
            <w:tcW w:w="1784" w:type="dxa"/>
            <w:vAlign w:val="center"/>
          </w:tcPr>
          <w:p w:rsidR="005F4CD4" w:rsidRDefault="005F4CD4" w:rsidP="003D354D">
            <w:pPr>
              <w:pStyle w:val="BodyText"/>
              <w:jc w:val="right"/>
            </w:pPr>
            <w:r>
              <w:t>1,800,000</w:t>
            </w:r>
          </w:p>
        </w:tc>
        <w:tc>
          <w:tcPr>
            <w:tcW w:w="1726" w:type="dxa"/>
            <w:vAlign w:val="center"/>
          </w:tcPr>
          <w:p w:rsidR="005F4CD4" w:rsidRDefault="005F4CD4" w:rsidP="003D354D">
            <w:pPr>
              <w:pStyle w:val="BodyText"/>
              <w:jc w:val="right"/>
            </w:pPr>
            <w:r>
              <w:t>850,000</w:t>
            </w:r>
          </w:p>
        </w:tc>
      </w:tr>
      <w:tr w:rsidR="005F4CD4" w:rsidTr="00735B10">
        <w:trPr>
          <w:trHeight w:val="288"/>
          <w:jc w:val="center"/>
        </w:trPr>
        <w:tc>
          <w:tcPr>
            <w:tcW w:w="1521" w:type="dxa"/>
            <w:vAlign w:val="bottom"/>
          </w:tcPr>
          <w:p w:rsidR="005F4CD4" w:rsidRDefault="005F4CD4" w:rsidP="003D354D">
            <w:pPr>
              <w:pStyle w:val="BodyText"/>
              <w:jc w:val="right"/>
            </w:pPr>
            <w:r>
              <w:t>2018</w:t>
            </w:r>
          </w:p>
        </w:tc>
        <w:tc>
          <w:tcPr>
            <w:tcW w:w="1784" w:type="dxa"/>
            <w:vAlign w:val="center"/>
          </w:tcPr>
          <w:p w:rsidR="005F4CD4" w:rsidRDefault="005F4CD4" w:rsidP="003D354D">
            <w:pPr>
              <w:pStyle w:val="BodyText"/>
              <w:jc w:val="right"/>
            </w:pPr>
            <w:r>
              <w:t>TBD</w:t>
            </w:r>
          </w:p>
        </w:tc>
        <w:tc>
          <w:tcPr>
            <w:tcW w:w="1726" w:type="dxa"/>
            <w:vAlign w:val="center"/>
          </w:tcPr>
          <w:p w:rsidR="005F4CD4" w:rsidRDefault="005F4CD4" w:rsidP="003D354D">
            <w:pPr>
              <w:pStyle w:val="BodyText"/>
              <w:jc w:val="right"/>
            </w:pPr>
            <w:r>
              <w:t>500,000</w:t>
            </w:r>
          </w:p>
        </w:tc>
      </w:tr>
      <w:tr w:rsidR="005F4CD4" w:rsidTr="005F4CD4">
        <w:trPr>
          <w:trHeight w:val="288"/>
          <w:jc w:val="center"/>
        </w:trPr>
        <w:tc>
          <w:tcPr>
            <w:tcW w:w="1521" w:type="dxa"/>
          </w:tcPr>
          <w:p w:rsidR="005F4CD4" w:rsidRDefault="005F4CD4" w:rsidP="003D354D">
            <w:pPr>
              <w:pStyle w:val="BodyText"/>
              <w:jc w:val="right"/>
            </w:pPr>
            <w:r>
              <w:t>Totals</w:t>
            </w:r>
          </w:p>
        </w:tc>
        <w:tc>
          <w:tcPr>
            <w:tcW w:w="1784" w:type="dxa"/>
            <w:vAlign w:val="center"/>
          </w:tcPr>
          <w:p w:rsidR="005F4CD4" w:rsidRDefault="005F4CD4" w:rsidP="003D354D">
            <w:pPr>
              <w:pStyle w:val="BodyText"/>
              <w:jc w:val="right"/>
            </w:pPr>
            <w:r>
              <w:t>2,500,00</w:t>
            </w:r>
            <w:r w:rsidR="007325D7">
              <w:t>0</w:t>
            </w:r>
          </w:p>
        </w:tc>
        <w:tc>
          <w:tcPr>
            <w:tcW w:w="1726" w:type="dxa"/>
            <w:vAlign w:val="center"/>
          </w:tcPr>
          <w:p w:rsidR="005F4CD4" w:rsidRDefault="005F4CD4" w:rsidP="003D354D">
            <w:pPr>
              <w:pStyle w:val="BodyText"/>
              <w:jc w:val="right"/>
            </w:pPr>
            <w:r>
              <w:t>3,425,000</w:t>
            </w:r>
          </w:p>
        </w:tc>
      </w:tr>
    </w:tbl>
    <w:p w:rsidR="00144834" w:rsidRPr="00562B06" w:rsidRDefault="00B66CF5" w:rsidP="00AB56F5">
      <w:pPr>
        <w:pStyle w:val="BodyText"/>
        <w:jc w:val="center"/>
        <w:rPr>
          <w:color w:val="FFFFFF" w:themeColor="background1"/>
        </w:rPr>
      </w:pPr>
      <w:r>
        <w:t xml:space="preserve">Source:  TECO’s responses to staff’s </w:t>
      </w:r>
      <w:r w:rsidR="005F4CD4">
        <w:t>second</w:t>
      </w:r>
      <w:r>
        <w:t xml:space="preserve"> data request, No</w:t>
      </w:r>
      <w:r w:rsidRPr="00562B06">
        <w:t>.</w:t>
      </w:r>
      <w:r w:rsidR="005F4CD4">
        <w:t xml:space="preserve"> 1.</w:t>
      </w:r>
    </w:p>
    <w:p w:rsidR="00144834" w:rsidRDefault="00925D24">
      <w:pPr>
        <w:pStyle w:val="BodyText"/>
      </w:pPr>
      <w:r>
        <w:t>The costs in Table 1-1</w:t>
      </w:r>
      <w:r w:rsidR="00B36CDC">
        <w:t xml:space="preserve"> </w:t>
      </w:r>
      <w:r>
        <w:t xml:space="preserve">were developed by TECO based on previous experience with </w:t>
      </w:r>
      <w:r w:rsidR="00FD642E">
        <w:t>s</w:t>
      </w:r>
      <w:r>
        <w:t xml:space="preserve">imilar work performed at Big Bend Station, discussions with professionals knowledgeable in these areas, and from guidance obtained from the </w:t>
      </w:r>
      <w:r w:rsidR="00B938BC">
        <w:t>CCR Rule</w:t>
      </w:r>
      <w:r>
        <w:t xml:space="preserve"> itself.</w:t>
      </w:r>
      <w:r w:rsidR="00704FC3">
        <w:t xml:space="preserve"> These costs are consistent with the costs approved in the </w:t>
      </w:r>
      <w:r w:rsidR="00FF4F02">
        <w:t xml:space="preserve">2015 </w:t>
      </w:r>
      <w:r w:rsidR="00704FC3">
        <w:t xml:space="preserve">ECRC for the other Florida </w:t>
      </w:r>
      <w:r w:rsidR="00643AE3">
        <w:t>i</w:t>
      </w:r>
      <w:r w:rsidR="000B153F">
        <w:t>nvestor</w:t>
      </w:r>
      <w:r w:rsidR="00753D4A">
        <w:t>-</w:t>
      </w:r>
      <w:r w:rsidR="00643AE3">
        <w:t>o</w:t>
      </w:r>
      <w:r w:rsidR="000B153F">
        <w:t xml:space="preserve">wned </w:t>
      </w:r>
      <w:r w:rsidR="00643AE3">
        <w:t>u</w:t>
      </w:r>
      <w:r w:rsidR="000B153F">
        <w:t>tilities (</w:t>
      </w:r>
      <w:r w:rsidR="00704FC3">
        <w:t>IOUs</w:t>
      </w:r>
      <w:r w:rsidR="000B153F">
        <w:t>)</w:t>
      </w:r>
      <w:r w:rsidR="00704FC3">
        <w:t>.</w:t>
      </w:r>
      <w:r w:rsidR="00FF4F02">
        <w:rPr>
          <w:rStyle w:val="FootnoteReference"/>
        </w:rPr>
        <w:footnoteReference w:id="4"/>
      </w:r>
      <w:r w:rsidR="00704FC3">
        <w:t xml:space="preserve"> </w:t>
      </w:r>
      <w:r w:rsidR="00F76F72">
        <w:t>TECO provided d</w:t>
      </w:r>
      <w:r w:rsidR="00D37C4D">
        <w:t>etails on the projects and the development of estimated costs in</w:t>
      </w:r>
      <w:r w:rsidR="00F76F72">
        <w:t xml:space="preserve"> it</w:t>
      </w:r>
      <w:r w:rsidR="00D37C4D">
        <w:t>s responses to staff’s first data request.</w:t>
      </w:r>
      <w:r w:rsidR="00D37C4D">
        <w:rPr>
          <w:rStyle w:val="FootnoteReference"/>
        </w:rPr>
        <w:footnoteReference w:id="5"/>
      </w:r>
      <w:r w:rsidR="00954085">
        <w:t xml:space="preserve"> Staff notes that TECO’s estimates may be adjusted </w:t>
      </w:r>
      <w:r w:rsidR="00B938BC">
        <w:t xml:space="preserve">in future filings </w:t>
      </w:r>
      <w:r w:rsidR="00954085">
        <w:t>based on its receipt of detailed engineering and construction bids for planned work, and that estimates for future projects will be submitted as available</w:t>
      </w:r>
      <w:r w:rsidR="00B90077">
        <w:t xml:space="preserve"> in annual ECRC proceedings</w:t>
      </w:r>
      <w:r w:rsidR="00954085">
        <w:t>.</w:t>
      </w:r>
    </w:p>
    <w:p w:rsidR="00D37C4D" w:rsidRDefault="00D37C4D">
      <w:pPr>
        <w:pStyle w:val="BodyText"/>
      </w:pPr>
      <w:r>
        <w:t>Table 1-2</w:t>
      </w:r>
      <w:r w:rsidR="00C5702A">
        <w:t xml:space="preserve"> below,</w:t>
      </w:r>
      <w:r>
        <w:t xml:space="preserve"> shows the estimated residential customer </w:t>
      </w:r>
      <w:r w:rsidR="00F474D5">
        <w:t>bill impacts</w:t>
      </w:r>
      <w:r>
        <w:t xml:space="preserve"> resulting from the </w:t>
      </w:r>
      <w:r w:rsidR="00B938BC">
        <w:t xml:space="preserve">anticipated </w:t>
      </w:r>
      <w:r>
        <w:t xml:space="preserve">compliance activities </w:t>
      </w:r>
      <w:r w:rsidR="00B938BC">
        <w:t>associated with the CCR Rule</w:t>
      </w:r>
      <w:r>
        <w:t>.</w:t>
      </w:r>
      <w:r w:rsidR="00FF7591">
        <w:t xml:space="preserve"> </w:t>
      </w:r>
    </w:p>
    <w:p w:rsidR="00D37C4D" w:rsidRDefault="00D37C4D" w:rsidP="00D46EC9">
      <w:pPr>
        <w:pStyle w:val="BodyText"/>
        <w:spacing w:after="0"/>
        <w:jc w:val="center"/>
      </w:pPr>
      <w:r>
        <w:t xml:space="preserve">Table 1-2:  Estimated Residential Customer </w:t>
      </w:r>
      <w:r w:rsidR="00F474D5">
        <w:t>Bill Impacts</w:t>
      </w:r>
      <w:r w:rsidR="00F474D5">
        <w:rPr>
          <w:rStyle w:val="FootnoteReference"/>
        </w:rPr>
        <w:footnoteReference w:id="6"/>
      </w:r>
    </w:p>
    <w:tbl>
      <w:tblPr>
        <w:tblStyle w:val="TableGrid"/>
        <w:tblW w:w="0" w:type="auto"/>
        <w:jc w:val="center"/>
        <w:tblLayout w:type="fixed"/>
        <w:tblLook w:val="04A0" w:firstRow="1" w:lastRow="0" w:firstColumn="1" w:lastColumn="0" w:noHBand="0" w:noVBand="1"/>
      </w:tblPr>
      <w:tblGrid>
        <w:gridCol w:w="992"/>
        <w:gridCol w:w="2236"/>
        <w:gridCol w:w="2236"/>
      </w:tblGrid>
      <w:tr w:rsidR="00D37C4D" w:rsidTr="00735B10">
        <w:trPr>
          <w:trHeight w:val="288"/>
          <w:jc w:val="center"/>
        </w:trPr>
        <w:tc>
          <w:tcPr>
            <w:tcW w:w="992" w:type="dxa"/>
            <w:shd w:val="clear" w:color="auto" w:fill="FBD4B4" w:themeFill="accent6" w:themeFillTint="66"/>
            <w:vAlign w:val="center"/>
          </w:tcPr>
          <w:p w:rsidR="00D37C4D" w:rsidRDefault="00D37C4D" w:rsidP="00D46EC9">
            <w:pPr>
              <w:pStyle w:val="BodyText"/>
              <w:spacing w:after="0"/>
              <w:jc w:val="center"/>
            </w:pPr>
          </w:p>
        </w:tc>
        <w:tc>
          <w:tcPr>
            <w:tcW w:w="2236" w:type="dxa"/>
            <w:shd w:val="clear" w:color="auto" w:fill="FBD4B4" w:themeFill="accent6" w:themeFillTint="66"/>
            <w:vAlign w:val="center"/>
          </w:tcPr>
          <w:p w:rsidR="00D37C4D" w:rsidRDefault="00B90077" w:rsidP="00D46EC9">
            <w:pPr>
              <w:pStyle w:val="BodyText"/>
              <w:spacing w:after="0"/>
              <w:jc w:val="center"/>
            </w:pPr>
            <w:r>
              <w:t>$</w:t>
            </w:r>
            <w:r w:rsidR="00D37C4D">
              <w:t xml:space="preserve">/1,000 kWh </w:t>
            </w:r>
          </w:p>
        </w:tc>
        <w:tc>
          <w:tcPr>
            <w:tcW w:w="2236" w:type="dxa"/>
            <w:shd w:val="clear" w:color="auto" w:fill="FBD4B4" w:themeFill="accent6" w:themeFillTint="66"/>
            <w:vAlign w:val="center"/>
          </w:tcPr>
          <w:p w:rsidR="00D37C4D" w:rsidRDefault="00B90077" w:rsidP="00D46EC9">
            <w:pPr>
              <w:pStyle w:val="BodyText"/>
              <w:spacing w:after="0"/>
              <w:jc w:val="center"/>
            </w:pPr>
            <w:r>
              <w:t>$</w:t>
            </w:r>
            <w:r w:rsidR="00D37C4D">
              <w:t xml:space="preserve">/1,200 kWh </w:t>
            </w:r>
          </w:p>
        </w:tc>
      </w:tr>
      <w:tr w:rsidR="00D37C4D" w:rsidTr="00735B10">
        <w:trPr>
          <w:trHeight w:val="288"/>
          <w:jc w:val="center"/>
        </w:trPr>
        <w:tc>
          <w:tcPr>
            <w:tcW w:w="992" w:type="dxa"/>
            <w:vAlign w:val="center"/>
          </w:tcPr>
          <w:p w:rsidR="00D37C4D" w:rsidRDefault="00D37C4D" w:rsidP="003D354D">
            <w:pPr>
              <w:pStyle w:val="BodyText"/>
              <w:jc w:val="right"/>
            </w:pPr>
            <w:r>
              <w:t>2016</w:t>
            </w:r>
          </w:p>
        </w:tc>
        <w:tc>
          <w:tcPr>
            <w:tcW w:w="2236" w:type="dxa"/>
            <w:vAlign w:val="center"/>
          </w:tcPr>
          <w:p w:rsidR="00D37C4D" w:rsidRDefault="00B66CF5" w:rsidP="003D354D">
            <w:pPr>
              <w:pStyle w:val="BodyText"/>
              <w:jc w:val="right"/>
            </w:pPr>
            <w:r>
              <w:t>0</w:t>
            </w:r>
          </w:p>
        </w:tc>
        <w:tc>
          <w:tcPr>
            <w:tcW w:w="2236" w:type="dxa"/>
            <w:vAlign w:val="center"/>
          </w:tcPr>
          <w:p w:rsidR="00D37C4D" w:rsidRDefault="00B66CF5" w:rsidP="003D354D">
            <w:pPr>
              <w:pStyle w:val="BodyText"/>
              <w:jc w:val="right"/>
            </w:pPr>
            <w:r>
              <w:t>0</w:t>
            </w:r>
          </w:p>
        </w:tc>
      </w:tr>
      <w:tr w:rsidR="00D37C4D" w:rsidTr="00735B10">
        <w:trPr>
          <w:trHeight w:val="288"/>
          <w:jc w:val="center"/>
        </w:trPr>
        <w:tc>
          <w:tcPr>
            <w:tcW w:w="992" w:type="dxa"/>
            <w:vAlign w:val="center"/>
          </w:tcPr>
          <w:p w:rsidR="00D37C4D" w:rsidRDefault="00D37C4D" w:rsidP="003D354D">
            <w:pPr>
              <w:pStyle w:val="BodyText"/>
              <w:jc w:val="right"/>
            </w:pPr>
            <w:r>
              <w:t>2017</w:t>
            </w:r>
          </w:p>
        </w:tc>
        <w:tc>
          <w:tcPr>
            <w:tcW w:w="2236" w:type="dxa"/>
            <w:vAlign w:val="center"/>
          </w:tcPr>
          <w:p w:rsidR="00D37C4D" w:rsidRDefault="00F474D5" w:rsidP="003D354D">
            <w:pPr>
              <w:pStyle w:val="BodyText"/>
              <w:jc w:val="right"/>
            </w:pPr>
            <w:r>
              <w:t>0.0219</w:t>
            </w:r>
          </w:p>
        </w:tc>
        <w:tc>
          <w:tcPr>
            <w:tcW w:w="2236" w:type="dxa"/>
            <w:vAlign w:val="center"/>
          </w:tcPr>
          <w:p w:rsidR="00D37C4D" w:rsidRDefault="00F474D5" w:rsidP="003D354D">
            <w:pPr>
              <w:pStyle w:val="BodyText"/>
              <w:jc w:val="right"/>
            </w:pPr>
            <w:r>
              <w:t>0.0262</w:t>
            </w:r>
          </w:p>
        </w:tc>
      </w:tr>
      <w:tr w:rsidR="00D37C4D" w:rsidTr="00735B10">
        <w:trPr>
          <w:trHeight w:val="288"/>
          <w:jc w:val="center"/>
        </w:trPr>
        <w:tc>
          <w:tcPr>
            <w:tcW w:w="992" w:type="dxa"/>
            <w:vAlign w:val="center"/>
          </w:tcPr>
          <w:p w:rsidR="00D37C4D" w:rsidRDefault="00D37C4D" w:rsidP="003D354D">
            <w:pPr>
              <w:pStyle w:val="BodyText"/>
              <w:jc w:val="right"/>
            </w:pPr>
            <w:r>
              <w:t>2018</w:t>
            </w:r>
          </w:p>
        </w:tc>
        <w:tc>
          <w:tcPr>
            <w:tcW w:w="2236" w:type="dxa"/>
            <w:vAlign w:val="center"/>
          </w:tcPr>
          <w:p w:rsidR="00D37C4D" w:rsidRDefault="00F474D5" w:rsidP="003D354D">
            <w:pPr>
              <w:pStyle w:val="BodyText"/>
              <w:jc w:val="right"/>
            </w:pPr>
            <w:r>
              <w:t>0.0</w:t>
            </w:r>
            <w:r w:rsidR="00B66CF5">
              <w:t>286</w:t>
            </w:r>
          </w:p>
        </w:tc>
        <w:tc>
          <w:tcPr>
            <w:tcW w:w="2236" w:type="dxa"/>
            <w:vAlign w:val="center"/>
          </w:tcPr>
          <w:p w:rsidR="00D37C4D" w:rsidRDefault="00F474D5" w:rsidP="003D354D">
            <w:pPr>
              <w:pStyle w:val="BodyText"/>
              <w:jc w:val="right"/>
            </w:pPr>
            <w:r>
              <w:t>0.0</w:t>
            </w:r>
            <w:r w:rsidR="00B66CF5">
              <w:t>343</w:t>
            </w:r>
          </w:p>
        </w:tc>
      </w:tr>
    </w:tbl>
    <w:p w:rsidR="00D37C4D" w:rsidRDefault="001270F8">
      <w:pPr>
        <w:pStyle w:val="BodyText"/>
      </w:pPr>
      <w:r>
        <w:t xml:space="preserve">                        </w:t>
      </w:r>
      <w:r w:rsidR="004B2F94">
        <w:t xml:space="preserve"> </w:t>
      </w:r>
      <w:r w:rsidR="00FF5D47">
        <w:t xml:space="preserve">   </w:t>
      </w:r>
      <w:r w:rsidR="00B66CF5">
        <w:t>Source:  TECO’s responses to staff’s first data request, No.11.</w:t>
      </w:r>
      <w:r w:rsidR="00F474D5" w:rsidRPr="00F474D5">
        <w:rPr>
          <w:rStyle w:val="FootnoteReference"/>
        </w:rPr>
        <w:t xml:space="preserve"> </w:t>
      </w:r>
    </w:p>
    <w:p w:rsidR="00B66CF5" w:rsidRDefault="00D37C4D">
      <w:pPr>
        <w:pStyle w:val="BodyText"/>
      </w:pPr>
      <w:r>
        <w:t xml:space="preserve">Based on the petition and TECO’s responses to staff data requests, staff </w:t>
      </w:r>
      <w:r w:rsidR="00540A9A">
        <w:t>recommends</w:t>
      </w:r>
      <w:r>
        <w:t xml:space="preserve"> that the proposed new activities are necessary for compliance with the EPA’s CCR Rule.</w:t>
      </w:r>
      <w:r w:rsidR="00B66CF5">
        <w:t xml:space="preserve"> </w:t>
      </w:r>
    </w:p>
    <w:p w:rsidR="00D37C4D" w:rsidRDefault="00B66CF5">
      <w:pPr>
        <w:pStyle w:val="BodyText"/>
      </w:pPr>
      <w:r>
        <w:lastRenderedPageBreak/>
        <w:t>The criteria for ECRC recovery</w:t>
      </w:r>
      <w:r w:rsidR="00B938BC">
        <w:t xml:space="preserve"> relevant to this docket</w:t>
      </w:r>
      <w:r w:rsidR="00540A9A">
        <w:t>,</w:t>
      </w:r>
      <w:r>
        <w:t xml:space="preserve"> established by </w:t>
      </w:r>
      <w:r w:rsidR="00A62264">
        <w:t>Order No.</w:t>
      </w:r>
      <w:r w:rsidR="00B848D7">
        <w:t>,</w:t>
      </w:r>
      <w:r w:rsidR="00A62264">
        <w:t xml:space="preserve"> PSC-94-0044-FOF-EI</w:t>
      </w:r>
      <w:r w:rsidR="00080D37">
        <w:t>,</w:t>
      </w:r>
      <w:r w:rsidR="00A62264">
        <w:t xml:space="preserve"> </w:t>
      </w:r>
      <w:r w:rsidR="00014041">
        <w:t>are</w:t>
      </w:r>
      <w:r w:rsidR="00A62264">
        <w:t>:</w:t>
      </w:r>
    </w:p>
    <w:p w:rsidR="00A62264" w:rsidRDefault="00A62264" w:rsidP="00B938BC">
      <w:pPr>
        <w:pStyle w:val="BodyText"/>
        <w:numPr>
          <w:ilvl w:val="0"/>
          <w:numId w:val="11"/>
        </w:numPr>
      </w:pPr>
      <w:r>
        <w:t xml:space="preserve">The activities are legally required to comply with a governmentally imposed environmental regulation enacted, became effective, or whose effect was triggered after the </w:t>
      </w:r>
      <w:r w:rsidR="00215AA4">
        <w:t>c</w:t>
      </w:r>
      <w:r>
        <w:t>ompany’s last test year upon which rates are based; and</w:t>
      </w:r>
    </w:p>
    <w:p w:rsidR="00A62264" w:rsidRDefault="00A62264" w:rsidP="00A62264">
      <w:pPr>
        <w:pStyle w:val="BodyText"/>
        <w:numPr>
          <w:ilvl w:val="0"/>
          <w:numId w:val="11"/>
        </w:numPr>
      </w:pPr>
      <w:r>
        <w:t>None of the expenditures are being recovered through some other cost recovery mechanism or through base rates.</w:t>
      </w:r>
    </w:p>
    <w:p w:rsidR="00A62264" w:rsidRDefault="00080D37" w:rsidP="00A62264">
      <w:pPr>
        <w:pStyle w:val="BodyText"/>
      </w:pPr>
      <w:r>
        <w:t xml:space="preserve">Based on staff’s analysis of the docket material, the activities proposed in TECO’s petition meet these criteria. Staff </w:t>
      </w:r>
      <w:r w:rsidR="00C64548">
        <w:t>recommends</w:t>
      </w:r>
      <w:r>
        <w:t xml:space="preserve"> that, based on the information in the </w:t>
      </w:r>
      <w:r w:rsidR="00CE43D2">
        <w:t>docket file</w:t>
      </w:r>
      <w:r w:rsidR="00C64548">
        <w:t>,</w:t>
      </w:r>
      <w:r>
        <w:t xml:space="preserve"> </w:t>
      </w:r>
      <w:r w:rsidR="00C64548">
        <w:t>and the CCR Rule</w:t>
      </w:r>
      <w:r w:rsidR="00C64548">
        <w:rPr>
          <w:rStyle w:val="FootnoteReference"/>
        </w:rPr>
        <w:footnoteReference w:id="7"/>
      </w:r>
      <w:r>
        <w:t xml:space="preserve">, these activities are essential projects that would not be necessary but for TECO’s obligation to comply with a government-imposed environmental regulation. The need for these compliance activities </w:t>
      </w:r>
      <w:r w:rsidR="00F76F72">
        <w:t>was</w:t>
      </w:r>
      <w:r>
        <w:t xml:space="preserve"> triggered after TECO’s last test year upon which rates are currently based. Finally, the costs of the proposed compliance activities are not currently being recovered through some other cost recovery mechanism or through base rates.</w:t>
      </w:r>
      <w:r w:rsidR="00D81144">
        <w:t xml:space="preserve"> </w:t>
      </w:r>
    </w:p>
    <w:p w:rsidR="00B90077" w:rsidRDefault="00B938BC" w:rsidP="00B938BC">
      <w:pPr>
        <w:pStyle w:val="BodyText"/>
      </w:pPr>
      <w:r>
        <w:t xml:space="preserve">Staff notes that the reasonableness and prudence of individual expenditures related to </w:t>
      </w:r>
      <w:r w:rsidR="00B90077">
        <w:t>TECO’s</w:t>
      </w:r>
      <w:r>
        <w:t xml:space="preserve"> CCR </w:t>
      </w:r>
      <w:r w:rsidR="00B90077">
        <w:t>Compliance Program</w:t>
      </w:r>
      <w:r>
        <w:t xml:space="preserve"> will continue to </w:t>
      </w:r>
      <w:r w:rsidR="00F76B60">
        <w:t>be subject to the Commission’s review in future ECRC proceedings.</w:t>
      </w:r>
    </w:p>
    <w:p w:rsidR="00B90077" w:rsidRDefault="00B90077" w:rsidP="00B90077">
      <w:pPr>
        <w:pStyle w:val="BodyText"/>
      </w:pPr>
      <w:r>
        <w:t>Staff recommends that the Commission approve TECO’s request for approval of its proposed CCR Compliance Program activities for cost recovery through the ECRC. Staff recommends that</w:t>
      </w:r>
      <w:r w:rsidR="00C64548">
        <w:t>, as requested by TECO and consistent with approved similar programs for other IOUs,</w:t>
      </w:r>
      <w:r>
        <w:t xml:space="preserve"> the costs associated with this new environmental program be allocated to rate classes on an energy basis.</w:t>
      </w:r>
    </w:p>
    <w:p w:rsidR="00B90077" w:rsidRDefault="00B90077" w:rsidP="00B938BC">
      <w:pPr>
        <w:pStyle w:val="BodyText"/>
      </w:pPr>
    </w:p>
    <w:p w:rsidR="002200C5" w:rsidRDefault="002200C5">
      <w:pPr>
        <w:pStyle w:val="BodyText"/>
        <w:sectPr w:rsidR="002200C5"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251DD" w:rsidRDefault="00474E64">
      <w:pPr>
        <w:pStyle w:val="BodyText"/>
      </w:pPr>
      <w:r w:rsidRPr="00474E64">
        <w:rPr>
          <w:rFonts w:ascii="Arial" w:hAnsi="Arial" w:cs="Arial"/>
          <w:b/>
          <w:i/>
        </w:rPr>
        <w:lastRenderedPageBreak/>
        <w:t>Issue 2</w:t>
      </w:r>
      <w:r w:rsidR="000251DD" w:rsidRPr="004C3641">
        <w:t>:</w:t>
      </w:r>
      <w:r w:rsidR="000251DD">
        <w:fldChar w:fldCharType="begin"/>
      </w:r>
      <w:r w:rsidR="000251DD">
        <w:instrText xml:space="preserve"> TC "</w:instrText>
      </w:r>
      <w:r w:rsidR="000251DD">
        <w:fldChar w:fldCharType="begin"/>
      </w:r>
      <w:r w:rsidR="000251DD">
        <w:instrText xml:space="preserve"> SEQ issue \c </w:instrText>
      </w:r>
      <w:r w:rsidR="000251DD">
        <w:fldChar w:fldCharType="separate"/>
      </w:r>
      <w:r w:rsidR="00EF42BD">
        <w:rPr>
          <w:noProof/>
        </w:rPr>
        <w:instrText>1</w:instrText>
      </w:r>
      <w:r w:rsidR="000251DD">
        <w:fldChar w:fldCharType="end"/>
      </w:r>
      <w:r w:rsidR="000251DD">
        <w:tab/>
        <w:instrText xml:space="preserve">" \l 1 </w:instrText>
      </w:r>
      <w:r w:rsidR="000251DD">
        <w:fldChar w:fldCharType="end"/>
      </w:r>
      <w:r w:rsidR="000251DD">
        <w:t>  </w:t>
      </w:r>
      <w:r w:rsidR="001B37EE">
        <w:t>Should this docket be closed?</w:t>
      </w:r>
    </w:p>
    <w:p w:rsidR="000251DD" w:rsidRPr="004C3641" w:rsidRDefault="000251DD">
      <w:pPr>
        <w:pStyle w:val="IssueSubsectionHeading"/>
        <w:rPr>
          <w:vanish/>
          <w:specVanish/>
        </w:rPr>
      </w:pPr>
      <w:r w:rsidRPr="004C3641">
        <w:t>Recommendation: </w:t>
      </w:r>
    </w:p>
    <w:p w:rsidR="000251DD" w:rsidRDefault="000251DD">
      <w:pPr>
        <w:pStyle w:val="BodyText"/>
      </w:pPr>
      <w:r>
        <w:t> </w:t>
      </w:r>
      <w:r w:rsidR="005F4CD4">
        <w:t>Yes. This docket should be closed upon issuance of a Consummating Order unless a person whose substantial interests are affected by the Commission’s decision files a protest within 21 days of the issuance of the proposed agency action. (Ames)</w:t>
      </w:r>
    </w:p>
    <w:p w:rsidR="000251DD" w:rsidRPr="004C3641" w:rsidRDefault="000251DD">
      <w:pPr>
        <w:pStyle w:val="IssueSubsectionHeading"/>
        <w:rPr>
          <w:vanish/>
          <w:specVanish/>
        </w:rPr>
      </w:pPr>
      <w:r w:rsidRPr="004C3641">
        <w:t>Staff Analysis: </w:t>
      </w:r>
    </w:p>
    <w:p w:rsidR="000251DD" w:rsidRDefault="000251DD">
      <w:pPr>
        <w:pStyle w:val="BodyText"/>
      </w:pPr>
      <w:r>
        <w:t> </w:t>
      </w:r>
      <w:r w:rsidR="005F4CD4">
        <w:t>If no timely protest to the proposed agency action is filed within 21 days, this docket should be closed upon issuance of a Consummating Order, unless a person whose substantial interests are affected by the Commission’s decision files a protest within 21 days of the issuance of the proposed agency action.</w:t>
      </w:r>
    </w:p>
    <w:p w:rsidR="000251DD" w:rsidRDefault="000251DD">
      <w:pPr>
        <w:pStyle w:val="IssueHeading"/>
        <w:rPr>
          <w:vanish/>
          <w:specVanish/>
        </w:rPr>
      </w:pPr>
      <w:r>
        <w:fldChar w:fldCharType="begin"/>
      </w:r>
      <w:r>
        <w:instrText xml:space="preserve"> TC "</w:instrText>
      </w:r>
      <w:r>
        <w:fldChar w:fldCharType="begin"/>
      </w:r>
      <w:r>
        <w:instrText xml:space="preserve"> SEQ issue \c </w:instrText>
      </w:r>
      <w:r>
        <w:fldChar w:fldCharType="separate"/>
      </w:r>
      <w:r w:rsidR="00EF42BD">
        <w:rPr>
          <w:noProof/>
        </w:rPr>
        <w:instrText>1</w:instrText>
      </w:r>
      <w:r>
        <w:fldChar w:fldCharType="end"/>
      </w:r>
      <w:r>
        <w:tab/>
        <w:instrText xml:space="preserve">" \l 1 </w:instrText>
      </w:r>
      <w:r>
        <w:fldChar w:fldCharType="end"/>
      </w:r>
    </w:p>
    <w:p w:rsidR="000251DD" w:rsidRPr="004C3641" w:rsidRDefault="000251DD">
      <w:pPr>
        <w:pStyle w:val="IssueSubsectionHeading"/>
        <w:rPr>
          <w:vanish/>
          <w:specVanish/>
        </w:rPr>
      </w:pPr>
    </w:p>
    <w:p w:rsidR="000251DD" w:rsidRPr="004C3641" w:rsidRDefault="000251DD">
      <w:pPr>
        <w:pStyle w:val="IssueSubsectionHeading"/>
        <w:rPr>
          <w:vanish/>
          <w:specVanish/>
        </w:rPr>
      </w:pPr>
    </w:p>
    <w:p w:rsidR="000251DD" w:rsidRDefault="000251DD">
      <w:pPr>
        <w:pStyle w:val="IssueHeading"/>
        <w:rPr>
          <w:vanish/>
          <w:specVanish/>
        </w:rPr>
      </w:pPr>
      <w:r>
        <w:fldChar w:fldCharType="begin"/>
      </w:r>
      <w:r>
        <w:instrText xml:space="preserve"> TC "</w:instrText>
      </w:r>
      <w:r>
        <w:fldChar w:fldCharType="begin"/>
      </w:r>
      <w:r>
        <w:instrText xml:space="preserve"> SEQ issue \c </w:instrText>
      </w:r>
      <w:r>
        <w:fldChar w:fldCharType="separate"/>
      </w:r>
      <w:r w:rsidR="00EF42BD">
        <w:rPr>
          <w:noProof/>
        </w:rPr>
        <w:instrText>1</w:instrText>
      </w:r>
      <w:r>
        <w:fldChar w:fldCharType="end"/>
      </w:r>
      <w:r>
        <w:tab/>
        <w:instrText xml:space="preserve">" \l 1 </w:instrText>
      </w:r>
      <w:r>
        <w:fldChar w:fldCharType="end"/>
      </w:r>
    </w:p>
    <w:p w:rsidR="000251DD" w:rsidRPr="004C3641" w:rsidRDefault="000251DD">
      <w:pPr>
        <w:pStyle w:val="IssueSubsectionHeading"/>
        <w:rPr>
          <w:vanish/>
          <w:specVanish/>
        </w:rPr>
      </w:pPr>
    </w:p>
    <w:p w:rsidR="000251DD" w:rsidRPr="004C3641" w:rsidRDefault="000251DD">
      <w:pPr>
        <w:pStyle w:val="IssueSubsectionHeading"/>
        <w:rPr>
          <w:vanish/>
          <w:specVanish/>
        </w:rPr>
      </w:pPr>
    </w:p>
    <w:sectPr w:rsidR="000251DD" w:rsidRPr="004C3641"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1DD" w:rsidRDefault="000251DD">
      <w:r>
        <w:separator/>
      </w:r>
    </w:p>
  </w:endnote>
  <w:endnote w:type="continuationSeparator" w:id="0">
    <w:p w:rsidR="000251DD" w:rsidRDefault="00025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93E9F">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1DD" w:rsidRDefault="000251DD">
      <w:r>
        <w:separator/>
      </w:r>
    </w:p>
  </w:footnote>
  <w:footnote w:type="continuationSeparator" w:id="0">
    <w:p w:rsidR="000251DD" w:rsidRDefault="000251DD">
      <w:r>
        <w:continuationSeparator/>
      </w:r>
    </w:p>
  </w:footnote>
  <w:footnote w:id="1">
    <w:p w:rsidR="00540A9A" w:rsidRDefault="00540A9A">
      <w:pPr>
        <w:pStyle w:val="FootnoteText"/>
      </w:pPr>
      <w:r>
        <w:rPr>
          <w:rStyle w:val="FootnoteReference"/>
        </w:rPr>
        <w:footnoteRef/>
      </w:r>
      <w:r w:rsidR="004F2DF1">
        <w:t xml:space="preserve"> </w:t>
      </w:r>
      <w:proofErr w:type="gramStart"/>
      <w:r>
        <w:t>40 C.F.R. Parts 257</w:t>
      </w:r>
      <w:r w:rsidR="008304FF">
        <w:t xml:space="preserve"> and</w:t>
      </w:r>
      <w:r>
        <w:t xml:space="preserve"> 261 (2015)</w:t>
      </w:r>
      <w:r w:rsidR="008304FF">
        <w:t>.</w:t>
      </w:r>
      <w:proofErr w:type="gramEnd"/>
    </w:p>
  </w:footnote>
  <w:footnote w:id="2">
    <w:p w:rsidR="00C05EFD" w:rsidRPr="00D94594" w:rsidRDefault="00C05EFD" w:rsidP="00C05EFD">
      <w:pPr>
        <w:pStyle w:val="FootnoteText"/>
      </w:pPr>
      <w:r>
        <w:rPr>
          <w:rStyle w:val="FootnoteReference"/>
        </w:rPr>
        <w:footnoteRef/>
      </w:r>
      <w:r>
        <w:t xml:space="preserve"> </w:t>
      </w:r>
      <w:proofErr w:type="gramStart"/>
      <w:r>
        <w:t>Order No</w:t>
      </w:r>
      <w:r w:rsidR="004D2792">
        <w:t>.</w:t>
      </w:r>
      <w:proofErr w:type="gramEnd"/>
      <w:r w:rsidR="004D2792">
        <w:t xml:space="preserve"> </w:t>
      </w:r>
      <w:r w:rsidR="001C0559">
        <w:t>P</w:t>
      </w:r>
      <w:r>
        <w:t xml:space="preserve">SC-94-0044-FOF-EI, issued January 12, 1994, in Docket No. 930613-EI, </w:t>
      </w:r>
      <w:r w:rsidRPr="00486424">
        <w:rPr>
          <w:i/>
        </w:rPr>
        <w:t>In</w:t>
      </w:r>
      <w:r w:rsidRPr="00D94594">
        <w:rPr>
          <w:i/>
        </w:rPr>
        <w:t xml:space="preserve"> re:  Petition to establish an environmental cost recovery clause pursuant to Section 366.0825, Florida Statutes by Gulf Power Company</w:t>
      </w:r>
      <w:r w:rsidRPr="00D94594">
        <w:t>.</w:t>
      </w:r>
    </w:p>
  </w:footnote>
  <w:footnote w:id="3">
    <w:p w:rsidR="00695595" w:rsidRDefault="00695595">
      <w:pPr>
        <w:pStyle w:val="FootnoteText"/>
      </w:pPr>
      <w:r>
        <w:rPr>
          <w:rStyle w:val="FootnoteReference"/>
        </w:rPr>
        <w:footnoteRef/>
      </w:r>
      <w:r w:rsidR="00262A29" w:rsidRPr="00CF36BE">
        <w:t xml:space="preserve"> </w:t>
      </w:r>
      <w:r w:rsidR="00262A29" w:rsidRPr="0074383E">
        <w:rPr>
          <w:u w:val="single"/>
        </w:rPr>
        <w:t>See</w:t>
      </w:r>
      <w:r w:rsidR="00262A29">
        <w:t xml:space="preserve"> </w:t>
      </w:r>
      <w:r>
        <w:t>Order No.</w:t>
      </w:r>
      <w:r w:rsidR="004978CA">
        <w:t xml:space="preserve"> </w:t>
      </w:r>
      <w:r>
        <w:t>PSC-15-0536-FOF-EI, issued November 19, 2015, in Docket No. 150007-EI</w:t>
      </w:r>
      <w:r w:rsidR="00B938BC">
        <w:t>.</w:t>
      </w:r>
    </w:p>
  </w:footnote>
  <w:footnote w:id="4">
    <w:p w:rsidR="00FF4F02" w:rsidRDefault="00FF4F02">
      <w:pPr>
        <w:pStyle w:val="FootnoteText"/>
      </w:pPr>
      <w:r>
        <w:rPr>
          <w:rStyle w:val="FootnoteReference"/>
        </w:rPr>
        <w:footnoteRef/>
      </w:r>
      <w:r>
        <w:t xml:space="preserve"> Docket No. 150007-EI,</w:t>
      </w:r>
      <w:r w:rsidR="00D37C4D">
        <w:t xml:space="preserve"> Environmental Cost Recovery Clause, Hearing EXH 29; EXH 34; EXH 42.</w:t>
      </w:r>
    </w:p>
  </w:footnote>
  <w:footnote w:id="5">
    <w:p w:rsidR="00D37C4D" w:rsidRDefault="00D37C4D">
      <w:pPr>
        <w:pStyle w:val="FootnoteText"/>
      </w:pPr>
      <w:r>
        <w:rPr>
          <w:rStyle w:val="FootnoteReference"/>
        </w:rPr>
        <w:footnoteRef/>
      </w:r>
      <w:r>
        <w:t xml:space="preserve"> TECO’s responses to staff’</w:t>
      </w:r>
      <w:r w:rsidR="00B66CF5">
        <w:t>s first data request</w:t>
      </w:r>
      <w:r w:rsidR="007E3695">
        <w:t xml:space="preserve"> </w:t>
      </w:r>
      <w:r w:rsidR="00B66CF5">
        <w:t>N</w:t>
      </w:r>
      <w:r>
        <w:t>os. 1 and 10.</w:t>
      </w:r>
    </w:p>
  </w:footnote>
  <w:footnote w:id="6">
    <w:p w:rsidR="00F474D5" w:rsidRDefault="00F474D5" w:rsidP="00F474D5">
      <w:pPr>
        <w:pStyle w:val="FootnoteText"/>
      </w:pPr>
      <w:r>
        <w:rPr>
          <w:rStyle w:val="FootnoteReference"/>
        </w:rPr>
        <w:footnoteRef/>
      </w:r>
      <w:r>
        <w:t xml:space="preserve"> In TECO’s response to staff’s first data request, No. 11, TECO indicated impacts of $0.0055/1,000 kWh or $0.0065/1,200 kWh in 2016. Staff has incorporated these amounts into the 2017 bill impacts appearing in this table because such impacts will not take place until 2017 based on the operation of the true-up mechanism in Docket No. 160007-EI (the ECRC docket).</w:t>
      </w:r>
    </w:p>
  </w:footnote>
  <w:footnote w:id="7">
    <w:p w:rsidR="00C64548" w:rsidRDefault="00C64548">
      <w:pPr>
        <w:pStyle w:val="FootnoteText"/>
      </w:pPr>
      <w:r>
        <w:rPr>
          <w:rStyle w:val="FootnoteReference"/>
        </w:rPr>
        <w:footnoteRef/>
      </w:r>
      <w:r>
        <w:t xml:space="preserve"> </w:t>
      </w:r>
      <w:proofErr w:type="gramStart"/>
      <w:r>
        <w:t>40 C.F.R</w:t>
      </w:r>
      <w:r w:rsidR="001F7DCF">
        <w:t xml:space="preserve"> </w:t>
      </w:r>
      <w:r w:rsidR="00F0448E">
        <w:t>.</w:t>
      </w:r>
      <w:r>
        <w:t>Parts 257</w:t>
      </w:r>
      <w:r w:rsidR="0015387C">
        <w:t xml:space="preserve"> and</w:t>
      </w:r>
      <w:r>
        <w:t xml:space="preserve"> 261 (2015)</w:t>
      </w:r>
      <w:r w:rsidR="0015387C">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0251DD"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150223-EI</w:t>
    </w:r>
    <w:bookmarkEnd w:id="15"/>
  </w:p>
  <w:p w:rsidR="00BB3493" w:rsidRDefault="00BB3493">
    <w:pPr>
      <w:pStyle w:val="Header"/>
    </w:pPr>
    <w:r>
      <w:t xml:space="preserve">Date: </w:t>
    </w:r>
    <w:r w:rsidR="009A57DC">
      <w:fldChar w:fldCharType="begin"/>
    </w:r>
    <w:r w:rsidR="009A57DC">
      <w:instrText xml:space="preserve"> REF FilingDate </w:instrText>
    </w:r>
    <w:r w:rsidR="009A57DC">
      <w:fldChar w:fldCharType="separate"/>
    </w:r>
    <w:r w:rsidR="00EF42BD">
      <w:t>January 21, 2016</w:t>
    </w:r>
    <w:r w:rsidR="009A57D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EF42BD">
      <w:t>Docket No.</w:t>
    </w:r>
    <w:r>
      <w:fldChar w:fldCharType="end"/>
    </w:r>
    <w:r>
      <w:t xml:space="preserve"> </w:t>
    </w:r>
    <w:r>
      <w:fldChar w:fldCharType="begin"/>
    </w:r>
    <w:r>
      <w:instrText xml:space="preserve"> REF DocketList</w:instrText>
    </w:r>
    <w:r>
      <w:fldChar w:fldCharType="separate"/>
    </w:r>
    <w:r w:rsidR="00EF42BD">
      <w:t>150223-EI</w:t>
    </w:r>
    <w:r>
      <w:fldChar w:fldCharType="end"/>
    </w:r>
    <w:r>
      <w:tab/>
      <w:t xml:space="preserve">Issue </w:t>
    </w:r>
    <w:r w:rsidR="009A57DC">
      <w:fldChar w:fldCharType="begin"/>
    </w:r>
    <w:r w:rsidR="009A57DC">
      <w:instrText xml:space="preserve"> Seq Issue \c \* Arabic </w:instrText>
    </w:r>
    <w:r w:rsidR="009A57DC">
      <w:fldChar w:fldCharType="separate"/>
    </w:r>
    <w:r w:rsidR="00D93E9F">
      <w:rPr>
        <w:noProof/>
      </w:rPr>
      <w:t>1</w:t>
    </w:r>
    <w:r w:rsidR="009A57DC">
      <w:rPr>
        <w:noProof/>
      </w:rPr>
      <w:fldChar w:fldCharType="end"/>
    </w:r>
  </w:p>
  <w:p w:rsidR="00BB3493" w:rsidRDefault="00BB3493">
    <w:pPr>
      <w:pStyle w:val="Header"/>
    </w:pPr>
    <w:r>
      <w:t xml:space="preserve">Date: </w:t>
    </w:r>
    <w:r w:rsidR="009A57DC">
      <w:fldChar w:fldCharType="begin"/>
    </w:r>
    <w:r w:rsidR="009A57DC">
      <w:instrText xml:space="preserve"> REF FilingDate </w:instrText>
    </w:r>
    <w:r w:rsidR="009A57DC">
      <w:fldChar w:fldCharType="separate"/>
    </w:r>
    <w:r w:rsidR="00EF42BD">
      <w:t>January 21, 2016</w:t>
    </w:r>
    <w:r w:rsidR="009A57D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0C5" w:rsidRDefault="002200C5" w:rsidP="00220732">
    <w:pPr>
      <w:pStyle w:val="Header"/>
      <w:tabs>
        <w:tab w:val="clear" w:pos="4320"/>
        <w:tab w:val="clear" w:pos="8640"/>
        <w:tab w:val="right" w:pos="9360"/>
      </w:tabs>
    </w:pPr>
    <w:r>
      <w:fldChar w:fldCharType="begin"/>
    </w:r>
    <w:r>
      <w:instrText xml:space="preserve"> REF DocketLabel</w:instrText>
    </w:r>
    <w:r>
      <w:fldChar w:fldCharType="separate"/>
    </w:r>
    <w:r w:rsidR="00EF42BD">
      <w:t>Docket No.</w:t>
    </w:r>
    <w:r>
      <w:fldChar w:fldCharType="end"/>
    </w:r>
    <w:r>
      <w:t xml:space="preserve"> </w:t>
    </w:r>
    <w:r>
      <w:fldChar w:fldCharType="begin"/>
    </w:r>
    <w:r>
      <w:instrText xml:space="preserve"> REF DocketList</w:instrText>
    </w:r>
    <w:r>
      <w:fldChar w:fldCharType="separate"/>
    </w:r>
    <w:r w:rsidR="00EF42BD">
      <w:t>150223-EI</w:t>
    </w:r>
    <w:r>
      <w:fldChar w:fldCharType="end"/>
    </w:r>
    <w:r>
      <w:tab/>
      <w:t>Issue 2</w:t>
    </w:r>
  </w:p>
  <w:p w:rsidR="002200C5" w:rsidRDefault="002200C5">
    <w:pPr>
      <w:pStyle w:val="Header"/>
    </w:pPr>
    <w:r>
      <w:t xml:space="preserve">Date: </w:t>
    </w:r>
    <w:r w:rsidR="009A57DC">
      <w:fldChar w:fldCharType="begin"/>
    </w:r>
    <w:r w:rsidR="009A57DC">
      <w:instrText xml:space="preserve"> REF FilingDate </w:instrText>
    </w:r>
    <w:r w:rsidR="009A57DC">
      <w:fldChar w:fldCharType="separate"/>
    </w:r>
    <w:r w:rsidR="00EF42BD">
      <w:t>January 21, 2016</w:t>
    </w:r>
    <w:r w:rsidR="009A57D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D594AE7"/>
    <w:multiLevelType w:val="hybridMultilevel"/>
    <w:tmpl w:val="3544CA56"/>
    <w:lvl w:ilvl="0" w:tplc="E33E746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0251DD"/>
    <w:rsid w:val="00010E37"/>
    <w:rsid w:val="00014041"/>
    <w:rsid w:val="000251DD"/>
    <w:rsid w:val="000277C2"/>
    <w:rsid w:val="00035B48"/>
    <w:rsid w:val="00036CE2"/>
    <w:rsid w:val="000437FE"/>
    <w:rsid w:val="00065A06"/>
    <w:rsid w:val="000666F3"/>
    <w:rsid w:val="00070DCB"/>
    <w:rsid w:val="00073120"/>
    <w:rsid w:val="000802C3"/>
    <w:rsid w:val="00080D37"/>
    <w:rsid w:val="000828D3"/>
    <w:rsid w:val="000A2B57"/>
    <w:rsid w:val="000A418B"/>
    <w:rsid w:val="000B153F"/>
    <w:rsid w:val="000C4431"/>
    <w:rsid w:val="000D4319"/>
    <w:rsid w:val="000E21A8"/>
    <w:rsid w:val="000F374A"/>
    <w:rsid w:val="00117C8C"/>
    <w:rsid w:val="00124E2E"/>
    <w:rsid w:val="00125ED4"/>
    <w:rsid w:val="001270F8"/>
    <w:rsid w:val="001305E9"/>
    <w:rsid w:val="001307AF"/>
    <w:rsid w:val="00135687"/>
    <w:rsid w:val="00144834"/>
    <w:rsid w:val="00144C7B"/>
    <w:rsid w:val="0015387C"/>
    <w:rsid w:val="00180254"/>
    <w:rsid w:val="001814FA"/>
    <w:rsid w:val="00191E1F"/>
    <w:rsid w:val="00192943"/>
    <w:rsid w:val="001A7406"/>
    <w:rsid w:val="001B1BB4"/>
    <w:rsid w:val="001B37EE"/>
    <w:rsid w:val="001B4FEE"/>
    <w:rsid w:val="001B51C5"/>
    <w:rsid w:val="001B6F3F"/>
    <w:rsid w:val="001C0559"/>
    <w:rsid w:val="001C52B5"/>
    <w:rsid w:val="001D0D3E"/>
    <w:rsid w:val="001F2245"/>
    <w:rsid w:val="001F6DA1"/>
    <w:rsid w:val="001F7DCF"/>
    <w:rsid w:val="002044E6"/>
    <w:rsid w:val="00205C82"/>
    <w:rsid w:val="00205DC2"/>
    <w:rsid w:val="00215AA4"/>
    <w:rsid w:val="002163B6"/>
    <w:rsid w:val="002200C5"/>
    <w:rsid w:val="00220732"/>
    <w:rsid w:val="00221D32"/>
    <w:rsid w:val="00225C3F"/>
    <w:rsid w:val="002548B0"/>
    <w:rsid w:val="00262A29"/>
    <w:rsid w:val="00263D44"/>
    <w:rsid w:val="00292D82"/>
    <w:rsid w:val="002963CB"/>
    <w:rsid w:val="002D226D"/>
    <w:rsid w:val="002F4D6B"/>
    <w:rsid w:val="002F6030"/>
    <w:rsid w:val="003037E1"/>
    <w:rsid w:val="00307E51"/>
    <w:rsid w:val="003103EC"/>
    <w:rsid w:val="003144EF"/>
    <w:rsid w:val="00322F74"/>
    <w:rsid w:val="00340073"/>
    <w:rsid w:val="00372805"/>
    <w:rsid w:val="00373180"/>
    <w:rsid w:val="00375AB9"/>
    <w:rsid w:val="003821A0"/>
    <w:rsid w:val="00385B04"/>
    <w:rsid w:val="003959D2"/>
    <w:rsid w:val="003A22A6"/>
    <w:rsid w:val="003A5494"/>
    <w:rsid w:val="003B2510"/>
    <w:rsid w:val="003C2CC4"/>
    <w:rsid w:val="003D354D"/>
    <w:rsid w:val="003E0EFC"/>
    <w:rsid w:val="003E4A2B"/>
    <w:rsid w:val="003E76C2"/>
    <w:rsid w:val="003F1679"/>
    <w:rsid w:val="003F4A35"/>
    <w:rsid w:val="003F7FDD"/>
    <w:rsid w:val="00402481"/>
    <w:rsid w:val="004033DA"/>
    <w:rsid w:val="004042B4"/>
    <w:rsid w:val="00412DAE"/>
    <w:rsid w:val="00431598"/>
    <w:rsid w:val="004426B8"/>
    <w:rsid w:val="00444432"/>
    <w:rsid w:val="00456000"/>
    <w:rsid w:val="00471860"/>
    <w:rsid w:val="00474E64"/>
    <w:rsid w:val="00486424"/>
    <w:rsid w:val="004978CA"/>
    <w:rsid w:val="004B2F94"/>
    <w:rsid w:val="004C3150"/>
    <w:rsid w:val="004C3641"/>
    <w:rsid w:val="004C4390"/>
    <w:rsid w:val="004C4AF7"/>
    <w:rsid w:val="004D2792"/>
    <w:rsid w:val="004D2881"/>
    <w:rsid w:val="004D385F"/>
    <w:rsid w:val="004D5B39"/>
    <w:rsid w:val="004E5147"/>
    <w:rsid w:val="004F0A11"/>
    <w:rsid w:val="004F2DF1"/>
    <w:rsid w:val="00506C03"/>
    <w:rsid w:val="00516103"/>
    <w:rsid w:val="0052572A"/>
    <w:rsid w:val="0053000C"/>
    <w:rsid w:val="005301D9"/>
    <w:rsid w:val="005366A0"/>
    <w:rsid w:val="00540A9A"/>
    <w:rsid w:val="00543CB3"/>
    <w:rsid w:val="005614BD"/>
    <w:rsid w:val="00562B06"/>
    <w:rsid w:val="0057154F"/>
    <w:rsid w:val="00580D1C"/>
    <w:rsid w:val="00581CA3"/>
    <w:rsid w:val="00587A44"/>
    <w:rsid w:val="00597730"/>
    <w:rsid w:val="00597DE7"/>
    <w:rsid w:val="005A4AA2"/>
    <w:rsid w:val="005B34B6"/>
    <w:rsid w:val="005B6C8F"/>
    <w:rsid w:val="005D0F74"/>
    <w:rsid w:val="005D2E7D"/>
    <w:rsid w:val="005D4A8F"/>
    <w:rsid w:val="005D561B"/>
    <w:rsid w:val="005F468D"/>
    <w:rsid w:val="005F4CD4"/>
    <w:rsid w:val="005F69A3"/>
    <w:rsid w:val="006149FA"/>
    <w:rsid w:val="00615423"/>
    <w:rsid w:val="006165B2"/>
    <w:rsid w:val="00617276"/>
    <w:rsid w:val="00624ECF"/>
    <w:rsid w:val="00625D97"/>
    <w:rsid w:val="00625F1C"/>
    <w:rsid w:val="00630CEB"/>
    <w:rsid w:val="00632264"/>
    <w:rsid w:val="00643AE3"/>
    <w:rsid w:val="006470BC"/>
    <w:rsid w:val="00667036"/>
    <w:rsid w:val="00673BDB"/>
    <w:rsid w:val="006771B8"/>
    <w:rsid w:val="0068481F"/>
    <w:rsid w:val="00695595"/>
    <w:rsid w:val="00696F5D"/>
    <w:rsid w:val="00697249"/>
    <w:rsid w:val="006B3947"/>
    <w:rsid w:val="006B4293"/>
    <w:rsid w:val="006C31E3"/>
    <w:rsid w:val="00704FC3"/>
    <w:rsid w:val="00705B04"/>
    <w:rsid w:val="00716080"/>
    <w:rsid w:val="007325D7"/>
    <w:rsid w:val="00734820"/>
    <w:rsid w:val="007349DC"/>
    <w:rsid w:val="00735B10"/>
    <w:rsid w:val="0074365E"/>
    <w:rsid w:val="0074383E"/>
    <w:rsid w:val="007515FD"/>
    <w:rsid w:val="00753D4A"/>
    <w:rsid w:val="00755947"/>
    <w:rsid w:val="00760D80"/>
    <w:rsid w:val="00770701"/>
    <w:rsid w:val="00780C09"/>
    <w:rsid w:val="00780DDF"/>
    <w:rsid w:val="007834E9"/>
    <w:rsid w:val="00787DBC"/>
    <w:rsid w:val="007A04A1"/>
    <w:rsid w:val="007A1840"/>
    <w:rsid w:val="007B5670"/>
    <w:rsid w:val="007C0528"/>
    <w:rsid w:val="007C3D38"/>
    <w:rsid w:val="007D0F35"/>
    <w:rsid w:val="007D4FEB"/>
    <w:rsid w:val="007D6146"/>
    <w:rsid w:val="007E0CE7"/>
    <w:rsid w:val="007E3695"/>
    <w:rsid w:val="007F417F"/>
    <w:rsid w:val="00805FB5"/>
    <w:rsid w:val="00816624"/>
    <w:rsid w:val="00822427"/>
    <w:rsid w:val="00822562"/>
    <w:rsid w:val="00823275"/>
    <w:rsid w:val="00823663"/>
    <w:rsid w:val="008304FF"/>
    <w:rsid w:val="00832DDC"/>
    <w:rsid w:val="00850BAC"/>
    <w:rsid w:val="00854A3E"/>
    <w:rsid w:val="00855D08"/>
    <w:rsid w:val="00874344"/>
    <w:rsid w:val="00882155"/>
    <w:rsid w:val="0088233B"/>
    <w:rsid w:val="00884231"/>
    <w:rsid w:val="0088599E"/>
    <w:rsid w:val="00886C37"/>
    <w:rsid w:val="008A704D"/>
    <w:rsid w:val="008B62AE"/>
    <w:rsid w:val="008C04B5"/>
    <w:rsid w:val="008C14FA"/>
    <w:rsid w:val="008D4057"/>
    <w:rsid w:val="008F2262"/>
    <w:rsid w:val="008F7736"/>
    <w:rsid w:val="0090019E"/>
    <w:rsid w:val="00901086"/>
    <w:rsid w:val="00901C8A"/>
    <w:rsid w:val="00905886"/>
    <w:rsid w:val="009070D6"/>
    <w:rsid w:val="009076C6"/>
    <w:rsid w:val="0091019E"/>
    <w:rsid w:val="00910311"/>
    <w:rsid w:val="009106F1"/>
    <w:rsid w:val="009145D6"/>
    <w:rsid w:val="00920E64"/>
    <w:rsid w:val="00922002"/>
    <w:rsid w:val="00924020"/>
    <w:rsid w:val="00925D24"/>
    <w:rsid w:val="009271A7"/>
    <w:rsid w:val="00934DD5"/>
    <w:rsid w:val="0093658B"/>
    <w:rsid w:val="009429FF"/>
    <w:rsid w:val="00945BD6"/>
    <w:rsid w:val="00945D49"/>
    <w:rsid w:val="009479FB"/>
    <w:rsid w:val="00951C45"/>
    <w:rsid w:val="00954085"/>
    <w:rsid w:val="009656F2"/>
    <w:rsid w:val="00966A08"/>
    <w:rsid w:val="00971207"/>
    <w:rsid w:val="00975CB4"/>
    <w:rsid w:val="009863B0"/>
    <w:rsid w:val="00987DE1"/>
    <w:rsid w:val="00990571"/>
    <w:rsid w:val="0099673A"/>
    <w:rsid w:val="009A3330"/>
    <w:rsid w:val="009A7C96"/>
    <w:rsid w:val="009B3987"/>
    <w:rsid w:val="009C3DB9"/>
    <w:rsid w:val="009D46E5"/>
    <w:rsid w:val="009D568A"/>
    <w:rsid w:val="009E6880"/>
    <w:rsid w:val="009F04EC"/>
    <w:rsid w:val="009F3B36"/>
    <w:rsid w:val="00A019B9"/>
    <w:rsid w:val="00A12508"/>
    <w:rsid w:val="00A1282B"/>
    <w:rsid w:val="00A13A27"/>
    <w:rsid w:val="00A175B6"/>
    <w:rsid w:val="00A21835"/>
    <w:rsid w:val="00A328EC"/>
    <w:rsid w:val="00A33A51"/>
    <w:rsid w:val="00A41CA6"/>
    <w:rsid w:val="00A463D4"/>
    <w:rsid w:val="00A47927"/>
    <w:rsid w:val="00A47FFC"/>
    <w:rsid w:val="00A5442F"/>
    <w:rsid w:val="00A54FF9"/>
    <w:rsid w:val="00A56765"/>
    <w:rsid w:val="00A5747E"/>
    <w:rsid w:val="00A62264"/>
    <w:rsid w:val="00A675AC"/>
    <w:rsid w:val="00A704EC"/>
    <w:rsid w:val="00A7581F"/>
    <w:rsid w:val="00A92FB1"/>
    <w:rsid w:val="00A95A0C"/>
    <w:rsid w:val="00AA2765"/>
    <w:rsid w:val="00AA77B5"/>
    <w:rsid w:val="00AB56F5"/>
    <w:rsid w:val="00AB6C5D"/>
    <w:rsid w:val="00AB715B"/>
    <w:rsid w:val="00AC1E77"/>
    <w:rsid w:val="00AC30DC"/>
    <w:rsid w:val="00AC51A7"/>
    <w:rsid w:val="00AF5F89"/>
    <w:rsid w:val="00AF73CB"/>
    <w:rsid w:val="00B002D6"/>
    <w:rsid w:val="00B05B51"/>
    <w:rsid w:val="00B15370"/>
    <w:rsid w:val="00B17BEB"/>
    <w:rsid w:val="00B21A3C"/>
    <w:rsid w:val="00B223C0"/>
    <w:rsid w:val="00B234ED"/>
    <w:rsid w:val="00B25CA3"/>
    <w:rsid w:val="00B3375B"/>
    <w:rsid w:val="00B36CDC"/>
    <w:rsid w:val="00B57A6A"/>
    <w:rsid w:val="00B63746"/>
    <w:rsid w:val="00B66CF5"/>
    <w:rsid w:val="00B760F1"/>
    <w:rsid w:val="00B7669E"/>
    <w:rsid w:val="00B77DA1"/>
    <w:rsid w:val="00B848D7"/>
    <w:rsid w:val="00B90077"/>
    <w:rsid w:val="00B938BC"/>
    <w:rsid w:val="00B9786B"/>
    <w:rsid w:val="00BA0D55"/>
    <w:rsid w:val="00BA3468"/>
    <w:rsid w:val="00BA37B3"/>
    <w:rsid w:val="00BA4CC6"/>
    <w:rsid w:val="00BA561A"/>
    <w:rsid w:val="00BB3493"/>
    <w:rsid w:val="00BB3D51"/>
    <w:rsid w:val="00BB7468"/>
    <w:rsid w:val="00BB7E8B"/>
    <w:rsid w:val="00BC188A"/>
    <w:rsid w:val="00BF5010"/>
    <w:rsid w:val="00C05EFD"/>
    <w:rsid w:val="00C13791"/>
    <w:rsid w:val="00C31BB3"/>
    <w:rsid w:val="00C36977"/>
    <w:rsid w:val="00C477D9"/>
    <w:rsid w:val="00C5702A"/>
    <w:rsid w:val="00C60BA3"/>
    <w:rsid w:val="00C623F7"/>
    <w:rsid w:val="00C64548"/>
    <w:rsid w:val="00C80C36"/>
    <w:rsid w:val="00C81773"/>
    <w:rsid w:val="00C86896"/>
    <w:rsid w:val="00C907A8"/>
    <w:rsid w:val="00C90E24"/>
    <w:rsid w:val="00C93211"/>
    <w:rsid w:val="00C93270"/>
    <w:rsid w:val="00C942EC"/>
    <w:rsid w:val="00C96047"/>
    <w:rsid w:val="00C979D0"/>
    <w:rsid w:val="00CA0818"/>
    <w:rsid w:val="00CA2C8F"/>
    <w:rsid w:val="00CA30DA"/>
    <w:rsid w:val="00CA3A24"/>
    <w:rsid w:val="00CB1777"/>
    <w:rsid w:val="00CB33E9"/>
    <w:rsid w:val="00CC10A9"/>
    <w:rsid w:val="00CE2BF8"/>
    <w:rsid w:val="00CE43D2"/>
    <w:rsid w:val="00CE484E"/>
    <w:rsid w:val="00CF0DA8"/>
    <w:rsid w:val="00CF2E25"/>
    <w:rsid w:val="00CF36BE"/>
    <w:rsid w:val="00CF4453"/>
    <w:rsid w:val="00D034D7"/>
    <w:rsid w:val="00D04BE4"/>
    <w:rsid w:val="00D14127"/>
    <w:rsid w:val="00D37C4D"/>
    <w:rsid w:val="00D46EC9"/>
    <w:rsid w:val="00D60F02"/>
    <w:rsid w:val="00D65987"/>
    <w:rsid w:val="00D66E49"/>
    <w:rsid w:val="00D72F74"/>
    <w:rsid w:val="00D81144"/>
    <w:rsid w:val="00D81563"/>
    <w:rsid w:val="00D9073E"/>
    <w:rsid w:val="00D9221D"/>
    <w:rsid w:val="00D93E9F"/>
    <w:rsid w:val="00D94594"/>
    <w:rsid w:val="00D958DF"/>
    <w:rsid w:val="00D96DA1"/>
    <w:rsid w:val="00DA51E7"/>
    <w:rsid w:val="00DB1C78"/>
    <w:rsid w:val="00DB7D96"/>
    <w:rsid w:val="00DC23FE"/>
    <w:rsid w:val="00DC59E6"/>
    <w:rsid w:val="00DD150B"/>
    <w:rsid w:val="00DD5025"/>
    <w:rsid w:val="00E06484"/>
    <w:rsid w:val="00E20A7D"/>
    <w:rsid w:val="00E24668"/>
    <w:rsid w:val="00E275D8"/>
    <w:rsid w:val="00E375CA"/>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E55DE"/>
    <w:rsid w:val="00EF264C"/>
    <w:rsid w:val="00EF3FEE"/>
    <w:rsid w:val="00EF42BD"/>
    <w:rsid w:val="00EF69F7"/>
    <w:rsid w:val="00F0448E"/>
    <w:rsid w:val="00F04B59"/>
    <w:rsid w:val="00F11741"/>
    <w:rsid w:val="00F12B1C"/>
    <w:rsid w:val="00F13CF8"/>
    <w:rsid w:val="00F15855"/>
    <w:rsid w:val="00F32978"/>
    <w:rsid w:val="00F45CB2"/>
    <w:rsid w:val="00F474D5"/>
    <w:rsid w:val="00F544C0"/>
    <w:rsid w:val="00F55332"/>
    <w:rsid w:val="00F65519"/>
    <w:rsid w:val="00F713C0"/>
    <w:rsid w:val="00F75DDC"/>
    <w:rsid w:val="00F76B60"/>
    <w:rsid w:val="00F76F72"/>
    <w:rsid w:val="00F853E1"/>
    <w:rsid w:val="00F945B3"/>
    <w:rsid w:val="00FA17AC"/>
    <w:rsid w:val="00FA32DE"/>
    <w:rsid w:val="00FA3382"/>
    <w:rsid w:val="00FA59CD"/>
    <w:rsid w:val="00FB1740"/>
    <w:rsid w:val="00FC6D7D"/>
    <w:rsid w:val="00FD16B0"/>
    <w:rsid w:val="00FD4FED"/>
    <w:rsid w:val="00FD642E"/>
    <w:rsid w:val="00FE59EC"/>
    <w:rsid w:val="00FF3E38"/>
    <w:rsid w:val="00FF4F02"/>
    <w:rsid w:val="00FF5D47"/>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955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695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66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F82D-D337-49E6-AF75-F46319E5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1212</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2016-01-21T16:05:00Z</cp:lastPrinted>
  <dcterms:created xsi:type="dcterms:W3CDTF">2016-01-21T16:30:00Z</dcterms:created>
  <dcterms:modified xsi:type="dcterms:W3CDTF">2016-01-21T16:30:00Z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150223-EI</vt:lpwstr>
  </property>
  <property fmtid="{D5CDD505-2E9C-101B-9397-08002B2CF9AE}" pid="3" name="MasterDocument">
    <vt:bool>false</vt:bool>
  </property>
</Properties>
</file>