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4353" w:rsidP="00074353">
      <w:pPr>
        <w:pStyle w:val="OrderHeading"/>
      </w:pPr>
      <w:r>
        <w:t>BEFORE THE FLORIDA PUBLIC SERVICE COMMISSION</w:t>
      </w:r>
    </w:p>
    <w:p w:rsidR="00074353" w:rsidRDefault="00074353" w:rsidP="00074353">
      <w:pPr>
        <w:pStyle w:val="OrderHeading"/>
      </w:pPr>
    </w:p>
    <w:p w:rsidR="00074353" w:rsidRDefault="00074353" w:rsidP="000743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4353" w:rsidRPr="00C63FCF" w:rsidTr="00C63FCF">
        <w:trPr>
          <w:trHeight w:val="828"/>
        </w:trPr>
        <w:tc>
          <w:tcPr>
            <w:tcW w:w="4788" w:type="dxa"/>
            <w:tcBorders>
              <w:bottom w:val="single" w:sz="8" w:space="0" w:color="auto"/>
              <w:right w:val="double" w:sz="6" w:space="0" w:color="auto"/>
            </w:tcBorders>
            <w:shd w:val="clear" w:color="auto" w:fill="auto"/>
          </w:tcPr>
          <w:p w:rsidR="00074353" w:rsidRDefault="0007435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074353" w:rsidRDefault="00074353" w:rsidP="00074353">
            <w:pPr>
              <w:pStyle w:val="OrderBody"/>
            </w:pPr>
            <w:r>
              <w:t xml:space="preserve">DOCKET NO. </w:t>
            </w:r>
            <w:bookmarkStart w:id="1" w:name="SSDocketNo"/>
            <w:bookmarkEnd w:id="1"/>
            <w:r>
              <w:t>160001-EI</w:t>
            </w:r>
          </w:p>
          <w:p w:rsidR="00074353" w:rsidRDefault="00074353" w:rsidP="00C63FCF">
            <w:pPr>
              <w:pStyle w:val="OrderBody"/>
              <w:tabs>
                <w:tab w:val="center" w:pos="4320"/>
                <w:tab w:val="right" w:pos="8640"/>
              </w:tabs>
              <w:jc w:val="left"/>
            </w:pPr>
            <w:r>
              <w:t xml:space="preserve">ORDER NO. </w:t>
            </w:r>
            <w:bookmarkStart w:id="2" w:name="OrderNo0109"/>
            <w:r w:rsidR="006E0FD7">
              <w:t>PSC-16-0109-PCO-EI</w:t>
            </w:r>
            <w:bookmarkEnd w:id="2"/>
          </w:p>
          <w:p w:rsidR="00074353" w:rsidRDefault="00074353" w:rsidP="00C63FCF">
            <w:pPr>
              <w:pStyle w:val="OrderBody"/>
              <w:tabs>
                <w:tab w:val="center" w:pos="4320"/>
                <w:tab w:val="right" w:pos="8640"/>
              </w:tabs>
              <w:jc w:val="left"/>
            </w:pPr>
            <w:r>
              <w:t xml:space="preserve">ISSUED: </w:t>
            </w:r>
            <w:r w:rsidR="006E0FD7">
              <w:t>March 17, 2016</w:t>
            </w:r>
          </w:p>
        </w:tc>
      </w:tr>
    </w:tbl>
    <w:p w:rsidR="00074353" w:rsidRDefault="00074353" w:rsidP="00074353"/>
    <w:p w:rsidR="00074353" w:rsidRDefault="00074353" w:rsidP="00074353"/>
    <w:p w:rsidR="00CB5276" w:rsidRPr="00074353" w:rsidRDefault="00074353" w:rsidP="00074353">
      <w:pPr>
        <w:pStyle w:val="CenterUnderline"/>
        <w:rPr>
          <w:b/>
        </w:rPr>
      </w:pPr>
      <w:bookmarkStart w:id="3" w:name="Commissioners"/>
      <w:bookmarkEnd w:id="3"/>
      <w:r w:rsidRPr="00074353">
        <w:rPr>
          <w:b/>
        </w:rPr>
        <w:t>ORDER</w:t>
      </w:r>
      <w:bookmarkStart w:id="4" w:name="OrderTitle"/>
      <w:r w:rsidRPr="00074353">
        <w:rPr>
          <w:b/>
        </w:rPr>
        <w:t xml:space="preserve"> ESTABLISHING PROCEDURE </w:t>
      </w:r>
      <w:bookmarkEnd w:id="4"/>
    </w:p>
    <w:p w:rsidR="00074353" w:rsidRPr="00074353" w:rsidRDefault="00074353" w:rsidP="00074353">
      <w:pPr>
        <w:pStyle w:val="CenterUnderline"/>
        <w:rPr>
          <w:b/>
        </w:rPr>
      </w:pP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A3734" w:rsidRDefault="00074353" w:rsidP="003A3734">
      <w:pPr>
        <w:jc w:val="both"/>
      </w:pPr>
      <w:r>
        <w:tab/>
      </w:r>
      <w:r w:rsidR="003A3734">
        <w:t xml:space="preserve">As part of the Florida Public Service Commission’s (Commission) continuing fuel and purchased power cost recovery clause and generating performance incentive factor proceedings, the Commission has set a hearing in this docket for </w:t>
      </w:r>
      <w:r w:rsidR="00C07604">
        <w:t>November 2, 2016</w:t>
      </w:r>
      <w:r w:rsidR="003A3734">
        <w:t xml:space="preserve"> to November </w:t>
      </w:r>
      <w:r w:rsidR="00C07604">
        <w:t>4</w:t>
      </w:r>
      <w:r w:rsidR="003A3734">
        <w:t>, 201</w:t>
      </w:r>
      <w:r w:rsidR="00C07604">
        <w:t>6</w:t>
      </w:r>
      <w:r w:rsidR="003A3734">
        <w:t>.  This Order sets forth the procedural requirements for all parties to this docket.  Jurisdiction over these matters is vested in the Commission through several provisions of Chapter 366, Florida Statutes (F.S.), including Sections 366.04, 366.05, and 366.06, F.S.</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74353" w:rsidRPr="00C75702"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Filings pertaining to this docket should identify the assigned docket number.  Filing may be accomplished electronically as provided in the Commission’s Electronic Filing Requirements, posted on its Web site www.floridapsc.com under the Clerk’s Office</w:t>
      </w:r>
      <w:r>
        <w:t xml:space="preserve"> menu,</w:t>
      </w:r>
      <w:r w:rsidRPr="00C75702">
        <w:t xml:space="preserve"> or by submitting the original document and the appropriate number of copies, as provided by Rule 25-22.028, F.A.C., to the Office of Commission Clerk via mail, hand delivery, or courier service addressed to:</w:t>
      </w:r>
    </w:p>
    <w:p w:rsidR="00074353" w:rsidRPr="00C75702"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Pr="00C75702"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074353" w:rsidRPr="00C75702"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074353" w:rsidRPr="00C75702"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074353" w:rsidRPr="00C75702"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074353" w:rsidRPr="00C75702"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7389" w:rsidRDefault="005A7389" w:rsidP="005A73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To the extent possible, an electronic copy of all filings shall be provided to parties and staff in Microsoft Word format and all schedules shall be provided in Microsoft Excel format with formulas intact and unlocked.</w:t>
      </w:r>
    </w:p>
    <w:p w:rsidR="005A7389" w:rsidRDefault="005A7389" w:rsidP="005A738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3A3734" w:rsidRPr="000650AB" w:rsidRDefault="003A3734" w:rsidP="003A37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226AC7">
        <w:t xml:space="preserve">Responses to audit requests pertaining to this docket must be provided to </w:t>
      </w:r>
      <w:r>
        <w:t xml:space="preserve">Commission </w:t>
      </w:r>
      <w:r w:rsidRPr="00226AC7">
        <w:t>staff auditors within 3 days from the request.</w:t>
      </w:r>
    </w:p>
    <w:p w:rsidR="003A3734" w:rsidRDefault="003A3734" w:rsidP="003A373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3A3734"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sidR="00074353">
        <w:rPr>
          <w:b/>
        </w:rPr>
        <w:t>.</w:t>
      </w:r>
      <w:r w:rsidR="00074353">
        <w:rPr>
          <w:b/>
        </w:rPr>
        <w:tab/>
      </w:r>
      <w:r w:rsidR="00074353">
        <w:rPr>
          <w:b/>
          <w:u w:val="single"/>
        </w:rPr>
        <w:t>Tentative List of Issues</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074353" w:rsidRDefault="00725D78"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074353">
        <w:rPr>
          <w:b/>
        </w:rPr>
        <w:t>V.</w:t>
      </w:r>
      <w:r w:rsidR="00074353">
        <w:rPr>
          <w:b/>
        </w:rPr>
        <w:tab/>
      </w:r>
      <w:proofErr w:type="spellStart"/>
      <w:r w:rsidR="00074353">
        <w:rPr>
          <w:b/>
          <w:u w:val="single"/>
        </w:rPr>
        <w:t>Prefiled</w:t>
      </w:r>
      <w:proofErr w:type="spellEnd"/>
      <w:r w:rsidR="00074353">
        <w:rPr>
          <w:b/>
          <w:u w:val="single"/>
        </w:rPr>
        <w:t xml:space="preserve"> Testimony and Exhibits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254CB" w:rsidRPr="000650AB">
        <w:t xml:space="preserve">Each party shall file all testimony and exhibits that it intends to sponsor, pursuant to the schedule set forth in Section </w:t>
      </w:r>
      <w:r w:rsidR="007254CB">
        <w:t>IX</w:t>
      </w:r>
      <w:r w:rsidR="007254CB" w:rsidRPr="000650AB">
        <w:t xml:space="preserve"> of this Order.</w:t>
      </w:r>
      <w:r w:rsidR="007254CB">
        <w:t xml:space="preserve">  </w:t>
      </w:r>
      <w:r>
        <w:t>Testimony and exhibits may be filed electronically using the Web based electronic filing method.</w:t>
      </w:r>
      <w:r w:rsidRPr="00C75702">
        <w:t xml:space="preserve">  If filing paper copies, an original and </w:t>
      </w:r>
      <w:r w:rsidRPr="007659C3">
        <w:t>15 copies</w:t>
      </w:r>
      <w:r w:rsidRPr="00C75702">
        <w:t xml:space="preserve"> of all testimony and exhibits shall be filed with the Office of Commission Clerk, by 5:00 p.m. on the date due.  A copy of all </w:t>
      </w:r>
      <w:proofErr w:type="spellStart"/>
      <w:r w:rsidRPr="00C75702">
        <w:t>prefiled</w:t>
      </w:r>
      <w:proofErr w:type="spellEnd"/>
      <w:r w:rsidRPr="00C75702">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C75702">
        <w:t>prefile</w:t>
      </w:r>
      <w:proofErr w:type="spellEnd"/>
      <w:r w:rsidRPr="00C75702">
        <w:t xml:space="preserve"> exhibits and testimony from any witness in accordance with the foregoing requirements may bar admission of such exhibits and testimony. </w:t>
      </w:r>
    </w:p>
    <w:p w:rsidR="007254CB" w:rsidRDefault="007254CB"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254CB" w:rsidRDefault="007254CB" w:rsidP="007254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With its estimated/actual and projection testimony and exhibits, and as a supplement to its true-up testimony and exhibits, each utility shall file a schedule that shows the capital structure components and cost rates relied upon to calculate the revenue requirement rate of return on all capital projects recovered through the fuel clause.  The schedule shall include the derivation of debt and equity components used in the calculation of the return on average net investment attached to the testimony of the utility’s witness.  Each utility shall cite all sources and include the rationale for using the particular capital structure and cost rates.</w:t>
      </w:r>
    </w:p>
    <w:p w:rsidR="00074353" w:rsidRPr="00C75702"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7659C3">
        <w:t>unglossed</w:t>
      </w:r>
      <w:proofErr w:type="spellEnd"/>
      <w:r w:rsidRPr="007659C3">
        <w:t>, three-holed paper and shall be unbound and without tabs.</w:t>
      </w:r>
    </w:p>
    <w:p w:rsidR="00074353" w:rsidRDefault="00074353" w:rsidP="00074353">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074353" w:rsidRDefault="00074353" w:rsidP="00074353">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 xml:space="preserve">Each exhibit sponsored by a witness in support of his or her </w:t>
      </w:r>
      <w:proofErr w:type="spellStart"/>
      <w:r>
        <w:t>prefiled</w:t>
      </w:r>
      <w:proofErr w:type="spellEnd"/>
      <w:r>
        <w:t xml:space="preserve"> testimony shall be:</w:t>
      </w:r>
    </w:p>
    <w:p w:rsidR="00074353" w:rsidRDefault="00074353" w:rsidP="00074353">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074353" w:rsidRDefault="00074353" w:rsidP="0007435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074353" w:rsidRPr="00C75702" w:rsidRDefault="00074353" w:rsidP="0007435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074353" w:rsidRDefault="00074353" w:rsidP="0007435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074353" w:rsidRDefault="00074353" w:rsidP="0007435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074353" w:rsidRDefault="00074353" w:rsidP="00074353">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074353" w:rsidRDefault="00074353" w:rsidP="00074353">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074353" w:rsidRDefault="00074353" w:rsidP="00074353">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r>
      <w:r w:rsidR="007254CB">
        <w:tab/>
      </w:r>
      <w:r>
        <w:t xml:space="preserve">An example of the information to appear in the upper right-hand corner of the exhibit is </w:t>
      </w:r>
      <w:r>
        <w:lastRenderedPageBreak/>
        <w:t>as follows: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Foreign Coal Shipments to Port of Tampa</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Pr>
          <w:b/>
        </w:rPr>
        <w:tab/>
      </w:r>
      <w:r>
        <w:rPr>
          <w:b/>
          <w:u w:val="single"/>
        </w:rPr>
        <w:t>Discovery Procedures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254CB" w:rsidRPr="000650AB" w:rsidRDefault="00074353" w:rsidP="007254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254CB" w:rsidRPr="000650AB">
        <w:t xml:space="preserve">Discovery shall be conducted in accordance with the provisions of Chapter 120, F.S., and the relevant provisions of Chapter </w:t>
      </w:r>
      <w:r w:rsidR="007254CB">
        <w:t>120, F.S., and the relevant provisions of Chapter 366, F.S., Rules 25-22, 25-40, and 28-106, F.A.C., and the Florida Rules of Civil Procedure (as applicable),</w:t>
      </w:r>
      <w:r w:rsidR="007254CB" w:rsidRPr="000650AB">
        <w:t xml:space="preserve"> as modified herein or as may be subsequently modified by the Prehearing Officer.</w:t>
      </w:r>
    </w:p>
    <w:p w:rsidR="00074353" w:rsidRDefault="00074353" w:rsidP="007254C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cs="Courier New"/>
        </w:rPr>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spacing w:line="2" w:lineRule="exact"/>
        <w:jc w:val="both"/>
      </w:pPr>
    </w:p>
    <w:p w:rsidR="00074353" w:rsidRDefault="00C07604" w:rsidP="0007435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the day of </w:t>
      </w:r>
      <w:r w:rsidR="007254CB">
        <w:t>October 1</w:t>
      </w:r>
      <w:r>
        <w:t>1</w:t>
      </w:r>
      <w:r w:rsidR="007254CB">
        <w:t>, 2016.</w:t>
      </w:r>
    </w:p>
    <w:p w:rsidR="00074353" w:rsidRPr="007659C3" w:rsidRDefault="00074353" w:rsidP="0007435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rsidR="007254CB">
        <w:t xml:space="preserve">shall be numbered sequentially.  </w:t>
      </w:r>
      <w:r w:rsidRPr="007659C3">
        <w:t>Documents provided in response to a document request may be provided via a CD, DVD, or flash drive if not served electronically.</w:t>
      </w:r>
    </w:p>
    <w:p w:rsidR="00074353" w:rsidRDefault="00074353" w:rsidP="0007435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074353" w:rsidRDefault="00074353" w:rsidP="0007435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7254CB" w:rsidRDefault="007254CB" w:rsidP="007254CB">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 xml:space="preserve">Discovery made prior to the filing of a utility’s actual/estimated testimony and exhibits in this docket shall be made within 30 days in the manner provided in Rules 1.280 through 1.400, Florida Rules of Civil Procedure, except as modified by this Order and any subsequent procedural orders issued in this docket.    </w:t>
      </w:r>
    </w:p>
    <w:p w:rsidR="007254CB" w:rsidRDefault="007254CB" w:rsidP="007254CB">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actual/estimated testimony and exhibits, risk management plan for fuel procurement, hedging activity supplemental report, or projection testimony and exhibits, and intervenors’ or staff’s testimony and exhibits, the responding party shall serve its responses to the requesting party via electronic mail within 20 days of the date of the request.  For discovery requests related to matters addressed in a utility’s rebuttal testimony, the utility shall serve its responses to the requesting party via electronic mail within 10 days of the date of the request. A hard copy of responses </w:t>
      </w:r>
      <w:r>
        <w:lastRenderedPageBreak/>
        <w:t>shall also be served by hand-delivery, U.S. Mail or overnight mail on the day that responses are served electronically.</w:t>
      </w:r>
    </w:p>
    <w:p w:rsidR="00074353" w:rsidRDefault="00074353" w:rsidP="0007435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074353" w:rsidRPr="007E338F" w:rsidRDefault="00074353" w:rsidP="0007435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In addition, copies of all responses to requests for production of documents shall be provided to the Commission staff at its Tallahassee office unless otherwise agreed.</w:t>
      </w:r>
    </w:p>
    <w:p w:rsidR="00074353" w:rsidRPr="007254CB" w:rsidRDefault="00074353" w:rsidP="00074353">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 xml:space="preserve">Parties shall file in the Commission Clerk’s Office a notice of service of any interrogatories or request for production of documents propounded in this docket, giving the date of service and the name of the party to whom the discovery was directed.  </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spacing w:line="2" w:lineRule="exact"/>
        <w:jc w:val="both"/>
      </w:pPr>
    </w:p>
    <w:p w:rsidR="007254CB" w:rsidRDefault="00074353" w:rsidP="00074353">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Interrogatories, including all subparts, </w:t>
      </w:r>
      <w:r w:rsidR="007254CB" w:rsidRPr="000650AB">
        <w:t>shall be limited to</w:t>
      </w:r>
      <w:r w:rsidR="007254CB">
        <w:t xml:space="preserve"> 300</w:t>
      </w:r>
      <w:r w:rsidR="005A7389">
        <w:t>.</w:t>
      </w:r>
    </w:p>
    <w:p w:rsidR="007254CB" w:rsidRDefault="007254CB" w:rsidP="007254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Requests for production of documents, including all</w:t>
      </w:r>
      <w:r>
        <w:t xml:space="preserve"> subparts, shall be limited to 300. </w:t>
      </w:r>
    </w:p>
    <w:p w:rsidR="007254CB" w:rsidRPr="000650AB" w:rsidRDefault="007254CB" w:rsidP="007254CB">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0650AB">
        <w:t>Requests for admissions, including all subparts, shall be limited to</w:t>
      </w:r>
      <w:r>
        <w:t xml:space="preserve"> 100</w:t>
      </w:r>
      <w:r w:rsidRPr="000650AB">
        <w:t>.</w:t>
      </w:r>
    </w:p>
    <w:p w:rsidR="00074353" w:rsidRDefault="00074353" w:rsidP="00074353">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7254CB" w:rsidRDefault="007254CB" w:rsidP="007254CB">
      <w:pPr>
        <w:pStyle w:val="Level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jc w:val="both"/>
        <w:outlineLvl w:val="9"/>
        <w:rPr>
          <w:rFonts w:cs="Courier New"/>
        </w:rPr>
      </w:pPr>
      <w:r>
        <w:rPr>
          <w:rFonts w:cs="Courier New"/>
        </w:rPr>
        <w:tab/>
      </w:r>
      <w:r w:rsidRPr="000650AB">
        <w:rPr>
          <w:rFonts w:cs="Courier New"/>
        </w:rPr>
        <w:t>When a discovery request is served</w:t>
      </w:r>
      <w:r>
        <w:rPr>
          <w:rFonts w:cs="Courier New"/>
        </w:rPr>
        <w:t xml:space="preserve"> </w:t>
      </w:r>
      <w:r w:rsidRPr="00E16E09">
        <w:rPr>
          <w:rFonts w:cs="Courier New"/>
        </w:rPr>
        <w:t>prior to the filing of a utility’s actual/estimated testimony and exhibits</w:t>
      </w:r>
      <w:r w:rsidRPr="000650AB">
        <w:rPr>
          <w:rFonts w:cs="Courier New"/>
        </w:rPr>
        <w:t xml:space="preserve"> and the respondent intends to seek clarification of any portion of the discovery request, the respondent shall request such clarification within </w:t>
      </w:r>
      <w:r>
        <w:rPr>
          <w:rFonts w:cs="Courier New"/>
        </w:rPr>
        <w:t>10</w:t>
      </w:r>
      <w:r w:rsidRPr="000650AB">
        <w:rPr>
          <w:rFonts w:cs="Courier New"/>
        </w:rPr>
        <w:t xml:space="preserve"> days of service of the discovery request.  </w:t>
      </w:r>
      <w:r>
        <w:rPr>
          <w:rFonts w:cs="Courier New"/>
        </w:rPr>
        <w:t xml:space="preserve">Further, any specific objections to a discovery request served prior to the filing of a utility’s actual/estimated testimony and exhibits shall be made within 20 days of service of the discovery request.  When a discovery request is served related to matters raised in a utility’s actual/estimated, projection, or rebuttal testimony and exhibits, or in a utility’s </w:t>
      </w:r>
      <w:r>
        <w:t>risk management plan for fuel procurement or hedging activity supplemental report</w:t>
      </w:r>
      <w:r>
        <w:rPr>
          <w:rFonts w:cs="Courier New"/>
        </w:rPr>
        <w:t xml:space="preserve">, or matters raised in the intervenors’ or staff’s testimony and exhibits, and the respondent intends to seek clarification of any portion of the discovery request, the respondent shall request such clarification within 5 days of service of the discovery request.  Further, any specific objections to a discovery request related to matters raised in a utility’s actual/estimated, projection, or rebuttal testimony and exhibits, or in a utility’s </w:t>
      </w:r>
      <w:r>
        <w:t>risk management plan for fuel procurement or hedging activity supplemental report</w:t>
      </w:r>
      <w:r>
        <w:rPr>
          <w:rFonts w:cs="Courier New"/>
        </w:rPr>
        <w:t>, or matters raised in the intervenors’ or staff’s testimony and exhibits, shall be made within 5 days of service of the discovery request.  These procedures are intended to reduce delay in resolving discovery disputes.</w:t>
      </w:r>
    </w:p>
    <w:p w:rsidR="007254CB" w:rsidRDefault="007254CB">
      <w:r>
        <w:br w:type="page"/>
      </w:r>
    </w:p>
    <w:p w:rsidR="00074353" w:rsidRDefault="00074353" w:rsidP="00074353">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lastRenderedPageBreak/>
        <w:tab/>
        <w:t>B.</w:t>
      </w:r>
      <w:r>
        <w:tab/>
      </w:r>
      <w:r>
        <w:rPr>
          <w:u w:val="single"/>
        </w:rPr>
        <w:t>Confidential Information Provided Pursuant to Discovery</w:t>
      </w:r>
      <w:r>
        <w:tab/>
      </w:r>
    </w:p>
    <w:p w:rsidR="00074353" w:rsidRDefault="00074353" w:rsidP="00074353">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w:t>
      </w:r>
      <w:r w:rsidR="007254CB" w:rsidRPr="000650AB">
        <w:t xml:space="preserve">Section </w:t>
      </w:r>
      <w:r w:rsidR="007254CB">
        <w:t xml:space="preserve">366.093, F.S., </w:t>
      </w:r>
      <w:r w:rsidR="007254CB" w:rsidRPr="000650AB">
        <w:t>and Rule 25-22.006, F.A.C., shall be treated by the Commission as confidential</w:t>
      </w:r>
      <w:r w:rsidR="007254CB">
        <w:t>.</w:t>
      </w:r>
      <w:r>
        <w:t xml:space="preserve">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w:t>
      </w:r>
      <w:r w:rsidR="007254CB" w:rsidRPr="000650AB">
        <w:t xml:space="preserve">Section </w:t>
      </w:r>
      <w:r w:rsidR="007254CB">
        <w:t xml:space="preserve">366.093(4), </w:t>
      </w:r>
      <w:r w:rsidR="007254CB" w:rsidRPr="000650AB">
        <w:t>F.S.</w:t>
      </w:r>
      <w:r>
        <w:t xml:space="preserve">  The Commission may determine that continued possession of the information is necessary for the Commission to conduct its business.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Pr="00AD5F8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74353" w:rsidRDefault="00725D78"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074353">
        <w:rPr>
          <w:b/>
          <w:bCs/>
        </w:rPr>
        <w:t>I.</w:t>
      </w:r>
      <w:r w:rsidR="00074353">
        <w:tab/>
      </w:r>
      <w:r w:rsidR="00074353">
        <w:rPr>
          <w:b/>
          <w:bCs/>
          <w:u w:val="single"/>
        </w:rPr>
        <w:t>Prehearing Procedures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007254CB" w:rsidRPr="000650AB">
        <w:t xml:space="preserve">All parties and Commission staff </w:t>
      </w:r>
      <w:r w:rsidR="007254CB">
        <w:t xml:space="preserve">in this docket </w:t>
      </w:r>
      <w:r w:rsidR="007254CB" w:rsidRPr="000650AB">
        <w:t xml:space="preserve">shall file a prehearing statement pursuant to the schedule set forth in Section </w:t>
      </w:r>
      <w:r w:rsidR="007254CB">
        <w:t xml:space="preserve">IX </w:t>
      </w:r>
      <w:r w:rsidR="007254CB" w:rsidRPr="000650AB">
        <w:t xml:space="preserve">of this Order.  Each prehearing statement shall be filed with the Office of Commission Clerk by 5:00 p.m. on the date due.  A copy, whether paper or electronic, of the prehearing statement shall be served on all other parties and </w:t>
      </w:r>
      <w:r w:rsidR="007254CB">
        <w:t xml:space="preserve">Commission </w:t>
      </w:r>
      <w:r w:rsidR="007254CB" w:rsidRPr="000650AB">
        <w:t>staff no later than the date it is filed with the Commission.</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w:t>
      </w:r>
      <w:proofErr w:type="spellStart"/>
      <w:r>
        <w:t>prefiled</w:t>
      </w:r>
      <w:proofErr w:type="spellEnd"/>
      <w:r>
        <w:t xml:space="preserve"> or who may be called by the party, along with subject matter of each such witness’ testimony;</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w:t>
      </w:r>
      <w:proofErr w:type="spellStart"/>
      <w:r>
        <w:t>prefiled</w:t>
      </w:r>
      <w:proofErr w:type="spellEnd"/>
      <w:r>
        <w:t xml:space="preserve"> exhibits and other exhibits that may be used by the party in presenting its direct case (including individual components of a composite exhibit) and the witness sponsoring each;</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w:t>
      </w:r>
      <w:proofErr w:type="spellStart"/>
      <w:r>
        <w:t>es</w:t>
      </w:r>
      <w:proofErr w:type="spellEnd"/>
      <w:r>
        <w:t>) who will address each issue.  Parties who wish to maintain “no position at this time” on any particular issue or issues should refer to the requirements of subsection C, below;</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tab/>
        <w:t xml:space="preserve">Any objections to a witness’ qualifications as an expert.  Failure to identify such objection will result in restriction of a party’s ability to conduct </w:t>
      </w:r>
      <w:proofErr w:type="spellStart"/>
      <w:r>
        <w:t>voir</w:t>
      </w:r>
      <w:proofErr w:type="spellEnd"/>
      <w:r>
        <w:t xml:space="preserve"> dire absent a showing of good cause at the time the witness is offered for cross-examination at hearing; and</w:t>
      </w:r>
    </w:p>
    <w:p w:rsidR="00074353" w:rsidRDefault="00074353" w:rsidP="00074353">
      <w:pPr>
        <w:spacing w:line="2" w:lineRule="exact"/>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A statement as to any requirement set forth in this order that cannot be complied with, and the reasons therefore.</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725D78">
        <w:t>on October 11, 2016</w:t>
      </w:r>
      <w:r>
        <w:t xml:space="preserve"> 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spacing w:line="2" w:lineRule="exact"/>
        <w:jc w:val="both"/>
      </w:pPr>
    </w:p>
    <w:p w:rsidR="00074353" w:rsidRDefault="00074353" w:rsidP="0007435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Whether the party was unable to identify the issue because of the complexity of the matter;</w:t>
      </w:r>
    </w:p>
    <w:p w:rsidR="00074353" w:rsidRDefault="00074353" w:rsidP="0007435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074353" w:rsidRDefault="00074353" w:rsidP="0007435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074353" w:rsidRDefault="00074353" w:rsidP="0007435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074353" w:rsidRDefault="00074353" w:rsidP="00074353">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Specific reference shall be made to the information received and how it enabled the party to identify the issue.</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 xml:space="preserve">Motions to Strike </w:t>
      </w:r>
      <w:proofErr w:type="spellStart"/>
      <w:r>
        <w:rPr>
          <w:u w:val="single"/>
        </w:rPr>
        <w:t>Prefiled</w:t>
      </w:r>
      <w:proofErr w:type="spellEnd"/>
      <w:r>
        <w:rPr>
          <w:u w:val="single"/>
        </w:rPr>
        <w:t xml:space="preserve"> Testimony and Exhibits</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725D78" w:rsidRPr="000650AB" w:rsidRDefault="00074353" w:rsidP="00725D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25D78" w:rsidRPr="000650AB">
        <w:t xml:space="preserve">Motions to strike any portion of the </w:t>
      </w:r>
      <w:proofErr w:type="spellStart"/>
      <w:r w:rsidR="00725D78" w:rsidRPr="000650AB">
        <w:t>prefiled</w:t>
      </w:r>
      <w:proofErr w:type="spellEnd"/>
      <w:r w:rsidR="00725D78" w:rsidRPr="000650AB">
        <w:t xml:space="preserve"> testimony and related portions of exhibits of any witness shall be made in writing no later than </w:t>
      </w:r>
      <w:r w:rsidR="00725D78">
        <w:t xml:space="preserve">at </w:t>
      </w:r>
      <w:r w:rsidR="00725D78" w:rsidRPr="000650AB">
        <w:t xml:space="preserve">the Prehearing Conference.  Motions to strike any portion of </w:t>
      </w:r>
      <w:proofErr w:type="spellStart"/>
      <w:r w:rsidR="00725D78" w:rsidRPr="000650AB">
        <w:t>prefiled</w:t>
      </w:r>
      <w:proofErr w:type="spellEnd"/>
      <w:r w:rsidR="00725D78" w:rsidRPr="000650AB">
        <w:t xml:space="preserve"> testimony and related portions of exhibits at hearing shall be considered untimely, absent good cause shown.</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5A7389" w:rsidRDefault="00074353" w:rsidP="005A7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Parties seeking official recognition of materials pursuant to Section 120.569(2)(</w:t>
      </w:r>
      <w:proofErr w:type="spellStart"/>
      <w:r>
        <w:t>i</w:t>
      </w:r>
      <w:proofErr w:type="spellEnd"/>
      <w:r>
        <w:t xml:space="preserve">), F.S., shall notify all other parties and staff in writing no later than </w:t>
      </w:r>
      <w:r w:rsidR="00725D78" w:rsidRPr="000650AB">
        <w:t>no later than</w:t>
      </w:r>
      <w:r w:rsidR="00725D78">
        <w:t xml:space="preserve"> </w:t>
      </w:r>
      <w:r w:rsidR="00725D78" w:rsidRPr="00EC6DA5">
        <w:t>two business days</w:t>
      </w:r>
      <w:r w:rsidR="00725D78">
        <w:t xml:space="preserve"> </w:t>
      </w:r>
      <w:r w:rsidR="00725D78" w:rsidRPr="000650AB">
        <w:t>prior to the scheduled hearing date</w:t>
      </w:r>
      <w:r w:rsidR="00725D78">
        <w:t>.</w:t>
      </w:r>
      <w:r>
        <w:t xml:space="preserve">  </w:t>
      </w:r>
      <w:r w:rsidR="005A7389">
        <w:t xml:space="preserve">Such notification shall identify all materials for which the party seeks official recognition, and to the extent such materials may not be readily available to </w:t>
      </w:r>
      <w:r w:rsidR="005A7389">
        <w:lastRenderedPageBreak/>
        <w:t>all parties, such materials shall be provided along with the notification.  The Commission will always recognize Florida Statutes, Commission Rules, and Commission orders; accordingly, it is unnecessary to seek official recognition of these materials.</w:t>
      </w:r>
    </w:p>
    <w:p w:rsidR="00074353" w:rsidRDefault="00074353" w:rsidP="005A73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Pr="00205CA9"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5A7389">
        <w:t>G.</w:t>
      </w:r>
      <w:r w:rsidRPr="005A7389">
        <w:tab/>
      </w:r>
      <w:r w:rsidRPr="005A7389">
        <w:rPr>
          <w:u w:val="single"/>
        </w:rPr>
        <w:t>Use of Depositions at Hearing</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deadline for filing Intervenor Testimony in this docket as set forth in Section </w:t>
      </w:r>
      <w:r w:rsidR="005A7389">
        <w:t>IX</w:t>
      </w:r>
      <w:r>
        <w:t xml:space="preserve"> of this Order.   The Notice shall include the following information for each deposition:</w:t>
      </w:r>
    </w:p>
    <w:p w:rsidR="00074353" w:rsidRDefault="00074353" w:rsidP="00074353">
      <w:pPr>
        <w:pStyle w:val="ListParagraph"/>
        <w:ind w:left="1080"/>
        <w:jc w:val="both"/>
      </w:pPr>
    </w:p>
    <w:p w:rsidR="00074353" w:rsidRDefault="00074353" w:rsidP="00074353">
      <w:pPr>
        <w:pStyle w:val="ListParagraph"/>
        <w:numPr>
          <w:ilvl w:val="0"/>
          <w:numId w:val="8"/>
        </w:numPr>
        <w:jc w:val="both"/>
      </w:pPr>
      <w:r>
        <w:t>Name of witness deposed;</w:t>
      </w:r>
    </w:p>
    <w:p w:rsidR="00074353" w:rsidRDefault="00074353" w:rsidP="00074353">
      <w:pPr>
        <w:pStyle w:val="ListParagraph"/>
        <w:numPr>
          <w:ilvl w:val="0"/>
          <w:numId w:val="8"/>
        </w:numPr>
        <w:jc w:val="both"/>
      </w:pPr>
      <w:r>
        <w:t>Date deposition was taken; and</w:t>
      </w:r>
    </w:p>
    <w:p w:rsidR="00074353" w:rsidRDefault="00074353" w:rsidP="00074353">
      <w:pPr>
        <w:pStyle w:val="ListParagraph"/>
        <w:numPr>
          <w:ilvl w:val="0"/>
          <w:numId w:val="8"/>
        </w:numPr>
        <w:jc w:val="both"/>
      </w:pPr>
      <w:r>
        <w:t>Page and line numbers of each depositio</w:t>
      </w:r>
      <w:r w:rsidR="00380E05">
        <w:t xml:space="preserve">n the party seeks to introduce, when available.  </w:t>
      </w:r>
    </w:p>
    <w:p w:rsidR="00074353" w:rsidRDefault="00074353" w:rsidP="00074353"/>
    <w:p w:rsidR="005A7389" w:rsidRDefault="005A7389" w:rsidP="005A7389">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074353" w:rsidRDefault="00074353" w:rsidP="000743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725D78"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074353">
        <w:rPr>
          <w:b/>
          <w:bCs/>
        </w:rPr>
        <w:t>I.</w:t>
      </w:r>
      <w:r w:rsidR="00074353">
        <w:rPr>
          <w:b/>
          <w:bCs/>
        </w:rPr>
        <w:tab/>
      </w:r>
      <w:r w:rsidR="00074353">
        <w:rPr>
          <w:b/>
          <w:bCs/>
          <w:u w:val="single"/>
        </w:rPr>
        <w:t>Hearing Procedures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spacing w:line="2" w:lineRule="exact"/>
        <w:jc w:val="both"/>
      </w:pPr>
    </w:p>
    <w:p w:rsidR="00074353" w:rsidRDefault="00074353" w:rsidP="0007435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074353" w:rsidRDefault="00074353" w:rsidP="00074353">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parties shall avoid duplicative or repetitious cross-examination. Further, friendly cross-examination will not be allowed.  Cross-examination shall be limited to witnesses whose </w:t>
      </w:r>
      <w:r>
        <w:lastRenderedPageBreak/>
        <w:t>testimony is adverse to the party desiring to cross-examine.  Any party conducting what appears to be a friendly cross-examination of a witness should be prepared to indicate why that witness's direct testimony is adverse to its interests.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Use of Confidential Information at Hearing</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725D78">
        <w:t xml:space="preserve">Although </w:t>
      </w:r>
      <w:r w:rsidR="00725D78" w:rsidRPr="000650AB">
        <w:t xml:space="preserve">Commission hearings </w:t>
      </w:r>
      <w:r w:rsidR="00725D78">
        <w:t>are</w:t>
      </w:r>
      <w:r w:rsidR="00725D78" w:rsidRPr="000650AB">
        <w:t xml:space="preserve"> open to the public at all times</w:t>
      </w:r>
      <w:r w:rsidR="00725D78">
        <w:t>, t</w:t>
      </w:r>
      <w:r w:rsidR="00725D78" w:rsidRPr="000650AB">
        <w:t xml:space="preserve">he Commission recognizes its obligation pursuant to Section </w:t>
      </w:r>
      <w:r w:rsidR="00725D78">
        <w:t>366.093,</w:t>
      </w:r>
      <w:r w:rsidR="00725D78" w:rsidRPr="000650AB">
        <w:t xml:space="preserve"> F.S., to protect proprietary confidential business information from disclosure outside the proceeding.  Therefore, any party wishing to use any proprietary confidential business information, as that term is defined in Section</w:t>
      </w:r>
      <w:r w:rsidR="00725D78" w:rsidRPr="00EC6DA5">
        <w:t xml:space="preserve"> 366.093, F.S., at the </w:t>
      </w:r>
      <w:r w:rsidR="00725D78" w:rsidRPr="000650AB">
        <w:t>hearing shall adhere to the following:</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spacing w:line="2" w:lineRule="exact"/>
        <w:jc w:val="both"/>
      </w:pPr>
    </w:p>
    <w:p w:rsidR="00074353" w:rsidRDefault="00074353" w:rsidP="00074353">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074353" w:rsidRDefault="00725D78"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074353">
        <w:rPr>
          <w:b/>
          <w:bCs/>
        </w:rPr>
        <w:t>.</w:t>
      </w:r>
      <w:r w:rsidR="00074353">
        <w:rPr>
          <w:b/>
          <w:bCs/>
        </w:rPr>
        <w:tab/>
      </w:r>
      <w:r w:rsidR="00074353">
        <w:rPr>
          <w:b/>
          <w:bCs/>
          <w:u w:val="single"/>
        </w:rPr>
        <w:t>Post-Hearing Procedures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w:t>
      </w:r>
      <w:r w:rsidR="002E327D" w:rsidRPr="000650AB">
        <w:t>Section</w:t>
      </w:r>
      <w:r w:rsidR="002E327D" w:rsidRPr="00EC6DA5">
        <w:t xml:space="preserve"> IX of </w:t>
      </w:r>
      <w:r w:rsidR="002E327D" w:rsidRPr="000650AB">
        <w:t>this Order</w:t>
      </w:r>
      <w:r>
        <w:t xml:space="preserve">.  In such event, a summary of each position of no more than </w:t>
      </w:r>
      <w:r w:rsidR="002E327D">
        <w:t>100</w:t>
      </w:r>
      <w:r>
        <w:t xml:space="preserve"> words, set off with asterisks, shall be included in that statement.  If a party’s position has not changed since the issuance of the prehearing order, the post-hearing statement may simply restate the prehearing position.  However, the position must be reduced to no more than </w:t>
      </w:r>
      <w:r w:rsidR="002E327D">
        <w:t xml:space="preserve">100 </w:t>
      </w:r>
      <w:r>
        <w:t>words.  If a post-hearing statement is required and a party fails to file in conformance with the rule, that party shall have waived all issues and may be dismissed from the proceeding.</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Pursuant to Rule 28-106.215, F.A.C., a party’s proposed findings of fact and conclusions of law, if any, statement of issues and positions, and brief, sh</w:t>
      </w:r>
      <w:r w:rsidR="002E327D">
        <w:t xml:space="preserve">all together total no more than 40 </w:t>
      </w:r>
      <w:r>
        <w:t xml:space="preserve">pages and shall be filed at the same time, unless modified by the Presiding Officer. </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074353" w:rsidRDefault="005A7389"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074353">
        <w:rPr>
          <w:b/>
          <w:bCs/>
        </w:rPr>
        <w:t>X.</w:t>
      </w:r>
      <w:r w:rsidR="00074353">
        <w:rPr>
          <w:b/>
          <w:bCs/>
        </w:rPr>
        <w:tab/>
      </w:r>
      <w:r w:rsidR="00074353">
        <w:rPr>
          <w:b/>
          <w:bCs/>
          <w:u w:val="single"/>
        </w:rPr>
        <w:t>Controlling Dates</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2E327D" w:rsidRDefault="002E327D" w:rsidP="002E327D"/>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2E327D" w:rsidTr="00942EF3">
        <w:trPr>
          <w:cantSplit/>
        </w:trPr>
        <w:tc>
          <w:tcPr>
            <w:tcW w:w="810" w:type="dxa"/>
            <w:hideMark/>
          </w:tcPr>
          <w:p w:rsidR="002E327D" w:rsidRDefault="002E327D" w:rsidP="00942EF3">
            <w:pPr>
              <w:numPr>
                <w:ilvl w:val="12"/>
                <w:numId w:val="0"/>
              </w:numPr>
              <w:tabs>
                <w:tab w:val="left" w:pos="0"/>
              </w:tabs>
              <w:spacing w:after="57"/>
              <w:jc w:val="both"/>
            </w:pPr>
            <w:r>
              <w:t>(1)</w:t>
            </w:r>
          </w:p>
        </w:tc>
        <w:tc>
          <w:tcPr>
            <w:tcW w:w="5040" w:type="dxa"/>
          </w:tcPr>
          <w:p w:rsidR="002E327D" w:rsidRDefault="002E327D">
            <w:pPr>
              <w:rPr>
                <w:rFonts w:cstheme="minorBidi"/>
              </w:rPr>
            </w:pPr>
            <w:r>
              <w:t xml:space="preserve">Utilities’ 2015 Final True-Up Testimony and Exhibits for the period January through December, 2015 </w:t>
            </w:r>
          </w:p>
          <w:p w:rsidR="002E327D" w:rsidRDefault="002E327D"/>
        </w:tc>
        <w:tc>
          <w:tcPr>
            <w:tcW w:w="3510" w:type="dxa"/>
            <w:hideMark/>
          </w:tcPr>
          <w:p w:rsidR="002E327D" w:rsidRDefault="002E327D">
            <w:r>
              <w:t>March 2,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(2)</w:t>
            </w:r>
          </w:p>
        </w:tc>
        <w:tc>
          <w:tcPr>
            <w:tcW w:w="5040" w:type="dxa"/>
            <w:hideMark/>
          </w:tcPr>
          <w:p w:rsidR="002E327D" w:rsidRDefault="002E327D">
            <w:r>
              <w:t>Utilities’ Testimony and GPIF Schedules for the period January through December, 2015</w:t>
            </w:r>
          </w:p>
          <w:p w:rsidR="00942EF3" w:rsidRDefault="00942EF3">
            <w:pPr>
              <w:rPr>
                <w:sz w:val="22"/>
                <w:szCs w:val="22"/>
              </w:rPr>
            </w:pPr>
          </w:p>
        </w:tc>
        <w:tc>
          <w:tcPr>
            <w:tcW w:w="3510" w:type="dxa"/>
            <w:hideMark/>
          </w:tcPr>
          <w:p w:rsidR="002E327D" w:rsidRDefault="002E327D">
            <w:r>
              <w:t>March 16,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(3)</w:t>
            </w:r>
          </w:p>
        </w:tc>
        <w:tc>
          <w:tcPr>
            <w:tcW w:w="5040" w:type="dxa"/>
          </w:tcPr>
          <w:p w:rsidR="00942EF3" w:rsidRDefault="002E327D">
            <w:r>
              <w:t xml:space="preserve">Utilities’ Testimony and Hedging Activity </w:t>
            </w:r>
          </w:p>
          <w:p w:rsidR="002E327D" w:rsidRDefault="002E327D">
            <w:pPr>
              <w:rPr>
                <w:rFonts w:cstheme="minorBidi"/>
              </w:rPr>
            </w:pPr>
            <w:r>
              <w:t>True-Up Report for the period August through December, 2015</w:t>
            </w:r>
          </w:p>
          <w:p w:rsidR="002E327D" w:rsidRDefault="002E327D"/>
        </w:tc>
        <w:tc>
          <w:tcPr>
            <w:tcW w:w="3510" w:type="dxa"/>
            <w:hideMark/>
          </w:tcPr>
          <w:p w:rsidR="002E327D" w:rsidRDefault="002E327D" w:rsidP="00C07604">
            <w:r>
              <w:t>April 6, 201</w:t>
            </w:r>
            <w:r w:rsidR="00C07604">
              <w:t>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(4)</w:t>
            </w:r>
          </w:p>
        </w:tc>
        <w:tc>
          <w:tcPr>
            <w:tcW w:w="5040" w:type="dxa"/>
            <w:hideMark/>
          </w:tcPr>
          <w:p w:rsidR="002E327D" w:rsidRDefault="002E327D" w:rsidP="00942EF3">
            <w:r>
              <w:t>Utilities’ Actual/Estimated True-Up Testimony and Exhibits for the period January through December, 201</w:t>
            </w:r>
            <w:r w:rsidR="00942EF3">
              <w:t>6</w:t>
            </w:r>
          </w:p>
          <w:p w:rsidR="00942EF3" w:rsidRDefault="00942EF3" w:rsidP="00942EF3">
            <w:pPr>
              <w:rPr>
                <w:sz w:val="22"/>
                <w:szCs w:val="22"/>
              </w:rPr>
            </w:pPr>
          </w:p>
        </w:tc>
        <w:tc>
          <w:tcPr>
            <w:tcW w:w="3510" w:type="dxa"/>
            <w:hideMark/>
          </w:tcPr>
          <w:p w:rsidR="002E327D" w:rsidRDefault="002E327D" w:rsidP="00942EF3">
            <w:r>
              <w:t>August 4,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(5)</w:t>
            </w:r>
          </w:p>
        </w:tc>
        <w:tc>
          <w:tcPr>
            <w:tcW w:w="5040" w:type="dxa"/>
          </w:tcPr>
          <w:p w:rsidR="002E327D" w:rsidRDefault="002E327D" w:rsidP="00942EF3">
            <w:pPr>
              <w:rPr>
                <w:rFonts w:cstheme="minorBidi"/>
              </w:rPr>
            </w:pPr>
            <w:r>
              <w:t xml:space="preserve">Utilities’  Risk Management Plan for Fuel Procurement for the period January through December, 2017 </w:t>
            </w:r>
          </w:p>
          <w:p w:rsidR="002E327D" w:rsidRDefault="002E327D" w:rsidP="00942EF3"/>
        </w:tc>
        <w:tc>
          <w:tcPr>
            <w:tcW w:w="3510" w:type="dxa"/>
            <w:hideMark/>
          </w:tcPr>
          <w:p w:rsidR="002E327D" w:rsidRDefault="002E327D" w:rsidP="00942EF3">
            <w:r>
              <w:t>August 4,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(6)</w:t>
            </w:r>
          </w:p>
        </w:tc>
        <w:tc>
          <w:tcPr>
            <w:tcW w:w="5040" w:type="dxa"/>
            <w:hideMark/>
          </w:tcPr>
          <w:p w:rsidR="002E327D" w:rsidRDefault="002E327D" w:rsidP="00942EF3">
            <w:r>
              <w:t>Utilities’ Testimony and Hedging Activity Supplemental Report for the period January through July, 2016</w:t>
            </w:r>
          </w:p>
          <w:p w:rsidR="00942EF3" w:rsidRDefault="00942EF3" w:rsidP="00942EF3"/>
        </w:tc>
        <w:tc>
          <w:tcPr>
            <w:tcW w:w="3510" w:type="dxa"/>
            <w:hideMark/>
          </w:tcPr>
          <w:p w:rsidR="002E327D" w:rsidRDefault="002E327D" w:rsidP="00942EF3">
            <w:r>
              <w:t>August 18,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(7)</w:t>
            </w:r>
          </w:p>
        </w:tc>
        <w:tc>
          <w:tcPr>
            <w:tcW w:w="5040" w:type="dxa"/>
          </w:tcPr>
          <w:p w:rsidR="002E327D" w:rsidRDefault="002E327D" w:rsidP="00942EF3">
            <w:pPr>
              <w:rPr>
                <w:rFonts w:cstheme="minorBidi"/>
              </w:rPr>
            </w:pPr>
            <w:r>
              <w:t>Utilities’  Projection Testimony and Exhibits for the period January through December, 2017</w:t>
            </w:r>
          </w:p>
          <w:p w:rsidR="002E327D" w:rsidRDefault="002E327D" w:rsidP="00942EF3"/>
        </w:tc>
        <w:tc>
          <w:tcPr>
            <w:tcW w:w="3510" w:type="dxa"/>
            <w:hideMark/>
          </w:tcPr>
          <w:p w:rsidR="002E327D" w:rsidRDefault="002E327D" w:rsidP="00942EF3">
            <w:r>
              <w:t>September 1,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(8)</w:t>
            </w:r>
          </w:p>
        </w:tc>
        <w:tc>
          <w:tcPr>
            <w:tcW w:w="5040" w:type="dxa"/>
          </w:tcPr>
          <w:p w:rsidR="002E327D" w:rsidRDefault="002E327D" w:rsidP="00942EF3">
            <w:pPr>
              <w:rPr>
                <w:rFonts w:cstheme="minorBidi"/>
              </w:rPr>
            </w:pPr>
            <w:r>
              <w:t xml:space="preserve">OPC/Intervenor Testimony and Exhibits, if any </w:t>
            </w:r>
          </w:p>
          <w:p w:rsidR="002E327D" w:rsidRDefault="002E327D" w:rsidP="00942EF3"/>
        </w:tc>
        <w:tc>
          <w:tcPr>
            <w:tcW w:w="3510" w:type="dxa"/>
            <w:hideMark/>
          </w:tcPr>
          <w:p w:rsidR="002E327D" w:rsidRDefault="002E327D" w:rsidP="00942EF3">
            <w:r>
              <w:t>September 23,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(9)</w:t>
            </w:r>
          </w:p>
        </w:tc>
        <w:tc>
          <w:tcPr>
            <w:tcW w:w="5040" w:type="dxa"/>
          </w:tcPr>
          <w:p w:rsidR="002E327D" w:rsidRDefault="002E327D" w:rsidP="00942EF3">
            <w:pPr>
              <w:rPr>
                <w:rFonts w:cstheme="minorBidi"/>
              </w:rPr>
            </w:pPr>
            <w:r>
              <w:t>Staff’s Testimony and Exhibits if any</w:t>
            </w:r>
          </w:p>
          <w:p w:rsidR="002E327D" w:rsidRDefault="002E327D" w:rsidP="00942EF3"/>
        </w:tc>
        <w:tc>
          <w:tcPr>
            <w:tcW w:w="3510" w:type="dxa"/>
            <w:hideMark/>
          </w:tcPr>
          <w:p w:rsidR="002E327D" w:rsidRDefault="002E327D" w:rsidP="00942EF3">
            <w:r>
              <w:t>September 30,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(10)</w:t>
            </w:r>
          </w:p>
        </w:tc>
        <w:tc>
          <w:tcPr>
            <w:tcW w:w="5040" w:type="dxa"/>
          </w:tcPr>
          <w:p w:rsidR="002E327D" w:rsidRDefault="002E327D" w:rsidP="00942EF3">
            <w:pPr>
              <w:rPr>
                <w:rFonts w:cstheme="minorBidi"/>
              </w:rPr>
            </w:pPr>
            <w:r>
              <w:t xml:space="preserve">Rebuttal Testimony, if any </w:t>
            </w:r>
          </w:p>
          <w:p w:rsidR="002E327D" w:rsidRDefault="002E327D" w:rsidP="00942EF3"/>
        </w:tc>
        <w:tc>
          <w:tcPr>
            <w:tcW w:w="3510" w:type="dxa"/>
            <w:hideMark/>
          </w:tcPr>
          <w:p w:rsidR="002E327D" w:rsidRDefault="002E327D" w:rsidP="00942EF3">
            <w:r>
              <w:t>September 30,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(11)</w:t>
            </w:r>
          </w:p>
        </w:tc>
        <w:tc>
          <w:tcPr>
            <w:tcW w:w="5040" w:type="dxa"/>
            <w:hideMark/>
          </w:tcPr>
          <w:p w:rsidR="002E327D" w:rsidRDefault="002E327D" w:rsidP="00942EF3">
            <w:r>
              <w:t>Prehearing Statements</w:t>
            </w:r>
          </w:p>
          <w:p w:rsidR="00942EF3" w:rsidRDefault="00942EF3" w:rsidP="00942EF3"/>
        </w:tc>
        <w:tc>
          <w:tcPr>
            <w:tcW w:w="3510" w:type="dxa"/>
            <w:hideMark/>
          </w:tcPr>
          <w:p w:rsidR="002E327D" w:rsidRDefault="002E327D" w:rsidP="00942EF3">
            <w:r>
              <w:t>October 4,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(12)</w:t>
            </w:r>
          </w:p>
        </w:tc>
        <w:tc>
          <w:tcPr>
            <w:tcW w:w="5040" w:type="dxa"/>
            <w:hideMark/>
          </w:tcPr>
          <w:p w:rsidR="002E327D" w:rsidRDefault="002E327D" w:rsidP="00942EF3">
            <w:r>
              <w:t>Prehearing Conference</w:t>
            </w:r>
          </w:p>
          <w:p w:rsidR="00942EF3" w:rsidRDefault="00942EF3" w:rsidP="00942EF3"/>
        </w:tc>
        <w:tc>
          <w:tcPr>
            <w:tcW w:w="3510" w:type="dxa"/>
            <w:hideMark/>
          </w:tcPr>
          <w:p w:rsidR="002E327D" w:rsidRDefault="002E327D" w:rsidP="00942EF3">
            <w:r>
              <w:t xml:space="preserve">October 11, 2016 </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(13)</w:t>
            </w:r>
          </w:p>
        </w:tc>
        <w:tc>
          <w:tcPr>
            <w:tcW w:w="5040" w:type="dxa"/>
            <w:hideMark/>
          </w:tcPr>
          <w:p w:rsidR="002E327D" w:rsidRDefault="002E327D" w:rsidP="00942EF3">
            <w:r>
              <w:t>Last Day to Conduct Discovery</w:t>
            </w:r>
          </w:p>
        </w:tc>
        <w:tc>
          <w:tcPr>
            <w:tcW w:w="3510" w:type="dxa"/>
            <w:hideMark/>
          </w:tcPr>
          <w:p w:rsidR="002E327D" w:rsidRDefault="002E327D" w:rsidP="00380E05">
            <w:r>
              <w:t>October 1</w:t>
            </w:r>
            <w:r w:rsidR="00380E05">
              <w:t>9</w:t>
            </w:r>
            <w:r>
              <w:t>, 2016</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lastRenderedPageBreak/>
              <w:t>(14)</w:t>
            </w:r>
          </w:p>
        </w:tc>
        <w:tc>
          <w:tcPr>
            <w:tcW w:w="5040" w:type="dxa"/>
            <w:hideMark/>
          </w:tcPr>
          <w:p w:rsidR="002E327D" w:rsidRDefault="002E327D" w:rsidP="00942EF3">
            <w:r>
              <w:t>Nuclear Filing</w:t>
            </w:r>
          </w:p>
          <w:p w:rsidR="00942EF3" w:rsidRDefault="00942EF3" w:rsidP="00942EF3"/>
        </w:tc>
        <w:tc>
          <w:tcPr>
            <w:tcW w:w="3510" w:type="dxa"/>
            <w:hideMark/>
          </w:tcPr>
          <w:p w:rsidR="002E327D" w:rsidRDefault="00C07604" w:rsidP="00942EF3">
            <w:r>
              <w:t>TBD</w:t>
            </w: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(15)</w:t>
            </w:r>
          </w:p>
        </w:tc>
        <w:tc>
          <w:tcPr>
            <w:tcW w:w="5040" w:type="dxa"/>
            <w:hideMark/>
          </w:tcPr>
          <w:p w:rsidR="002E327D" w:rsidRDefault="002E327D" w:rsidP="00942EF3">
            <w:r>
              <w:t>Hearing</w:t>
            </w:r>
          </w:p>
        </w:tc>
        <w:tc>
          <w:tcPr>
            <w:tcW w:w="3510" w:type="dxa"/>
            <w:hideMark/>
          </w:tcPr>
          <w:p w:rsidR="002E327D" w:rsidRDefault="00942EF3" w:rsidP="00942EF3">
            <w:r>
              <w:t>November 2</w:t>
            </w:r>
            <w:r w:rsidR="002E327D">
              <w:t xml:space="preserve">, 2016 to </w:t>
            </w:r>
          </w:p>
          <w:p w:rsidR="002E327D" w:rsidRDefault="002E327D" w:rsidP="00942EF3">
            <w:r>
              <w:t xml:space="preserve">November </w:t>
            </w:r>
            <w:r w:rsidR="00942EF3">
              <w:t>4</w:t>
            </w:r>
            <w:r>
              <w:t>, 2016</w:t>
            </w:r>
          </w:p>
          <w:p w:rsidR="002E327D" w:rsidRDefault="002E327D" w:rsidP="00942EF3">
            <w:pPr>
              <w:rPr>
                <w:sz w:val="22"/>
                <w:szCs w:val="22"/>
              </w:rPr>
            </w:pPr>
          </w:p>
        </w:tc>
      </w:tr>
      <w:tr w:rsidR="002E327D" w:rsidTr="00942EF3">
        <w:trPr>
          <w:cantSplit/>
        </w:trPr>
        <w:tc>
          <w:tcPr>
            <w:tcW w:w="810" w:type="dxa"/>
            <w:hideMark/>
          </w:tcPr>
          <w:p w:rsidR="002E327D" w:rsidRDefault="002E327D" w:rsidP="00942EF3">
            <w:pPr>
              <w:numPr>
                <w:ilvl w:val="12"/>
                <w:numId w:val="0"/>
              </w:numPr>
              <w:tabs>
                <w:tab w:val="left" w:pos="0"/>
              </w:tabs>
              <w:spacing w:after="57"/>
              <w:jc w:val="both"/>
            </w:pPr>
            <w:r>
              <w:t>(16)</w:t>
            </w:r>
          </w:p>
        </w:tc>
        <w:tc>
          <w:tcPr>
            <w:tcW w:w="5040" w:type="dxa"/>
            <w:hideMark/>
          </w:tcPr>
          <w:p w:rsidR="002E327D" w:rsidRDefault="002E327D" w:rsidP="00942EF3">
            <w:r>
              <w:t>Post-Hearing Statements of Issues and Positions, and Briefs, if any</w:t>
            </w:r>
          </w:p>
        </w:tc>
        <w:tc>
          <w:tcPr>
            <w:tcW w:w="3510" w:type="dxa"/>
            <w:hideMark/>
          </w:tcPr>
          <w:p w:rsidR="002E327D" w:rsidRDefault="002E327D" w:rsidP="00C07604">
            <w:r>
              <w:t>November 1</w:t>
            </w:r>
            <w:r w:rsidR="00C07604">
              <w:t>4</w:t>
            </w:r>
            <w:r>
              <w:t>, 201</w:t>
            </w:r>
            <w:r w:rsidR="00C07604">
              <w:t>6</w:t>
            </w:r>
          </w:p>
        </w:tc>
      </w:tr>
    </w:tbl>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2E327D" w:rsidRDefault="002E327D"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942E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074353" w:rsidRDefault="00074353" w:rsidP="00942E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942E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Pr="00074353">
        <w:t>Art Graham</w:t>
      </w:r>
      <w:r>
        <w:t>, as Prehearing Officer, that the provisions of this Order shall govern this proceeding unless modified by the Commission.</w:t>
      </w:r>
    </w:p>
    <w:p w:rsidR="00074353" w:rsidRDefault="00074353" w:rsidP="00942EF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942EF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By ORDER of Commissioner Art Graham, as Prehearing Officer, this </w:t>
      </w:r>
      <w:bookmarkStart w:id="5" w:name="replaceDate"/>
      <w:bookmarkEnd w:id="5"/>
      <w:r w:rsidR="006E0FD7">
        <w:rPr>
          <w:u w:val="single"/>
        </w:rPr>
        <w:t>17th</w:t>
      </w:r>
      <w:r w:rsidR="006E0FD7">
        <w:t xml:space="preserve"> day of </w:t>
      </w:r>
      <w:r w:rsidR="006E0FD7">
        <w:rPr>
          <w:u w:val="single"/>
        </w:rPr>
        <w:t>March</w:t>
      </w:r>
      <w:r w:rsidR="006E0FD7">
        <w:t xml:space="preserve">, </w:t>
      </w:r>
      <w:r w:rsidR="006E0FD7">
        <w:rPr>
          <w:u w:val="single"/>
        </w:rPr>
        <w:t>2016</w:t>
      </w:r>
      <w:r w:rsidR="006E0FD7">
        <w:t>.</w:t>
      </w:r>
    </w:p>
    <w:p w:rsidR="006E0FD7" w:rsidRPr="006E0FD7" w:rsidRDefault="006E0FD7" w:rsidP="00942EF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074353" w:rsidRDefault="00074353"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074353" w:rsidTr="00074353">
        <w:tc>
          <w:tcPr>
            <w:tcW w:w="720" w:type="dxa"/>
            <w:shd w:val="clear" w:color="auto" w:fill="auto"/>
          </w:tcPr>
          <w:p w:rsidR="00074353" w:rsidRDefault="00074353"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074353" w:rsidRDefault="006E0FD7"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Art Graham</w:t>
            </w:r>
            <w:bookmarkStart w:id="7" w:name="_GoBack"/>
            <w:bookmarkEnd w:id="7"/>
          </w:p>
        </w:tc>
      </w:tr>
      <w:bookmarkEnd w:id="6"/>
      <w:tr w:rsidR="00074353" w:rsidTr="00074353">
        <w:tc>
          <w:tcPr>
            <w:tcW w:w="720" w:type="dxa"/>
            <w:shd w:val="clear" w:color="auto" w:fill="auto"/>
          </w:tcPr>
          <w:p w:rsidR="00074353" w:rsidRDefault="00074353"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074353" w:rsidRDefault="00074353"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ART GRAHAM</w:t>
            </w:r>
          </w:p>
          <w:p w:rsidR="00074353" w:rsidRDefault="00074353"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074353" w:rsidRDefault="00074353" w:rsidP="00074353">
      <w:pPr>
        <w:pStyle w:val="OrderSigInfo"/>
        <w:keepNext/>
        <w:keepLines/>
      </w:pPr>
      <w:r>
        <w:t>Florida Public Service Commission</w:t>
      </w:r>
    </w:p>
    <w:p w:rsidR="00074353" w:rsidRDefault="00074353" w:rsidP="00074353">
      <w:pPr>
        <w:pStyle w:val="OrderSigInfo"/>
        <w:keepNext/>
        <w:keepLines/>
      </w:pPr>
      <w:r>
        <w:t>2540 Shumard Oak Boulevard</w:t>
      </w:r>
    </w:p>
    <w:p w:rsidR="00074353" w:rsidRDefault="00074353" w:rsidP="00074353">
      <w:pPr>
        <w:pStyle w:val="OrderSigInfo"/>
        <w:keepNext/>
        <w:keepLines/>
      </w:pPr>
      <w:r>
        <w:t>Tallahassee, Florida  32399</w:t>
      </w:r>
    </w:p>
    <w:p w:rsidR="00074353" w:rsidRDefault="00074353" w:rsidP="00074353">
      <w:pPr>
        <w:pStyle w:val="OrderSigInfo"/>
        <w:keepNext/>
        <w:keepLines/>
      </w:pPr>
      <w:r>
        <w:t>(850) 413</w:t>
      </w:r>
      <w:r>
        <w:noBreakHyphen/>
        <w:t>6770</w:t>
      </w:r>
    </w:p>
    <w:p w:rsidR="00074353" w:rsidRDefault="00074353" w:rsidP="00074353">
      <w:pPr>
        <w:pStyle w:val="OrderSigInfo"/>
        <w:keepNext/>
        <w:keepLines/>
      </w:pPr>
      <w:r>
        <w:t>www.floridapsc.com</w:t>
      </w:r>
    </w:p>
    <w:p w:rsidR="00074353" w:rsidRDefault="00074353" w:rsidP="00074353">
      <w:pPr>
        <w:pStyle w:val="OrderSigInfo"/>
        <w:keepNext/>
        <w:keepLines/>
      </w:pPr>
    </w:p>
    <w:p w:rsidR="00074353" w:rsidRDefault="00074353" w:rsidP="00074353">
      <w:pPr>
        <w:pStyle w:val="OrderSigInfo"/>
        <w:keepNext/>
        <w:keepLines/>
      </w:pPr>
      <w:r>
        <w:t>Copies furnished:  A copy of this document is provided to the parties of record at the time of issuance and, if applicable, interested persons.</w:t>
      </w:r>
    </w:p>
    <w:p w:rsidR="00074353" w:rsidRDefault="00074353" w:rsidP="00074353">
      <w:pPr>
        <w:pStyle w:val="OrderBody"/>
        <w:keepNext/>
        <w:keepLines/>
      </w:pPr>
    </w:p>
    <w:p w:rsidR="00074353" w:rsidRDefault="00074353"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074353" w:rsidRDefault="00074353" w:rsidP="00074353">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JEV</w:t>
      </w: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2E327D" w:rsidRDefault="002E327D"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42EF3" w:rsidRDefault="00942EF3">
      <w:pPr>
        <w:rPr>
          <w:u w:val="single"/>
        </w:rPr>
      </w:pPr>
      <w:r>
        <w:br w:type="page"/>
      </w:r>
    </w:p>
    <w:p w:rsidR="00074353" w:rsidRDefault="00074353" w:rsidP="00074353">
      <w:pPr>
        <w:pStyle w:val="CenterUnderline"/>
      </w:pPr>
      <w:r>
        <w:lastRenderedPageBreak/>
        <w:t>NOTICE OF FURTHER PROCEEDINGS OR JUDICIAL REVIEW</w:t>
      </w:r>
    </w:p>
    <w:p w:rsidR="00074353" w:rsidRDefault="00074353" w:rsidP="00074353">
      <w:pPr>
        <w:pStyle w:val="CenterUnderline"/>
        <w:rPr>
          <w:u w:val="none"/>
        </w:rPr>
      </w:pPr>
    </w:p>
    <w:p w:rsidR="00074353" w:rsidRDefault="00074353" w:rsidP="000743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74353" w:rsidRDefault="00074353" w:rsidP="00074353">
      <w:pPr>
        <w:pStyle w:val="OrderBody"/>
      </w:pPr>
    </w:p>
    <w:p w:rsidR="00074353" w:rsidRDefault="00074353" w:rsidP="00074353">
      <w:pPr>
        <w:pStyle w:val="OrderBody"/>
      </w:pPr>
      <w:r>
        <w:tab/>
        <w:t>Mediation may be available on a case-by-case basis.  If mediation is conducted, it does not affect a substantially interested person's right to a hearing.</w:t>
      </w:r>
    </w:p>
    <w:p w:rsidR="00074353" w:rsidRDefault="00074353" w:rsidP="00074353">
      <w:pPr>
        <w:pStyle w:val="OrderBody"/>
      </w:pPr>
    </w:p>
    <w:p w:rsidR="00074353" w:rsidRDefault="00074353" w:rsidP="000743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74353" w:rsidRDefault="00074353" w:rsidP="00074353">
      <w:pPr>
        <w:pStyle w:val="OrderBody"/>
      </w:pPr>
    </w:p>
    <w:p w:rsidR="00074353" w:rsidRDefault="00074353" w:rsidP="0007435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CB5276" w:rsidP="00074353">
      <w:pPr>
        <w:pStyle w:val="OrderBody"/>
      </w:pPr>
    </w:p>
    <w:sectPr w:rsidR="00CB5276">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53" w:rsidRDefault="00074353">
      <w:r>
        <w:separator/>
      </w:r>
    </w:p>
  </w:endnote>
  <w:endnote w:type="continuationSeparator" w:id="0">
    <w:p w:rsidR="00074353" w:rsidRDefault="0007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53" w:rsidRDefault="00074353">
      <w:r>
        <w:separator/>
      </w:r>
    </w:p>
  </w:footnote>
  <w:footnote w:type="continuationSeparator" w:id="0">
    <w:p w:rsidR="00074353" w:rsidRDefault="000743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9 ">
      <w:r w:rsidR="006E0FD7">
        <w:t>PSC-16-0109-PCO-EI</w:t>
      </w:r>
    </w:fldSimple>
  </w:p>
  <w:p w:rsidR="00FA6EFD" w:rsidRDefault="00074353">
    <w:pPr>
      <w:pStyle w:val="OrderHeader"/>
    </w:pPr>
    <w:bookmarkStart w:id="8" w:name="HeaderDocketNo"/>
    <w:bookmarkEnd w:id="8"/>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E0FD7">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074353"/>
    <w:rsid w:val="000022B8"/>
    <w:rsid w:val="00053AB9"/>
    <w:rsid w:val="00056229"/>
    <w:rsid w:val="00065FC2"/>
    <w:rsid w:val="00074353"/>
    <w:rsid w:val="00090AFC"/>
    <w:rsid w:val="000D06E8"/>
    <w:rsid w:val="000E344D"/>
    <w:rsid w:val="000F3B2C"/>
    <w:rsid w:val="000F5EB2"/>
    <w:rsid w:val="000F7BE3"/>
    <w:rsid w:val="00116AD3"/>
    <w:rsid w:val="00126593"/>
    <w:rsid w:val="00142A96"/>
    <w:rsid w:val="00187E32"/>
    <w:rsid w:val="00194E81"/>
    <w:rsid w:val="001A24F0"/>
    <w:rsid w:val="001A33C9"/>
    <w:rsid w:val="001D008A"/>
    <w:rsid w:val="002002ED"/>
    <w:rsid w:val="0022721A"/>
    <w:rsid w:val="00230BB9"/>
    <w:rsid w:val="00241CEF"/>
    <w:rsid w:val="00252B30"/>
    <w:rsid w:val="002A11AC"/>
    <w:rsid w:val="002A6F30"/>
    <w:rsid w:val="002D7D15"/>
    <w:rsid w:val="002E27EB"/>
    <w:rsid w:val="002E327D"/>
    <w:rsid w:val="00303FDE"/>
    <w:rsid w:val="003140E8"/>
    <w:rsid w:val="003231C7"/>
    <w:rsid w:val="00331ED0"/>
    <w:rsid w:val="0035495B"/>
    <w:rsid w:val="003744F5"/>
    <w:rsid w:val="00380E05"/>
    <w:rsid w:val="00390DD8"/>
    <w:rsid w:val="00394DC6"/>
    <w:rsid w:val="00397C3E"/>
    <w:rsid w:val="003A3734"/>
    <w:rsid w:val="003D4CCA"/>
    <w:rsid w:val="003D6416"/>
    <w:rsid w:val="003E1D48"/>
    <w:rsid w:val="00400C8C"/>
    <w:rsid w:val="0042527B"/>
    <w:rsid w:val="00457DC7"/>
    <w:rsid w:val="00472BCC"/>
    <w:rsid w:val="004A25CD"/>
    <w:rsid w:val="004A26CC"/>
    <w:rsid w:val="004B2108"/>
    <w:rsid w:val="004B3A2B"/>
    <w:rsid w:val="004D2D1B"/>
    <w:rsid w:val="004F2DDE"/>
    <w:rsid w:val="0050097F"/>
    <w:rsid w:val="00514B1F"/>
    <w:rsid w:val="00556A10"/>
    <w:rsid w:val="005963C2"/>
    <w:rsid w:val="005A7389"/>
    <w:rsid w:val="005B45F7"/>
    <w:rsid w:val="005B63EA"/>
    <w:rsid w:val="00660774"/>
    <w:rsid w:val="00665CC7"/>
    <w:rsid w:val="006A0BF3"/>
    <w:rsid w:val="006B0DA6"/>
    <w:rsid w:val="006C547E"/>
    <w:rsid w:val="006E0FD7"/>
    <w:rsid w:val="00704C5D"/>
    <w:rsid w:val="00715275"/>
    <w:rsid w:val="007254CB"/>
    <w:rsid w:val="00725D78"/>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42EF3"/>
    <w:rsid w:val="009924CF"/>
    <w:rsid w:val="00994100"/>
    <w:rsid w:val="009D4C29"/>
    <w:rsid w:val="00A3500C"/>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07604"/>
    <w:rsid w:val="00C53BE9"/>
    <w:rsid w:val="00C66692"/>
    <w:rsid w:val="00C91123"/>
    <w:rsid w:val="00CA71FF"/>
    <w:rsid w:val="00CB5276"/>
    <w:rsid w:val="00CB68D7"/>
    <w:rsid w:val="00CC7E68"/>
    <w:rsid w:val="00CD7132"/>
    <w:rsid w:val="00CE0E6F"/>
    <w:rsid w:val="00CE3133"/>
    <w:rsid w:val="00D30B48"/>
    <w:rsid w:val="00D349FE"/>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C4F4E"/>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074353"/>
    <w:pPr>
      <w:autoSpaceDE w:val="0"/>
      <w:autoSpaceDN w:val="0"/>
      <w:adjustRightInd w:val="0"/>
      <w:ind w:left="720"/>
    </w:pPr>
    <w:rPr>
      <w:sz w:val="24"/>
      <w:szCs w:val="24"/>
    </w:rPr>
  </w:style>
  <w:style w:type="paragraph" w:customStyle="1" w:styleId="Level2">
    <w:name w:val="Level 2"/>
    <w:rsid w:val="00074353"/>
    <w:pPr>
      <w:autoSpaceDE w:val="0"/>
      <w:autoSpaceDN w:val="0"/>
      <w:adjustRightInd w:val="0"/>
      <w:ind w:left="1440"/>
    </w:pPr>
    <w:rPr>
      <w:sz w:val="24"/>
      <w:szCs w:val="24"/>
    </w:rPr>
  </w:style>
  <w:style w:type="paragraph" w:styleId="ListParagraph">
    <w:name w:val="List Paragraph"/>
    <w:basedOn w:val="Normal"/>
    <w:uiPriority w:val="34"/>
    <w:qFormat/>
    <w:rsid w:val="00074353"/>
    <w:pPr>
      <w:ind w:left="720"/>
      <w:contextualSpacing/>
    </w:pPr>
  </w:style>
  <w:style w:type="paragraph" w:styleId="BalloonText">
    <w:name w:val="Balloon Text"/>
    <w:basedOn w:val="Normal"/>
    <w:link w:val="BalloonTextChar"/>
    <w:rsid w:val="00A3500C"/>
    <w:rPr>
      <w:rFonts w:ascii="Tahoma" w:hAnsi="Tahoma" w:cs="Tahoma"/>
      <w:sz w:val="16"/>
      <w:szCs w:val="16"/>
    </w:rPr>
  </w:style>
  <w:style w:type="character" w:customStyle="1" w:styleId="BalloonTextChar">
    <w:name w:val="Balloon Text Char"/>
    <w:basedOn w:val="DefaultParagraphFont"/>
    <w:link w:val="BalloonText"/>
    <w:rsid w:val="00A350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074353"/>
    <w:pPr>
      <w:autoSpaceDE w:val="0"/>
      <w:autoSpaceDN w:val="0"/>
      <w:adjustRightInd w:val="0"/>
      <w:ind w:left="720"/>
    </w:pPr>
    <w:rPr>
      <w:sz w:val="24"/>
      <w:szCs w:val="24"/>
    </w:rPr>
  </w:style>
  <w:style w:type="paragraph" w:customStyle="1" w:styleId="Level2">
    <w:name w:val="Level 2"/>
    <w:rsid w:val="00074353"/>
    <w:pPr>
      <w:autoSpaceDE w:val="0"/>
      <w:autoSpaceDN w:val="0"/>
      <w:adjustRightInd w:val="0"/>
      <w:ind w:left="1440"/>
    </w:pPr>
    <w:rPr>
      <w:sz w:val="24"/>
      <w:szCs w:val="24"/>
    </w:rPr>
  </w:style>
  <w:style w:type="paragraph" w:styleId="ListParagraph">
    <w:name w:val="List Paragraph"/>
    <w:basedOn w:val="Normal"/>
    <w:uiPriority w:val="34"/>
    <w:qFormat/>
    <w:rsid w:val="00074353"/>
    <w:pPr>
      <w:ind w:left="720"/>
      <w:contextualSpacing/>
    </w:pPr>
  </w:style>
  <w:style w:type="paragraph" w:styleId="BalloonText">
    <w:name w:val="Balloon Text"/>
    <w:basedOn w:val="Normal"/>
    <w:link w:val="BalloonTextChar"/>
    <w:rsid w:val="00A3500C"/>
    <w:rPr>
      <w:rFonts w:ascii="Tahoma" w:hAnsi="Tahoma" w:cs="Tahoma"/>
      <w:sz w:val="16"/>
      <w:szCs w:val="16"/>
    </w:rPr>
  </w:style>
  <w:style w:type="character" w:customStyle="1" w:styleId="BalloonTextChar">
    <w:name w:val="Balloon Text Char"/>
    <w:basedOn w:val="DefaultParagraphFont"/>
    <w:link w:val="BalloonText"/>
    <w:rsid w:val="00A350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8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1513B-0C58-478E-B619-C24A9023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4483</Words>
  <Characters>24274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2016-03-17T13:01:00Z</dcterms:created>
  <dcterms:modified xsi:type="dcterms:W3CDTF">2016-03-17T13:10:00Z</dcterms:modified>
</cp:coreProperties>
</file>