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78" w:rsidRDefault="00EE3078">
      <w:r>
        <w:rPr>
          <w:lang w:val="en-CA"/>
        </w:rPr>
        <w:fldChar w:fldCharType="begin"/>
      </w:r>
      <w:r>
        <w:rPr>
          <w:lang w:val="en-CA"/>
        </w:rPr>
        <w:instrText xml:space="preserve"> SEQ CHAPTER \h \r 1</w:instrText>
      </w:r>
      <w:r>
        <w:rPr>
          <w:lang w:val="en-CA"/>
        </w:rPr>
        <w:fldChar w:fldCharType="end"/>
      </w:r>
      <w:r>
        <w:t>The FLORIDA PUBLIC SERVICE COMMISSION announces its regularly scheduled conference to which all interested persons are invited.</w:t>
      </w:r>
    </w:p>
    <w:p w:rsidR="00EE3078" w:rsidRDefault="00EE3078">
      <w:r>
        <w:t xml:space="preserve">DATE AND TIME:  </w:t>
      </w:r>
      <w:bookmarkStart w:id="0" w:name="BM_date"/>
      <w:bookmarkEnd w:id="0"/>
      <w:r>
        <w:t>April 05, 2016, at 9:30 a.m.</w:t>
      </w:r>
    </w:p>
    <w:p w:rsidR="00EE3078" w:rsidRDefault="00EE3078">
      <w:r>
        <w:t>PLACE:  Betty Easley Conference Center, 4075 Esplanade Way, Room 148, Tallahassee, Florida</w:t>
      </w:r>
    </w:p>
    <w:p w:rsidR="00EE3078" w:rsidRDefault="00EE3078">
      <w:r>
        <w:t>GENERAL SUBJECT MATTER TO BE CONSIDERED:  To consider those matters ready for decision.</w:t>
      </w:r>
    </w:p>
    <w:p w:rsidR="00EE3078" w:rsidRDefault="00EE3078">
      <w:r>
        <w:t>LEGAL AUTHORITY AND JURISDICTION:  Chapters 120, 350, 364, 366, and 367, F.S.</w:t>
      </w:r>
    </w:p>
    <w:p w:rsidR="00EE3078" w:rsidRDefault="00EE3078">
      <w:r>
        <w:t>Persons who may be affected by Commission action on certain items on the conference agenda may be allowed to address the Commission, either informally or by oral argument, when those items are taken up for discussion at the conference, pursuant to Rules 25</w:t>
      </w:r>
      <w:r>
        <w:noBreakHyphen/>
        <w:t>22.0021 and 25</w:t>
      </w:r>
      <w:r>
        <w:noBreakHyphen/>
        <w:t>22.0022, F.A.C.</w:t>
      </w:r>
    </w:p>
    <w:p w:rsidR="00EE3078" w:rsidRPr="004500E8" w:rsidRDefault="00EE3078">
      <w:r w:rsidRPr="004500E8">
        <w:t xml:space="preserve">The Florida Public Service Commission Conference’s Notice, Agenda, related documents, and contact information may be obtained from </w:t>
      </w:r>
      <w:hyperlink r:id="rId5" w:history="1">
        <w:r w:rsidRPr="004500E8">
          <w:rPr>
            <w:rStyle w:val="Hyperlink"/>
          </w:rPr>
          <w:t>www.floridapsc.com</w:t>
        </w:r>
      </w:hyperlink>
      <w:r w:rsidRPr="004500E8">
        <w:t>.  Persons needing ADA accommodation to participate should contact the FPSC at least five days prior to the conference via 1-800-955-8770 (Voice) or 1-800-955-8771 (TDD) Florida Relay Service.</w:t>
      </w:r>
    </w:p>
    <w:p w:rsidR="00EE3078" w:rsidRDefault="00EE3078"/>
    <w:p w:rsidR="00EE3078" w:rsidRDefault="00EE3078"/>
    <w:p w:rsidR="00EE3078" w:rsidRPr="004500E8" w:rsidRDefault="009A49EB">
      <w:fldSimple w:instr=" FILENAME  \p  \* MERGEFORMAT ">
        <w:r>
          <w:rPr>
            <w:noProof/>
          </w:rPr>
          <w:t>I:\FAR\Agenda 4-5-16.docx</w:t>
        </w:r>
      </w:fldSimple>
      <w:bookmarkStart w:id="1" w:name="_GoBack"/>
      <w:bookmarkEnd w:id="1"/>
    </w:p>
    <w:p w:rsidR="00972FAE" w:rsidRDefault="00972FAE"/>
    <w:sectPr w:rsidR="00972FAE" w:rsidSect="00E77301">
      <w:pgSz w:w="12240" w:h="15840" w:code="1"/>
      <w:pgMar w:top="1440" w:right="1440" w:bottom="108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EE3078"/>
    <w:rsid w:val="001D3FFD"/>
    <w:rsid w:val="005D4AA4"/>
    <w:rsid w:val="007B516D"/>
    <w:rsid w:val="00972FAE"/>
    <w:rsid w:val="009A49EB"/>
    <w:rsid w:val="009E12D4"/>
    <w:rsid w:val="00B61C86"/>
    <w:rsid w:val="00B92C67"/>
    <w:rsid w:val="00C93CC8"/>
    <w:rsid w:val="00CA3C14"/>
    <w:rsid w:val="00D657B8"/>
    <w:rsid w:val="00E77301"/>
    <w:rsid w:val="00EE3078"/>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Pr>
      <w:rFonts w:ascii="Times New Roman" w:hAnsi="Times New Roman"/>
      <w:color w:val="auto"/>
      <w:sz w:val="24"/>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Pr>
      <w:rFonts w:ascii="Times New Roman" w:hAnsi="Times New Roman"/>
      <w:color w:val="auto"/>
      <w:sz w:val="24"/>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oridapsc.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CLK\PSC-FAR%20Notices\FAR%20Not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Notices.dot</Template>
  <TotalTime>12</TotalTime>
  <Pages>1</Pages>
  <Words>156</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Velazquez</dc:creator>
  <cp:lastModifiedBy>Felix Velazquez</cp:lastModifiedBy>
  <cp:revision>2</cp:revision>
  <cp:lastPrinted>2003-12-02T15:10:00Z</cp:lastPrinted>
  <dcterms:created xsi:type="dcterms:W3CDTF">2016-03-22T14:26:00Z</dcterms:created>
  <dcterms:modified xsi:type="dcterms:W3CDTF">2016-03-22T14:38:00Z</dcterms:modified>
</cp:coreProperties>
</file>