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w:t>
      </w:r>
      <w:r w:rsidR="00A14216">
        <w:rPr>
          <w:u w:val="single"/>
          <w:lang w:val="en-US"/>
        </w:rPr>
        <w:t xml:space="preserve">CANCELLATION OF </w:t>
      </w:r>
      <w:r>
        <w:rPr>
          <w:u w:val="single"/>
          <w:lang w:val="en-US"/>
        </w:rPr>
        <w:t xml:space="preserve">scheduled </w:t>
      </w:r>
      <w:r w:rsidR="00B330DE">
        <w:rPr>
          <w:u w:val="single"/>
          <w:lang w:val="en-US"/>
        </w:rPr>
        <w:t>BOND TEAM</w:t>
      </w:r>
      <w:r w:rsidR="004362F1">
        <w:rPr>
          <w:u w:val="single"/>
          <w:lang w:val="en-US"/>
        </w:rPr>
        <w:t xml:space="preserve"> </w:t>
      </w:r>
      <w:r w:rsidR="00B330DE">
        <w:rPr>
          <w:u w:val="single"/>
          <w:lang w:val="en-US"/>
        </w:rPr>
        <w:t>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664D31" w:rsidRDefault="006B03A1">
      <w:pPr>
        <w:pStyle w:val="PSCCenter"/>
      </w:pPr>
      <w:r>
        <w:t xml:space="preserve">ISSUED: </w:t>
      </w:r>
      <w:bookmarkStart w:id="0" w:name="issueDate"/>
      <w:bookmarkEnd w:id="0"/>
      <w:r w:rsidR="00664D31">
        <w:rPr>
          <w:u w:val="single"/>
        </w:rPr>
        <w:t>April 22, 2016</w:t>
      </w:r>
    </w:p>
    <w:p w:rsidR="006B03A1" w:rsidRDefault="006B03A1">
      <w:pPr>
        <w:rPr>
          <w:rStyle w:val="PSCUnderline"/>
        </w:rPr>
      </w:pPr>
    </w:p>
    <w:p w:rsidR="006B03A1" w:rsidRDefault="006B03A1"/>
    <w:p w:rsidR="004540BA" w:rsidRDefault="004362F1" w:rsidP="004540BA">
      <w:pPr>
        <w:jc w:val="both"/>
      </w:pPr>
      <w:r>
        <w:tab/>
      </w:r>
      <w:r w:rsidR="004540BA">
        <w:t xml:space="preserve">NOTICE IS HEREBY GIVEN of the </w:t>
      </w:r>
      <w:r w:rsidR="00A14216">
        <w:t xml:space="preserve">cancellation of a regularly scheduled </w:t>
      </w:r>
      <w:r w:rsidR="004540BA">
        <w:t>Bond Team meeting previously noticed in the above-referenced docket:</w:t>
      </w:r>
    </w:p>
    <w:p w:rsidR="004540BA" w:rsidRDefault="004540BA" w:rsidP="004540BA">
      <w:pPr>
        <w:jc w:val="both"/>
      </w:pPr>
    </w:p>
    <w:p w:rsidR="00941BC0" w:rsidRDefault="004540BA" w:rsidP="00941BC0">
      <w:pPr>
        <w:jc w:val="both"/>
      </w:pPr>
      <w:r>
        <w:tab/>
        <w:t>The Bond Team</w:t>
      </w:r>
      <w:r w:rsidR="00A14216">
        <w:t xml:space="preserve"> meeting scheduled to take place on Wednesday, April 27, </w:t>
      </w:r>
      <w:r w:rsidR="00941BC0">
        <w:t xml:space="preserve">2016, at </w:t>
      </w:r>
      <w:r w:rsidR="009579AE">
        <w:t>2</w:t>
      </w:r>
      <w:r w:rsidR="00941BC0">
        <w:t xml:space="preserve">:00 p.m., </w:t>
      </w:r>
      <w:r w:rsidR="00A14216">
        <w:t>has been cancelled.</w:t>
      </w:r>
    </w:p>
    <w:p w:rsidR="004540BA" w:rsidRDefault="004540BA" w:rsidP="004540BA">
      <w:pPr>
        <w:jc w:val="both"/>
      </w:pPr>
    </w:p>
    <w:p w:rsidR="004540BA" w:rsidRDefault="004540BA" w:rsidP="004540BA">
      <w:pPr>
        <w:jc w:val="both"/>
      </w:pPr>
      <w:r>
        <w:tab/>
        <w:t>Th</w:t>
      </w:r>
      <w:r w:rsidR="00EF6B42">
        <w:t>is</w:t>
      </w:r>
      <w:r>
        <w:t xml:space="preserve"> meeting</w:t>
      </w:r>
      <w:r w:rsidR="007F08A7">
        <w:t xml:space="preserve"> </w:t>
      </w:r>
      <w:r w:rsidR="00A14216">
        <w:t xml:space="preserve">was scheduled as </w:t>
      </w:r>
      <w:r>
        <w:t xml:space="preserve">part of a series of Bond Team meetings to be conducted on a regular, weekly basis. The purpose of these meetings is to allow members of the Bond Team, as </w:t>
      </w:r>
      <w:r w:rsidR="00507904">
        <w:t xml:space="preserve">authorized </w:t>
      </w:r>
      <w:r w:rsidR="003462C1">
        <w:t>by</w:t>
      </w:r>
      <w:r w:rsidR="00507904">
        <w:t xml:space="preserve"> Financing Order No. PSC-15-0537-FOF-EI, issued November 19, 2015, in this docket,</w:t>
      </w:r>
      <w:r>
        <w:t xml:space="preserve"> to work cooperatively to establish the structuring, marketing, and pricing of nuclear asset-recovery bonds.</w:t>
      </w:r>
      <w:r w:rsidR="007F08A7">
        <w:t xml:space="preserve"> O</w:t>
      </w:r>
      <w:r w:rsidR="007F08A7" w:rsidRPr="007F08A7">
        <w:t>ne or more of the Commissioners of the Florida Public Service Commission may attend and participate in these meetings.</w:t>
      </w:r>
    </w:p>
    <w:p w:rsidR="004540BA" w:rsidRDefault="004540BA" w:rsidP="004540BA">
      <w:pPr>
        <w:jc w:val="both"/>
      </w:pPr>
    </w:p>
    <w:p w:rsidR="004540BA" w:rsidRPr="00820431" w:rsidRDefault="004540BA" w:rsidP="004540BA">
      <w:pPr>
        <w:ind w:firstLine="720"/>
        <w:jc w:val="both"/>
      </w:pPr>
      <w:r>
        <w:lastRenderedPageBreak/>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64D31" w:rsidRDefault="006B03A1" w:rsidP="00664D31">
      <w:pPr>
        <w:pStyle w:val="NoticeBody"/>
        <w:keepNext/>
      </w:pPr>
      <w:bookmarkStart w:id="1" w:name="VisualAids"/>
      <w:bookmarkEnd w:id="1"/>
      <w:r>
        <w:tab/>
        <w:t xml:space="preserve">By DIRECTION of the Florida Public Service Commission this </w:t>
      </w:r>
      <w:bookmarkStart w:id="2" w:name="replaceDate"/>
      <w:bookmarkEnd w:id="2"/>
      <w:r w:rsidR="00664D31">
        <w:rPr>
          <w:u w:val="single"/>
        </w:rPr>
        <w:t>22nd</w:t>
      </w:r>
      <w:r w:rsidR="00664D31">
        <w:t xml:space="preserve"> day of </w:t>
      </w:r>
      <w:r w:rsidR="00664D31">
        <w:rPr>
          <w:u w:val="single"/>
        </w:rPr>
        <w:t>April</w:t>
      </w:r>
      <w:r w:rsidR="00664D31">
        <w:t xml:space="preserve">, </w:t>
      </w:r>
      <w:r w:rsidR="00664D31">
        <w:rPr>
          <w:u w:val="single"/>
        </w:rPr>
        <w:t>2016</w:t>
      </w:r>
      <w:r w:rsidR="00664D31">
        <w:t>.</w:t>
      </w:r>
    </w:p>
    <w:p w:rsidR="006B03A1" w:rsidRDefault="006B03A1" w:rsidP="00664D31">
      <w:pPr>
        <w:pStyle w:val="NoticeBody"/>
        <w:keepNext/>
      </w:pPr>
      <w:r>
        <w:t xml:space="preserve"> </w:t>
      </w: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64D3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 xml:space="preserve">CHANGE TO SCHEDULED </w:t>
    </w:r>
    <w:r w:rsidR="00B330DE">
      <w:t>BOND TEAM MEETING</w:t>
    </w:r>
    <w:r w:rsidR="00294947">
      <w:t>S</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4D31">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294947"/>
    <w:rsid w:val="003462C1"/>
    <w:rsid w:val="003868F1"/>
    <w:rsid w:val="003E09F9"/>
    <w:rsid w:val="004362F1"/>
    <w:rsid w:val="004540BA"/>
    <w:rsid w:val="004B0EC4"/>
    <w:rsid w:val="00507904"/>
    <w:rsid w:val="005D465F"/>
    <w:rsid w:val="00601B15"/>
    <w:rsid w:val="00664D31"/>
    <w:rsid w:val="006B03A1"/>
    <w:rsid w:val="00703EB2"/>
    <w:rsid w:val="00717108"/>
    <w:rsid w:val="007A70DC"/>
    <w:rsid w:val="007C1A1F"/>
    <w:rsid w:val="007F08A7"/>
    <w:rsid w:val="007F0B1F"/>
    <w:rsid w:val="008343EA"/>
    <w:rsid w:val="00865715"/>
    <w:rsid w:val="00941BC0"/>
    <w:rsid w:val="009579AE"/>
    <w:rsid w:val="00A050F2"/>
    <w:rsid w:val="00A07A62"/>
    <w:rsid w:val="00A14216"/>
    <w:rsid w:val="00A74914"/>
    <w:rsid w:val="00AB4A6A"/>
    <w:rsid w:val="00AF0943"/>
    <w:rsid w:val="00B330DE"/>
    <w:rsid w:val="00B54699"/>
    <w:rsid w:val="00B6330C"/>
    <w:rsid w:val="00B84560"/>
    <w:rsid w:val="00CD1CA5"/>
    <w:rsid w:val="00D53AC3"/>
    <w:rsid w:val="00E10E0D"/>
    <w:rsid w:val="00E846A2"/>
    <w:rsid w:val="00EF6B42"/>
    <w:rsid w:val="00F4530D"/>
    <w:rsid w:val="00F66448"/>
    <w:rsid w:val="00F776F9"/>
    <w:rsid w:val="00FE221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1337-AD99-4824-99D0-4EE302A1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2</Pages>
  <Words>385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2016-02-10T23:12:00Z</dcterms:created>
  <dcterms:modified xsi:type="dcterms:W3CDTF">2016-04-22T12:01:00Z</dcterms:modified>
</cp:coreProperties>
</file>