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A16850" w:rsidRDefault="00A94AC0" w:rsidP="00A94AC0">
      <w:pPr>
        <w:pStyle w:val="OrderHeading"/>
      </w:pPr>
      <w:r w:rsidRPr="00A16850">
        <w:t>BEFORE THE FLORIDA PUBLIC SERVICE COMMISSION</w:t>
      </w:r>
    </w:p>
    <w:p w:rsidR="00A94AC0" w:rsidRPr="00A16850" w:rsidRDefault="00A94AC0" w:rsidP="00A94AC0">
      <w:pPr>
        <w:pStyle w:val="OrderHeading"/>
      </w:pPr>
    </w:p>
    <w:p w:rsidR="00A94AC0" w:rsidRPr="00A16850" w:rsidRDefault="00A94AC0" w:rsidP="00A94A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4AC0" w:rsidRPr="00A16850" w:rsidTr="00C63FCF">
        <w:trPr>
          <w:trHeight w:val="828"/>
        </w:trPr>
        <w:tc>
          <w:tcPr>
            <w:tcW w:w="4788" w:type="dxa"/>
            <w:tcBorders>
              <w:bottom w:val="single" w:sz="8" w:space="0" w:color="auto"/>
              <w:right w:val="double" w:sz="6" w:space="0" w:color="auto"/>
            </w:tcBorders>
            <w:shd w:val="clear" w:color="auto" w:fill="auto"/>
          </w:tcPr>
          <w:p w:rsidR="00A94AC0" w:rsidRPr="00A16850" w:rsidRDefault="00A94AC0" w:rsidP="00C63FCF">
            <w:pPr>
              <w:pStyle w:val="OrderBody"/>
              <w:tabs>
                <w:tab w:val="center" w:pos="4320"/>
                <w:tab w:val="right" w:pos="8640"/>
              </w:tabs>
              <w:jc w:val="left"/>
            </w:pPr>
            <w:r w:rsidRPr="00A16850">
              <w:t xml:space="preserve">In re: </w:t>
            </w:r>
            <w:bookmarkStart w:id="0" w:name="SSInRe"/>
            <w:bookmarkEnd w:id="0"/>
            <w:r w:rsidRPr="00A16850">
              <w:t>Nuclear cost recovery clause.</w:t>
            </w:r>
          </w:p>
        </w:tc>
        <w:tc>
          <w:tcPr>
            <w:tcW w:w="4788" w:type="dxa"/>
            <w:tcBorders>
              <w:left w:val="double" w:sz="6" w:space="0" w:color="auto"/>
            </w:tcBorders>
            <w:shd w:val="clear" w:color="auto" w:fill="auto"/>
          </w:tcPr>
          <w:p w:rsidR="00A94AC0" w:rsidRPr="00A16850" w:rsidRDefault="00A94AC0" w:rsidP="00A94AC0">
            <w:pPr>
              <w:pStyle w:val="OrderBody"/>
            </w:pPr>
            <w:r w:rsidRPr="00A16850">
              <w:t xml:space="preserve">DOCKET NO. </w:t>
            </w:r>
            <w:bookmarkStart w:id="1" w:name="SSDocketNo"/>
            <w:bookmarkEnd w:id="1"/>
            <w:r w:rsidR="00A16850" w:rsidRPr="00A16850">
              <w:t>16</w:t>
            </w:r>
            <w:r w:rsidRPr="00A16850">
              <w:t>0009-EI</w:t>
            </w:r>
          </w:p>
          <w:p w:rsidR="00A94AC0" w:rsidRPr="00A16850" w:rsidRDefault="00A94AC0" w:rsidP="00C63FCF">
            <w:pPr>
              <w:pStyle w:val="OrderBody"/>
              <w:tabs>
                <w:tab w:val="center" w:pos="4320"/>
                <w:tab w:val="right" w:pos="8640"/>
              </w:tabs>
              <w:jc w:val="left"/>
            </w:pPr>
            <w:r w:rsidRPr="00A16850">
              <w:t xml:space="preserve">ORDER NO. </w:t>
            </w:r>
            <w:bookmarkStart w:id="2" w:name="OrderNo0029"/>
            <w:r w:rsidR="0085656B">
              <w:t>PSC-16-02</w:t>
            </w:r>
            <w:r w:rsidR="00C37466">
              <w:t>29-CFO-EI</w:t>
            </w:r>
            <w:bookmarkEnd w:id="2"/>
          </w:p>
          <w:p w:rsidR="00A94AC0" w:rsidRPr="00A16850" w:rsidRDefault="00A94AC0" w:rsidP="00C63FCF">
            <w:pPr>
              <w:pStyle w:val="OrderBody"/>
              <w:tabs>
                <w:tab w:val="center" w:pos="4320"/>
                <w:tab w:val="right" w:pos="8640"/>
              </w:tabs>
              <w:jc w:val="left"/>
            </w:pPr>
            <w:r w:rsidRPr="00A16850">
              <w:t xml:space="preserve">ISSUED: </w:t>
            </w:r>
            <w:r w:rsidR="00C37466">
              <w:t>June 8, 2016</w:t>
            </w:r>
          </w:p>
        </w:tc>
      </w:tr>
    </w:tbl>
    <w:p w:rsidR="00A94AC0" w:rsidRPr="00A16850" w:rsidRDefault="00A94AC0" w:rsidP="00A94AC0"/>
    <w:p w:rsidR="00A94AC0" w:rsidRPr="00A16850" w:rsidRDefault="00A94AC0" w:rsidP="00A94AC0"/>
    <w:p w:rsidR="00CB5276" w:rsidRPr="00A16850" w:rsidRDefault="00A94AC0" w:rsidP="00A94AC0">
      <w:pPr>
        <w:pStyle w:val="CenterUnderline"/>
      </w:pPr>
      <w:bookmarkStart w:id="3" w:name="Commissioners"/>
      <w:bookmarkEnd w:id="3"/>
      <w:r w:rsidRPr="00A16850">
        <w:t>ORDER</w:t>
      </w:r>
      <w:bookmarkStart w:id="4" w:name="OrderTitle"/>
      <w:r w:rsidRPr="00A16850">
        <w:t xml:space="preserve"> GRANTING </w:t>
      </w:r>
      <w:r w:rsidR="00602A53" w:rsidRPr="00A16850">
        <w:t>DUKE ENERGY FLORIDA</w:t>
      </w:r>
      <w:r w:rsidR="00510696" w:rsidRPr="00A16850">
        <w:t>, LLC’S FIRST</w:t>
      </w:r>
      <w:r w:rsidR="00602A53" w:rsidRPr="00A16850">
        <w:t xml:space="preserve"> </w:t>
      </w:r>
      <w:r w:rsidRPr="00A16850">
        <w:t xml:space="preserve">REQUEST FOR EXTENSION OF CONFIDENTIAL CLASSIFICATION OF INFORMATION PROVIDED PURSUANT TO </w:t>
      </w:r>
      <w:r w:rsidR="00510696" w:rsidRPr="004C728C">
        <w:rPr>
          <w:caps/>
        </w:rPr>
        <w:t>Audit No.</w:t>
      </w:r>
      <w:r w:rsidR="00510696" w:rsidRPr="00A16850">
        <w:t xml:space="preserve"> 10-006-21 </w:t>
      </w:r>
      <w:r w:rsidRPr="00A16850">
        <w:t>(DOCUMENT NO.</w:t>
      </w:r>
      <w:r w:rsidR="00510696" w:rsidRPr="00A16850">
        <w:t xml:space="preserve"> 04148-10</w:t>
      </w:r>
      <w:r w:rsidR="00D70BD2" w:rsidRPr="00A16850">
        <w:t>)</w:t>
      </w:r>
      <w:r w:rsidRPr="00A16850">
        <w:t xml:space="preserve"> </w:t>
      </w:r>
      <w:bookmarkEnd w:id="4"/>
    </w:p>
    <w:p w:rsidR="00A94AC0" w:rsidRPr="00A16850" w:rsidRDefault="00A94AC0" w:rsidP="00A94AC0">
      <w:pPr>
        <w:pStyle w:val="CenterUnderline"/>
      </w:pPr>
    </w:p>
    <w:p w:rsidR="00D70BD2" w:rsidRPr="00A16850" w:rsidRDefault="00DE368F" w:rsidP="00D70BD2">
      <w:pPr>
        <w:ind w:firstLine="720"/>
        <w:jc w:val="both"/>
      </w:pPr>
      <w:r w:rsidRPr="00A16850">
        <w:t xml:space="preserve">On </w:t>
      </w:r>
      <w:r w:rsidR="00510696" w:rsidRPr="00A16850">
        <w:t>November 19</w:t>
      </w:r>
      <w:r w:rsidR="00D70BD2" w:rsidRPr="00A16850">
        <w:t xml:space="preserve">, 2015, pursuant to Section 366.093, Florida Statutes (F.S.), and Rule 25-22.006, </w:t>
      </w:r>
      <w:r w:rsidR="00CF396C" w:rsidRPr="00A16850">
        <w:t>Florida</w:t>
      </w:r>
      <w:r w:rsidR="00D70BD2" w:rsidRPr="00A16850">
        <w:t xml:space="preserve"> Administrative Code (F.A.C.), </w:t>
      </w:r>
      <w:r w:rsidR="00510696" w:rsidRPr="00A16850">
        <w:t xml:space="preserve">Duke Energy Florida, LLC (DEF) </w:t>
      </w:r>
      <w:r w:rsidR="00D70BD2" w:rsidRPr="00A16850">
        <w:t xml:space="preserve">filed its First Request for Extension of Confidential Classification (request) of documents provided pursuant to Audit No. </w:t>
      </w:r>
      <w:r w:rsidR="00510696" w:rsidRPr="00A16850">
        <w:t xml:space="preserve">10-006-21 </w:t>
      </w:r>
      <w:r w:rsidR="00D70BD2" w:rsidRPr="00A16850">
        <w:t xml:space="preserve"> (audit </w:t>
      </w:r>
      <w:proofErr w:type="spellStart"/>
      <w:r w:rsidR="00D70BD2" w:rsidRPr="00A16850">
        <w:t>workpapers</w:t>
      </w:r>
      <w:proofErr w:type="spellEnd"/>
      <w:r w:rsidR="00D70BD2" w:rsidRPr="00A16850">
        <w:t>) (Document No.</w:t>
      </w:r>
      <w:r w:rsidR="00510696" w:rsidRPr="00A16850">
        <w:t xml:space="preserve"> 04148-10</w:t>
      </w:r>
      <w:r w:rsidR="00D70BD2" w:rsidRPr="00A16850">
        <w:t>).  This Request was filed in Docket No. 150009-EI.</w:t>
      </w:r>
      <w:bookmarkStart w:id="5" w:name="_GoBack"/>
      <w:bookmarkEnd w:id="5"/>
    </w:p>
    <w:p w:rsidR="00D70BD2" w:rsidRPr="00A16850" w:rsidRDefault="00D70BD2" w:rsidP="00D70BD2"/>
    <w:p w:rsidR="00D70BD2" w:rsidRPr="00A16850" w:rsidRDefault="00D70BD2" w:rsidP="00D70BD2">
      <w:pPr>
        <w:rPr>
          <w:u w:val="single"/>
        </w:rPr>
      </w:pPr>
      <w:r w:rsidRPr="00A16850">
        <w:rPr>
          <w:u w:val="single"/>
        </w:rPr>
        <w:t>Request for Confidential Classification</w:t>
      </w:r>
    </w:p>
    <w:p w:rsidR="00D70BD2" w:rsidRPr="00A16850" w:rsidRDefault="00D70BD2" w:rsidP="00D70BD2">
      <w:pPr>
        <w:rPr>
          <w:u w:val="single"/>
        </w:rPr>
      </w:pPr>
    </w:p>
    <w:p w:rsidR="00D70BD2" w:rsidRPr="00A16850" w:rsidRDefault="00D70BD2" w:rsidP="00D70BD2">
      <w:pPr>
        <w:jc w:val="both"/>
      </w:pPr>
      <w:r w:rsidRPr="00A16850">
        <w:tab/>
      </w:r>
      <w:r w:rsidR="00510696" w:rsidRPr="00A16850">
        <w:t>DEF</w:t>
      </w:r>
      <w:r w:rsidRPr="00A16850">
        <w:t xml:space="preserve">’s original request for confidential treatment of information provided </w:t>
      </w:r>
      <w:r w:rsidR="00DF13A1" w:rsidRPr="00A16850">
        <w:t xml:space="preserve">pursuant to </w:t>
      </w:r>
      <w:r w:rsidR="00510696" w:rsidRPr="00A16850">
        <w:t xml:space="preserve">Audit No. 10-006-2-1 </w:t>
      </w:r>
      <w:r w:rsidRPr="00A16850">
        <w:t>was granted by Order No. PS</w:t>
      </w:r>
      <w:r w:rsidR="00510696" w:rsidRPr="00A16850">
        <w:t>C-14-0257</w:t>
      </w:r>
      <w:r w:rsidRPr="00A16850">
        <w:t xml:space="preserve">-CFO-EI, issued </w:t>
      </w:r>
      <w:r w:rsidR="00510696" w:rsidRPr="00A16850">
        <w:t>May 2</w:t>
      </w:r>
      <w:r w:rsidR="00DF13A1" w:rsidRPr="00A16850">
        <w:t>3</w:t>
      </w:r>
      <w:r w:rsidR="006C5261">
        <w:t>, 2014.  DEF</w:t>
      </w:r>
      <w:r w:rsidRPr="00A16850">
        <w:t xml:space="preserve"> contends that the designated portions of </w:t>
      </w:r>
      <w:r w:rsidR="00D70341">
        <w:t xml:space="preserve">the audit </w:t>
      </w:r>
      <w:proofErr w:type="spellStart"/>
      <w:r w:rsidR="00D70341">
        <w:t>workpapers</w:t>
      </w:r>
      <w:proofErr w:type="spellEnd"/>
      <w:r w:rsidR="00D70341">
        <w:t xml:space="preserve"> constitute</w:t>
      </w:r>
      <w:r w:rsidRPr="00A16850">
        <w:t xml:space="preserve"> proprietary confidential business information entitled to continued protection under Section 366.093(3), F.S.,</w:t>
      </w:r>
      <w:r w:rsidR="006C5261">
        <w:t xml:space="preserve"> and Rule 25-22.006, F.A.C.  DEF</w:t>
      </w:r>
      <w:r w:rsidRPr="00A16850">
        <w:t xml:space="preserve"> avows that this information is intended to be an</w:t>
      </w:r>
      <w:r w:rsidR="006C5261">
        <w:t>d continues to be treated by DEF</w:t>
      </w:r>
      <w:r w:rsidRPr="00A16850">
        <w:t xml:space="preserve"> as private and has not been publicly disclosed.</w:t>
      </w:r>
    </w:p>
    <w:p w:rsidR="00D70BD2" w:rsidRPr="00A16850" w:rsidRDefault="00D70BD2" w:rsidP="00D70BD2">
      <w:pPr>
        <w:autoSpaceDE w:val="0"/>
        <w:autoSpaceDN w:val="0"/>
        <w:adjustRightInd w:val="0"/>
        <w:jc w:val="both"/>
      </w:pPr>
    </w:p>
    <w:p w:rsidR="00D70BD2" w:rsidRPr="00A16850" w:rsidRDefault="00510696" w:rsidP="00D70BD2">
      <w:pPr>
        <w:autoSpaceDE w:val="0"/>
        <w:autoSpaceDN w:val="0"/>
        <w:adjustRightInd w:val="0"/>
        <w:ind w:firstLine="720"/>
        <w:jc w:val="both"/>
      </w:pPr>
      <w:r w:rsidRPr="00A16850">
        <w:t>DEF</w:t>
      </w:r>
      <w:r w:rsidR="00D70BD2" w:rsidRPr="00A16850">
        <w:t xml:space="preserve"> asserts that the information that was the subject of </w:t>
      </w:r>
      <w:r w:rsidRPr="00A16850">
        <w:t xml:space="preserve">Order No. PSC-14-0257-CFO-EI </w:t>
      </w:r>
      <w:r w:rsidR="00D70BD2" w:rsidRPr="00A16850">
        <w:t>warrants continued treatment as proprietary and confid</w:t>
      </w:r>
      <w:r w:rsidRPr="00A16850">
        <w:t>ential business information. DEF</w:t>
      </w:r>
      <w:r w:rsidR="00D70BD2" w:rsidRPr="00A16850">
        <w:t xml:space="preserve">’s request incorporates by reference and adopts the arguments propounded in its original request.  Also included within </w:t>
      </w:r>
      <w:r w:rsidRPr="00A16850">
        <w:t>DEF’s request is</w:t>
      </w:r>
      <w:r w:rsidR="00D70BD2" w:rsidRPr="00A16850">
        <w:t xml:space="preserve"> Revis</w:t>
      </w:r>
      <w:r w:rsidRPr="00A16850">
        <w:t>ed Exhibit D.  Revised Exhibit D contains the affidavits of Christopher M. Fallon and Raymond Ph</w:t>
      </w:r>
      <w:r w:rsidR="008021ED" w:rsidRPr="00A16850">
        <w:t xml:space="preserve">illips in support of DEF’s request. </w:t>
      </w:r>
    </w:p>
    <w:p w:rsidR="0076026F" w:rsidRPr="00A16850" w:rsidRDefault="0076026F" w:rsidP="00D70BD2">
      <w:pPr>
        <w:autoSpaceDE w:val="0"/>
        <w:autoSpaceDN w:val="0"/>
        <w:adjustRightInd w:val="0"/>
        <w:ind w:firstLine="720"/>
        <w:jc w:val="both"/>
      </w:pPr>
    </w:p>
    <w:p w:rsidR="00D70BD2" w:rsidRPr="00A16850" w:rsidRDefault="00510696" w:rsidP="00D70BD2">
      <w:pPr>
        <w:autoSpaceDE w:val="0"/>
        <w:autoSpaceDN w:val="0"/>
        <w:adjustRightInd w:val="0"/>
        <w:ind w:firstLine="720"/>
        <w:jc w:val="both"/>
      </w:pPr>
      <w:r w:rsidRPr="00A16850">
        <w:t>DEF</w:t>
      </w:r>
      <w:r w:rsidR="00D70BD2" w:rsidRPr="00A16850">
        <w:t xml:space="preserve"> contends that the audit </w:t>
      </w:r>
      <w:proofErr w:type="spellStart"/>
      <w:r w:rsidR="00D70BD2" w:rsidRPr="00A16850">
        <w:t>workpapers</w:t>
      </w:r>
      <w:proofErr w:type="spellEnd"/>
      <w:r w:rsidR="00D70BD2" w:rsidRPr="00A16850">
        <w:t xml:space="preserve"> contain</w:t>
      </w:r>
      <w:r w:rsidR="0076026F" w:rsidRPr="00A16850">
        <w:t xml:space="preserve"> completely sensitive contractual data, such as pricing agreements with vendors for the disposition of long lead time </w:t>
      </w:r>
      <w:r w:rsidR="00CF396C" w:rsidRPr="00A16850">
        <w:t>equipment</w:t>
      </w:r>
      <w:r w:rsidR="0076026F" w:rsidRPr="00A16850">
        <w:t>.  DEF</w:t>
      </w:r>
      <w:r w:rsidR="00D70BD2" w:rsidRPr="00A16850">
        <w:t xml:space="preserve"> argues that this information should be protected under Sections 366.093(3), F.S. </w:t>
      </w:r>
      <w:r w:rsidR="0076026F" w:rsidRPr="00A16850">
        <w:t xml:space="preserve"> DEF</w:t>
      </w:r>
      <w:r w:rsidR="00D70BD2" w:rsidRPr="00A16850">
        <w:t xml:space="preserve"> asserts that the audit </w:t>
      </w:r>
      <w:proofErr w:type="spellStart"/>
      <w:r w:rsidR="00D70BD2" w:rsidRPr="00A16850">
        <w:t>workpapers</w:t>
      </w:r>
      <w:proofErr w:type="spellEnd"/>
      <w:r w:rsidR="00D70BD2" w:rsidRPr="00A16850">
        <w:t xml:space="preserve"> also contain information related</w:t>
      </w:r>
      <w:r w:rsidR="0076026F" w:rsidRPr="00A16850">
        <w:t xml:space="preserve"> to capital cost numbers and settlement information</w:t>
      </w:r>
      <w:r w:rsidR="00D70341">
        <w:t>.</w:t>
      </w:r>
      <w:r w:rsidR="0076026F" w:rsidRPr="00A16850">
        <w:t xml:space="preserve"> DEF</w:t>
      </w:r>
      <w:r w:rsidR="00D70BD2" w:rsidRPr="00A16850">
        <w:t xml:space="preserve"> states that this information is entitled to protection pursuant to Section 366.093(3), F.S., because public disclosure would violate</w:t>
      </w:r>
      <w:r w:rsidR="0076026F" w:rsidRPr="00A16850">
        <w:t xml:space="preserve"> nondisclosure provisions of DEF</w:t>
      </w:r>
      <w:r w:rsidR="00D70BD2" w:rsidRPr="00A16850">
        <w:t xml:space="preserve">’s contracts with </w:t>
      </w:r>
      <w:r w:rsidR="0076026F" w:rsidRPr="00A16850">
        <w:t>third parties</w:t>
      </w:r>
      <w:r w:rsidR="00D70341">
        <w:t>,</w:t>
      </w:r>
      <w:r w:rsidR="0076026F" w:rsidRPr="00A16850">
        <w:t xml:space="preserve"> </w:t>
      </w:r>
      <w:r w:rsidR="00D70341">
        <w:t xml:space="preserve">and impair DEF’s </w:t>
      </w:r>
      <w:r w:rsidR="00D70BD2" w:rsidRPr="00A16850">
        <w:t>ability to contract for goods or services on favorable terms in the future.</w:t>
      </w:r>
    </w:p>
    <w:p w:rsidR="00CB5276" w:rsidRPr="00A16850" w:rsidRDefault="00CB5276"/>
    <w:p w:rsidR="00D70BD2" w:rsidRPr="00A16850" w:rsidRDefault="00510696" w:rsidP="00D70BD2">
      <w:pPr>
        <w:autoSpaceDE w:val="0"/>
        <w:autoSpaceDN w:val="0"/>
        <w:adjustRightInd w:val="0"/>
        <w:ind w:firstLine="720"/>
        <w:jc w:val="both"/>
      </w:pPr>
      <w:r w:rsidRPr="00A16850">
        <w:t>DEF</w:t>
      </w:r>
      <w:r w:rsidR="00CF396C" w:rsidRPr="00A16850">
        <w:t xml:space="preserve"> </w:t>
      </w:r>
      <w:r w:rsidR="00D70BD2" w:rsidRPr="00A16850">
        <w:t xml:space="preserve">asserts that the audit </w:t>
      </w:r>
      <w:proofErr w:type="spellStart"/>
      <w:r w:rsidR="00D70BD2" w:rsidRPr="00A16850">
        <w:t>workpapers</w:t>
      </w:r>
      <w:proofErr w:type="spellEnd"/>
      <w:r w:rsidR="00D70BD2" w:rsidRPr="00A16850">
        <w:t xml:space="preserve"> contain</w:t>
      </w:r>
      <w:r w:rsidR="0076026F" w:rsidRPr="00A16850">
        <w:t xml:space="preserve"> internal strategies for evaluating projects and meeting deadlines</w:t>
      </w:r>
      <w:r w:rsidR="00D70BD2" w:rsidRPr="00A16850">
        <w:t xml:space="preserve">.  </w:t>
      </w:r>
      <w:r w:rsidRPr="00A16850">
        <w:t>DEF</w:t>
      </w:r>
      <w:r w:rsidR="0076026F" w:rsidRPr="00A16850">
        <w:t xml:space="preserve"> argues</w:t>
      </w:r>
      <w:r w:rsidR="00C517E3" w:rsidRPr="00A16850">
        <w:t xml:space="preserve"> that this information </w:t>
      </w:r>
      <w:r w:rsidR="00CF396C" w:rsidRPr="00A16850">
        <w:t xml:space="preserve">should be </w:t>
      </w:r>
      <w:r w:rsidR="00C517E3" w:rsidRPr="00A16850">
        <w:t>pro</w:t>
      </w:r>
      <w:r w:rsidR="00CF396C" w:rsidRPr="00A16850">
        <w:t>tected under Section 366.093(3)</w:t>
      </w:r>
      <w:r w:rsidR="00C517E3" w:rsidRPr="00A16850">
        <w:t>, F.S.</w:t>
      </w:r>
      <w:r w:rsidR="0076026F" w:rsidRPr="00A16850">
        <w:t xml:space="preserve"> DEF states that this information is</w:t>
      </w:r>
      <w:r w:rsidR="00CF396C" w:rsidRPr="00A16850">
        <w:t xml:space="preserve"> entitled to protection pursuant to Section </w:t>
      </w:r>
      <w:r w:rsidR="00CF396C" w:rsidRPr="00A16850">
        <w:lastRenderedPageBreak/>
        <w:t>366.093(3), F.S., because disclosure of this info</w:t>
      </w:r>
      <w:r w:rsidR="00D70341">
        <w:t xml:space="preserve">rmation would change competitor and supplier behavior, which would </w:t>
      </w:r>
      <w:r w:rsidR="00CF396C" w:rsidRPr="00A16850">
        <w:t>lead to less competitive contractual terms in future negotiations.</w:t>
      </w:r>
    </w:p>
    <w:p w:rsidR="00D70BD2" w:rsidRPr="00A16850" w:rsidRDefault="00D70BD2" w:rsidP="00D70BD2">
      <w:pPr>
        <w:autoSpaceDE w:val="0"/>
        <w:autoSpaceDN w:val="0"/>
        <w:adjustRightInd w:val="0"/>
        <w:ind w:firstLine="720"/>
        <w:jc w:val="both"/>
      </w:pPr>
    </w:p>
    <w:p w:rsidR="00CF396C" w:rsidRPr="00A16850" w:rsidRDefault="00CF396C" w:rsidP="00D70BD2">
      <w:pPr>
        <w:autoSpaceDE w:val="0"/>
        <w:autoSpaceDN w:val="0"/>
        <w:adjustRightInd w:val="0"/>
        <w:ind w:firstLine="720"/>
        <w:jc w:val="both"/>
      </w:pPr>
      <w:r w:rsidRPr="00A16850">
        <w:t xml:space="preserve">DEF further asserts that the audit </w:t>
      </w:r>
      <w:proofErr w:type="spellStart"/>
      <w:r w:rsidRPr="00A16850">
        <w:t>workpapers</w:t>
      </w:r>
      <w:proofErr w:type="spellEnd"/>
      <w:r w:rsidRPr="00A16850">
        <w:t xml:space="preserve"> contain internal audit information. DEF argues that this information should be protected under Section 366.093(3), F.S. DEF states that this information is entitled to protection p</w:t>
      </w:r>
      <w:r w:rsidR="00D70341">
        <w:t>ursuant to Section 366.093(3)</w:t>
      </w:r>
      <w:r w:rsidRPr="00A16850">
        <w:t>, F.S., because such information and documents are specifically</w:t>
      </w:r>
      <w:r w:rsidR="00D70341">
        <w:t xml:space="preserve"> defined in Section 366.093(3)</w:t>
      </w:r>
      <w:r w:rsidRPr="00A16850">
        <w:t xml:space="preserve">, F.S., and the disclosure of the information would compromise the level of cooperation needed for efficient internal auditing. </w:t>
      </w:r>
    </w:p>
    <w:p w:rsidR="00CF396C" w:rsidRPr="00A16850" w:rsidRDefault="00CF396C" w:rsidP="00D70BD2">
      <w:pPr>
        <w:autoSpaceDE w:val="0"/>
        <w:autoSpaceDN w:val="0"/>
        <w:adjustRightInd w:val="0"/>
        <w:ind w:firstLine="720"/>
        <w:jc w:val="both"/>
      </w:pPr>
    </w:p>
    <w:p w:rsidR="00D70BD2" w:rsidRPr="00A16850" w:rsidRDefault="00510696" w:rsidP="00D70BD2">
      <w:pPr>
        <w:ind w:firstLine="720"/>
        <w:jc w:val="both"/>
        <w:rPr>
          <w:u w:val="single"/>
        </w:rPr>
      </w:pPr>
      <w:r w:rsidRPr="00A16850">
        <w:t>DEF</w:t>
      </w:r>
      <w:r w:rsidR="00D70BD2" w:rsidRPr="00A16850">
        <w:t xml:space="preserve"> contends that nothing has changed since the filing of the original request to render the information stale or public, such that continued confidential treatment would not be appropriate.</w:t>
      </w:r>
    </w:p>
    <w:p w:rsidR="00D70BD2" w:rsidRPr="00A16850" w:rsidRDefault="00D70BD2" w:rsidP="00D70BD2"/>
    <w:p w:rsidR="00D70BD2" w:rsidRPr="00A16850" w:rsidRDefault="00D70BD2" w:rsidP="00D70BD2">
      <w:r w:rsidRPr="00A16850">
        <w:rPr>
          <w:u w:val="single"/>
        </w:rPr>
        <w:t>Ruling</w:t>
      </w:r>
    </w:p>
    <w:p w:rsidR="00D70BD2" w:rsidRPr="00A16850" w:rsidRDefault="00D70BD2" w:rsidP="00D70BD2">
      <w:pPr>
        <w:jc w:val="both"/>
      </w:pPr>
    </w:p>
    <w:p w:rsidR="00D70BD2" w:rsidRPr="00A16850" w:rsidRDefault="00D70BD2" w:rsidP="00D70BD2">
      <w:pPr>
        <w:ind w:firstLine="720"/>
        <w:jc w:val="both"/>
      </w:pPr>
      <w:r w:rsidRPr="00A16850">
        <w:t xml:space="preserve">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w:t>
      </w:r>
      <w:r w:rsidR="00510696" w:rsidRPr="00A16850">
        <w:t>DEF</w:t>
      </w:r>
      <w:r w:rsidRPr="00A16850">
        <w:t xml:space="preserve"> as private, and that disclosure of the information would cause harm to</w:t>
      </w:r>
      <w:r w:rsidR="00510696" w:rsidRPr="00A16850">
        <w:t xml:space="preserve"> DEF</w:t>
      </w:r>
      <w:r w:rsidRPr="00A16850">
        <w:t>’s ratepayers or business operations, and that has not been voluntarily disclosed to the public.  Section 366.093(3), F.S., provides, in pertinent part, that proprietary confidential business information includes, but is not limited to:</w:t>
      </w:r>
    </w:p>
    <w:p w:rsidR="00D70BD2" w:rsidRPr="00A16850" w:rsidRDefault="00D70BD2" w:rsidP="00D70BD2">
      <w:pPr>
        <w:ind w:firstLine="720"/>
        <w:jc w:val="both"/>
      </w:pPr>
    </w:p>
    <w:p w:rsidR="00D70BD2" w:rsidRPr="00A16850" w:rsidRDefault="00D70BD2" w:rsidP="00D70BD2">
      <w:pPr>
        <w:ind w:firstLine="720"/>
        <w:jc w:val="both"/>
      </w:pPr>
      <w:r w:rsidRPr="00A16850">
        <w:t>(b)  Internal auditing controls and reports of internal auditors.</w:t>
      </w:r>
    </w:p>
    <w:p w:rsidR="00D70BD2" w:rsidRPr="00A16850" w:rsidRDefault="00D70BD2" w:rsidP="00D70BD2">
      <w:pPr>
        <w:ind w:left="720"/>
        <w:jc w:val="both"/>
      </w:pPr>
    </w:p>
    <w:p w:rsidR="00D70BD2" w:rsidRPr="00A16850" w:rsidRDefault="00D70BD2" w:rsidP="00D70BD2">
      <w:pPr>
        <w:ind w:left="720"/>
        <w:jc w:val="both"/>
      </w:pPr>
      <w:r w:rsidRPr="00A16850">
        <w:t>(d)  Information concerning bids or other contractual data, the disclosure of which would impair the efforts of the public utility or its affiliates to contract for goods or services on favorable terms.</w:t>
      </w:r>
    </w:p>
    <w:p w:rsidR="00D70BD2" w:rsidRPr="00A16850" w:rsidRDefault="00D70BD2" w:rsidP="00D70BD2">
      <w:pPr>
        <w:ind w:left="720"/>
        <w:jc w:val="both"/>
      </w:pPr>
    </w:p>
    <w:p w:rsidR="00D70BD2" w:rsidRPr="00A16850" w:rsidRDefault="00D70BD2" w:rsidP="00D70BD2">
      <w:pPr>
        <w:ind w:left="720"/>
        <w:jc w:val="both"/>
      </w:pPr>
      <w:r w:rsidRPr="00A16850">
        <w:t>(e)  Information relating to competitive interests, the disclosure of which would impair the competitive business of the provider of the information.</w:t>
      </w:r>
    </w:p>
    <w:p w:rsidR="00D70BD2" w:rsidRPr="00A16850" w:rsidRDefault="00D70BD2" w:rsidP="00D70BD2">
      <w:pPr>
        <w:jc w:val="both"/>
      </w:pPr>
    </w:p>
    <w:p w:rsidR="00D70BD2" w:rsidRPr="00A16850" w:rsidRDefault="00D70BD2" w:rsidP="00D70BD2">
      <w:pPr>
        <w:ind w:firstLine="720"/>
        <w:jc w:val="both"/>
      </w:pPr>
      <w:r w:rsidRPr="00A16850">
        <w:t>Upon review, it appears the above-referenced information satisfies the criteria set forth in Section 366.093(3), F.S., for continued classification as proprietary confidential business information.  T</w:t>
      </w:r>
      <w:r w:rsidRPr="00A16850">
        <w:rPr>
          <w:lang w:val="en-CA"/>
        </w:rPr>
        <w:fldChar w:fldCharType="begin"/>
      </w:r>
      <w:r w:rsidRPr="00A16850">
        <w:rPr>
          <w:lang w:val="en-CA"/>
        </w:rPr>
        <w:instrText xml:space="preserve"> SEQ CHAPTER \h \r 1</w:instrText>
      </w:r>
      <w:r w:rsidRPr="00A16850">
        <w:fldChar w:fldCharType="end"/>
      </w:r>
      <w:r w:rsidRPr="00A16850">
        <w:t>he information described above appears to be information concerning internal auditing controls and reports of internal auditors,  bids or other contractual data, the disclosure of which</w:t>
      </w:r>
      <w:r w:rsidR="00510696" w:rsidRPr="00A16850">
        <w:t xml:space="preserve"> would impair the efforts of DEF</w:t>
      </w:r>
      <w:r w:rsidRPr="00A16850">
        <w:t xml:space="preserve"> or its affiliates to contract for goods or services on favorable terms, </w:t>
      </w:r>
      <w:r w:rsidR="00DA477B" w:rsidRPr="00A16850">
        <w:t xml:space="preserve">and </w:t>
      </w:r>
      <w:r w:rsidRPr="00A16850">
        <w:t xml:space="preserve">information relating to competitive interests, the disclosure of which would impair the competitive business of the provider of the information.  Thus, the information identified in Document No. </w:t>
      </w:r>
      <w:r w:rsidR="00510696" w:rsidRPr="00A16850">
        <w:t xml:space="preserve">04148-10 </w:t>
      </w:r>
      <w:r w:rsidRPr="00A16850">
        <w:t>shall be granted a continuation of confidential classification.</w:t>
      </w:r>
    </w:p>
    <w:p w:rsidR="00C120CF" w:rsidRPr="00A16850" w:rsidRDefault="00C120CF" w:rsidP="00D70BD2">
      <w:pPr>
        <w:ind w:firstLine="720"/>
        <w:jc w:val="both"/>
      </w:pPr>
    </w:p>
    <w:p w:rsidR="00D70BD2" w:rsidRPr="00A16850" w:rsidRDefault="0057750C" w:rsidP="00B93CBE">
      <w:pPr>
        <w:ind w:firstLine="720"/>
        <w:jc w:val="both"/>
        <w:rPr>
          <w:lang w:val="en-CA"/>
        </w:rPr>
      </w:pPr>
      <w:r w:rsidRPr="00A16850">
        <w:rPr>
          <w:lang w:val="en-CA"/>
        </w:rPr>
        <w:lastRenderedPageBreak/>
        <w:t>P</w:t>
      </w:r>
      <w:r w:rsidR="00C120CF" w:rsidRPr="00A16850">
        <w:rPr>
          <w:lang w:val="en-CA"/>
        </w:rPr>
        <w:t xml:space="preserve">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510696" w:rsidRPr="00A16850">
        <w:rPr>
          <w:lang w:val="en-CA"/>
        </w:rPr>
        <w:t>DEF</w:t>
      </w:r>
      <w:r w:rsidR="00C120CF" w:rsidRPr="00A16850">
        <w:rPr>
          <w:lang w:val="en-CA"/>
        </w:rPr>
        <w:t xml:space="preserve"> or another affected person shows, and the Commission finds, that the records continue to contain proprietary confidential business information.</w:t>
      </w:r>
    </w:p>
    <w:p w:rsidR="00C120CF" w:rsidRPr="00A16850" w:rsidRDefault="00C120CF" w:rsidP="00C120CF">
      <w:pPr>
        <w:ind w:firstLine="720"/>
        <w:jc w:val="both"/>
        <w:rPr>
          <w:u w:val="single"/>
        </w:rPr>
      </w:pPr>
    </w:p>
    <w:p w:rsidR="00D70BD2" w:rsidRPr="00A16850" w:rsidRDefault="00D70BD2" w:rsidP="00D70BD2">
      <w:pPr>
        <w:ind w:firstLine="720"/>
        <w:jc w:val="both"/>
      </w:pPr>
      <w:r w:rsidRPr="00A16850">
        <w:t>Based on the foregoing, it is hereby</w:t>
      </w:r>
    </w:p>
    <w:p w:rsidR="00D70BD2" w:rsidRPr="00A16850" w:rsidRDefault="00D70BD2" w:rsidP="00D70BD2">
      <w:pPr>
        <w:jc w:val="both"/>
      </w:pPr>
    </w:p>
    <w:p w:rsidR="00D70BD2" w:rsidRPr="00A16850" w:rsidRDefault="00D70BD2" w:rsidP="00D70BD2">
      <w:pPr>
        <w:ind w:firstLine="720"/>
        <w:jc w:val="both"/>
      </w:pPr>
      <w:r w:rsidRPr="00A16850">
        <w:t xml:space="preserve">ORDERED by </w:t>
      </w:r>
      <w:r w:rsidR="00266854" w:rsidRPr="00A16850">
        <w:t>Commissioner</w:t>
      </w:r>
      <w:r w:rsidRPr="00A16850">
        <w:t xml:space="preserve"> Art Graham, as Prehearing Officer, that</w:t>
      </w:r>
      <w:r w:rsidR="00510696" w:rsidRPr="00A16850">
        <w:t xml:space="preserve"> Duke Energy Florida, LLC’s</w:t>
      </w:r>
      <w:r w:rsidRPr="00A16850">
        <w:t xml:space="preserve"> Request for Extension of Confidential Classification </w:t>
      </w:r>
      <w:r w:rsidR="0057750C" w:rsidRPr="00A16850">
        <w:t xml:space="preserve">of Document No. </w:t>
      </w:r>
      <w:r w:rsidR="00510696" w:rsidRPr="00A16850">
        <w:t>04148-10</w:t>
      </w:r>
      <w:r w:rsidR="00D466CB">
        <w:t xml:space="preserve"> </w:t>
      </w:r>
      <w:r w:rsidRPr="00A16850">
        <w:t>is granted.   It is further</w:t>
      </w:r>
    </w:p>
    <w:p w:rsidR="00D70BD2" w:rsidRPr="00A16850" w:rsidRDefault="00D70BD2" w:rsidP="00D70BD2">
      <w:pPr>
        <w:jc w:val="both"/>
      </w:pPr>
    </w:p>
    <w:p w:rsidR="00D70BD2" w:rsidRPr="00A16850" w:rsidRDefault="00D70BD2" w:rsidP="00D70BD2">
      <w:pPr>
        <w:ind w:firstLine="720"/>
        <w:jc w:val="both"/>
      </w:pPr>
      <w:r w:rsidRPr="00A16850">
        <w:t>ORDERED that the information contained in Document No.</w:t>
      </w:r>
      <w:r w:rsidR="00510696" w:rsidRPr="00A16850">
        <w:t xml:space="preserve"> 04148-10</w:t>
      </w:r>
      <w:r w:rsidRPr="00A16850">
        <w:t>, for which confidential classification has been granted, shall remain protected from disclosure for a period of up to 18 months from the date of issuance of this Order.  It is further</w:t>
      </w:r>
    </w:p>
    <w:p w:rsidR="00D70BD2" w:rsidRPr="00A16850" w:rsidRDefault="00D70BD2" w:rsidP="00D70BD2"/>
    <w:p w:rsidR="00D70BD2" w:rsidRPr="00A16850" w:rsidRDefault="00D70BD2" w:rsidP="00D70BD2">
      <w:pPr>
        <w:ind w:firstLine="720"/>
        <w:jc w:val="both"/>
      </w:pPr>
      <w:r w:rsidRPr="00A16850">
        <w:t>ORDERED that this Order will be the only notification by the Commission to the parties concerning the expiration of the confidentiality time period.</w:t>
      </w:r>
    </w:p>
    <w:p w:rsidR="00D70BD2" w:rsidRPr="00A16850" w:rsidRDefault="00D70BD2" w:rsidP="00D70BD2"/>
    <w:p w:rsidR="00D70BD2" w:rsidRDefault="00D70BD2" w:rsidP="00C37466">
      <w:pPr>
        <w:keepNext/>
        <w:keepLines/>
        <w:jc w:val="both"/>
      </w:pPr>
      <w:r w:rsidRPr="00A16850">
        <w:tab/>
        <w:t xml:space="preserve">By ORDER of Commissioner Art Graham, as Prehearing Officer, this </w:t>
      </w:r>
      <w:bookmarkStart w:id="6" w:name="replaceDate"/>
      <w:bookmarkEnd w:id="6"/>
      <w:r w:rsidR="00C37466">
        <w:rPr>
          <w:u w:val="single"/>
        </w:rPr>
        <w:t>8th</w:t>
      </w:r>
      <w:r w:rsidR="00C37466">
        <w:t xml:space="preserve"> day of </w:t>
      </w:r>
      <w:r w:rsidR="00C37466">
        <w:rPr>
          <w:u w:val="single"/>
        </w:rPr>
        <w:t>June</w:t>
      </w:r>
      <w:r w:rsidR="00C37466">
        <w:t xml:space="preserve">, </w:t>
      </w:r>
      <w:r w:rsidR="00C37466">
        <w:rPr>
          <w:u w:val="single"/>
        </w:rPr>
        <w:t>2016</w:t>
      </w:r>
      <w:r w:rsidR="00C37466">
        <w:t>.</w:t>
      </w:r>
    </w:p>
    <w:p w:rsidR="00C37466" w:rsidRPr="00C37466" w:rsidRDefault="00C37466" w:rsidP="00C37466">
      <w:pPr>
        <w:keepNext/>
        <w:keepLines/>
        <w:jc w:val="both"/>
      </w:pPr>
    </w:p>
    <w:p w:rsidR="00D70BD2" w:rsidRPr="00A16850" w:rsidRDefault="00D70BD2" w:rsidP="00D70BD2">
      <w:pPr>
        <w:keepNext/>
        <w:keepLines/>
      </w:pPr>
    </w:p>
    <w:p w:rsidR="00D70BD2" w:rsidRPr="00A16850" w:rsidRDefault="00D70BD2" w:rsidP="00D70BD2">
      <w:pPr>
        <w:keepNext/>
        <w:keepLines/>
      </w:pPr>
    </w:p>
    <w:p w:rsidR="00D70BD2" w:rsidRPr="00A16850" w:rsidRDefault="00D70BD2" w:rsidP="00D70BD2">
      <w:pPr>
        <w:keepNext/>
        <w:keepLines/>
      </w:pPr>
    </w:p>
    <w:tbl>
      <w:tblPr>
        <w:tblW w:w="4720" w:type="dxa"/>
        <w:tblInd w:w="3800" w:type="dxa"/>
        <w:tblLayout w:type="fixed"/>
        <w:tblLook w:val="0000" w:firstRow="0" w:lastRow="0" w:firstColumn="0" w:lastColumn="0" w:noHBand="0" w:noVBand="0"/>
      </w:tblPr>
      <w:tblGrid>
        <w:gridCol w:w="686"/>
        <w:gridCol w:w="4034"/>
      </w:tblGrid>
      <w:tr w:rsidR="00A16850" w:rsidRPr="00A16850" w:rsidTr="00D70BD2">
        <w:tc>
          <w:tcPr>
            <w:tcW w:w="720" w:type="dxa"/>
            <w:shd w:val="clear" w:color="auto" w:fill="auto"/>
          </w:tcPr>
          <w:p w:rsidR="00D70BD2" w:rsidRPr="00A16850" w:rsidRDefault="00D70BD2" w:rsidP="00D70BD2">
            <w:pPr>
              <w:keepNext/>
              <w:keepLines/>
            </w:pPr>
            <w:bookmarkStart w:id="7" w:name="bkmrkSignature" w:colFirst="0" w:colLast="0"/>
          </w:p>
        </w:tc>
        <w:tc>
          <w:tcPr>
            <w:tcW w:w="4320" w:type="dxa"/>
            <w:tcBorders>
              <w:bottom w:val="single" w:sz="4" w:space="0" w:color="auto"/>
            </w:tcBorders>
            <w:shd w:val="clear" w:color="auto" w:fill="auto"/>
          </w:tcPr>
          <w:p w:rsidR="00D70BD2" w:rsidRPr="00A16850" w:rsidRDefault="00C37466" w:rsidP="00D70BD2">
            <w:pPr>
              <w:keepNext/>
              <w:keepLines/>
            </w:pPr>
            <w:r>
              <w:t>/s/ Art Graham</w:t>
            </w:r>
          </w:p>
        </w:tc>
      </w:tr>
      <w:bookmarkEnd w:id="7"/>
      <w:tr w:rsidR="00A16850" w:rsidRPr="00A16850" w:rsidTr="00D70BD2">
        <w:tc>
          <w:tcPr>
            <w:tcW w:w="720" w:type="dxa"/>
            <w:shd w:val="clear" w:color="auto" w:fill="auto"/>
          </w:tcPr>
          <w:p w:rsidR="00D70BD2" w:rsidRPr="00A16850" w:rsidRDefault="00D70BD2" w:rsidP="00D70BD2">
            <w:pPr>
              <w:keepNext/>
              <w:keepLines/>
            </w:pPr>
          </w:p>
        </w:tc>
        <w:tc>
          <w:tcPr>
            <w:tcW w:w="4320" w:type="dxa"/>
            <w:tcBorders>
              <w:top w:val="single" w:sz="4" w:space="0" w:color="auto"/>
            </w:tcBorders>
            <w:shd w:val="clear" w:color="auto" w:fill="auto"/>
          </w:tcPr>
          <w:p w:rsidR="00D70BD2" w:rsidRPr="00A16850" w:rsidRDefault="00D70BD2" w:rsidP="00D70BD2">
            <w:pPr>
              <w:keepNext/>
              <w:keepLines/>
            </w:pPr>
            <w:r w:rsidRPr="00A16850">
              <w:t>ART GRAHAM</w:t>
            </w:r>
          </w:p>
          <w:p w:rsidR="00D70BD2" w:rsidRPr="00A16850" w:rsidRDefault="00D70BD2" w:rsidP="00D70BD2">
            <w:pPr>
              <w:keepNext/>
              <w:keepLines/>
            </w:pPr>
            <w:r w:rsidRPr="00A16850">
              <w:t>Commissioner and Prehearing Officer</w:t>
            </w:r>
          </w:p>
        </w:tc>
      </w:tr>
    </w:tbl>
    <w:p w:rsidR="00D70BD2" w:rsidRPr="00A16850" w:rsidRDefault="00D70BD2" w:rsidP="00D70BD2">
      <w:pPr>
        <w:pStyle w:val="OrderSigInfo"/>
        <w:keepNext/>
        <w:keepLines/>
      </w:pPr>
      <w:r w:rsidRPr="00A16850">
        <w:t>Florida Public Service Commission</w:t>
      </w:r>
    </w:p>
    <w:p w:rsidR="00D70BD2" w:rsidRPr="00A16850" w:rsidRDefault="00D70BD2" w:rsidP="00D70BD2">
      <w:pPr>
        <w:pStyle w:val="OrderSigInfo"/>
        <w:keepNext/>
        <w:keepLines/>
      </w:pPr>
      <w:r w:rsidRPr="00A16850">
        <w:t>2540 Shumard Oak Boulevard</w:t>
      </w:r>
    </w:p>
    <w:p w:rsidR="00D70BD2" w:rsidRPr="00A16850" w:rsidRDefault="00D70BD2" w:rsidP="00D70BD2">
      <w:pPr>
        <w:pStyle w:val="OrderSigInfo"/>
        <w:keepNext/>
        <w:keepLines/>
      </w:pPr>
      <w:r w:rsidRPr="00A16850">
        <w:t>Tallahassee, Florida  32399</w:t>
      </w:r>
    </w:p>
    <w:p w:rsidR="00D70BD2" w:rsidRPr="00A16850" w:rsidRDefault="00D70BD2" w:rsidP="00D70BD2">
      <w:pPr>
        <w:pStyle w:val="OrderSigInfo"/>
        <w:keepNext/>
        <w:keepLines/>
      </w:pPr>
      <w:r w:rsidRPr="00A16850">
        <w:t>(850) 413</w:t>
      </w:r>
      <w:r w:rsidRPr="00A16850">
        <w:noBreakHyphen/>
        <w:t>6770</w:t>
      </w:r>
    </w:p>
    <w:p w:rsidR="00D70BD2" w:rsidRPr="00A16850" w:rsidRDefault="00D70BD2" w:rsidP="00D70BD2">
      <w:pPr>
        <w:pStyle w:val="OrderSigInfo"/>
        <w:keepNext/>
        <w:keepLines/>
      </w:pPr>
      <w:r w:rsidRPr="00A16850">
        <w:t>www.floridapsc.com</w:t>
      </w:r>
    </w:p>
    <w:p w:rsidR="00D70BD2" w:rsidRPr="00A16850" w:rsidRDefault="00D70BD2" w:rsidP="00D70BD2">
      <w:pPr>
        <w:pStyle w:val="OrderSigInfo"/>
        <w:keepNext/>
        <w:keepLines/>
      </w:pPr>
    </w:p>
    <w:p w:rsidR="00D70BD2" w:rsidRPr="00A16850" w:rsidRDefault="00D70BD2" w:rsidP="00D70BD2">
      <w:pPr>
        <w:pStyle w:val="OrderSigInfo"/>
        <w:keepNext/>
        <w:keepLines/>
      </w:pPr>
      <w:r w:rsidRPr="00A16850">
        <w:t>Copies furnished:  A copy of this document is provided to the parties of record at the time of issuance and, if applicable, interested persons.</w:t>
      </w:r>
    </w:p>
    <w:p w:rsidR="00D70BD2" w:rsidRPr="00A16850" w:rsidRDefault="00D70BD2" w:rsidP="00D70BD2">
      <w:pPr>
        <w:pStyle w:val="OrderBody"/>
        <w:keepNext/>
        <w:keepLines/>
      </w:pPr>
    </w:p>
    <w:p w:rsidR="00D70BD2" w:rsidRPr="00A16850" w:rsidRDefault="00D70BD2" w:rsidP="00D70BD2">
      <w:pPr>
        <w:keepNext/>
        <w:keepLines/>
      </w:pPr>
    </w:p>
    <w:p w:rsidR="00D70BD2" w:rsidRPr="00A16850" w:rsidRDefault="00C03540" w:rsidP="00D70BD2">
      <w:pPr>
        <w:keepNext/>
        <w:keepLines/>
      </w:pPr>
      <w:r>
        <w:t>SAF</w:t>
      </w:r>
    </w:p>
    <w:p w:rsidR="00D70BD2" w:rsidRPr="00A16850" w:rsidRDefault="00D70BD2"/>
    <w:p w:rsidR="00D70BD2" w:rsidRPr="00A16850" w:rsidRDefault="00D70BD2"/>
    <w:p w:rsidR="00D70BD2" w:rsidRPr="00A16850" w:rsidRDefault="00D70BD2"/>
    <w:p w:rsidR="00D70BD2" w:rsidRPr="00A16850" w:rsidRDefault="00D70BD2"/>
    <w:p w:rsidR="00D70BD2" w:rsidRPr="00A16850" w:rsidRDefault="00D70BD2" w:rsidP="00D70BD2">
      <w:pPr>
        <w:pStyle w:val="CenterUnderline"/>
      </w:pPr>
    </w:p>
    <w:p w:rsidR="00DA477B" w:rsidRPr="00A16850" w:rsidRDefault="00DA477B" w:rsidP="00D70BD2">
      <w:pPr>
        <w:pStyle w:val="CenterUnderline"/>
      </w:pPr>
    </w:p>
    <w:p w:rsidR="00D70BD2" w:rsidRPr="00A16850" w:rsidRDefault="00D70BD2" w:rsidP="00B93CBE">
      <w:pPr>
        <w:pStyle w:val="CenterUnderline"/>
      </w:pPr>
      <w:r w:rsidRPr="00A16850">
        <w:t>NOTICE OF FURTHER PROCEEDINGS OR JUDICIAL REVIEW</w:t>
      </w:r>
    </w:p>
    <w:p w:rsidR="00D70BD2" w:rsidRPr="00A16850" w:rsidRDefault="00D70BD2" w:rsidP="00D70BD2">
      <w:pPr>
        <w:pStyle w:val="CenterUnderline"/>
      </w:pPr>
    </w:p>
    <w:p w:rsidR="00D70BD2" w:rsidRPr="00A16850" w:rsidRDefault="00D70BD2" w:rsidP="00D70BD2">
      <w:pPr>
        <w:pStyle w:val="OrderBody"/>
      </w:pPr>
      <w:r w:rsidRPr="00A16850">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70BD2" w:rsidRPr="00A16850" w:rsidRDefault="00D70BD2" w:rsidP="00D70BD2">
      <w:pPr>
        <w:pStyle w:val="OrderBody"/>
      </w:pPr>
    </w:p>
    <w:p w:rsidR="00D70BD2" w:rsidRPr="00A16850" w:rsidRDefault="00D70BD2" w:rsidP="00D70BD2">
      <w:pPr>
        <w:pStyle w:val="OrderBody"/>
      </w:pPr>
      <w:r w:rsidRPr="00A16850">
        <w:tab/>
        <w:t>Mediation may be available on a case-by-case basis.  If mediation is conducted, it does not affect a substantially interested person's right to a hearing.</w:t>
      </w:r>
    </w:p>
    <w:p w:rsidR="00D70BD2" w:rsidRPr="00A16850" w:rsidRDefault="00D70BD2" w:rsidP="00D70BD2">
      <w:pPr>
        <w:pStyle w:val="OrderBody"/>
      </w:pPr>
    </w:p>
    <w:p w:rsidR="00D70BD2" w:rsidRPr="00A16850" w:rsidRDefault="00D70BD2" w:rsidP="00D70BD2">
      <w:pPr>
        <w:pStyle w:val="OrderBody"/>
      </w:pPr>
      <w:r w:rsidRPr="00A16850">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70BD2" w:rsidRPr="00A16850" w:rsidRDefault="00D70BD2" w:rsidP="00D70BD2">
      <w:pPr>
        <w:pStyle w:val="OrderBody"/>
      </w:pPr>
    </w:p>
    <w:p w:rsidR="00D70BD2" w:rsidRPr="00A16850" w:rsidRDefault="00D70BD2" w:rsidP="00D70BD2">
      <w:pPr>
        <w:pStyle w:val="OrderBody"/>
      </w:pPr>
    </w:p>
    <w:p w:rsidR="00D70BD2" w:rsidRPr="00A16850" w:rsidRDefault="00D70BD2" w:rsidP="00D70BD2">
      <w:pPr>
        <w:pStyle w:val="OrderBody"/>
      </w:pPr>
    </w:p>
    <w:sectPr w:rsidR="00D70BD2" w:rsidRPr="00A1685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AC0" w:rsidRDefault="00A94AC0">
      <w:r>
        <w:separator/>
      </w:r>
    </w:p>
  </w:endnote>
  <w:endnote w:type="continuationSeparator" w:id="0">
    <w:p w:rsidR="00A94AC0" w:rsidRDefault="00A9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AC0" w:rsidRDefault="00A94AC0">
      <w:r>
        <w:separator/>
      </w:r>
    </w:p>
  </w:footnote>
  <w:footnote w:type="continuationSeparator" w:id="0">
    <w:p w:rsidR="00A94AC0" w:rsidRDefault="00A94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5656B">
      <w:fldChar w:fldCharType="begin"/>
    </w:r>
    <w:r w:rsidR="0085656B">
      <w:instrText xml:space="preserve"> REF OrderNo0029 </w:instrText>
    </w:r>
    <w:r w:rsidR="0085656B">
      <w:fldChar w:fldCharType="separate"/>
    </w:r>
    <w:r w:rsidR="0085656B">
      <w:t>PSC-16-0229-CFO-EI</w:t>
    </w:r>
    <w:r w:rsidR="0085656B">
      <w:fldChar w:fldCharType="end"/>
    </w:r>
  </w:p>
  <w:p w:rsidR="00FA6EFD" w:rsidRDefault="00A16850">
    <w:pPr>
      <w:pStyle w:val="OrderHeader"/>
    </w:pPr>
    <w:bookmarkStart w:id="8" w:name="HeaderDocketNo"/>
    <w:bookmarkEnd w:id="8"/>
    <w:r>
      <w:t>DOCKET NO. 16</w:t>
    </w:r>
    <w:r w:rsidR="00A94AC0">
      <w:t>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656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A94AC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66854"/>
    <w:rsid w:val="002A11AC"/>
    <w:rsid w:val="002A6BFE"/>
    <w:rsid w:val="002A6F30"/>
    <w:rsid w:val="002D2F2F"/>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25E9A"/>
    <w:rsid w:val="00457DC7"/>
    <w:rsid w:val="00472BCC"/>
    <w:rsid w:val="004A25CD"/>
    <w:rsid w:val="004A26CC"/>
    <w:rsid w:val="004B2108"/>
    <w:rsid w:val="004B3A2B"/>
    <w:rsid w:val="004C728C"/>
    <w:rsid w:val="004D2D1B"/>
    <w:rsid w:val="004F2DDE"/>
    <w:rsid w:val="0050097F"/>
    <w:rsid w:val="00510696"/>
    <w:rsid w:val="00514B1F"/>
    <w:rsid w:val="00556A10"/>
    <w:rsid w:val="0057750C"/>
    <w:rsid w:val="005963C2"/>
    <w:rsid w:val="005B45F7"/>
    <w:rsid w:val="005B63EA"/>
    <w:rsid w:val="005D4ADA"/>
    <w:rsid w:val="005F1324"/>
    <w:rsid w:val="00602A53"/>
    <w:rsid w:val="00660774"/>
    <w:rsid w:val="00665CC7"/>
    <w:rsid w:val="006A0BF3"/>
    <w:rsid w:val="006B0DA6"/>
    <w:rsid w:val="006C5261"/>
    <w:rsid w:val="006C547E"/>
    <w:rsid w:val="00704C5D"/>
    <w:rsid w:val="00715275"/>
    <w:rsid w:val="00733B6B"/>
    <w:rsid w:val="0076026F"/>
    <w:rsid w:val="0076170F"/>
    <w:rsid w:val="0076669C"/>
    <w:rsid w:val="007865E9"/>
    <w:rsid w:val="00791A76"/>
    <w:rsid w:val="00792383"/>
    <w:rsid w:val="007A060F"/>
    <w:rsid w:val="007C0DDE"/>
    <w:rsid w:val="007D3D20"/>
    <w:rsid w:val="007D668D"/>
    <w:rsid w:val="007E032E"/>
    <w:rsid w:val="007E0690"/>
    <w:rsid w:val="007E3AFD"/>
    <w:rsid w:val="008021ED"/>
    <w:rsid w:val="00803189"/>
    <w:rsid w:val="00804E7A"/>
    <w:rsid w:val="00805FBB"/>
    <w:rsid w:val="008169A4"/>
    <w:rsid w:val="008278FE"/>
    <w:rsid w:val="00832598"/>
    <w:rsid w:val="0083397E"/>
    <w:rsid w:val="0083534B"/>
    <w:rsid w:val="0085656B"/>
    <w:rsid w:val="00863A66"/>
    <w:rsid w:val="00874429"/>
    <w:rsid w:val="00883D9A"/>
    <w:rsid w:val="008919EF"/>
    <w:rsid w:val="008C6A5B"/>
    <w:rsid w:val="008E26A5"/>
    <w:rsid w:val="008E42D2"/>
    <w:rsid w:val="009040EE"/>
    <w:rsid w:val="009057FD"/>
    <w:rsid w:val="00922A7F"/>
    <w:rsid w:val="00923A5E"/>
    <w:rsid w:val="00980E0B"/>
    <w:rsid w:val="009924CF"/>
    <w:rsid w:val="00994100"/>
    <w:rsid w:val="009D4C29"/>
    <w:rsid w:val="00A16850"/>
    <w:rsid w:val="00A448BF"/>
    <w:rsid w:val="00A62DAB"/>
    <w:rsid w:val="00A726A6"/>
    <w:rsid w:val="00A94AC0"/>
    <w:rsid w:val="00A97535"/>
    <w:rsid w:val="00AA73F1"/>
    <w:rsid w:val="00AB0E1A"/>
    <w:rsid w:val="00AB1A30"/>
    <w:rsid w:val="00AD1ED3"/>
    <w:rsid w:val="00B0777D"/>
    <w:rsid w:val="00B4057A"/>
    <w:rsid w:val="00B40894"/>
    <w:rsid w:val="00B45E75"/>
    <w:rsid w:val="00B50876"/>
    <w:rsid w:val="00B55EE5"/>
    <w:rsid w:val="00B73DE6"/>
    <w:rsid w:val="00B86EF0"/>
    <w:rsid w:val="00B93CBE"/>
    <w:rsid w:val="00B97900"/>
    <w:rsid w:val="00BA44A8"/>
    <w:rsid w:val="00BC6123"/>
    <w:rsid w:val="00BF6691"/>
    <w:rsid w:val="00C028FC"/>
    <w:rsid w:val="00C03540"/>
    <w:rsid w:val="00C120CF"/>
    <w:rsid w:val="00C37466"/>
    <w:rsid w:val="00C517E3"/>
    <w:rsid w:val="00C66692"/>
    <w:rsid w:val="00C91123"/>
    <w:rsid w:val="00CA71FF"/>
    <w:rsid w:val="00CB5276"/>
    <w:rsid w:val="00CB68D7"/>
    <w:rsid w:val="00CC7E68"/>
    <w:rsid w:val="00CD7132"/>
    <w:rsid w:val="00CE0E6F"/>
    <w:rsid w:val="00CF396C"/>
    <w:rsid w:val="00D12796"/>
    <w:rsid w:val="00D30B48"/>
    <w:rsid w:val="00D40621"/>
    <w:rsid w:val="00D466CB"/>
    <w:rsid w:val="00D46FAA"/>
    <w:rsid w:val="00D57BB2"/>
    <w:rsid w:val="00D70341"/>
    <w:rsid w:val="00D70BD2"/>
    <w:rsid w:val="00D8560E"/>
    <w:rsid w:val="00D8758F"/>
    <w:rsid w:val="00DA477B"/>
    <w:rsid w:val="00DC1D94"/>
    <w:rsid w:val="00DC4746"/>
    <w:rsid w:val="00DE057F"/>
    <w:rsid w:val="00DE2082"/>
    <w:rsid w:val="00DE2289"/>
    <w:rsid w:val="00DE368F"/>
    <w:rsid w:val="00DF13A1"/>
    <w:rsid w:val="00E04410"/>
    <w:rsid w:val="00E11351"/>
    <w:rsid w:val="00E87B5A"/>
    <w:rsid w:val="00EA172C"/>
    <w:rsid w:val="00EA259B"/>
    <w:rsid w:val="00EA35A3"/>
    <w:rsid w:val="00EA3E6A"/>
    <w:rsid w:val="00EB18EF"/>
    <w:rsid w:val="00EE17DF"/>
    <w:rsid w:val="00EF4621"/>
    <w:rsid w:val="00F277B6"/>
    <w:rsid w:val="00F54380"/>
    <w:rsid w:val="00F54B47"/>
    <w:rsid w:val="00F70E84"/>
    <w:rsid w:val="00F82A32"/>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5656B"/>
    <w:rPr>
      <w:rFonts w:ascii="Tahoma" w:hAnsi="Tahoma" w:cs="Tahoma"/>
      <w:sz w:val="16"/>
      <w:szCs w:val="16"/>
    </w:rPr>
  </w:style>
  <w:style w:type="character" w:customStyle="1" w:styleId="BalloonTextChar">
    <w:name w:val="Balloon Text Char"/>
    <w:basedOn w:val="DefaultParagraphFont"/>
    <w:link w:val="BalloonText"/>
    <w:rsid w:val="008565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5656B"/>
    <w:rPr>
      <w:rFonts w:ascii="Tahoma" w:hAnsi="Tahoma" w:cs="Tahoma"/>
      <w:sz w:val="16"/>
      <w:szCs w:val="16"/>
    </w:rPr>
  </w:style>
  <w:style w:type="character" w:customStyle="1" w:styleId="BalloonTextChar">
    <w:name w:val="Balloon Text Char"/>
    <w:basedOn w:val="DefaultParagraphFont"/>
    <w:link w:val="BalloonText"/>
    <w:rsid w:val="008565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1234</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2016-06-08T13:09:00Z</dcterms:created>
  <dcterms:modified xsi:type="dcterms:W3CDTF">2016-06-08T13:26:00Z</dcterms:modified>
</cp:coreProperties>
</file>