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23C82" w:rsidP="00123C82">
      <w:pPr>
        <w:pStyle w:val="OrderHeading"/>
      </w:pPr>
      <w:bookmarkStart w:id="0" w:name="_GoBack"/>
      <w:bookmarkEnd w:id="0"/>
      <w:r>
        <w:t>BEFORE THE FLORIDA PUBLIC SERVICE COMMISSION</w:t>
      </w:r>
    </w:p>
    <w:p w:rsidR="00123C82" w:rsidRDefault="00123C82" w:rsidP="00123C82">
      <w:pPr>
        <w:pStyle w:val="OrderHeading"/>
      </w:pPr>
    </w:p>
    <w:p w:rsidR="00123C82" w:rsidRDefault="00123C82" w:rsidP="00123C8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23C82" w:rsidRPr="00C63FCF" w:rsidTr="00C63FCF">
        <w:trPr>
          <w:trHeight w:val="828"/>
        </w:trPr>
        <w:tc>
          <w:tcPr>
            <w:tcW w:w="4788" w:type="dxa"/>
            <w:tcBorders>
              <w:bottom w:val="single" w:sz="8" w:space="0" w:color="auto"/>
              <w:right w:val="double" w:sz="6" w:space="0" w:color="auto"/>
            </w:tcBorders>
            <w:shd w:val="clear" w:color="auto" w:fill="auto"/>
          </w:tcPr>
          <w:p w:rsidR="00123C82" w:rsidRDefault="00123C82" w:rsidP="00C63FCF">
            <w:pPr>
              <w:pStyle w:val="OrderBody"/>
              <w:tabs>
                <w:tab w:val="center" w:pos="4320"/>
                <w:tab w:val="right" w:pos="8640"/>
              </w:tabs>
              <w:jc w:val="left"/>
            </w:pPr>
            <w:r>
              <w:t xml:space="preserve">In re: </w:t>
            </w:r>
            <w:bookmarkStart w:id="1" w:name="SSInRe"/>
            <w:bookmarkEnd w:id="1"/>
            <w:r>
              <w:t>Application for staff-assisted rate case in Sumter County by Cedar Acres, Inc.</w:t>
            </w:r>
          </w:p>
        </w:tc>
        <w:tc>
          <w:tcPr>
            <w:tcW w:w="4788" w:type="dxa"/>
            <w:tcBorders>
              <w:left w:val="double" w:sz="6" w:space="0" w:color="auto"/>
            </w:tcBorders>
            <w:shd w:val="clear" w:color="auto" w:fill="auto"/>
          </w:tcPr>
          <w:p w:rsidR="00123C82" w:rsidRDefault="00123C82" w:rsidP="00123C82">
            <w:pPr>
              <w:pStyle w:val="OrderBody"/>
            </w:pPr>
            <w:r>
              <w:t xml:space="preserve">DOCKET NO. </w:t>
            </w:r>
            <w:bookmarkStart w:id="2" w:name="SSDocketNo"/>
            <w:bookmarkEnd w:id="2"/>
            <w:r>
              <w:t>140217-WU</w:t>
            </w:r>
          </w:p>
          <w:p w:rsidR="00123C82" w:rsidRDefault="00123C82" w:rsidP="00C63FCF">
            <w:pPr>
              <w:pStyle w:val="OrderBody"/>
              <w:tabs>
                <w:tab w:val="center" w:pos="4320"/>
                <w:tab w:val="right" w:pos="8640"/>
              </w:tabs>
              <w:jc w:val="left"/>
            </w:pPr>
            <w:r>
              <w:t xml:space="preserve">ORDER NO. </w:t>
            </w:r>
            <w:bookmarkStart w:id="3" w:name="OrderNo0351"/>
            <w:r w:rsidR="00415946">
              <w:t>PSC-16-0351-FOF-WU</w:t>
            </w:r>
            <w:bookmarkEnd w:id="3"/>
          </w:p>
          <w:p w:rsidR="00123C82" w:rsidRDefault="00123C82" w:rsidP="00C63FCF">
            <w:pPr>
              <w:pStyle w:val="OrderBody"/>
              <w:tabs>
                <w:tab w:val="center" w:pos="4320"/>
                <w:tab w:val="right" w:pos="8640"/>
              </w:tabs>
              <w:jc w:val="left"/>
            </w:pPr>
            <w:r>
              <w:t xml:space="preserve">ISSUED: </w:t>
            </w:r>
            <w:r w:rsidR="00415946">
              <w:t>August 23, 2016</w:t>
            </w:r>
          </w:p>
        </w:tc>
      </w:tr>
    </w:tbl>
    <w:p w:rsidR="00123C82" w:rsidRDefault="00123C82" w:rsidP="00123C82"/>
    <w:p w:rsidR="00123C82" w:rsidRPr="00BE3782" w:rsidRDefault="00123C82" w:rsidP="00BE3782">
      <w:pPr>
        <w:ind w:firstLine="720"/>
        <w:jc w:val="both"/>
      </w:pPr>
      <w:bookmarkStart w:id="4" w:name="Commissioners"/>
      <w:bookmarkEnd w:id="4"/>
      <w:r w:rsidRPr="00BE3782">
        <w:t>The following Commissioners participated in the disposition of this matter:</w:t>
      </w:r>
    </w:p>
    <w:p w:rsidR="00123C82" w:rsidRPr="00BE3782" w:rsidRDefault="00123C82" w:rsidP="00BE3782"/>
    <w:p w:rsidR="00123C82" w:rsidRPr="00BE3782" w:rsidRDefault="00123C82" w:rsidP="00BE3782">
      <w:pPr>
        <w:jc w:val="center"/>
      </w:pPr>
      <w:r w:rsidRPr="00BE3782">
        <w:t>JULIE I. BROWN, Chairman</w:t>
      </w:r>
    </w:p>
    <w:p w:rsidR="00123C82" w:rsidRPr="00BE3782" w:rsidRDefault="00123C82" w:rsidP="00BE3782">
      <w:pPr>
        <w:jc w:val="center"/>
      </w:pPr>
      <w:r w:rsidRPr="00BE3782">
        <w:t>LISA POLAK EDGAR</w:t>
      </w:r>
    </w:p>
    <w:p w:rsidR="00123C82" w:rsidRPr="00BE3782" w:rsidRDefault="00123C82" w:rsidP="00BE3782">
      <w:pPr>
        <w:jc w:val="center"/>
      </w:pPr>
      <w:r w:rsidRPr="00BE3782">
        <w:t>ART GRAHAM</w:t>
      </w:r>
    </w:p>
    <w:p w:rsidR="00123C82" w:rsidRPr="00BE3782" w:rsidRDefault="00123C82" w:rsidP="00BE3782">
      <w:pPr>
        <w:jc w:val="center"/>
      </w:pPr>
      <w:r w:rsidRPr="00BE3782">
        <w:t>RONALD A. BRISÉ</w:t>
      </w:r>
    </w:p>
    <w:p w:rsidR="00123C82" w:rsidRPr="00BE3782" w:rsidRDefault="00123C82" w:rsidP="00BE3782">
      <w:pPr>
        <w:jc w:val="center"/>
      </w:pPr>
      <w:r w:rsidRPr="00BE3782">
        <w:t>JIMMY PATRONIS</w:t>
      </w:r>
    </w:p>
    <w:p w:rsidR="00CB5276" w:rsidRPr="00BE3782" w:rsidRDefault="00CB5276" w:rsidP="00BE3782">
      <w:pPr>
        <w:pStyle w:val="OrderBody"/>
      </w:pPr>
    </w:p>
    <w:p w:rsidR="00BE3782" w:rsidRPr="00BE3782" w:rsidRDefault="00B62E5A" w:rsidP="00BE3782">
      <w:pPr>
        <w:pStyle w:val="CenterUnderline"/>
      </w:pPr>
      <w:bookmarkStart w:id="5" w:name="OrderTitle"/>
      <w:r w:rsidRPr="00BE3782">
        <w:t xml:space="preserve">6-MONTH COMPLIANCE </w:t>
      </w:r>
      <w:r w:rsidR="00BE3782" w:rsidRPr="00BE3782">
        <w:t xml:space="preserve">REVIEW OF CEDAR ACRES, INC. </w:t>
      </w:r>
    </w:p>
    <w:p w:rsidR="00123C82" w:rsidRPr="00BE3782" w:rsidRDefault="00BE3782" w:rsidP="00BE3782">
      <w:pPr>
        <w:pStyle w:val="CenterUnderline"/>
      </w:pPr>
      <w:r w:rsidRPr="00BE3782">
        <w:t xml:space="preserve">PURSUANT TO ORDER NO. PSC-15-0535-PAA-WU </w:t>
      </w:r>
      <w:r w:rsidR="00123C82" w:rsidRPr="00BE3782">
        <w:t xml:space="preserve"> </w:t>
      </w:r>
      <w:bookmarkEnd w:id="5"/>
    </w:p>
    <w:p w:rsidR="00123C82" w:rsidRPr="00BE3782" w:rsidRDefault="00123C82" w:rsidP="00BE3782">
      <w:pPr>
        <w:pStyle w:val="CenterUnderline"/>
      </w:pPr>
    </w:p>
    <w:p w:rsidR="00BE3782" w:rsidRPr="00BE3782" w:rsidRDefault="00BE3782" w:rsidP="00BE3782">
      <w:pPr>
        <w:pStyle w:val="CenterUnderline"/>
      </w:pPr>
    </w:p>
    <w:p w:rsidR="00123C82" w:rsidRPr="00BE3782" w:rsidRDefault="00123C82" w:rsidP="00BE3782">
      <w:pPr>
        <w:pStyle w:val="OrderBody"/>
      </w:pPr>
      <w:r w:rsidRPr="00BE3782">
        <w:t>BY THE COMMISSION:</w:t>
      </w:r>
    </w:p>
    <w:p w:rsidR="00123C82" w:rsidRPr="00BE3782" w:rsidRDefault="00123C82" w:rsidP="00BE3782">
      <w:pPr>
        <w:pStyle w:val="OrderBody"/>
      </w:pPr>
    </w:p>
    <w:p w:rsidR="009E3ABB" w:rsidRPr="00BE3782" w:rsidRDefault="009E3ABB" w:rsidP="00BE3782">
      <w:pPr>
        <w:pStyle w:val="RecommendationMajorSectionHeading"/>
        <w:spacing w:after="0"/>
        <w:rPr>
          <w:rFonts w:ascii="Times New Roman" w:hAnsi="Times New Roman" w:cs="Times New Roman"/>
          <w:b w:val="0"/>
          <w:caps/>
          <w:u w:val="single"/>
        </w:rPr>
      </w:pPr>
      <w:r w:rsidRPr="00BE3782">
        <w:rPr>
          <w:rFonts w:ascii="Times New Roman" w:hAnsi="Times New Roman" w:cs="Times New Roman"/>
          <w:b w:val="0"/>
          <w:caps/>
          <w:u w:val="single"/>
        </w:rPr>
        <w:t>Case Background</w:t>
      </w:r>
      <w:r w:rsidRPr="00BE3782">
        <w:rPr>
          <w:rFonts w:ascii="Times New Roman" w:hAnsi="Times New Roman" w:cs="Times New Roman"/>
          <w:b w:val="0"/>
          <w:caps/>
          <w:u w:val="single"/>
        </w:rPr>
        <w:fldChar w:fldCharType="begin"/>
      </w:r>
      <w:r w:rsidRPr="00BE3782">
        <w:rPr>
          <w:rFonts w:ascii="Times New Roman" w:hAnsi="Times New Roman" w:cs="Times New Roman"/>
          <w:b w:val="0"/>
          <w:caps/>
          <w:u w:val="single"/>
        </w:rPr>
        <w:instrText xml:space="preserve"> TC  "</w:instrText>
      </w:r>
      <w:r w:rsidRPr="00BE3782">
        <w:rPr>
          <w:rFonts w:ascii="Times New Roman" w:hAnsi="Times New Roman" w:cs="Times New Roman"/>
          <w:b w:val="0"/>
          <w:caps/>
          <w:u w:val="single"/>
        </w:rPr>
        <w:tab/>
      </w:r>
      <w:bookmarkStart w:id="6" w:name="_Toc94516455"/>
      <w:r w:rsidRPr="00BE3782">
        <w:rPr>
          <w:rFonts w:ascii="Times New Roman" w:hAnsi="Times New Roman" w:cs="Times New Roman"/>
          <w:b w:val="0"/>
          <w:caps/>
          <w:u w:val="single"/>
        </w:rPr>
        <w:instrText>Case Background</w:instrText>
      </w:r>
      <w:bookmarkEnd w:id="6"/>
      <w:r w:rsidRPr="00BE3782">
        <w:rPr>
          <w:rFonts w:ascii="Times New Roman" w:hAnsi="Times New Roman" w:cs="Times New Roman"/>
          <w:b w:val="0"/>
          <w:caps/>
          <w:u w:val="single"/>
        </w:rPr>
        <w:instrText xml:space="preserve">" \l 1 </w:instrText>
      </w:r>
      <w:r w:rsidRPr="00BE3782">
        <w:rPr>
          <w:rFonts w:ascii="Times New Roman" w:hAnsi="Times New Roman" w:cs="Times New Roman"/>
          <w:b w:val="0"/>
          <w:caps/>
          <w:u w:val="single"/>
        </w:rPr>
        <w:fldChar w:fldCharType="end"/>
      </w:r>
    </w:p>
    <w:p w:rsidR="00BE3782" w:rsidRDefault="00BE3782" w:rsidP="00BE3782">
      <w:pPr>
        <w:autoSpaceDE w:val="0"/>
        <w:autoSpaceDN w:val="0"/>
        <w:adjustRightInd w:val="0"/>
        <w:jc w:val="both"/>
      </w:pPr>
    </w:p>
    <w:p w:rsidR="009E3ABB" w:rsidRPr="00BE3782" w:rsidRDefault="009E3ABB" w:rsidP="003973A6">
      <w:pPr>
        <w:autoSpaceDE w:val="0"/>
        <w:autoSpaceDN w:val="0"/>
        <w:adjustRightInd w:val="0"/>
        <w:ind w:firstLine="720"/>
        <w:jc w:val="both"/>
        <w:rPr>
          <w:sz w:val="16"/>
          <w:szCs w:val="16"/>
        </w:rPr>
      </w:pPr>
      <w:r w:rsidRPr="00BE3782">
        <w:t xml:space="preserve">Cedar Acres, Inc. (Cedar Acres or Utility) is a Class C water utility serving approximately 319 customers in the Oakland Hills subdivision </w:t>
      </w:r>
      <w:r w:rsidR="00C47B1D">
        <w:t>of</w:t>
      </w:r>
      <w:r w:rsidRPr="00BE3782">
        <w:t xml:space="preserve"> Sumter County</w:t>
      </w:r>
      <w:r w:rsidR="00C47B1D">
        <w:t xml:space="preserve">, </w:t>
      </w:r>
      <w:r w:rsidR="00C96352">
        <w:t>which is located</w:t>
      </w:r>
      <w:r w:rsidR="00C47B1D">
        <w:t xml:space="preserve"> </w:t>
      </w:r>
      <w:r w:rsidR="00E3705B">
        <w:t xml:space="preserve">in </w:t>
      </w:r>
      <w:r w:rsidRPr="00BE3782">
        <w:t xml:space="preserve">the Southwest Florida Water Management District (SWFWMD). Wastewater treatment is provided by septic tanks. </w:t>
      </w:r>
      <w:r w:rsidR="00C96352">
        <w:t>Cedar Acres</w:t>
      </w:r>
      <w:r w:rsidRPr="00BE3782">
        <w:t xml:space="preserve"> was subject to Sumter County</w:t>
      </w:r>
      <w:r w:rsidR="00C96352">
        <w:t>’s</w:t>
      </w:r>
      <w:r w:rsidRPr="00BE3782">
        <w:t xml:space="preserve"> jurisdiction when </w:t>
      </w:r>
      <w:r w:rsidR="00C96352">
        <w:t xml:space="preserve">it was established and </w:t>
      </w:r>
      <w:r w:rsidRPr="00BE3782">
        <w:t>the development was designed. Sumter County turned over jurisdiction to th</w:t>
      </w:r>
      <w:r w:rsidR="003973A6">
        <w:t>is C</w:t>
      </w:r>
      <w:r w:rsidRPr="00BE3782">
        <w:t xml:space="preserve">ommission in 1987. Unaware of the change in jurisdiction, Cedar Acres did not apply for an original certificate with </w:t>
      </w:r>
      <w:r w:rsidR="005A0437">
        <w:t>this Commission</w:t>
      </w:r>
      <w:r w:rsidRPr="00BE3782">
        <w:t xml:space="preserve"> until 2008. </w:t>
      </w:r>
      <w:r w:rsidR="003973A6">
        <w:t>We</w:t>
      </w:r>
      <w:r w:rsidRPr="00BE3782">
        <w:t xml:space="preserve"> granted Cedar Acres an original certificate and approved the rates and charges in existence at the time it was certificated.</w:t>
      </w:r>
      <w:r w:rsidRPr="00BE3782">
        <w:rPr>
          <w:rStyle w:val="FootnoteReference"/>
        </w:rPr>
        <w:footnoteReference w:id="1"/>
      </w:r>
    </w:p>
    <w:p w:rsidR="009E3ABB" w:rsidRPr="00BE3782" w:rsidRDefault="009E3ABB" w:rsidP="00BE3782">
      <w:pPr>
        <w:autoSpaceDE w:val="0"/>
        <w:autoSpaceDN w:val="0"/>
        <w:adjustRightInd w:val="0"/>
        <w:jc w:val="both"/>
        <w:rPr>
          <w:sz w:val="16"/>
          <w:szCs w:val="16"/>
        </w:rPr>
      </w:pPr>
    </w:p>
    <w:p w:rsidR="009E3ABB" w:rsidRPr="00BE3782" w:rsidRDefault="009E3ABB" w:rsidP="003973A6">
      <w:pPr>
        <w:autoSpaceDE w:val="0"/>
        <w:autoSpaceDN w:val="0"/>
        <w:adjustRightInd w:val="0"/>
        <w:ind w:firstLine="720"/>
        <w:jc w:val="both"/>
      </w:pPr>
      <w:r w:rsidRPr="00BE3782">
        <w:t>On</w:t>
      </w:r>
      <w:r w:rsidR="00B834BB">
        <w:t xml:space="preserve"> November 17, 2014, Cedar Acres</w:t>
      </w:r>
      <w:r w:rsidRPr="00BE3782">
        <w:t xml:space="preserve"> </w:t>
      </w:r>
      <w:r w:rsidR="003973A6">
        <w:t xml:space="preserve">filed an </w:t>
      </w:r>
      <w:r w:rsidRPr="00BE3782">
        <w:t>application for a staff-assisted rate case (SARC)</w:t>
      </w:r>
      <w:r w:rsidR="00B834BB">
        <w:t>. T</w:t>
      </w:r>
      <w:r w:rsidRPr="00BE3782">
        <w:t>he instant docket was the Utility’s first rate case. Prior to this docket, rate base had never been established for Cedar Acres</w:t>
      </w:r>
      <w:r w:rsidR="003973A6">
        <w:t xml:space="preserve"> and its</w:t>
      </w:r>
      <w:r w:rsidRPr="00BE3782">
        <w:t xml:space="preserve"> rates had not been changed since </w:t>
      </w:r>
      <w:r w:rsidR="003973A6">
        <w:t>the Utility’s</w:t>
      </w:r>
      <w:r w:rsidRPr="00BE3782">
        <w:t xml:space="preserve"> inception, almost 30 years ago. On May 14, 2015, </w:t>
      </w:r>
      <w:r w:rsidR="003973A6">
        <w:t xml:space="preserve">our </w:t>
      </w:r>
      <w:r w:rsidRPr="00BE3782">
        <w:t xml:space="preserve">staff conducted a customer meeting in Lady Lake, Florida. Approximately 38 customers attended the meeting and expressed </w:t>
      </w:r>
      <w:r w:rsidR="00C96352">
        <w:t xml:space="preserve">their </w:t>
      </w:r>
      <w:r w:rsidRPr="00BE3782">
        <w:t xml:space="preserve">concerns, primarily with the amount of the rate increase.  </w:t>
      </w:r>
    </w:p>
    <w:p w:rsidR="009E3ABB" w:rsidRPr="00BE3782" w:rsidRDefault="009E3ABB" w:rsidP="00BE3782">
      <w:pPr>
        <w:autoSpaceDE w:val="0"/>
        <w:autoSpaceDN w:val="0"/>
        <w:adjustRightInd w:val="0"/>
        <w:jc w:val="both"/>
      </w:pPr>
    </w:p>
    <w:p w:rsidR="009E3ABB" w:rsidRPr="00BE3782" w:rsidRDefault="009E3ABB" w:rsidP="003973A6">
      <w:pPr>
        <w:ind w:firstLine="720"/>
        <w:jc w:val="both"/>
      </w:pPr>
      <w:r w:rsidRPr="00BE3782">
        <w:t>At th</w:t>
      </w:r>
      <w:r w:rsidR="003973A6">
        <w:t>is Commission’s</w:t>
      </w:r>
      <w:r w:rsidRPr="00BE3782">
        <w:t xml:space="preserve"> October 13, 2015, Agenda Conference (Agenda Conference), </w:t>
      </w:r>
      <w:r w:rsidR="003973A6">
        <w:t xml:space="preserve">we </w:t>
      </w:r>
      <w:r w:rsidR="00C96352">
        <w:t xml:space="preserve">considered </w:t>
      </w:r>
      <w:r w:rsidRPr="00BE3782">
        <w:t>the Utility’s SARC</w:t>
      </w:r>
      <w:r w:rsidR="00C96352">
        <w:t>, including our staff’s recommendations</w:t>
      </w:r>
      <w:r w:rsidRPr="00BE3782">
        <w:t>. Several customers attended the Agenda Conference and addressed th</w:t>
      </w:r>
      <w:r w:rsidR="003973A6">
        <w:t>is</w:t>
      </w:r>
      <w:r w:rsidRPr="00BE3782">
        <w:t xml:space="preserve"> Commission</w:t>
      </w:r>
      <w:r w:rsidR="00C96352">
        <w:t>, many restating the</w:t>
      </w:r>
      <w:r w:rsidRPr="00BE3782">
        <w:t xml:space="preserve"> concerns expressed at the customer meeting</w:t>
      </w:r>
      <w:r w:rsidR="00C96352">
        <w:t xml:space="preserve"> regarding </w:t>
      </w:r>
      <w:r w:rsidRPr="00BE3782">
        <w:t>the amount of the rate increase</w:t>
      </w:r>
      <w:r w:rsidR="00C96352">
        <w:t xml:space="preserve">.  In addition, </w:t>
      </w:r>
      <w:r w:rsidRPr="00BE3782">
        <w:lastRenderedPageBreak/>
        <w:t>customers conveyed frustration with billing issues, including meter and billing accuracy, and overall management practices of the Utility. The customers also conveyed concerns regarding a power outage incident that occurred in July 2015</w:t>
      </w:r>
      <w:r w:rsidR="00B834BB">
        <w:t>, which</w:t>
      </w:r>
      <w:r w:rsidRPr="00BE3782">
        <w:t xml:space="preserve"> resulted in a water outage. The outage incident brought to light a major Department of Environmental Protection (DEP)/Department of Health (DOH) compliance issue with regard to boil water notices. </w:t>
      </w:r>
    </w:p>
    <w:p w:rsidR="009E3ABB" w:rsidRPr="00BE3782" w:rsidRDefault="009E3ABB" w:rsidP="00BE3782">
      <w:pPr>
        <w:jc w:val="both"/>
      </w:pPr>
    </w:p>
    <w:p w:rsidR="009E3ABB" w:rsidRPr="00BE3782" w:rsidRDefault="00C96352" w:rsidP="00C96352">
      <w:pPr>
        <w:ind w:firstLine="720"/>
        <w:jc w:val="both"/>
      </w:pPr>
      <w:r>
        <w:t xml:space="preserve">At the Agenda Conference, our </w:t>
      </w:r>
      <w:r w:rsidR="009E3ABB" w:rsidRPr="00BE3782">
        <w:t xml:space="preserve">staff recommended that </w:t>
      </w:r>
      <w:r>
        <w:t>we</w:t>
      </w:r>
      <w:r w:rsidR="009E3ABB" w:rsidRPr="00BE3782">
        <w:t xml:space="preserve"> find the Utility’s overall quality of service unsatisfactory. Circumstances surrounding the July 2015 outage incident and improper issuance of boil water notices, along with the same violations cited in both the 2012 and 2015 DEP sanitary surveys, weighed heavily in staff</w:t>
      </w:r>
      <w:r>
        <w:t>’s</w:t>
      </w:r>
      <w:r w:rsidR="009E3ABB" w:rsidRPr="00BE3782">
        <w:t xml:space="preserve"> recommendation.  </w:t>
      </w:r>
    </w:p>
    <w:p w:rsidR="009E3ABB" w:rsidRPr="00BE3782" w:rsidRDefault="009E3ABB" w:rsidP="00BE3782">
      <w:pPr>
        <w:jc w:val="both"/>
      </w:pPr>
    </w:p>
    <w:p w:rsidR="009E3ABB" w:rsidRPr="00BE3782" w:rsidRDefault="009E3ABB" w:rsidP="00C96352">
      <w:pPr>
        <w:ind w:firstLine="720"/>
        <w:jc w:val="both"/>
      </w:pPr>
      <w:r w:rsidRPr="00BE3782">
        <w:t xml:space="preserve">Based on information contained in </w:t>
      </w:r>
      <w:r w:rsidR="00C96352">
        <w:t xml:space="preserve">our </w:t>
      </w:r>
      <w:r w:rsidRPr="00BE3782">
        <w:t xml:space="preserve">staff’s recommendation, comments presented by customers and the Office of Public Counsel (OPC), and discussions at the Agenda Conference, </w:t>
      </w:r>
      <w:r w:rsidR="00C96352">
        <w:t>we</w:t>
      </w:r>
      <w:r w:rsidRPr="00BE3782">
        <w:t xml:space="preserve"> approved a rate increase for Cedar Acres, but found the Utility’s quality of service to be unsatisfactory.</w:t>
      </w:r>
      <w:r w:rsidRPr="00BE3782">
        <w:rPr>
          <w:rStyle w:val="FootnoteReference"/>
        </w:rPr>
        <w:footnoteReference w:id="2"/>
      </w:r>
      <w:r w:rsidRPr="00BE3782">
        <w:t xml:space="preserve"> As a result, </w:t>
      </w:r>
      <w:r w:rsidR="00C96352">
        <w:t>we</w:t>
      </w:r>
      <w:r w:rsidRPr="00BE3782">
        <w:t xml:space="preserve"> ordered several measures be taken to improve the Utility’s service to its customers.</w:t>
      </w:r>
      <w:r w:rsidRPr="00BE3782">
        <w:rPr>
          <w:rStyle w:val="FootnoteReference"/>
        </w:rPr>
        <w:footnoteReference w:id="3"/>
      </w:r>
      <w:r w:rsidRPr="00BE3782">
        <w:t xml:space="preserve">  These measures included </w:t>
      </w:r>
      <w:r w:rsidR="00C96352">
        <w:t xml:space="preserve">our </w:t>
      </w:r>
      <w:r w:rsidRPr="00BE3782">
        <w:t xml:space="preserve">staff conducting a management audit of the Utility’s billing and management practices. Additionally, </w:t>
      </w:r>
      <w:r w:rsidR="00C96352">
        <w:t>we ordered Cedar Acres</w:t>
      </w:r>
      <w:r w:rsidRPr="00BE3782">
        <w:t xml:space="preserve"> to file a compliance report with th</w:t>
      </w:r>
      <w:r w:rsidR="00C96352">
        <w:t>is</w:t>
      </w:r>
      <w:r w:rsidRPr="00BE3782">
        <w:t xml:space="preserve"> Commission at 6 and 12 month intervals from the date of </w:t>
      </w:r>
      <w:r w:rsidR="00C96352">
        <w:t>a C</w:t>
      </w:r>
      <w:r w:rsidRPr="00BE3782">
        <w:t>on</w:t>
      </w:r>
      <w:r w:rsidR="00C96352">
        <w:t>summating O</w:t>
      </w:r>
      <w:r w:rsidRPr="00BE3782">
        <w:t>rder</w:t>
      </w:r>
      <w:r w:rsidR="00807F36">
        <w:t xml:space="preserve"> being issued</w:t>
      </w:r>
      <w:r w:rsidRPr="00BE3782">
        <w:t xml:space="preserve">. In the compliance report, </w:t>
      </w:r>
      <w:r w:rsidR="00807F36">
        <w:t xml:space="preserve">we required </w:t>
      </w:r>
      <w:r w:rsidRPr="00BE3782">
        <w:t>Cedar Acres to include a billing analysis as well as state all corrective measures taken: to resolve its billing issues; to address customer concerns and complaints; and to comply with Commission, DEP, and DOH regulations, including boil water notices.</w:t>
      </w:r>
    </w:p>
    <w:p w:rsidR="009E3ABB" w:rsidRPr="00BE3782" w:rsidRDefault="009E3ABB" w:rsidP="00BE3782">
      <w:pPr>
        <w:jc w:val="both"/>
      </w:pPr>
    </w:p>
    <w:p w:rsidR="009E3ABB" w:rsidRPr="00BE3782" w:rsidRDefault="00807F36" w:rsidP="00807F36">
      <w:pPr>
        <w:autoSpaceDE w:val="0"/>
        <w:autoSpaceDN w:val="0"/>
        <w:adjustRightInd w:val="0"/>
        <w:ind w:firstLine="360"/>
        <w:jc w:val="both"/>
        <w:rPr>
          <w:color w:val="000000"/>
        </w:rPr>
      </w:pPr>
      <w:r>
        <w:t>Our</w:t>
      </w:r>
      <w:r w:rsidR="009E3ABB" w:rsidRPr="00BE3782">
        <w:t xml:space="preserve"> staff initiated the management audit of Cedar Acres on October 26, 2015</w:t>
      </w:r>
      <w:r>
        <w:t xml:space="preserve"> and the </w:t>
      </w:r>
      <w:r w:rsidR="009E3ABB" w:rsidRPr="00BE3782">
        <w:t>findings</w:t>
      </w:r>
      <w:r w:rsidR="00E3705B">
        <w:t xml:space="preserve"> were</w:t>
      </w:r>
      <w:r w:rsidR="009E3ABB" w:rsidRPr="00BE3782">
        <w:t xml:space="preserve"> </w:t>
      </w:r>
      <w:r>
        <w:t xml:space="preserve">published in March 2016, in </w:t>
      </w:r>
      <w:r w:rsidR="009E3ABB" w:rsidRPr="00BE3782">
        <w:t>the “Management Audit of Cedar Acres, Inc.” (Management Audit).</w:t>
      </w:r>
      <w:r w:rsidR="009E3ABB" w:rsidRPr="00BE3782">
        <w:rPr>
          <w:rStyle w:val="FootnoteReference"/>
        </w:rPr>
        <w:footnoteReference w:id="4"/>
      </w:r>
      <w:r w:rsidR="009E3ABB" w:rsidRPr="00BE3782">
        <w:t xml:space="preserve"> </w:t>
      </w:r>
      <w:r w:rsidR="009E3ABB" w:rsidRPr="00BE3782">
        <w:rPr>
          <w:color w:val="000000"/>
        </w:rPr>
        <w:t>The Management Audit focused on key management issues including owner involvement and accountability, adequacy of contractor performance, and effective relations with customers and regulators.</w:t>
      </w:r>
      <w:r>
        <w:rPr>
          <w:color w:val="000000"/>
        </w:rPr>
        <w:t xml:space="preserve"> Our</w:t>
      </w:r>
      <w:r w:rsidR="009E3ABB" w:rsidRPr="00BE3782">
        <w:rPr>
          <w:color w:val="000000"/>
        </w:rPr>
        <w:t xml:space="preserve"> audit staff also reviewed </w:t>
      </w:r>
      <w:r>
        <w:rPr>
          <w:color w:val="000000"/>
        </w:rPr>
        <w:t xml:space="preserve">the Utility’s compliance in general with this </w:t>
      </w:r>
      <w:r w:rsidR="009E3ABB" w:rsidRPr="00BE3782">
        <w:rPr>
          <w:color w:val="000000"/>
        </w:rPr>
        <w:t>Commission</w:t>
      </w:r>
      <w:r>
        <w:rPr>
          <w:color w:val="000000"/>
        </w:rPr>
        <w:t>’s</w:t>
      </w:r>
      <w:r w:rsidR="009E3ABB" w:rsidRPr="00BE3782">
        <w:rPr>
          <w:color w:val="000000"/>
        </w:rPr>
        <w:t xml:space="preserve"> rules in the Florida Administrative Code (F.A.C.)</w:t>
      </w:r>
      <w:r w:rsidR="00B834BB">
        <w:rPr>
          <w:color w:val="000000"/>
        </w:rPr>
        <w:t>,</w:t>
      </w:r>
      <w:r w:rsidR="009E3ABB" w:rsidRPr="00BE3782">
        <w:rPr>
          <w:color w:val="000000"/>
        </w:rPr>
        <w:t xml:space="preserve"> govern</w:t>
      </w:r>
      <w:r w:rsidR="00B834BB">
        <w:rPr>
          <w:color w:val="000000"/>
        </w:rPr>
        <w:t>ing</w:t>
      </w:r>
      <w:r w:rsidR="009E3ABB" w:rsidRPr="00BE3782">
        <w:rPr>
          <w:color w:val="000000"/>
        </w:rPr>
        <w:t xml:space="preserve"> water and wastewater utilities</w:t>
      </w:r>
      <w:r w:rsidR="00B834BB">
        <w:rPr>
          <w:color w:val="000000"/>
        </w:rPr>
        <w:t xml:space="preserve">.  In </w:t>
      </w:r>
      <w:r w:rsidR="009E3ABB" w:rsidRPr="00BE3782">
        <w:rPr>
          <w:color w:val="000000"/>
        </w:rPr>
        <w:t>particular</w:t>
      </w:r>
      <w:r w:rsidR="00B834BB">
        <w:rPr>
          <w:color w:val="000000"/>
        </w:rPr>
        <w:t>,</w:t>
      </w:r>
      <w:r w:rsidR="009E3ABB" w:rsidRPr="00BE3782">
        <w:rPr>
          <w:color w:val="000000"/>
        </w:rPr>
        <w:t xml:space="preserve"> </w:t>
      </w:r>
      <w:r w:rsidR="00B834BB">
        <w:rPr>
          <w:color w:val="000000"/>
        </w:rPr>
        <w:t xml:space="preserve">our staff reviewed the Utility’s compliance with </w:t>
      </w:r>
      <w:r w:rsidR="009E3ABB" w:rsidRPr="00BE3782">
        <w:rPr>
          <w:color w:val="000000"/>
        </w:rPr>
        <w:t>the following rules:</w:t>
      </w:r>
    </w:p>
    <w:p w:rsidR="009E3ABB" w:rsidRPr="00BE3782" w:rsidRDefault="009E3ABB" w:rsidP="00BE3782">
      <w:pPr>
        <w:autoSpaceDE w:val="0"/>
        <w:autoSpaceDN w:val="0"/>
        <w:adjustRightInd w:val="0"/>
        <w:jc w:val="both"/>
        <w:rPr>
          <w:color w:val="000000"/>
        </w:rPr>
      </w:pPr>
    </w:p>
    <w:p w:rsidR="009E3ABB" w:rsidRPr="00BE3782" w:rsidRDefault="009E3ABB" w:rsidP="00BE3782">
      <w:pPr>
        <w:pStyle w:val="ListParagraph"/>
        <w:numPr>
          <w:ilvl w:val="0"/>
          <w:numId w:val="1"/>
        </w:numPr>
        <w:autoSpaceDE w:val="0"/>
        <w:autoSpaceDN w:val="0"/>
        <w:adjustRightInd w:val="0"/>
        <w:rPr>
          <w:rFonts w:ascii="Times New Roman" w:hAnsi="Times New Roman"/>
          <w:color w:val="000000"/>
        </w:rPr>
      </w:pPr>
      <w:r w:rsidRPr="00BE3782">
        <w:rPr>
          <w:rFonts w:ascii="Times New Roman" w:hAnsi="Times New Roman"/>
          <w:color w:val="000000"/>
        </w:rPr>
        <w:t>25-30.130, F.A.C.</w:t>
      </w:r>
      <w:r w:rsidRPr="00BE3782">
        <w:rPr>
          <w:rFonts w:ascii="Times New Roman" w:hAnsi="Times New Roman"/>
          <w:color w:val="000000"/>
        </w:rPr>
        <w:tab/>
        <w:t>Record of Complaints</w:t>
      </w:r>
    </w:p>
    <w:p w:rsidR="009E3ABB" w:rsidRPr="00BE3782" w:rsidRDefault="009E3ABB" w:rsidP="00BE3782">
      <w:pPr>
        <w:pStyle w:val="ListParagraph"/>
        <w:numPr>
          <w:ilvl w:val="0"/>
          <w:numId w:val="1"/>
        </w:numPr>
        <w:autoSpaceDE w:val="0"/>
        <w:autoSpaceDN w:val="0"/>
        <w:adjustRightInd w:val="0"/>
        <w:rPr>
          <w:rFonts w:ascii="Times New Roman" w:hAnsi="Times New Roman"/>
          <w:color w:val="000000"/>
        </w:rPr>
      </w:pPr>
      <w:r w:rsidRPr="00BE3782">
        <w:rPr>
          <w:rFonts w:ascii="Times New Roman" w:hAnsi="Times New Roman"/>
          <w:color w:val="000000"/>
        </w:rPr>
        <w:t>25-22.032, F.A.C.</w:t>
      </w:r>
      <w:r w:rsidRPr="00BE3782">
        <w:rPr>
          <w:rFonts w:ascii="Times New Roman" w:hAnsi="Times New Roman"/>
          <w:color w:val="000000"/>
        </w:rPr>
        <w:tab/>
        <w:t>Customer Complaints</w:t>
      </w:r>
    </w:p>
    <w:p w:rsidR="009E3ABB" w:rsidRPr="00BE3782" w:rsidRDefault="009E3ABB" w:rsidP="00BE3782">
      <w:pPr>
        <w:pStyle w:val="ListParagraph"/>
        <w:numPr>
          <w:ilvl w:val="0"/>
          <w:numId w:val="1"/>
        </w:numPr>
        <w:autoSpaceDE w:val="0"/>
        <w:autoSpaceDN w:val="0"/>
        <w:adjustRightInd w:val="0"/>
        <w:rPr>
          <w:rFonts w:ascii="Times New Roman" w:hAnsi="Times New Roman"/>
          <w:color w:val="000000"/>
        </w:rPr>
      </w:pPr>
      <w:r w:rsidRPr="00BE3782">
        <w:rPr>
          <w:rFonts w:ascii="Times New Roman" w:hAnsi="Times New Roman"/>
          <w:color w:val="000000"/>
        </w:rPr>
        <w:t>25-30.311, F.A.C.</w:t>
      </w:r>
      <w:r w:rsidRPr="00BE3782">
        <w:rPr>
          <w:rFonts w:ascii="Times New Roman" w:hAnsi="Times New Roman"/>
          <w:color w:val="000000"/>
        </w:rPr>
        <w:tab/>
        <w:t>Customer Deposits</w:t>
      </w:r>
    </w:p>
    <w:p w:rsidR="009E3ABB" w:rsidRPr="00BE3782" w:rsidRDefault="009E3ABB" w:rsidP="00BE3782">
      <w:pPr>
        <w:pStyle w:val="ListParagraph"/>
        <w:numPr>
          <w:ilvl w:val="0"/>
          <w:numId w:val="1"/>
        </w:numPr>
        <w:autoSpaceDE w:val="0"/>
        <w:autoSpaceDN w:val="0"/>
        <w:adjustRightInd w:val="0"/>
        <w:rPr>
          <w:rFonts w:ascii="Times New Roman" w:hAnsi="Times New Roman"/>
          <w:color w:val="000000"/>
        </w:rPr>
      </w:pPr>
      <w:r w:rsidRPr="00BE3782">
        <w:rPr>
          <w:rFonts w:ascii="Times New Roman" w:hAnsi="Times New Roman"/>
          <w:color w:val="000000"/>
        </w:rPr>
        <w:t>25-30.26, F.A.C.</w:t>
      </w:r>
      <w:r w:rsidRPr="00BE3782">
        <w:rPr>
          <w:rFonts w:ascii="Times New Roman" w:hAnsi="Times New Roman"/>
          <w:color w:val="000000"/>
        </w:rPr>
        <w:tab/>
        <w:t>Meter Readings</w:t>
      </w:r>
    </w:p>
    <w:p w:rsidR="009E3ABB" w:rsidRPr="00BE3782" w:rsidRDefault="009E3ABB" w:rsidP="00BE3782">
      <w:pPr>
        <w:pStyle w:val="ListParagraph"/>
        <w:numPr>
          <w:ilvl w:val="0"/>
          <w:numId w:val="1"/>
        </w:numPr>
        <w:autoSpaceDE w:val="0"/>
        <w:autoSpaceDN w:val="0"/>
        <w:adjustRightInd w:val="0"/>
        <w:rPr>
          <w:rFonts w:ascii="Times New Roman" w:hAnsi="Times New Roman"/>
          <w:color w:val="000000"/>
        </w:rPr>
      </w:pPr>
      <w:r w:rsidRPr="00BE3782">
        <w:rPr>
          <w:rFonts w:ascii="Times New Roman" w:hAnsi="Times New Roman"/>
          <w:color w:val="000000"/>
        </w:rPr>
        <w:t>25-30.125, F.A.C.</w:t>
      </w:r>
      <w:r w:rsidRPr="00BE3782">
        <w:rPr>
          <w:rFonts w:ascii="Times New Roman" w:hAnsi="Times New Roman"/>
          <w:color w:val="000000"/>
        </w:rPr>
        <w:tab/>
        <w:t>System Maps and Records</w:t>
      </w:r>
    </w:p>
    <w:p w:rsidR="00B834BB" w:rsidRDefault="00B834BB">
      <w:pPr>
        <w:rPr>
          <w:rFonts w:eastAsiaTheme="minorHAnsi"/>
          <w:color w:val="000000"/>
        </w:rPr>
      </w:pPr>
      <w:r>
        <w:rPr>
          <w:color w:val="000000"/>
        </w:rPr>
        <w:br w:type="page"/>
      </w:r>
    </w:p>
    <w:p w:rsidR="009E3ABB" w:rsidRPr="00BE3782" w:rsidRDefault="009E3ABB" w:rsidP="00BE3782">
      <w:pPr>
        <w:pStyle w:val="ListParagraph"/>
        <w:numPr>
          <w:ilvl w:val="0"/>
          <w:numId w:val="1"/>
        </w:numPr>
        <w:autoSpaceDE w:val="0"/>
        <w:autoSpaceDN w:val="0"/>
        <w:adjustRightInd w:val="0"/>
        <w:rPr>
          <w:rFonts w:ascii="Times New Roman" w:hAnsi="Times New Roman"/>
          <w:color w:val="000000"/>
        </w:rPr>
      </w:pPr>
      <w:r w:rsidRPr="00BE3782">
        <w:rPr>
          <w:rFonts w:ascii="Times New Roman" w:hAnsi="Times New Roman"/>
          <w:color w:val="000000"/>
        </w:rPr>
        <w:lastRenderedPageBreak/>
        <w:t>25-30.335, F.A.C.</w:t>
      </w:r>
      <w:r w:rsidRPr="00BE3782">
        <w:rPr>
          <w:rFonts w:ascii="Times New Roman" w:hAnsi="Times New Roman"/>
          <w:color w:val="000000"/>
        </w:rPr>
        <w:tab/>
        <w:t>Customer Billing</w:t>
      </w:r>
    </w:p>
    <w:p w:rsidR="009E3ABB" w:rsidRPr="00BE3782" w:rsidRDefault="009E3ABB" w:rsidP="00BE3782">
      <w:pPr>
        <w:pStyle w:val="ListParagraph"/>
        <w:numPr>
          <w:ilvl w:val="0"/>
          <w:numId w:val="1"/>
        </w:numPr>
        <w:autoSpaceDE w:val="0"/>
        <w:autoSpaceDN w:val="0"/>
        <w:adjustRightInd w:val="0"/>
        <w:rPr>
          <w:rFonts w:ascii="Times New Roman" w:hAnsi="Times New Roman"/>
          <w:color w:val="000000"/>
        </w:rPr>
      </w:pPr>
      <w:r w:rsidRPr="00BE3782">
        <w:rPr>
          <w:rFonts w:ascii="Times New Roman" w:hAnsi="Times New Roman"/>
          <w:color w:val="000000"/>
        </w:rPr>
        <w:t>25-30.320, F.A.C.</w:t>
      </w:r>
      <w:r w:rsidRPr="00BE3782">
        <w:rPr>
          <w:rFonts w:ascii="Times New Roman" w:hAnsi="Times New Roman"/>
          <w:color w:val="000000"/>
        </w:rPr>
        <w:tab/>
        <w:t>Refusal or Discontinuance of Service</w:t>
      </w:r>
    </w:p>
    <w:p w:rsidR="009E3ABB" w:rsidRPr="00BE3782" w:rsidRDefault="009E3ABB" w:rsidP="00BE3782">
      <w:pPr>
        <w:pStyle w:val="ListParagraph"/>
        <w:numPr>
          <w:ilvl w:val="0"/>
          <w:numId w:val="1"/>
        </w:numPr>
        <w:autoSpaceDE w:val="0"/>
        <w:autoSpaceDN w:val="0"/>
        <w:adjustRightInd w:val="0"/>
        <w:rPr>
          <w:rFonts w:ascii="Times New Roman" w:hAnsi="Times New Roman"/>
          <w:color w:val="000000"/>
        </w:rPr>
      </w:pPr>
      <w:r w:rsidRPr="00BE3782">
        <w:rPr>
          <w:rFonts w:ascii="Times New Roman" w:hAnsi="Times New Roman"/>
          <w:color w:val="000000"/>
        </w:rPr>
        <w:t>25-30.460, F.A.C.</w:t>
      </w:r>
      <w:r w:rsidRPr="00BE3782">
        <w:rPr>
          <w:rFonts w:ascii="Times New Roman" w:hAnsi="Times New Roman"/>
          <w:color w:val="000000"/>
        </w:rPr>
        <w:tab/>
        <w:t>Application for Miscellaneous Service Charge</w:t>
      </w:r>
    </w:p>
    <w:p w:rsidR="009E3ABB" w:rsidRPr="00BE3782" w:rsidRDefault="009E3ABB" w:rsidP="00BE3782">
      <w:pPr>
        <w:pStyle w:val="ListParagraph"/>
        <w:numPr>
          <w:ilvl w:val="0"/>
          <w:numId w:val="1"/>
        </w:numPr>
        <w:autoSpaceDE w:val="0"/>
        <w:autoSpaceDN w:val="0"/>
        <w:adjustRightInd w:val="0"/>
        <w:rPr>
          <w:rFonts w:ascii="Times New Roman" w:hAnsi="Times New Roman"/>
          <w:color w:val="000000"/>
        </w:rPr>
      </w:pPr>
      <w:r w:rsidRPr="00BE3782">
        <w:rPr>
          <w:rFonts w:ascii="Times New Roman" w:hAnsi="Times New Roman"/>
          <w:color w:val="000000"/>
        </w:rPr>
        <w:t>25-30.433, F.A.C.</w:t>
      </w:r>
      <w:r w:rsidRPr="00BE3782">
        <w:rPr>
          <w:rFonts w:ascii="Times New Roman" w:hAnsi="Times New Roman"/>
          <w:color w:val="000000"/>
        </w:rPr>
        <w:tab/>
        <w:t>Determination of Quality of Service.</w:t>
      </w:r>
      <w:r w:rsidRPr="00BE3782">
        <w:rPr>
          <w:rStyle w:val="FootnoteReference"/>
          <w:rFonts w:ascii="Times New Roman" w:hAnsi="Times New Roman"/>
          <w:color w:val="000000"/>
        </w:rPr>
        <w:footnoteReference w:id="5"/>
      </w:r>
    </w:p>
    <w:p w:rsidR="009E3ABB" w:rsidRPr="00BE3782" w:rsidRDefault="009E3ABB" w:rsidP="00BE3782">
      <w:pPr>
        <w:jc w:val="both"/>
      </w:pPr>
    </w:p>
    <w:p w:rsidR="00CC4948" w:rsidRPr="00BE3782" w:rsidRDefault="00B834BB" w:rsidP="00CC4948">
      <w:pPr>
        <w:ind w:firstLine="720"/>
        <w:jc w:val="both"/>
      </w:pPr>
      <w:r>
        <w:t>P</w:t>
      </w:r>
      <w:r w:rsidRPr="00BE3782">
        <w:t>ursuant to Order No. PSC-15-0535-PAA-WU</w:t>
      </w:r>
      <w:r>
        <w:t>, C</w:t>
      </w:r>
      <w:r w:rsidR="009E3ABB" w:rsidRPr="00BE3782">
        <w:t>edar Acres filed its 6-month Compliance Report (Compliance Report)</w:t>
      </w:r>
      <w:r>
        <w:t xml:space="preserve"> o</w:t>
      </w:r>
      <w:r w:rsidRPr="00BE3782">
        <w:t>n June 14, 2016</w:t>
      </w:r>
      <w:r w:rsidR="009E3ABB" w:rsidRPr="00BE3782">
        <w:t>.</w:t>
      </w:r>
      <w:r w:rsidR="009E3ABB" w:rsidRPr="00BE3782">
        <w:rPr>
          <w:rStyle w:val="FootnoteReference"/>
        </w:rPr>
        <w:footnoteReference w:id="6"/>
      </w:r>
      <w:r w:rsidR="009E3ABB" w:rsidRPr="00BE3782">
        <w:t xml:space="preserve"> </w:t>
      </w:r>
      <w:r w:rsidR="00CC4948">
        <w:t xml:space="preserve"> However, Cedar Acres</w:t>
      </w:r>
      <w:r w:rsidR="00CC4948" w:rsidRPr="00BE3782">
        <w:t xml:space="preserve"> neglected to file its billing analysis with the Compliance Report. By letter dated June 27, 2016, </w:t>
      </w:r>
      <w:r w:rsidR="00CC4948">
        <w:t xml:space="preserve">our </w:t>
      </w:r>
      <w:r w:rsidR="00CC4948" w:rsidRPr="00BE3782">
        <w:t>staff informed Cedar Acres of the omission of the billing analysis, and instructed the Utility to file the billing analysis by July 8, 2016. Cedar Acres filed its billing analysis on July 8, 2016.</w:t>
      </w:r>
    </w:p>
    <w:p w:rsidR="00CC4948" w:rsidRDefault="00CC4948" w:rsidP="00CC4948">
      <w:pPr>
        <w:ind w:firstLine="720"/>
        <w:jc w:val="both"/>
      </w:pPr>
    </w:p>
    <w:p w:rsidR="009E3ABB" w:rsidRPr="00BE3782" w:rsidRDefault="00CC4948" w:rsidP="00CC4948">
      <w:pPr>
        <w:ind w:firstLine="720"/>
        <w:jc w:val="both"/>
      </w:pPr>
      <w:r>
        <w:t xml:space="preserve">We have </w:t>
      </w:r>
      <w:r w:rsidR="009E3ABB" w:rsidRPr="00BE3782">
        <w:t>jurisdiction pursuant to Chapter 367, Florida Statutes, (F.S.).</w:t>
      </w:r>
    </w:p>
    <w:p w:rsidR="009E3ABB" w:rsidRDefault="009E3ABB" w:rsidP="00BE3782"/>
    <w:p w:rsidR="00CC4948" w:rsidRPr="00CC4948" w:rsidRDefault="00CC4948" w:rsidP="00CC4948">
      <w:pPr>
        <w:jc w:val="center"/>
        <w:rPr>
          <w:u w:val="single"/>
        </w:rPr>
      </w:pPr>
      <w:r w:rsidRPr="00CC4948">
        <w:rPr>
          <w:u w:val="single"/>
        </w:rPr>
        <w:t>DECISION</w:t>
      </w:r>
    </w:p>
    <w:p w:rsidR="00CC4948" w:rsidRPr="00BE3782" w:rsidRDefault="00CC4948" w:rsidP="00BE3782"/>
    <w:p w:rsidR="009E3ABB" w:rsidRPr="00BE3782" w:rsidRDefault="009E3ABB" w:rsidP="00CC4948">
      <w:pPr>
        <w:ind w:firstLine="720"/>
        <w:jc w:val="both"/>
      </w:pPr>
      <w:r w:rsidRPr="00BE3782">
        <w:t xml:space="preserve">By Order No. PSC-15-0535-PAA-WU, </w:t>
      </w:r>
      <w:r w:rsidR="00CC4948">
        <w:t xml:space="preserve">we ordered </w:t>
      </w:r>
      <w:r w:rsidRPr="00BE3782">
        <w:t xml:space="preserve">Cedar Acres to allow </w:t>
      </w:r>
      <w:r w:rsidR="00CC4948">
        <w:t>our</w:t>
      </w:r>
      <w:r w:rsidRPr="00BE3782">
        <w:t xml:space="preserve"> staff to conduct a management audit of the Utility to ensure </w:t>
      </w:r>
      <w:r w:rsidR="00CC4948">
        <w:t xml:space="preserve">that </w:t>
      </w:r>
      <w:r w:rsidRPr="00BE3782">
        <w:t>appropriate management controls and practices were being implemented and</w:t>
      </w:r>
      <w:r w:rsidR="00B834BB">
        <w:t xml:space="preserve"> that</w:t>
      </w:r>
      <w:r w:rsidRPr="00BE3782">
        <w:t xml:space="preserve"> corrective actions were being performed to comply with</w:t>
      </w:r>
      <w:r w:rsidR="00CC4948">
        <w:t xml:space="preserve"> this</w:t>
      </w:r>
      <w:r w:rsidRPr="00BE3782">
        <w:t xml:space="preserve"> Commission</w:t>
      </w:r>
      <w:r w:rsidR="00CC4948">
        <w:t>’s</w:t>
      </w:r>
      <w:r w:rsidRPr="00BE3782">
        <w:t xml:space="preserve"> rules and regulations. </w:t>
      </w:r>
      <w:r w:rsidR="00CC4948">
        <w:t xml:space="preserve">We also ordered </w:t>
      </w:r>
      <w:r w:rsidRPr="00BE3782">
        <w:t xml:space="preserve">Cedar Acres to file a Compliance Report at 6 and 12-month intervals from the date of the Consummating Order, issued on December 14, 2015, outlining corrective measures taken </w:t>
      </w:r>
      <w:r w:rsidR="00CC4948">
        <w:t xml:space="preserve">by the Utility </w:t>
      </w:r>
      <w:r w:rsidRPr="00BE3782">
        <w:t>to address regulatory compliance issues with DEP and DOH, customer concerns and complaints, and billing issues.</w:t>
      </w:r>
    </w:p>
    <w:p w:rsidR="009E3ABB" w:rsidRPr="00BE3782" w:rsidRDefault="009E3ABB" w:rsidP="00BE3782">
      <w:pPr>
        <w:jc w:val="both"/>
      </w:pPr>
    </w:p>
    <w:p w:rsidR="009E3ABB" w:rsidRPr="00BE3782" w:rsidRDefault="00CC4948" w:rsidP="00CC4948">
      <w:pPr>
        <w:ind w:firstLine="720"/>
        <w:jc w:val="both"/>
      </w:pPr>
      <w:r>
        <w:t>Our staff initiated the M</w:t>
      </w:r>
      <w:r w:rsidR="009E3ABB" w:rsidRPr="00BE3782">
        <w:t xml:space="preserve">anagement </w:t>
      </w:r>
      <w:r>
        <w:t>A</w:t>
      </w:r>
      <w:r w:rsidR="009E3ABB" w:rsidRPr="00BE3782">
        <w:t>udit of Cedar Acres on October 26, 2015, and the findings were published in March 2016. Pursuant to Order No. PSC-15-05350PAA-WU, Cedar Acres timely submitted its 6-month Compliance Report</w:t>
      </w:r>
      <w:r>
        <w:t>,</w:t>
      </w:r>
      <w:r w:rsidR="009E3ABB" w:rsidRPr="00BE3782">
        <w:t xml:space="preserve"> </w:t>
      </w:r>
      <w:r>
        <w:t xml:space="preserve">and </w:t>
      </w:r>
      <w:r w:rsidR="009E3ABB" w:rsidRPr="00BE3782">
        <w:t>file</w:t>
      </w:r>
      <w:r>
        <w:t>d</w:t>
      </w:r>
      <w:r w:rsidR="009E3ABB" w:rsidRPr="00BE3782">
        <w:t xml:space="preserve"> </w:t>
      </w:r>
      <w:r>
        <w:t>its</w:t>
      </w:r>
      <w:r w:rsidR="009E3ABB" w:rsidRPr="00BE3782">
        <w:t xml:space="preserve"> billing analysis on July 8, 2016.</w:t>
      </w:r>
      <w:r>
        <w:t xml:space="preserve">  </w:t>
      </w:r>
      <w:r w:rsidR="009E3ABB" w:rsidRPr="00BE3782">
        <w:t xml:space="preserve">In its Compliance Report, Cedar Acres included a variety of corrective measures taken, as directed by this Commission and suggested by </w:t>
      </w:r>
      <w:r>
        <w:t xml:space="preserve">our </w:t>
      </w:r>
      <w:r w:rsidR="009E3ABB" w:rsidRPr="00BE3782">
        <w:t>Managerial Audit Staff. Presented below are the br</w:t>
      </w:r>
      <w:r>
        <w:t>oad categories of concern cited in our</w:t>
      </w:r>
      <w:r w:rsidR="009E3ABB" w:rsidRPr="00BE3782">
        <w:t xml:space="preserve"> Order</w:t>
      </w:r>
      <w:r w:rsidR="008C3B12">
        <w:t>,</w:t>
      </w:r>
      <w:r w:rsidR="009E3ABB" w:rsidRPr="00BE3782">
        <w:t xml:space="preserve"> along with </w:t>
      </w:r>
      <w:r w:rsidR="008C3B12">
        <w:t xml:space="preserve">the actions taken by </w:t>
      </w:r>
      <w:r>
        <w:t>Cedar Acres</w:t>
      </w:r>
      <w:r w:rsidR="008C3B12">
        <w:t xml:space="preserve"> to address the</w:t>
      </w:r>
      <w:r w:rsidR="009E3ABB" w:rsidRPr="00BE3782">
        <w:t xml:space="preserve"> concerns.</w:t>
      </w:r>
    </w:p>
    <w:p w:rsidR="009E3ABB" w:rsidRPr="00BE3782" w:rsidRDefault="009E3ABB" w:rsidP="00BE3782">
      <w:pPr>
        <w:jc w:val="both"/>
      </w:pPr>
    </w:p>
    <w:p w:rsidR="009E3ABB" w:rsidRPr="008C3B12" w:rsidRDefault="009E3ABB" w:rsidP="00BE3782">
      <w:pPr>
        <w:jc w:val="both"/>
        <w:outlineLvl w:val="2"/>
        <w:rPr>
          <w:bCs/>
          <w:iCs/>
          <w:szCs w:val="28"/>
          <w:u w:val="single"/>
        </w:rPr>
      </w:pPr>
      <w:r w:rsidRPr="008C3B12">
        <w:rPr>
          <w:bCs/>
          <w:iCs/>
          <w:szCs w:val="28"/>
          <w:u w:val="single"/>
        </w:rPr>
        <w:t>Regulatory Compliance with DEP and DOH</w:t>
      </w:r>
    </w:p>
    <w:p w:rsidR="008C3B12" w:rsidRPr="00BE3782" w:rsidRDefault="008C3B12" w:rsidP="00BE3782">
      <w:pPr>
        <w:jc w:val="both"/>
        <w:outlineLvl w:val="2"/>
        <w:rPr>
          <w:b/>
          <w:bCs/>
          <w:iCs/>
          <w:szCs w:val="28"/>
        </w:rPr>
      </w:pPr>
    </w:p>
    <w:p w:rsidR="009E3ABB" w:rsidRPr="00BE3782" w:rsidRDefault="008C3B12" w:rsidP="008C3B12">
      <w:pPr>
        <w:ind w:firstLine="720"/>
        <w:jc w:val="both"/>
      </w:pPr>
      <w:r>
        <w:t xml:space="preserve">As noted above, we </w:t>
      </w:r>
      <w:r w:rsidR="009E3ABB" w:rsidRPr="00BE3782">
        <w:t xml:space="preserve">found the Utility’s overall quality of service unsatisfactory due to factors surrounding the July 2015 water outage incident and </w:t>
      </w:r>
      <w:r>
        <w:t xml:space="preserve">the </w:t>
      </w:r>
      <w:r w:rsidR="009E3ABB" w:rsidRPr="00BE3782">
        <w:t xml:space="preserve">improper issuance of boil water notices, as well as repeat violations cited on both the 2012 and 2015 DEP sanitary surveys. Pursuant to Order No. PSC-15-0535-PAA-WU, </w:t>
      </w:r>
      <w:r>
        <w:t xml:space="preserve">we required </w:t>
      </w:r>
      <w:r w:rsidR="009E3ABB" w:rsidRPr="00BE3782">
        <w:t xml:space="preserve">Cedar Acres </w:t>
      </w:r>
      <w:r>
        <w:t>to report to this</w:t>
      </w:r>
      <w:r w:rsidR="009E3ABB" w:rsidRPr="00BE3782">
        <w:t xml:space="preserve"> Commission </w:t>
      </w:r>
      <w:r w:rsidR="00B834BB">
        <w:t>the</w:t>
      </w:r>
      <w:r w:rsidR="009E3ABB" w:rsidRPr="00BE3782">
        <w:t xml:space="preserve"> corrective actions</w:t>
      </w:r>
      <w:r w:rsidR="00B834BB">
        <w:t xml:space="preserve"> it</w:t>
      </w:r>
      <w:r>
        <w:t xml:space="preserve"> had</w:t>
      </w:r>
      <w:r w:rsidR="009E3ABB" w:rsidRPr="00BE3782">
        <w:t xml:space="preserve"> taken to comply with DEP and DOH regulation</w:t>
      </w:r>
      <w:r>
        <w:t>s</w:t>
      </w:r>
      <w:r w:rsidR="009E3ABB" w:rsidRPr="00BE3782">
        <w:t>, including boil water notices.</w:t>
      </w:r>
    </w:p>
    <w:p w:rsidR="009E3ABB" w:rsidRPr="00BE3782" w:rsidRDefault="009E3ABB" w:rsidP="00BE3782">
      <w:pPr>
        <w:jc w:val="both"/>
      </w:pPr>
    </w:p>
    <w:p w:rsidR="00B834BB" w:rsidRDefault="00B834BB">
      <w:r>
        <w:br w:type="page"/>
      </w:r>
    </w:p>
    <w:p w:rsidR="00B834BB" w:rsidRDefault="00B834BB" w:rsidP="008C3B12">
      <w:pPr>
        <w:ind w:firstLine="720"/>
        <w:jc w:val="both"/>
      </w:pPr>
    </w:p>
    <w:p w:rsidR="009E3ABB" w:rsidRPr="00BE3782" w:rsidRDefault="009E3ABB" w:rsidP="008C3B12">
      <w:pPr>
        <w:ind w:firstLine="720"/>
        <w:jc w:val="both"/>
      </w:pPr>
      <w:r w:rsidRPr="00BE3782">
        <w:t>In its Compliance Report, Cedar Acres reported that it corrected all of the deficiencies noted in the July 20</w:t>
      </w:r>
      <w:r w:rsidR="008C3B12">
        <w:t>15 DEP Sanitary Survey Report. Our s</w:t>
      </w:r>
      <w:r w:rsidRPr="00BE3782">
        <w:t>taff verified with DEP that all outstanding deficiencies</w:t>
      </w:r>
      <w:r w:rsidR="008C3B12">
        <w:t>,</w:t>
      </w:r>
      <w:r w:rsidRPr="00BE3782">
        <w:t xml:space="preserve"> including a signed and sealed tank inspection, an emergency preparedness plan, a cross connection control panel on file, the calibration of the finished drinking water flow meter, and the repair of a damaged well pedestal</w:t>
      </w:r>
      <w:r w:rsidR="008C3B12">
        <w:t>, were</w:t>
      </w:r>
      <w:r w:rsidRPr="00BE3782">
        <w:t xml:space="preserve"> corrected as of March 2016. </w:t>
      </w:r>
    </w:p>
    <w:p w:rsidR="009E3ABB" w:rsidRPr="00BE3782" w:rsidRDefault="009E3ABB" w:rsidP="00BE3782">
      <w:pPr>
        <w:jc w:val="both"/>
      </w:pPr>
    </w:p>
    <w:p w:rsidR="009E3ABB" w:rsidRPr="00BE3782" w:rsidRDefault="009E3ABB" w:rsidP="008C3B12">
      <w:pPr>
        <w:ind w:firstLine="720"/>
        <w:jc w:val="both"/>
      </w:pPr>
      <w:r w:rsidRPr="00BE3782">
        <w:t xml:space="preserve">Prior to </w:t>
      </w:r>
      <w:r w:rsidR="008C3B12">
        <w:t>our</w:t>
      </w:r>
      <w:r w:rsidRPr="00BE3782">
        <w:t xml:space="preserve"> Order, </w:t>
      </w:r>
      <w:r w:rsidR="008C3B12" w:rsidRPr="00BE3782">
        <w:t>Cedar Acres</w:t>
      </w:r>
      <w:r w:rsidR="008C3B12">
        <w:t xml:space="preserve"> </w:t>
      </w:r>
      <w:r w:rsidRPr="00BE3782">
        <w:t>issu</w:t>
      </w:r>
      <w:r w:rsidR="008C3B12">
        <w:t>ed</w:t>
      </w:r>
      <w:r w:rsidRPr="00BE3782">
        <w:t xml:space="preserve"> boil notices </w:t>
      </w:r>
      <w:r w:rsidR="008C3B12">
        <w:t>in</w:t>
      </w:r>
      <w:r w:rsidRPr="00BE3782">
        <w:t xml:space="preserve">correctly. In its Compliance Report, </w:t>
      </w:r>
      <w:r w:rsidR="008C3B12" w:rsidRPr="00BE3782">
        <w:t>Cedar Acres</w:t>
      </w:r>
      <w:r w:rsidRPr="00BE3782">
        <w:t xml:space="preserve"> reported that it installed a “blast” messaging system </w:t>
      </w:r>
      <w:r w:rsidR="008C3B12">
        <w:t>that</w:t>
      </w:r>
      <w:r w:rsidRPr="00BE3782">
        <w:t xml:space="preserve"> notifies each customer directly</w:t>
      </w:r>
      <w:r w:rsidR="008C3B12">
        <w:t>,</w:t>
      </w:r>
      <w:r w:rsidRPr="00BE3782">
        <w:t xml:space="preserve"> via telephone</w:t>
      </w:r>
      <w:r w:rsidR="008C3B12">
        <w:t>,</w:t>
      </w:r>
      <w:r w:rsidRPr="00BE3782">
        <w:t xml:space="preserve"> of the implementation and rescission of boil water notices.</w:t>
      </w:r>
      <w:r w:rsidR="008C3B12">
        <w:t xml:space="preserve"> I</w:t>
      </w:r>
      <w:r w:rsidRPr="00BE3782">
        <w:t xml:space="preserve">n addition to the “blast” messaging system, </w:t>
      </w:r>
      <w:r w:rsidR="008C3B12">
        <w:t xml:space="preserve">as of March 2016, </w:t>
      </w:r>
      <w:r w:rsidR="008C3B12" w:rsidRPr="00BE3782">
        <w:t>Cedar Acres</w:t>
      </w:r>
      <w:r w:rsidRPr="00BE3782">
        <w:t xml:space="preserve"> installed, and ensured the proper operation of, a Sensaphone (auto-dialer) system. The Sensaphone system alerts the plant operator, Universal Waters, and the Utility of any operational problems. </w:t>
      </w:r>
      <w:r w:rsidR="008C3B12" w:rsidRPr="00BE3782">
        <w:t>Cedar Acres</w:t>
      </w:r>
      <w:r w:rsidRPr="00BE3782">
        <w:t xml:space="preserve"> also reported that it conducted generator maintenance checks to ensure back-up power for power outages. </w:t>
      </w:r>
    </w:p>
    <w:p w:rsidR="009E3ABB" w:rsidRPr="00BE3782" w:rsidRDefault="009E3ABB" w:rsidP="00BE3782">
      <w:pPr>
        <w:jc w:val="both"/>
      </w:pPr>
    </w:p>
    <w:p w:rsidR="009E3ABB" w:rsidRPr="00BE3782" w:rsidRDefault="009E3ABB" w:rsidP="008C3B12">
      <w:pPr>
        <w:ind w:firstLine="720"/>
        <w:jc w:val="both"/>
      </w:pPr>
      <w:r w:rsidRPr="00BE3782">
        <w:t>In June 2016, the “blast” messaging system and auto-d</w:t>
      </w:r>
      <w:r w:rsidR="008C3B12">
        <w:t>ialer were put to the test when</w:t>
      </w:r>
      <w:r w:rsidRPr="00BE3782">
        <w:t xml:space="preserve"> a transformer surged</w:t>
      </w:r>
      <w:r w:rsidR="008C3B12">
        <w:t xml:space="preserve"> </w:t>
      </w:r>
      <w:r w:rsidR="008C3B12" w:rsidRPr="00BE3782">
        <w:t>during Tropical Storm Colin</w:t>
      </w:r>
      <w:r w:rsidRPr="00BE3782">
        <w:t>, causing the primary and secondary pumps to shut off. The generator turned on properly but a drop in water pressure still occurred, which resulted in a need for a boil water notice to the community. The “blast” messaging system functione</w:t>
      </w:r>
      <w:r w:rsidR="00BE4CD9">
        <w:t>d properly during this incident and,</w:t>
      </w:r>
      <w:r w:rsidRPr="00BE3782">
        <w:t xml:space="preserve"> in accordance with DEP regulations, notified </w:t>
      </w:r>
      <w:r w:rsidR="00BE4CD9" w:rsidRPr="00BE3782">
        <w:t>Cedar Acres</w:t>
      </w:r>
      <w:r w:rsidRPr="00BE3782">
        <w:t xml:space="preserve"> customers of the boil water notice. DEP </w:t>
      </w:r>
      <w:r w:rsidR="00BE4CD9">
        <w:t>confirmed</w:t>
      </w:r>
      <w:r w:rsidRPr="00BE3782">
        <w:t xml:space="preserve"> that </w:t>
      </w:r>
      <w:r w:rsidR="00BE4CD9" w:rsidRPr="00BE3782">
        <w:t xml:space="preserve">Cedar Acres </w:t>
      </w:r>
      <w:r w:rsidRPr="00BE3782">
        <w:t>compli</w:t>
      </w:r>
      <w:r w:rsidR="00BE4CD9">
        <w:t>ed</w:t>
      </w:r>
      <w:r w:rsidRPr="00BE3782">
        <w:t xml:space="preserve"> with its polices with regard to both the Utility’s overall response to the outage, including issuing and rescinding the boil water notices, as well as the operation of the Utility after the incident. </w:t>
      </w:r>
    </w:p>
    <w:p w:rsidR="009E3ABB" w:rsidRPr="00BE3782" w:rsidRDefault="009E3ABB" w:rsidP="00BE3782">
      <w:pPr>
        <w:jc w:val="both"/>
      </w:pPr>
    </w:p>
    <w:p w:rsidR="009E3ABB" w:rsidRPr="00BE4CD9" w:rsidRDefault="009E3ABB" w:rsidP="00BE3782">
      <w:pPr>
        <w:jc w:val="both"/>
        <w:outlineLvl w:val="2"/>
        <w:rPr>
          <w:bCs/>
          <w:iCs/>
          <w:szCs w:val="28"/>
          <w:u w:val="single"/>
        </w:rPr>
      </w:pPr>
      <w:r w:rsidRPr="00BE4CD9">
        <w:rPr>
          <w:bCs/>
          <w:iCs/>
          <w:szCs w:val="28"/>
          <w:u w:val="single"/>
        </w:rPr>
        <w:t>Customer Concerns and Complaints</w:t>
      </w:r>
    </w:p>
    <w:p w:rsidR="00BE4CD9" w:rsidRDefault="00BE4CD9" w:rsidP="00BE3782">
      <w:pPr>
        <w:jc w:val="both"/>
      </w:pPr>
    </w:p>
    <w:p w:rsidR="009E3ABB" w:rsidRPr="00BE3782" w:rsidRDefault="009E3ABB" w:rsidP="00BE4CD9">
      <w:pPr>
        <w:ind w:firstLine="720"/>
        <w:jc w:val="both"/>
      </w:pPr>
      <w:r w:rsidRPr="00BE3782">
        <w:t xml:space="preserve">At </w:t>
      </w:r>
      <w:r w:rsidR="00BE4CD9">
        <w:t>our</w:t>
      </w:r>
      <w:r w:rsidRPr="00BE3782">
        <w:t xml:space="preserve"> October 13, 2015</w:t>
      </w:r>
      <w:r w:rsidR="00B834BB">
        <w:t xml:space="preserve"> </w:t>
      </w:r>
      <w:r w:rsidRPr="00BE3782">
        <w:t xml:space="preserve">Agenda Conference, several customers conveyed their frustration </w:t>
      </w:r>
      <w:r w:rsidR="00BE4CD9">
        <w:t>to us regarding the</w:t>
      </w:r>
      <w:r w:rsidRPr="00BE3782">
        <w:t xml:space="preserve"> overall management practices of the Utility. Specifically, some of these customers noted their repeated inability to reach Cedar Acres personnel when needed to resolve problems.</w:t>
      </w:r>
    </w:p>
    <w:p w:rsidR="009E3ABB" w:rsidRPr="00BE3782" w:rsidRDefault="009E3ABB" w:rsidP="00BE3782">
      <w:pPr>
        <w:jc w:val="both"/>
      </w:pPr>
    </w:p>
    <w:p w:rsidR="00B834BB" w:rsidRDefault="009E3ABB" w:rsidP="007367F0">
      <w:pPr>
        <w:ind w:firstLine="720"/>
        <w:jc w:val="both"/>
        <w:outlineLvl w:val="0"/>
      </w:pPr>
      <w:r w:rsidRPr="00BE3782">
        <w:rPr>
          <w:bCs/>
          <w:kern w:val="32"/>
          <w:szCs w:val="32"/>
        </w:rPr>
        <w:t>One of the first suggestions outlined in th</w:t>
      </w:r>
      <w:r w:rsidR="00BE4CD9">
        <w:rPr>
          <w:bCs/>
          <w:kern w:val="32"/>
          <w:szCs w:val="32"/>
        </w:rPr>
        <w:t>is</w:t>
      </w:r>
      <w:r w:rsidRPr="00BE3782">
        <w:rPr>
          <w:bCs/>
          <w:kern w:val="32"/>
          <w:szCs w:val="32"/>
        </w:rPr>
        <w:t xml:space="preserve"> Commission’s Management Audit was the need for Cedar Acres to</w:t>
      </w:r>
      <w:r w:rsidRPr="00BE3782">
        <w:t xml:space="preserve"> </w:t>
      </w:r>
      <w:r w:rsidRPr="00BE3782">
        <w:rPr>
          <w:bCs/>
          <w:kern w:val="32"/>
          <w:szCs w:val="32"/>
        </w:rPr>
        <w:t xml:space="preserve">develop and implement written procedures that would provide a record of customer complaints and inquiries in compliance with Rule 25-30.130, F.A.C. According to the Management Audit, </w:t>
      </w:r>
      <w:r w:rsidR="00B834BB">
        <w:rPr>
          <w:bCs/>
          <w:kern w:val="32"/>
          <w:szCs w:val="32"/>
        </w:rPr>
        <w:t xml:space="preserve">in the past, </w:t>
      </w:r>
      <w:r w:rsidRPr="00BE3782">
        <w:rPr>
          <w:bCs/>
          <w:kern w:val="32"/>
          <w:szCs w:val="32"/>
        </w:rPr>
        <w:t>Cedar Acres failed to promptly address customers’ concerns and provide an adequate two-way channel for customers to funnel inquiries and complaints.</w:t>
      </w:r>
      <w:r w:rsidR="00BE4CD9">
        <w:rPr>
          <w:bCs/>
          <w:kern w:val="32"/>
          <w:szCs w:val="32"/>
        </w:rPr>
        <w:t xml:space="preserve">  </w:t>
      </w:r>
      <w:r w:rsidRPr="00BE3782">
        <w:t>Cedar Acres</w:t>
      </w:r>
      <w:r w:rsidR="00BE4CD9">
        <w:t xml:space="preserve"> asserted that</w:t>
      </w:r>
      <w:r w:rsidRPr="00BE3782">
        <w:t xml:space="preserve"> it </w:t>
      </w:r>
      <w:r w:rsidR="00BE4CD9">
        <w:t xml:space="preserve">made </w:t>
      </w:r>
      <w:r w:rsidRPr="00BE3782">
        <w:t xml:space="preserve">a practice to return all calls made to the Utility’s office. </w:t>
      </w:r>
      <w:r w:rsidR="00BE4CD9">
        <w:t xml:space="preserve">The Management Audit, however, </w:t>
      </w:r>
      <w:r w:rsidRPr="00BE3782">
        <w:t>concluded that, on occasion, customers called the billing contractor if they were unable to reach someone at the Utility office. As a result, customer complaints accurately</w:t>
      </w:r>
      <w:r w:rsidR="005A0437">
        <w:t xml:space="preserve"> were not logged in</w:t>
      </w:r>
      <w:r w:rsidRPr="00BE3782">
        <w:t xml:space="preserve">, and thus, </w:t>
      </w:r>
      <w:r w:rsidR="00BE4CD9">
        <w:t xml:space="preserve">calls were </w:t>
      </w:r>
      <w:r w:rsidRPr="00BE3782">
        <w:t xml:space="preserve">not returned. </w:t>
      </w:r>
    </w:p>
    <w:p w:rsidR="00B834BB" w:rsidRDefault="00B834BB">
      <w:r>
        <w:br w:type="page"/>
      </w:r>
    </w:p>
    <w:p w:rsidR="00B834BB" w:rsidRDefault="00B834BB" w:rsidP="007367F0">
      <w:pPr>
        <w:ind w:firstLine="720"/>
        <w:jc w:val="both"/>
        <w:outlineLvl w:val="0"/>
      </w:pPr>
    </w:p>
    <w:p w:rsidR="009E3ABB" w:rsidRPr="007367F0" w:rsidRDefault="009E3ABB" w:rsidP="007367F0">
      <w:pPr>
        <w:ind w:firstLine="720"/>
        <w:jc w:val="both"/>
        <w:outlineLvl w:val="0"/>
        <w:rPr>
          <w:bCs/>
          <w:kern w:val="32"/>
          <w:szCs w:val="32"/>
        </w:rPr>
      </w:pPr>
      <w:r w:rsidRPr="00BE3782">
        <w:t xml:space="preserve">Cedar Acres agrees that, in the past, it </w:t>
      </w:r>
      <w:r w:rsidR="00BE4CD9">
        <w:t>did not</w:t>
      </w:r>
      <w:r w:rsidRPr="00BE3782">
        <w:t xml:space="preserve"> keep records of all incoming calls and its response to customer concerns.  </w:t>
      </w:r>
      <w:r w:rsidR="00BE4CD9" w:rsidRPr="00BE3782">
        <w:t xml:space="preserve">Cedar Acres </w:t>
      </w:r>
      <w:r w:rsidR="00BE4CD9">
        <w:t>reports that, i</w:t>
      </w:r>
      <w:r w:rsidRPr="00BE3782">
        <w:t xml:space="preserve">n January 2016, </w:t>
      </w:r>
      <w:r w:rsidR="00BE4CD9">
        <w:t>it</w:t>
      </w:r>
      <w:r w:rsidRPr="00BE3782">
        <w:t xml:space="preserve"> began the practice of logging customer inquiries and complaints received by customers. The log currently contains records denoting customer names, contact date, the form of contact (i.e., email, telephone, written notice), nature of inquiry, and the status of the Utility’s response.  </w:t>
      </w:r>
    </w:p>
    <w:p w:rsidR="009E3ABB" w:rsidRPr="00BE3782" w:rsidRDefault="009E3ABB" w:rsidP="00BE3782">
      <w:pPr>
        <w:jc w:val="both"/>
      </w:pPr>
    </w:p>
    <w:p w:rsidR="009E3ABB" w:rsidRPr="00BE3782" w:rsidRDefault="00B834BB" w:rsidP="00BE4CD9">
      <w:pPr>
        <w:ind w:firstLine="720"/>
        <w:jc w:val="both"/>
      </w:pPr>
      <w:r>
        <w:t>In t</w:t>
      </w:r>
      <w:r w:rsidR="009E3ABB" w:rsidRPr="00BE3782">
        <w:t xml:space="preserve">he Management Audit </w:t>
      </w:r>
      <w:r>
        <w:t xml:space="preserve">our staff </w:t>
      </w:r>
      <w:r w:rsidR="009E3ABB" w:rsidRPr="00BE3782">
        <w:t>suggested that</w:t>
      </w:r>
      <w:r w:rsidR="007367F0">
        <w:t>,</w:t>
      </w:r>
      <w:r w:rsidR="009E3ABB" w:rsidRPr="00BE3782">
        <w:t xml:space="preserve"> since Cedar Acres is ultimately responsible for maintaining a record of complaints, and monitoring and tracking complaints, customers should be provided with</w:t>
      </w:r>
      <w:r w:rsidR="007367F0">
        <w:t>,</w:t>
      </w:r>
      <w:r w:rsidR="009E3ABB" w:rsidRPr="00BE3782">
        <w:t xml:space="preserve"> and informed to call</w:t>
      </w:r>
      <w:r w:rsidR="007367F0">
        <w:t>,</w:t>
      </w:r>
      <w:r w:rsidR="009E3ABB" w:rsidRPr="00BE3782">
        <w:t xml:space="preserve"> the Hollywood office number for all customer</w:t>
      </w:r>
      <w:r w:rsidR="007367F0">
        <w:t xml:space="preserve"> billing and service inquiries, which </w:t>
      </w:r>
      <w:r w:rsidR="009E3ABB" w:rsidRPr="00BE3782">
        <w:t xml:space="preserve">should provide the Utility greater awareness of customer issues and the performance of its contractors. For this reason, and due to a telephone company routing issue, the Utility’s officers arranged for a new telephone line to be installed. According to Cedar Acres’ Compliance Report, landlines from the Oakland Hills subdivision were being routed in error to a hospital when customers were trying to call the Utility’s Hollywood office. </w:t>
      </w:r>
      <w:r w:rsidR="00E3705B">
        <w:t>Since this issue has since been corrected, the</w:t>
      </w:r>
      <w:r w:rsidR="007367F0">
        <w:t xml:space="preserve"> new line change </w:t>
      </w:r>
      <w:r w:rsidR="009E3ABB" w:rsidRPr="00BE3782">
        <w:t xml:space="preserve">should </w:t>
      </w:r>
      <w:r w:rsidR="007367F0">
        <w:t xml:space="preserve">provide customers with </w:t>
      </w:r>
      <w:r w:rsidR="009E3ABB" w:rsidRPr="00BE3782">
        <w:t xml:space="preserve">a clear line of communication with </w:t>
      </w:r>
      <w:r w:rsidR="007367F0">
        <w:t>Cedar Acres</w:t>
      </w:r>
      <w:r w:rsidR="009E3ABB" w:rsidRPr="00BE3782">
        <w:t xml:space="preserve">. The Utility’s new telephone number and new email address were included on </w:t>
      </w:r>
      <w:r w:rsidR="007367F0">
        <w:t>its</w:t>
      </w:r>
      <w:r w:rsidR="009E3ABB" w:rsidRPr="00BE3782">
        <w:t xml:space="preserve"> March 1, 2016</w:t>
      </w:r>
      <w:r w:rsidR="007367F0">
        <w:t>,</w:t>
      </w:r>
      <w:r w:rsidR="009E3ABB" w:rsidRPr="00BE3782">
        <w:t xml:space="preserve"> customer bills and subsequent bills. In its Compliance Report, </w:t>
      </w:r>
      <w:r w:rsidR="007367F0">
        <w:t>Cedar Acres notes</w:t>
      </w:r>
      <w:r w:rsidR="009E3ABB" w:rsidRPr="00BE3782">
        <w:t xml:space="preserve"> that many customers do not have answering machines; however, </w:t>
      </w:r>
      <w:r w:rsidR="007367F0">
        <w:t xml:space="preserve">the Utility makes every effort </w:t>
      </w:r>
      <w:r w:rsidR="009E3ABB" w:rsidRPr="00BE3782">
        <w:t>to contact th</w:t>
      </w:r>
      <w:r w:rsidR="007367F0">
        <w:t>ese customers, including attempting to telephone th</w:t>
      </w:r>
      <w:r w:rsidR="009E3ABB" w:rsidRPr="00BE3782">
        <w:t xml:space="preserve">em up to five </w:t>
      </w:r>
      <w:r w:rsidR="007367F0">
        <w:t>times</w:t>
      </w:r>
      <w:r w:rsidR="009E3ABB" w:rsidRPr="00BE3782">
        <w:t>.</w:t>
      </w:r>
    </w:p>
    <w:p w:rsidR="009E3ABB" w:rsidRPr="00BE3782" w:rsidRDefault="009E3ABB" w:rsidP="00BE3782">
      <w:pPr>
        <w:jc w:val="both"/>
      </w:pPr>
    </w:p>
    <w:p w:rsidR="009E3ABB" w:rsidRPr="00BE3782" w:rsidRDefault="00FE153D" w:rsidP="00FE153D">
      <w:pPr>
        <w:ind w:firstLine="720"/>
        <w:jc w:val="both"/>
      </w:pPr>
      <w:r>
        <w:t xml:space="preserve">On </w:t>
      </w:r>
      <w:r w:rsidRPr="00BE3782">
        <w:t>January 16, 2016</w:t>
      </w:r>
      <w:r>
        <w:t xml:space="preserve">, </w:t>
      </w:r>
      <w:r w:rsidR="009E3ABB" w:rsidRPr="00BE3782">
        <w:t>the Utility’s president held an informal meeting with customers and officers of the homeowners association</w:t>
      </w:r>
      <w:r>
        <w:t xml:space="preserve"> i</w:t>
      </w:r>
      <w:r w:rsidRPr="00BE3782">
        <w:t>n an additional effort to improve commu</w:t>
      </w:r>
      <w:r>
        <w:t>nications with the customers</w:t>
      </w:r>
      <w:r w:rsidR="009E3ABB" w:rsidRPr="00BE3782">
        <w:t xml:space="preserve">. The owners of Artesian, the company providing billing and meter reading services for Cedar Acres, also attended this meeting. Besides making sure the customers have a clear understanding of how to reach </w:t>
      </w:r>
      <w:r>
        <w:t>Cedar Acres</w:t>
      </w:r>
      <w:r w:rsidR="009E3ABB" w:rsidRPr="00BE3782">
        <w:t xml:space="preserve">, </w:t>
      </w:r>
      <w:r>
        <w:t>its</w:t>
      </w:r>
      <w:r w:rsidR="009E3ABB" w:rsidRPr="00BE3782">
        <w:t xml:space="preserve"> president wanted to hear and address </w:t>
      </w:r>
      <w:r>
        <w:t xml:space="preserve">the </w:t>
      </w:r>
      <w:r w:rsidR="009E3ABB" w:rsidRPr="00BE3782">
        <w:t xml:space="preserve">concerns and frustrations expressed </w:t>
      </w:r>
      <w:r>
        <w:t xml:space="preserve">by customers </w:t>
      </w:r>
      <w:r w:rsidR="009E3ABB" w:rsidRPr="00BE3782">
        <w:t xml:space="preserve">at </w:t>
      </w:r>
      <w:r>
        <w:t>our</w:t>
      </w:r>
      <w:r w:rsidR="009E3ABB" w:rsidRPr="00BE3782">
        <w:t xml:space="preserve"> October 13, 2015 Agenda Conference.   </w:t>
      </w:r>
    </w:p>
    <w:p w:rsidR="009E3ABB" w:rsidRPr="00BE3782" w:rsidRDefault="009E3ABB" w:rsidP="00BE3782">
      <w:pPr>
        <w:jc w:val="both"/>
      </w:pPr>
    </w:p>
    <w:p w:rsidR="009E3ABB" w:rsidRPr="00BE3782" w:rsidRDefault="00B834BB" w:rsidP="00FE153D">
      <w:pPr>
        <w:ind w:firstLine="720"/>
        <w:jc w:val="both"/>
      </w:pPr>
      <w:r>
        <w:t>Prior to the January 16, 2016</w:t>
      </w:r>
      <w:r w:rsidR="009E3ABB" w:rsidRPr="00BE3782">
        <w:t xml:space="preserve"> informal meeting, customers expressed concerns that there was no vehicle signage or uniforms on meter readers</w:t>
      </w:r>
      <w:r w:rsidR="00FE153D">
        <w:t xml:space="preserve"> and with</w:t>
      </w:r>
      <w:r w:rsidR="009E3ABB" w:rsidRPr="00BE3782">
        <w:t xml:space="preserve"> unidentified people on their property. Thus, the customers wanted the meter readers to be clearly identifiable. Understanding this concern, both</w:t>
      </w:r>
      <w:r w:rsidR="00FE153D" w:rsidRPr="00FE153D">
        <w:t xml:space="preserve"> </w:t>
      </w:r>
      <w:r w:rsidR="00FE153D">
        <w:t>Cedar Acres</w:t>
      </w:r>
      <w:r w:rsidR="009E3ABB" w:rsidRPr="00BE3782">
        <w:t xml:space="preserve"> and Artesian note</w:t>
      </w:r>
      <w:r w:rsidR="00FE153D">
        <w:t>d</w:t>
      </w:r>
      <w:r w:rsidR="009E3ABB" w:rsidRPr="00BE3782">
        <w:t xml:space="preserve"> that Artesian has had signage on </w:t>
      </w:r>
      <w:r w:rsidR="00FE153D">
        <w:t xml:space="preserve">its </w:t>
      </w:r>
      <w:r w:rsidR="009E3ABB" w:rsidRPr="00BE3782">
        <w:t xml:space="preserve">truck since 2010, and that Artesian personnel wear coral colored shirts that say “Meter Reading.” </w:t>
      </w:r>
      <w:r>
        <w:t>Cedar Acres</w:t>
      </w:r>
      <w:r w:rsidR="009E3ABB" w:rsidRPr="00BE3782">
        <w:t xml:space="preserve"> shared this information with </w:t>
      </w:r>
      <w:r>
        <w:t>its</w:t>
      </w:r>
      <w:r w:rsidR="009E3ABB" w:rsidRPr="00BE3782">
        <w:t xml:space="preserve"> customers at the informal meeting. According to </w:t>
      </w:r>
      <w:r>
        <w:t>Cedar Acres</w:t>
      </w:r>
      <w:r w:rsidR="009E3ABB" w:rsidRPr="00BE3782">
        <w:t xml:space="preserve">, many customers told Artesian personnel attending the meeting that they have known the Artesian personnel for years. Based on this information, </w:t>
      </w:r>
      <w:r>
        <w:t>we find that</w:t>
      </w:r>
      <w:r w:rsidR="009E3ABB" w:rsidRPr="00BE3782">
        <w:t xml:space="preserve"> the meter reader identification matter has been resolved.</w:t>
      </w:r>
    </w:p>
    <w:p w:rsidR="009E3ABB" w:rsidRPr="00BE3782" w:rsidRDefault="009E3ABB" w:rsidP="00BE3782">
      <w:pPr>
        <w:jc w:val="both"/>
      </w:pPr>
    </w:p>
    <w:p w:rsidR="00B834BB" w:rsidRDefault="00B834BB">
      <w:r>
        <w:br w:type="page"/>
      </w:r>
    </w:p>
    <w:p w:rsidR="009E3ABB" w:rsidRPr="00BE3782" w:rsidRDefault="009E3ABB" w:rsidP="000A0979">
      <w:pPr>
        <w:ind w:firstLine="720"/>
        <w:jc w:val="both"/>
      </w:pPr>
      <w:r w:rsidRPr="00BE3782">
        <w:lastRenderedPageBreak/>
        <w:t xml:space="preserve">Since </w:t>
      </w:r>
      <w:r w:rsidR="000A0979">
        <w:t>our</w:t>
      </w:r>
      <w:r w:rsidRPr="00BE3782">
        <w:t xml:space="preserve"> Order and the January 16, 2016 informal customer meeting, </w:t>
      </w:r>
      <w:r w:rsidR="000A0979">
        <w:t>we have</w:t>
      </w:r>
      <w:r w:rsidRPr="00BE3782">
        <w:t xml:space="preserve"> received two customer complaints. One complaint </w:t>
      </w:r>
      <w:r w:rsidR="000A0979">
        <w:t>involved</w:t>
      </w:r>
      <w:r w:rsidRPr="00BE3782">
        <w:t xml:space="preserve"> a billing address issue that </w:t>
      </w:r>
      <w:r w:rsidR="000A0979">
        <w:t>is</w:t>
      </w:r>
      <w:r w:rsidRPr="00BE3782">
        <w:t xml:space="preserve"> discussed below. The other complaint regarded the June 2016 water outage that occurred due to </w:t>
      </w:r>
      <w:r w:rsidR="000A0979">
        <w:t>a</w:t>
      </w:r>
      <w:r w:rsidRPr="00BE3782">
        <w:t xml:space="preserve"> transformer surge discussed above. In both instances, </w:t>
      </w:r>
      <w:r w:rsidR="000A0979">
        <w:t xml:space="preserve">we find Cedar Acres </w:t>
      </w:r>
      <w:r w:rsidRPr="00BE3782">
        <w:t xml:space="preserve">was appropriately responsive. </w:t>
      </w:r>
      <w:r w:rsidR="000A0979">
        <w:t>On the outage complaint</w:t>
      </w:r>
      <w:r w:rsidRPr="00BE3782">
        <w:t xml:space="preserve">, both </w:t>
      </w:r>
      <w:r w:rsidR="000A0979">
        <w:t>Cedar Acres</w:t>
      </w:r>
      <w:r w:rsidRPr="00BE3782">
        <w:t xml:space="preserve"> and </w:t>
      </w:r>
      <w:r w:rsidR="000A0979">
        <w:t xml:space="preserve">our </w:t>
      </w:r>
      <w:r w:rsidRPr="00BE3782">
        <w:t xml:space="preserve">staff </w:t>
      </w:r>
      <w:r w:rsidR="000A0979">
        <w:t>exchanged</w:t>
      </w:r>
      <w:r w:rsidRPr="00BE3782">
        <w:t xml:space="preserve"> numerous telephone conversations </w:t>
      </w:r>
      <w:r w:rsidR="000A0979">
        <w:t xml:space="preserve">and </w:t>
      </w:r>
      <w:r w:rsidRPr="00BE3782">
        <w:t xml:space="preserve">emails with the customer explaining the cause of the outage. </w:t>
      </w:r>
      <w:r w:rsidR="000A0979">
        <w:t>In addition, DEP has exchanged several emails with the customer regarding the outage.  Therefore, we find the</w:t>
      </w:r>
      <w:r w:rsidRPr="00BE3782">
        <w:t xml:space="preserve"> June 2016 outage complaint </w:t>
      </w:r>
      <w:r w:rsidR="000A0979">
        <w:t>to be</w:t>
      </w:r>
      <w:r w:rsidRPr="00BE3782">
        <w:t xml:space="preserve"> adequately addressed and resolved.</w:t>
      </w:r>
    </w:p>
    <w:p w:rsidR="005D1AE1" w:rsidRDefault="005D1AE1">
      <w:pPr>
        <w:rPr>
          <w:bCs/>
          <w:iCs/>
          <w:szCs w:val="28"/>
          <w:u w:val="single"/>
        </w:rPr>
      </w:pPr>
    </w:p>
    <w:p w:rsidR="009E3ABB" w:rsidRPr="00BE4CD9" w:rsidRDefault="009E3ABB" w:rsidP="00BE3782">
      <w:pPr>
        <w:jc w:val="both"/>
        <w:outlineLvl w:val="2"/>
        <w:rPr>
          <w:bCs/>
          <w:iCs/>
          <w:szCs w:val="28"/>
          <w:u w:val="single"/>
        </w:rPr>
      </w:pPr>
      <w:r w:rsidRPr="00BE4CD9">
        <w:rPr>
          <w:bCs/>
          <w:iCs/>
          <w:szCs w:val="28"/>
          <w:u w:val="single"/>
        </w:rPr>
        <w:t>Billing Issues</w:t>
      </w:r>
    </w:p>
    <w:p w:rsidR="000A0979" w:rsidRDefault="000A0979" w:rsidP="00BE3782">
      <w:pPr>
        <w:jc w:val="both"/>
      </w:pPr>
    </w:p>
    <w:p w:rsidR="009E3ABB" w:rsidRPr="00BE3782" w:rsidRDefault="009E3ABB" w:rsidP="000A0979">
      <w:pPr>
        <w:ind w:firstLine="720"/>
        <w:jc w:val="both"/>
      </w:pPr>
      <w:r w:rsidRPr="00BE3782">
        <w:t xml:space="preserve">In addition to frustration with management practices, customers </w:t>
      </w:r>
      <w:r w:rsidR="000A0979">
        <w:t xml:space="preserve">have </w:t>
      </w:r>
      <w:r w:rsidRPr="00BE3782">
        <w:t xml:space="preserve">expressed concern with the Utility’s billing practices. </w:t>
      </w:r>
      <w:r w:rsidR="000A0979">
        <w:t>For example, c</w:t>
      </w:r>
      <w:r w:rsidRPr="00BE3782">
        <w:t xml:space="preserve">ustomers reported faulty meters, unusual bills, and an issue with mailing. </w:t>
      </w:r>
    </w:p>
    <w:p w:rsidR="009E3ABB" w:rsidRPr="00BE3782" w:rsidRDefault="009E3ABB" w:rsidP="00BE3782">
      <w:pPr>
        <w:jc w:val="both"/>
      </w:pPr>
    </w:p>
    <w:p w:rsidR="009E3ABB" w:rsidRPr="00BE3782" w:rsidRDefault="009E3ABB" w:rsidP="000A0979">
      <w:pPr>
        <w:ind w:firstLine="720"/>
        <w:jc w:val="both"/>
      </w:pPr>
      <w:r w:rsidRPr="00BE3782">
        <w:t>A primary source of the Utility’s billing issues was directly related to the need to replace customer meters. Some of the</w:t>
      </w:r>
      <w:r w:rsidR="000A0979">
        <w:t xml:space="preserve"> </w:t>
      </w:r>
      <w:r w:rsidRPr="00BE3782">
        <w:t>billing abnormalities were due to inaccurate or inoperable meters</w:t>
      </w:r>
      <w:r w:rsidR="000A0979">
        <w:t>,</w:t>
      </w:r>
      <w:r w:rsidRPr="00BE3782">
        <w:t xml:space="preserve"> which often led to estimated bills. Additionally, OPC expressed concern that the billing determinants relating to usage were not reliable for rate-setting purposes. To address this problem, </w:t>
      </w:r>
      <w:r w:rsidR="000A0979">
        <w:t>we</w:t>
      </w:r>
      <w:r w:rsidRPr="00BE3782">
        <w:t xml:space="preserve"> ordered Cedar Acres to implement a meter replacement program.</w:t>
      </w:r>
      <w:r w:rsidR="005D1AE1">
        <w:rPr>
          <w:rStyle w:val="FootnoteReference"/>
        </w:rPr>
        <w:footnoteReference w:id="7"/>
      </w:r>
      <w:r w:rsidRPr="00BE3782">
        <w:t xml:space="preserve"> Further, </w:t>
      </w:r>
      <w:r w:rsidR="005D1AE1">
        <w:t xml:space="preserve">we </w:t>
      </w:r>
      <w:r w:rsidRPr="00BE3782">
        <w:t xml:space="preserve">ordered </w:t>
      </w:r>
      <w:r w:rsidR="005D1AE1">
        <w:t xml:space="preserve">Cedar Acres </w:t>
      </w:r>
      <w:r w:rsidRPr="00BE3782">
        <w:t>to escrow $2,350 every two months, $14,110 annually, to be used for th</w:t>
      </w:r>
      <w:r w:rsidR="005D1AE1">
        <w:t>e</w:t>
      </w:r>
      <w:r w:rsidRPr="00BE3782">
        <w:t xml:space="preserve"> program</w:t>
      </w:r>
      <w:r w:rsidR="005D1AE1">
        <w:t xml:space="preserve">, which </w:t>
      </w:r>
      <w:r w:rsidRPr="00BE3782">
        <w:t>equates to approximately 78 meters each year</w:t>
      </w:r>
      <w:r w:rsidR="004A227D">
        <w:t>, for a total of approximately 320 meters</w:t>
      </w:r>
      <w:r w:rsidR="004A63E3">
        <w:t>.</w:t>
      </w:r>
    </w:p>
    <w:p w:rsidR="009E3ABB" w:rsidRPr="00BE3782" w:rsidRDefault="009E3ABB" w:rsidP="00BE3782">
      <w:pPr>
        <w:jc w:val="both"/>
      </w:pPr>
      <w:r w:rsidRPr="00BE3782">
        <w:t xml:space="preserve"> </w:t>
      </w:r>
    </w:p>
    <w:p w:rsidR="009E3ABB" w:rsidRDefault="009E3ABB" w:rsidP="005D1AE1">
      <w:pPr>
        <w:ind w:firstLine="720"/>
        <w:jc w:val="both"/>
        <w:outlineLvl w:val="0"/>
        <w:rPr>
          <w:bCs/>
          <w:kern w:val="32"/>
          <w:szCs w:val="32"/>
        </w:rPr>
      </w:pPr>
      <w:r w:rsidRPr="00BE3782">
        <w:t xml:space="preserve">In an effort to help </w:t>
      </w:r>
      <w:r w:rsidR="005D1AE1">
        <w:t>Cedar Acres</w:t>
      </w:r>
      <w:r w:rsidRPr="00BE3782">
        <w:t xml:space="preserve"> efficiently achieve the goal of replacing meters, </w:t>
      </w:r>
      <w:r w:rsidR="005D1AE1">
        <w:t>our</w:t>
      </w:r>
      <w:r w:rsidRPr="00BE3782">
        <w:t xml:space="preserve"> Management Audit suggested that</w:t>
      </w:r>
      <w:r w:rsidR="005D1AE1">
        <w:t xml:space="preserve"> Cedar Acres</w:t>
      </w:r>
      <w:r w:rsidRPr="00BE3782">
        <w:t xml:space="preserve"> perform an audit of every residential meter to identify its condition in order to prioritize meter replacements. In its Compliance Report, </w:t>
      </w:r>
      <w:r w:rsidR="005D1AE1">
        <w:t>Cedar Acres</w:t>
      </w:r>
      <w:r w:rsidRPr="00BE3782">
        <w:rPr>
          <w:bCs/>
          <w:kern w:val="32"/>
          <w:szCs w:val="32"/>
        </w:rPr>
        <w:t xml:space="preserve"> indicated that meters are audited with each reading and prioritized for replacement. According to </w:t>
      </w:r>
      <w:r w:rsidR="005D1AE1">
        <w:rPr>
          <w:bCs/>
          <w:kern w:val="32"/>
          <w:szCs w:val="32"/>
        </w:rPr>
        <w:t>its</w:t>
      </w:r>
      <w:r w:rsidRPr="00BE3782">
        <w:rPr>
          <w:bCs/>
          <w:kern w:val="32"/>
          <w:szCs w:val="32"/>
        </w:rPr>
        <w:t xml:space="preserve"> Compliance Report and discussions with </w:t>
      </w:r>
      <w:r w:rsidR="005D1AE1">
        <w:rPr>
          <w:bCs/>
          <w:kern w:val="32"/>
          <w:szCs w:val="32"/>
        </w:rPr>
        <w:t>our staff</w:t>
      </w:r>
      <w:r w:rsidRPr="00BE3782">
        <w:rPr>
          <w:bCs/>
          <w:kern w:val="32"/>
          <w:szCs w:val="32"/>
        </w:rPr>
        <w:t xml:space="preserve">, </w:t>
      </w:r>
      <w:r w:rsidR="005D1AE1">
        <w:t>Cedar Acres</w:t>
      </w:r>
      <w:r w:rsidR="005D1AE1">
        <w:rPr>
          <w:bCs/>
          <w:kern w:val="32"/>
          <w:szCs w:val="32"/>
        </w:rPr>
        <w:t xml:space="preserve"> has replaced</w:t>
      </w:r>
      <w:r w:rsidR="005A0437">
        <w:rPr>
          <w:bCs/>
          <w:kern w:val="32"/>
          <w:szCs w:val="32"/>
        </w:rPr>
        <w:t xml:space="preserve"> </w:t>
      </w:r>
      <w:r w:rsidRPr="00BE3782">
        <w:rPr>
          <w:bCs/>
          <w:kern w:val="32"/>
          <w:szCs w:val="32"/>
        </w:rPr>
        <w:t xml:space="preserve">14 meters </w:t>
      </w:r>
      <w:r w:rsidR="005D1AE1">
        <w:rPr>
          <w:bCs/>
          <w:kern w:val="32"/>
          <w:szCs w:val="32"/>
        </w:rPr>
        <w:t xml:space="preserve">thus far and </w:t>
      </w:r>
      <w:r w:rsidRPr="00BE3782">
        <w:rPr>
          <w:bCs/>
          <w:kern w:val="32"/>
          <w:szCs w:val="32"/>
        </w:rPr>
        <w:t xml:space="preserve">has ordered 12 additional meters that are scheduled to be installed by the end of July. Taking into consideration that the </w:t>
      </w:r>
      <w:r w:rsidR="005D1AE1">
        <w:rPr>
          <w:bCs/>
          <w:kern w:val="32"/>
          <w:szCs w:val="32"/>
        </w:rPr>
        <w:t xml:space="preserve">Utility’s </w:t>
      </w:r>
      <w:r w:rsidRPr="00BE3782">
        <w:rPr>
          <w:bCs/>
          <w:kern w:val="32"/>
          <w:szCs w:val="32"/>
        </w:rPr>
        <w:t xml:space="preserve">bills reflecting the new rates were not sent until March 2016, for the January/February billing cycle, </w:t>
      </w:r>
      <w:r w:rsidR="005D1AE1">
        <w:rPr>
          <w:bCs/>
          <w:kern w:val="32"/>
          <w:szCs w:val="32"/>
        </w:rPr>
        <w:t xml:space="preserve">we find </w:t>
      </w:r>
      <w:r w:rsidRPr="00BE3782">
        <w:rPr>
          <w:bCs/>
          <w:kern w:val="32"/>
          <w:szCs w:val="32"/>
        </w:rPr>
        <w:t>that Cedar Acres is making good progress with the meter replacement program</w:t>
      </w:r>
      <w:r w:rsidR="005D1AE1">
        <w:rPr>
          <w:bCs/>
          <w:kern w:val="32"/>
          <w:szCs w:val="32"/>
        </w:rPr>
        <w:t xml:space="preserve"> and our s</w:t>
      </w:r>
      <w:r w:rsidRPr="00BE3782">
        <w:rPr>
          <w:bCs/>
          <w:kern w:val="32"/>
          <w:szCs w:val="32"/>
        </w:rPr>
        <w:t>taff will continue to monitor the progress of the meter replacement program.</w:t>
      </w:r>
    </w:p>
    <w:p w:rsidR="005D1AE1" w:rsidRPr="00BE3782" w:rsidRDefault="005D1AE1" w:rsidP="005D1AE1">
      <w:pPr>
        <w:ind w:firstLine="720"/>
        <w:jc w:val="both"/>
        <w:outlineLvl w:val="0"/>
        <w:rPr>
          <w:bCs/>
          <w:kern w:val="32"/>
          <w:szCs w:val="32"/>
        </w:rPr>
      </w:pPr>
    </w:p>
    <w:p w:rsidR="009E3ABB" w:rsidRPr="00BE3782" w:rsidRDefault="005D1AE1" w:rsidP="005D1AE1">
      <w:pPr>
        <w:ind w:firstLine="720"/>
        <w:jc w:val="both"/>
      </w:pPr>
      <w:r>
        <w:t>P</w:t>
      </w:r>
      <w:r w:rsidRPr="00BE3782">
        <w:t>ursuant to Order No. PSC-15-0535-PAA-WU</w:t>
      </w:r>
      <w:r w:rsidR="009E3ABB" w:rsidRPr="00BE3782">
        <w:t xml:space="preserve">, Cedar Acres established an escrow account </w:t>
      </w:r>
      <w:r>
        <w:t>for the meter replacement program</w:t>
      </w:r>
      <w:r w:rsidRPr="00BE3782">
        <w:t xml:space="preserve"> </w:t>
      </w:r>
      <w:r w:rsidR="009E3ABB" w:rsidRPr="00BE3782">
        <w:t>and fil</w:t>
      </w:r>
      <w:r>
        <w:t>ed the escrow agreement with this</w:t>
      </w:r>
      <w:r w:rsidR="009E3ABB" w:rsidRPr="00BE3782">
        <w:t xml:space="preserve"> Commission on April 14, 2016. According to </w:t>
      </w:r>
      <w:r w:rsidRPr="00BE3782">
        <w:t>Cedar Acres</w:t>
      </w:r>
      <w:r w:rsidR="009E3ABB" w:rsidRPr="00BE3782">
        <w:t xml:space="preserve">, the ordered amount of funds have not yet been escrowed even though meters have been replaced. </w:t>
      </w:r>
      <w:r w:rsidRPr="00BE3782">
        <w:t>Cedar Acres</w:t>
      </w:r>
      <w:r>
        <w:t xml:space="preserve"> explained </w:t>
      </w:r>
      <w:r w:rsidR="009E3ABB" w:rsidRPr="00BE3782">
        <w:t xml:space="preserve">that </w:t>
      </w:r>
      <w:r>
        <w:t xml:space="preserve">it paid </w:t>
      </w:r>
      <w:r w:rsidR="009E3ABB" w:rsidRPr="00BE3782">
        <w:t>unexpected costs</w:t>
      </w:r>
      <w:r>
        <w:t xml:space="preserve"> </w:t>
      </w:r>
      <w:r w:rsidRPr="00BE3782">
        <w:t>in the amount of $4,587</w:t>
      </w:r>
      <w:r w:rsidR="009E3ABB" w:rsidRPr="00BE3782">
        <w:t xml:space="preserve"> to replace a pump motor and starter in March 2016</w:t>
      </w:r>
      <w:r>
        <w:t>, which was</w:t>
      </w:r>
      <w:r w:rsidR="009E3ABB" w:rsidRPr="00BE3782">
        <w:t xml:space="preserve"> necessary for the proper operation of the utility plant. </w:t>
      </w:r>
      <w:r w:rsidRPr="00BE3782">
        <w:t>Cedar Acres</w:t>
      </w:r>
      <w:r w:rsidR="009E3ABB" w:rsidRPr="00BE3782">
        <w:t xml:space="preserve"> advised that, due to the motor replacement expenditure, the ordered funds were not available to be placed into escrow. </w:t>
      </w:r>
      <w:r>
        <w:t xml:space="preserve">We find </w:t>
      </w:r>
      <w:r w:rsidR="009E3ABB" w:rsidRPr="00BE3782">
        <w:t xml:space="preserve">this </w:t>
      </w:r>
      <w:r>
        <w:t>to be</w:t>
      </w:r>
      <w:r w:rsidR="009E3ABB" w:rsidRPr="00BE3782">
        <w:t xml:space="preserve"> an extraordinary situation. While </w:t>
      </w:r>
      <w:r w:rsidRPr="00BE3782">
        <w:t>Cedar Acres</w:t>
      </w:r>
      <w:r w:rsidR="009E3ABB" w:rsidRPr="00BE3782">
        <w:t xml:space="preserve"> is not in full </w:t>
      </w:r>
      <w:r w:rsidR="009E3ABB" w:rsidRPr="00BE3782">
        <w:lastRenderedPageBreak/>
        <w:t xml:space="preserve">compliance with </w:t>
      </w:r>
      <w:r>
        <w:t>our</w:t>
      </w:r>
      <w:r w:rsidR="009E3ABB" w:rsidRPr="00BE3782">
        <w:t xml:space="preserve"> Order, </w:t>
      </w:r>
      <w:r>
        <w:t>we</w:t>
      </w:r>
      <w:r w:rsidR="009E3ABB" w:rsidRPr="00BE3782">
        <w:t xml:space="preserve"> </w:t>
      </w:r>
      <w:r w:rsidR="00AF1306">
        <w:t>find that</w:t>
      </w:r>
      <w:r w:rsidR="009E3ABB" w:rsidRPr="00BE3782">
        <w:t xml:space="preserve"> </w:t>
      </w:r>
      <w:r w:rsidRPr="00BE3782">
        <w:t>Cedar Acres</w:t>
      </w:r>
      <w:r w:rsidR="009E3ABB" w:rsidRPr="00BE3782">
        <w:t xml:space="preserve"> is following the spirit of the Order by going forward with the actual replacement of meters. </w:t>
      </w:r>
      <w:r w:rsidR="00AF1306">
        <w:t xml:space="preserve">In addition, we find that </w:t>
      </w:r>
      <w:r w:rsidR="00AF1306" w:rsidRPr="00BE3782">
        <w:t>Cedar Acres</w:t>
      </w:r>
      <w:r w:rsidR="009E3ABB" w:rsidRPr="00BE3782">
        <w:t xml:space="preserve"> </w:t>
      </w:r>
      <w:r w:rsidR="00AF1306">
        <w:t>will</w:t>
      </w:r>
      <w:r w:rsidR="009E3ABB" w:rsidRPr="00BE3782">
        <w:t xml:space="preserve"> be in a position to follow the escrow procedure, as ordered, by September 2016, once </w:t>
      </w:r>
      <w:r w:rsidR="00AF1306">
        <w:t>it receives its</w:t>
      </w:r>
      <w:r w:rsidR="009E3ABB" w:rsidRPr="00BE3782">
        <w:t xml:space="preserve"> July/August billing cycle revenues. </w:t>
      </w:r>
    </w:p>
    <w:p w:rsidR="009E3ABB" w:rsidRPr="00BE3782" w:rsidRDefault="009E3ABB" w:rsidP="00BE3782">
      <w:pPr>
        <w:jc w:val="both"/>
      </w:pPr>
    </w:p>
    <w:p w:rsidR="009E3ABB" w:rsidRPr="00BE3782" w:rsidRDefault="009E3ABB" w:rsidP="00AF1306">
      <w:pPr>
        <w:ind w:firstLine="720"/>
        <w:jc w:val="both"/>
      </w:pPr>
      <w:r w:rsidRPr="00BE3782">
        <w:t xml:space="preserve">In order to address some of the concerns regarding incorrectly estimated bills, </w:t>
      </w:r>
      <w:r w:rsidR="00AF1306">
        <w:t>our</w:t>
      </w:r>
      <w:r w:rsidRPr="00BE3782">
        <w:t xml:space="preserve"> Management Audit suggested that Cedar Acres modify its bill calculation process and institute a review of each bill for inaccuracies prior to being mailed to customers. According to the Management Audit, the Utility’s review process should include cross-checking the meter readings log input to customer bills. In its Compl</w:t>
      </w:r>
      <w:r w:rsidR="00AF1306">
        <w:t>iance Report, Cedar Acres stated</w:t>
      </w:r>
      <w:r w:rsidRPr="00BE3782">
        <w:t xml:space="preserve"> that bills are reviewed by the Finance Manager for anomalies. </w:t>
      </w:r>
      <w:r w:rsidR="00AF1306" w:rsidRPr="00BE3782">
        <w:t>Cedar Acres</w:t>
      </w:r>
      <w:r w:rsidRPr="00BE3782">
        <w:t xml:space="preserve"> also stated that a spreadsheet is maintained to compare the recent billing with the prior billing period. While a number of meters remain inoperable or unreadable, Cedar Acres indicated in its Compliance Report that those customers are only billed the base facility charge.</w:t>
      </w:r>
    </w:p>
    <w:p w:rsidR="009E3ABB" w:rsidRPr="00BE3782" w:rsidRDefault="009E3ABB" w:rsidP="00BE3782">
      <w:pPr>
        <w:jc w:val="both"/>
      </w:pPr>
    </w:p>
    <w:p w:rsidR="009E3ABB" w:rsidRPr="00BE3782" w:rsidRDefault="009E3ABB" w:rsidP="00AF1306">
      <w:pPr>
        <w:ind w:firstLine="720"/>
        <w:jc w:val="both"/>
      </w:pPr>
      <w:r w:rsidRPr="00BE3782">
        <w:t xml:space="preserve">Since Cedar Acres is unable to determine usage for these customers, </w:t>
      </w:r>
      <w:r w:rsidR="00AF1306">
        <w:t>we find that</w:t>
      </w:r>
      <w:r w:rsidRPr="00BE3782">
        <w:t xml:space="preserve"> the billing analysis provided by Cedar Acres is not reliable for determining customer usage for the six month billing period included in the report. As </w:t>
      </w:r>
      <w:r w:rsidR="00AF1306" w:rsidRPr="00BE3782">
        <w:t>Cedar Acres</w:t>
      </w:r>
      <w:r w:rsidRPr="00BE3782">
        <w:t xml:space="preserve"> continues to replace meters, it will be able to gath</w:t>
      </w:r>
      <w:r w:rsidR="00AF1306">
        <w:t>er more accurate billing data. In addition, t</w:t>
      </w:r>
      <w:r w:rsidRPr="00BE3782">
        <w:t xml:space="preserve">he billing analysis Cedar Acres must file at the end of 12 months should provide a better representation of customer usage. </w:t>
      </w:r>
    </w:p>
    <w:p w:rsidR="009E3ABB" w:rsidRPr="00BE3782" w:rsidRDefault="009E3ABB" w:rsidP="00BE3782">
      <w:pPr>
        <w:jc w:val="both"/>
      </w:pPr>
    </w:p>
    <w:p w:rsidR="009E3ABB" w:rsidRDefault="009E3ABB" w:rsidP="00AF1306">
      <w:pPr>
        <w:ind w:firstLine="720"/>
        <w:jc w:val="both"/>
      </w:pPr>
      <w:r w:rsidRPr="00BE3782">
        <w:t xml:space="preserve">The final billing concern </w:t>
      </w:r>
      <w:r w:rsidR="00AF1306">
        <w:t xml:space="preserve">involved </w:t>
      </w:r>
      <w:r w:rsidR="00B834BB">
        <w:t>two</w:t>
      </w:r>
      <w:r w:rsidR="00490E3D">
        <w:t xml:space="preserve"> separa</w:t>
      </w:r>
      <w:r w:rsidR="00F06183">
        <w:t>te</w:t>
      </w:r>
      <w:r w:rsidRPr="00BE3782">
        <w:t xml:space="preserve"> </w:t>
      </w:r>
      <w:r w:rsidR="00F06183">
        <w:t xml:space="preserve">billing address and </w:t>
      </w:r>
      <w:r w:rsidRPr="00BE3782">
        <w:t>mailing issues.</w:t>
      </w:r>
      <w:r w:rsidR="00F06183">
        <w:t xml:space="preserve"> </w:t>
      </w:r>
      <w:r w:rsidRPr="00BE3782">
        <w:t xml:space="preserve">One billing address issue was discussed at </w:t>
      </w:r>
      <w:r w:rsidR="00AF1306">
        <w:t>our October 13, 2015,</w:t>
      </w:r>
      <w:r w:rsidRPr="00BE3782">
        <w:t xml:space="preserve"> Agenda Conference. It involved a customer’s bill being mailed to an i</w:t>
      </w:r>
      <w:r w:rsidR="00AF1306">
        <w:t>ncorrect address, and the customer’s</w:t>
      </w:r>
      <w:r w:rsidRPr="00BE3782">
        <w:t xml:space="preserve"> </w:t>
      </w:r>
      <w:r w:rsidR="00AF1306" w:rsidRPr="00BE3782">
        <w:t>repeated</w:t>
      </w:r>
      <w:r w:rsidR="00AF1306">
        <w:t xml:space="preserve"> unsuccessful attempts to get</w:t>
      </w:r>
      <w:r w:rsidRPr="00BE3782">
        <w:t xml:space="preserve"> the issue resolved. </w:t>
      </w:r>
      <w:r w:rsidR="00AF1306">
        <w:t>T</w:t>
      </w:r>
      <w:r w:rsidRPr="00BE3782">
        <w:t>he matter was resolved</w:t>
      </w:r>
      <w:r w:rsidR="00AF1306">
        <w:t xml:space="preserve"> after our Agenda Conference</w:t>
      </w:r>
      <w:r w:rsidRPr="00BE3782">
        <w:t>.</w:t>
      </w:r>
      <w:r w:rsidR="00E3705B">
        <w:t xml:space="preserve">  </w:t>
      </w:r>
      <w:r w:rsidRPr="00BE3782">
        <w:t xml:space="preserve">Additionally, as mentioned </w:t>
      </w:r>
      <w:r w:rsidR="00AF1306">
        <w:t>above</w:t>
      </w:r>
      <w:r w:rsidRPr="00BE3782">
        <w:t xml:space="preserve">, a complaint </w:t>
      </w:r>
      <w:r w:rsidR="00AF1306">
        <w:t xml:space="preserve">was </w:t>
      </w:r>
      <w:r w:rsidRPr="00BE3782">
        <w:t>filed with th</w:t>
      </w:r>
      <w:r w:rsidR="00AF1306">
        <w:t>is</w:t>
      </w:r>
      <w:r w:rsidRPr="00BE3782">
        <w:t xml:space="preserve"> Commission on May 11, 2016</w:t>
      </w:r>
      <w:r w:rsidR="00AF1306">
        <w:t>,</w:t>
      </w:r>
      <w:r w:rsidRPr="00BE3782">
        <w:t xml:space="preserve"> involving a homeowner receivi</w:t>
      </w:r>
      <w:r w:rsidR="00F06183">
        <w:t>ng a copy of the tenant’s bill.</w:t>
      </w:r>
      <w:r w:rsidRPr="00BE3782">
        <w:t xml:space="preserve"> According to the homeowner, she had expressed on several occasions that she did not wish to receive a copy of her tenant’s bill.  While the tenant was receiving the bill through email, </w:t>
      </w:r>
      <w:r w:rsidR="00AF1306" w:rsidRPr="00BE3782">
        <w:t xml:space="preserve">Cedar Acres </w:t>
      </w:r>
      <w:r w:rsidRPr="00BE3782">
        <w:t xml:space="preserve">was under the impression the homeowner also wanted a copy of the bill. The issue </w:t>
      </w:r>
      <w:r w:rsidR="00AF1306">
        <w:t>has now been</w:t>
      </w:r>
      <w:r w:rsidRPr="00BE3782">
        <w:t xml:space="preserve"> resolved. </w:t>
      </w:r>
      <w:r w:rsidR="00AF1306">
        <w:t xml:space="preserve">We </w:t>
      </w:r>
      <w:r w:rsidRPr="00BE3782">
        <w:t xml:space="preserve">believe this complaint took place during a time when Cedar Acres was in the process of implementing its new policies and procedures pertaining to customer complaints and/or inquires. </w:t>
      </w:r>
      <w:r w:rsidR="00AF1306">
        <w:t xml:space="preserve">While we find that </w:t>
      </w:r>
      <w:r w:rsidR="00AF1306" w:rsidRPr="00BE3782">
        <w:t xml:space="preserve">Cedar Acres </w:t>
      </w:r>
      <w:r w:rsidR="00AF1306">
        <w:t xml:space="preserve">has made </w:t>
      </w:r>
      <w:r w:rsidRPr="00BE3782">
        <w:t>improvements</w:t>
      </w:r>
      <w:r w:rsidR="00FE287B">
        <w:t xml:space="preserve"> in handling customer complaints/inquires</w:t>
      </w:r>
      <w:r w:rsidR="00AF1306">
        <w:t xml:space="preserve">, </w:t>
      </w:r>
      <w:r w:rsidR="00FE287B">
        <w:t>we will evaluate the Utility’s overall performance</w:t>
      </w:r>
      <w:r w:rsidRPr="00BE3782">
        <w:t xml:space="preserve"> at the end of the 12-month compliance period.</w:t>
      </w:r>
    </w:p>
    <w:p w:rsidR="00FE287B" w:rsidRDefault="00FE287B" w:rsidP="00AF1306">
      <w:pPr>
        <w:ind w:firstLine="720"/>
        <w:jc w:val="both"/>
      </w:pPr>
    </w:p>
    <w:p w:rsidR="00FE287B" w:rsidRPr="00BE3782" w:rsidRDefault="00FE287B" w:rsidP="00FE287B">
      <w:pPr>
        <w:ind w:firstLine="720"/>
        <w:jc w:val="both"/>
      </w:pPr>
      <w:r w:rsidRPr="00BE3782">
        <w:t xml:space="preserve">Based on the </w:t>
      </w:r>
      <w:r>
        <w:t xml:space="preserve">discussion </w:t>
      </w:r>
      <w:r w:rsidRPr="00BE3782">
        <w:t xml:space="preserve">above, </w:t>
      </w:r>
      <w:r>
        <w:t>we find</w:t>
      </w:r>
      <w:r w:rsidRPr="00BE3782">
        <w:t xml:space="preserve"> that Cedar Acres </w:t>
      </w:r>
      <w:r>
        <w:t xml:space="preserve">has </w:t>
      </w:r>
      <w:r w:rsidRPr="00BE3782">
        <w:t xml:space="preserve">incorporated many of the suggestions made in </w:t>
      </w:r>
      <w:r>
        <w:t>our</w:t>
      </w:r>
      <w:r w:rsidRPr="00BE3782">
        <w:t xml:space="preserve"> Management Audit </w:t>
      </w:r>
      <w:r>
        <w:t xml:space="preserve">and </w:t>
      </w:r>
      <w:r w:rsidRPr="00BE3782">
        <w:t>is making a substantial effort to comply with Order No. PSC-15-0535-PAA-WU</w:t>
      </w:r>
      <w:r>
        <w:t>,</w:t>
      </w:r>
      <w:r w:rsidRPr="00BE3782">
        <w:t xml:space="preserve"> </w:t>
      </w:r>
      <w:r>
        <w:t>in</w:t>
      </w:r>
      <w:r w:rsidRPr="00BE3782">
        <w:t xml:space="preserve"> implementing corrective actions and improvements </w:t>
      </w:r>
      <w:r>
        <w:t xml:space="preserve">with </w:t>
      </w:r>
      <w:r w:rsidRPr="00BE3782">
        <w:t xml:space="preserve">regarding </w:t>
      </w:r>
      <w:r>
        <w:t>to its</w:t>
      </w:r>
      <w:r w:rsidRPr="00BE3782">
        <w:t xml:space="preserve"> service to its customers. </w:t>
      </w:r>
      <w:r>
        <w:t xml:space="preserve"> We </w:t>
      </w:r>
      <w:r w:rsidRPr="00BE3782">
        <w:t xml:space="preserve">also </w:t>
      </w:r>
      <w:r>
        <w:t>find</w:t>
      </w:r>
      <w:r w:rsidRPr="00BE3782">
        <w:t xml:space="preserve"> that Cedar Acres has taken positive steps toward improving its billing issues, and complying with regulatory matters. Because </w:t>
      </w:r>
      <w:r>
        <w:t xml:space="preserve">we find </w:t>
      </w:r>
      <w:r w:rsidRPr="00BE3782">
        <w:t xml:space="preserve">Cedar Acres to be making a substantial effort to comply with </w:t>
      </w:r>
      <w:r>
        <w:t xml:space="preserve">our </w:t>
      </w:r>
      <w:r w:rsidRPr="00BE3782">
        <w:t xml:space="preserve">Order, </w:t>
      </w:r>
      <w:r>
        <w:t xml:space="preserve">we do </w:t>
      </w:r>
      <w:r w:rsidRPr="00BE3782">
        <w:t xml:space="preserve">not </w:t>
      </w:r>
      <w:r>
        <w:t>find that</w:t>
      </w:r>
      <w:r w:rsidRPr="00BE3782">
        <w:t xml:space="preserve"> </w:t>
      </w:r>
      <w:r>
        <w:t>Cedar Acres</w:t>
      </w:r>
      <w:r w:rsidRPr="00BE3782">
        <w:t xml:space="preserve"> should be ordered to show cause for non-compliance</w:t>
      </w:r>
      <w:r>
        <w:t xml:space="preserve"> at this time</w:t>
      </w:r>
      <w:r w:rsidRPr="00BE3782">
        <w:t>.</w:t>
      </w:r>
    </w:p>
    <w:p w:rsidR="00FE287B" w:rsidRPr="00BE3782" w:rsidRDefault="00FE287B" w:rsidP="00FE287B">
      <w:pPr>
        <w:jc w:val="both"/>
      </w:pPr>
    </w:p>
    <w:p w:rsidR="00E3705B" w:rsidRDefault="00E3705B">
      <w:r>
        <w:br w:type="page"/>
      </w:r>
    </w:p>
    <w:p w:rsidR="00E3705B" w:rsidRDefault="00E3705B" w:rsidP="00FE287B">
      <w:pPr>
        <w:ind w:firstLine="720"/>
        <w:jc w:val="both"/>
      </w:pPr>
    </w:p>
    <w:p w:rsidR="00FE287B" w:rsidRDefault="00FE287B" w:rsidP="00FE287B">
      <w:pPr>
        <w:ind w:firstLine="720"/>
        <w:jc w:val="both"/>
      </w:pPr>
      <w:r>
        <w:t>Cedar Acres shall file its 12-month</w:t>
      </w:r>
      <w:r w:rsidRPr="00BE3782">
        <w:t xml:space="preserve"> Compliance Report </w:t>
      </w:r>
      <w:r>
        <w:t>by</w:t>
      </w:r>
      <w:r w:rsidRPr="00BE3782">
        <w:t xml:space="preserve"> December 14, 2016</w:t>
      </w:r>
      <w:r>
        <w:t xml:space="preserve"> and our s</w:t>
      </w:r>
      <w:r w:rsidRPr="00BE3782">
        <w:t xml:space="preserve">taff </w:t>
      </w:r>
      <w:r w:rsidR="00E3705B">
        <w:t xml:space="preserve">will subsequently </w:t>
      </w:r>
      <w:r>
        <w:t xml:space="preserve">report to </w:t>
      </w:r>
      <w:r w:rsidR="00A8114E">
        <w:t xml:space="preserve">us on the status of the Utility’s compliance </w:t>
      </w:r>
      <w:r w:rsidR="00E3705B">
        <w:t>at that time</w:t>
      </w:r>
      <w:r>
        <w:t>. In the meantime, our staff shall</w:t>
      </w:r>
      <w:r w:rsidRPr="00BE3782">
        <w:t xml:space="preserve"> continue to monitor the Utility’s </w:t>
      </w:r>
      <w:r>
        <w:t xml:space="preserve">compliance </w:t>
      </w:r>
      <w:r w:rsidRPr="00BE3782">
        <w:t xml:space="preserve">progress and the status of </w:t>
      </w:r>
      <w:r>
        <w:t>its</w:t>
      </w:r>
      <w:r w:rsidRPr="00BE3782">
        <w:t xml:space="preserve"> escrow account</w:t>
      </w:r>
      <w:r>
        <w:t xml:space="preserve"> and</w:t>
      </w:r>
      <w:r w:rsidRPr="00BE3782">
        <w:t xml:space="preserve"> meter replacement program. </w:t>
      </w:r>
    </w:p>
    <w:p w:rsidR="00FE287B" w:rsidRDefault="00FE287B" w:rsidP="00FE287B">
      <w:pPr>
        <w:ind w:firstLine="720"/>
        <w:jc w:val="both"/>
      </w:pPr>
    </w:p>
    <w:p w:rsidR="00123C82" w:rsidRPr="00BE3782" w:rsidRDefault="00123C82" w:rsidP="00FE287B">
      <w:pPr>
        <w:ind w:firstLine="720"/>
        <w:jc w:val="both"/>
      </w:pPr>
      <w:r w:rsidRPr="00BE3782">
        <w:t>Based on the foregoing, it is</w:t>
      </w:r>
    </w:p>
    <w:p w:rsidR="00123C82" w:rsidRPr="00BE3782" w:rsidRDefault="00123C82" w:rsidP="00BE3782">
      <w:pPr>
        <w:pStyle w:val="OrderBody"/>
      </w:pPr>
    </w:p>
    <w:p w:rsidR="00827A57" w:rsidRDefault="00123C82" w:rsidP="00827A57">
      <w:pPr>
        <w:jc w:val="both"/>
      </w:pPr>
      <w:r w:rsidRPr="00BE3782">
        <w:tab/>
        <w:t>ORDERED by the Florida Public Service Commission that</w:t>
      </w:r>
      <w:r w:rsidR="00827A57">
        <w:t xml:space="preserve"> </w:t>
      </w:r>
      <w:r w:rsidR="00827A57" w:rsidRPr="00BE3782">
        <w:t>Cedar Acres</w:t>
      </w:r>
      <w:r w:rsidR="00827A57">
        <w:t>, Inc.</w:t>
      </w:r>
      <w:r w:rsidR="00827A57" w:rsidRPr="00BE3782">
        <w:t xml:space="preserve"> is in substantial compliance with Order No. PSC-15-0535-PAA-WU, and sh</w:t>
      </w:r>
      <w:r w:rsidR="00A8114E">
        <w:t>all</w:t>
      </w:r>
      <w:r w:rsidR="00827A57" w:rsidRPr="00BE3782">
        <w:t xml:space="preserve"> not be ordered to show cause</w:t>
      </w:r>
      <w:r w:rsidR="00827A57">
        <w:t xml:space="preserve"> </w:t>
      </w:r>
      <w:r w:rsidR="00E3705B">
        <w:t xml:space="preserve">for non-compliance </w:t>
      </w:r>
      <w:r w:rsidR="00827A57">
        <w:t>at this time</w:t>
      </w:r>
      <w:r w:rsidR="00827A57" w:rsidRPr="00BE3782">
        <w:t xml:space="preserve">. </w:t>
      </w:r>
      <w:r w:rsidR="00827A57">
        <w:t xml:space="preserve">  It is further,</w:t>
      </w:r>
    </w:p>
    <w:p w:rsidR="00827A57" w:rsidRDefault="00827A57" w:rsidP="00827A57">
      <w:pPr>
        <w:jc w:val="both"/>
      </w:pPr>
    </w:p>
    <w:p w:rsidR="00827A57" w:rsidRDefault="00827A57" w:rsidP="00827A57">
      <w:pPr>
        <w:ind w:firstLine="720"/>
        <w:jc w:val="both"/>
      </w:pPr>
      <w:r>
        <w:t xml:space="preserve">ORDERED that </w:t>
      </w:r>
      <w:r w:rsidRPr="00BE3782">
        <w:t>Cedar Acres</w:t>
      </w:r>
      <w:r>
        <w:t xml:space="preserve">, Inc. shall continue to comply with the provisions of </w:t>
      </w:r>
      <w:r w:rsidRPr="00BE3782">
        <w:t>Order No. PSC-15-0535-PAA-WU</w:t>
      </w:r>
      <w:r w:rsidR="00A8114E">
        <w:t xml:space="preserve">, and </w:t>
      </w:r>
      <w:r>
        <w:t xml:space="preserve">shall </w:t>
      </w:r>
      <w:r w:rsidRPr="00BE3782">
        <w:t>file a 12-month Compliance Report</w:t>
      </w:r>
      <w:r>
        <w:t xml:space="preserve"> with the Commission by</w:t>
      </w:r>
      <w:r w:rsidRPr="00BE3782">
        <w:t xml:space="preserve"> December 14, 2016</w:t>
      </w:r>
      <w:r w:rsidR="00A8114E">
        <w:t xml:space="preserve">.  </w:t>
      </w:r>
      <w:r w:rsidR="00FE287B">
        <w:t>It is further,</w:t>
      </w:r>
    </w:p>
    <w:p w:rsidR="00FE287B" w:rsidRDefault="00FE287B" w:rsidP="00827A57">
      <w:pPr>
        <w:ind w:firstLine="720"/>
        <w:jc w:val="both"/>
      </w:pPr>
    </w:p>
    <w:p w:rsidR="00A8114E" w:rsidRDefault="00FE287B" w:rsidP="00A8114E">
      <w:pPr>
        <w:ind w:firstLine="720"/>
        <w:jc w:val="both"/>
      </w:pPr>
      <w:r>
        <w:t xml:space="preserve">ORDERED that </w:t>
      </w:r>
      <w:r w:rsidR="00A8114E">
        <w:t>Commission s</w:t>
      </w:r>
      <w:r w:rsidR="00A8114E" w:rsidRPr="00BE3782">
        <w:t xml:space="preserve">taff </w:t>
      </w:r>
      <w:r w:rsidR="00A8114E">
        <w:t>shall report to the Commission regarding the status of Cedar Acres, Inc.’s compliance after the 12-month Compliance Report is filed. In addition, Commission staff shall</w:t>
      </w:r>
      <w:r w:rsidR="00A8114E" w:rsidRPr="00BE3782">
        <w:t xml:space="preserve"> continue to monitor </w:t>
      </w:r>
      <w:r w:rsidR="00A8114E">
        <w:t>Cedar Acre</w:t>
      </w:r>
      <w:r w:rsidR="00A8114E" w:rsidRPr="00BE3782">
        <w:t>s</w:t>
      </w:r>
      <w:r w:rsidR="00A8114E">
        <w:t>, Inc.’s</w:t>
      </w:r>
      <w:r w:rsidR="00A8114E" w:rsidRPr="00BE3782">
        <w:t xml:space="preserve"> </w:t>
      </w:r>
      <w:r w:rsidR="00A8114E">
        <w:t xml:space="preserve">compliance </w:t>
      </w:r>
      <w:r w:rsidR="00A8114E" w:rsidRPr="00BE3782">
        <w:t xml:space="preserve">progress and the status of </w:t>
      </w:r>
      <w:r w:rsidR="00A8114E">
        <w:t>the</w:t>
      </w:r>
      <w:r w:rsidR="00A8114E" w:rsidRPr="00BE3782">
        <w:t xml:space="preserve"> escrow account</w:t>
      </w:r>
      <w:r w:rsidR="00A8114E">
        <w:t xml:space="preserve"> and</w:t>
      </w:r>
      <w:r w:rsidR="00A8114E" w:rsidRPr="00BE3782">
        <w:t xml:space="preserve"> meter replacement program. </w:t>
      </w:r>
      <w:r w:rsidR="00A8114E">
        <w:t>It is further,</w:t>
      </w:r>
    </w:p>
    <w:p w:rsidR="00A8114E" w:rsidRDefault="00A8114E" w:rsidP="00A8114E">
      <w:pPr>
        <w:ind w:firstLine="720"/>
        <w:jc w:val="both"/>
      </w:pPr>
    </w:p>
    <w:p w:rsidR="00A8114E" w:rsidRDefault="00A8114E" w:rsidP="00A8114E">
      <w:pPr>
        <w:ind w:firstLine="720"/>
        <w:jc w:val="both"/>
      </w:pPr>
      <w:r>
        <w:t xml:space="preserve">ORDERED that this </w:t>
      </w:r>
      <w:r w:rsidRPr="00BE3782">
        <w:t>docket s</w:t>
      </w:r>
      <w:r>
        <w:t>hall</w:t>
      </w:r>
      <w:r w:rsidRPr="00BE3782">
        <w:t xml:space="preserve"> remain open to allow </w:t>
      </w:r>
      <w:r>
        <w:t xml:space="preserve">Commission </w:t>
      </w:r>
      <w:r w:rsidRPr="00BE3782">
        <w:t>staff to continue to monitor Cedar Acres</w:t>
      </w:r>
      <w:r>
        <w:t>, Inc.</w:t>
      </w:r>
      <w:r w:rsidRPr="00BE3782">
        <w:t>’</w:t>
      </w:r>
      <w:r>
        <w:t>s</w:t>
      </w:r>
      <w:r w:rsidRPr="00BE3782">
        <w:t xml:space="preserve"> compliance with Order No. PSC-15-0535-PAA-WU, the meter replacement program</w:t>
      </w:r>
      <w:r>
        <w:t>,</w:t>
      </w:r>
      <w:r w:rsidRPr="00BE3782">
        <w:t xml:space="preserve"> and the escrow account. </w:t>
      </w:r>
    </w:p>
    <w:p w:rsidR="00E3705B" w:rsidRDefault="00E3705B" w:rsidP="007E3A8F">
      <w:pPr>
        <w:keepNext/>
        <w:keepLines/>
        <w:jc w:val="both"/>
      </w:pPr>
      <w:bookmarkStart w:id="7" w:name="OrderText"/>
      <w:bookmarkEnd w:id="7"/>
    </w:p>
    <w:p w:rsidR="00123C82" w:rsidRDefault="00123C82" w:rsidP="00415946">
      <w:pPr>
        <w:keepNext/>
        <w:keepLines/>
        <w:jc w:val="both"/>
      </w:pPr>
      <w:r w:rsidRPr="00BE3782">
        <w:tab/>
        <w:t xml:space="preserve">By ORDER of the Florida Public Service Commission this </w:t>
      </w:r>
      <w:bookmarkStart w:id="8" w:name="replaceDate"/>
      <w:bookmarkEnd w:id="8"/>
      <w:r w:rsidR="00415946">
        <w:rPr>
          <w:u w:val="single"/>
        </w:rPr>
        <w:t>23rd</w:t>
      </w:r>
      <w:r w:rsidR="00415946">
        <w:t xml:space="preserve"> day of </w:t>
      </w:r>
      <w:r w:rsidR="00415946">
        <w:rPr>
          <w:u w:val="single"/>
        </w:rPr>
        <w:t>August</w:t>
      </w:r>
      <w:r w:rsidR="00415946">
        <w:t xml:space="preserve">, </w:t>
      </w:r>
      <w:r w:rsidR="00415946">
        <w:rPr>
          <w:u w:val="single"/>
        </w:rPr>
        <w:t>2016</w:t>
      </w:r>
      <w:r w:rsidR="00415946">
        <w:t>.</w:t>
      </w:r>
    </w:p>
    <w:p w:rsidR="00036FE0" w:rsidRDefault="00036FE0" w:rsidP="00415946">
      <w:pPr>
        <w:keepNext/>
        <w:keepLines/>
        <w:jc w:val="both"/>
      </w:pPr>
    </w:p>
    <w:p w:rsidR="00415946" w:rsidRPr="00415946" w:rsidRDefault="00415946" w:rsidP="00415946">
      <w:pPr>
        <w:keepNext/>
        <w:keepLines/>
        <w:jc w:val="both"/>
      </w:pPr>
    </w:p>
    <w:p w:rsidR="00123C82" w:rsidRPr="00BE3782" w:rsidRDefault="00123C82" w:rsidP="00BE3782">
      <w:pPr>
        <w:keepNext/>
        <w:keepLines/>
      </w:pPr>
    </w:p>
    <w:tbl>
      <w:tblPr>
        <w:tblW w:w="4720" w:type="dxa"/>
        <w:tblInd w:w="3800" w:type="dxa"/>
        <w:tblLayout w:type="fixed"/>
        <w:tblLook w:val="0000" w:firstRow="0" w:lastRow="0" w:firstColumn="0" w:lastColumn="0" w:noHBand="0" w:noVBand="0"/>
      </w:tblPr>
      <w:tblGrid>
        <w:gridCol w:w="686"/>
        <w:gridCol w:w="4034"/>
      </w:tblGrid>
      <w:tr w:rsidR="00123C82" w:rsidRPr="00BE3782" w:rsidTr="00123C82">
        <w:tc>
          <w:tcPr>
            <w:tcW w:w="720" w:type="dxa"/>
            <w:shd w:val="clear" w:color="auto" w:fill="auto"/>
          </w:tcPr>
          <w:p w:rsidR="00123C82" w:rsidRPr="00BE3782" w:rsidRDefault="00123C82" w:rsidP="00BE3782">
            <w:pPr>
              <w:keepNext/>
              <w:keepLines/>
            </w:pPr>
            <w:bookmarkStart w:id="9" w:name="bkmrkSignature" w:colFirst="0" w:colLast="0"/>
          </w:p>
        </w:tc>
        <w:tc>
          <w:tcPr>
            <w:tcW w:w="4320" w:type="dxa"/>
            <w:tcBorders>
              <w:bottom w:val="single" w:sz="4" w:space="0" w:color="auto"/>
            </w:tcBorders>
            <w:shd w:val="clear" w:color="auto" w:fill="auto"/>
          </w:tcPr>
          <w:p w:rsidR="00123C82" w:rsidRPr="00BE3782" w:rsidRDefault="00036FE0" w:rsidP="00BE3782">
            <w:pPr>
              <w:keepNext/>
              <w:keepLines/>
            </w:pPr>
            <w:r>
              <w:t>/s/ Carlotta S. Stauffer</w:t>
            </w:r>
          </w:p>
        </w:tc>
      </w:tr>
      <w:bookmarkEnd w:id="9"/>
      <w:tr w:rsidR="00123C82" w:rsidRPr="00BE3782" w:rsidTr="00123C82">
        <w:tc>
          <w:tcPr>
            <w:tcW w:w="720" w:type="dxa"/>
            <w:shd w:val="clear" w:color="auto" w:fill="auto"/>
          </w:tcPr>
          <w:p w:rsidR="00123C82" w:rsidRPr="00BE3782" w:rsidRDefault="00123C82" w:rsidP="00BE3782">
            <w:pPr>
              <w:keepNext/>
              <w:keepLines/>
            </w:pPr>
          </w:p>
        </w:tc>
        <w:tc>
          <w:tcPr>
            <w:tcW w:w="4320" w:type="dxa"/>
            <w:tcBorders>
              <w:top w:val="single" w:sz="4" w:space="0" w:color="auto"/>
            </w:tcBorders>
            <w:shd w:val="clear" w:color="auto" w:fill="auto"/>
          </w:tcPr>
          <w:p w:rsidR="00123C82" w:rsidRPr="00BE3782" w:rsidRDefault="00123C82" w:rsidP="00BE3782">
            <w:pPr>
              <w:keepNext/>
              <w:keepLines/>
            </w:pPr>
            <w:r w:rsidRPr="00BE3782">
              <w:t>CARLOTTA S. STAUFFER</w:t>
            </w:r>
          </w:p>
          <w:p w:rsidR="00123C82" w:rsidRPr="00BE3782" w:rsidRDefault="00123C82" w:rsidP="00BE3782">
            <w:pPr>
              <w:keepNext/>
              <w:keepLines/>
            </w:pPr>
            <w:r w:rsidRPr="00BE3782">
              <w:t>Commission Clerk</w:t>
            </w:r>
          </w:p>
        </w:tc>
      </w:tr>
    </w:tbl>
    <w:p w:rsidR="00123C82" w:rsidRPr="00BE3782" w:rsidRDefault="00123C82" w:rsidP="00BE3782">
      <w:pPr>
        <w:pStyle w:val="OrderSigInfo"/>
        <w:keepNext/>
        <w:keepLines/>
      </w:pPr>
      <w:r w:rsidRPr="00BE3782">
        <w:t>Florida Public Service Commission</w:t>
      </w:r>
    </w:p>
    <w:p w:rsidR="00123C82" w:rsidRPr="00BE3782" w:rsidRDefault="00123C82" w:rsidP="00BE3782">
      <w:pPr>
        <w:pStyle w:val="OrderSigInfo"/>
        <w:keepNext/>
        <w:keepLines/>
      </w:pPr>
      <w:r w:rsidRPr="00BE3782">
        <w:t>2540 Shumard Oak Boulevard</w:t>
      </w:r>
    </w:p>
    <w:p w:rsidR="00123C82" w:rsidRPr="00BE3782" w:rsidRDefault="00123C82" w:rsidP="00BE3782">
      <w:pPr>
        <w:pStyle w:val="OrderSigInfo"/>
        <w:keepNext/>
        <w:keepLines/>
      </w:pPr>
      <w:r w:rsidRPr="00BE3782">
        <w:t>Tallahassee, Florida  32399</w:t>
      </w:r>
    </w:p>
    <w:p w:rsidR="00123C82" w:rsidRPr="00BE3782" w:rsidRDefault="00123C82" w:rsidP="00BE3782">
      <w:pPr>
        <w:pStyle w:val="OrderSigInfo"/>
        <w:keepNext/>
        <w:keepLines/>
      </w:pPr>
      <w:r w:rsidRPr="00BE3782">
        <w:t>(850) 413</w:t>
      </w:r>
      <w:r w:rsidRPr="00BE3782">
        <w:noBreakHyphen/>
        <w:t>6770</w:t>
      </w:r>
    </w:p>
    <w:p w:rsidR="00123C82" w:rsidRPr="00BE3782" w:rsidRDefault="00123C82" w:rsidP="00BE3782">
      <w:pPr>
        <w:pStyle w:val="OrderSigInfo"/>
        <w:keepNext/>
        <w:keepLines/>
      </w:pPr>
      <w:r w:rsidRPr="00BE3782">
        <w:t>www.floridapsc.com</w:t>
      </w:r>
    </w:p>
    <w:p w:rsidR="00123C82" w:rsidRPr="00BE3782" w:rsidRDefault="00123C82" w:rsidP="00BE3782">
      <w:pPr>
        <w:pStyle w:val="OrderSigInfo"/>
        <w:keepNext/>
        <w:keepLines/>
      </w:pPr>
    </w:p>
    <w:p w:rsidR="00123C82" w:rsidRPr="00BE3782" w:rsidRDefault="00123C82" w:rsidP="00BE3782">
      <w:pPr>
        <w:pStyle w:val="OrderSigInfo"/>
        <w:keepNext/>
        <w:keepLines/>
      </w:pPr>
      <w:r w:rsidRPr="00BE3782">
        <w:t>Copies furnished:  A copy of this document is provided to the parties of record at the time of issuance and, if applicable, interested persons.</w:t>
      </w:r>
    </w:p>
    <w:p w:rsidR="00123C82" w:rsidRPr="00BE3782" w:rsidRDefault="00123C82" w:rsidP="00BE3782">
      <w:pPr>
        <w:pStyle w:val="OrderBody"/>
        <w:keepNext/>
        <w:keepLines/>
      </w:pPr>
    </w:p>
    <w:p w:rsidR="00123C82" w:rsidRPr="00BE3782" w:rsidRDefault="00123C82" w:rsidP="00BE3782">
      <w:pPr>
        <w:keepNext/>
        <w:keepLines/>
      </w:pPr>
      <w:r w:rsidRPr="00BE3782">
        <w:t>KFC</w:t>
      </w:r>
    </w:p>
    <w:p w:rsidR="00123C82" w:rsidRPr="00BE3782" w:rsidRDefault="00123C82" w:rsidP="00BE3782"/>
    <w:p w:rsidR="00123C82" w:rsidRPr="00BE3782" w:rsidRDefault="00123C82" w:rsidP="00BE3782"/>
    <w:p w:rsidR="00123C82" w:rsidRPr="00BE3782" w:rsidRDefault="00123C82" w:rsidP="00BE3782"/>
    <w:p w:rsidR="00123C82" w:rsidRPr="00BE3782" w:rsidRDefault="00123C82" w:rsidP="00BE3782"/>
    <w:p w:rsidR="00A8114E" w:rsidRDefault="00A8114E" w:rsidP="00A8114E">
      <w:pPr>
        <w:pStyle w:val="CenterUnderline"/>
      </w:pPr>
      <w:r>
        <w:t>NOTICE OF FURTHER PROCEEDINGS OR JUDICIAL REVIEW</w:t>
      </w:r>
    </w:p>
    <w:p w:rsidR="00A8114E" w:rsidRDefault="00A8114E" w:rsidP="00A8114E">
      <w:pPr>
        <w:pStyle w:val="OrderBody"/>
      </w:pPr>
    </w:p>
    <w:p w:rsidR="00A8114E" w:rsidRDefault="00A8114E" w:rsidP="00A8114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8114E" w:rsidRDefault="00A8114E" w:rsidP="00A8114E">
      <w:pPr>
        <w:pStyle w:val="OrderBody"/>
      </w:pPr>
    </w:p>
    <w:p w:rsidR="00A8114E" w:rsidRDefault="00A8114E" w:rsidP="00A8114E">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A8114E" w:rsidRDefault="00A8114E" w:rsidP="00A8114E">
      <w:pPr>
        <w:pStyle w:val="OrderBody"/>
      </w:pPr>
    </w:p>
    <w:p w:rsidR="00123C82" w:rsidRPr="00BE3782" w:rsidRDefault="00123C82" w:rsidP="00A8114E">
      <w:pPr>
        <w:pStyle w:val="CenterUnderline"/>
      </w:pPr>
    </w:p>
    <w:sectPr w:rsidR="00123C82" w:rsidRPr="00BE3782" w:rsidSect="004A227D">
      <w:headerReference w:type="default" r:id="rId9"/>
      <w:footerReference w:type="first" r:id="rId10"/>
      <w:pgSz w:w="12240" w:h="15840" w:code="1"/>
      <w:pgMar w:top="1440" w:right="1440" w:bottom="1440" w:left="1440" w:header="720" w:footer="720" w:gutter="0"/>
      <w:paperSrc w:first="25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C82" w:rsidRDefault="00123C82">
      <w:r>
        <w:separator/>
      </w:r>
    </w:p>
  </w:endnote>
  <w:endnote w:type="continuationSeparator" w:id="0">
    <w:p w:rsidR="00123C82" w:rsidRDefault="00123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C82" w:rsidRDefault="00123C82">
      <w:r>
        <w:separator/>
      </w:r>
    </w:p>
  </w:footnote>
  <w:footnote w:type="continuationSeparator" w:id="0">
    <w:p w:rsidR="00123C82" w:rsidRDefault="00123C82">
      <w:r>
        <w:continuationSeparator/>
      </w:r>
    </w:p>
  </w:footnote>
  <w:footnote w:id="1">
    <w:p w:rsidR="009E3ABB" w:rsidRPr="004E6F2E" w:rsidRDefault="009E3ABB" w:rsidP="00CC4948">
      <w:pPr>
        <w:tabs>
          <w:tab w:val="left" w:pos="180"/>
        </w:tabs>
        <w:autoSpaceDE w:val="0"/>
        <w:autoSpaceDN w:val="0"/>
        <w:adjustRightInd w:val="0"/>
        <w:jc w:val="both"/>
        <w:rPr>
          <w:i/>
          <w:sz w:val="20"/>
          <w:szCs w:val="20"/>
        </w:rPr>
      </w:pPr>
      <w:r w:rsidRPr="001A1372">
        <w:rPr>
          <w:rStyle w:val="FootnoteReference"/>
          <w:sz w:val="20"/>
          <w:szCs w:val="20"/>
        </w:rPr>
        <w:footnoteRef/>
      </w:r>
      <w:r>
        <w:rPr>
          <w:sz w:val="20"/>
          <w:szCs w:val="20"/>
        </w:rPr>
        <w:t xml:space="preserve"> </w:t>
      </w:r>
      <w:r w:rsidR="00CC4948">
        <w:rPr>
          <w:sz w:val="20"/>
          <w:szCs w:val="20"/>
        </w:rPr>
        <w:tab/>
      </w:r>
      <w:r w:rsidRPr="001A1372">
        <w:rPr>
          <w:sz w:val="20"/>
          <w:szCs w:val="20"/>
        </w:rPr>
        <w:t>Order No. PSC-</w:t>
      </w:r>
      <w:r>
        <w:rPr>
          <w:sz w:val="20"/>
          <w:szCs w:val="20"/>
        </w:rPr>
        <w:t>09</w:t>
      </w:r>
      <w:r w:rsidRPr="001A1372">
        <w:rPr>
          <w:sz w:val="20"/>
          <w:szCs w:val="20"/>
        </w:rPr>
        <w:t>-05</w:t>
      </w:r>
      <w:r>
        <w:rPr>
          <w:sz w:val="20"/>
          <w:szCs w:val="20"/>
        </w:rPr>
        <w:t>41</w:t>
      </w:r>
      <w:r w:rsidRPr="001A1372">
        <w:rPr>
          <w:sz w:val="20"/>
          <w:szCs w:val="20"/>
        </w:rPr>
        <w:t>-</w:t>
      </w:r>
      <w:r>
        <w:rPr>
          <w:sz w:val="20"/>
          <w:szCs w:val="20"/>
        </w:rPr>
        <w:t>FOF</w:t>
      </w:r>
      <w:r w:rsidRPr="001A1372">
        <w:rPr>
          <w:sz w:val="20"/>
          <w:szCs w:val="20"/>
        </w:rPr>
        <w:t xml:space="preserve">-WU, issued </w:t>
      </w:r>
      <w:r>
        <w:rPr>
          <w:sz w:val="20"/>
          <w:szCs w:val="20"/>
        </w:rPr>
        <w:t>August</w:t>
      </w:r>
      <w:r w:rsidRPr="001A1372">
        <w:rPr>
          <w:sz w:val="20"/>
          <w:szCs w:val="20"/>
        </w:rPr>
        <w:t xml:space="preserve"> 4, 20</w:t>
      </w:r>
      <w:r>
        <w:rPr>
          <w:sz w:val="20"/>
          <w:szCs w:val="20"/>
        </w:rPr>
        <w:t>09</w:t>
      </w:r>
      <w:r w:rsidRPr="001A1372">
        <w:rPr>
          <w:sz w:val="20"/>
          <w:szCs w:val="20"/>
        </w:rPr>
        <w:t>,</w:t>
      </w:r>
      <w:r>
        <w:rPr>
          <w:sz w:val="20"/>
          <w:szCs w:val="20"/>
        </w:rPr>
        <w:t xml:space="preserve"> in Docket No. 080098-WU, </w:t>
      </w:r>
      <w:r w:rsidRPr="004E6F2E">
        <w:rPr>
          <w:i/>
          <w:sz w:val="20"/>
          <w:szCs w:val="20"/>
        </w:rPr>
        <w:t>In re: Application for certificate to provide water service in Sumter County by Cedar Acres, Inc.</w:t>
      </w:r>
    </w:p>
  </w:footnote>
  <w:footnote w:id="2">
    <w:p w:rsidR="009E3ABB" w:rsidRDefault="009E3ABB" w:rsidP="00CC4948">
      <w:pPr>
        <w:pStyle w:val="FootnoteText"/>
        <w:tabs>
          <w:tab w:val="left" w:pos="180"/>
        </w:tabs>
      </w:pPr>
      <w:r>
        <w:rPr>
          <w:rStyle w:val="FootnoteReference"/>
        </w:rPr>
        <w:footnoteRef/>
      </w:r>
      <w:r>
        <w:t xml:space="preserve"> </w:t>
      </w:r>
      <w:r w:rsidR="00CC4948">
        <w:tab/>
      </w:r>
      <w:r w:rsidRPr="001A1372">
        <w:t>Order No. PSC-15-053</w:t>
      </w:r>
      <w:r>
        <w:t>5</w:t>
      </w:r>
      <w:r w:rsidRPr="001A1372">
        <w:t>-</w:t>
      </w:r>
      <w:r>
        <w:t>PAA</w:t>
      </w:r>
      <w:r w:rsidRPr="001A1372">
        <w:t xml:space="preserve">-WU, issued </w:t>
      </w:r>
      <w:r>
        <w:t>November 19</w:t>
      </w:r>
      <w:r w:rsidRPr="001A1372">
        <w:t xml:space="preserve">, 2015, </w:t>
      </w:r>
      <w:r>
        <w:t xml:space="preserve">in Docket No. 140217-WU, </w:t>
      </w:r>
      <w:r w:rsidRPr="004E6F2E">
        <w:rPr>
          <w:i/>
        </w:rPr>
        <w:t>In re: Application for staff assisted rate case in Sumter County by Cedar Acres, Inc.</w:t>
      </w:r>
    </w:p>
  </w:footnote>
  <w:footnote w:id="3">
    <w:p w:rsidR="009E3ABB" w:rsidRPr="004E6F2E" w:rsidRDefault="009E3ABB" w:rsidP="00CC4948">
      <w:pPr>
        <w:pStyle w:val="FootnoteText"/>
        <w:tabs>
          <w:tab w:val="left" w:pos="180"/>
        </w:tabs>
        <w:rPr>
          <w:i/>
        </w:rPr>
      </w:pPr>
      <w:r>
        <w:rPr>
          <w:rStyle w:val="FootnoteReference"/>
        </w:rPr>
        <w:footnoteRef/>
      </w:r>
      <w:r>
        <w:rPr>
          <w:i/>
        </w:rPr>
        <w:t xml:space="preserve"> </w:t>
      </w:r>
      <w:r w:rsidR="00CC4948">
        <w:rPr>
          <w:i/>
        </w:rPr>
        <w:tab/>
      </w:r>
      <w:r>
        <w:rPr>
          <w:i/>
        </w:rPr>
        <w:t>Id.</w:t>
      </w:r>
    </w:p>
  </w:footnote>
  <w:footnote w:id="4">
    <w:p w:rsidR="009E3ABB" w:rsidRDefault="009E3ABB" w:rsidP="00CC4948">
      <w:pPr>
        <w:pStyle w:val="FootnoteText"/>
        <w:tabs>
          <w:tab w:val="left" w:pos="180"/>
        </w:tabs>
      </w:pPr>
      <w:r>
        <w:rPr>
          <w:rStyle w:val="FootnoteReference"/>
        </w:rPr>
        <w:footnoteRef/>
      </w:r>
      <w:r w:rsidR="00CC4948">
        <w:t xml:space="preserve"> </w:t>
      </w:r>
      <w:r w:rsidR="00CC4948">
        <w:tab/>
      </w:r>
      <w:r>
        <w:t xml:space="preserve">Document No. 01612-16 “Management Audit of Cedar Acres, Inc.,” filed in Docket No. 140217-WU; and  </w:t>
      </w:r>
      <w:hyperlink r:id="rId1" w:history="1">
        <w:r w:rsidRPr="00A117BE">
          <w:rPr>
            <w:rStyle w:val="Hyperlink"/>
          </w:rPr>
          <w:t>http://www.floridapsc.com/Files/PDF/Publications/Reports/General/Waterandwastewater/CedarAcres.pdf</w:t>
        </w:r>
      </w:hyperlink>
      <w:r>
        <w:t xml:space="preserve">. </w:t>
      </w:r>
    </w:p>
  </w:footnote>
  <w:footnote w:id="5">
    <w:p w:rsidR="009E3ABB" w:rsidRPr="00203245" w:rsidRDefault="009E3ABB" w:rsidP="00CC4948">
      <w:pPr>
        <w:pStyle w:val="FootnoteText"/>
        <w:tabs>
          <w:tab w:val="left" w:pos="180"/>
        </w:tabs>
      </w:pPr>
      <w:r>
        <w:rPr>
          <w:rStyle w:val="FootnoteReference"/>
        </w:rPr>
        <w:footnoteRef/>
      </w:r>
      <w:r w:rsidR="00CC4948">
        <w:rPr>
          <w:i/>
        </w:rPr>
        <w:t xml:space="preserve"> </w:t>
      </w:r>
      <w:r w:rsidR="00CC4948">
        <w:rPr>
          <w:i/>
        </w:rPr>
        <w:tab/>
      </w:r>
      <w:r>
        <w:rPr>
          <w:i/>
        </w:rPr>
        <w:t>Id.</w:t>
      </w:r>
      <w:r>
        <w:t>, p. 1-2</w:t>
      </w:r>
    </w:p>
  </w:footnote>
  <w:footnote w:id="6">
    <w:p w:rsidR="009E3ABB" w:rsidRDefault="009E3ABB" w:rsidP="00CC4948">
      <w:pPr>
        <w:pStyle w:val="FootnoteText"/>
        <w:tabs>
          <w:tab w:val="left" w:pos="180"/>
        </w:tabs>
      </w:pPr>
      <w:r>
        <w:rPr>
          <w:rStyle w:val="FootnoteReference"/>
        </w:rPr>
        <w:footnoteRef/>
      </w:r>
      <w:r w:rsidR="00CC4948">
        <w:t xml:space="preserve"> </w:t>
      </w:r>
      <w:r w:rsidR="00CC4948">
        <w:tab/>
      </w:r>
      <w:r>
        <w:t>Document No. 04429-16 “Cedar Acres 6-Month Compliance Report,” filed in Docket No. 140217-WU.</w:t>
      </w:r>
    </w:p>
  </w:footnote>
  <w:footnote w:id="7">
    <w:p w:rsidR="005D1AE1" w:rsidRDefault="005D1AE1" w:rsidP="005D1AE1">
      <w:pPr>
        <w:pStyle w:val="FootnoteText"/>
        <w:tabs>
          <w:tab w:val="left" w:pos="180"/>
        </w:tabs>
      </w:pPr>
      <w:r>
        <w:rPr>
          <w:rStyle w:val="FootnoteReference"/>
        </w:rPr>
        <w:footnoteRef/>
      </w:r>
      <w:r>
        <w:t xml:space="preserve"> </w:t>
      </w:r>
      <w:r>
        <w:tab/>
      </w:r>
      <w:r w:rsidRPr="001A1372">
        <w:t>Order No. PSC-15-053</w:t>
      </w:r>
      <w:r>
        <w:t>5</w:t>
      </w:r>
      <w:r w:rsidRPr="001A1372">
        <w:t>-</w:t>
      </w:r>
      <w:r>
        <w:t>PAA-WU.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51 ">
      <w:r w:rsidR="00747515">
        <w:t>PSC-16-0351-FOF-WU</w:t>
      </w:r>
    </w:fldSimple>
  </w:p>
  <w:p w:rsidR="00FA6EFD" w:rsidRDefault="00123C82">
    <w:pPr>
      <w:pStyle w:val="OrderHeader"/>
    </w:pPr>
    <w:bookmarkStart w:id="10" w:name="HeaderDocketNo"/>
    <w:bookmarkEnd w:id="10"/>
    <w:r>
      <w:t>DOCKET NO. 140217-WU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47515">
      <w:rPr>
        <w:rStyle w:val="PageNumber"/>
        <w:noProof/>
      </w:rPr>
      <w:t>9</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4279A"/>
    <w:multiLevelType w:val="hybridMultilevel"/>
    <w:tmpl w:val="966054AE"/>
    <w:lvl w:ilvl="0" w:tplc="D9F08A4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40217-WU"/>
  </w:docVars>
  <w:rsids>
    <w:rsidRoot w:val="00123C82"/>
    <w:rsid w:val="000022B8"/>
    <w:rsid w:val="00036FE0"/>
    <w:rsid w:val="00053AB9"/>
    <w:rsid w:val="00056229"/>
    <w:rsid w:val="00065FC2"/>
    <w:rsid w:val="00090AFC"/>
    <w:rsid w:val="000A0979"/>
    <w:rsid w:val="000B3E82"/>
    <w:rsid w:val="000D06E8"/>
    <w:rsid w:val="000E344D"/>
    <w:rsid w:val="000F3B2C"/>
    <w:rsid w:val="000F7BE3"/>
    <w:rsid w:val="00116AD3"/>
    <w:rsid w:val="00123C82"/>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3A6"/>
    <w:rsid w:val="00397C3E"/>
    <w:rsid w:val="003D4CCA"/>
    <w:rsid w:val="003D6416"/>
    <w:rsid w:val="003E1D48"/>
    <w:rsid w:val="00415946"/>
    <w:rsid w:val="0042527B"/>
    <w:rsid w:val="00457DC7"/>
    <w:rsid w:val="00472BCC"/>
    <w:rsid w:val="00490E3D"/>
    <w:rsid w:val="004A227D"/>
    <w:rsid w:val="004A25CD"/>
    <w:rsid w:val="004A26CC"/>
    <w:rsid w:val="004A63E3"/>
    <w:rsid w:val="004B2108"/>
    <w:rsid w:val="004B3A2B"/>
    <w:rsid w:val="004D2D1B"/>
    <w:rsid w:val="004F2DDE"/>
    <w:rsid w:val="0050097F"/>
    <w:rsid w:val="005029F4"/>
    <w:rsid w:val="00514B1F"/>
    <w:rsid w:val="005422D5"/>
    <w:rsid w:val="00556A10"/>
    <w:rsid w:val="005963C2"/>
    <w:rsid w:val="005A0437"/>
    <w:rsid w:val="005B45F7"/>
    <w:rsid w:val="005B63EA"/>
    <w:rsid w:val="005D1AE1"/>
    <w:rsid w:val="00660774"/>
    <w:rsid w:val="00665CC7"/>
    <w:rsid w:val="006A0BF3"/>
    <w:rsid w:val="006B0DA6"/>
    <w:rsid w:val="006B5BE7"/>
    <w:rsid w:val="006C547E"/>
    <w:rsid w:val="00704C5D"/>
    <w:rsid w:val="00715275"/>
    <w:rsid w:val="00733B6B"/>
    <w:rsid w:val="007367F0"/>
    <w:rsid w:val="00747515"/>
    <w:rsid w:val="0076170F"/>
    <w:rsid w:val="0076669C"/>
    <w:rsid w:val="007865E9"/>
    <w:rsid w:val="00792383"/>
    <w:rsid w:val="007A060F"/>
    <w:rsid w:val="007D3D20"/>
    <w:rsid w:val="007E3A8F"/>
    <w:rsid w:val="007E3AFD"/>
    <w:rsid w:val="00803189"/>
    <w:rsid w:val="00804E7A"/>
    <w:rsid w:val="00805FBB"/>
    <w:rsid w:val="00807F36"/>
    <w:rsid w:val="008169A4"/>
    <w:rsid w:val="008278FE"/>
    <w:rsid w:val="00827A57"/>
    <w:rsid w:val="00832598"/>
    <w:rsid w:val="0083397E"/>
    <w:rsid w:val="0083534B"/>
    <w:rsid w:val="00863A66"/>
    <w:rsid w:val="00874429"/>
    <w:rsid w:val="00883D9A"/>
    <w:rsid w:val="008919EF"/>
    <w:rsid w:val="008C3B12"/>
    <w:rsid w:val="008C6A5B"/>
    <w:rsid w:val="008E26A5"/>
    <w:rsid w:val="008E42D2"/>
    <w:rsid w:val="009040EE"/>
    <w:rsid w:val="009057FD"/>
    <w:rsid w:val="00922A7F"/>
    <w:rsid w:val="00923A5E"/>
    <w:rsid w:val="00974630"/>
    <w:rsid w:val="009924CF"/>
    <w:rsid w:val="00994100"/>
    <w:rsid w:val="009D4C29"/>
    <w:rsid w:val="009E3ABB"/>
    <w:rsid w:val="00A62DAB"/>
    <w:rsid w:val="00A726A6"/>
    <w:rsid w:val="00A8114E"/>
    <w:rsid w:val="00A97535"/>
    <w:rsid w:val="00AA73F1"/>
    <w:rsid w:val="00AB0E1A"/>
    <w:rsid w:val="00AB1A30"/>
    <w:rsid w:val="00AD1ED3"/>
    <w:rsid w:val="00AF1306"/>
    <w:rsid w:val="00B0777D"/>
    <w:rsid w:val="00B4057A"/>
    <w:rsid w:val="00B40894"/>
    <w:rsid w:val="00B45E75"/>
    <w:rsid w:val="00B50876"/>
    <w:rsid w:val="00B55EE5"/>
    <w:rsid w:val="00B62E5A"/>
    <w:rsid w:val="00B73DE6"/>
    <w:rsid w:val="00B834BB"/>
    <w:rsid w:val="00B86EF0"/>
    <w:rsid w:val="00B97900"/>
    <w:rsid w:val="00BA44A8"/>
    <w:rsid w:val="00BE3782"/>
    <w:rsid w:val="00BE4CD9"/>
    <w:rsid w:val="00BF6691"/>
    <w:rsid w:val="00C028FC"/>
    <w:rsid w:val="00C47B1D"/>
    <w:rsid w:val="00C66692"/>
    <w:rsid w:val="00C91123"/>
    <w:rsid w:val="00C96352"/>
    <w:rsid w:val="00CA71FF"/>
    <w:rsid w:val="00CB5276"/>
    <w:rsid w:val="00CB68D7"/>
    <w:rsid w:val="00CC4948"/>
    <w:rsid w:val="00CC7E68"/>
    <w:rsid w:val="00CD7132"/>
    <w:rsid w:val="00CE0E6F"/>
    <w:rsid w:val="00D30B48"/>
    <w:rsid w:val="00D46FAA"/>
    <w:rsid w:val="00D57BB2"/>
    <w:rsid w:val="00D8560E"/>
    <w:rsid w:val="00D8758F"/>
    <w:rsid w:val="00DA1209"/>
    <w:rsid w:val="00DC1D94"/>
    <w:rsid w:val="00DE057F"/>
    <w:rsid w:val="00DE2082"/>
    <w:rsid w:val="00DE2289"/>
    <w:rsid w:val="00E04410"/>
    <w:rsid w:val="00E11351"/>
    <w:rsid w:val="00E3705B"/>
    <w:rsid w:val="00EA172C"/>
    <w:rsid w:val="00EA259B"/>
    <w:rsid w:val="00EA35A3"/>
    <w:rsid w:val="00EA3E6A"/>
    <w:rsid w:val="00EB18EF"/>
    <w:rsid w:val="00EE17DF"/>
    <w:rsid w:val="00EF4621"/>
    <w:rsid w:val="00F06183"/>
    <w:rsid w:val="00F277B6"/>
    <w:rsid w:val="00F54380"/>
    <w:rsid w:val="00F54B47"/>
    <w:rsid w:val="00F70E84"/>
    <w:rsid w:val="00FA6EFD"/>
    <w:rsid w:val="00FB74EA"/>
    <w:rsid w:val="00FD2C9E"/>
    <w:rsid w:val="00FD4786"/>
    <w:rsid w:val="00FD616C"/>
    <w:rsid w:val="00FE153D"/>
    <w:rsid w:val="00FE287B"/>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123C82"/>
    <w:rPr>
      <w:color w:val="0000FF"/>
      <w:u w:val="single"/>
    </w:rPr>
  </w:style>
  <w:style w:type="character" w:customStyle="1" w:styleId="FooterChar">
    <w:name w:val="Footer Char"/>
    <w:link w:val="Footer"/>
    <w:uiPriority w:val="99"/>
    <w:rsid w:val="00123C82"/>
    <w:rPr>
      <w:sz w:val="24"/>
      <w:szCs w:val="24"/>
    </w:rPr>
  </w:style>
  <w:style w:type="paragraph" w:customStyle="1" w:styleId="RecommendationMajorSectionHeading">
    <w:name w:val="Recommendation Major Section Heading"/>
    <w:basedOn w:val="Heading1"/>
    <w:next w:val="BodyText"/>
    <w:rsid w:val="009E3ABB"/>
    <w:pPr>
      <w:jc w:val="center"/>
    </w:pPr>
    <w:rPr>
      <w:rFonts w:ascii="Arial" w:hAnsi="Arial"/>
      <w:b/>
    </w:rPr>
  </w:style>
  <w:style w:type="paragraph" w:styleId="ListParagraph">
    <w:name w:val="List Paragraph"/>
    <w:basedOn w:val="Normal"/>
    <w:uiPriority w:val="34"/>
    <w:qFormat/>
    <w:rsid w:val="009E3ABB"/>
    <w:pPr>
      <w:ind w:left="720"/>
      <w:contextualSpacing/>
    </w:pPr>
    <w:rPr>
      <w:rFonts w:asciiTheme="minorHAnsi" w:eastAsiaTheme="minorHAnsi" w:hAnsiTheme="minorHAnsi"/>
    </w:rPr>
  </w:style>
  <w:style w:type="paragraph" w:styleId="BalloonText">
    <w:name w:val="Balloon Text"/>
    <w:basedOn w:val="Normal"/>
    <w:link w:val="BalloonTextChar"/>
    <w:rsid w:val="000A0979"/>
    <w:rPr>
      <w:rFonts w:ascii="Tahoma" w:hAnsi="Tahoma" w:cs="Tahoma"/>
      <w:sz w:val="16"/>
      <w:szCs w:val="16"/>
    </w:rPr>
  </w:style>
  <w:style w:type="character" w:customStyle="1" w:styleId="BalloonTextChar">
    <w:name w:val="Balloon Text Char"/>
    <w:basedOn w:val="DefaultParagraphFont"/>
    <w:link w:val="BalloonText"/>
    <w:rsid w:val="000A09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123C82"/>
    <w:rPr>
      <w:color w:val="0000FF"/>
      <w:u w:val="single"/>
    </w:rPr>
  </w:style>
  <w:style w:type="character" w:customStyle="1" w:styleId="FooterChar">
    <w:name w:val="Footer Char"/>
    <w:link w:val="Footer"/>
    <w:uiPriority w:val="99"/>
    <w:rsid w:val="00123C82"/>
    <w:rPr>
      <w:sz w:val="24"/>
      <w:szCs w:val="24"/>
    </w:rPr>
  </w:style>
  <w:style w:type="paragraph" w:customStyle="1" w:styleId="RecommendationMajorSectionHeading">
    <w:name w:val="Recommendation Major Section Heading"/>
    <w:basedOn w:val="Heading1"/>
    <w:next w:val="BodyText"/>
    <w:rsid w:val="009E3ABB"/>
    <w:pPr>
      <w:jc w:val="center"/>
    </w:pPr>
    <w:rPr>
      <w:rFonts w:ascii="Arial" w:hAnsi="Arial"/>
      <w:b/>
    </w:rPr>
  </w:style>
  <w:style w:type="paragraph" w:styleId="ListParagraph">
    <w:name w:val="List Paragraph"/>
    <w:basedOn w:val="Normal"/>
    <w:uiPriority w:val="34"/>
    <w:qFormat/>
    <w:rsid w:val="009E3ABB"/>
    <w:pPr>
      <w:ind w:left="720"/>
      <w:contextualSpacing/>
    </w:pPr>
    <w:rPr>
      <w:rFonts w:asciiTheme="minorHAnsi" w:eastAsiaTheme="minorHAnsi" w:hAnsiTheme="minorHAnsi"/>
    </w:rPr>
  </w:style>
  <w:style w:type="paragraph" w:styleId="BalloonText">
    <w:name w:val="Balloon Text"/>
    <w:basedOn w:val="Normal"/>
    <w:link w:val="BalloonTextChar"/>
    <w:rsid w:val="000A0979"/>
    <w:rPr>
      <w:rFonts w:ascii="Tahoma" w:hAnsi="Tahoma" w:cs="Tahoma"/>
      <w:sz w:val="16"/>
      <w:szCs w:val="16"/>
    </w:rPr>
  </w:style>
  <w:style w:type="character" w:customStyle="1" w:styleId="BalloonTextChar">
    <w:name w:val="Balloon Text Char"/>
    <w:basedOn w:val="DefaultParagraphFont"/>
    <w:link w:val="BalloonText"/>
    <w:rsid w:val="000A09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floridapsc.com/Files/PDF/Publications/Reports/General/Waterandwastewater/CedarAcr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2BD90-9D7C-4D7B-9098-78B2E56EF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9</Pages>
  <Words>3553</Words>
  <Characters>19580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2016-08-23T12:36:00Z</dcterms:created>
  <dcterms:modified xsi:type="dcterms:W3CDTF">2016-08-23T13:47:00Z</dcterms:modified>
</cp:coreProperties>
</file>