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383A4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AB271F" w:rsidRDefault="005C732F" w:rsidP="00F0025F">
            <w:pPr>
              <w:pStyle w:val="MemoHeading"/>
            </w:pPr>
            <w:bookmarkStart w:id="1" w:name="FilingDate"/>
            <w:r w:rsidRPr="00AB271F">
              <w:t>April</w:t>
            </w:r>
            <w:r w:rsidR="00383A40" w:rsidRPr="00AB271F">
              <w:t xml:space="preserve"> </w:t>
            </w:r>
            <w:r w:rsidR="007D3838" w:rsidRPr="00AB271F">
              <w:t>2</w:t>
            </w:r>
            <w:r w:rsidR="00F0025F" w:rsidRPr="00AB271F">
              <w:t>1</w:t>
            </w:r>
            <w:r w:rsidR="00383A40" w:rsidRPr="00AB271F">
              <w:t>,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3A40" w:rsidRDefault="00383A40">
            <w:pPr>
              <w:pStyle w:val="MemoHeading"/>
            </w:pPr>
            <w:bookmarkStart w:id="2" w:name="From"/>
            <w:r>
              <w:t>Division of Engineering (Hill, Graves, King)</w:t>
            </w:r>
          </w:p>
          <w:p w:rsidR="00383A40" w:rsidRDefault="00383A40">
            <w:pPr>
              <w:pStyle w:val="MemoHeading"/>
            </w:pPr>
            <w:r>
              <w:t>Division of Accounting and Finance (Frank, Norris)</w:t>
            </w:r>
          </w:p>
          <w:p w:rsidR="00383A40" w:rsidRDefault="00383A40">
            <w:pPr>
              <w:pStyle w:val="MemoHeading"/>
            </w:pPr>
            <w:r>
              <w:t>Division of Economics (Hudson, Johnson)</w:t>
            </w:r>
          </w:p>
          <w:p w:rsidR="007C0528" w:rsidRDefault="00383A40">
            <w:pPr>
              <w:pStyle w:val="MemoHeading"/>
            </w:pPr>
            <w:r>
              <w:t>Office of the General Counsel (Leathers, 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3A40">
            <w:pPr>
              <w:pStyle w:val="MemoHeadingRe"/>
            </w:pPr>
            <w:bookmarkStart w:id="3" w:name="Re"/>
            <w:r>
              <w:t>Docket No. 160065-WU – Application for increase in water rates in Charlotte County by Bocilla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8A6B14" w:rsidRDefault="00383A40" w:rsidP="007D3838">
            <w:pPr>
              <w:pStyle w:val="MemoHeading"/>
            </w:pPr>
            <w:bookmarkStart w:id="4" w:name="AgendaDate"/>
            <w:r w:rsidRPr="008A6B14">
              <w:t>0</w:t>
            </w:r>
            <w:r w:rsidR="005C732F">
              <w:t>5</w:t>
            </w:r>
            <w:r w:rsidRPr="008A6B14">
              <w:t>/0</w:t>
            </w:r>
            <w:r w:rsidR="007D3838">
              <w:t>4</w:t>
            </w:r>
            <w:r w:rsidR="00832F25">
              <w:t>/</w:t>
            </w:r>
            <w:r w:rsidRPr="008A6B14">
              <w:t>17</w:t>
            </w:r>
            <w:bookmarkEnd w:id="4"/>
            <w:r w:rsidR="007C0528" w:rsidRPr="008A6B14">
              <w:t xml:space="preserve"> – </w:t>
            </w:r>
            <w:bookmarkStart w:id="5" w:name="PermittedStatus"/>
            <w:r w:rsidRPr="008A6B14">
              <w:t xml:space="preserve">Regular Agenda – </w:t>
            </w:r>
            <w:r w:rsidR="00CB2AA3" w:rsidRPr="008A6B14">
              <w:t xml:space="preserve">Proposed Agency Action – </w:t>
            </w:r>
            <w:r w:rsidR="00011C52" w:rsidRPr="0064341E">
              <w:t>Except for Issue Nos. 21 and 23 –</w:t>
            </w:r>
            <w:r w:rsidR="00011C52">
              <w:t xml:space="preserve"> </w:t>
            </w:r>
            <w:r w:rsidRPr="008A6B14">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83A4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14344">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C732F" w:rsidP="005C732F">
            <w:pPr>
              <w:pStyle w:val="MemoHeading"/>
            </w:pPr>
            <w:r>
              <w:t>05</w:t>
            </w:r>
            <w:r w:rsidR="0073388D">
              <w:t>/0</w:t>
            </w:r>
            <w:r w:rsidR="008E6E85">
              <w:t>4</w:t>
            </w:r>
            <w:r w:rsidR="0073388D">
              <w:t>/17 (</w:t>
            </w:r>
            <w:r w:rsidR="0064341E">
              <w:t xml:space="preserve">5-Month Effective Date Waived Through </w:t>
            </w:r>
            <w:r>
              <w:t>May</w:t>
            </w:r>
            <w:r w:rsidR="006F6801">
              <w:t xml:space="preserve"> </w:t>
            </w:r>
            <w:r w:rsidR="008E6E85">
              <w:t>4</w:t>
            </w:r>
            <w:r w:rsidR="0073388D">
              <w:t>, 2017)</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3A40">
            <w:pPr>
              <w:pStyle w:val="MemoHeading"/>
            </w:pPr>
            <w:bookmarkStart w:id="9" w:name="SpecialInstructions"/>
            <w:r>
              <w:t>None</w:t>
            </w:r>
            <w:bookmarkEnd w:id="9"/>
          </w:p>
        </w:tc>
      </w:tr>
    </w:tbl>
    <w:p w:rsidR="00B4657C" w:rsidRDefault="00B4657C">
      <w:pPr>
        <w:pStyle w:val="BodyText"/>
        <w:sectPr w:rsidR="00B4657C">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p>
    <w:p w:rsidR="00CD789B" w:rsidRPr="00CD789B" w:rsidRDefault="00CD789B" w:rsidP="00CD789B">
      <w:pPr>
        <w:pStyle w:val="TOC1"/>
        <w:jc w:val="center"/>
        <w:rPr>
          <w:b/>
          <w:sz w:val="32"/>
          <w:szCs w:val="32"/>
        </w:rPr>
      </w:pPr>
      <w:r w:rsidRPr="00CD789B">
        <w:rPr>
          <w:b/>
          <w:sz w:val="32"/>
          <w:szCs w:val="32"/>
        </w:rPr>
        <w:lastRenderedPageBreak/>
        <w:t>Table of Contents</w:t>
      </w:r>
    </w:p>
    <w:p w:rsidR="00CD789B" w:rsidRPr="00CD789B" w:rsidRDefault="00CD789B">
      <w:pPr>
        <w:pStyle w:val="TOC1"/>
        <w:rPr>
          <w:b/>
          <w:sz w:val="32"/>
          <w:szCs w:val="32"/>
        </w:rPr>
      </w:pPr>
    </w:p>
    <w:p w:rsidR="006730F4" w:rsidRPr="006730F4" w:rsidRDefault="0084176F">
      <w:pPr>
        <w:pStyle w:val="TOC1"/>
        <w:rPr>
          <w:rFonts w:asciiTheme="minorHAnsi" w:eastAsiaTheme="minorEastAsia" w:hAnsiTheme="minorHAnsi" w:cstheme="minorBidi"/>
          <w:noProof/>
          <w:sz w:val="22"/>
          <w:szCs w:val="22"/>
        </w:rPr>
      </w:pPr>
      <w:r w:rsidRPr="006730F4">
        <w:fldChar w:fldCharType="begin"/>
      </w:r>
      <w:r w:rsidRPr="006730F4">
        <w:instrText xml:space="preserve"> TOC \o "1-1" \f \h \z </w:instrText>
      </w:r>
      <w:r w:rsidRPr="006730F4">
        <w:fldChar w:fldCharType="separate"/>
      </w:r>
      <w:hyperlink w:anchor="_Toc473186740" w:history="1">
        <w:r w:rsidR="006730F4" w:rsidRPr="006730F4">
          <w:rPr>
            <w:rStyle w:val="Hyperlink"/>
            <w:noProof/>
          </w:rPr>
          <w:t>Case Background</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_Toc473186740 \h </w:instrText>
        </w:r>
        <w:r w:rsidR="006730F4" w:rsidRPr="006730F4">
          <w:rPr>
            <w:noProof/>
            <w:webHidden/>
          </w:rPr>
        </w:r>
        <w:r w:rsidR="006730F4" w:rsidRPr="006730F4">
          <w:rPr>
            <w:noProof/>
            <w:webHidden/>
          </w:rPr>
          <w:fldChar w:fldCharType="separate"/>
        </w:r>
        <w:r w:rsidR="009F7AFC">
          <w:rPr>
            <w:noProof/>
            <w:webHidden/>
          </w:rPr>
          <w:t>1</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43" w:history="1">
        <w:r w:rsidR="006730F4" w:rsidRPr="006730F4">
          <w:rPr>
            <w:rStyle w:val="Hyperlink"/>
            <w:noProof/>
          </w:rPr>
          <w:t>Issue 1 Quality of Service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_Toc473186743 \h </w:instrText>
        </w:r>
        <w:r w:rsidR="006730F4" w:rsidRPr="006730F4">
          <w:rPr>
            <w:noProof/>
            <w:webHidden/>
          </w:rPr>
        </w:r>
        <w:r w:rsidR="006730F4" w:rsidRPr="006730F4">
          <w:rPr>
            <w:noProof/>
            <w:webHidden/>
          </w:rPr>
          <w:fldChar w:fldCharType="separate"/>
        </w:r>
        <w:r w:rsidR="009F7AFC">
          <w:rPr>
            <w:noProof/>
            <w:webHidden/>
          </w:rPr>
          <w:t>2</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45" w:history="1">
        <w:r w:rsidR="006730F4" w:rsidRPr="006730F4">
          <w:rPr>
            <w:rStyle w:val="Hyperlink"/>
            <w:noProof/>
          </w:rPr>
          <w:t>Issue 2 Adjustments to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_Toc473186745 \h </w:instrText>
        </w:r>
        <w:r w:rsidR="006730F4" w:rsidRPr="006730F4">
          <w:rPr>
            <w:noProof/>
            <w:webHidden/>
          </w:rPr>
        </w:r>
        <w:r w:rsidR="006730F4" w:rsidRPr="006730F4">
          <w:rPr>
            <w:noProof/>
            <w:webHidden/>
          </w:rPr>
          <w:fldChar w:fldCharType="separate"/>
        </w:r>
        <w:r w:rsidR="009F7AFC">
          <w:rPr>
            <w:noProof/>
            <w:webHidden/>
          </w:rPr>
          <w:t>5</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47" w:history="1">
        <w:r w:rsidR="006730F4" w:rsidRPr="006730F4">
          <w:rPr>
            <w:rStyle w:val="Hyperlink"/>
            <w:noProof/>
          </w:rPr>
          <w:t>Issue 3 Original Cost Study</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_Toc473186747 \h </w:instrText>
        </w:r>
        <w:r w:rsidR="006730F4" w:rsidRPr="006730F4">
          <w:rPr>
            <w:noProof/>
            <w:webHidden/>
          </w:rPr>
        </w:r>
        <w:r w:rsidR="006730F4" w:rsidRPr="006730F4">
          <w:rPr>
            <w:noProof/>
            <w:webHidden/>
          </w:rPr>
          <w:fldChar w:fldCharType="separate"/>
        </w:r>
        <w:r w:rsidR="009F7AFC">
          <w:rPr>
            <w:noProof/>
            <w:webHidden/>
          </w:rPr>
          <w:t>6</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49" w:history="1">
        <w:r w:rsidR="006730F4" w:rsidRPr="006730F4">
          <w:rPr>
            <w:rStyle w:val="Hyperlink"/>
            <w:noProof/>
          </w:rPr>
          <w:t>Issue 4 Further Adjustments to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_Toc473186749 \h </w:instrText>
        </w:r>
        <w:r w:rsidR="006730F4" w:rsidRPr="006730F4">
          <w:rPr>
            <w:noProof/>
            <w:webHidden/>
          </w:rPr>
        </w:r>
        <w:r w:rsidR="006730F4" w:rsidRPr="006730F4">
          <w:rPr>
            <w:noProof/>
            <w:webHidden/>
          </w:rPr>
          <w:fldChar w:fldCharType="separate"/>
        </w:r>
        <w:r w:rsidR="009F7AFC">
          <w:rPr>
            <w:noProof/>
            <w:webHidden/>
          </w:rPr>
          <w:t>11</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51" w:history="1">
        <w:r w:rsidR="006730F4" w:rsidRPr="006730F4">
          <w:rPr>
            <w:rStyle w:val="Hyperlink"/>
            <w:noProof/>
          </w:rPr>
          <w:t>Issue 5 Adjustments to Pro Forma Plant</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_Toc473186751 \h </w:instrText>
        </w:r>
        <w:r w:rsidR="006730F4" w:rsidRPr="006730F4">
          <w:rPr>
            <w:noProof/>
            <w:webHidden/>
          </w:rPr>
        </w:r>
        <w:r w:rsidR="006730F4" w:rsidRPr="006730F4">
          <w:rPr>
            <w:noProof/>
            <w:webHidden/>
          </w:rPr>
          <w:fldChar w:fldCharType="separate"/>
        </w:r>
        <w:r w:rsidR="009F7AFC">
          <w:rPr>
            <w:noProof/>
            <w:webHidden/>
          </w:rPr>
          <w:t>12</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53" w:history="1">
        <w:r w:rsidR="006730F4" w:rsidRPr="006730F4">
          <w:rPr>
            <w:rStyle w:val="Hyperlink"/>
            <w:noProof/>
          </w:rPr>
          <w:t>Issue 6 Used and Useful</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_Toc473186753 \h </w:instrText>
        </w:r>
        <w:r w:rsidR="006730F4" w:rsidRPr="006730F4">
          <w:rPr>
            <w:noProof/>
            <w:webHidden/>
          </w:rPr>
        </w:r>
        <w:r w:rsidR="006730F4" w:rsidRPr="006730F4">
          <w:rPr>
            <w:noProof/>
            <w:webHidden/>
          </w:rPr>
          <w:fldChar w:fldCharType="separate"/>
        </w:r>
        <w:r w:rsidR="009F7AFC">
          <w:rPr>
            <w:noProof/>
            <w:webHidden/>
          </w:rPr>
          <w:t>15</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55" w:history="1">
        <w:r w:rsidR="006730F4" w:rsidRPr="006730F4">
          <w:rPr>
            <w:rStyle w:val="Hyperlink"/>
            <w:noProof/>
          </w:rPr>
          <w:t>Issue 7 Working Capital Allowance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_Toc473186755 \h </w:instrText>
        </w:r>
        <w:r w:rsidR="006730F4" w:rsidRPr="006730F4">
          <w:rPr>
            <w:noProof/>
            <w:webHidden/>
          </w:rPr>
        </w:r>
        <w:r w:rsidR="006730F4" w:rsidRPr="006730F4">
          <w:rPr>
            <w:noProof/>
            <w:webHidden/>
          </w:rPr>
          <w:fldChar w:fldCharType="separate"/>
        </w:r>
        <w:r w:rsidR="009F7AFC">
          <w:rPr>
            <w:noProof/>
            <w:webHidden/>
          </w:rPr>
          <w:t>16</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57" w:history="1">
        <w:r w:rsidR="006730F4" w:rsidRPr="006730F4">
          <w:rPr>
            <w:rStyle w:val="Hyperlink"/>
            <w:noProof/>
          </w:rPr>
          <w:t>Issue 8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_Toc473186757 \h </w:instrText>
        </w:r>
        <w:r w:rsidR="006730F4" w:rsidRPr="006730F4">
          <w:rPr>
            <w:noProof/>
            <w:webHidden/>
          </w:rPr>
        </w:r>
        <w:r w:rsidR="006730F4" w:rsidRPr="006730F4">
          <w:rPr>
            <w:noProof/>
            <w:webHidden/>
          </w:rPr>
          <w:fldChar w:fldCharType="separate"/>
        </w:r>
        <w:r w:rsidR="009F7AFC">
          <w:rPr>
            <w:noProof/>
            <w:webHidden/>
          </w:rPr>
          <w:t>17</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59" w:history="1">
        <w:r w:rsidR="006730F4" w:rsidRPr="006730F4">
          <w:rPr>
            <w:rStyle w:val="Hyperlink"/>
            <w:noProof/>
          </w:rPr>
          <w:t>Issue 9 Return on Equity</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_Toc473186759 \h </w:instrText>
        </w:r>
        <w:r w:rsidR="006730F4" w:rsidRPr="006730F4">
          <w:rPr>
            <w:noProof/>
            <w:webHidden/>
          </w:rPr>
        </w:r>
        <w:r w:rsidR="006730F4" w:rsidRPr="006730F4">
          <w:rPr>
            <w:noProof/>
            <w:webHidden/>
          </w:rPr>
          <w:fldChar w:fldCharType="separate"/>
        </w:r>
        <w:r w:rsidR="009F7AFC">
          <w:rPr>
            <w:noProof/>
            <w:webHidden/>
          </w:rPr>
          <w:t>18</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61" w:history="1">
        <w:r w:rsidR="006730F4" w:rsidRPr="006730F4">
          <w:rPr>
            <w:rStyle w:val="Hyperlink"/>
            <w:noProof/>
          </w:rPr>
          <w:t>Issue 10 Cost Of Capital</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_Toc473186761 \h </w:instrText>
        </w:r>
        <w:r w:rsidR="006730F4" w:rsidRPr="006730F4">
          <w:rPr>
            <w:noProof/>
            <w:webHidden/>
          </w:rPr>
        </w:r>
        <w:r w:rsidR="006730F4" w:rsidRPr="006730F4">
          <w:rPr>
            <w:noProof/>
            <w:webHidden/>
          </w:rPr>
          <w:fldChar w:fldCharType="separate"/>
        </w:r>
        <w:r w:rsidR="009F7AFC">
          <w:rPr>
            <w:noProof/>
            <w:webHidden/>
          </w:rPr>
          <w:t>19</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63" w:history="1">
        <w:r w:rsidR="006730F4" w:rsidRPr="006730F4">
          <w:rPr>
            <w:rStyle w:val="Hyperlink"/>
            <w:noProof/>
          </w:rPr>
          <w:t>Issue 11 Test Year Revenues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_Toc473186763 \h </w:instrText>
        </w:r>
        <w:r w:rsidR="006730F4" w:rsidRPr="006730F4">
          <w:rPr>
            <w:noProof/>
            <w:webHidden/>
          </w:rPr>
        </w:r>
        <w:r w:rsidR="006730F4" w:rsidRPr="006730F4">
          <w:rPr>
            <w:noProof/>
            <w:webHidden/>
          </w:rPr>
          <w:fldChar w:fldCharType="separate"/>
        </w:r>
        <w:r w:rsidR="009F7AFC">
          <w:rPr>
            <w:noProof/>
            <w:webHidden/>
          </w:rPr>
          <w:t>20</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65" w:history="1">
        <w:r w:rsidR="006730F4" w:rsidRPr="006730F4">
          <w:rPr>
            <w:rStyle w:val="Hyperlink"/>
            <w:noProof/>
          </w:rPr>
          <w:t>Issue 12 Adjustments to Pro Forma Expenses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_Toc473186765 \h </w:instrText>
        </w:r>
        <w:r w:rsidR="006730F4" w:rsidRPr="006730F4">
          <w:rPr>
            <w:noProof/>
            <w:webHidden/>
          </w:rPr>
        </w:r>
        <w:r w:rsidR="006730F4" w:rsidRPr="006730F4">
          <w:rPr>
            <w:noProof/>
            <w:webHidden/>
          </w:rPr>
          <w:fldChar w:fldCharType="separate"/>
        </w:r>
        <w:r w:rsidR="009F7AFC">
          <w:rPr>
            <w:noProof/>
            <w:webHidden/>
          </w:rPr>
          <w:t>21</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67" w:history="1">
        <w:r w:rsidR="006730F4" w:rsidRPr="006730F4">
          <w:rPr>
            <w:rStyle w:val="Hyperlink"/>
            <w:noProof/>
          </w:rPr>
          <w:t>Issue 13 Salaries and Wages Expense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_Toc473186767 \h </w:instrText>
        </w:r>
        <w:r w:rsidR="006730F4" w:rsidRPr="006730F4">
          <w:rPr>
            <w:noProof/>
            <w:webHidden/>
          </w:rPr>
        </w:r>
        <w:r w:rsidR="006730F4" w:rsidRPr="006730F4">
          <w:rPr>
            <w:noProof/>
            <w:webHidden/>
          </w:rPr>
          <w:fldChar w:fldCharType="separate"/>
        </w:r>
        <w:r w:rsidR="009F7AFC">
          <w:rPr>
            <w:noProof/>
            <w:webHidden/>
          </w:rPr>
          <w:t>24</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69" w:history="1">
        <w:r w:rsidR="006730F4" w:rsidRPr="006730F4">
          <w:rPr>
            <w:rStyle w:val="Hyperlink"/>
            <w:noProof/>
          </w:rPr>
          <w:t>Issue 14 Operating Expense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_Toc473186769 \h </w:instrText>
        </w:r>
        <w:r w:rsidR="006730F4" w:rsidRPr="006730F4">
          <w:rPr>
            <w:noProof/>
            <w:webHidden/>
          </w:rPr>
        </w:r>
        <w:r w:rsidR="006730F4" w:rsidRPr="006730F4">
          <w:rPr>
            <w:noProof/>
            <w:webHidden/>
          </w:rPr>
          <w:fldChar w:fldCharType="separate"/>
        </w:r>
        <w:r w:rsidR="009F7AFC">
          <w:rPr>
            <w:noProof/>
            <w:webHidden/>
          </w:rPr>
          <w:t>26</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71" w:history="1">
        <w:r w:rsidR="006730F4" w:rsidRPr="006730F4">
          <w:rPr>
            <w:rStyle w:val="Hyperlink"/>
            <w:noProof/>
          </w:rPr>
          <w:t>Issue 15 Rate Case Expense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_Toc473186771 \h </w:instrText>
        </w:r>
        <w:r w:rsidR="006730F4" w:rsidRPr="006730F4">
          <w:rPr>
            <w:noProof/>
            <w:webHidden/>
          </w:rPr>
        </w:r>
        <w:r w:rsidR="006730F4" w:rsidRPr="006730F4">
          <w:rPr>
            <w:noProof/>
            <w:webHidden/>
          </w:rPr>
          <w:fldChar w:fldCharType="separate"/>
        </w:r>
        <w:r w:rsidR="009F7AFC">
          <w:rPr>
            <w:noProof/>
            <w:webHidden/>
          </w:rPr>
          <w:t>28</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73" w:history="1">
        <w:r w:rsidR="006730F4" w:rsidRPr="006730F4">
          <w:rPr>
            <w:rStyle w:val="Hyperlink"/>
            <w:noProof/>
          </w:rPr>
          <w:t>Issue 16 Revenue Requirement</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_Toc473186773 \h </w:instrText>
        </w:r>
        <w:r w:rsidR="006730F4" w:rsidRPr="006730F4">
          <w:rPr>
            <w:noProof/>
            <w:webHidden/>
          </w:rPr>
        </w:r>
        <w:r w:rsidR="006730F4" w:rsidRPr="006730F4">
          <w:rPr>
            <w:noProof/>
            <w:webHidden/>
          </w:rPr>
          <w:fldChar w:fldCharType="separate"/>
        </w:r>
        <w:r w:rsidR="009F7AFC">
          <w:rPr>
            <w:noProof/>
            <w:webHidden/>
          </w:rPr>
          <w:t>33</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75" w:history="1">
        <w:r w:rsidR="006730F4" w:rsidRPr="006730F4">
          <w:rPr>
            <w:rStyle w:val="Hyperlink"/>
            <w:noProof/>
          </w:rPr>
          <w:t>Issue 17 Rate Structures and Rates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_Toc473186775 \h </w:instrText>
        </w:r>
        <w:r w:rsidR="006730F4" w:rsidRPr="006730F4">
          <w:rPr>
            <w:noProof/>
            <w:webHidden/>
          </w:rPr>
        </w:r>
        <w:r w:rsidR="006730F4" w:rsidRPr="006730F4">
          <w:rPr>
            <w:noProof/>
            <w:webHidden/>
          </w:rPr>
          <w:fldChar w:fldCharType="separate"/>
        </w:r>
        <w:r w:rsidR="009F7AFC">
          <w:rPr>
            <w:noProof/>
            <w:webHidden/>
          </w:rPr>
          <w:t>34</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77" w:history="1">
        <w:r w:rsidR="006730F4" w:rsidRPr="006730F4">
          <w:rPr>
            <w:rStyle w:val="Hyperlink"/>
            <w:noProof/>
          </w:rPr>
          <w:t>Issue 18 Late Payment Charge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_Toc473186777 \h </w:instrText>
        </w:r>
        <w:r w:rsidR="006730F4" w:rsidRPr="006730F4">
          <w:rPr>
            <w:noProof/>
            <w:webHidden/>
          </w:rPr>
        </w:r>
        <w:r w:rsidR="006730F4" w:rsidRPr="006730F4">
          <w:rPr>
            <w:noProof/>
            <w:webHidden/>
          </w:rPr>
          <w:fldChar w:fldCharType="separate"/>
        </w:r>
        <w:r w:rsidR="009F7AFC">
          <w:rPr>
            <w:noProof/>
            <w:webHidden/>
          </w:rPr>
          <w:t>37</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78" w:history="1">
        <w:r w:rsidR="006730F4" w:rsidRPr="006730F4">
          <w:rPr>
            <w:rStyle w:val="Hyperlink"/>
            <w:noProof/>
          </w:rPr>
          <w:t>Issue 19 Service Availability Charges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_Toc473186778 \h </w:instrText>
        </w:r>
        <w:r w:rsidR="006730F4" w:rsidRPr="006730F4">
          <w:rPr>
            <w:noProof/>
            <w:webHidden/>
          </w:rPr>
        </w:r>
        <w:r w:rsidR="006730F4" w:rsidRPr="006730F4">
          <w:rPr>
            <w:noProof/>
            <w:webHidden/>
          </w:rPr>
          <w:fldChar w:fldCharType="separate"/>
        </w:r>
        <w:r w:rsidR="009F7AFC">
          <w:rPr>
            <w:noProof/>
            <w:webHidden/>
          </w:rPr>
          <w:t>39</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80" w:history="1">
        <w:r w:rsidR="006730F4" w:rsidRPr="006730F4">
          <w:rPr>
            <w:rStyle w:val="Hyperlink"/>
            <w:noProof/>
          </w:rPr>
          <w:t>Issue 20 Customer Deposits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_Toc473186780 \h </w:instrText>
        </w:r>
        <w:r w:rsidR="006730F4" w:rsidRPr="006730F4">
          <w:rPr>
            <w:noProof/>
            <w:webHidden/>
          </w:rPr>
        </w:r>
        <w:r w:rsidR="006730F4" w:rsidRPr="006730F4">
          <w:rPr>
            <w:noProof/>
            <w:webHidden/>
          </w:rPr>
          <w:fldChar w:fldCharType="separate"/>
        </w:r>
        <w:r w:rsidR="009F7AFC">
          <w:rPr>
            <w:noProof/>
            <w:webHidden/>
          </w:rPr>
          <w:t>41</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82" w:history="1">
        <w:r w:rsidR="006730F4" w:rsidRPr="006730F4">
          <w:rPr>
            <w:rStyle w:val="Hyperlink"/>
            <w:noProof/>
          </w:rPr>
          <w:t>Issue 21 Four Year Rate Reduction</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_Toc473186782 \h </w:instrText>
        </w:r>
        <w:r w:rsidR="006730F4" w:rsidRPr="006730F4">
          <w:rPr>
            <w:noProof/>
            <w:webHidden/>
          </w:rPr>
        </w:r>
        <w:r w:rsidR="006730F4" w:rsidRPr="006730F4">
          <w:rPr>
            <w:noProof/>
            <w:webHidden/>
          </w:rPr>
          <w:fldChar w:fldCharType="separate"/>
        </w:r>
        <w:r w:rsidR="009F7AFC">
          <w:rPr>
            <w:noProof/>
            <w:webHidden/>
          </w:rPr>
          <w:t>42</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85" w:history="1">
        <w:r w:rsidR="006730F4" w:rsidRPr="006730F4">
          <w:rPr>
            <w:rStyle w:val="Hyperlink"/>
            <w:noProof/>
          </w:rPr>
          <w:t>Issue 22 Interim Revenue Refund</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_Toc473186785 \h </w:instrText>
        </w:r>
        <w:r w:rsidR="006730F4" w:rsidRPr="006730F4">
          <w:rPr>
            <w:noProof/>
            <w:webHidden/>
          </w:rPr>
        </w:r>
        <w:r w:rsidR="006730F4" w:rsidRPr="006730F4">
          <w:rPr>
            <w:noProof/>
            <w:webHidden/>
          </w:rPr>
          <w:fldChar w:fldCharType="separate"/>
        </w:r>
        <w:r w:rsidR="009F7AFC">
          <w:rPr>
            <w:noProof/>
            <w:webHidden/>
          </w:rPr>
          <w:t>43</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87" w:history="1">
        <w:r w:rsidR="006730F4" w:rsidRPr="006730F4">
          <w:rPr>
            <w:rStyle w:val="Hyperlink"/>
            <w:noProof/>
          </w:rPr>
          <w:t>Issue 23 Proof of Adjustments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_Toc473186787 \h </w:instrText>
        </w:r>
        <w:r w:rsidR="006730F4" w:rsidRPr="006730F4">
          <w:rPr>
            <w:noProof/>
            <w:webHidden/>
          </w:rPr>
        </w:r>
        <w:r w:rsidR="006730F4" w:rsidRPr="006730F4">
          <w:rPr>
            <w:noProof/>
            <w:webHidden/>
          </w:rPr>
          <w:fldChar w:fldCharType="separate"/>
        </w:r>
        <w:r w:rsidR="009F7AFC">
          <w:rPr>
            <w:noProof/>
            <w:webHidden/>
          </w:rPr>
          <w:t>44</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89" w:history="1">
        <w:r w:rsidR="006730F4" w:rsidRPr="006730F4">
          <w:rPr>
            <w:rStyle w:val="Hyperlink"/>
            <w:noProof/>
          </w:rPr>
          <w:t>Issue 24 Docket Closure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_Toc473186789 \h </w:instrText>
        </w:r>
        <w:r w:rsidR="006730F4" w:rsidRPr="006730F4">
          <w:rPr>
            <w:noProof/>
            <w:webHidden/>
          </w:rPr>
        </w:r>
        <w:r w:rsidR="006730F4" w:rsidRPr="006730F4">
          <w:rPr>
            <w:noProof/>
            <w:webHidden/>
          </w:rPr>
          <w:fldChar w:fldCharType="separate"/>
        </w:r>
        <w:r w:rsidR="009F7AFC">
          <w:rPr>
            <w:noProof/>
            <w:webHidden/>
          </w:rPr>
          <w:t>45</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90" w:history="1">
        <w:r w:rsidR="006730F4" w:rsidRPr="006730F4">
          <w:rPr>
            <w:rStyle w:val="Hyperlink"/>
            <w:noProof/>
          </w:rPr>
          <w:t>Schedule No.</w:t>
        </w:r>
        <w:r w:rsidR="009B3C87">
          <w:rPr>
            <w:rStyle w:val="Hyperlink"/>
            <w:noProof/>
          </w:rPr>
          <w:t xml:space="preserve"> </w:t>
        </w:r>
        <w:r w:rsidR="006730F4" w:rsidRPr="006730F4">
          <w:rPr>
            <w:rStyle w:val="Hyperlink"/>
            <w:noProof/>
          </w:rPr>
          <w:t>1-A Water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_Toc473186790 \h </w:instrText>
        </w:r>
        <w:r w:rsidR="006730F4" w:rsidRPr="006730F4">
          <w:rPr>
            <w:noProof/>
            <w:webHidden/>
          </w:rPr>
        </w:r>
        <w:r w:rsidR="006730F4" w:rsidRPr="006730F4">
          <w:rPr>
            <w:noProof/>
            <w:webHidden/>
          </w:rPr>
          <w:fldChar w:fldCharType="separate"/>
        </w:r>
        <w:r w:rsidR="009F7AFC">
          <w:rPr>
            <w:noProof/>
            <w:webHidden/>
          </w:rPr>
          <w:t>46</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91" w:history="1">
        <w:r w:rsidR="006730F4" w:rsidRPr="006730F4">
          <w:rPr>
            <w:rStyle w:val="Hyperlink"/>
            <w:noProof/>
          </w:rPr>
          <w:t>Schedule No. 1-B Adjustments to Rate Base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_Toc473186791 \h </w:instrText>
        </w:r>
        <w:r w:rsidR="006730F4" w:rsidRPr="006730F4">
          <w:rPr>
            <w:noProof/>
            <w:webHidden/>
          </w:rPr>
        </w:r>
        <w:r w:rsidR="006730F4" w:rsidRPr="006730F4">
          <w:rPr>
            <w:noProof/>
            <w:webHidden/>
          </w:rPr>
          <w:fldChar w:fldCharType="separate"/>
        </w:r>
        <w:r w:rsidR="009F7AFC">
          <w:rPr>
            <w:noProof/>
            <w:webHidden/>
          </w:rPr>
          <w:t>47</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92" w:history="1">
        <w:r w:rsidR="006730F4" w:rsidRPr="006730F4">
          <w:rPr>
            <w:rStyle w:val="Hyperlink"/>
            <w:noProof/>
          </w:rPr>
          <w:t>Schedule No. 2 Capital Structure Simple Average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_Toc473186792 \h </w:instrText>
        </w:r>
        <w:r w:rsidR="006730F4" w:rsidRPr="006730F4">
          <w:rPr>
            <w:noProof/>
            <w:webHidden/>
          </w:rPr>
        </w:r>
        <w:r w:rsidR="006730F4" w:rsidRPr="006730F4">
          <w:rPr>
            <w:noProof/>
            <w:webHidden/>
          </w:rPr>
          <w:fldChar w:fldCharType="separate"/>
        </w:r>
        <w:r w:rsidR="009F7AFC">
          <w:rPr>
            <w:noProof/>
            <w:webHidden/>
          </w:rPr>
          <w:t>48</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93" w:history="1">
        <w:r w:rsidR="006730F4" w:rsidRPr="006730F4">
          <w:rPr>
            <w:rStyle w:val="Hyperlink"/>
            <w:noProof/>
          </w:rPr>
          <w:t>Schedule No. 3-A Statement of Water Operations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_Toc473186793 \h </w:instrText>
        </w:r>
        <w:r w:rsidR="006730F4" w:rsidRPr="006730F4">
          <w:rPr>
            <w:noProof/>
            <w:webHidden/>
          </w:rPr>
        </w:r>
        <w:r w:rsidR="006730F4" w:rsidRPr="006730F4">
          <w:rPr>
            <w:noProof/>
            <w:webHidden/>
          </w:rPr>
          <w:fldChar w:fldCharType="separate"/>
        </w:r>
        <w:r w:rsidR="009F7AFC">
          <w:rPr>
            <w:noProof/>
            <w:webHidden/>
          </w:rPr>
          <w:t>49</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94" w:history="1">
        <w:r w:rsidR="006730F4" w:rsidRPr="006730F4">
          <w:rPr>
            <w:rStyle w:val="Hyperlink"/>
            <w:noProof/>
          </w:rPr>
          <w:t>Schedule No. 3-B Adjustment to Operating Income</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_Toc473186794 \h </w:instrText>
        </w:r>
        <w:r w:rsidR="006730F4" w:rsidRPr="006730F4">
          <w:rPr>
            <w:noProof/>
            <w:webHidden/>
          </w:rPr>
        </w:r>
        <w:r w:rsidR="006730F4" w:rsidRPr="006730F4">
          <w:rPr>
            <w:noProof/>
            <w:webHidden/>
          </w:rPr>
          <w:fldChar w:fldCharType="separate"/>
        </w:r>
        <w:r w:rsidR="009F7AFC">
          <w:rPr>
            <w:noProof/>
            <w:webHidden/>
          </w:rPr>
          <w:t>50</w:t>
        </w:r>
        <w:r w:rsidR="006730F4" w:rsidRPr="006730F4">
          <w:rPr>
            <w:noProof/>
            <w:webHidden/>
          </w:rPr>
          <w:fldChar w:fldCharType="end"/>
        </w:r>
      </w:hyperlink>
    </w:p>
    <w:p w:rsidR="006730F4" w:rsidRPr="006730F4" w:rsidRDefault="00874F20">
      <w:pPr>
        <w:pStyle w:val="TOC1"/>
        <w:rPr>
          <w:rFonts w:asciiTheme="minorHAnsi" w:eastAsiaTheme="minorEastAsia" w:hAnsiTheme="minorHAnsi" w:cstheme="minorBidi"/>
          <w:noProof/>
          <w:sz w:val="22"/>
          <w:szCs w:val="22"/>
        </w:rPr>
      </w:pPr>
      <w:hyperlink w:anchor="_Toc473186795" w:history="1">
        <w:r w:rsidR="006730F4" w:rsidRPr="006730F4">
          <w:rPr>
            <w:rStyle w:val="Hyperlink"/>
            <w:noProof/>
          </w:rPr>
          <w:t>Schedule No. 4 Monthly Water Rates</w:t>
        </w:r>
        <w:r w:rsidR="006730F4" w:rsidRPr="006730F4">
          <w:rPr>
            <w:noProof/>
            <w:webHidden/>
          </w:rPr>
          <w:tab/>
        </w:r>
        <w:r w:rsidR="006730F4" w:rsidRPr="006730F4">
          <w:rPr>
            <w:noProof/>
            <w:webHidden/>
          </w:rPr>
          <w:fldChar w:fldCharType="begin"/>
        </w:r>
        <w:r w:rsidR="006730F4" w:rsidRPr="006730F4">
          <w:rPr>
            <w:noProof/>
            <w:webHidden/>
          </w:rPr>
          <w:instrText xml:space="preserve"> PAGEREF _Toc473186795 \h </w:instrText>
        </w:r>
        <w:r w:rsidR="006730F4" w:rsidRPr="006730F4">
          <w:rPr>
            <w:noProof/>
            <w:webHidden/>
          </w:rPr>
        </w:r>
        <w:r w:rsidR="006730F4" w:rsidRPr="006730F4">
          <w:rPr>
            <w:noProof/>
            <w:webHidden/>
          </w:rPr>
          <w:fldChar w:fldCharType="separate"/>
        </w:r>
        <w:r w:rsidR="009F7AFC">
          <w:rPr>
            <w:noProof/>
            <w:webHidden/>
          </w:rPr>
          <w:t>51</w:t>
        </w:r>
        <w:r w:rsidR="006730F4" w:rsidRPr="006730F4">
          <w:rPr>
            <w:noProof/>
            <w:webHidden/>
          </w:rPr>
          <w:fldChar w:fldCharType="end"/>
        </w:r>
      </w:hyperlink>
    </w:p>
    <w:p w:rsidR="00B4657C" w:rsidRPr="00B53D44" w:rsidRDefault="0084176F">
      <w:pPr>
        <w:pStyle w:val="BodyText"/>
      </w:pPr>
      <w:r w:rsidRPr="006730F4">
        <w:fldChar w:fldCharType="end"/>
      </w:r>
    </w:p>
    <w:p w:rsidR="0084176F" w:rsidRDefault="0084176F">
      <w:pPr>
        <w:pStyle w:val="BodyText"/>
      </w:pPr>
    </w:p>
    <w:p w:rsidR="0084176F" w:rsidRDefault="0084176F">
      <w:pPr>
        <w:pStyle w:val="BodyText"/>
      </w:pPr>
    </w:p>
    <w:p w:rsidR="0084176F" w:rsidRDefault="0084176F">
      <w:pPr>
        <w:pStyle w:val="BodyText"/>
      </w:pPr>
    </w:p>
    <w:p w:rsidR="0084176F" w:rsidRDefault="0084176F">
      <w:pPr>
        <w:pStyle w:val="BodyText"/>
      </w:pPr>
    </w:p>
    <w:p w:rsidR="0084176F" w:rsidRDefault="0084176F">
      <w:pPr>
        <w:pStyle w:val="BodyText"/>
      </w:pPr>
    </w:p>
    <w:p w:rsidR="0084176F" w:rsidRDefault="0084176F">
      <w:pPr>
        <w:pStyle w:val="BodyText"/>
        <w:sectPr w:rsidR="0084176F" w:rsidSect="00F83455">
          <w:headerReference w:type="first" r:id="rId13"/>
          <w:footerReference w:type="first" r:id="rId14"/>
          <w:pgSz w:w="12240" w:h="15840" w:code="1"/>
          <w:pgMar w:top="1584" w:right="1440" w:bottom="1440" w:left="1440" w:header="720" w:footer="720" w:gutter="0"/>
          <w:pgNumType w:fmt="lowerRoman" w:start="1"/>
          <w:cols w:space="720"/>
          <w:formProt w:val="0"/>
          <w:titlePg/>
          <w:docGrid w:linePitch="360"/>
        </w:sectPr>
      </w:pPr>
    </w:p>
    <w:p w:rsidR="007C0528" w:rsidRDefault="007C0528">
      <w:pPr>
        <w:pStyle w:val="RecommendationMajorSectionHeading"/>
      </w:pPr>
      <w:bookmarkStart w:id="12" w:name="RecToC"/>
      <w:bookmarkEnd w:id="12"/>
      <w:r>
        <w:lastRenderedPageBreak/>
        <w:t xml:space="preserve"> </w:t>
      </w:r>
      <w:bookmarkStart w:id="13" w:name="_Toc473177539"/>
      <w:bookmarkStart w:id="14" w:name="_Toc473177927"/>
      <w:bookmarkStart w:id="15" w:name="_Toc473186739"/>
      <w:bookmarkStart w:id="16" w:name="CaseBackground"/>
      <w:r>
        <w:t>Case Background</w:t>
      </w:r>
      <w:bookmarkEnd w:id="13"/>
      <w:bookmarkEnd w:id="14"/>
      <w:bookmarkEnd w:id="15"/>
      <w:r>
        <w:fldChar w:fldCharType="begin"/>
      </w:r>
      <w:r>
        <w:instrText xml:space="preserve"> TC  "</w:instrText>
      </w:r>
      <w:bookmarkStart w:id="17" w:name="_Toc94516455"/>
      <w:bookmarkStart w:id="18" w:name="_Toc473177540"/>
      <w:bookmarkStart w:id="19" w:name="_Toc473186740"/>
      <w:r>
        <w:instrText>Case Background</w:instrText>
      </w:r>
      <w:bookmarkEnd w:id="17"/>
      <w:bookmarkEnd w:id="18"/>
      <w:bookmarkEnd w:id="19"/>
      <w:r>
        <w:instrText xml:space="preserve">" \l 1 </w:instrText>
      </w:r>
      <w:r>
        <w:fldChar w:fldCharType="end"/>
      </w:r>
    </w:p>
    <w:p w:rsidR="006F6801" w:rsidRDefault="006F6801" w:rsidP="006F6801">
      <w:pPr>
        <w:pStyle w:val="BodyText"/>
        <w:tabs>
          <w:tab w:val="left" w:pos="0"/>
        </w:tabs>
      </w:pPr>
      <w:r>
        <w:t>Bocilla Utilities, Inc. (Bocilla or Utility) is a Class B utility providing water service to approximately 400 water customers in Charlotte County. Effective February 12, 2013, Bocilla was granted water Certificate No. 662-W.</w:t>
      </w:r>
      <w:r>
        <w:rPr>
          <w:vertAlign w:val="superscript"/>
        </w:rPr>
        <w:footnoteReference w:id="1"/>
      </w:r>
      <w:r>
        <w:t xml:space="preserve"> Bocilla’s rates have never been established for ratemaking purposes by the Florida Public Service Commission (Commission or PSC).</w:t>
      </w:r>
      <w:r w:rsidR="00F8754B">
        <w:t xml:space="preserve"> Bocilla’s current rates were established by </w:t>
      </w:r>
      <w:r w:rsidR="00FF08EA">
        <w:t xml:space="preserve">the </w:t>
      </w:r>
      <w:r w:rsidR="00F8754B">
        <w:t>Charlotte County Board of County Commissioners in 1994.</w:t>
      </w:r>
      <w:r w:rsidR="00F8754B">
        <w:rPr>
          <w:rStyle w:val="FootnoteReference"/>
        </w:rPr>
        <w:footnoteReference w:id="2"/>
      </w:r>
      <w:r w:rsidR="00800D85">
        <w:t xml:space="preserve"> These rates were grandfathered in by the Commission in 1995</w:t>
      </w:r>
      <w:r w:rsidR="00800D85">
        <w:rPr>
          <w:rStyle w:val="FootnoteReference"/>
        </w:rPr>
        <w:footnoteReference w:id="3"/>
      </w:r>
      <w:r w:rsidR="00800D85">
        <w:t xml:space="preserve"> and again in 2013.</w:t>
      </w:r>
      <w:r w:rsidR="00800D85">
        <w:rPr>
          <w:rStyle w:val="FootnoteReference"/>
        </w:rPr>
        <w:footnoteReference w:id="4"/>
      </w:r>
    </w:p>
    <w:p w:rsidR="006F6801" w:rsidRDefault="006F6801" w:rsidP="006F6801">
      <w:pPr>
        <w:spacing w:before="240" w:after="240"/>
        <w:jc w:val="both"/>
      </w:pPr>
      <w:r>
        <w:t xml:space="preserve">On May 24, 2016, Bocilla filed its application for the rate increase at issue. The Utility requested that the application be processed using the Proposed Agency Action (PAA) procedure. The test year established for interim and final rates is the 12-month period ended December 31, 2015. </w:t>
      </w:r>
    </w:p>
    <w:p w:rsidR="006F6801" w:rsidRDefault="006F6801" w:rsidP="006F6801">
      <w:pPr>
        <w:spacing w:before="240" w:after="240"/>
        <w:jc w:val="both"/>
      </w:pPr>
      <w:r>
        <w:t xml:space="preserve">The Utility’s application did not initially meet the minimum filing requirements (MFRs). On June 23, 2016, staff sent Bocilla a letter indicating deficiencies in the filing of its MFRs. The Utility filed a response to staff's deficiency letter which satisfied the MFRs on July 19, 2016, and thus the official filing date was established as July 19, 2016, pursuant to Section 367.083, Florida Statutes (F.S.). </w:t>
      </w:r>
    </w:p>
    <w:p w:rsidR="0068481F" w:rsidRDefault="006F6801" w:rsidP="000310F7">
      <w:pPr>
        <w:jc w:val="both"/>
      </w:pPr>
      <w:r>
        <w:t>The Utility asserts that it is requesting an increase to recover reasonable and prudent costs for providing service and a reasonable rate of return on investment, includin</w:t>
      </w:r>
      <w:r w:rsidRPr="00DE5D68">
        <w:t>g pro forma plant improvements. Bocilla is requesting final rates designed to generate annual revenues of $</w:t>
      </w:r>
      <w:r w:rsidR="00896983" w:rsidRPr="00DE5D68">
        <w:t>547</w:t>
      </w:r>
      <w:r w:rsidRPr="00DE5D68">
        <w:t>,</w:t>
      </w:r>
      <w:r w:rsidR="00896983" w:rsidRPr="00DE5D68">
        <w:t>770</w:t>
      </w:r>
      <w:r w:rsidRPr="00DE5D68">
        <w:t>. This represents a revenue increase of $</w:t>
      </w:r>
      <w:r w:rsidR="00896983" w:rsidRPr="00DE5D68">
        <w:t>152</w:t>
      </w:r>
      <w:r w:rsidRPr="00DE5D68">
        <w:t>,</w:t>
      </w:r>
      <w:r w:rsidR="00896983" w:rsidRPr="00DE5D68">
        <w:t>375</w:t>
      </w:r>
      <w:r w:rsidRPr="00DE5D68">
        <w:t xml:space="preserve"> (</w:t>
      </w:r>
      <w:r w:rsidR="00896983" w:rsidRPr="00DE5D68">
        <w:t>38.54</w:t>
      </w:r>
      <w:r w:rsidRPr="00DE5D68">
        <w:t xml:space="preserve"> percent). The</w:t>
      </w:r>
      <w:r>
        <w:t xml:space="preserve"> Utility requested interim rates, which were granted on August 29, 2016.</w:t>
      </w:r>
      <w:r>
        <w:rPr>
          <w:rStyle w:val="FootnoteReference"/>
        </w:rPr>
        <w:footnoteReference w:id="5"/>
      </w:r>
      <w:r>
        <w:t xml:space="preserve"> </w:t>
      </w:r>
      <w:r w:rsidR="00543158">
        <w:t xml:space="preserve">On March 23, 2017, staff filed a recommendation for the April 4, 2017 Commission Conference. On March 28, 2017, staff was made aware of an error in its recommendation. On March 31, 2017, the Utility requested a deferral of this item and waived the statutory time requirements through May 4, 2017. </w:t>
      </w:r>
      <w:r>
        <w:t xml:space="preserve">This </w:t>
      </w:r>
      <w:r w:rsidR="00543158">
        <w:t xml:space="preserve">revised </w:t>
      </w:r>
      <w:r>
        <w:t xml:space="preserve">recommendation </w:t>
      </w:r>
      <w:r w:rsidR="00543158">
        <w:t xml:space="preserve">corrects the previous error and </w:t>
      </w:r>
      <w:r>
        <w:t xml:space="preserve">addresses Bocilla’s requested final rates. The 5-month effective date has been waived by the Utility through </w:t>
      </w:r>
      <w:r w:rsidR="00532763">
        <w:t>May</w:t>
      </w:r>
      <w:r>
        <w:t xml:space="preserve"> 4, 2017. The Commission has jurisdiction pursuant to S</w:t>
      </w:r>
      <w:r w:rsidR="00597AB1">
        <w:t>ection</w:t>
      </w:r>
      <w:r w:rsidR="00532763">
        <w:t>s</w:t>
      </w:r>
      <w:r w:rsidR="00597AB1">
        <w:t xml:space="preserve"> 367.081 and 367.091, F.S</w:t>
      </w:r>
      <w:r w:rsidR="00EE784C">
        <w:t>.</w:t>
      </w:r>
    </w:p>
    <w:p w:rsidR="007C0528" w:rsidRDefault="007C0528" w:rsidP="0068481F"/>
    <w:bookmarkEnd w:id="16"/>
    <w:p w:rsidR="00A861C0" w:rsidRDefault="00A861C0">
      <w:pPr>
        <w:pStyle w:val="RecommendationMajorSectionHeading"/>
        <w:sectPr w:rsidR="00A861C0" w:rsidSect="00741C77">
          <w:headerReference w:type="first" r:id="rId15"/>
          <w:footerReference w:type="first" r:id="rId16"/>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23" w:name="_Toc473177541"/>
      <w:bookmarkStart w:id="24" w:name="_Toc473186741"/>
      <w:bookmarkStart w:id="25" w:name="DiscussionOfIssues"/>
      <w:r>
        <w:lastRenderedPageBreak/>
        <w:t>Discussion of Issues</w:t>
      </w:r>
      <w:bookmarkEnd w:id="23"/>
      <w:bookmarkEnd w:id="24"/>
    </w:p>
    <w:p w:rsidR="00383A40" w:rsidRDefault="00383A40">
      <w:pPr>
        <w:pStyle w:val="IssueHeading"/>
        <w:rPr>
          <w:vanish/>
          <w:specVanish/>
        </w:rPr>
      </w:pPr>
      <w:bookmarkStart w:id="26" w:name="_Toc473177542"/>
      <w:bookmarkStart w:id="27" w:name="_Toc473177930"/>
      <w:bookmarkStart w:id="28" w:name="_Toc473186742"/>
      <w:bookmarkEnd w:id="25"/>
      <w:r w:rsidRPr="004C3641">
        <w:t xml:space="preserve">Issue </w:t>
      </w:r>
      <w:fldSimple w:instr=" SEQ Issue \* MERGEFORMAT ">
        <w:r w:rsidR="009F7AFC">
          <w:rPr>
            <w:noProof/>
          </w:rPr>
          <w:t>1</w:t>
        </w:r>
      </w:fldSimple>
      <w:r w:rsidRPr="004C3641">
        <w:t>:</w:t>
      </w:r>
      <w:bookmarkEnd w:id="26"/>
      <w:bookmarkEnd w:id="27"/>
      <w:bookmarkEnd w:id="28"/>
      <w:r>
        <w:fldChar w:fldCharType="begin"/>
      </w:r>
      <w:r>
        <w:instrText xml:space="preserve"> TC "</w:instrText>
      </w:r>
      <w:bookmarkStart w:id="29" w:name="_Toc473177543"/>
      <w:bookmarkStart w:id="30" w:name="_Toc473186743"/>
      <w:r w:rsidR="00B4657C">
        <w:instrText xml:space="preserve">Issue </w:instrText>
      </w:r>
      <w:r>
        <w:fldChar w:fldCharType="begin"/>
      </w:r>
      <w:r>
        <w:instrText xml:space="preserve"> SEQ issue \c </w:instrText>
      </w:r>
      <w:r>
        <w:fldChar w:fldCharType="separate"/>
      </w:r>
      <w:r w:rsidR="009F7AFC">
        <w:rPr>
          <w:noProof/>
        </w:rPr>
        <w:instrText>1</w:instrText>
      </w:r>
      <w:r>
        <w:fldChar w:fldCharType="end"/>
      </w:r>
      <w:r w:rsidR="00B4657C">
        <w:instrText xml:space="preserve"> Quality of Service</w:instrText>
      </w:r>
      <w:bookmarkEnd w:id="29"/>
      <w:bookmarkEnd w:id="30"/>
      <w:r>
        <w:instrText xml:space="preserve">" \l 1 </w:instrText>
      </w:r>
      <w:r>
        <w:fldChar w:fldCharType="end"/>
      </w:r>
      <w:r>
        <w:t> </w:t>
      </w:r>
    </w:p>
    <w:p w:rsidR="00383A40" w:rsidRDefault="00383A40">
      <w:pPr>
        <w:pStyle w:val="BodyText"/>
      </w:pPr>
      <w:r>
        <w:t> </w:t>
      </w:r>
      <w:r w:rsidR="00D03B7B" w:rsidRPr="00FB0BBC">
        <w:t>Is the quality of service provided by Bocilla satisfactory</w:t>
      </w:r>
      <w:r w:rsidR="00D03B7B">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406B12" w:rsidRPr="00406B12">
        <w:t>Yes. Staff recommends that the quality of Bocilla’s product and the condition of the water treatment facilities is satisfactory. It appears that the Utility has attempted to address customers’ concerns. Therefore, staff recommends that the overall quality of service for the Bocilla water system in Charlotte County is satisfactory</w:t>
      </w:r>
      <w:r w:rsidR="00EE784C">
        <w:t>. (Hill)</w:t>
      </w:r>
      <w:r>
        <w:t xml:space="preserve"> </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EE784C" w:rsidRPr="00871310">
        <w:t xml:space="preserve">Pursuant to Rule 25-30.433(1), </w:t>
      </w:r>
      <w:r w:rsidR="004C0A3F">
        <w:t>Florida Administrative Code (</w:t>
      </w:r>
      <w:r w:rsidR="00EE784C" w:rsidRPr="00871310">
        <w:t>F.A.C.</w:t>
      </w:r>
      <w:r w:rsidR="004C0A3F">
        <w:t>)</w:t>
      </w:r>
      <w:r w:rsidR="00EE784C" w:rsidRPr="00871310">
        <w:t xml:space="preserve">, in </w:t>
      </w:r>
      <w:r w:rsidR="00EE784C">
        <w:t xml:space="preserve">water </w:t>
      </w:r>
      <w:r w:rsidR="00EE784C" w:rsidRPr="00871310">
        <w:t xml:space="preserve">rate cases, the Commission shall determine the overall quality of service provided by a </w:t>
      </w:r>
      <w:r w:rsidR="00294B75">
        <w:t>U</w:t>
      </w:r>
      <w:r w:rsidR="00EE784C">
        <w:t>tility</w:t>
      </w:r>
      <w:r w:rsidR="00EE784C" w:rsidRPr="00871310">
        <w:t xml:space="preserve">. This is derived from an evaluation of three separate components of the </w:t>
      </w:r>
      <w:r w:rsidR="00294B75">
        <w:t>U</w:t>
      </w:r>
      <w:r w:rsidR="00EE784C">
        <w:t>tility</w:t>
      </w:r>
      <w:r w:rsidR="00FC2345">
        <w:t>’s</w:t>
      </w:r>
      <w:r w:rsidR="00EE784C" w:rsidRPr="00871310">
        <w:t xml:space="preserve"> operations. These components are the quality of the </w:t>
      </w:r>
      <w:r w:rsidR="00294B75">
        <w:t>U</w:t>
      </w:r>
      <w:r w:rsidR="00EE784C">
        <w:t>tility</w:t>
      </w:r>
      <w:r w:rsidR="00EE784C" w:rsidRPr="00871310">
        <w:t xml:space="preserve">’s product, the operational conditions of the </w:t>
      </w:r>
      <w:r w:rsidR="00294B75">
        <w:t>U</w:t>
      </w:r>
      <w:r w:rsidR="00EE784C">
        <w:t>tility</w:t>
      </w:r>
      <w:r w:rsidR="00EE784C" w:rsidRPr="00871310">
        <w:t xml:space="preserve">’s plant and facilities, and the </w:t>
      </w:r>
      <w:r w:rsidR="00294B75">
        <w:t>U</w:t>
      </w:r>
      <w:r w:rsidR="00EE784C">
        <w:t>tility</w:t>
      </w:r>
      <w:r w:rsidR="00EE784C" w:rsidRPr="00871310">
        <w:t xml:space="preserve">’s attempt to address customer satisfaction. </w:t>
      </w:r>
      <w:r w:rsidR="00EE784C">
        <w:t xml:space="preserve">Bocilla’s compliance with the Department of Environmental Protection (DEP) </w:t>
      </w:r>
      <w:r w:rsidR="00EE784C" w:rsidRPr="00871310">
        <w:t>regulations, and customer comments or complaints received by the Commission, are also reviewed</w:t>
      </w:r>
      <w:r w:rsidR="00EE784C">
        <w:t>.</w:t>
      </w:r>
      <w:r w:rsidR="00D676A3" w:rsidRPr="00D676A3">
        <w:t xml:space="preserve"> </w:t>
      </w:r>
      <w:r w:rsidR="00D676A3" w:rsidRPr="00AE7A0B">
        <w:t xml:space="preserve">The </w:t>
      </w:r>
      <w:r w:rsidR="008F3F53">
        <w:t>r</w:t>
      </w:r>
      <w:r w:rsidR="00D676A3" w:rsidRPr="00AE7A0B">
        <w:t>ule further states that sanitary surveys, outstanding citations, violations, and consent orders on file with</w:t>
      </w:r>
      <w:r w:rsidR="00066AB0">
        <w:t xml:space="preserve"> the</w:t>
      </w:r>
      <w:r w:rsidR="00D676A3" w:rsidRPr="00AE7A0B">
        <w:t xml:space="preserve"> </w:t>
      </w:r>
      <w:r w:rsidR="00FC2345">
        <w:t>DEP</w:t>
      </w:r>
      <w:r w:rsidR="00D676A3" w:rsidRPr="00AE7A0B">
        <w:t xml:space="preserve"> and the county health department over the preceding three-year period shall be considered. Additionally, Section 367.0812(1), F.S., requires the Commission to consider the extent to which the </w:t>
      </w:r>
      <w:r w:rsidR="00294B75">
        <w:t>U</w:t>
      </w:r>
      <w:r w:rsidR="00D676A3" w:rsidRPr="00AE7A0B">
        <w:t>tility provides water service that meets secondary water quality standards as established by</w:t>
      </w:r>
      <w:r w:rsidR="00066AB0">
        <w:t xml:space="preserve"> the</w:t>
      </w:r>
      <w:r w:rsidR="00D676A3" w:rsidRPr="00AE7A0B">
        <w:t xml:space="preserve"> </w:t>
      </w:r>
      <w:r w:rsidR="00FC2345">
        <w:t>DEP</w:t>
      </w:r>
      <w:r w:rsidR="00D676A3" w:rsidRPr="00AE7A0B">
        <w:t>.</w:t>
      </w:r>
    </w:p>
    <w:p w:rsidR="00EE784C" w:rsidRPr="009B46C2" w:rsidRDefault="00EE784C" w:rsidP="00C91852">
      <w:pPr>
        <w:pStyle w:val="First-LevelSubheading"/>
      </w:pPr>
      <w:r w:rsidRPr="009B46C2">
        <w:t xml:space="preserve">Quality of Utility’s Product </w:t>
      </w:r>
    </w:p>
    <w:p w:rsidR="00D676A3" w:rsidRDefault="00EE784C" w:rsidP="00D676A3">
      <w:pPr>
        <w:pStyle w:val="BodyText"/>
      </w:pPr>
      <w:r>
        <w:t>Bocilla</w:t>
      </w:r>
      <w:r w:rsidRPr="00871310">
        <w:t xml:space="preserve">’s service area is located in </w:t>
      </w:r>
      <w:r>
        <w:t>Charlotte County. Bocilla purchases all of its water from the Englewood Water District</w:t>
      </w:r>
      <w:r w:rsidR="006A0557">
        <w:t xml:space="preserve"> (EWD)</w:t>
      </w:r>
      <w:r>
        <w:t xml:space="preserve">. </w:t>
      </w:r>
      <w:r w:rsidR="00D676A3" w:rsidRPr="00AE7A0B">
        <w:t xml:space="preserve">Staff’s evaluation of </w:t>
      </w:r>
      <w:r w:rsidR="00D676A3">
        <w:t>Bocilla</w:t>
      </w:r>
      <w:r w:rsidR="00D676A3" w:rsidRPr="00AE7A0B">
        <w:t>’s</w:t>
      </w:r>
      <w:r w:rsidR="00D676A3">
        <w:t xml:space="preserve"> water</w:t>
      </w:r>
      <w:r w:rsidR="00D676A3" w:rsidRPr="00AE7A0B">
        <w:t xml:space="preserve"> quality consisted of a review of the Ut</w:t>
      </w:r>
      <w:r w:rsidR="00D676A3">
        <w:t xml:space="preserve">ility’s compliance with </w:t>
      </w:r>
      <w:r w:rsidR="00066AB0">
        <w:t xml:space="preserve">the </w:t>
      </w:r>
      <w:r w:rsidR="00D676A3" w:rsidRPr="00AE7A0B">
        <w:t>DEP</w:t>
      </w:r>
      <w:r w:rsidR="00D676A3">
        <w:t xml:space="preserve"> standards. On October 23, 2014, the Utility provided affirmation to</w:t>
      </w:r>
      <w:r w:rsidR="00066AB0">
        <w:t xml:space="preserve"> the</w:t>
      </w:r>
      <w:r w:rsidR="00D676A3">
        <w:t xml:space="preserve"> </w:t>
      </w:r>
      <w:r w:rsidR="00FC2345">
        <w:t>DEP</w:t>
      </w:r>
      <w:r w:rsidR="00D676A3">
        <w:t xml:space="preserve"> that it removed its water treatment facility from service and became a consecutive user. </w:t>
      </w:r>
    </w:p>
    <w:p w:rsidR="00D676A3" w:rsidRPr="00871310" w:rsidDel="00A66BBC" w:rsidRDefault="00D676A3" w:rsidP="00D676A3">
      <w:pPr>
        <w:jc w:val="both"/>
      </w:pPr>
      <w:r>
        <w:t>As a consecutive water user</w:t>
      </w:r>
      <w:r w:rsidR="007B6B6F">
        <w:t>,</w:t>
      </w:r>
      <w:r>
        <w:t xml:space="preserve"> Bocilla only maintains its distribution system and no longer operates supply wells. </w:t>
      </w:r>
      <w:r w:rsidR="00266B4D">
        <w:t>In addition</w:t>
      </w:r>
      <w:r w:rsidR="00F17A6C">
        <w:t>, the secondary standards of the Utility’s water are not regulated by</w:t>
      </w:r>
      <w:r w:rsidR="00A732DC">
        <w:t xml:space="preserve"> the</w:t>
      </w:r>
      <w:r w:rsidR="00F17A6C">
        <w:t xml:space="preserve"> </w:t>
      </w:r>
      <w:r w:rsidR="00FC2345">
        <w:t>DEP</w:t>
      </w:r>
      <w:r w:rsidR="00F17A6C">
        <w:t xml:space="preserve">. </w:t>
      </w:r>
      <w:r w:rsidRPr="004D5201">
        <w:t xml:space="preserve">On </w:t>
      </w:r>
      <w:r w:rsidR="004D5201" w:rsidRPr="004D5201">
        <w:t>December</w:t>
      </w:r>
      <w:r w:rsidRPr="004D5201">
        <w:t xml:space="preserve"> </w:t>
      </w:r>
      <w:r w:rsidR="004D5201" w:rsidRPr="004D5201">
        <w:t>12</w:t>
      </w:r>
      <w:r w:rsidRPr="004D5201">
        <w:t>, 201</w:t>
      </w:r>
      <w:r w:rsidR="004D5201" w:rsidRPr="004D5201">
        <w:t>6</w:t>
      </w:r>
      <w:r w:rsidRPr="004D5201">
        <w:t>,</w:t>
      </w:r>
      <w:r w:rsidR="003531A9">
        <w:t xml:space="preserve"> the</w:t>
      </w:r>
      <w:r w:rsidRPr="004D5201">
        <w:t xml:space="preserve"> </w:t>
      </w:r>
      <w:r w:rsidR="00FC2345">
        <w:t>DEP</w:t>
      </w:r>
      <w:r w:rsidRPr="004D5201">
        <w:t xml:space="preserve"> communicated to the Utility that its bacteriological test results were satisfactory. Du</w:t>
      </w:r>
      <w:r>
        <w:t xml:space="preserve">ring the test year it was determined that nitrification issues were causing odor and color issues. The Utility exercised extensive flushing to address the issue. The Utility also worked with </w:t>
      </w:r>
      <w:r w:rsidR="00644811">
        <w:t xml:space="preserve">the </w:t>
      </w:r>
      <w:r w:rsidR="00FC2345">
        <w:t>DEP</w:t>
      </w:r>
      <w:r>
        <w:t xml:space="preserve"> and the Florida Rural Water Association to determine a cost effective resolution to the nitrification issue. In order to address nitrification as well as bio-film buildup in its system, Boci</w:t>
      </w:r>
      <w:r w:rsidRPr="00F25F20">
        <w:t>lla install</w:t>
      </w:r>
      <w:r w:rsidR="00F25F20">
        <w:t>ed</w:t>
      </w:r>
      <w:r w:rsidRPr="00F25F20">
        <w:t xml:space="preserve"> </w:t>
      </w:r>
      <w:r w:rsidR="00965B08" w:rsidRPr="00F25F20">
        <w:t>a chlor</w:t>
      </w:r>
      <w:r w:rsidR="00D11DFC" w:rsidRPr="00F25F20">
        <w:t>am</w:t>
      </w:r>
      <w:r w:rsidR="00965B08" w:rsidRPr="00F25F20">
        <w:t>ine</w:t>
      </w:r>
      <w:r w:rsidRPr="00F25F20">
        <w:t xml:space="preserve"> feed system</w:t>
      </w:r>
      <w:r w:rsidR="00F25F20">
        <w:t xml:space="preserve"> </w:t>
      </w:r>
      <w:r w:rsidR="00C913FB">
        <w:t xml:space="preserve">on </w:t>
      </w:r>
      <w:r w:rsidR="00C124F5" w:rsidRPr="00F25F20">
        <w:t xml:space="preserve">March </w:t>
      </w:r>
      <w:r w:rsidR="00F25F20" w:rsidRPr="00F25F20">
        <w:t>20</w:t>
      </w:r>
      <w:r w:rsidR="00C124F5" w:rsidRPr="00F25F20">
        <w:t>, 2017</w:t>
      </w:r>
      <w:r w:rsidRPr="00F25F20">
        <w:t>.</w:t>
      </w:r>
    </w:p>
    <w:p w:rsidR="00667B4C" w:rsidRDefault="00667B4C" w:rsidP="00EE784C">
      <w:pPr>
        <w:jc w:val="both"/>
      </w:pPr>
    </w:p>
    <w:p w:rsidR="00965B08" w:rsidRPr="009B46C2" w:rsidRDefault="00965B08" w:rsidP="00965B08">
      <w:pPr>
        <w:pStyle w:val="First-LevelSubheading"/>
      </w:pPr>
      <w:r w:rsidRPr="009B46C2">
        <w:t>Operating Conditions of the Utility’s Plant and Facilities</w:t>
      </w:r>
    </w:p>
    <w:p w:rsidR="00EE784C" w:rsidRDefault="0022334D" w:rsidP="00EE784C">
      <w:pPr>
        <w:jc w:val="both"/>
      </w:pPr>
      <w:r>
        <w:t>On December 1, 201</w:t>
      </w:r>
      <w:r w:rsidR="0077262A">
        <w:t>6</w:t>
      </w:r>
      <w:r>
        <w:t>,</w:t>
      </w:r>
      <w:r w:rsidR="00644811">
        <w:t xml:space="preserve"> the</w:t>
      </w:r>
      <w:r>
        <w:t xml:space="preserve"> </w:t>
      </w:r>
      <w:r w:rsidR="00FC2345">
        <w:t>DEP</w:t>
      </w:r>
      <w:r>
        <w:t xml:space="preserve"> conducted a </w:t>
      </w:r>
      <w:r w:rsidR="00AD5E82">
        <w:t>c</w:t>
      </w:r>
      <w:r>
        <w:t xml:space="preserve">ompliance </w:t>
      </w:r>
      <w:r w:rsidR="00AD5E82">
        <w:t>e</w:t>
      </w:r>
      <w:r>
        <w:t>valuation inspection of Bocilla’s facilities. Based on the information provided during the inspection,</w:t>
      </w:r>
      <w:r w:rsidR="00644811">
        <w:t xml:space="preserve"> the</w:t>
      </w:r>
      <w:r>
        <w:t xml:space="preserve"> </w:t>
      </w:r>
      <w:r w:rsidR="00FC2345">
        <w:t>DEP</w:t>
      </w:r>
      <w:r>
        <w:t xml:space="preserve"> determined that Bocilla’s facilities were in compliance with</w:t>
      </w:r>
      <w:r w:rsidR="00644811">
        <w:t xml:space="preserve"> the</w:t>
      </w:r>
      <w:r>
        <w:t xml:space="preserve"> DEP rules and regulations. Giving consideration to</w:t>
      </w:r>
      <w:r w:rsidR="00644811">
        <w:t xml:space="preserve"> the</w:t>
      </w:r>
      <w:r>
        <w:t xml:space="preserve"> DEP’s inspection results, staff </w:t>
      </w:r>
      <w:r w:rsidRPr="00871310">
        <w:t>recommends that the</w:t>
      </w:r>
      <w:r>
        <w:t xml:space="preserve"> operating conditions of Bocilla’s facilities </w:t>
      </w:r>
      <w:r w:rsidR="00E84852">
        <w:t>are</w:t>
      </w:r>
      <w:r w:rsidRPr="00871310">
        <w:t xml:space="preserve"> satisfactory</w:t>
      </w:r>
      <w:r w:rsidRPr="009866FA">
        <w:t>.</w:t>
      </w:r>
      <w:r w:rsidR="00AD5E82" w:rsidRPr="009866FA">
        <w:t xml:space="preserve"> Staff performed a site visit on October 4, 2016. During the </w:t>
      </w:r>
      <w:r w:rsidR="009A5109" w:rsidRPr="009866FA">
        <w:t>visit</w:t>
      </w:r>
      <w:r w:rsidR="00AD5E82" w:rsidRPr="009866FA">
        <w:t xml:space="preserve">, plant components appeared to be well maintained, with the exception of some salt water </w:t>
      </w:r>
      <w:r w:rsidR="00AD5E82" w:rsidRPr="009866FA">
        <w:lastRenderedPageBreak/>
        <w:t xml:space="preserve">corrosion on some components identified by the Utility to be repaired or replaced, as described in </w:t>
      </w:r>
      <w:r w:rsidR="008F1911" w:rsidRPr="009866FA">
        <w:t>I</w:t>
      </w:r>
      <w:r w:rsidR="00AD5E82" w:rsidRPr="009866FA">
        <w:t>ssues 5 and 12.</w:t>
      </w:r>
    </w:p>
    <w:p w:rsidR="0022334D" w:rsidRPr="00871310" w:rsidRDefault="0022334D" w:rsidP="00EE784C">
      <w:pPr>
        <w:jc w:val="both"/>
      </w:pPr>
    </w:p>
    <w:p w:rsidR="00EE784C" w:rsidRDefault="00EE784C" w:rsidP="00C91852">
      <w:pPr>
        <w:pStyle w:val="First-LevelSubheading"/>
      </w:pPr>
      <w:r w:rsidRPr="009B46C2">
        <w:t>The Utility’s Attempt to Address Customer Satisfaction</w:t>
      </w:r>
    </w:p>
    <w:p w:rsidR="00EE784C" w:rsidRDefault="00EE784C" w:rsidP="0024548B">
      <w:pPr>
        <w:pStyle w:val="BodyText"/>
        <w:rPr>
          <w:rFonts w:ascii="Arial" w:hAnsi="Arial"/>
          <w:b/>
        </w:rPr>
      </w:pPr>
      <w:r>
        <w:t>In order to determine the Utility</w:t>
      </w:r>
      <w:r w:rsidRPr="008A0F9C">
        <w:t xml:space="preserve">’s attempt to address customer satisfaction, staff reviewed customer complaints and comments from five sources: the Commission’s Consumer Activity Tracking System (CATS), </w:t>
      </w:r>
      <w:r w:rsidR="0024548B">
        <w:t>complaints filed with</w:t>
      </w:r>
      <w:r w:rsidR="00644811">
        <w:t xml:space="preserve"> the</w:t>
      </w:r>
      <w:r w:rsidR="0024548B">
        <w:t xml:space="preserve"> </w:t>
      </w:r>
      <w:r w:rsidR="00FC2345">
        <w:t>DEP</w:t>
      </w:r>
      <w:r w:rsidRPr="008A0F9C">
        <w:t xml:space="preserve">, complaints </w:t>
      </w:r>
      <w:r w:rsidR="0024548B">
        <w:t xml:space="preserve">filed with the </w:t>
      </w:r>
      <w:r>
        <w:t>Utility</w:t>
      </w:r>
      <w:r w:rsidRPr="008A0F9C">
        <w:t xml:space="preserve">, </w:t>
      </w:r>
      <w:r w:rsidR="0024548B">
        <w:t xml:space="preserve">complaints raised during </w:t>
      </w:r>
      <w:r w:rsidRPr="008A0F9C">
        <w:t xml:space="preserve">the customer meeting, and </w:t>
      </w:r>
      <w:r>
        <w:t>all</w:t>
      </w:r>
      <w:r w:rsidRPr="008A0F9C">
        <w:t xml:space="preserve"> correspondence submitted to the Commission Clerk regarding this rate case. </w:t>
      </w:r>
      <w:r>
        <w:t>A summary of all complaints and comments received is shown in Table 1-1 below.</w:t>
      </w:r>
    </w:p>
    <w:p w:rsidR="00EE784C" w:rsidRDefault="00EE784C" w:rsidP="00EE784C">
      <w:pPr>
        <w:pStyle w:val="TableNumber"/>
        <w:keepNext/>
      </w:pPr>
      <w:r>
        <w:t xml:space="preserve">Table </w:t>
      </w:r>
      <w:fldSimple w:instr=" SEQ Issue \c ">
        <w:r w:rsidR="009F7AFC">
          <w:rPr>
            <w:noProof/>
          </w:rPr>
          <w:t>1</w:t>
        </w:r>
      </w:fldSimple>
      <w:r>
        <w:t>-1</w:t>
      </w:r>
    </w:p>
    <w:p w:rsidR="00EE784C" w:rsidRDefault="00EE784C" w:rsidP="00EE784C">
      <w:pPr>
        <w:pStyle w:val="TableTitle"/>
        <w:keepNext/>
      </w:pPr>
      <w:r>
        <w:t>Number of Complaints by Source</w:t>
      </w:r>
    </w:p>
    <w:tbl>
      <w:tblPr>
        <w:tblStyle w:val="TableGrid"/>
        <w:tblW w:w="0" w:type="auto"/>
        <w:tblLayout w:type="fixed"/>
        <w:tblLook w:val="04A0" w:firstRow="1" w:lastRow="0" w:firstColumn="1" w:lastColumn="0" w:noHBand="0" w:noVBand="1"/>
      </w:tblPr>
      <w:tblGrid>
        <w:gridCol w:w="2628"/>
        <w:gridCol w:w="1260"/>
        <w:gridCol w:w="1260"/>
        <w:gridCol w:w="1170"/>
        <w:gridCol w:w="1980"/>
        <w:gridCol w:w="1278"/>
      </w:tblGrid>
      <w:tr w:rsidR="00EE784C" w:rsidTr="002412A6">
        <w:trPr>
          <w:trHeight w:val="611"/>
        </w:trPr>
        <w:tc>
          <w:tcPr>
            <w:tcW w:w="2628" w:type="dxa"/>
            <w:vAlign w:val="center"/>
          </w:tcPr>
          <w:p w:rsidR="00EE784C" w:rsidRPr="009B46C2" w:rsidRDefault="00EE784C" w:rsidP="002412A6">
            <w:pPr>
              <w:jc w:val="center"/>
              <w:rPr>
                <w:b/>
              </w:rPr>
            </w:pPr>
            <w:r>
              <w:rPr>
                <w:b/>
              </w:rPr>
              <w:t xml:space="preserve">Subject of </w:t>
            </w:r>
            <w:r w:rsidRPr="009B46C2">
              <w:rPr>
                <w:b/>
              </w:rPr>
              <w:t>Complaint</w:t>
            </w:r>
          </w:p>
        </w:tc>
        <w:tc>
          <w:tcPr>
            <w:tcW w:w="1260" w:type="dxa"/>
            <w:vAlign w:val="center"/>
          </w:tcPr>
          <w:p w:rsidR="00EE784C" w:rsidRPr="009B46C2" w:rsidRDefault="00EE784C" w:rsidP="002412A6">
            <w:pPr>
              <w:jc w:val="center"/>
              <w:rPr>
                <w:b/>
              </w:rPr>
            </w:pPr>
            <w:r w:rsidRPr="009B46C2">
              <w:rPr>
                <w:b/>
              </w:rPr>
              <w:t>PSC’s Records (CATS)          (test year and 4 prior years)</w:t>
            </w:r>
          </w:p>
        </w:tc>
        <w:tc>
          <w:tcPr>
            <w:tcW w:w="1260" w:type="dxa"/>
            <w:vAlign w:val="center"/>
          </w:tcPr>
          <w:p w:rsidR="00EE784C" w:rsidRPr="009B46C2" w:rsidRDefault="00EE784C" w:rsidP="002412A6">
            <w:pPr>
              <w:jc w:val="center"/>
              <w:rPr>
                <w:b/>
              </w:rPr>
            </w:pPr>
            <w:r w:rsidRPr="009B46C2">
              <w:rPr>
                <w:b/>
              </w:rPr>
              <w:t>Utility’s Records        (test year and 4 prior years)</w:t>
            </w:r>
          </w:p>
        </w:tc>
        <w:tc>
          <w:tcPr>
            <w:tcW w:w="1170" w:type="dxa"/>
            <w:vAlign w:val="center"/>
          </w:tcPr>
          <w:p w:rsidR="00EE784C" w:rsidRPr="009B46C2" w:rsidRDefault="00EE784C" w:rsidP="002412A6">
            <w:pPr>
              <w:jc w:val="center"/>
              <w:rPr>
                <w:b/>
              </w:rPr>
            </w:pPr>
            <w:r w:rsidRPr="009B46C2">
              <w:rPr>
                <w:b/>
              </w:rPr>
              <w:t>DEP          (test year and 4 prior years)</w:t>
            </w:r>
          </w:p>
        </w:tc>
        <w:tc>
          <w:tcPr>
            <w:tcW w:w="1980" w:type="dxa"/>
            <w:vAlign w:val="center"/>
          </w:tcPr>
          <w:p w:rsidR="00EE784C" w:rsidRPr="009B46C2" w:rsidRDefault="00EE784C" w:rsidP="002412A6">
            <w:pPr>
              <w:jc w:val="center"/>
              <w:rPr>
                <w:b/>
              </w:rPr>
            </w:pPr>
            <w:r w:rsidRPr="009B46C2">
              <w:rPr>
                <w:b/>
              </w:rPr>
              <w:t>Docket Correspondence</w:t>
            </w:r>
          </w:p>
        </w:tc>
        <w:tc>
          <w:tcPr>
            <w:tcW w:w="1278" w:type="dxa"/>
            <w:vAlign w:val="center"/>
          </w:tcPr>
          <w:p w:rsidR="00EE784C" w:rsidRPr="009B46C2" w:rsidRDefault="00EE784C" w:rsidP="002412A6">
            <w:pPr>
              <w:jc w:val="center"/>
              <w:rPr>
                <w:b/>
              </w:rPr>
            </w:pPr>
            <w:r w:rsidRPr="009B46C2">
              <w:rPr>
                <w:b/>
              </w:rPr>
              <w:t>Customer Meeting</w:t>
            </w:r>
          </w:p>
        </w:tc>
      </w:tr>
      <w:tr w:rsidR="00EE784C" w:rsidTr="002412A6">
        <w:tc>
          <w:tcPr>
            <w:tcW w:w="2628" w:type="dxa"/>
            <w:vAlign w:val="center"/>
          </w:tcPr>
          <w:p w:rsidR="00EE784C" w:rsidRPr="008A0F9C" w:rsidRDefault="00EE784C" w:rsidP="002412A6">
            <w:r w:rsidRPr="008A0F9C">
              <w:t>Billing Related</w:t>
            </w:r>
          </w:p>
        </w:tc>
        <w:tc>
          <w:tcPr>
            <w:tcW w:w="1260" w:type="dxa"/>
            <w:vAlign w:val="center"/>
          </w:tcPr>
          <w:p w:rsidR="00EE784C" w:rsidRPr="008A0F9C" w:rsidRDefault="00EE784C" w:rsidP="002412A6">
            <w:pPr>
              <w:jc w:val="center"/>
            </w:pPr>
            <w:r>
              <w:t>2</w:t>
            </w: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p>
        </w:tc>
        <w:tc>
          <w:tcPr>
            <w:tcW w:w="1278" w:type="dxa"/>
            <w:vAlign w:val="center"/>
          </w:tcPr>
          <w:p w:rsidR="00EE784C" w:rsidRPr="008A0F9C" w:rsidRDefault="00EE784C" w:rsidP="002412A6">
            <w:pPr>
              <w:jc w:val="center"/>
            </w:pPr>
            <w:r>
              <w:t>1</w:t>
            </w:r>
          </w:p>
        </w:tc>
      </w:tr>
      <w:tr w:rsidR="00EE784C" w:rsidTr="002412A6">
        <w:tc>
          <w:tcPr>
            <w:tcW w:w="2628" w:type="dxa"/>
            <w:vAlign w:val="center"/>
          </w:tcPr>
          <w:p w:rsidR="00EE784C" w:rsidRPr="008A0F9C" w:rsidRDefault="00EE784C" w:rsidP="002412A6">
            <w:r w:rsidRPr="008A0F9C">
              <w:t>Opposing Rate Increase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r>
              <w:t>6</w:t>
            </w:r>
          </w:p>
        </w:tc>
        <w:tc>
          <w:tcPr>
            <w:tcW w:w="1278" w:type="dxa"/>
            <w:vAlign w:val="center"/>
          </w:tcPr>
          <w:p w:rsidR="00EE784C" w:rsidRPr="008A0F9C" w:rsidRDefault="00EE784C" w:rsidP="002412A6">
            <w:pPr>
              <w:jc w:val="center"/>
            </w:pPr>
            <w:r>
              <w:t>7</w:t>
            </w:r>
          </w:p>
        </w:tc>
      </w:tr>
      <w:tr w:rsidR="00EE784C" w:rsidTr="002412A6">
        <w:tc>
          <w:tcPr>
            <w:tcW w:w="2628" w:type="dxa"/>
            <w:vAlign w:val="center"/>
          </w:tcPr>
          <w:p w:rsidR="00EE784C" w:rsidRPr="008A0F9C" w:rsidRDefault="00EE784C" w:rsidP="002412A6">
            <w:r>
              <w:t>Water Quality</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r>
              <w:t>1</w:t>
            </w:r>
          </w:p>
        </w:tc>
        <w:tc>
          <w:tcPr>
            <w:tcW w:w="1170" w:type="dxa"/>
            <w:vAlign w:val="center"/>
          </w:tcPr>
          <w:p w:rsidR="00EE784C" w:rsidRPr="008A0F9C" w:rsidRDefault="00EE784C" w:rsidP="002412A6">
            <w:pPr>
              <w:jc w:val="center"/>
            </w:pPr>
          </w:p>
        </w:tc>
        <w:tc>
          <w:tcPr>
            <w:tcW w:w="1980" w:type="dxa"/>
            <w:vAlign w:val="center"/>
          </w:tcPr>
          <w:p w:rsidR="00EE784C" w:rsidRPr="008A0F9C" w:rsidRDefault="009B7EAD" w:rsidP="002412A6">
            <w:pPr>
              <w:jc w:val="center"/>
            </w:pPr>
            <w:r>
              <w:t>3</w:t>
            </w:r>
          </w:p>
        </w:tc>
        <w:tc>
          <w:tcPr>
            <w:tcW w:w="1278" w:type="dxa"/>
            <w:vAlign w:val="center"/>
          </w:tcPr>
          <w:p w:rsidR="00EE784C" w:rsidRPr="008A0F9C" w:rsidRDefault="00EE784C" w:rsidP="002412A6">
            <w:pPr>
              <w:jc w:val="center"/>
            </w:pPr>
            <w:r>
              <w:t>5</w:t>
            </w:r>
          </w:p>
        </w:tc>
      </w:tr>
      <w:tr w:rsidR="00EE784C" w:rsidTr="002412A6">
        <w:tc>
          <w:tcPr>
            <w:tcW w:w="2628" w:type="dxa"/>
            <w:vAlign w:val="center"/>
          </w:tcPr>
          <w:p w:rsidR="00EE784C" w:rsidRPr="008A0F9C" w:rsidRDefault="00EE784C" w:rsidP="002412A6">
            <w:r>
              <w:t>Quality of Service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536CDC" w:rsidP="002412A6">
            <w:pPr>
              <w:jc w:val="center"/>
            </w:pPr>
            <w:r>
              <w:t>3</w:t>
            </w:r>
          </w:p>
        </w:tc>
        <w:tc>
          <w:tcPr>
            <w:tcW w:w="1278" w:type="dxa"/>
            <w:vAlign w:val="center"/>
          </w:tcPr>
          <w:p w:rsidR="00EE784C" w:rsidRPr="008A0F9C" w:rsidRDefault="00EE784C" w:rsidP="002412A6">
            <w:pPr>
              <w:jc w:val="center"/>
            </w:pPr>
            <w:r>
              <w:t>4</w:t>
            </w:r>
          </w:p>
        </w:tc>
      </w:tr>
      <w:tr w:rsidR="00EE784C" w:rsidTr="002412A6">
        <w:tc>
          <w:tcPr>
            <w:tcW w:w="2628" w:type="dxa"/>
            <w:vAlign w:val="center"/>
          </w:tcPr>
          <w:p w:rsidR="00EE784C" w:rsidRPr="008A0F9C" w:rsidRDefault="00EE784C" w:rsidP="002412A6">
            <w:r>
              <w:t>Boil Water Notice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Pr="008A0F9C" w:rsidRDefault="00EE784C" w:rsidP="002412A6">
            <w:pPr>
              <w:jc w:val="center"/>
            </w:pPr>
            <w:r>
              <w:t>3</w:t>
            </w:r>
          </w:p>
        </w:tc>
        <w:tc>
          <w:tcPr>
            <w:tcW w:w="1278" w:type="dxa"/>
            <w:vAlign w:val="center"/>
          </w:tcPr>
          <w:p w:rsidR="00EE784C" w:rsidRPr="008A0F9C" w:rsidRDefault="00EE784C" w:rsidP="002412A6">
            <w:pPr>
              <w:jc w:val="center"/>
            </w:pPr>
            <w:r>
              <w:t>4</w:t>
            </w:r>
          </w:p>
        </w:tc>
      </w:tr>
      <w:tr w:rsidR="00EE784C" w:rsidTr="002412A6">
        <w:tc>
          <w:tcPr>
            <w:tcW w:w="2628" w:type="dxa"/>
            <w:vAlign w:val="center"/>
          </w:tcPr>
          <w:p w:rsidR="00EE784C" w:rsidRDefault="00EE784C" w:rsidP="002412A6">
            <w:r>
              <w:t>Water Pressure</w:t>
            </w:r>
          </w:p>
        </w:tc>
        <w:tc>
          <w:tcPr>
            <w:tcW w:w="1260" w:type="dxa"/>
            <w:vAlign w:val="center"/>
          </w:tcPr>
          <w:p w:rsidR="00EE784C" w:rsidRPr="008A0F9C" w:rsidRDefault="00EE784C" w:rsidP="002412A6">
            <w:pPr>
              <w:jc w:val="center"/>
            </w:pPr>
          </w:p>
        </w:tc>
        <w:tc>
          <w:tcPr>
            <w:tcW w:w="1260" w:type="dxa"/>
            <w:vAlign w:val="center"/>
          </w:tcPr>
          <w:p w:rsidR="00EE784C" w:rsidRPr="008A0F9C" w:rsidRDefault="00EE784C" w:rsidP="002412A6">
            <w:pPr>
              <w:jc w:val="center"/>
            </w:pPr>
          </w:p>
        </w:tc>
        <w:tc>
          <w:tcPr>
            <w:tcW w:w="1170" w:type="dxa"/>
            <w:vAlign w:val="center"/>
          </w:tcPr>
          <w:p w:rsidR="00EE784C" w:rsidRPr="008A0F9C" w:rsidRDefault="00EE784C" w:rsidP="002412A6">
            <w:pPr>
              <w:jc w:val="center"/>
            </w:pPr>
          </w:p>
        </w:tc>
        <w:tc>
          <w:tcPr>
            <w:tcW w:w="1980" w:type="dxa"/>
            <w:vAlign w:val="center"/>
          </w:tcPr>
          <w:p w:rsidR="00EE784C" w:rsidRDefault="009B7EAD" w:rsidP="002412A6">
            <w:pPr>
              <w:jc w:val="center"/>
            </w:pPr>
            <w:r>
              <w:t>5</w:t>
            </w:r>
          </w:p>
        </w:tc>
        <w:tc>
          <w:tcPr>
            <w:tcW w:w="1278" w:type="dxa"/>
            <w:vAlign w:val="center"/>
          </w:tcPr>
          <w:p w:rsidR="00EE784C" w:rsidRPr="008A0F9C" w:rsidRDefault="00EE784C" w:rsidP="002412A6">
            <w:pPr>
              <w:jc w:val="center"/>
            </w:pPr>
            <w:r>
              <w:t>1</w:t>
            </w:r>
          </w:p>
        </w:tc>
      </w:tr>
      <w:tr w:rsidR="00EE784C" w:rsidTr="002412A6">
        <w:tc>
          <w:tcPr>
            <w:tcW w:w="2628" w:type="dxa"/>
            <w:vAlign w:val="center"/>
          </w:tcPr>
          <w:p w:rsidR="00EE784C" w:rsidRPr="008A0F9C" w:rsidRDefault="00EE784C" w:rsidP="002412A6">
            <w:r w:rsidRPr="008A0F9C">
              <w:t>Total*</w:t>
            </w:r>
          </w:p>
        </w:tc>
        <w:tc>
          <w:tcPr>
            <w:tcW w:w="1260" w:type="dxa"/>
            <w:vAlign w:val="center"/>
          </w:tcPr>
          <w:p w:rsidR="00EE784C" w:rsidRPr="008A0F9C" w:rsidRDefault="00EE784C" w:rsidP="002412A6">
            <w:pPr>
              <w:jc w:val="center"/>
            </w:pPr>
            <w:r>
              <w:t>2</w:t>
            </w:r>
          </w:p>
        </w:tc>
        <w:tc>
          <w:tcPr>
            <w:tcW w:w="1260" w:type="dxa"/>
            <w:vAlign w:val="center"/>
          </w:tcPr>
          <w:p w:rsidR="00EE784C" w:rsidRPr="008A0F9C" w:rsidRDefault="00EE784C" w:rsidP="002412A6">
            <w:pPr>
              <w:jc w:val="center"/>
            </w:pPr>
            <w:r>
              <w:t>1</w:t>
            </w:r>
          </w:p>
        </w:tc>
        <w:tc>
          <w:tcPr>
            <w:tcW w:w="1170" w:type="dxa"/>
            <w:vAlign w:val="center"/>
          </w:tcPr>
          <w:p w:rsidR="00EE784C" w:rsidRPr="008A0F9C" w:rsidRDefault="00EE784C" w:rsidP="002412A6">
            <w:pPr>
              <w:jc w:val="center"/>
            </w:pPr>
            <w:r>
              <w:t>0</w:t>
            </w:r>
          </w:p>
        </w:tc>
        <w:tc>
          <w:tcPr>
            <w:tcW w:w="1980" w:type="dxa"/>
            <w:vAlign w:val="center"/>
          </w:tcPr>
          <w:p w:rsidR="00EE784C" w:rsidRPr="008A0F9C" w:rsidRDefault="002F067D" w:rsidP="002412A6">
            <w:pPr>
              <w:jc w:val="center"/>
            </w:pPr>
            <w:r>
              <w:t>20</w:t>
            </w:r>
          </w:p>
        </w:tc>
        <w:tc>
          <w:tcPr>
            <w:tcW w:w="1278" w:type="dxa"/>
            <w:vAlign w:val="center"/>
          </w:tcPr>
          <w:p w:rsidR="00EE784C" w:rsidRPr="008A0F9C" w:rsidRDefault="002F067D" w:rsidP="002412A6">
            <w:pPr>
              <w:jc w:val="center"/>
            </w:pPr>
            <w:r>
              <w:t>22</w:t>
            </w:r>
          </w:p>
        </w:tc>
      </w:tr>
    </w:tbl>
    <w:p w:rsidR="009B7EAD" w:rsidRPr="009B7EAD" w:rsidRDefault="00EE784C" w:rsidP="009B7EAD">
      <w:pPr>
        <w:pStyle w:val="TableSource"/>
      </w:pPr>
      <w:r w:rsidRPr="009B46C2">
        <w:t xml:space="preserve">* A </w:t>
      </w:r>
      <w:r w:rsidR="002F067D">
        <w:t>customer comment</w:t>
      </w:r>
      <w:r w:rsidRPr="009B46C2">
        <w:t xml:space="preserve"> may appear twice in this table if it meets multiple categories</w:t>
      </w:r>
    </w:p>
    <w:p w:rsidR="00326A07" w:rsidRDefault="0024548B" w:rsidP="00326A07">
      <w:pPr>
        <w:pStyle w:val="BodyText"/>
      </w:pPr>
      <w:r w:rsidRPr="00D82C20">
        <w:rPr>
          <w:color w:val="000000"/>
        </w:rPr>
        <w:t>Staff reviewed the Commission’s complaint records from January 1, 201</w:t>
      </w:r>
      <w:r>
        <w:rPr>
          <w:color w:val="000000"/>
        </w:rPr>
        <w:t>1</w:t>
      </w:r>
      <w:r w:rsidRPr="00D82C20">
        <w:rPr>
          <w:color w:val="000000"/>
        </w:rPr>
        <w:t xml:space="preserve">, through </w:t>
      </w:r>
      <w:r>
        <w:rPr>
          <w:color w:val="000000"/>
        </w:rPr>
        <w:t xml:space="preserve">December 31, 2015, and found </w:t>
      </w:r>
      <w:r w:rsidR="00B77571">
        <w:rPr>
          <w:color w:val="000000"/>
        </w:rPr>
        <w:t>two</w:t>
      </w:r>
      <w:r>
        <w:rPr>
          <w:color w:val="000000"/>
        </w:rPr>
        <w:t xml:space="preserve"> complaints. Based on staff’s review</w:t>
      </w:r>
      <w:r w:rsidR="00A12D29">
        <w:rPr>
          <w:color w:val="000000"/>
        </w:rPr>
        <w:t>,</w:t>
      </w:r>
      <w:r>
        <w:rPr>
          <w:color w:val="000000"/>
        </w:rPr>
        <w:t xml:space="preserve"> both complaints were related to billing and both complaints have </w:t>
      </w:r>
      <w:r w:rsidRPr="00D82C20">
        <w:rPr>
          <w:color w:val="000000"/>
        </w:rPr>
        <w:t xml:space="preserve">been </w:t>
      </w:r>
      <w:r w:rsidRPr="00DA5482">
        <w:rPr>
          <w:color w:val="000000"/>
        </w:rPr>
        <w:t>closed.</w:t>
      </w:r>
      <w:r w:rsidRPr="00D82C20">
        <w:rPr>
          <w:color w:val="000000"/>
        </w:rPr>
        <w:t xml:space="preserve"> Staff also requested complaints against the Utility filed with</w:t>
      </w:r>
      <w:r w:rsidR="00644811">
        <w:rPr>
          <w:color w:val="000000"/>
        </w:rPr>
        <w:t xml:space="preserve"> the</w:t>
      </w:r>
      <w:r w:rsidRPr="00D82C20">
        <w:rPr>
          <w:color w:val="000000"/>
        </w:rPr>
        <w:t xml:space="preserve"> DE</w:t>
      </w:r>
      <w:r>
        <w:rPr>
          <w:color w:val="000000"/>
        </w:rPr>
        <w:t>P for the 2015</w:t>
      </w:r>
      <w:r w:rsidRPr="00D82C20">
        <w:rPr>
          <w:color w:val="000000"/>
        </w:rPr>
        <w:t xml:space="preserve"> test</w:t>
      </w:r>
      <w:r w:rsidR="00A12D29">
        <w:rPr>
          <w:color w:val="000000"/>
        </w:rPr>
        <w:t xml:space="preserve"> y</w:t>
      </w:r>
      <w:r w:rsidRPr="00D82C20">
        <w:rPr>
          <w:color w:val="000000"/>
        </w:rPr>
        <w:t>ear and fou</w:t>
      </w:r>
      <w:r w:rsidR="00A12D29">
        <w:rPr>
          <w:color w:val="000000"/>
        </w:rPr>
        <w:t xml:space="preserve">r </w:t>
      </w:r>
      <w:r w:rsidRPr="00D82C20">
        <w:rPr>
          <w:color w:val="000000"/>
        </w:rPr>
        <w:t>years prior. DEP indicated that it has not received any complaints against the Utility during the requested time frame.</w:t>
      </w:r>
      <w:r>
        <w:rPr>
          <w:color w:val="000000"/>
        </w:rPr>
        <w:t xml:space="preserve"> T</w:t>
      </w:r>
      <w:r>
        <w:t>he Utility recorded one complaint for this time period regarding its quality of service. T</w:t>
      </w:r>
      <w:r w:rsidRPr="00896983">
        <w:t xml:space="preserve">he one complaint addressed the color of the water. As previously </w:t>
      </w:r>
      <w:r w:rsidR="00A260F4" w:rsidRPr="00896983">
        <w:t>noted</w:t>
      </w:r>
      <w:r w:rsidR="00F33F1F" w:rsidRPr="00896983">
        <w:t>,</w:t>
      </w:r>
      <w:r w:rsidRPr="00896983">
        <w:t xml:space="preserve"> the Utility </w:t>
      </w:r>
      <w:r w:rsidR="00896983" w:rsidRPr="00896983">
        <w:t>has</w:t>
      </w:r>
      <w:r w:rsidR="00896983">
        <w:t xml:space="preserve"> recently</w:t>
      </w:r>
      <w:r w:rsidRPr="00896983">
        <w:t xml:space="preserve"> instal</w:t>
      </w:r>
      <w:r w:rsidR="00896983" w:rsidRPr="00896983">
        <w:t xml:space="preserve">led </w:t>
      </w:r>
      <w:r w:rsidRPr="00896983">
        <w:t>a chlor</w:t>
      </w:r>
      <w:r w:rsidR="009775CE" w:rsidRPr="00896983">
        <w:t>am</w:t>
      </w:r>
      <w:r w:rsidRPr="00896983">
        <w:t xml:space="preserve">ine feed system to address color and odor issues. </w:t>
      </w:r>
      <w:r w:rsidR="00326A07" w:rsidRPr="00896983">
        <w:t>Based on</w:t>
      </w:r>
      <w:r w:rsidR="00326A07">
        <w:t xml:space="preserve"> the records of the Utility and the Commission, it appears that the Utility has responded in a timely manner to each of these complaints. </w:t>
      </w:r>
    </w:p>
    <w:p w:rsidR="00E97223" w:rsidRDefault="00EE784C" w:rsidP="009E04C2">
      <w:pPr>
        <w:pStyle w:val="BodyText"/>
      </w:pPr>
      <w:r>
        <w:t xml:space="preserve">A customer meeting was held in Englewood, Florida, on October 5, 2016. Approximately </w:t>
      </w:r>
      <w:r w:rsidR="008848B8">
        <w:t>30</w:t>
      </w:r>
      <w:r>
        <w:t xml:space="preserve"> of the Utility’s customers attended the meeting and </w:t>
      </w:r>
      <w:r w:rsidR="008848B8">
        <w:t>9</w:t>
      </w:r>
      <w:r>
        <w:t xml:space="preserve"> spoke. The subjects of the complaints included</w:t>
      </w:r>
      <w:r w:rsidR="005D4A03">
        <w:t>:</w:t>
      </w:r>
      <w:r>
        <w:t xml:space="preserve"> (1) billing issues, (2) affordability of the rate increase, (3) water quality/odor/color, (4) responsiveness of the </w:t>
      </w:r>
      <w:r w:rsidR="00294B75">
        <w:t>U</w:t>
      </w:r>
      <w:r>
        <w:t xml:space="preserve">tility, (5) the boil water notice procedure, and (6) insufficient water </w:t>
      </w:r>
      <w:r>
        <w:lastRenderedPageBreak/>
        <w:t xml:space="preserve">pressure. </w:t>
      </w:r>
      <w:r w:rsidR="009E04C2">
        <w:t>As previously addressed</w:t>
      </w:r>
      <w:r w:rsidR="007B6B6F">
        <w:t>,</w:t>
      </w:r>
      <w:r w:rsidR="009E04C2">
        <w:t xml:space="preserve"> the Utility </w:t>
      </w:r>
      <w:r w:rsidR="00481489">
        <w:t>has</w:t>
      </w:r>
      <w:r w:rsidR="009E04C2">
        <w:t xml:space="preserve"> install</w:t>
      </w:r>
      <w:r w:rsidR="00481489">
        <w:t>ed</w:t>
      </w:r>
      <w:r w:rsidR="009E04C2">
        <w:t xml:space="preserve"> a chlor</w:t>
      </w:r>
      <w:r w:rsidR="009775CE">
        <w:t>am</w:t>
      </w:r>
      <w:r w:rsidR="009E04C2">
        <w:t>ine feed system to</w:t>
      </w:r>
      <w:r w:rsidR="00E97223">
        <w:t xml:space="preserve"> address color and odor issues.</w:t>
      </w:r>
      <w:r w:rsidR="009E04C2">
        <w:t xml:space="preserve"> Regarding the customer complaints </w:t>
      </w:r>
      <w:r w:rsidR="00E97223">
        <w:t>about</w:t>
      </w:r>
      <w:r w:rsidR="009E04C2">
        <w:t xml:space="preserve"> the Utility’s boil water notice, staff has reviewed the Utility’s boil water notice procedure and </w:t>
      </w:r>
      <w:r w:rsidR="00326A07">
        <w:t>believes</w:t>
      </w:r>
      <w:r w:rsidR="009E04C2">
        <w:t xml:space="preserve"> that it is in compliance with Section 381.0062(</w:t>
      </w:r>
      <w:r w:rsidR="00FE5E18">
        <w:t>2</w:t>
      </w:r>
      <w:r w:rsidR="009E04C2">
        <w:t>)</w:t>
      </w:r>
      <w:r w:rsidR="00FE5E18">
        <w:t>(j)</w:t>
      </w:r>
      <w:r w:rsidR="009E04C2">
        <w:t xml:space="preserve">, F.S. The Utility provided records of previously distributed boil water notices which fit these requirements. </w:t>
      </w:r>
      <w:r w:rsidR="00A152ED">
        <w:t>Regarding water pressure concerns, t</w:t>
      </w:r>
      <w:r w:rsidR="00024BC5">
        <w:t>he Utility stated that, outside of low pressure events related to damage to the system, its pressure is maintained using its pressure boost station. The Utility also provided a certified fire flow report which indicates adequate pressure for fire protection.</w:t>
      </w:r>
    </w:p>
    <w:p w:rsidR="008835E8" w:rsidRDefault="008835E8" w:rsidP="009E04C2">
      <w:pPr>
        <w:pStyle w:val="BodyText"/>
      </w:pPr>
      <w:r w:rsidRPr="00914D09">
        <w:t>Staff received a petition with signatures from 1</w:t>
      </w:r>
      <w:r w:rsidR="009B7EAD" w:rsidRPr="00914D09">
        <w:t>28</w:t>
      </w:r>
      <w:r w:rsidRPr="00914D09">
        <w:t xml:space="preserve"> customers </w:t>
      </w:r>
      <w:r w:rsidR="008848B8">
        <w:t>dated</w:t>
      </w:r>
      <w:r w:rsidRPr="00914D09">
        <w:t xml:space="preserve"> March 2, 2017, </w:t>
      </w:r>
      <w:r w:rsidR="009B7EAD" w:rsidRPr="00914D09">
        <w:t>and additional petition pages with</w:t>
      </w:r>
      <w:r w:rsidRPr="00914D09">
        <w:t xml:space="preserve"> </w:t>
      </w:r>
      <w:r w:rsidR="009B7EAD" w:rsidRPr="00914D09">
        <w:t>15</w:t>
      </w:r>
      <w:r w:rsidRPr="00914D09">
        <w:t xml:space="preserve"> customer</w:t>
      </w:r>
      <w:r w:rsidR="009B7EAD" w:rsidRPr="00914D09">
        <w:t xml:space="preserve"> signatures</w:t>
      </w:r>
      <w:r w:rsidRPr="00914D09">
        <w:t xml:space="preserve"> </w:t>
      </w:r>
      <w:r w:rsidR="008848B8">
        <w:t>dated</w:t>
      </w:r>
      <w:r w:rsidRPr="00914D09">
        <w:t xml:space="preserve"> March </w:t>
      </w:r>
      <w:r w:rsidR="009B7EAD" w:rsidRPr="00914D09">
        <w:t>6</w:t>
      </w:r>
      <w:r w:rsidRPr="00914D09">
        <w:t>, 2017.</w:t>
      </w:r>
      <w:r w:rsidR="009B7EAD" w:rsidRPr="00914D09">
        <w:t xml:space="preserve"> The petition stated that the undersigned urged the Commission to decrease, not increase, water rates. In this petition, 72 customers commented on the affordability of the rate increase, </w:t>
      </w:r>
      <w:r w:rsidR="005D4A03">
        <w:t>8</w:t>
      </w:r>
      <w:r w:rsidR="009B7EAD" w:rsidRPr="00914D09">
        <w:t xml:space="preserve"> commented on the quality of the water, </w:t>
      </w:r>
      <w:r w:rsidR="005D4A03">
        <w:t>1</w:t>
      </w:r>
      <w:r w:rsidR="009B7EAD" w:rsidRPr="00914D09">
        <w:t xml:space="preserve"> commented on the water pressure, and </w:t>
      </w:r>
      <w:r w:rsidR="005D4A03">
        <w:t>3</w:t>
      </w:r>
      <w:r w:rsidR="009B7EAD" w:rsidRPr="00914D09">
        <w:t xml:space="preserve"> commented on insufficient support for the rate increase. The remaining customers signed the petition without comment.</w:t>
      </w:r>
      <w:r w:rsidR="009B7EAD">
        <w:t xml:space="preserve"> </w:t>
      </w:r>
    </w:p>
    <w:p w:rsidR="00EE784C" w:rsidRDefault="009E04C2" w:rsidP="009E04C2">
      <w:pPr>
        <w:pStyle w:val="BodyText"/>
      </w:pPr>
      <w:r>
        <w:t>Staff believes that the Utility’s attempt</w:t>
      </w:r>
      <w:r w:rsidR="0049704C">
        <w:t>s</w:t>
      </w:r>
      <w:r>
        <w:t xml:space="preserve"> to address customer satisfaction should be considered satisfactory.</w:t>
      </w:r>
      <w:r w:rsidR="00BF0746">
        <w:t xml:space="preserve"> </w:t>
      </w:r>
      <w:r>
        <w:t>Staff’s conclusion is based on the low number of complaints received by the Commission,</w:t>
      </w:r>
      <w:r w:rsidR="00644811">
        <w:t xml:space="preserve"> the</w:t>
      </w:r>
      <w:r>
        <w:t xml:space="preserve"> DEP, and the Utility as well as the Utility’s responsiveness to customer concerns</w:t>
      </w:r>
      <w:r w:rsidR="00EE784C">
        <w:t xml:space="preserve">. </w:t>
      </w:r>
    </w:p>
    <w:p w:rsidR="00990E28" w:rsidRDefault="007B6B6F" w:rsidP="00990E28">
      <w:pPr>
        <w:pStyle w:val="First-LevelSubheading"/>
      </w:pPr>
      <w:r>
        <w:t>Conclusion</w:t>
      </w:r>
    </w:p>
    <w:p w:rsidR="00EE784C" w:rsidRPr="00990E28" w:rsidRDefault="009E04C2" w:rsidP="00990E28">
      <w:pPr>
        <w:pStyle w:val="First-LevelSubheading"/>
        <w:rPr>
          <w:rFonts w:ascii="Times New Roman" w:hAnsi="Times New Roman" w:cs="Times New Roman"/>
          <w:b w:val="0"/>
          <w:bCs w:val="0"/>
          <w:iCs w:val="0"/>
          <w:szCs w:val="24"/>
        </w:rPr>
      </w:pPr>
      <w:r w:rsidRPr="00990E28">
        <w:rPr>
          <w:rFonts w:ascii="Times New Roman" w:hAnsi="Times New Roman" w:cs="Times New Roman"/>
          <w:b w:val="0"/>
          <w:bCs w:val="0"/>
          <w:iCs w:val="0"/>
          <w:szCs w:val="24"/>
        </w:rPr>
        <w:t>Based on review</w:t>
      </w:r>
      <w:r w:rsidR="00644811">
        <w:rPr>
          <w:rFonts w:ascii="Times New Roman" w:hAnsi="Times New Roman" w:cs="Times New Roman"/>
          <w:b w:val="0"/>
          <w:bCs w:val="0"/>
          <w:iCs w:val="0"/>
          <w:szCs w:val="24"/>
        </w:rPr>
        <w:t>s</w:t>
      </w:r>
      <w:r w:rsidRPr="00990E28">
        <w:rPr>
          <w:rFonts w:ascii="Times New Roman" w:hAnsi="Times New Roman" w:cs="Times New Roman"/>
          <w:b w:val="0"/>
          <w:bCs w:val="0"/>
          <w:iCs w:val="0"/>
          <w:szCs w:val="24"/>
        </w:rPr>
        <w:t xml:space="preserve"> of</w:t>
      </w:r>
      <w:r w:rsidR="00644811">
        <w:rPr>
          <w:rFonts w:ascii="Times New Roman" w:hAnsi="Times New Roman" w:cs="Times New Roman"/>
          <w:b w:val="0"/>
          <w:bCs w:val="0"/>
          <w:iCs w:val="0"/>
          <w:szCs w:val="24"/>
        </w:rPr>
        <w:t xml:space="preserve"> the</w:t>
      </w:r>
      <w:r w:rsidRPr="00990E28">
        <w:rPr>
          <w:rFonts w:ascii="Times New Roman" w:hAnsi="Times New Roman" w:cs="Times New Roman"/>
          <w:b w:val="0"/>
          <w:bCs w:val="0"/>
          <w:iCs w:val="0"/>
          <w:szCs w:val="24"/>
        </w:rPr>
        <w:t xml:space="preserve"> DEP records, s</w:t>
      </w:r>
      <w:r w:rsidR="00EE784C" w:rsidRPr="00990E28">
        <w:rPr>
          <w:rFonts w:ascii="Times New Roman" w:hAnsi="Times New Roman" w:cs="Times New Roman"/>
          <w:b w:val="0"/>
          <w:bCs w:val="0"/>
          <w:iCs w:val="0"/>
          <w:szCs w:val="24"/>
        </w:rPr>
        <w:t xml:space="preserve">taff recommends that the quality of Bocilla’s product and the condition of </w:t>
      </w:r>
      <w:r w:rsidRPr="00990E28">
        <w:rPr>
          <w:rFonts w:ascii="Times New Roman" w:hAnsi="Times New Roman" w:cs="Times New Roman"/>
          <w:b w:val="0"/>
          <w:bCs w:val="0"/>
          <w:iCs w:val="0"/>
          <w:szCs w:val="24"/>
        </w:rPr>
        <w:t xml:space="preserve">its </w:t>
      </w:r>
      <w:r w:rsidR="00EE784C" w:rsidRPr="00990E28">
        <w:rPr>
          <w:rFonts w:ascii="Times New Roman" w:hAnsi="Times New Roman" w:cs="Times New Roman"/>
          <w:b w:val="0"/>
          <w:bCs w:val="0"/>
          <w:iCs w:val="0"/>
          <w:szCs w:val="24"/>
        </w:rPr>
        <w:t xml:space="preserve">facilities is satisfactory. </w:t>
      </w:r>
      <w:r w:rsidRPr="00990E28">
        <w:rPr>
          <w:rFonts w:ascii="Times New Roman" w:hAnsi="Times New Roman" w:cs="Times New Roman"/>
          <w:b w:val="0"/>
          <w:bCs w:val="0"/>
          <w:iCs w:val="0"/>
          <w:szCs w:val="24"/>
        </w:rPr>
        <w:t>Additionally, i</w:t>
      </w:r>
      <w:r w:rsidR="00EE784C" w:rsidRPr="00990E28">
        <w:rPr>
          <w:rFonts w:ascii="Times New Roman" w:hAnsi="Times New Roman" w:cs="Times New Roman"/>
          <w:b w:val="0"/>
          <w:bCs w:val="0"/>
          <w:iCs w:val="0"/>
          <w:szCs w:val="24"/>
        </w:rPr>
        <w:t>t appears that the Utility has attempted to address customers’ concerns. Therefore, staff recommends that the overall quality of service for the Bocilla water system in Charlotte County is satisfactory.</w:t>
      </w:r>
    </w:p>
    <w:p w:rsidR="00EE784C" w:rsidRDefault="00EE784C">
      <w:pPr>
        <w:pStyle w:val="BodyText"/>
      </w:pPr>
    </w:p>
    <w:p w:rsidR="00954FC4" w:rsidRDefault="00954FC4">
      <w:pPr>
        <w:pStyle w:val="IssueHeading"/>
        <w:rPr>
          <w:vanish/>
          <w:specVanish/>
        </w:rPr>
      </w:pPr>
      <w:r w:rsidRPr="004C3641">
        <w:rPr>
          <w:b w:val="0"/>
          <w:i w:val="0"/>
        </w:rPr>
        <w:br w:type="page"/>
      </w:r>
      <w:bookmarkStart w:id="31" w:name="_Toc473177544"/>
      <w:bookmarkStart w:id="32" w:name="_Toc473177932"/>
      <w:bookmarkStart w:id="33" w:name="_Toc473186744"/>
      <w:r w:rsidRPr="004C3641">
        <w:lastRenderedPageBreak/>
        <w:t xml:space="preserve">Issue </w:t>
      </w:r>
      <w:fldSimple w:instr=" SEQ Issue \* MERGEFORMAT ">
        <w:r w:rsidR="009F7AFC">
          <w:rPr>
            <w:noProof/>
          </w:rPr>
          <w:t>2</w:t>
        </w:r>
      </w:fldSimple>
      <w:r w:rsidRPr="004C3641">
        <w:t>:</w:t>
      </w:r>
      <w:bookmarkEnd w:id="31"/>
      <w:bookmarkEnd w:id="32"/>
      <w:bookmarkEnd w:id="33"/>
      <w:r>
        <w:fldChar w:fldCharType="begin"/>
      </w:r>
      <w:r>
        <w:instrText xml:space="preserve"> TC "</w:instrText>
      </w:r>
      <w:bookmarkStart w:id="34" w:name="_Toc473177545"/>
      <w:bookmarkStart w:id="35" w:name="_Toc473186745"/>
      <w:r w:rsidR="00B4657C">
        <w:instrText xml:space="preserve">Issue </w:instrText>
      </w:r>
      <w:r>
        <w:fldChar w:fldCharType="begin"/>
      </w:r>
      <w:r>
        <w:instrText xml:space="preserve"> SEQ issue \c </w:instrText>
      </w:r>
      <w:r>
        <w:fldChar w:fldCharType="separate"/>
      </w:r>
      <w:r w:rsidR="009F7AFC">
        <w:rPr>
          <w:noProof/>
        </w:rPr>
        <w:instrText>2</w:instrText>
      </w:r>
      <w:r>
        <w:fldChar w:fldCharType="end"/>
      </w:r>
      <w:r w:rsidR="00B4657C">
        <w:instrText xml:space="preserve"> Adjustments to Rate Base</w:instrText>
      </w:r>
      <w:bookmarkEnd w:id="34"/>
      <w:bookmarkEnd w:id="35"/>
      <w:r>
        <w:instrText xml:space="preserve">" \l 1 </w:instrText>
      </w:r>
      <w:r>
        <w:fldChar w:fldCharType="end"/>
      </w:r>
      <w:r>
        <w:t> </w:t>
      </w:r>
    </w:p>
    <w:p w:rsidR="00954FC4" w:rsidRDefault="00954FC4">
      <w:pPr>
        <w:pStyle w:val="BodyText"/>
      </w:pPr>
      <w:r>
        <w:t> </w:t>
      </w:r>
      <w:r w:rsidRPr="00954FC4">
        <w:t>S</w:t>
      </w:r>
      <w:r w:rsidR="00C16435" w:rsidRPr="0043488B">
        <w:t>hould the audit adjustments to rate base to which the Utility and staff agree be made</w:t>
      </w:r>
      <w:r w:rsidRPr="00954FC4">
        <w:t>?</w:t>
      </w:r>
    </w:p>
    <w:p w:rsidR="00954FC4" w:rsidRPr="004C3641" w:rsidRDefault="00954FC4">
      <w:pPr>
        <w:pStyle w:val="IssueSubsectionHeading"/>
        <w:rPr>
          <w:vanish/>
          <w:specVanish/>
        </w:rPr>
      </w:pPr>
      <w:r w:rsidRPr="004C3641">
        <w:t>Recommendation: </w:t>
      </w:r>
    </w:p>
    <w:p w:rsidR="00954FC4" w:rsidRDefault="00954FC4">
      <w:pPr>
        <w:pStyle w:val="BodyText"/>
      </w:pPr>
      <w:r>
        <w:t> </w:t>
      </w:r>
      <w:r w:rsidR="00EE2B64" w:rsidRPr="0043488B">
        <w:t xml:space="preserve">Yes. </w:t>
      </w:r>
      <w:r w:rsidR="00EE2B64">
        <w:t xml:space="preserve">Accumulated amortization of </w:t>
      </w:r>
      <w:r w:rsidR="00326A07">
        <w:t>Contributions-in-aid-of-Construction (</w:t>
      </w:r>
      <w:r w:rsidR="00EE2B64">
        <w:t>CIAC</w:t>
      </w:r>
      <w:r w:rsidR="00326A07">
        <w:t>)</w:t>
      </w:r>
      <w:r w:rsidR="00EE2B64">
        <w:t xml:space="preserve"> should be decreased by $44,625, and CIAC amortization expense should be decreased </w:t>
      </w:r>
      <w:r w:rsidR="0049704C">
        <w:t xml:space="preserve">by </w:t>
      </w:r>
      <w:r w:rsidR="00EE2B64">
        <w:t xml:space="preserve">$3,538. Further, </w:t>
      </w:r>
      <w:r w:rsidR="00326A07">
        <w:t>Operations and Maintenance (</w:t>
      </w:r>
      <w:r w:rsidR="00EE2B64">
        <w:t>O&amp;M</w:t>
      </w:r>
      <w:r w:rsidR="00326A07">
        <w:t>)</w:t>
      </w:r>
      <w:r w:rsidR="00EE2B64">
        <w:t xml:space="preserve"> expense should be decreased by $</w:t>
      </w:r>
      <w:r w:rsidR="00B8335A">
        <w:t>5,048</w:t>
      </w:r>
      <w:r w:rsidR="00EE2B64">
        <w:t>.</w:t>
      </w:r>
      <w:r w:rsidR="00EE2B64" w:rsidRPr="0043488B">
        <w:t xml:space="preserve"> (Frank, Hill</w:t>
      </w:r>
      <w:r w:rsidR="00EE2B64">
        <w:t>)</w:t>
      </w:r>
      <w:r>
        <w:t xml:space="preserve"> </w:t>
      </w:r>
    </w:p>
    <w:p w:rsidR="00954FC4" w:rsidRPr="004C3641" w:rsidRDefault="00954FC4">
      <w:pPr>
        <w:pStyle w:val="IssueSubsectionHeading"/>
        <w:rPr>
          <w:vanish/>
          <w:specVanish/>
        </w:rPr>
      </w:pPr>
      <w:r w:rsidRPr="004C3641">
        <w:t>Staff Analysis: </w:t>
      </w:r>
    </w:p>
    <w:p w:rsidR="00A26BA8" w:rsidRDefault="00954FC4" w:rsidP="00A26BA8">
      <w:pPr>
        <w:numPr>
          <w:ilvl w:val="0"/>
          <w:numId w:val="12"/>
        </w:numPr>
        <w:ind w:left="0" w:firstLine="0"/>
        <w:jc w:val="both"/>
      </w:pPr>
      <w:r>
        <w:t> </w:t>
      </w:r>
      <w:r w:rsidR="00A26BA8">
        <w:t>Staff’s audit report was filed on September 1, 2016. Bocilla’s response to the audit was received</w:t>
      </w:r>
      <w:r w:rsidR="003970C2">
        <w:t xml:space="preserve"> on</w:t>
      </w:r>
      <w:r w:rsidR="00A26BA8">
        <w:t xml:space="preserve"> October 10, 2016. In its response to the staff audit report of the Utility, Bocilla and staff agreed to the audit adjustments as set forth in the tables below.</w:t>
      </w:r>
    </w:p>
    <w:p w:rsidR="00A26BA8" w:rsidRDefault="00A26BA8" w:rsidP="00A26BA8">
      <w:pPr>
        <w:jc w:val="both"/>
      </w:pPr>
    </w:p>
    <w:p w:rsidR="00A26BA8" w:rsidRDefault="00A26BA8" w:rsidP="00A26BA8">
      <w:pPr>
        <w:keepNext/>
        <w:jc w:val="center"/>
        <w:rPr>
          <w:rFonts w:ascii="Arial" w:hAnsi="Arial"/>
          <w:b/>
        </w:rPr>
      </w:pPr>
      <w:r>
        <w:rPr>
          <w:rFonts w:ascii="Arial" w:hAnsi="Arial"/>
          <w:b/>
        </w:rPr>
        <w:t xml:space="preserve">Table </w:t>
      </w:r>
      <w:r>
        <w:rPr>
          <w:rFonts w:ascii="Arial" w:hAnsi="Arial"/>
          <w:b/>
        </w:rPr>
        <w:fldChar w:fldCharType="begin"/>
      </w:r>
      <w:r>
        <w:rPr>
          <w:rFonts w:ascii="Arial" w:hAnsi="Arial"/>
          <w:b/>
        </w:rPr>
        <w:instrText xml:space="preserve"> SEQ Issue \c </w:instrText>
      </w:r>
      <w:r>
        <w:rPr>
          <w:rFonts w:ascii="Arial" w:hAnsi="Arial"/>
          <w:b/>
        </w:rPr>
        <w:fldChar w:fldCharType="separate"/>
      </w:r>
      <w:r w:rsidR="009F7AFC">
        <w:rPr>
          <w:rFonts w:ascii="Arial" w:hAnsi="Arial"/>
          <w:b/>
          <w:noProof/>
        </w:rPr>
        <w:t>2</w:t>
      </w:r>
      <w:r>
        <w:rPr>
          <w:rFonts w:ascii="Arial" w:hAnsi="Arial"/>
          <w:b/>
          <w:noProof/>
        </w:rPr>
        <w:fldChar w:fldCharType="end"/>
      </w:r>
      <w:r>
        <w:rPr>
          <w:rFonts w:ascii="Arial" w:hAnsi="Arial"/>
          <w:b/>
        </w:rPr>
        <w:t>-1</w:t>
      </w:r>
    </w:p>
    <w:p w:rsidR="00A26BA8" w:rsidRDefault="00A26BA8" w:rsidP="00A26BA8">
      <w:pPr>
        <w:keepNext/>
        <w:jc w:val="center"/>
        <w:rPr>
          <w:rFonts w:ascii="Arial" w:hAnsi="Arial"/>
          <w:b/>
        </w:rPr>
      </w:pPr>
      <w:r>
        <w:rPr>
          <w:rFonts w:ascii="Arial" w:hAnsi="Arial"/>
          <w:b/>
        </w:rPr>
        <w:t>Description of Audit Adjustments</w:t>
      </w:r>
    </w:p>
    <w:tbl>
      <w:tblPr>
        <w:tblW w:w="5063" w:type="pct"/>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7427"/>
      </w:tblGrid>
      <w:tr w:rsidR="00A26BA8" w:rsidTr="00A26BA8">
        <w:trPr>
          <w:jc w:val="center"/>
        </w:trPr>
        <w:tc>
          <w:tcPr>
            <w:tcW w:w="1112" w:type="pct"/>
            <w:tcBorders>
              <w:top w:val="single" w:sz="4" w:space="0" w:color="auto"/>
              <w:left w:val="single" w:sz="4" w:space="0" w:color="auto"/>
              <w:bottom w:val="single" w:sz="4" w:space="0" w:color="auto"/>
              <w:right w:val="single" w:sz="4" w:space="0" w:color="auto"/>
            </w:tcBorders>
            <w:hideMark/>
          </w:tcPr>
          <w:p w:rsidR="00A26BA8" w:rsidRDefault="00A26BA8">
            <w:pPr>
              <w:jc w:val="center"/>
            </w:pPr>
            <w:r>
              <w:t>Audit Adjustments</w:t>
            </w:r>
          </w:p>
        </w:tc>
        <w:tc>
          <w:tcPr>
            <w:tcW w:w="3888" w:type="pct"/>
            <w:tcBorders>
              <w:top w:val="single" w:sz="4" w:space="0" w:color="auto"/>
              <w:left w:val="single" w:sz="4" w:space="0" w:color="auto"/>
              <w:bottom w:val="single" w:sz="4" w:space="0" w:color="auto"/>
              <w:right w:val="single" w:sz="4" w:space="0" w:color="auto"/>
            </w:tcBorders>
            <w:hideMark/>
          </w:tcPr>
          <w:p w:rsidR="00A26BA8" w:rsidRDefault="00A26BA8">
            <w:pPr>
              <w:jc w:val="center"/>
            </w:pPr>
            <w:r>
              <w:t>Description of Adjustments</w:t>
            </w:r>
          </w:p>
        </w:tc>
      </w:tr>
      <w:tr w:rsidR="00A26BA8" w:rsidTr="004C3B6E">
        <w:trPr>
          <w:jc w:val="center"/>
        </w:trPr>
        <w:tc>
          <w:tcPr>
            <w:tcW w:w="1112" w:type="pct"/>
            <w:tcBorders>
              <w:top w:val="single" w:sz="4" w:space="0" w:color="auto"/>
              <w:left w:val="single" w:sz="4" w:space="0" w:color="auto"/>
              <w:bottom w:val="single" w:sz="4" w:space="0" w:color="auto"/>
              <w:right w:val="single" w:sz="4" w:space="0" w:color="auto"/>
            </w:tcBorders>
            <w:vAlign w:val="center"/>
            <w:hideMark/>
          </w:tcPr>
          <w:p w:rsidR="00A26BA8" w:rsidRDefault="00A26BA8" w:rsidP="004C3B6E">
            <w:r>
              <w:t>Finding 6</w:t>
            </w:r>
          </w:p>
        </w:tc>
        <w:tc>
          <w:tcPr>
            <w:tcW w:w="3888" w:type="pct"/>
            <w:tcBorders>
              <w:top w:val="single" w:sz="4" w:space="0" w:color="auto"/>
              <w:left w:val="single" w:sz="4" w:space="0" w:color="auto"/>
              <w:bottom w:val="single" w:sz="4" w:space="0" w:color="auto"/>
              <w:right w:val="single" w:sz="4" w:space="0" w:color="auto"/>
            </w:tcBorders>
            <w:vAlign w:val="center"/>
            <w:hideMark/>
          </w:tcPr>
          <w:p w:rsidR="00A26BA8" w:rsidRDefault="00A26BA8" w:rsidP="004C3B6E">
            <w:r>
              <w:t>Reflect appropriate accumulated amortization of CIAC.</w:t>
            </w:r>
          </w:p>
        </w:tc>
      </w:tr>
      <w:tr w:rsidR="00A26BA8" w:rsidTr="004C3B6E">
        <w:trPr>
          <w:trHeight w:val="656"/>
          <w:jc w:val="center"/>
        </w:trPr>
        <w:tc>
          <w:tcPr>
            <w:tcW w:w="1112" w:type="pct"/>
            <w:tcBorders>
              <w:top w:val="single" w:sz="4" w:space="0" w:color="auto"/>
              <w:left w:val="single" w:sz="4" w:space="0" w:color="auto"/>
              <w:bottom w:val="single" w:sz="4" w:space="0" w:color="auto"/>
              <w:right w:val="single" w:sz="4" w:space="0" w:color="auto"/>
            </w:tcBorders>
            <w:vAlign w:val="center"/>
            <w:hideMark/>
          </w:tcPr>
          <w:p w:rsidR="00A26BA8" w:rsidRDefault="00A26BA8" w:rsidP="004C3B6E">
            <w:r>
              <w:t>Finding 8</w:t>
            </w:r>
          </w:p>
        </w:tc>
        <w:tc>
          <w:tcPr>
            <w:tcW w:w="3888" w:type="pct"/>
            <w:tcBorders>
              <w:top w:val="single" w:sz="4" w:space="0" w:color="auto"/>
              <w:left w:val="single" w:sz="4" w:space="0" w:color="auto"/>
              <w:bottom w:val="single" w:sz="4" w:space="0" w:color="auto"/>
              <w:right w:val="single" w:sz="4" w:space="0" w:color="auto"/>
            </w:tcBorders>
            <w:vAlign w:val="center"/>
            <w:hideMark/>
          </w:tcPr>
          <w:p w:rsidR="00A26BA8" w:rsidRDefault="00A26BA8" w:rsidP="004C3B6E">
            <w:r>
              <w:t>Reflect the removal of unsupported and out-of-period costs, as well as the reclassification of certain amounts.</w:t>
            </w:r>
          </w:p>
        </w:tc>
      </w:tr>
    </w:tbl>
    <w:p w:rsidR="00A26BA8" w:rsidRDefault="00A26BA8" w:rsidP="00A26BA8">
      <w:pPr>
        <w:jc w:val="both"/>
        <w:rPr>
          <w:rFonts w:cs="Arial"/>
          <w:bCs/>
          <w:color w:val="000000"/>
          <w:kern w:val="32"/>
          <w:szCs w:val="32"/>
        </w:rPr>
      </w:pPr>
      <w:r>
        <w:rPr>
          <w:rFonts w:cs="Arial"/>
          <w:bCs/>
          <w:color w:val="000000"/>
          <w:kern w:val="32"/>
          <w:szCs w:val="32"/>
        </w:rPr>
        <w:t>Source: Staff Audit</w:t>
      </w:r>
    </w:p>
    <w:p w:rsidR="00924FE9" w:rsidRDefault="00924FE9" w:rsidP="00A26BA8">
      <w:pPr>
        <w:jc w:val="both"/>
        <w:rPr>
          <w:rFonts w:cs="Arial"/>
          <w:bCs/>
          <w:color w:val="000000"/>
          <w:kern w:val="32"/>
          <w:szCs w:val="32"/>
        </w:rPr>
      </w:pPr>
    </w:p>
    <w:p w:rsidR="00924FE9" w:rsidRDefault="00924FE9" w:rsidP="00A26BA8">
      <w:pPr>
        <w:jc w:val="both"/>
        <w:rPr>
          <w:rFonts w:cs="Arial"/>
          <w:bCs/>
          <w:color w:val="000000"/>
          <w:kern w:val="32"/>
          <w:szCs w:val="32"/>
        </w:rPr>
      </w:pPr>
    </w:p>
    <w:p w:rsidR="00A26BA8" w:rsidRDefault="00A26BA8" w:rsidP="00A26BA8">
      <w:pPr>
        <w:jc w:val="both"/>
      </w:pPr>
      <w:r>
        <w:t>In its response to Audit Finding 6, the Utility disagreed with audit staff’s calculation of accumulated amortization of CIAC to reflect the retirement of the water treatment plant. Staff agrees with Bocilla and has reflected the removal of the retired plant based on the correct amortization rates. Additionally, the Utility’s response to Audit Finding 8 included invoices to support some of the expenses that were removed as unsupported. Staff verified and included the appropriate supported amounts. However, one invoice provided was out-of-period and another should have been capitalized. Based on the audit adjustments agreed to by Bocilla, staff recommends that the adjustments set forth in Table 2-2</w:t>
      </w:r>
      <w:r w:rsidR="001930CD">
        <w:t xml:space="preserve"> below,</w:t>
      </w:r>
      <w:r>
        <w:t xml:space="preserve"> be made to rate base and net operating income.</w:t>
      </w:r>
    </w:p>
    <w:p w:rsidR="00A26BA8" w:rsidRDefault="00A26BA8" w:rsidP="00A26BA8">
      <w:pPr>
        <w:keepNext/>
        <w:spacing w:before="480"/>
        <w:jc w:val="center"/>
        <w:rPr>
          <w:rFonts w:ascii="Arial" w:hAnsi="Arial"/>
          <w:b/>
        </w:rPr>
      </w:pPr>
      <w:r>
        <w:rPr>
          <w:rFonts w:ascii="Arial" w:hAnsi="Arial"/>
          <w:b/>
        </w:rPr>
        <w:t xml:space="preserve">Table </w:t>
      </w:r>
      <w:r>
        <w:rPr>
          <w:rFonts w:ascii="Arial" w:hAnsi="Arial"/>
          <w:b/>
        </w:rPr>
        <w:fldChar w:fldCharType="begin"/>
      </w:r>
      <w:r>
        <w:rPr>
          <w:rFonts w:ascii="Arial" w:hAnsi="Arial"/>
          <w:b/>
        </w:rPr>
        <w:instrText xml:space="preserve"> SEQ Issue \c </w:instrText>
      </w:r>
      <w:r>
        <w:rPr>
          <w:rFonts w:ascii="Arial" w:hAnsi="Arial"/>
          <w:b/>
        </w:rPr>
        <w:fldChar w:fldCharType="separate"/>
      </w:r>
      <w:r w:rsidR="009F7AFC">
        <w:rPr>
          <w:rFonts w:ascii="Arial" w:hAnsi="Arial"/>
          <w:b/>
          <w:noProof/>
        </w:rPr>
        <w:t>2</w:t>
      </w:r>
      <w:r>
        <w:rPr>
          <w:rFonts w:ascii="Arial" w:hAnsi="Arial"/>
          <w:b/>
          <w:noProof/>
        </w:rPr>
        <w:fldChar w:fldCharType="end"/>
      </w:r>
      <w:r>
        <w:rPr>
          <w:rFonts w:ascii="Arial" w:hAnsi="Arial"/>
          <w:b/>
        </w:rPr>
        <w:t>-2</w:t>
      </w:r>
    </w:p>
    <w:p w:rsidR="00A26BA8" w:rsidRDefault="00A26BA8" w:rsidP="00A26BA8">
      <w:pPr>
        <w:keepNext/>
        <w:jc w:val="center"/>
        <w:rPr>
          <w:rFonts w:ascii="Arial" w:hAnsi="Arial"/>
          <w:b/>
        </w:rPr>
      </w:pPr>
      <w:r>
        <w:rPr>
          <w:rFonts w:ascii="Arial" w:hAnsi="Arial"/>
          <w:b/>
        </w:rPr>
        <w:t>Adjustments to Rate Base and Net Operating Income (NOI)</w:t>
      </w:r>
    </w:p>
    <w:tbl>
      <w:tblPr>
        <w:tblW w:w="5067" w:type="pct"/>
        <w:jc w:val="center"/>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470"/>
        <w:gridCol w:w="2470"/>
        <w:gridCol w:w="2468"/>
      </w:tblGrid>
      <w:tr w:rsidR="00A26BA8" w:rsidTr="00A26BA8">
        <w:trPr>
          <w:trHeight w:val="162"/>
          <w:jc w:val="center"/>
        </w:trPr>
        <w:tc>
          <w:tcPr>
            <w:tcW w:w="112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jc w:val="center"/>
            </w:pPr>
            <w:r>
              <w:t>Audit Adjustments</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A26BA8" w:rsidRDefault="00A26BA8">
            <w:pPr>
              <w:jc w:val="center"/>
            </w:pPr>
            <w:r>
              <w:t xml:space="preserve">Accum. Amort. </w:t>
            </w:r>
          </w:p>
          <w:p w:rsidR="00A26BA8" w:rsidRDefault="00A26BA8">
            <w:pPr>
              <w:jc w:val="center"/>
            </w:pPr>
            <w:r>
              <w:t>of CIAC</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jc w:val="center"/>
            </w:pPr>
            <w:r>
              <w:t>O&amp;M Expense</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rsidR="00A26BA8" w:rsidRDefault="00A26BA8">
            <w:pPr>
              <w:jc w:val="center"/>
            </w:pPr>
            <w:r>
              <w:t>CIAC Amort.</w:t>
            </w:r>
          </w:p>
          <w:p w:rsidR="00A26BA8" w:rsidRDefault="00A26BA8">
            <w:pPr>
              <w:jc w:val="center"/>
            </w:pPr>
            <w:r>
              <w:t>Expense</w:t>
            </w:r>
          </w:p>
        </w:tc>
      </w:tr>
      <w:tr w:rsidR="00A26BA8" w:rsidTr="00A26BA8">
        <w:trPr>
          <w:trHeight w:val="300"/>
          <w:jc w:val="center"/>
        </w:trPr>
        <w:tc>
          <w:tcPr>
            <w:tcW w:w="1125" w:type="pct"/>
            <w:tcBorders>
              <w:top w:val="single" w:sz="4" w:space="0" w:color="auto"/>
              <w:left w:val="single" w:sz="4" w:space="0" w:color="auto"/>
              <w:bottom w:val="single" w:sz="4" w:space="0" w:color="auto"/>
              <w:right w:val="single" w:sz="4" w:space="0" w:color="auto"/>
            </w:tcBorders>
            <w:shd w:val="clear" w:color="auto" w:fill="FFFFFF"/>
            <w:noWrap/>
            <w:hideMark/>
          </w:tcPr>
          <w:p w:rsidR="00A26BA8" w:rsidRDefault="00A26BA8">
            <w:r>
              <w:t>Finding 6</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jc w:val="center"/>
            </w:pPr>
            <w:r>
              <w:t>($44,625)</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rPr>
                <w:sz w:val="20"/>
                <w:szCs w:val="20"/>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rsidR="00A26BA8" w:rsidRDefault="00A26BA8">
            <w:pPr>
              <w:jc w:val="center"/>
            </w:pPr>
            <w:r>
              <w:t>$3,538</w:t>
            </w:r>
          </w:p>
        </w:tc>
      </w:tr>
      <w:tr w:rsidR="00A26BA8" w:rsidTr="00A26BA8">
        <w:trPr>
          <w:trHeight w:val="300"/>
          <w:jc w:val="center"/>
        </w:trPr>
        <w:tc>
          <w:tcPr>
            <w:tcW w:w="1125" w:type="pct"/>
            <w:tcBorders>
              <w:top w:val="single" w:sz="4" w:space="0" w:color="auto"/>
              <w:left w:val="single" w:sz="4" w:space="0" w:color="auto"/>
              <w:bottom w:val="single" w:sz="4" w:space="0" w:color="auto"/>
              <w:right w:val="single" w:sz="4" w:space="0" w:color="auto"/>
            </w:tcBorders>
            <w:shd w:val="clear" w:color="auto" w:fill="FFFFFF"/>
            <w:noWrap/>
            <w:hideMark/>
          </w:tcPr>
          <w:p w:rsidR="00A26BA8" w:rsidRDefault="00A26BA8">
            <w:r>
              <w:t>Finding 8</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A26BA8" w:rsidRDefault="00A26BA8">
            <w:pPr>
              <w:jc w:val="center"/>
            </w:pP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A26BA8" w:rsidRDefault="00A26BA8">
            <w:pPr>
              <w:jc w:val="center"/>
            </w:pPr>
            <w:r>
              <w:t>($5,048)</w:t>
            </w:r>
          </w:p>
        </w:tc>
        <w:tc>
          <w:tcPr>
            <w:tcW w:w="1292" w:type="pct"/>
            <w:tcBorders>
              <w:top w:val="single" w:sz="4" w:space="0" w:color="auto"/>
              <w:left w:val="single" w:sz="4" w:space="0" w:color="auto"/>
              <w:bottom w:val="single" w:sz="4" w:space="0" w:color="auto"/>
              <w:right w:val="single" w:sz="4" w:space="0" w:color="auto"/>
            </w:tcBorders>
            <w:shd w:val="clear" w:color="auto" w:fill="FFFFFF"/>
          </w:tcPr>
          <w:p w:rsidR="00A26BA8" w:rsidRDefault="00A26BA8">
            <w:pPr>
              <w:jc w:val="center"/>
            </w:pPr>
          </w:p>
        </w:tc>
      </w:tr>
    </w:tbl>
    <w:p w:rsidR="00954FC4" w:rsidRDefault="00A26BA8" w:rsidP="001930CD">
      <w:pPr>
        <w:ind w:left="90"/>
        <w:jc w:val="both"/>
      </w:pPr>
      <w:r>
        <w:rPr>
          <w:rFonts w:cs="Arial"/>
          <w:bCs/>
          <w:color w:val="000000"/>
          <w:kern w:val="32"/>
          <w:szCs w:val="32"/>
        </w:rPr>
        <w:t>Source: Staff Audit and Utility’s Response to Audi</w:t>
      </w:r>
      <w:r w:rsidR="00EE2B64">
        <w:rPr>
          <w:rFonts w:cs="Arial"/>
          <w:bCs/>
          <w:color w:val="000000"/>
          <w:kern w:val="32"/>
          <w:szCs w:val="32"/>
        </w:rPr>
        <w:t>t</w:t>
      </w:r>
    </w:p>
    <w:p w:rsidR="00383A40" w:rsidRDefault="00383A40">
      <w:pPr>
        <w:pStyle w:val="IssueHeading"/>
        <w:rPr>
          <w:vanish/>
          <w:specVanish/>
        </w:rPr>
      </w:pPr>
      <w:r w:rsidRPr="004C3641">
        <w:rPr>
          <w:b w:val="0"/>
          <w:i w:val="0"/>
        </w:rPr>
        <w:br w:type="page"/>
      </w:r>
      <w:bookmarkStart w:id="36" w:name="_Toc473177546"/>
      <w:bookmarkStart w:id="37" w:name="_Toc473177934"/>
      <w:bookmarkStart w:id="38" w:name="_Toc473186746"/>
      <w:r w:rsidRPr="004C3641">
        <w:lastRenderedPageBreak/>
        <w:t xml:space="preserve">Issue </w:t>
      </w:r>
      <w:fldSimple w:instr=" SEQ Issue \* MERGEFORMAT ">
        <w:r w:rsidR="009F7AFC">
          <w:rPr>
            <w:noProof/>
          </w:rPr>
          <w:t>3</w:t>
        </w:r>
      </w:fldSimple>
      <w:r w:rsidRPr="004C3641">
        <w:t>:</w:t>
      </w:r>
      <w:bookmarkEnd w:id="36"/>
      <w:bookmarkEnd w:id="37"/>
      <w:bookmarkEnd w:id="38"/>
      <w:r>
        <w:fldChar w:fldCharType="begin"/>
      </w:r>
      <w:r>
        <w:instrText xml:space="preserve"> TC "</w:instrText>
      </w:r>
      <w:bookmarkStart w:id="39" w:name="_Toc473177547"/>
      <w:bookmarkStart w:id="40" w:name="_Toc473186747"/>
      <w:r w:rsidR="00B4657C">
        <w:instrText xml:space="preserve">Issue </w:instrText>
      </w:r>
      <w:r>
        <w:fldChar w:fldCharType="begin"/>
      </w:r>
      <w:r>
        <w:instrText xml:space="preserve"> SEQ issue \c </w:instrText>
      </w:r>
      <w:r>
        <w:fldChar w:fldCharType="separate"/>
      </w:r>
      <w:r w:rsidR="009F7AFC">
        <w:rPr>
          <w:noProof/>
        </w:rPr>
        <w:instrText>3</w:instrText>
      </w:r>
      <w:r>
        <w:fldChar w:fldCharType="end"/>
      </w:r>
      <w:r w:rsidR="00B4657C">
        <w:instrText xml:space="preserve"> </w:instrText>
      </w:r>
      <w:bookmarkEnd w:id="39"/>
      <w:r w:rsidR="000548C2">
        <w:instrText>Original Cost Study</w:instrText>
      </w:r>
      <w:bookmarkEnd w:id="40"/>
      <w:r>
        <w:instrText xml:space="preserve">" \l 1 </w:instrText>
      </w:r>
      <w:r>
        <w:fldChar w:fldCharType="end"/>
      </w:r>
      <w:r>
        <w:t> </w:t>
      </w:r>
    </w:p>
    <w:p w:rsidR="00383A40" w:rsidRDefault="00383A40">
      <w:pPr>
        <w:pStyle w:val="BodyText"/>
      </w:pPr>
      <w:r>
        <w:t> </w:t>
      </w:r>
      <w:r w:rsidR="0047159B">
        <w:t xml:space="preserve">Should the </w:t>
      </w:r>
      <w:r w:rsidR="00652BC3">
        <w:t xml:space="preserve">full amount of the </w:t>
      </w:r>
      <w:r w:rsidR="0047159B">
        <w:t>o</w:t>
      </w:r>
      <w:r w:rsidR="00764360" w:rsidRPr="00FB0BBC">
        <w:t xml:space="preserve">riginal </w:t>
      </w:r>
      <w:r w:rsidR="0047159B">
        <w:t>c</w:t>
      </w:r>
      <w:r w:rsidR="00764360" w:rsidRPr="00FB0BBC">
        <w:t xml:space="preserve">ost </w:t>
      </w:r>
      <w:r w:rsidR="0047159B">
        <w:t>s</w:t>
      </w:r>
      <w:r w:rsidR="00764360" w:rsidRPr="00FB0BBC">
        <w:t>tudy provided by the Utility be accepted as a factor in determining Utility Plant in Service</w:t>
      </w:r>
      <w:r w:rsidR="00764360">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813C09">
        <w:t>No. Staff recommends that the original cost study is sufficient to support the amount of Utility Plant in Service (UPIS) presented in the MFRs; however, errors and discrepancies discovered by staff suggest that the original cost study is not sufficiently reliable to support the higher plant values. Staff recommends that UPIS balances should be based on the MFRs, with adjustments described below. Accordingly, UPIS should be increased by $9,848. A corresponding adjustment should be made to decrease accumulated depreciation by $49,695 and depreciation expense by $1,025. (Hill, Norris</w:t>
      </w:r>
      <w:r w:rsidR="00EE784C" w:rsidRPr="00E847CF">
        <w:t>)</w:t>
      </w:r>
      <w:r>
        <w:t xml:space="preserve"> </w:t>
      </w:r>
    </w:p>
    <w:p w:rsidR="00383A40" w:rsidRPr="004C3641" w:rsidRDefault="00383A40" w:rsidP="00C91852">
      <w:pPr>
        <w:pStyle w:val="IssueSubsectionHeading"/>
        <w:rPr>
          <w:vanish/>
          <w:specVanish/>
        </w:rPr>
      </w:pPr>
      <w:r w:rsidRPr="004C3641">
        <w:t>Staff Analysis:</w:t>
      </w:r>
    </w:p>
    <w:p w:rsidR="00813C09" w:rsidRDefault="00383A40" w:rsidP="00813C09">
      <w:pPr>
        <w:jc w:val="both"/>
      </w:pPr>
      <w:r>
        <w:t> </w:t>
      </w:r>
      <w:r w:rsidR="00813C09">
        <w:t xml:space="preserve">In its response to the audit, Bocilla contested Audit Finding 2 and the corresponding adjustments to accumulated depreciation reflected in Audit Finding 5. In regards to Audit Finding 2, audit staff reduced the average plant balance of Account 331 – Transmission &amp; Distribution Mains to reflect the removal of unsupported plant additions totaling $577,798. As detailed in Audit Finding 1, the Utility was unable to locate any records prior to 2007. Thus the majority of the unsupported plant additions are prior to 2007. The Utility acknowledged this factor in its audit response and stated that it was having an original cost study prepared to substantiate the costs that the Utility was unable to support. Additionally, there were physical assets such as pumping equipment, which were neither supported by records nor reflected in the Utility’s current books. On its own initiative, Bocilla decided to contract for an original cost study to determine a value for UPIS that better reflects the original cost of the Utility’s investment in assets to serve customers for all plant additions prior to and including 2014. The procedure for determining original cost consists of identifying the existence of the assets, estimating their specifications, and calculating the likely historical cost of these assets at the time they were placed into utility service. </w:t>
      </w:r>
    </w:p>
    <w:p w:rsidR="00813C09" w:rsidRDefault="00813C09" w:rsidP="00813C09">
      <w:pPr>
        <w:jc w:val="both"/>
      </w:pPr>
    </w:p>
    <w:p w:rsidR="00813C09" w:rsidRDefault="00813C09" w:rsidP="00813C09">
      <w:pPr>
        <w:jc w:val="both"/>
      </w:pPr>
      <w:r>
        <w:t>The referenced source for cost information for the study was the Engineer’s Estimate of Reproduction Cost prepared by Giffels-Webster Engineers, Inc. Costs of each component were calculated based on recent water utility construction, such as a Sarasota County Utilities project. In preparing the subsequent original cost study, Management &amp; Regulatory Consultants, Inc. adjusted these costs using the Handy-Whitman Water Utility Index. The index uses historical trends to indicate how each type of utility component has changed in price, and was used to convert the recent cost references to the year each component was placed into service for Bocilla. Although staff believes that the methodology for establishing original cost of service is reasonable, staff has several concerns regarding the overall reliability of the original cost study for estimating costs. Staff’s concerns are discussed in detail below.</w:t>
      </w:r>
    </w:p>
    <w:p w:rsidR="0023152A" w:rsidRDefault="00813C09" w:rsidP="00990F18">
      <w:pPr>
        <w:spacing w:before="240" w:after="240"/>
        <w:jc w:val="both"/>
        <w:rPr>
          <w:rFonts w:ascii="Arial" w:hAnsi="Arial"/>
          <w:b/>
        </w:rPr>
      </w:pPr>
      <w:r>
        <w:t xml:space="preserve">Staff sent four </w:t>
      </w:r>
      <w:r w:rsidR="00C52160">
        <w:t>sets</w:t>
      </w:r>
      <w:r>
        <w:t xml:space="preserve"> of </w:t>
      </w:r>
      <w:r w:rsidR="00C52160">
        <w:t>data</w:t>
      </w:r>
      <w:r>
        <w:t xml:space="preserve"> requests regarding the original cost study. Staff has identified in Bocilla’s responses several errors in component costs, installation dates, and depreciation methodology. The errors in component costs are summarized in Table 3-1</w:t>
      </w:r>
      <w:r w:rsidR="004D295E">
        <w:t xml:space="preserve"> below</w:t>
      </w:r>
      <w:r>
        <w:t>. The original cost study did not include known plant additions (meter installations) for the year 2015. The Utility explained that it did not reflect the addition of the new meters because the meters were replacements and not for new customers. Treating plant additions in this manner misrepresents UPIS as well as accumulated depreciatio</w:t>
      </w:r>
      <w:r w:rsidR="00FF0E3A">
        <w:t>n.</w:t>
      </w:r>
      <w:r w:rsidR="00990F18">
        <w:t xml:space="preserve"> Information provided by the Utility, in response to requests from staff, suggests that plant was installed during time periods that reflect no </w:t>
      </w:r>
      <w:r w:rsidR="00990F18">
        <w:lastRenderedPageBreak/>
        <w:t>additions in the original cost study. Additionally, staff found that the original cost study did not use the correct group depreciation methodology when calculating accumulated depreciation.</w:t>
      </w:r>
    </w:p>
    <w:p w:rsidR="00A0251B" w:rsidRDefault="00A0251B" w:rsidP="00A0251B">
      <w:pPr>
        <w:pStyle w:val="TableNumber"/>
        <w:keepNext/>
      </w:pPr>
      <w:r>
        <w:t xml:space="preserve">Table </w:t>
      </w:r>
      <w:fldSimple w:instr=" SEQ Issue \c ">
        <w:r w:rsidR="009F7AFC">
          <w:rPr>
            <w:noProof/>
          </w:rPr>
          <w:t>3</w:t>
        </w:r>
      </w:fldSimple>
      <w:r>
        <w:t>-1</w:t>
      </w:r>
    </w:p>
    <w:p w:rsidR="00A0251B" w:rsidRDefault="00A0251B" w:rsidP="00A0251B">
      <w:pPr>
        <w:pStyle w:val="TableTitle"/>
        <w:keepNext/>
      </w:pPr>
      <w:r>
        <w:t>Description of Original Cost Study Errors</w:t>
      </w:r>
    </w:p>
    <w:tbl>
      <w:tblPr>
        <w:tblStyle w:val="TableGrid"/>
        <w:tblW w:w="4961" w:type="pct"/>
        <w:jc w:val="center"/>
        <w:tblLook w:val="04A0" w:firstRow="1" w:lastRow="0" w:firstColumn="1" w:lastColumn="0" w:noHBand="0" w:noVBand="1"/>
      </w:tblPr>
      <w:tblGrid>
        <w:gridCol w:w="2862"/>
        <w:gridCol w:w="6496"/>
      </w:tblGrid>
      <w:tr w:rsidR="00A0251B" w:rsidRPr="00A438A0" w:rsidTr="002D4188">
        <w:trPr>
          <w:trHeight w:val="269"/>
          <w:jc w:val="center"/>
        </w:trPr>
        <w:tc>
          <w:tcPr>
            <w:tcW w:w="1529" w:type="pct"/>
            <w:vAlign w:val="center"/>
          </w:tcPr>
          <w:p w:rsidR="00A0251B" w:rsidRPr="002D5992" w:rsidRDefault="00A0251B" w:rsidP="002D4188">
            <w:pPr>
              <w:jc w:val="center"/>
              <w:rPr>
                <w:b/>
              </w:rPr>
            </w:pPr>
            <w:r>
              <w:rPr>
                <w:b/>
              </w:rPr>
              <w:t>Error</w:t>
            </w:r>
          </w:p>
        </w:tc>
        <w:tc>
          <w:tcPr>
            <w:tcW w:w="3471" w:type="pct"/>
            <w:vAlign w:val="center"/>
          </w:tcPr>
          <w:p w:rsidR="00A0251B" w:rsidRPr="002D5992" w:rsidRDefault="00A0251B" w:rsidP="002D4188">
            <w:pPr>
              <w:jc w:val="center"/>
              <w:rPr>
                <w:b/>
              </w:rPr>
            </w:pPr>
            <w:r w:rsidRPr="002D5992">
              <w:rPr>
                <w:b/>
              </w:rPr>
              <w:t xml:space="preserve">Description of </w:t>
            </w:r>
            <w:r>
              <w:rPr>
                <w:b/>
              </w:rPr>
              <w:t>Error</w:t>
            </w:r>
          </w:p>
        </w:tc>
      </w:tr>
      <w:tr w:rsidR="00A0251B" w:rsidRPr="00A438A0" w:rsidTr="00E847CF">
        <w:trPr>
          <w:trHeight w:val="269"/>
          <w:jc w:val="center"/>
        </w:trPr>
        <w:tc>
          <w:tcPr>
            <w:tcW w:w="1529" w:type="pct"/>
          </w:tcPr>
          <w:p w:rsidR="00A0251B" w:rsidRDefault="00A0251B" w:rsidP="005D4A03">
            <w:r>
              <w:t>U-17 understated by $500, U-18 understated by $500,</w:t>
            </w:r>
          </w:p>
          <w:p w:rsidR="00A0251B" w:rsidRPr="00D64844" w:rsidRDefault="00A0251B" w:rsidP="005D4A03">
            <w:r>
              <w:t>U-19 overstated by $500</w:t>
            </w:r>
          </w:p>
        </w:tc>
        <w:tc>
          <w:tcPr>
            <w:tcW w:w="3471" w:type="pct"/>
          </w:tcPr>
          <w:p w:rsidR="00A0251B" w:rsidRDefault="00A0251B" w:rsidP="002D4188">
            <w:pPr>
              <w:jc w:val="both"/>
            </w:pPr>
            <w:r>
              <w:t>Staff requested additional information about the meter installation, U-19. In its response, Bocilla discovered that water service (short side) U-17 should be $800 instead of $300, water service (long side) U-18 should be $1,000 instead of $500, and meter installed U-19 should be $500 instead of $1,000. These discrepancies are based on a response from Giffels-Webster Engineers, Inc. to Bocilla. Th</w:t>
            </w:r>
            <w:r w:rsidR="009B25FC">
              <w:t>ese</w:t>
            </w:r>
            <w:r>
              <w:t xml:space="preserve"> error</w:t>
            </w:r>
            <w:r w:rsidR="009B25FC">
              <w:t>s</w:t>
            </w:r>
            <w:r>
              <w:t xml:space="preserve"> do not impact total UPIS but do affect accumulated depreciation because these components have different depreciation rates.</w:t>
            </w:r>
          </w:p>
          <w:p w:rsidR="00691494" w:rsidRPr="00D64844" w:rsidRDefault="00691494" w:rsidP="002D4188">
            <w:pPr>
              <w:jc w:val="both"/>
            </w:pPr>
          </w:p>
        </w:tc>
      </w:tr>
      <w:tr w:rsidR="00A0251B" w:rsidRPr="00A438A0" w:rsidTr="00E847CF">
        <w:trPr>
          <w:trHeight w:val="1421"/>
          <w:jc w:val="center"/>
        </w:trPr>
        <w:tc>
          <w:tcPr>
            <w:tcW w:w="1529" w:type="pct"/>
          </w:tcPr>
          <w:p w:rsidR="00A0251B" w:rsidRDefault="00A0251B" w:rsidP="005D4A03">
            <w:r>
              <w:t>U-19 overstated by $135</w:t>
            </w:r>
          </w:p>
        </w:tc>
        <w:tc>
          <w:tcPr>
            <w:tcW w:w="3471" w:type="pct"/>
          </w:tcPr>
          <w:p w:rsidR="00A0251B" w:rsidRDefault="00A0251B" w:rsidP="002D4188">
            <w:pPr>
              <w:jc w:val="both"/>
            </w:pPr>
            <w:r>
              <w:t>U-19 represents the installation price of a meter, as estimated by Giffels-Webster Engineers, Inc. In response to staff’s third data request, the Utility stated that the actual cost to install a meter is $365. This value, modified using the Handy-Whitman Index, more accurately estimates the historical cost of installing a meter. This error overstates UPIS by $35,350.</w:t>
            </w:r>
          </w:p>
          <w:p w:rsidR="00691494" w:rsidRDefault="00691494" w:rsidP="002D4188">
            <w:pPr>
              <w:jc w:val="both"/>
            </w:pPr>
          </w:p>
        </w:tc>
      </w:tr>
      <w:tr w:rsidR="00A0251B" w:rsidRPr="00A438A0" w:rsidTr="00691494">
        <w:trPr>
          <w:trHeight w:val="70"/>
          <w:jc w:val="center"/>
        </w:trPr>
        <w:tc>
          <w:tcPr>
            <w:tcW w:w="1529" w:type="pct"/>
          </w:tcPr>
          <w:p w:rsidR="00A0251B" w:rsidRDefault="00A0251B" w:rsidP="005D4A03">
            <w:r>
              <w:t>Remove U-16</w:t>
            </w:r>
          </w:p>
          <w:p w:rsidR="00A0251B" w:rsidRDefault="00A0251B" w:rsidP="005D4A03">
            <w:r>
              <w:t>$19,267 from 2004</w:t>
            </w:r>
          </w:p>
        </w:tc>
        <w:tc>
          <w:tcPr>
            <w:tcW w:w="3471" w:type="pct"/>
          </w:tcPr>
          <w:p w:rsidR="00A0251B" w:rsidRDefault="00A0251B" w:rsidP="002D4188">
            <w:pPr>
              <w:jc w:val="both"/>
            </w:pPr>
            <w:r>
              <w:t xml:space="preserve">U-16 represents the assets related to an interconnect to supply </w:t>
            </w:r>
            <w:r w:rsidR="00150635">
              <w:t>Knight Island Utilities (</w:t>
            </w:r>
            <w:r>
              <w:t>KIU</w:t>
            </w:r>
            <w:r w:rsidR="00150635">
              <w:t>)</w:t>
            </w:r>
            <w:r>
              <w:t xml:space="preserve"> with water it purchases from EWD. As such, it should be considered a non-utility asset.</w:t>
            </w:r>
          </w:p>
          <w:p w:rsidR="00691494" w:rsidRDefault="00691494" w:rsidP="002D4188">
            <w:pPr>
              <w:jc w:val="both"/>
            </w:pPr>
          </w:p>
        </w:tc>
      </w:tr>
      <w:tr w:rsidR="00A0251B" w:rsidRPr="00A438A0" w:rsidTr="00691494">
        <w:trPr>
          <w:trHeight w:val="179"/>
          <w:jc w:val="center"/>
        </w:trPr>
        <w:tc>
          <w:tcPr>
            <w:tcW w:w="1529" w:type="pct"/>
          </w:tcPr>
          <w:p w:rsidR="00A0251B" w:rsidRDefault="00A0251B" w:rsidP="005D4A03">
            <w:r>
              <w:t>Remove U-15</w:t>
            </w:r>
          </w:p>
          <w:p w:rsidR="00A0251B" w:rsidRPr="00413B6B" w:rsidRDefault="00A0251B" w:rsidP="005D4A03">
            <w:r>
              <w:t>$878 from 1991</w:t>
            </w:r>
          </w:p>
        </w:tc>
        <w:tc>
          <w:tcPr>
            <w:tcW w:w="3471" w:type="pct"/>
          </w:tcPr>
          <w:p w:rsidR="00A0251B" w:rsidRDefault="00A0251B" w:rsidP="002D4188">
            <w:pPr>
              <w:jc w:val="both"/>
            </w:pPr>
            <w:bookmarkStart w:id="41" w:name="OLE_LINK5"/>
            <w:bookmarkStart w:id="42" w:name="OLE_LINK18"/>
            <w:r>
              <w:t xml:space="preserve">Staff requested additional information about directional drill U-15, at which point </w:t>
            </w:r>
            <w:bookmarkEnd w:id="41"/>
            <w:bookmarkEnd w:id="42"/>
            <w:r>
              <w:t>the Utility discovered that this item was already accounted for in another line item and should be removed.</w:t>
            </w:r>
          </w:p>
          <w:p w:rsidR="00691494" w:rsidRPr="00413B6B" w:rsidRDefault="00691494" w:rsidP="002D4188">
            <w:pPr>
              <w:jc w:val="both"/>
            </w:pPr>
          </w:p>
        </w:tc>
      </w:tr>
      <w:tr w:rsidR="00A0251B" w:rsidRPr="00A438A0" w:rsidTr="00691494">
        <w:trPr>
          <w:trHeight w:val="70"/>
          <w:jc w:val="center"/>
        </w:trPr>
        <w:tc>
          <w:tcPr>
            <w:tcW w:w="1529" w:type="pct"/>
          </w:tcPr>
          <w:p w:rsidR="007D2FAB" w:rsidRDefault="007D2FAB" w:rsidP="005D4A03">
            <w:r>
              <w:t>Reclassify boost station assets to appropriate NARUC Account</w:t>
            </w:r>
          </w:p>
        </w:tc>
        <w:tc>
          <w:tcPr>
            <w:tcW w:w="3471" w:type="pct"/>
          </w:tcPr>
          <w:p w:rsidR="007D2FAB" w:rsidRDefault="007D2FAB" w:rsidP="007D2FAB">
            <w:pPr>
              <w:jc w:val="both"/>
            </w:pPr>
            <w:r>
              <w:t>The Utility included all assets from the interconnect project in the Transmission and Distribution account. The assets that belong in the Pumping Equipment account should be reclassified so that appropriate depreciation rates will be applied.</w:t>
            </w:r>
          </w:p>
          <w:p w:rsidR="00691494" w:rsidRDefault="00691494" w:rsidP="007D2FAB">
            <w:pPr>
              <w:jc w:val="both"/>
            </w:pPr>
          </w:p>
        </w:tc>
      </w:tr>
    </w:tbl>
    <w:p w:rsidR="00990F18" w:rsidRDefault="00990F18" w:rsidP="00990F18"/>
    <w:p w:rsidR="00BF45BC" w:rsidRDefault="00BF45BC" w:rsidP="00990F18"/>
    <w:p w:rsidR="00E44B6E" w:rsidRDefault="00E44B6E" w:rsidP="00990F18">
      <w:pPr>
        <w:jc w:val="both"/>
      </w:pPr>
      <w:r>
        <w:t xml:space="preserve">Although staff has concerns regarding the original cost study, staff believes that the information provided can reasonably be used to conclude that the plant in service for transmission and distribution is at or above the amount contained in the Utility’s MFRs. Based on the original cost study, plant in service for transmission and distribution totaled $1,465,171. This total is nearly 35 percent greater than what the Utility included in its MFRs. Furthermore, due to a lack of records, the audit only traced additions back to 2007. The original cost study shows </w:t>
      </w:r>
      <w:r>
        <w:lastRenderedPageBreak/>
        <w:t>additions totaling more than $1 million prior to 2007. However, staff recommends that the use of the original cost study be limited to substantiating the balance of Account 331 – Transmission &amp; Distribution Mains, not supporting a higher UPIS balance.</w:t>
      </w:r>
    </w:p>
    <w:p w:rsidR="00E44B6E" w:rsidRDefault="00E44B6E" w:rsidP="00E44B6E">
      <w:pPr>
        <w:spacing w:before="240" w:after="240"/>
        <w:jc w:val="both"/>
      </w:pPr>
      <w:r>
        <w:t>Furthermore, the staff audit report is still relevant for the three additional plant accounts that comprise the Utility’s test year average balance. Additionally, information received during staff’s inquiry of the original cost study necessitates further adjustments. Staff’s recommended adjustments to test year plant are discussed below.</w:t>
      </w:r>
    </w:p>
    <w:p w:rsidR="00E44B6E" w:rsidRDefault="00E44B6E" w:rsidP="00E44B6E">
      <w:pPr>
        <w:pStyle w:val="First-LevelSubheading"/>
      </w:pPr>
      <w:r>
        <w:t>Account 331 – Transmission &amp; Distribution Mains</w:t>
      </w:r>
    </w:p>
    <w:p w:rsidR="00E44B6E" w:rsidRDefault="00E44B6E" w:rsidP="00E44B6E">
      <w:pPr>
        <w:pStyle w:val="BodyText"/>
      </w:pPr>
      <w:r>
        <w:t>Staff’s October 4, 2016 site inspection included a boost station which was not identified in the Utility’s MFRs. The Utility provided additional documentation for these assets and all costs associated with the Englewood Water District interconnect (Englewood Project). In its MFRs, Bocilla recorded the entire cost of the Englewood Project in Acc</w:t>
      </w:r>
      <w:r w:rsidR="00CF0E81">
        <w:t>oun</w:t>
      </w:r>
      <w:r>
        <w:t>t 441</w:t>
      </w:r>
      <w:r w:rsidR="00CF0E81">
        <w:t xml:space="preserve"> </w:t>
      </w:r>
      <w:r w:rsidR="00C43C8C">
        <w:t>–</w:t>
      </w:r>
      <w:r w:rsidR="00CF0E81">
        <w:t xml:space="preserve"> </w:t>
      </w:r>
      <w:r>
        <w:t>Transmission &amp; Distribution Mains as a plant addition of $363,809 in 2014 and $97,256 in 2015 for a total of $461,065. This amount reflects a 64 percent allocation of costs, due to the KIU agreement discussed below, totaling $717,616 and an additional $1,791 of costs directly attributed to Bocilla. The Englewood Project is comprised of three distinct components: a subaqueous crossing, an interconnect, and a boost station. However, the Utility recorded the boost station as part of the total interconnect project instead of isolating</w:t>
      </w:r>
      <w:r w:rsidR="009B25FC">
        <w:t xml:space="preserve"> and recording</w:t>
      </w:r>
      <w:r>
        <w:t xml:space="preserve"> that amount in Account 311 </w:t>
      </w:r>
      <w:r w:rsidR="00AC3C8C">
        <w:t>–</w:t>
      </w:r>
      <w:r>
        <w:t xml:space="preserve"> Pumping Equipment.</w:t>
      </w:r>
    </w:p>
    <w:p w:rsidR="00E44B6E" w:rsidRDefault="00E44B6E" w:rsidP="00E44B6E">
      <w:pPr>
        <w:pStyle w:val="BodyText"/>
      </w:pPr>
      <w:r>
        <w:t xml:space="preserve">Staff identified several adjustments which should be made to the total cost of the Englewood Project. Staff believes the total cost of the project should be reduced by $51,717 to reflect the removal of unsupported costs, including capitalized construction interest and a bank penalty. Staff notes that both of these items should be been removed regardless of support due to the nature of each expense. This total also reflects the removal of the costs directly attributed to Bocilla totaling $1,791. Additionally, the total cost of the project should be reduced by $11,261 to reflect the removal of legal and engineering expenses associated with work unrelated to the Englewood Project, such as filing index applications with the Commission and the Utility’s 2013 certificate docket. In total staff believes the total cost of the Englewood Project should be reduced by $62,978 ($51,717 + $11,261), resulting in a total cost of $656,429 ($719,407 - $62,978). </w:t>
      </w:r>
    </w:p>
    <w:p w:rsidR="00E44B6E" w:rsidRDefault="00E44B6E" w:rsidP="00E44B6E">
      <w:pPr>
        <w:pStyle w:val="BodyText"/>
      </w:pPr>
      <w:r>
        <w:t xml:space="preserve">Staff is recommending that the total cost of the Englewood Project should first be partially allocated to KIU, and should then be classified into the proper </w:t>
      </w:r>
      <w:r w:rsidR="00F846E0" w:rsidRPr="00FB0BBC">
        <w:t>National Association of Regulatory Utility Commissioners (</w:t>
      </w:r>
      <w:r>
        <w:t>NARUC</w:t>
      </w:r>
      <w:r w:rsidR="00F846E0">
        <w:t>)</w:t>
      </w:r>
      <w:r>
        <w:t xml:space="preserve"> accounts. KIU is a utility which purchases wate</w:t>
      </w:r>
      <w:r w:rsidR="00877C14">
        <w:t>r from EWD, and this water is delivered to KIU through</w:t>
      </w:r>
      <w:r>
        <w:t xml:space="preserve"> </w:t>
      </w:r>
      <w:r w:rsidR="00877C14">
        <w:t xml:space="preserve">an interconnect with </w:t>
      </w:r>
      <w:r>
        <w:t>Bocilla</w:t>
      </w:r>
      <w:r w:rsidR="00877C14">
        <w:t xml:space="preserve">’s </w:t>
      </w:r>
      <w:r>
        <w:t xml:space="preserve">infrastructure. The Englewood Project assets, as well as certain pro forma projects discussed in Issue 5, all directly benefit KIU. The Utility agrees that 64 percent of the value of these assets, with the exception of the subaqueous crossing as discussed below, should be allocated to Bocilla, and that 36 percent should be allocated to KIU based on the relative Equivalent Residential Connection (ERC) capacities of Bocilla and KIU, 715 and 400, respectively. Review of Bocilla’s support documentation verified that the costs associated with the subaqueous crossing were equally and individually assumed by Bocilla and KIU. Bocilla had previously maintained that KIU’s allocation of the Englewood Project was 36 percent of the </w:t>
      </w:r>
      <w:r>
        <w:lastRenderedPageBreak/>
        <w:t xml:space="preserve">total cost, as reflected in the Utility’s MFRs. However, the KIU Interconnect agreement furnished by the Utility specified equal funding for that component. Staff reflected this detail in its allocation of the Englewood </w:t>
      </w:r>
      <w:r w:rsidR="007238E4">
        <w:t>P</w:t>
      </w:r>
      <w:r>
        <w:t>roject</w:t>
      </w:r>
      <w:r w:rsidR="001B5438">
        <w:t>’</w:t>
      </w:r>
      <w:r>
        <w:t>s costs and did not apply the 36 percent allocation to the costs associated with the subaqueous crossing. Further, staff identified the costs associated with the boost station in order to reclassify these cos</w:t>
      </w:r>
      <w:r w:rsidR="00AB222F">
        <w:t xml:space="preserve">ts to the correct NARUC account, </w:t>
      </w:r>
      <w:r>
        <w:t xml:space="preserve">Account 311 </w:t>
      </w:r>
      <w:r w:rsidR="000E5507">
        <w:t>–</w:t>
      </w:r>
      <w:r>
        <w:t xml:space="preserve"> Pumping Equipment. The costs associated with the boost station totaled $129,863. T</w:t>
      </w:r>
      <w:r w:rsidR="007238E4">
        <w:t>able 3-2 below,</w:t>
      </w:r>
      <w:r>
        <w:t xml:space="preserve"> illustrates staff’s allocation calculation of the Englewood </w:t>
      </w:r>
      <w:r w:rsidR="007238E4">
        <w:t>P</w:t>
      </w:r>
      <w:r>
        <w:t>roject</w:t>
      </w:r>
      <w:r w:rsidR="007238E4">
        <w:t>.</w:t>
      </w:r>
    </w:p>
    <w:p w:rsidR="00E44B6E" w:rsidRDefault="00E44B6E" w:rsidP="00E44B6E">
      <w:pPr>
        <w:pStyle w:val="TableNumber"/>
        <w:keepNext/>
      </w:pPr>
      <w:r>
        <w:t xml:space="preserve">Table </w:t>
      </w:r>
      <w:fldSimple w:instr=" SEQ Issue \c ">
        <w:r w:rsidR="009F7AFC">
          <w:rPr>
            <w:noProof/>
          </w:rPr>
          <w:t>3</w:t>
        </w:r>
      </w:fldSimple>
      <w:r>
        <w:t>-2</w:t>
      </w:r>
    </w:p>
    <w:p w:rsidR="00E44B6E" w:rsidRDefault="00E44B6E" w:rsidP="00E44B6E">
      <w:pPr>
        <w:pStyle w:val="TableTitle"/>
        <w:keepNext/>
      </w:pPr>
      <w:r>
        <w:t>Allocation of Englewood Project Costs</w:t>
      </w:r>
    </w:p>
    <w:tbl>
      <w:tblPr>
        <w:tblStyle w:val="TableGrid"/>
        <w:tblW w:w="0" w:type="auto"/>
        <w:tblLook w:val="04A0" w:firstRow="1" w:lastRow="0" w:firstColumn="1" w:lastColumn="0" w:noHBand="0" w:noVBand="1"/>
      </w:tblPr>
      <w:tblGrid>
        <w:gridCol w:w="2358"/>
        <w:gridCol w:w="2358"/>
        <w:gridCol w:w="2358"/>
        <w:gridCol w:w="2358"/>
      </w:tblGrid>
      <w:tr w:rsidR="00E44B6E" w:rsidTr="00E44B6E">
        <w:tc>
          <w:tcPr>
            <w:tcW w:w="2358" w:type="dxa"/>
            <w:tcBorders>
              <w:top w:val="single" w:sz="4" w:space="0" w:color="auto"/>
              <w:left w:val="single" w:sz="4" w:space="0" w:color="auto"/>
              <w:bottom w:val="single" w:sz="4" w:space="0" w:color="auto"/>
              <w:right w:val="single" w:sz="4" w:space="0" w:color="auto"/>
            </w:tcBorders>
          </w:tcPr>
          <w:p w:rsidR="00E44B6E" w:rsidRDefault="00E44B6E"/>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Unallocated Costs</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Allocation Percentage</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Bocilla Allocated Costs</w:t>
            </w:r>
          </w:p>
        </w:tc>
      </w:tr>
      <w:tr w:rsidR="00E44B6E" w:rsidTr="00E44B6E">
        <w:tc>
          <w:tcPr>
            <w:tcW w:w="9432" w:type="dxa"/>
            <w:gridSpan w:val="4"/>
            <w:tcBorders>
              <w:top w:val="single" w:sz="4" w:space="0" w:color="auto"/>
              <w:left w:val="single" w:sz="4" w:space="0" w:color="auto"/>
              <w:bottom w:val="single" w:sz="4" w:space="0" w:color="auto"/>
              <w:right w:val="single" w:sz="4" w:space="0" w:color="auto"/>
            </w:tcBorders>
            <w:hideMark/>
          </w:tcPr>
          <w:p w:rsidR="00E44B6E" w:rsidRDefault="00E44B6E">
            <w:pPr>
              <w:rPr>
                <w:i/>
              </w:rPr>
            </w:pPr>
            <w:r>
              <w:rPr>
                <w:i/>
              </w:rPr>
              <w:t>Account 311 – Pumping Equipment</w:t>
            </w:r>
          </w:p>
        </w:tc>
      </w:tr>
      <w:tr w:rsidR="00E44B6E" w:rsidTr="00E44B6E">
        <w:tc>
          <w:tcPr>
            <w:tcW w:w="2358" w:type="dxa"/>
            <w:tcBorders>
              <w:top w:val="single" w:sz="4" w:space="0" w:color="auto"/>
              <w:left w:val="single" w:sz="4" w:space="0" w:color="auto"/>
              <w:bottom w:val="single" w:sz="4" w:space="0" w:color="auto"/>
              <w:right w:val="single" w:sz="4" w:space="0" w:color="auto"/>
            </w:tcBorders>
            <w:hideMark/>
          </w:tcPr>
          <w:p w:rsidR="00E44B6E" w:rsidRDefault="00E44B6E">
            <w:r>
              <w:t>Boost Station</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$129,863 </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64 %</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$83,112 </w:t>
            </w:r>
          </w:p>
        </w:tc>
      </w:tr>
      <w:tr w:rsidR="00E44B6E" w:rsidTr="00E44B6E">
        <w:tc>
          <w:tcPr>
            <w:tcW w:w="9432" w:type="dxa"/>
            <w:gridSpan w:val="4"/>
            <w:tcBorders>
              <w:top w:val="single" w:sz="4" w:space="0" w:color="auto"/>
              <w:left w:val="single" w:sz="4" w:space="0" w:color="auto"/>
              <w:bottom w:val="single" w:sz="4" w:space="0" w:color="auto"/>
              <w:right w:val="single" w:sz="4" w:space="0" w:color="auto"/>
            </w:tcBorders>
          </w:tcPr>
          <w:p w:rsidR="00E44B6E" w:rsidRDefault="00E44B6E">
            <w:pPr>
              <w:rPr>
                <w:i/>
              </w:rPr>
            </w:pPr>
          </w:p>
        </w:tc>
      </w:tr>
      <w:tr w:rsidR="00E44B6E" w:rsidTr="00E44B6E">
        <w:tc>
          <w:tcPr>
            <w:tcW w:w="9432" w:type="dxa"/>
            <w:gridSpan w:val="4"/>
            <w:tcBorders>
              <w:top w:val="single" w:sz="4" w:space="0" w:color="auto"/>
              <w:left w:val="single" w:sz="4" w:space="0" w:color="auto"/>
              <w:bottom w:val="single" w:sz="4" w:space="0" w:color="auto"/>
              <w:right w:val="single" w:sz="4" w:space="0" w:color="auto"/>
            </w:tcBorders>
            <w:hideMark/>
          </w:tcPr>
          <w:p w:rsidR="00E44B6E" w:rsidRDefault="00E44B6E">
            <w:pPr>
              <w:rPr>
                <w:i/>
              </w:rPr>
            </w:pPr>
            <w:r>
              <w:rPr>
                <w:i/>
              </w:rPr>
              <w:t>Account 331</w:t>
            </w:r>
            <w:r w:rsidR="00A708E6">
              <w:rPr>
                <w:i/>
              </w:rPr>
              <w:t xml:space="preserve"> – </w:t>
            </w:r>
            <w:r>
              <w:rPr>
                <w:i/>
              </w:rPr>
              <w:t>Transmission &amp; Distribution</w:t>
            </w:r>
            <w:r w:rsidR="004C4A8B">
              <w:rPr>
                <w:i/>
              </w:rPr>
              <w:t xml:space="preserve"> Mains</w:t>
            </w:r>
          </w:p>
        </w:tc>
      </w:tr>
      <w:tr w:rsidR="00E44B6E" w:rsidTr="00E44B6E">
        <w:tc>
          <w:tcPr>
            <w:tcW w:w="2358" w:type="dxa"/>
            <w:tcBorders>
              <w:top w:val="single" w:sz="4" w:space="0" w:color="auto"/>
              <w:left w:val="single" w:sz="4" w:space="0" w:color="auto"/>
              <w:bottom w:val="single" w:sz="4" w:space="0" w:color="auto"/>
              <w:right w:val="single" w:sz="4" w:space="0" w:color="auto"/>
            </w:tcBorders>
            <w:hideMark/>
          </w:tcPr>
          <w:p w:rsidR="00E44B6E" w:rsidRDefault="00E44B6E">
            <w:r>
              <w:t>Interconnect</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$449,979 </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pPr>
            <w:r>
              <w:t>64 %</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$287,987 </w:t>
            </w:r>
          </w:p>
        </w:tc>
      </w:tr>
      <w:tr w:rsidR="00E44B6E" w:rsidTr="00E44B6E">
        <w:tc>
          <w:tcPr>
            <w:tcW w:w="2358" w:type="dxa"/>
            <w:tcBorders>
              <w:top w:val="single" w:sz="4" w:space="0" w:color="auto"/>
              <w:left w:val="single" w:sz="4" w:space="0" w:color="auto"/>
              <w:bottom w:val="single" w:sz="4" w:space="0" w:color="auto"/>
              <w:right w:val="single" w:sz="4" w:space="0" w:color="auto"/>
            </w:tcBorders>
            <w:hideMark/>
          </w:tcPr>
          <w:p w:rsidR="00E44B6E" w:rsidRDefault="00E44B6E">
            <w:r>
              <w:t>Subaqueous Crossing</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rPr>
                <w:u w:val="single"/>
              </w:rPr>
            </w:pPr>
            <w:r>
              <w:rPr>
                <w:u w:val="single"/>
              </w:rPr>
              <w:t xml:space="preserve"> 76,586 </w:t>
            </w:r>
          </w:p>
        </w:tc>
        <w:tc>
          <w:tcPr>
            <w:tcW w:w="2358" w:type="dxa"/>
            <w:tcBorders>
              <w:top w:val="single" w:sz="4" w:space="0" w:color="auto"/>
              <w:left w:val="single" w:sz="4" w:space="0" w:color="auto"/>
              <w:bottom w:val="single" w:sz="4" w:space="0" w:color="auto"/>
              <w:right w:val="single" w:sz="4" w:space="0" w:color="auto"/>
            </w:tcBorders>
            <w:vAlign w:val="center"/>
            <w:hideMark/>
          </w:tcPr>
          <w:p w:rsidR="00E44B6E" w:rsidRDefault="00E44B6E">
            <w:pPr>
              <w:jc w:val="center"/>
              <w:rPr>
                <w:u w:val="single"/>
              </w:rPr>
            </w:pPr>
            <w:r>
              <w:rPr>
                <w:u w:val="single"/>
              </w:rPr>
              <w:t>N/A</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rPr>
                <w:u w:val="single"/>
              </w:rPr>
            </w:pPr>
            <w:r>
              <w:rPr>
                <w:u w:val="single"/>
              </w:rPr>
              <w:t xml:space="preserve"> 76,586 </w:t>
            </w:r>
          </w:p>
        </w:tc>
      </w:tr>
      <w:tr w:rsidR="00E44B6E" w:rsidTr="00E44B6E">
        <w:tc>
          <w:tcPr>
            <w:tcW w:w="2358" w:type="dxa"/>
            <w:tcBorders>
              <w:top w:val="single" w:sz="4" w:space="0" w:color="auto"/>
              <w:left w:val="single" w:sz="4" w:space="0" w:color="auto"/>
              <w:bottom w:val="single" w:sz="4" w:space="0" w:color="auto"/>
              <w:right w:val="single" w:sz="4" w:space="0" w:color="auto"/>
            </w:tcBorders>
            <w:hideMark/>
          </w:tcPr>
          <w:p w:rsidR="00E44B6E" w:rsidRDefault="00E44B6E">
            <w:pPr>
              <w:jc w:val="right"/>
              <w:rPr>
                <w:i/>
              </w:rPr>
            </w:pPr>
            <w:r>
              <w:rPr>
                <w:i/>
              </w:rPr>
              <w:t>Total</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$526,565 </w:t>
            </w:r>
          </w:p>
        </w:tc>
        <w:tc>
          <w:tcPr>
            <w:tcW w:w="2358" w:type="dxa"/>
            <w:tcBorders>
              <w:top w:val="single" w:sz="4" w:space="0" w:color="auto"/>
              <w:left w:val="single" w:sz="4" w:space="0" w:color="auto"/>
              <w:bottom w:val="single" w:sz="4" w:space="0" w:color="auto"/>
              <w:right w:val="single" w:sz="4" w:space="0" w:color="auto"/>
            </w:tcBorders>
            <w:vAlign w:val="center"/>
          </w:tcPr>
          <w:p w:rsidR="00E44B6E" w:rsidRDefault="00E44B6E">
            <w:pPr>
              <w:jc w:val="center"/>
            </w:pP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 xml:space="preserve"> $364,573 </w:t>
            </w:r>
          </w:p>
        </w:tc>
      </w:tr>
      <w:tr w:rsidR="00E44B6E" w:rsidTr="00E44B6E">
        <w:tc>
          <w:tcPr>
            <w:tcW w:w="2358" w:type="dxa"/>
            <w:tcBorders>
              <w:top w:val="single" w:sz="4" w:space="0" w:color="auto"/>
              <w:left w:val="single" w:sz="4" w:space="0" w:color="auto"/>
              <w:bottom w:val="single" w:sz="4" w:space="0" w:color="auto"/>
              <w:right w:val="single" w:sz="4" w:space="0" w:color="auto"/>
            </w:tcBorders>
          </w:tcPr>
          <w:p w:rsidR="00E44B6E" w:rsidRDefault="00E44B6E"/>
        </w:tc>
        <w:tc>
          <w:tcPr>
            <w:tcW w:w="2358" w:type="dxa"/>
            <w:tcBorders>
              <w:top w:val="single" w:sz="4" w:space="0" w:color="auto"/>
              <w:left w:val="single" w:sz="4" w:space="0" w:color="auto"/>
              <w:bottom w:val="single" w:sz="4" w:space="0" w:color="auto"/>
              <w:right w:val="single" w:sz="4" w:space="0" w:color="auto"/>
            </w:tcBorders>
            <w:vAlign w:val="bottom"/>
          </w:tcPr>
          <w:p w:rsidR="00E44B6E" w:rsidRDefault="00E44B6E">
            <w:pPr>
              <w:jc w:val="right"/>
            </w:pPr>
          </w:p>
        </w:tc>
        <w:tc>
          <w:tcPr>
            <w:tcW w:w="2358" w:type="dxa"/>
            <w:tcBorders>
              <w:top w:val="single" w:sz="4" w:space="0" w:color="auto"/>
              <w:left w:val="single" w:sz="4" w:space="0" w:color="auto"/>
              <w:bottom w:val="single" w:sz="4" w:space="0" w:color="auto"/>
              <w:right w:val="single" w:sz="4" w:space="0" w:color="auto"/>
            </w:tcBorders>
          </w:tcPr>
          <w:p w:rsidR="00E44B6E" w:rsidRDefault="00E44B6E"/>
        </w:tc>
        <w:tc>
          <w:tcPr>
            <w:tcW w:w="2358" w:type="dxa"/>
            <w:tcBorders>
              <w:top w:val="single" w:sz="4" w:space="0" w:color="auto"/>
              <w:left w:val="single" w:sz="4" w:space="0" w:color="auto"/>
              <w:bottom w:val="single" w:sz="4" w:space="0" w:color="auto"/>
              <w:right w:val="single" w:sz="4" w:space="0" w:color="auto"/>
            </w:tcBorders>
            <w:vAlign w:val="bottom"/>
          </w:tcPr>
          <w:p w:rsidR="00E44B6E" w:rsidRDefault="00E44B6E">
            <w:pPr>
              <w:jc w:val="right"/>
            </w:pPr>
          </w:p>
        </w:tc>
      </w:tr>
      <w:tr w:rsidR="00E44B6E" w:rsidTr="00E44B6E">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pPr>
            <w:r>
              <w:t>Total Project</w:t>
            </w: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rPr>
                <w:u w:val="double"/>
              </w:rPr>
            </w:pPr>
            <w:r>
              <w:rPr>
                <w:u w:val="double"/>
              </w:rPr>
              <w:t xml:space="preserve"> $656,428 </w:t>
            </w:r>
          </w:p>
        </w:tc>
        <w:tc>
          <w:tcPr>
            <w:tcW w:w="2358" w:type="dxa"/>
            <w:tcBorders>
              <w:top w:val="single" w:sz="4" w:space="0" w:color="auto"/>
              <w:left w:val="single" w:sz="4" w:space="0" w:color="auto"/>
              <w:bottom w:val="single" w:sz="4" w:space="0" w:color="auto"/>
              <w:right w:val="single" w:sz="4" w:space="0" w:color="auto"/>
            </w:tcBorders>
          </w:tcPr>
          <w:p w:rsidR="00E44B6E" w:rsidRDefault="00E44B6E">
            <w:pPr>
              <w:rPr>
                <w:u w:val="double"/>
              </w:rPr>
            </w:pPr>
          </w:p>
        </w:tc>
        <w:tc>
          <w:tcPr>
            <w:tcW w:w="2358" w:type="dxa"/>
            <w:tcBorders>
              <w:top w:val="single" w:sz="4" w:space="0" w:color="auto"/>
              <w:left w:val="single" w:sz="4" w:space="0" w:color="auto"/>
              <w:bottom w:val="single" w:sz="4" w:space="0" w:color="auto"/>
              <w:right w:val="single" w:sz="4" w:space="0" w:color="auto"/>
            </w:tcBorders>
            <w:vAlign w:val="bottom"/>
            <w:hideMark/>
          </w:tcPr>
          <w:p w:rsidR="00E44B6E" w:rsidRDefault="00E44B6E">
            <w:pPr>
              <w:jc w:val="right"/>
              <w:rPr>
                <w:u w:val="double"/>
              </w:rPr>
            </w:pPr>
            <w:r>
              <w:rPr>
                <w:u w:val="double"/>
              </w:rPr>
              <w:t>$447,685</w:t>
            </w:r>
          </w:p>
        </w:tc>
      </w:tr>
    </w:tbl>
    <w:p w:rsidR="007238E4" w:rsidRDefault="007238E4" w:rsidP="007238E4">
      <w:pPr>
        <w:jc w:val="both"/>
      </w:pPr>
    </w:p>
    <w:p w:rsidR="007238E4" w:rsidRDefault="007238E4" w:rsidP="007238E4">
      <w:pPr>
        <w:jc w:val="both"/>
      </w:pPr>
    </w:p>
    <w:p w:rsidR="00E44B6E" w:rsidRDefault="00E44B6E" w:rsidP="007238E4">
      <w:pPr>
        <w:jc w:val="both"/>
      </w:pPr>
      <w:r>
        <w:t>Staff’s recommended allocation of costs from the Englewood Project result in an increase of $83,112 to Account 311 – Pumping Equipment and a decrease of $96,493 to Account 331 – Transmission &amp; Distribution Mains. However a corresponding adjustment is necessary to reflect the average balance of Account 331 – Transmission &amp; Distribution Mains based on staff’s recommended adjustments. As such, Account 331 – Transmission &amp; Distribution Mains should be increased by $29,956 to reflect the appropriate average balance. The net effect is an increase of $16,575 ($83,112 - $96,493 + $29,956).</w:t>
      </w:r>
    </w:p>
    <w:p w:rsidR="00D51B86" w:rsidRDefault="00D51B86" w:rsidP="007238E4">
      <w:pPr>
        <w:pStyle w:val="First-LevelSubheading"/>
      </w:pPr>
    </w:p>
    <w:p w:rsidR="007238E4" w:rsidRDefault="007238E4" w:rsidP="007238E4">
      <w:pPr>
        <w:pStyle w:val="First-LevelSubheading"/>
      </w:pPr>
      <w:r>
        <w:t>A</w:t>
      </w:r>
      <w:r w:rsidR="00E44B6E">
        <w:t xml:space="preserve">ccount 334 </w:t>
      </w:r>
      <w:r>
        <w:t>–</w:t>
      </w:r>
      <w:r w:rsidR="00E44B6E">
        <w:t xml:space="preserve"> Meters</w:t>
      </w:r>
    </w:p>
    <w:p w:rsidR="00E44B6E" w:rsidRDefault="00D51B86" w:rsidP="007238E4">
      <w:pPr>
        <w:jc w:val="both"/>
      </w:pPr>
      <w:r>
        <w:t>S</w:t>
      </w:r>
      <w:r w:rsidR="00E44B6E">
        <w:t xml:space="preserve">taff believes an adjustment to Account 334 – Meters is necessary based on its review and consideration of the original cost study. Bocilla’s MFRs reflect a 2015 plant addition of $35,880 to Account 334 – Meters for 104 meters. However, staff was never able to </w:t>
      </w:r>
      <w:r>
        <w:t>obtain</w:t>
      </w:r>
      <w:r w:rsidR="00E44B6E">
        <w:t xml:space="preserve"> documentation supporting the full amount of the addition. In lieu of the total actual costs, it appears that the Utility applied a per unit cost of $345 to the 104 meters, based on a full scale replacement of each component, including a backflow preventer in order to calculate the total cost of $35,880 ($345 x 104). Staff requested the complete documentation to support the total and </w:t>
      </w:r>
      <w:r w:rsidR="005645C4">
        <w:t>reviewed</w:t>
      </w:r>
      <w:r w:rsidR="00E44B6E">
        <w:t xml:space="preserve"> all documentation retained by audit staff. Staff was particularly concerned with </w:t>
      </w:r>
      <w:r>
        <w:t>obtaining</w:t>
      </w:r>
      <w:r w:rsidR="00E44B6E">
        <w:t xml:space="preserve"> the complete documentation due to an invoice indicating that several of the meters were actually for KIU. Including capitalized labor, staff calculated a total cost of $22,428 for 104 meters, which is a reduction of $13,452. However, due to the meters being an addition during the test year, the adjustment to the average plant balance only reflects half. As such, </w:t>
      </w:r>
      <w:r w:rsidR="00E44B6E">
        <w:lastRenderedPageBreak/>
        <w:t>staff recommends that UPIS be decreased by $6,726 to reflect the actual cost of the documented meter additions.</w:t>
      </w:r>
    </w:p>
    <w:p w:rsidR="007238E4" w:rsidRDefault="007238E4" w:rsidP="007238E4">
      <w:pPr>
        <w:jc w:val="both"/>
      </w:pPr>
    </w:p>
    <w:p w:rsidR="00E44B6E" w:rsidRDefault="000E5507" w:rsidP="00E44B6E">
      <w:pPr>
        <w:pStyle w:val="First-LevelSubheading"/>
      </w:pPr>
      <w:r>
        <w:t xml:space="preserve">Account 302 – </w:t>
      </w:r>
      <w:r w:rsidR="00E44B6E">
        <w:t>Franchise</w:t>
      </w:r>
    </w:p>
    <w:p w:rsidR="00E44B6E" w:rsidRDefault="00E44B6E" w:rsidP="00E44B6E">
      <w:pPr>
        <w:spacing w:after="240"/>
        <w:jc w:val="both"/>
      </w:pPr>
      <w:r>
        <w:t>This plant account was verified by audit staff with no adjustments noted. However, the Utility had not recorded any accumulated depreciation. Based on Audit Finding 5, accumulated depreciation should be increased by $3,062.</w:t>
      </w:r>
    </w:p>
    <w:p w:rsidR="00E44B6E" w:rsidRPr="009D0C9F" w:rsidRDefault="00E44B6E" w:rsidP="00E44B6E">
      <w:pPr>
        <w:pStyle w:val="IssueSubsectionHeading"/>
        <w:spacing w:after="0"/>
        <w:rPr>
          <w:i w:val="0"/>
        </w:rPr>
      </w:pPr>
      <w:r w:rsidRPr="009D0C9F">
        <w:rPr>
          <w:i w:val="0"/>
        </w:rPr>
        <w:t>Conclusion</w:t>
      </w:r>
    </w:p>
    <w:p w:rsidR="00A31362" w:rsidRPr="0093070D" w:rsidRDefault="00E44B6E" w:rsidP="00E44B6E">
      <w:pPr>
        <w:pStyle w:val="BodyText"/>
      </w:pPr>
      <w:r>
        <w:t>Staff recommends that the original cost study is sufficient to support the amount of UPIS presented in the MFRs, but that errors and discrepancies discovered by staff suggest that the original cost study is not sufficiently reliable to support the higher plant values. Staff recommends that UPIS balances should be based on the MFRs, with adjustments described above. Accordingly, UPIS should be increased by $9,848. Staff recalculated the corresponding accumulated depreciation for the adjusted plant accounts. Including the adjustment from Audit Finding 5, as previously discussed, accumulated depreciation should be decreased by $49,695 and depreciation expense should be decreased by $1,025</w:t>
      </w:r>
      <w:r w:rsidR="008F704B" w:rsidRPr="00E847CF">
        <w:t>.</w:t>
      </w:r>
    </w:p>
    <w:p w:rsidR="00AC3545" w:rsidRDefault="00383A40">
      <w:pPr>
        <w:pStyle w:val="IssueHeading"/>
        <w:rPr>
          <w:b w:val="0"/>
          <w:i w:val="0"/>
        </w:rPr>
        <w:sectPr w:rsidR="00AC3545" w:rsidSect="00AB17B1">
          <w:headerReference w:type="default" r:id="rId17"/>
          <w:headerReference w:type="first" r:id="rId18"/>
          <w:footerReference w:type="first" r:id="rId19"/>
          <w:pgSz w:w="12240" w:h="15840" w:code="1"/>
          <w:pgMar w:top="1584" w:right="1440" w:bottom="1440" w:left="1584" w:header="720" w:footer="720" w:gutter="0"/>
          <w:cols w:space="720"/>
          <w:formProt w:val="0"/>
          <w:docGrid w:linePitch="360"/>
        </w:sectPr>
      </w:pPr>
      <w:r w:rsidRPr="004C3641">
        <w:rPr>
          <w:b w:val="0"/>
          <w:i w:val="0"/>
        </w:rPr>
        <w:br w:type="page"/>
      </w:r>
    </w:p>
    <w:p w:rsidR="004F2CAA" w:rsidRDefault="004F2CAA">
      <w:pPr>
        <w:pStyle w:val="IssueHeading"/>
        <w:rPr>
          <w:vanish/>
          <w:specVanish/>
        </w:rPr>
      </w:pPr>
      <w:bookmarkStart w:id="43" w:name="_Toc473177548"/>
      <w:bookmarkStart w:id="44" w:name="_Toc473177936"/>
      <w:bookmarkStart w:id="45" w:name="_Toc473186748"/>
      <w:r w:rsidRPr="004C3641">
        <w:lastRenderedPageBreak/>
        <w:t xml:space="preserve">Issue </w:t>
      </w:r>
      <w:fldSimple w:instr=" SEQ Issue \* MERGEFORMAT ">
        <w:r w:rsidR="009F7AFC">
          <w:rPr>
            <w:noProof/>
          </w:rPr>
          <w:t>4</w:t>
        </w:r>
      </w:fldSimple>
      <w:r w:rsidRPr="004C3641">
        <w:t>:</w:t>
      </w:r>
      <w:bookmarkEnd w:id="43"/>
      <w:bookmarkEnd w:id="44"/>
      <w:bookmarkEnd w:id="45"/>
      <w:r>
        <w:fldChar w:fldCharType="begin"/>
      </w:r>
      <w:r>
        <w:instrText xml:space="preserve"> TC "</w:instrText>
      </w:r>
      <w:bookmarkStart w:id="46" w:name="_Toc473177549"/>
      <w:bookmarkStart w:id="47" w:name="_Toc473186749"/>
      <w:r w:rsidR="00B4657C">
        <w:instrText xml:space="preserve">Issue </w:instrText>
      </w:r>
      <w:r>
        <w:fldChar w:fldCharType="begin"/>
      </w:r>
      <w:r>
        <w:instrText xml:space="preserve"> SEQ issue \c </w:instrText>
      </w:r>
      <w:r>
        <w:fldChar w:fldCharType="separate"/>
      </w:r>
      <w:r w:rsidR="009F7AFC">
        <w:rPr>
          <w:noProof/>
        </w:rPr>
        <w:instrText>4</w:instrText>
      </w:r>
      <w:r>
        <w:fldChar w:fldCharType="end"/>
      </w:r>
      <w:r w:rsidR="00B4657C">
        <w:instrText xml:space="preserve"> </w:instrText>
      </w:r>
      <w:r w:rsidR="008F2362">
        <w:instrText>Further Adjustments to Rate Base</w:instrText>
      </w:r>
      <w:bookmarkEnd w:id="46"/>
      <w:bookmarkEnd w:id="47"/>
      <w:r>
        <w:instrText xml:space="preserve">" \l 1 </w:instrText>
      </w:r>
      <w:r>
        <w:fldChar w:fldCharType="end"/>
      </w:r>
      <w:r>
        <w:t> </w:t>
      </w:r>
    </w:p>
    <w:p w:rsidR="004F2CAA" w:rsidRDefault="004F2CAA">
      <w:pPr>
        <w:pStyle w:val="BodyText"/>
      </w:pPr>
      <w:r>
        <w:t> </w:t>
      </w:r>
      <w:r w:rsidRPr="00617BA9">
        <w:t>Should further adjustments be made to the Utility’s rate base</w:t>
      </w:r>
      <w:r w:rsidR="00617BA9" w:rsidRPr="00617BA9">
        <w:t>?</w:t>
      </w:r>
    </w:p>
    <w:p w:rsidR="004F2CAA" w:rsidRPr="004C3641" w:rsidRDefault="004F2CAA">
      <w:pPr>
        <w:pStyle w:val="IssueSubsectionHeading"/>
        <w:rPr>
          <w:vanish/>
          <w:specVanish/>
        </w:rPr>
      </w:pPr>
      <w:r w:rsidRPr="004C3641">
        <w:t>Recommendation: </w:t>
      </w:r>
    </w:p>
    <w:p w:rsidR="009A3131" w:rsidRDefault="004F2CAA" w:rsidP="009A3131">
      <w:pPr>
        <w:pStyle w:val="BodyText"/>
      </w:pPr>
      <w:r>
        <w:t> </w:t>
      </w:r>
      <w:r w:rsidR="009A3131">
        <w:t xml:space="preserve">Yes. UPIS should be reduced by $44,000 to remove double counting of land. Land should be </w:t>
      </w:r>
      <w:r w:rsidR="00AB222F">
        <w:t>further</w:t>
      </w:r>
      <w:r w:rsidR="009A3131">
        <w:t xml:space="preserve"> reduced by $44,000 to reflect the removal of land from rate base. CIAC should be increased by $83 associated with the meter installation charges collected by the Utility. Corresponding adjustments should be made to increase both accumulated amortization of CIAC and CIAC amortization expense by $8 and to decrease property taxes by $3,179. (Frank, Hill) </w:t>
      </w:r>
    </w:p>
    <w:p w:rsidR="009A3131" w:rsidRDefault="009A3131" w:rsidP="009A3131">
      <w:pPr>
        <w:pStyle w:val="IssueSubsectionHeading"/>
        <w:rPr>
          <w:vanish/>
          <w:specVanish/>
        </w:rPr>
      </w:pPr>
      <w:r>
        <w:t>Staff Analysis: </w:t>
      </w:r>
    </w:p>
    <w:p w:rsidR="009A3131" w:rsidRDefault="009A3131" w:rsidP="009A3131">
      <w:pPr>
        <w:jc w:val="both"/>
      </w:pPr>
      <w:r>
        <w:t> Staff has reviewed the test year rate base components along with other support documentation. As such, staff believes further adjustments are necessary to Bocilla’s rate base, as discussed below.</w:t>
      </w:r>
    </w:p>
    <w:p w:rsidR="009A3131" w:rsidRDefault="009A3131" w:rsidP="009A3131">
      <w:pPr>
        <w:jc w:val="both"/>
      </w:pPr>
    </w:p>
    <w:p w:rsidR="009A3131" w:rsidRDefault="009A3131" w:rsidP="009A3131">
      <w:pPr>
        <w:pStyle w:val="First-LevelSubheading"/>
      </w:pPr>
      <w:r>
        <w:t>Land</w:t>
      </w:r>
    </w:p>
    <w:p w:rsidR="009A3131" w:rsidRDefault="009A3131" w:rsidP="009A3131">
      <w:pPr>
        <w:jc w:val="both"/>
      </w:pPr>
      <w:r>
        <w:t>In its MFRs, the Utility double counted $44,000 for land in its rate base. As such, staff decreased plant by $44,000 to remove the duplicate amount for land. Further, Bocilla no longer operates the plant for which this land was used, and agrees with staff that the land should be removed from rate base. Accordingly, land should be decreased by $44,000 to reflect the removal of land from rate base. A corresponding adjustment should be made to remove the real estate taxes associated with the land. Therefore, property taxes should be decreased by $3,179.</w:t>
      </w:r>
    </w:p>
    <w:p w:rsidR="009A3131" w:rsidRDefault="009A3131" w:rsidP="009A3131">
      <w:pPr>
        <w:jc w:val="both"/>
      </w:pPr>
    </w:p>
    <w:p w:rsidR="009A3131" w:rsidRDefault="009A3131" w:rsidP="009A3131">
      <w:pPr>
        <w:pStyle w:val="First-LevelSubheading"/>
      </w:pPr>
      <w:r>
        <w:t>CIAC</w:t>
      </w:r>
    </w:p>
    <w:p w:rsidR="004F2CAA" w:rsidRDefault="009A3131" w:rsidP="009A3131">
      <w:pPr>
        <w:pStyle w:val="BodyText"/>
      </w:pPr>
      <w:r>
        <w:t xml:space="preserve">In its MFRs, the Utility recorded $458,848 of CIAC. Staff learned during a conference call with Bocilla and </w:t>
      </w:r>
      <w:r w:rsidR="00FF5157">
        <w:t>the Office of Public Counsel (</w:t>
      </w:r>
      <w:r>
        <w:t>OPC</w:t>
      </w:r>
      <w:r w:rsidR="00FF5157">
        <w:t>)</w:t>
      </w:r>
      <w:r>
        <w:t xml:space="preserve"> that the Utility had been incorrectly recording meter installation charges as revenues. Although, the Utility provided staff a breakdown of meter installations dating back to 1993, Bocilla’s plant balance only reflects meter replacements for existing customers during the test year. Therefore, all meter installation charges prior to the test year should not be reflected in CIAC except for one during 2015 reflected on the Utility’s breakdown of meter installations. Accordingly, CIAC should be increased by $83 associated with a meter installation charge that was previously recorded in test year revenues by Bocilla. Corresponding adjustments should be made to increase both accumulated amortization of CIAC and CIAC amortization expense by $8</w:t>
      </w:r>
      <w:r w:rsidR="00EE2B64">
        <w:t>.</w:t>
      </w:r>
    </w:p>
    <w:p w:rsidR="004F2CAA" w:rsidRDefault="004F2CAA">
      <w:pPr>
        <w:pStyle w:val="BodyText"/>
      </w:pPr>
    </w:p>
    <w:p w:rsidR="00EE2B64" w:rsidRDefault="00EE2B64">
      <w:pPr>
        <w:rPr>
          <w:rFonts w:ascii="Arial" w:hAnsi="Arial" w:cs="Arial"/>
          <w:b/>
          <w:bCs/>
          <w:i/>
          <w:kern w:val="32"/>
          <w:szCs w:val="32"/>
        </w:rPr>
      </w:pPr>
      <w:r>
        <w:br w:type="page"/>
      </w:r>
    </w:p>
    <w:p w:rsidR="00383A40" w:rsidRDefault="00383A40">
      <w:pPr>
        <w:pStyle w:val="IssueHeading"/>
        <w:rPr>
          <w:vanish/>
          <w:specVanish/>
        </w:rPr>
      </w:pPr>
      <w:bookmarkStart w:id="48" w:name="_Toc473177550"/>
      <w:bookmarkStart w:id="49" w:name="_Toc473177938"/>
      <w:bookmarkStart w:id="50" w:name="_Toc473186750"/>
      <w:r w:rsidRPr="004C3641">
        <w:lastRenderedPageBreak/>
        <w:t xml:space="preserve">Issue </w:t>
      </w:r>
      <w:fldSimple w:instr=" SEQ Issue \* MERGEFORMAT ">
        <w:r w:rsidR="009F7AFC">
          <w:rPr>
            <w:noProof/>
          </w:rPr>
          <w:t>5</w:t>
        </w:r>
      </w:fldSimple>
      <w:r w:rsidRPr="004C3641">
        <w:t>:</w:t>
      </w:r>
      <w:bookmarkEnd w:id="48"/>
      <w:bookmarkEnd w:id="49"/>
      <w:bookmarkEnd w:id="50"/>
      <w:r>
        <w:fldChar w:fldCharType="begin"/>
      </w:r>
      <w:r>
        <w:instrText xml:space="preserve"> TC "</w:instrText>
      </w:r>
      <w:bookmarkStart w:id="51" w:name="_Toc473177551"/>
      <w:bookmarkStart w:id="52" w:name="_Toc473186751"/>
      <w:r w:rsidR="008F2362">
        <w:instrText xml:space="preserve">Issue </w:instrText>
      </w:r>
      <w:r>
        <w:fldChar w:fldCharType="begin"/>
      </w:r>
      <w:r>
        <w:instrText xml:space="preserve"> SEQ issue \c </w:instrText>
      </w:r>
      <w:r>
        <w:fldChar w:fldCharType="separate"/>
      </w:r>
      <w:r w:rsidR="009F7AFC">
        <w:rPr>
          <w:noProof/>
        </w:rPr>
        <w:instrText>5</w:instrText>
      </w:r>
      <w:r>
        <w:fldChar w:fldCharType="end"/>
      </w:r>
      <w:r w:rsidR="008F2362">
        <w:instrText xml:space="preserve"> </w:instrText>
      </w:r>
      <w:r w:rsidR="000548C2">
        <w:instrText xml:space="preserve">Adjustments </w:instrText>
      </w:r>
      <w:r w:rsidR="006730F4">
        <w:instrText>t</w:instrText>
      </w:r>
      <w:r w:rsidR="000548C2">
        <w:instrText xml:space="preserve">o </w:instrText>
      </w:r>
      <w:r w:rsidR="008F2362">
        <w:instrText>Pro Forma Plant</w:instrText>
      </w:r>
      <w:bookmarkEnd w:id="51"/>
      <w:bookmarkEnd w:id="52"/>
      <w:r>
        <w:instrText xml:space="preserve">" \l 1 </w:instrText>
      </w:r>
      <w:r>
        <w:fldChar w:fldCharType="end"/>
      </w:r>
      <w:r>
        <w:t> </w:t>
      </w:r>
    </w:p>
    <w:p w:rsidR="00383A40" w:rsidRDefault="00383A40">
      <w:pPr>
        <w:pStyle w:val="BodyText"/>
      </w:pPr>
      <w:r>
        <w:t> </w:t>
      </w:r>
      <w:r w:rsidR="00883EC4" w:rsidRPr="00FB0BBC">
        <w:t>Should any adjustments be made to the Utility’s pro forma plant</w:t>
      </w:r>
      <w:r w:rsidR="00883EC4">
        <w:t>?</w:t>
      </w:r>
    </w:p>
    <w:p w:rsidR="00383A40" w:rsidRPr="004C3641" w:rsidRDefault="00383A40">
      <w:pPr>
        <w:pStyle w:val="IssueSubsectionHeading"/>
        <w:rPr>
          <w:vanish/>
          <w:specVanish/>
        </w:rPr>
      </w:pPr>
      <w:r w:rsidRPr="004C3641">
        <w:t>Recommendation: </w:t>
      </w:r>
    </w:p>
    <w:p w:rsidR="00C2697E" w:rsidRDefault="00383A40" w:rsidP="00C2697E">
      <w:pPr>
        <w:pStyle w:val="BodyText"/>
      </w:pPr>
      <w:r>
        <w:t> </w:t>
      </w:r>
      <w:r w:rsidR="00C2697E">
        <w:t xml:space="preserve">Yes. The appropriate amount of pro forma plant additions is </w:t>
      </w:r>
      <w:bookmarkStart w:id="53" w:name="OLE_LINK174"/>
      <w:bookmarkStart w:id="54" w:name="OLE_LINK173"/>
      <w:r w:rsidR="00C2697E">
        <w:t>$</w:t>
      </w:r>
      <w:bookmarkEnd w:id="53"/>
      <w:bookmarkEnd w:id="54"/>
      <w:r w:rsidR="00C2697E">
        <w:t xml:space="preserve">139,708. This results in a decrease of $50,067 from the Utility’s requested amount. Therefore, UPIS should be increased by $139,708. Corresponding adjustments should also be made to increase accumulated depreciation by $11,709 and increase depreciation expense by $11,709. Additionally, property taxes should be increased by $2,136. (Hill, Frank) </w:t>
      </w:r>
    </w:p>
    <w:p w:rsidR="00C2697E" w:rsidRDefault="00C2697E" w:rsidP="00C2697E">
      <w:pPr>
        <w:pStyle w:val="IssueSubsectionHeading"/>
        <w:rPr>
          <w:vanish/>
          <w:specVanish/>
        </w:rPr>
      </w:pPr>
      <w:r>
        <w:t>Staff Analysis:</w:t>
      </w:r>
    </w:p>
    <w:p w:rsidR="00C2697E" w:rsidRDefault="00C2697E" w:rsidP="00C2697E">
      <w:pPr>
        <w:pStyle w:val="BodyText"/>
      </w:pPr>
      <w:r>
        <w:t xml:space="preserve"> The Utility did not reflect any pro forma plant requests in its original filing. However, in </w:t>
      </w:r>
      <w:r w:rsidR="00C14E4D">
        <w:t>responses to staff’s</w:t>
      </w:r>
      <w:r>
        <w:t xml:space="preserve"> data requests, Bocilla requested the inclusion of seven pro forma projects. The amount of the pro forma plant additions totaled $189,775. The Utility provided invoices and justification for each of the plant additions. </w:t>
      </w:r>
      <w:r>
        <w:rPr>
          <w:bCs/>
          <w:iCs/>
          <w:szCs w:val="28"/>
        </w:rPr>
        <w:t>Based on review of Bocilla’s requested pro forma plant, staff recommends several adjustments to the Utility’s proposed pro forma plant as summarized below.</w:t>
      </w:r>
    </w:p>
    <w:p w:rsidR="00C2697E" w:rsidRDefault="00C2697E" w:rsidP="00C2697E">
      <w:pPr>
        <w:spacing w:after="240"/>
        <w:jc w:val="both"/>
      </w:pPr>
      <w:r>
        <w:t xml:space="preserve">The </w:t>
      </w:r>
      <w:r w:rsidR="00B860C8">
        <w:t xml:space="preserve">requested </w:t>
      </w:r>
      <w:r>
        <w:t>pro forma plant additions include $10,964 for a boost station rebuild, $12,850 for a boost station control package, $11,400 for the 6” valve replacement, $10,060 for looping dead end lines, $</w:t>
      </w:r>
      <w:r>
        <w:rPr>
          <w:bCs/>
          <w:iCs/>
        </w:rPr>
        <w:t>14,721</w:t>
      </w:r>
      <w:r>
        <w:t xml:space="preserve"> for a chloramine feed sy</w:t>
      </w:r>
      <w:r w:rsidR="0055259E">
        <w:t>stem, and $22,102 per year for four</w:t>
      </w:r>
      <w:r>
        <w:t xml:space="preserve"> years for a meter replacement program. Bocilla requested $41,371 for a new utility truck as a pro forma expense. However, staff believes a vehicle asset should be considered a pro forma plant item. Therefore, staff will address the new truck in this issue and remove the requested amount from pro forma O&amp;M expenses.</w:t>
      </w:r>
    </w:p>
    <w:p w:rsidR="00C2697E" w:rsidRDefault="00C2697E" w:rsidP="00C2697E">
      <w:pPr>
        <w:pStyle w:val="BodyText"/>
      </w:pPr>
      <w:r>
        <w:t xml:space="preserve">The Utility has stated that all projects will be completed in 2017 with the exception of the meter replacement program which is a four-year program. Based on staff’s review, the proposed additions will improve the reliability of Bocilla’s system or improve the quality of the Utility’s product. </w:t>
      </w:r>
      <w:r w:rsidR="00B62654">
        <w:t>Staff’s recommended adjustments</w:t>
      </w:r>
      <w:r>
        <w:t xml:space="preserve"> to the Utility’s requ</w:t>
      </w:r>
      <w:r w:rsidR="00B62654">
        <w:t>ested pro forma plant additions</w:t>
      </w:r>
      <w:r>
        <w:t xml:space="preserve"> are discussed below.</w:t>
      </w:r>
    </w:p>
    <w:p w:rsidR="00C2697E" w:rsidRDefault="00C2697E" w:rsidP="00C2697E">
      <w:pPr>
        <w:jc w:val="both"/>
        <w:rPr>
          <w:rFonts w:ascii="Arial" w:hAnsi="Arial" w:cs="Arial"/>
          <w:b/>
        </w:rPr>
      </w:pPr>
      <w:r>
        <w:rPr>
          <w:rFonts w:ascii="Arial" w:hAnsi="Arial" w:cs="Arial"/>
          <w:b/>
        </w:rPr>
        <w:t>Boost Station Rebuild</w:t>
      </w:r>
    </w:p>
    <w:p w:rsidR="00C2697E" w:rsidRDefault="00C2697E" w:rsidP="00C2697E">
      <w:pPr>
        <w:spacing w:after="240"/>
        <w:jc w:val="both"/>
      </w:pPr>
      <w:r>
        <w:t xml:space="preserve">In total, the Utility requested $10,964 to rebuild its boost station. According to a probable cause report funded by Bocilla, this repair was necessary due to improper exercising of fire hydrants. Bocilla further states that Charlotte County firefighters were seen operating a fire hydrant at the time the damage was caused. Charlotte County has declined to accept responsibility for this event, and Bocilla has stated that “any legal action would incur more cost than the repairs.” </w:t>
      </w:r>
    </w:p>
    <w:p w:rsidR="00C2697E" w:rsidRDefault="00C2697E" w:rsidP="00C2697E">
      <w:pPr>
        <w:spacing w:after="240"/>
        <w:jc w:val="both"/>
      </w:pPr>
      <w:r>
        <w:t>Bocilla’s support for the amount of the repair included a request of $1,560 for 700 hand- delivered boil water notices and $3,105 for the engineer’s probable cause report that it obtained while attempting to recover repair expenses from Charlotte County. The engineer’s probable cause report is an appropriate non-recurring expense to be included in pro forma O&amp;M expenses, as discussed in Issue 12. However, staff beli</w:t>
      </w:r>
      <w:r w:rsidRPr="00BF5FCA">
        <w:t>eves that both items are not appropriate to capitalize and reduced the recommended pro forma plant by $4,665 for a total of $6,299. As discussed in Issue 3, this project is associated with assets that benefit KIU and should reflect a 36</w:t>
      </w:r>
      <w:r w:rsidR="00BF5FCA" w:rsidRPr="00BF5FCA">
        <w:t xml:space="preserve"> percent</w:t>
      </w:r>
      <w:r w:rsidRPr="00BF5FCA">
        <w:t xml:space="preserve"> allocation to KIU. Therefore staff reduced the</w:t>
      </w:r>
      <w:r>
        <w:t xml:space="preserve"> recommended pro forma plant by $2,268 (36 percent x $6,299) for a total recommended increase of $4,031 to plant.  </w:t>
      </w:r>
    </w:p>
    <w:p w:rsidR="00B62D22" w:rsidRDefault="00B62D22" w:rsidP="00C2697E">
      <w:pPr>
        <w:jc w:val="both"/>
        <w:rPr>
          <w:rFonts w:ascii="Arial" w:hAnsi="Arial" w:cs="Arial"/>
          <w:b/>
        </w:rPr>
      </w:pPr>
    </w:p>
    <w:p w:rsidR="00C2697E" w:rsidRDefault="00C2697E" w:rsidP="00C2697E">
      <w:pPr>
        <w:jc w:val="both"/>
        <w:rPr>
          <w:rFonts w:ascii="Arial" w:hAnsi="Arial" w:cs="Arial"/>
          <w:b/>
        </w:rPr>
      </w:pPr>
      <w:r>
        <w:rPr>
          <w:rFonts w:ascii="Arial" w:hAnsi="Arial" w:cs="Arial"/>
          <w:b/>
        </w:rPr>
        <w:lastRenderedPageBreak/>
        <w:t>Boost Station Control Package</w:t>
      </w:r>
    </w:p>
    <w:p w:rsidR="00C2697E" w:rsidRDefault="00C2697E" w:rsidP="00C2697E">
      <w:pPr>
        <w:spacing w:after="240"/>
        <w:jc w:val="both"/>
      </w:pPr>
      <w:r>
        <w:t>Based on the most recent update of this project, the Utility requested $12,850 for a control package for its boost station. The current control system is no longer supported by the manufacturer, and supporting the control system internally would cost over 50 percent of the cost of a new system. Additional functionality, greater reliability, and lower maintenance costs justify the additional cost of the new system. As discussed in Issue 3, this project is associated with assets that benefit KIU and should refle</w:t>
      </w:r>
      <w:r w:rsidRPr="00BF5FCA">
        <w:t>ct a 36</w:t>
      </w:r>
      <w:r w:rsidR="00BF5FCA" w:rsidRPr="00BF5FCA">
        <w:t xml:space="preserve"> percent</w:t>
      </w:r>
      <w:r w:rsidRPr="00BF5FCA">
        <w:t xml:space="preserve"> allocation to KIU. T</w:t>
      </w:r>
      <w:r>
        <w:t xml:space="preserve">herefore, staff reduced the recommended pro forma plant by $4,626 (36 percent x $12,850) for a total recommended increase of $8,224 to plant. </w:t>
      </w:r>
    </w:p>
    <w:p w:rsidR="00C2697E" w:rsidRDefault="00C2697E" w:rsidP="00C2697E">
      <w:pPr>
        <w:pStyle w:val="First-LevelSubheading"/>
      </w:pPr>
      <w:r>
        <w:t>Chloramine Feed System</w:t>
      </w:r>
    </w:p>
    <w:p w:rsidR="00C2697E" w:rsidRDefault="00C2697E" w:rsidP="00C2697E">
      <w:pPr>
        <w:pStyle w:val="BodyText"/>
      </w:pPr>
      <w:r>
        <w:t>At the point of connection to EWD, the water purchased by Bocilla passes DEP requirements for chlorine or chloramine residuals. However, once the water reaches the point of use at some customer residences, periodic tests reveal that disinfection residuals are at times insufficient, and formation of nitrites and bio-films have impacted the quality of those customers’ water. Bocilla has worked with the Florida Rural Water Association to design a chloramine feed system to address this problem while controlling engineering costs. The designs of this and related systems have changed since the MFRs were filed. The amount the Utility has supported with invoices is now $14,721 based on an updated bid by DMK Associates Inc. As discussed in Issue 3, KIU directly benefits from certain Bocilla assets and it is appropriate to allocate 36 percent of the value of those assets to KIU. The chloramine feed system benefits KIU in this way, and so $5,300 (36</w:t>
      </w:r>
      <w:r w:rsidR="005D4A03">
        <w:t xml:space="preserve"> percent</w:t>
      </w:r>
      <w:r>
        <w:t xml:space="preserve"> x $14,721) should be removed and $9,421 should be approved.</w:t>
      </w:r>
    </w:p>
    <w:p w:rsidR="00C2697E" w:rsidRDefault="00C2697E" w:rsidP="00C2697E">
      <w:pPr>
        <w:pStyle w:val="BodyText"/>
        <w:spacing w:after="0"/>
        <w:rPr>
          <w:rFonts w:ascii="Arial" w:hAnsi="Arial" w:cs="Arial"/>
          <w:b/>
        </w:rPr>
      </w:pPr>
      <w:r>
        <w:rPr>
          <w:rFonts w:ascii="Arial" w:hAnsi="Arial" w:cs="Arial"/>
          <w:b/>
        </w:rPr>
        <w:t>Meter Replacement</w:t>
      </w:r>
    </w:p>
    <w:p w:rsidR="00C2697E" w:rsidRDefault="00C2697E" w:rsidP="00C2697E">
      <w:pPr>
        <w:pStyle w:val="BodyText"/>
        <w:spacing w:after="0"/>
      </w:pPr>
      <w:r>
        <w:t>Bocilla requested $26,449 per year to replace 100 me</w:t>
      </w:r>
      <w:r w:rsidR="0055259E">
        <w:t>ters each year for a period of four</w:t>
      </w:r>
      <w:r>
        <w:t xml:space="preserve"> years. The Utility noted that many of the meters are near the end of their useful life and it is more economical to purchase the materials needed in bulk. Section 367.081(2)(a)2.a., F.S., states that “the commission shall consider utility property</w:t>
      </w:r>
      <w:r w:rsidR="005D4A03">
        <w:t xml:space="preserve"> . . .</w:t>
      </w:r>
      <w:r>
        <w:t xml:space="preserve"> to be constructed within a reasonable time in the future, not to exceed 24 months after the end of the historic base year</w:t>
      </w:r>
      <w:r w:rsidR="005D4A03">
        <w:t xml:space="preserve"> . . .</w:t>
      </w:r>
      <w:r>
        <w:t>unless a longer period is approved by the Commission, to be used and useful in the public service, if such property is needed to serve current customers</w:t>
      </w:r>
      <w:r w:rsidR="005D4A03">
        <w:t xml:space="preserve"> . . . .</w:t>
      </w:r>
      <w:r>
        <w:t xml:space="preserve">” Because this pro forma plant item is needed to serve current customers, staff recommends that this property be allowed in rate base even though it lies outside of the 24-month window. In its most recent update for the project, Bocilla reduced its request to $22,102 per year for four years. Based on documentation provided by the Utility, staff recommends that the Commission approve a total of $55,200 for this program over four years. Staff’s recommended amount is based on the replacement of 240 meters at an estimated </w:t>
      </w:r>
      <w:r w:rsidR="0055259E">
        <w:t>cost of $230 per meter over a four-</w:t>
      </w:r>
      <w:r>
        <w:t xml:space="preserve">year period. As discussed in Issue 3, the MFRs did not show any balance in Account 334 – Meters. Because staff is recommending that the Original Cost Study is not reliable enough to establish original plant in service, there is no retirement associated with the meter replacements. </w:t>
      </w:r>
    </w:p>
    <w:p w:rsidR="001A3A0A" w:rsidRDefault="001A3A0A" w:rsidP="00C2697E">
      <w:pPr>
        <w:pStyle w:val="BodyText"/>
        <w:spacing w:after="0"/>
      </w:pPr>
    </w:p>
    <w:p w:rsidR="004C57BE" w:rsidRDefault="004C57BE" w:rsidP="00C2697E">
      <w:pPr>
        <w:pStyle w:val="BodyText"/>
        <w:spacing w:after="0"/>
      </w:pPr>
    </w:p>
    <w:p w:rsidR="004C57BE" w:rsidRDefault="004C57BE" w:rsidP="00C2697E">
      <w:pPr>
        <w:pStyle w:val="BodyText"/>
        <w:spacing w:after="0"/>
      </w:pPr>
    </w:p>
    <w:p w:rsidR="004C57BE" w:rsidRDefault="004C57BE" w:rsidP="00C2697E">
      <w:pPr>
        <w:pStyle w:val="BodyText"/>
        <w:spacing w:after="0"/>
      </w:pPr>
    </w:p>
    <w:p w:rsidR="004C57BE" w:rsidRDefault="004C57BE" w:rsidP="00C2697E">
      <w:pPr>
        <w:pStyle w:val="BodyText"/>
        <w:spacing w:after="0"/>
      </w:pPr>
    </w:p>
    <w:p w:rsidR="00A75AC6" w:rsidRDefault="00A75AC6" w:rsidP="00C2697E">
      <w:pPr>
        <w:pStyle w:val="BodyText"/>
        <w:spacing w:after="0"/>
      </w:pPr>
    </w:p>
    <w:p w:rsidR="00C2697E" w:rsidRDefault="00C2697E" w:rsidP="00C2697E">
      <w:pPr>
        <w:pStyle w:val="BodyText"/>
        <w:spacing w:after="0"/>
        <w:rPr>
          <w:rFonts w:ascii="Arial" w:hAnsi="Arial" w:cs="Arial"/>
          <w:b/>
        </w:rPr>
      </w:pPr>
      <w:r>
        <w:rPr>
          <w:rFonts w:ascii="Arial" w:hAnsi="Arial" w:cs="Arial"/>
          <w:b/>
        </w:rPr>
        <w:lastRenderedPageBreak/>
        <w:t>Conclusion</w:t>
      </w:r>
    </w:p>
    <w:p w:rsidR="00EE2B64" w:rsidRDefault="00C2697E" w:rsidP="00C2697E">
      <w:pPr>
        <w:pStyle w:val="BodyText"/>
      </w:pPr>
      <w:r>
        <w:t>In total, staff recommends an increase of $139,708 ($4,031 + $8,224 + $9,421 + $55,200 + $11,400 + $10,060 + $41,371). This results in a decrease of $50,067 from the Utility’s requested amount. There are no associated retirements to the pro forma projects. Therefore, UPIS should be increased by $139,708. Corresponding adjustments should also be made to increase accumulated depreciation by $11,709 and increase depreciation expense by $11,709. Additionally, property taxes should be increased by $2,136</w:t>
      </w:r>
      <w:r w:rsidR="00EE2B64" w:rsidRPr="0043488B">
        <w:t>.</w:t>
      </w:r>
    </w:p>
    <w:p w:rsidR="0055465F" w:rsidRDefault="0055465F">
      <w:pPr>
        <w:pStyle w:val="IssueHeading"/>
        <w:rPr>
          <w:b w:val="0"/>
          <w:i w:val="0"/>
        </w:rPr>
      </w:pPr>
    </w:p>
    <w:p w:rsidR="00383A40" w:rsidRPr="000038BF" w:rsidRDefault="00383A40">
      <w:pPr>
        <w:pStyle w:val="IssueHeading"/>
        <w:rPr>
          <w:b w:val="0"/>
          <w:i w:val="0"/>
        </w:rPr>
      </w:pPr>
      <w:r w:rsidRPr="004C3641">
        <w:rPr>
          <w:b w:val="0"/>
          <w:i w:val="0"/>
        </w:rPr>
        <w:br w:type="page"/>
      </w:r>
      <w:bookmarkStart w:id="55" w:name="_Toc473177552"/>
      <w:bookmarkStart w:id="56" w:name="_Toc473177940"/>
      <w:bookmarkStart w:id="57" w:name="_Toc473186752"/>
      <w:r w:rsidRPr="004C3641">
        <w:lastRenderedPageBreak/>
        <w:t xml:space="preserve">Issue </w:t>
      </w:r>
      <w:fldSimple w:instr=" SEQ Issue \* MERGEFORMAT ">
        <w:r w:rsidR="009F7AFC">
          <w:rPr>
            <w:noProof/>
          </w:rPr>
          <w:t>6</w:t>
        </w:r>
      </w:fldSimple>
      <w:r w:rsidRPr="004C3641">
        <w:t>:</w:t>
      </w:r>
      <w:r>
        <w:fldChar w:fldCharType="begin"/>
      </w:r>
      <w:r>
        <w:instrText xml:space="preserve"> TC "</w:instrText>
      </w:r>
      <w:bookmarkStart w:id="58" w:name="_Toc473177553"/>
      <w:bookmarkStart w:id="59" w:name="_Toc473186753"/>
      <w:r w:rsidR="008F2362">
        <w:instrText xml:space="preserve">Issue </w:instrText>
      </w:r>
      <w:r>
        <w:fldChar w:fldCharType="begin"/>
      </w:r>
      <w:r>
        <w:instrText xml:space="preserve"> SEQ issue \c </w:instrText>
      </w:r>
      <w:r>
        <w:fldChar w:fldCharType="separate"/>
      </w:r>
      <w:r w:rsidR="009F7AFC">
        <w:rPr>
          <w:noProof/>
        </w:rPr>
        <w:instrText>6</w:instrText>
      </w:r>
      <w:r>
        <w:fldChar w:fldCharType="end"/>
      </w:r>
      <w:r w:rsidR="008F2362">
        <w:instrText xml:space="preserve"> Used and Useful</w:instrText>
      </w:r>
      <w:bookmarkEnd w:id="58"/>
      <w:bookmarkEnd w:id="59"/>
      <w:r>
        <w:tab/>
        <w:instrText xml:space="preserve">" \l 1 </w:instrText>
      </w:r>
      <w:r>
        <w:fldChar w:fldCharType="end"/>
      </w:r>
      <w:r>
        <w:t> </w:t>
      </w:r>
      <w:r w:rsidR="00A57879">
        <w:t> </w:t>
      </w:r>
      <w:r w:rsidR="00A57879" w:rsidRPr="00A57879">
        <w:rPr>
          <w:rFonts w:ascii="Times New Roman" w:hAnsi="Times New Roman" w:cs="Times New Roman"/>
          <w:b w:val="0"/>
          <w:bCs w:val="0"/>
          <w:i w:val="0"/>
          <w:kern w:val="0"/>
          <w:szCs w:val="24"/>
        </w:rPr>
        <w:t>What is the used and useful (U&amp;U) percentage of the Utility's water transmission and distribution system?</w:t>
      </w:r>
      <w:bookmarkEnd w:id="55"/>
      <w:bookmarkEnd w:id="56"/>
      <w:bookmarkEnd w:id="57"/>
    </w:p>
    <w:p w:rsidR="00383A40" w:rsidRPr="004C3641" w:rsidRDefault="00383A40">
      <w:pPr>
        <w:pStyle w:val="IssueSubsectionHeading"/>
        <w:rPr>
          <w:vanish/>
          <w:specVanish/>
        </w:rPr>
      </w:pPr>
      <w:r w:rsidRPr="004C3641">
        <w:t>Recommendation: </w:t>
      </w:r>
    </w:p>
    <w:p w:rsidR="00383A40" w:rsidRDefault="00383A40">
      <w:pPr>
        <w:pStyle w:val="BodyText"/>
      </w:pPr>
      <w:r>
        <w:t> </w:t>
      </w:r>
      <w:bookmarkStart w:id="60" w:name="OLE_LINK22"/>
      <w:bookmarkStart w:id="61" w:name="OLE_LINK23"/>
      <w:bookmarkStart w:id="62" w:name="OLE_LINK24"/>
      <w:bookmarkStart w:id="63" w:name="OLE_LINK19"/>
      <w:bookmarkStart w:id="64" w:name="OLE_LINK20"/>
      <w:bookmarkStart w:id="65" w:name="OLE_LINK21"/>
      <w:bookmarkStart w:id="66" w:name="OLE_LINK25"/>
      <w:bookmarkStart w:id="67" w:name="OLE_LINK26"/>
      <w:r w:rsidR="00EE784C">
        <w:t>Bocilla</w:t>
      </w:r>
      <w:r w:rsidR="00EE784C" w:rsidRPr="00622369">
        <w:t xml:space="preserve">’s </w:t>
      </w:r>
      <w:r w:rsidR="00EE784C">
        <w:t xml:space="preserve">water transmission and distribution system </w:t>
      </w:r>
      <w:r w:rsidR="00EE784C" w:rsidRPr="00622369">
        <w:t>should be considered 100 percent U&amp;U</w:t>
      </w:r>
      <w:r w:rsidR="00EE784C">
        <w:t xml:space="preserve">. </w:t>
      </w:r>
      <w:r w:rsidR="00EE784C" w:rsidRPr="00C32B77">
        <w:t>There appears to be no ex</w:t>
      </w:r>
      <w:r w:rsidR="00EE784C" w:rsidRPr="005410DC">
        <w:t>cess</w:t>
      </w:r>
      <w:r w:rsidR="00266FB0">
        <w:t>ive unaccounted for water (EUW).</w:t>
      </w:r>
      <w:r w:rsidR="00EE784C" w:rsidRPr="005410DC">
        <w:t xml:space="preserve"> </w:t>
      </w:r>
      <w:r w:rsidR="00266FB0">
        <w:t>T</w:t>
      </w:r>
      <w:r w:rsidR="00EE784C" w:rsidRPr="005410DC">
        <w:t xml:space="preserve">herefore, staff </w:t>
      </w:r>
      <w:r w:rsidR="00A6799A">
        <w:t>recommends that no</w:t>
      </w:r>
      <w:r w:rsidR="00EE784C" w:rsidRPr="005410DC">
        <w:t xml:space="preserve"> adjustment be made to operating expenses for </w:t>
      </w:r>
      <w:r w:rsidR="00EE784C">
        <w:t>purchased water</w:t>
      </w:r>
      <w:r w:rsidR="00EE784C" w:rsidRPr="005410DC">
        <w:t>.</w:t>
      </w:r>
      <w:bookmarkEnd w:id="60"/>
      <w:bookmarkEnd w:id="61"/>
      <w:bookmarkEnd w:id="62"/>
      <w:bookmarkEnd w:id="63"/>
      <w:bookmarkEnd w:id="64"/>
      <w:bookmarkEnd w:id="65"/>
      <w:bookmarkEnd w:id="66"/>
      <w:bookmarkEnd w:id="67"/>
      <w:r w:rsidR="00EE784C">
        <w:t xml:space="preserve"> (Hill)</w:t>
      </w:r>
      <w:r>
        <w:t xml:space="preserve"> </w:t>
      </w:r>
    </w:p>
    <w:p w:rsidR="00383A40" w:rsidRPr="004C3641" w:rsidRDefault="00383A40">
      <w:pPr>
        <w:pStyle w:val="IssueSubsectionHeading"/>
        <w:rPr>
          <w:vanish/>
          <w:specVanish/>
        </w:rPr>
      </w:pPr>
      <w:r w:rsidRPr="004C3641">
        <w:t>Staff Analysis: </w:t>
      </w:r>
      <w:r w:rsidR="00942757" w:rsidRPr="00942757">
        <w:rPr>
          <w:rFonts w:ascii="Times New Roman" w:hAnsi="Times New Roman" w:cs="Times New Roman"/>
          <w:b w:val="0"/>
          <w:bCs w:val="0"/>
          <w:i w:val="0"/>
          <w:iCs w:val="0"/>
          <w:szCs w:val="24"/>
        </w:rPr>
        <w:t>Bocilla’s water transmission and distribution system should be considered 100 percent U&amp;U. There appears to be no EUW, therefore, staff is not recommending an adjustment be made to operating expenses for purchased water</w:t>
      </w:r>
      <w:r w:rsidR="00942757">
        <w:rPr>
          <w:rFonts w:ascii="Times New Roman" w:hAnsi="Times New Roman" w:cs="Times New Roman"/>
          <w:b w:val="0"/>
          <w:bCs w:val="0"/>
          <w:i w:val="0"/>
          <w:iCs w:val="0"/>
          <w:szCs w:val="24"/>
        </w:rPr>
        <w:t>, as discussed below.</w:t>
      </w:r>
    </w:p>
    <w:p w:rsidR="00EE784C" w:rsidRDefault="00EE784C" w:rsidP="00942757">
      <w:pPr>
        <w:pStyle w:val="Second-LevelSubheading"/>
        <w:ind w:left="0"/>
      </w:pPr>
    </w:p>
    <w:p w:rsidR="00EE784C" w:rsidRDefault="00EE784C" w:rsidP="00EE784C">
      <w:pPr>
        <w:pStyle w:val="Second-LevelSubheading"/>
      </w:pPr>
    </w:p>
    <w:p w:rsidR="00EE784C" w:rsidRPr="00C91852" w:rsidRDefault="00EE784C" w:rsidP="00C91852">
      <w:pPr>
        <w:pStyle w:val="Second-LevelSubheading"/>
        <w:ind w:left="0"/>
        <w:rPr>
          <w:i w:val="0"/>
        </w:rPr>
      </w:pPr>
      <w:r w:rsidRPr="00C91852">
        <w:rPr>
          <w:i w:val="0"/>
        </w:rPr>
        <w:t>Excessive Unaccounted for Water</w:t>
      </w:r>
    </w:p>
    <w:p w:rsidR="00EE784C" w:rsidRDefault="00EE784C" w:rsidP="00EE784C">
      <w:pPr>
        <w:autoSpaceDE w:val="0"/>
        <w:autoSpaceDN w:val="0"/>
        <w:adjustRightInd w:val="0"/>
        <w:jc w:val="both"/>
      </w:pPr>
      <w:r>
        <w:t>Rule 25-30.4325</w:t>
      </w:r>
      <w:r w:rsidR="00A6799A">
        <w:t>(1)(e)</w:t>
      </w:r>
      <w:r>
        <w:t>, F.A.C., defin</w:t>
      </w:r>
      <w:r w:rsidR="00B62654">
        <w:t xml:space="preserve">es </w:t>
      </w:r>
      <w:r>
        <w:t>EUW as “unaccounted for water in excess of 10 percent of the amount produced.” Unaccounted for water is all water that is produced that is not sold, metered</w:t>
      </w:r>
      <w:r w:rsidR="00B03346">
        <w:t>,</w:t>
      </w:r>
      <w:r>
        <w:t xml:space="preserve"> or accounted for in the records of the </w:t>
      </w:r>
      <w:r w:rsidR="00144CE1">
        <w:t>U</w:t>
      </w:r>
      <w:r>
        <w:t xml:space="preserve">tility. EUW is calculated by subtracting both the gallons used for other services, such as flushing, and the gallons sold to customers from the total gallons pumped for the test year. The Utility </w:t>
      </w:r>
      <w:r w:rsidR="00854FDB">
        <w:t>purchased</w:t>
      </w:r>
      <w:r>
        <w:t xml:space="preserve"> 30,892,000 gallons of water and sold 24,936,000 gallons of water to customers. The Utility recorded 720,000 gallons of water used for normal flushing and 3,650,000 gallons of water used for flushing to achieve DEP required chlorine residuals.</w:t>
      </w:r>
      <w:r w:rsidR="00144CE1">
        <w:t xml:space="preserve"> </w:t>
      </w:r>
      <w:r w:rsidR="004B1128">
        <w:t>The result ([30,892,000 -</w:t>
      </w:r>
      <w:r>
        <w:t xml:space="preserve"> 24,936,000</w:t>
      </w:r>
      <w:r w:rsidR="004A3164">
        <w:t xml:space="preserve"> -</w:t>
      </w:r>
      <w:r>
        <w:t xml:space="preserve"> 720,000 -</w:t>
      </w:r>
      <w:r w:rsidR="004B1128">
        <w:t xml:space="preserve"> </w:t>
      </w:r>
      <w:r>
        <w:t>3,650,000] / 30,892,000) for unaccounted for water is 5.13 percent, not in excess of 10 percent and so there is no EUW.</w:t>
      </w:r>
    </w:p>
    <w:p w:rsidR="00EE784C" w:rsidRDefault="00EE784C" w:rsidP="00EE784C">
      <w:pPr>
        <w:autoSpaceDE w:val="0"/>
        <w:autoSpaceDN w:val="0"/>
        <w:adjustRightInd w:val="0"/>
      </w:pPr>
    </w:p>
    <w:p w:rsidR="00EE784C" w:rsidRPr="00C91852" w:rsidRDefault="008848B8" w:rsidP="00C91852">
      <w:pPr>
        <w:pStyle w:val="BodyText"/>
        <w:spacing w:after="0"/>
        <w:rPr>
          <w:rFonts w:ascii="Arial" w:hAnsi="Arial" w:cs="Arial"/>
          <w:b/>
        </w:rPr>
      </w:pPr>
      <w:r>
        <w:rPr>
          <w:rFonts w:ascii="Arial" w:hAnsi="Arial" w:cs="Arial"/>
          <w:b/>
        </w:rPr>
        <w:t xml:space="preserve">Transmission &amp; </w:t>
      </w:r>
      <w:r w:rsidR="00EE784C" w:rsidRPr="00C91852">
        <w:rPr>
          <w:rFonts w:ascii="Arial" w:hAnsi="Arial" w:cs="Arial"/>
          <w:b/>
        </w:rPr>
        <w:t>Distribution System Used &amp; Useful</w:t>
      </w:r>
    </w:p>
    <w:p w:rsidR="00EE784C" w:rsidRDefault="00EE784C" w:rsidP="00EE784C">
      <w:pPr>
        <w:jc w:val="both"/>
        <w:rPr>
          <w:color w:val="000000"/>
        </w:rPr>
      </w:pPr>
      <w:r>
        <w:rPr>
          <w:color w:val="000000"/>
        </w:rPr>
        <w:t xml:space="preserve">Bocilla purchases water from </w:t>
      </w:r>
      <w:r w:rsidR="006A0557">
        <w:rPr>
          <w:color w:val="000000"/>
        </w:rPr>
        <w:t>EWD</w:t>
      </w:r>
      <w:r>
        <w:rPr>
          <w:color w:val="000000"/>
        </w:rPr>
        <w:t xml:space="preserve"> through an interconnection. This interconnection is equivalent to a single well, and so it should be considered 100 percent U&amp;U pursuant to Rule 25-30.4325(4)</w:t>
      </w:r>
      <w:r w:rsidR="00B14240">
        <w:rPr>
          <w:color w:val="000000"/>
        </w:rPr>
        <w:t>, F.A.C</w:t>
      </w:r>
      <w:r>
        <w:rPr>
          <w:color w:val="000000"/>
        </w:rPr>
        <w:t>.</w:t>
      </w:r>
      <w:r>
        <w:rPr>
          <w:rStyle w:val="FootnoteReference"/>
          <w:color w:val="000000"/>
        </w:rPr>
        <w:footnoteReference w:id="6"/>
      </w:r>
      <w:r>
        <w:rPr>
          <w:color w:val="000000"/>
        </w:rPr>
        <w:t xml:space="preserve"> There are no large undeveloped parcels </w:t>
      </w:r>
      <w:r w:rsidR="005D4B55">
        <w:rPr>
          <w:color w:val="000000"/>
        </w:rPr>
        <w:t>in Bocilla’s territory</w:t>
      </w:r>
      <w:r>
        <w:rPr>
          <w:color w:val="000000"/>
        </w:rPr>
        <w:t>; however, there are undeveloped lots interspersed throughout the distribution system. All lines are required to serve existing customers, and no portions of the distribution system could be isolated as not</w:t>
      </w:r>
      <w:r w:rsidR="00013B3F">
        <w:rPr>
          <w:color w:val="000000"/>
        </w:rPr>
        <w:t xml:space="preserve"> U&amp;U</w:t>
      </w:r>
      <w:r w:rsidR="004A3164">
        <w:rPr>
          <w:color w:val="000000"/>
        </w:rPr>
        <w:t>; therefore,</w:t>
      </w:r>
      <w:r>
        <w:rPr>
          <w:color w:val="000000"/>
        </w:rPr>
        <w:t xml:space="preserve"> </w:t>
      </w:r>
      <w:r w:rsidR="008848B8">
        <w:rPr>
          <w:color w:val="000000"/>
        </w:rPr>
        <w:t xml:space="preserve">Bocilla’s transmission and </w:t>
      </w:r>
      <w:r>
        <w:rPr>
          <w:color w:val="000000"/>
        </w:rPr>
        <w:t>distribution system should be considered 100 percent U&amp;U.</w:t>
      </w:r>
    </w:p>
    <w:p w:rsidR="00EE784C" w:rsidRPr="00AB0569" w:rsidRDefault="00EE784C" w:rsidP="00EE784C">
      <w:pPr>
        <w:rPr>
          <w:color w:val="000000"/>
        </w:rPr>
      </w:pPr>
    </w:p>
    <w:p w:rsidR="00EE784C" w:rsidRPr="00050073" w:rsidRDefault="00EE784C" w:rsidP="00C91852">
      <w:pPr>
        <w:pStyle w:val="Second-LevelSubheading"/>
        <w:ind w:left="0"/>
        <w:rPr>
          <w:rFonts w:eastAsiaTheme="minorHAnsi"/>
          <w:i w:val="0"/>
        </w:rPr>
      </w:pPr>
      <w:r w:rsidRPr="00050073">
        <w:rPr>
          <w:rFonts w:eastAsiaTheme="minorHAnsi"/>
          <w:i w:val="0"/>
        </w:rPr>
        <w:t>Conclusion</w:t>
      </w:r>
    </w:p>
    <w:p w:rsidR="00383A40" w:rsidRDefault="00EE784C" w:rsidP="00EE784C">
      <w:pPr>
        <w:pStyle w:val="BodyText"/>
      </w:pPr>
      <w:r w:rsidRPr="002A0F94">
        <w:rPr>
          <w:rFonts w:eastAsiaTheme="minorHAnsi"/>
        </w:rPr>
        <w:t xml:space="preserve">Bocilla’s water transmission and distribution system should be considered 100 percent U&amp;U. </w:t>
      </w:r>
      <w:r w:rsidRPr="008F3952">
        <w:rPr>
          <w:rFonts w:eastAsiaTheme="minorHAnsi"/>
        </w:rPr>
        <w:t xml:space="preserve">There appears to be no </w:t>
      </w:r>
      <w:r w:rsidR="00013B3F">
        <w:rPr>
          <w:rFonts w:eastAsiaTheme="minorHAnsi"/>
        </w:rPr>
        <w:t>EUW</w:t>
      </w:r>
      <w:r w:rsidR="00266FB0">
        <w:rPr>
          <w:rFonts w:eastAsiaTheme="minorHAnsi"/>
        </w:rPr>
        <w:t>.</w:t>
      </w:r>
      <w:r w:rsidRPr="008F3952">
        <w:rPr>
          <w:rFonts w:eastAsiaTheme="minorHAnsi"/>
        </w:rPr>
        <w:t xml:space="preserve"> </w:t>
      </w:r>
      <w:r w:rsidR="00266FB0">
        <w:rPr>
          <w:rFonts w:eastAsiaTheme="minorHAnsi"/>
        </w:rPr>
        <w:t>T</w:t>
      </w:r>
      <w:r w:rsidRPr="008F3952">
        <w:rPr>
          <w:rFonts w:eastAsiaTheme="minorHAnsi"/>
        </w:rPr>
        <w:t xml:space="preserve">herefore, staff </w:t>
      </w:r>
      <w:r w:rsidR="00013B3F">
        <w:rPr>
          <w:rFonts w:eastAsiaTheme="minorHAnsi"/>
        </w:rPr>
        <w:t>recommends that no</w:t>
      </w:r>
      <w:r w:rsidRPr="008F3952">
        <w:rPr>
          <w:rFonts w:eastAsiaTheme="minorHAnsi"/>
        </w:rPr>
        <w:t xml:space="preserve"> adjustment be made to operating expenses for purchased water</w:t>
      </w:r>
      <w:r>
        <w:rPr>
          <w:rFonts w:eastAsiaTheme="minorHAnsi"/>
        </w:rPr>
        <w:t>.</w:t>
      </w:r>
    </w:p>
    <w:p w:rsidR="00383A40" w:rsidRDefault="00383A40">
      <w:pPr>
        <w:pStyle w:val="IssueHeading"/>
        <w:rPr>
          <w:vanish/>
          <w:specVanish/>
        </w:rPr>
      </w:pPr>
      <w:r w:rsidRPr="004C3641">
        <w:rPr>
          <w:b w:val="0"/>
          <w:i w:val="0"/>
        </w:rPr>
        <w:br w:type="page"/>
      </w:r>
      <w:bookmarkStart w:id="68" w:name="_Toc473177554"/>
      <w:bookmarkStart w:id="69" w:name="_Toc473177942"/>
      <w:bookmarkStart w:id="70" w:name="_Toc473186754"/>
      <w:r w:rsidRPr="004C3641">
        <w:lastRenderedPageBreak/>
        <w:t xml:space="preserve">Issue </w:t>
      </w:r>
      <w:fldSimple w:instr=" SEQ Issue \* MERGEFORMAT ">
        <w:r w:rsidR="009F7AFC">
          <w:rPr>
            <w:noProof/>
          </w:rPr>
          <w:t>7</w:t>
        </w:r>
      </w:fldSimple>
      <w:r w:rsidRPr="004C3641">
        <w:t>:</w:t>
      </w:r>
      <w:bookmarkEnd w:id="68"/>
      <w:bookmarkEnd w:id="69"/>
      <w:bookmarkEnd w:id="70"/>
      <w:r>
        <w:fldChar w:fldCharType="begin"/>
      </w:r>
      <w:r>
        <w:instrText xml:space="preserve"> TC "</w:instrText>
      </w:r>
      <w:bookmarkStart w:id="71" w:name="_Toc473177555"/>
      <w:bookmarkStart w:id="72" w:name="_Toc473186755"/>
      <w:r w:rsidR="008F2362">
        <w:instrText xml:space="preserve">Issue </w:instrText>
      </w:r>
      <w:r>
        <w:fldChar w:fldCharType="begin"/>
      </w:r>
      <w:r>
        <w:instrText xml:space="preserve"> SEQ issue \c </w:instrText>
      </w:r>
      <w:r>
        <w:fldChar w:fldCharType="separate"/>
      </w:r>
      <w:r w:rsidR="009F7AFC">
        <w:rPr>
          <w:noProof/>
        </w:rPr>
        <w:instrText>7</w:instrText>
      </w:r>
      <w:r>
        <w:fldChar w:fldCharType="end"/>
      </w:r>
      <w:r w:rsidR="008F2362">
        <w:instrText xml:space="preserve"> </w:instrText>
      </w:r>
      <w:r w:rsidR="000548C2">
        <w:instrText xml:space="preserve">Working </w:instrText>
      </w:r>
      <w:r w:rsidR="008F2362">
        <w:instrText>Capital Allowance</w:instrText>
      </w:r>
      <w:bookmarkEnd w:id="71"/>
      <w:bookmarkEnd w:id="72"/>
      <w:r>
        <w:instrText xml:space="preserve">" \l 1 </w:instrText>
      </w:r>
      <w:r>
        <w:fldChar w:fldCharType="end"/>
      </w:r>
      <w:r>
        <w:t> </w:t>
      </w:r>
    </w:p>
    <w:p w:rsidR="00383A40" w:rsidRDefault="00383A40">
      <w:pPr>
        <w:pStyle w:val="BodyText"/>
      </w:pPr>
      <w:r>
        <w:t> </w:t>
      </w:r>
      <w:r w:rsidR="005B5116">
        <w:t>What is the appropriate working capital allowance?</w:t>
      </w:r>
    </w:p>
    <w:p w:rsidR="00383A40" w:rsidRPr="004C3641" w:rsidRDefault="00383A40">
      <w:pPr>
        <w:pStyle w:val="IssueSubsectionHeading"/>
        <w:rPr>
          <w:vanish/>
          <w:specVanish/>
        </w:rPr>
      </w:pPr>
      <w:r w:rsidRPr="004C3641">
        <w:t>Recommendation: </w:t>
      </w:r>
    </w:p>
    <w:p w:rsidR="00483CFF" w:rsidRDefault="00383A40" w:rsidP="00483CFF">
      <w:pPr>
        <w:pStyle w:val="BodyText"/>
      </w:pPr>
      <w:r>
        <w:t> </w:t>
      </w:r>
      <w:r w:rsidR="00483CFF">
        <w:t>The appropriate working capital allowance is $4</w:t>
      </w:r>
      <w:r w:rsidR="00DF53B1">
        <w:t>6</w:t>
      </w:r>
      <w:r w:rsidR="00D93081">
        <w:t>,99</w:t>
      </w:r>
      <w:r w:rsidR="00DF53B1">
        <w:t>6</w:t>
      </w:r>
      <w:r w:rsidR="00483CFF">
        <w:t xml:space="preserve">. As such, the working capital allowance should be </w:t>
      </w:r>
      <w:r w:rsidR="00DF53B1">
        <w:t>increased by $1,530</w:t>
      </w:r>
      <w:r w:rsidR="00483CFF">
        <w:t xml:space="preserve">. (Frank) </w:t>
      </w:r>
    </w:p>
    <w:p w:rsidR="00483CFF" w:rsidRDefault="00483CFF" w:rsidP="00483CFF">
      <w:pPr>
        <w:pStyle w:val="IssueSubsectionHeading"/>
        <w:rPr>
          <w:vanish/>
          <w:specVanish/>
        </w:rPr>
      </w:pPr>
      <w:r>
        <w:t>Staff Analysis: </w:t>
      </w:r>
    </w:p>
    <w:p w:rsidR="00383A40" w:rsidRDefault="00483CFF" w:rsidP="00483CFF">
      <w:pPr>
        <w:pStyle w:val="BodyText"/>
      </w:pPr>
      <w:r>
        <w:t> Rule 25-30.433(2), F.A.C., requires Class B utilities to use the formula method, or one-eighth of O&amp;M expenses, to calculate the working capital allowance. The Utility has properly filed its allowance for working capital using the formula method. Staff has recommended adjustments to Bocilla’s O&amp;M expenses. As a result, staff recommends working capital of</w:t>
      </w:r>
      <w:r>
        <w:rPr>
          <w:color w:val="FF0000"/>
        </w:rPr>
        <w:t xml:space="preserve"> </w:t>
      </w:r>
      <w:r>
        <w:t>$4</w:t>
      </w:r>
      <w:r w:rsidR="00DF53B1">
        <w:t>6</w:t>
      </w:r>
      <w:r w:rsidR="00D93081">
        <w:t>,99</w:t>
      </w:r>
      <w:r w:rsidR="00DF53B1">
        <w:t>6</w:t>
      </w:r>
      <w:r>
        <w:t xml:space="preserve">. </w:t>
      </w:r>
      <w:r w:rsidR="00D93081">
        <w:t>This reflects a</w:t>
      </w:r>
      <w:r w:rsidR="00DF53B1">
        <w:t>n increase</w:t>
      </w:r>
      <w:r w:rsidR="00D93081">
        <w:t xml:space="preserve"> of $</w:t>
      </w:r>
      <w:r w:rsidR="00DF53B1">
        <w:t>1,530</w:t>
      </w:r>
      <w:r>
        <w:t xml:space="preserve"> to the Utility’s requested working capital allowance of $45,466</w:t>
      </w:r>
      <w:r w:rsidR="00EE2B64">
        <w:t>.</w:t>
      </w:r>
    </w:p>
    <w:p w:rsidR="00383A40" w:rsidRDefault="00383A40">
      <w:pPr>
        <w:pStyle w:val="IssueHeading"/>
        <w:rPr>
          <w:vanish/>
          <w:specVanish/>
        </w:rPr>
      </w:pPr>
      <w:r w:rsidRPr="004C3641">
        <w:rPr>
          <w:b w:val="0"/>
          <w:i w:val="0"/>
        </w:rPr>
        <w:br w:type="page"/>
      </w:r>
      <w:bookmarkStart w:id="73" w:name="_Toc473177556"/>
      <w:bookmarkStart w:id="74" w:name="_Toc473177944"/>
      <w:bookmarkStart w:id="75" w:name="_Toc473186756"/>
      <w:r w:rsidRPr="004C3641">
        <w:lastRenderedPageBreak/>
        <w:t xml:space="preserve">Issue </w:t>
      </w:r>
      <w:fldSimple w:instr=" SEQ Issue \* MERGEFORMAT ">
        <w:r w:rsidR="009F7AFC">
          <w:rPr>
            <w:noProof/>
          </w:rPr>
          <w:t>8</w:t>
        </w:r>
      </w:fldSimple>
      <w:r w:rsidRPr="004C3641">
        <w:t>:</w:t>
      </w:r>
      <w:bookmarkEnd w:id="73"/>
      <w:bookmarkEnd w:id="74"/>
      <w:bookmarkEnd w:id="75"/>
      <w:r>
        <w:fldChar w:fldCharType="begin"/>
      </w:r>
      <w:r>
        <w:instrText xml:space="preserve"> TC "</w:instrText>
      </w:r>
      <w:bookmarkStart w:id="76" w:name="_Toc473177557"/>
      <w:bookmarkStart w:id="77" w:name="_Toc473186757"/>
      <w:r w:rsidR="008F2362">
        <w:instrText xml:space="preserve">Issue </w:instrText>
      </w:r>
      <w:r>
        <w:fldChar w:fldCharType="begin"/>
      </w:r>
      <w:r>
        <w:instrText xml:space="preserve"> SEQ issue \c </w:instrText>
      </w:r>
      <w:r>
        <w:fldChar w:fldCharType="separate"/>
      </w:r>
      <w:r w:rsidR="009F7AFC">
        <w:rPr>
          <w:noProof/>
        </w:rPr>
        <w:instrText>8</w:instrText>
      </w:r>
      <w:r>
        <w:fldChar w:fldCharType="end"/>
      </w:r>
      <w:r w:rsidR="008F2362">
        <w:instrText xml:space="preserve"> Rate Base</w:instrText>
      </w:r>
      <w:bookmarkEnd w:id="76"/>
      <w:bookmarkEnd w:id="77"/>
      <w:r>
        <w:instrText xml:space="preserve">" \l 1 </w:instrText>
      </w:r>
      <w:r>
        <w:fldChar w:fldCharType="end"/>
      </w:r>
      <w:r>
        <w:t> </w:t>
      </w:r>
    </w:p>
    <w:p w:rsidR="00383A40" w:rsidRDefault="00383A40">
      <w:pPr>
        <w:pStyle w:val="BodyText"/>
      </w:pPr>
      <w:r>
        <w:t> </w:t>
      </w:r>
      <w:r w:rsidR="0000731C" w:rsidRPr="00FB0BBC">
        <w:t>What is the appropriate rate base for the test year period ended December 31, 2015</w:t>
      </w:r>
      <w:r w:rsidR="0000731C">
        <w:t>?</w:t>
      </w:r>
    </w:p>
    <w:p w:rsidR="00383A40" w:rsidRPr="004C3641" w:rsidRDefault="00383A40">
      <w:pPr>
        <w:pStyle w:val="IssueSubsectionHeading"/>
        <w:rPr>
          <w:vanish/>
          <w:specVanish/>
        </w:rPr>
      </w:pPr>
      <w:r w:rsidRPr="004C3641">
        <w:t>Recommendation: </w:t>
      </w:r>
    </w:p>
    <w:p w:rsidR="00E03C30" w:rsidRDefault="00383A40" w:rsidP="00E03C30">
      <w:pPr>
        <w:pStyle w:val="BodyText"/>
      </w:pPr>
      <w:r>
        <w:t> </w:t>
      </w:r>
      <w:r w:rsidR="00E03C30">
        <w:t>Consistent with staff’s other recommended adjustments, the appropriate rate base for the test year ended December 31, 2015, is $</w:t>
      </w:r>
      <w:r w:rsidR="00DF53B1">
        <w:t>746,527</w:t>
      </w:r>
      <w:r w:rsidR="00E03C30">
        <w:t xml:space="preserve">. (Frank) </w:t>
      </w:r>
    </w:p>
    <w:p w:rsidR="00E03C30" w:rsidRDefault="00E03C30" w:rsidP="00E03C30">
      <w:pPr>
        <w:pStyle w:val="IssueSubsectionHeading"/>
        <w:rPr>
          <w:vanish/>
          <w:specVanish/>
        </w:rPr>
      </w:pPr>
      <w:r>
        <w:t>Staff Analysis: </w:t>
      </w:r>
    </w:p>
    <w:p w:rsidR="00383A40" w:rsidRDefault="00E03C30" w:rsidP="00E03C30">
      <w:pPr>
        <w:pStyle w:val="BodyText"/>
      </w:pPr>
      <w:r>
        <w:t> In its MFRs, the Utility requested a rate base of $690,154. Based on staff’s previously recommended adjustments, the appropriate rate base is $74</w:t>
      </w:r>
      <w:r w:rsidR="00DF53B1">
        <w:t>6</w:t>
      </w:r>
      <w:r>
        <w:t>,</w:t>
      </w:r>
      <w:r w:rsidR="00DF53B1">
        <w:t>527</w:t>
      </w:r>
      <w:r>
        <w:t>. The schedule for rate base is attached as Schedule No. 1-A, and the adjustments are shown on Schedule No. 1-B</w:t>
      </w:r>
      <w:r w:rsidR="00EE2B64">
        <w:t>.</w:t>
      </w:r>
    </w:p>
    <w:p w:rsidR="00383A40" w:rsidRDefault="00383A40">
      <w:pPr>
        <w:pStyle w:val="IssueHeading"/>
        <w:rPr>
          <w:vanish/>
          <w:specVanish/>
        </w:rPr>
      </w:pPr>
      <w:r w:rsidRPr="004C3641">
        <w:rPr>
          <w:b w:val="0"/>
          <w:i w:val="0"/>
        </w:rPr>
        <w:br w:type="page"/>
      </w:r>
      <w:bookmarkStart w:id="78" w:name="_Toc473177558"/>
      <w:bookmarkStart w:id="79" w:name="_Toc473177946"/>
      <w:bookmarkStart w:id="80" w:name="_Toc473186758"/>
      <w:r w:rsidRPr="004C3641">
        <w:lastRenderedPageBreak/>
        <w:t xml:space="preserve">Issue </w:t>
      </w:r>
      <w:fldSimple w:instr=" SEQ Issue \* MERGEFORMAT ">
        <w:r w:rsidR="009F7AFC">
          <w:rPr>
            <w:noProof/>
          </w:rPr>
          <w:t>9</w:t>
        </w:r>
      </w:fldSimple>
      <w:r w:rsidRPr="004C3641">
        <w:t>:</w:t>
      </w:r>
      <w:bookmarkEnd w:id="78"/>
      <w:bookmarkEnd w:id="79"/>
      <w:bookmarkEnd w:id="80"/>
      <w:r>
        <w:fldChar w:fldCharType="begin"/>
      </w:r>
      <w:r>
        <w:instrText xml:space="preserve"> TC "</w:instrText>
      </w:r>
      <w:bookmarkStart w:id="81" w:name="_Toc473177559"/>
      <w:bookmarkStart w:id="82" w:name="_Toc473186759"/>
      <w:r w:rsidR="008F2362">
        <w:instrText xml:space="preserve">Issue </w:instrText>
      </w:r>
      <w:r>
        <w:fldChar w:fldCharType="begin"/>
      </w:r>
      <w:r>
        <w:instrText xml:space="preserve"> SEQ issue \c </w:instrText>
      </w:r>
      <w:r>
        <w:fldChar w:fldCharType="separate"/>
      </w:r>
      <w:r w:rsidR="009F7AFC">
        <w:rPr>
          <w:noProof/>
        </w:rPr>
        <w:instrText>9</w:instrText>
      </w:r>
      <w:r>
        <w:fldChar w:fldCharType="end"/>
      </w:r>
      <w:r w:rsidR="008F2362">
        <w:instrText xml:space="preserve"> Return on Equity</w:instrText>
      </w:r>
      <w:bookmarkEnd w:id="81"/>
      <w:bookmarkEnd w:id="82"/>
      <w:r>
        <w:instrText xml:space="preserve">" \l 1 </w:instrText>
      </w:r>
      <w:r>
        <w:fldChar w:fldCharType="end"/>
      </w:r>
      <w:r>
        <w:t> </w:t>
      </w:r>
    </w:p>
    <w:p w:rsidR="00383A40" w:rsidRDefault="00383A40">
      <w:pPr>
        <w:pStyle w:val="BodyText"/>
      </w:pPr>
      <w:r>
        <w:t> </w:t>
      </w:r>
      <w:r w:rsidR="00201F0F" w:rsidRPr="00FB0BBC">
        <w:t>What is the appropriate return on equity</w:t>
      </w:r>
      <w:r w:rsidR="00201F0F">
        <w:t>?</w:t>
      </w:r>
    </w:p>
    <w:p w:rsidR="00383A40" w:rsidRPr="004C3641" w:rsidRDefault="00383A40" w:rsidP="00383A40">
      <w:pPr>
        <w:pStyle w:val="First-LevelSubheading"/>
        <w:rPr>
          <w:vanish/>
          <w:specVanish/>
        </w:rPr>
      </w:pPr>
      <w:r w:rsidRPr="004C3641">
        <w:t>Recommendation: </w:t>
      </w:r>
    </w:p>
    <w:p w:rsidR="00383A40" w:rsidRDefault="00383A40">
      <w:pPr>
        <w:pStyle w:val="BodyText"/>
      </w:pPr>
      <w:r>
        <w:t> </w:t>
      </w:r>
      <w:r w:rsidR="00EE2B64" w:rsidRPr="0043488B">
        <w:t>Based on the Commission</w:t>
      </w:r>
      <w:r w:rsidR="00EE2B64">
        <w:t>’s</w:t>
      </w:r>
      <w:r w:rsidR="00EE2B64" w:rsidRPr="0043488B">
        <w:t xml:space="preserve"> leverage formula currently in effect, the appropriate return on equity (ROE) is 11.16 percent with an allowed range of plus or minus 100 basis points. (Frank</w:t>
      </w:r>
      <w:r w:rsidR="00EE2B64">
        <w:t>)</w:t>
      </w:r>
      <w:r>
        <w:t xml:space="preserve"> </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EE2B64" w:rsidRPr="0043488B">
        <w:t>The ROE included in the Ut</w:t>
      </w:r>
      <w:r w:rsidR="00EE2B64">
        <w:t xml:space="preserve">ility’s MFRs is 10.50 percent. </w:t>
      </w:r>
      <w:r w:rsidR="00EE2B64" w:rsidRPr="0043488B">
        <w:t xml:space="preserve">Based on the current leverage formula in effect and an equity ratio of </w:t>
      </w:r>
      <w:r w:rsidR="005F2A0D">
        <w:t>21.58</w:t>
      </w:r>
      <w:r w:rsidR="00EE2B64" w:rsidRPr="0043488B">
        <w:t xml:space="preserve"> percent, the appropriate ROE is 11.16 percent.</w:t>
      </w:r>
      <w:r w:rsidR="00EE2B64" w:rsidRPr="0043488B">
        <w:rPr>
          <w:vertAlign w:val="superscript"/>
        </w:rPr>
        <w:footnoteReference w:id="7"/>
      </w:r>
      <w:r w:rsidR="00EE2B64">
        <w:t xml:space="preserve"> </w:t>
      </w:r>
      <w:r w:rsidR="00EE2B64" w:rsidRPr="0043488B">
        <w:t>Staff recommends an allowed range of plus or minus 100 basis points be recognized for ratemaking purposes</w:t>
      </w:r>
      <w:r w:rsidR="00EE2B64">
        <w:t>.</w:t>
      </w:r>
    </w:p>
    <w:p w:rsidR="00383A40" w:rsidRDefault="00383A40">
      <w:pPr>
        <w:pStyle w:val="IssueHeading"/>
        <w:rPr>
          <w:vanish/>
          <w:specVanish/>
        </w:rPr>
      </w:pPr>
      <w:r w:rsidRPr="004C3641">
        <w:rPr>
          <w:b w:val="0"/>
          <w:i w:val="0"/>
        </w:rPr>
        <w:br w:type="page"/>
      </w:r>
      <w:bookmarkStart w:id="83" w:name="_Toc473177560"/>
      <w:bookmarkStart w:id="84" w:name="_Toc473177948"/>
      <w:bookmarkStart w:id="85" w:name="_Toc473186760"/>
      <w:r w:rsidRPr="004C3641">
        <w:lastRenderedPageBreak/>
        <w:t xml:space="preserve">Issue </w:t>
      </w:r>
      <w:fldSimple w:instr=" SEQ Issue \* MERGEFORMAT ">
        <w:r w:rsidR="009F7AFC">
          <w:rPr>
            <w:noProof/>
          </w:rPr>
          <w:t>10</w:t>
        </w:r>
      </w:fldSimple>
      <w:r w:rsidRPr="004C3641">
        <w:t>:</w:t>
      </w:r>
      <w:bookmarkEnd w:id="83"/>
      <w:bookmarkEnd w:id="84"/>
      <w:bookmarkEnd w:id="85"/>
      <w:r>
        <w:fldChar w:fldCharType="begin"/>
      </w:r>
      <w:r>
        <w:instrText xml:space="preserve"> TC "</w:instrText>
      </w:r>
      <w:bookmarkStart w:id="86" w:name="_Toc473177561"/>
      <w:bookmarkStart w:id="87" w:name="_Toc473186761"/>
      <w:r w:rsidR="008F2362">
        <w:instrText xml:space="preserve">Issue </w:instrText>
      </w:r>
      <w:r>
        <w:fldChar w:fldCharType="begin"/>
      </w:r>
      <w:r>
        <w:instrText xml:space="preserve"> SEQ issue \c </w:instrText>
      </w:r>
      <w:r>
        <w:fldChar w:fldCharType="separate"/>
      </w:r>
      <w:r w:rsidR="009F7AFC">
        <w:rPr>
          <w:noProof/>
        </w:rPr>
        <w:instrText>10</w:instrText>
      </w:r>
      <w:r>
        <w:fldChar w:fldCharType="end"/>
      </w:r>
      <w:r w:rsidR="008F2362">
        <w:instrText xml:space="preserve"> </w:instrText>
      </w:r>
      <w:r w:rsidR="000548C2">
        <w:instrText xml:space="preserve">Cost Of </w:instrText>
      </w:r>
      <w:r w:rsidR="008F2362">
        <w:instrText>Capital</w:instrText>
      </w:r>
      <w:bookmarkEnd w:id="86"/>
      <w:bookmarkEnd w:id="87"/>
      <w:r>
        <w:instrText xml:space="preserve">" \l 1 </w:instrText>
      </w:r>
      <w:r>
        <w:fldChar w:fldCharType="end"/>
      </w:r>
      <w:r>
        <w:t> </w:t>
      </w:r>
    </w:p>
    <w:p w:rsidR="00383A40" w:rsidRDefault="00383A40">
      <w:pPr>
        <w:pStyle w:val="BodyText"/>
      </w:pPr>
      <w:r>
        <w:t> </w:t>
      </w:r>
      <w:r w:rsidR="00201F0F" w:rsidRPr="00FB0BBC">
        <w:t>What is the appropriate weighted average cost of capital based on the proper components, amounts, and cost rates associated with the capital structure for the test year ended December 31, 2015</w:t>
      </w:r>
      <w:r w:rsidR="00201F0F">
        <w:t>?</w:t>
      </w:r>
    </w:p>
    <w:p w:rsidR="00383A40" w:rsidRPr="004C3641" w:rsidRDefault="00383A40">
      <w:pPr>
        <w:pStyle w:val="IssueSubsectionHeading"/>
        <w:rPr>
          <w:vanish/>
          <w:specVanish/>
        </w:rPr>
      </w:pPr>
      <w:r w:rsidRPr="004C3641">
        <w:t>Recommendation: </w:t>
      </w:r>
    </w:p>
    <w:p w:rsidR="00814D30" w:rsidRDefault="00383A40" w:rsidP="00814D30">
      <w:pPr>
        <w:pStyle w:val="BodyText"/>
      </w:pPr>
      <w:r>
        <w:t> </w:t>
      </w:r>
      <w:r w:rsidR="00814D30">
        <w:t xml:space="preserve">The appropriate weighted average cost of capital for the test year ended December 31, 2015, is 6.03 percent. (Frank) </w:t>
      </w:r>
    </w:p>
    <w:p w:rsidR="00814D30" w:rsidRDefault="00814D30" w:rsidP="00814D30">
      <w:pPr>
        <w:pStyle w:val="IssueSubsectionHeading"/>
        <w:rPr>
          <w:vanish/>
          <w:specVanish/>
        </w:rPr>
      </w:pPr>
      <w:r>
        <w:t>Staff Analysis: </w:t>
      </w:r>
    </w:p>
    <w:p w:rsidR="00814D30" w:rsidRDefault="00814D30" w:rsidP="00814D30">
      <w:pPr>
        <w:numPr>
          <w:ilvl w:val="0"/>
          <w:numId w:val="12"/>
        </w:numPr>
        <w:ind w:left="0" w:firstLine="0"/>
        <w:jc w:val="both"/>
      </w:pPr>
      <w:r>
        <w:t xml:space="preserve"> In its filing, Bocilla requested an overall cost of capital of 5.97 percent. The Utility’s capital structure consists of long-term debt, common equity, and deferred income taxes. In addition to the recommended cost rate for common equity discussed in Issue 9, staff believes an adjustment is necessary to the cost rate for long-term debt. In its filing, Bocilla reflected a cost rate of 5.00 percent for long-term debt. However, the Utility subsequently stated that no adjustments were made to reflect the removal of the non-utility funds from the loan balance. The Utility also stated that the cost rate does not take into account the closing costs of the loan. Staff reviewed the loan statement and based on the stated interest rate and issuance costs associated with this long-term debt, staff recommends that the appropriate cost rate for this long-term debt is 4.75 percent. </w:t>
      </w:r>
    </w:p>
    <w:p w:rsidR="00814D30" w:rsidRDefault="00814D30" w:rsidP="00814D30">
      <w:pPr>
        <w:jc w:val="both"/>
      </w:pPr>
    </w:p>
    <w:p w:rsidR="00814D30" w:rsidRDefault="00814D30" w:rsidP="00814D30">
      <w:pPr>
        <w:jc w:val="both"/>
      </w:pPr>
      <w:r>
        <w:t>The Utility provided the closing statement for a loan totaling $1,005,226. The stated purpose of  the loan was to fund the Englewood Project. However, the loan also paid off the balances of two existing loan</w:t>
      </w:r>
      <w:r w:rsidR="00657980">
        <w:t>s</w:t>
      </w:r>
      <w:r>
        <w:t xml:space="preserve">. As discussed in Issue 3, two components of the Englewood Project, an interconnect and boost station, are allocated between Bocilla and KIU. The third component, a subaqueous crossing, was equally funded by the two </w:t>
      </w:r>
      <w:r w:rsidR="00B85A76">
        <w:t>U</w:t>
      </w:r>
      <w:r>
        <w:t>tilities. Although Bocilla secured the funding and commenced the project, KIU has a specific agreement with Bocilla to pay for its allocation of the</w:t>
      </w:r>
      <w:r w:rsidR="00B85A76">
        <w:t xml:space="preserve"> Englewood</w:t>
      </w:r>
      <w:r>
        <w:t xml:space="preserve"> </w:t>
      </w:r>
      <w:r w:rsidR="00B85A76">
        <w:t>P</w:t>
      </w:r>
      <w:r>
        <w:t xml:space="preserve">roject costs. Therefore, staff believes an adjustment should be made to reflect a percent of the loan amount attributable to KIU. </w:t>
      </w:r>
    </w:p>
    <w:p w:rsidR="00814D30" w:rsidRDefault="00814D30" w:rsidP="00814D30">
      <w:pPr>
        <w:jc w:val="both"/>
      </w:pPr>
    </w:p>
    <w:p w:rsidR="00383A40" w:rsidRDefault="00814D30" w:rsidP="00814D30">
      <w:pPr>
        <w:pStyle w:val="BodyText"/>
      </w:pPr>
      <w:r>
        <w:t>Staff determined KIU’S allocation of the debt by isolating the amount of the loan that was associated with funding the allocated components of the project, not including the subaqueous crossing as it was equally funded. This results in a reduction of $219,673 to the average balance of the long-term debt. Based upon the proper components, amounts, and cost rates associated with the capital structure for the test year ended December 31, 2015, including the aforementioned adjustments, staff recommends a weighted average cost of capital of 6.03 percent. Schedule No. 2 details staff’s recommended overall cost of capital</w:t>
      </w:r>
      <w:r w:rsidR="00EE2B64">
        <w:t>.</w:t>
      </w:r>
    </w:p>
    <w:p w:rsidR="00383A40" w:rsidRDefault="00383A40">
      <w:pPr>
        <w:pStyle w:val="IssueHeading"/>
        <w:rPr>
          <w:vanish/>
          <w:specVanish/>
        </w:rPr>
      </w:pPr>
      <w:r w:rsidRPr="004C3641">
        <w:rPr>
          <w:b w:val="0"/>
          <w:i w:val="0"/>
        </w:rPr>
        <w:br w:type="page"/>
      </w:r>
      <w:bookmarkStart w:id="88" w:name="_Toc473177562"/>
      <w:bookmarkStart w:id="89" w:name="_Toc473177950"/>
      <w:bookmarkStart w:id="90" w:name="_Toc473186762"/>
      <w:r w:rsidRPr="004C3641">
        <w:lastRenderedPageBreak/>
        <w:t xml:space="preserve">Issue </w:t>
      </w:r>
      <w:fldSimple w:instr=" SEQ Issue \* MERGEFORMAT ">
        <w:r w:rsidR="009F7AFC">
          <w:rPr>
            <w:noProof/>
          </w:rPr>
          <w:t>11</w:t>
        </w:r>
      </w:fldSimple>
      <w:r w:rsidRPr="004C3641">
        <w:t>:</w:t>
      </w:r>
      <w:bookmarkEnd w:id="88"/>
      <w:bookmarkEnd w:id="89"/>
      <w:bookmarkEnd w:id="90"/>
      <w:r>
        <w:fldChar w:fldCharType="begin"/>
      </w:r>
      <w:r>
        <w:instrText xml:space="preserve"> TC "</w:instrText>
      </w:r>
      <w:bookmarkStart w:id="91" w:name="_Toc473177563"/>
      <w:bookmarkStart w:id="92" w:name="_Toc473186763"/>
      <w:r w:rsidR="008F2362">
        <w:instrText xml:space="preserve">Issue </w:instrText>
      </w:r>
      <w:r>
        <w:fldChar w:fldCharType="begin"/>
      </w:r>
      <w:r>
        <w:instrText xml:space="preserve"> SEQ issue \c </w:instrText>
      </w:r>
      <w:r>
        <w:fldChar w:fldCharType="separate"/>
      </w:r>
      <w:r w:rsidR="009F7AFC">
        <w:rPr>
          <w:noProof/>
        </w:rPr>
        <w:instrText>11</w:instrText>
      </w:r>
      <w:r>
        <w:fldChar w:fldCharType="end"/>
      </w:r>
      <w:r w:rsidR="008F2362">
        <w:instrText xml:space="preserve"> Test Year Revenues</w:instrText>
      </w:r>
      <w:bookmarkEnd w:id="91"/>
      <w:bookmarkEnd w:id="92"/>
      <w:r>
        <w:instrText xml:space="preserve">" \l 1 </w:instrText>
      </w:r>
      <w:r>
        <w:fldChar w:fldCharType="end"/>
      </w:r>
      <w:r>
        <w:t> </w:t>
      </w:r>
    </w:p>
    <w:p w:rsidR="00383A40" w:rsidRDefault="00383A40">
      <w:pPr>
        <w:pStyle w:val="BodyText"/>
      </w:pPr>
      <w:r>
        <w:t> </w:t>
      </w:r>
      <w:r w:rsidR="001E148F" w:rsidRPr="00FB0BBC">
        <w:t>What is the appropriate amount of test year revenues</w:t>
      </w:r>
      <w:r w:rsidR="001E148F">
        <w:t>?</w:t>
      </w:r>
    </w:p>
    <w:p w:rsidR="00383A40" w:rsidRPr="004C3641" w:rsidRDefault="00383A40">
      <w:pPr>
        <w:pStyle w:val="IssueSubsectionHeading"/>
        <w:rPr>
          <w:vanish/>
          <w:specVanish/>
        </w:rPr>
      </w:pPr>
      <w:r w:rsidRPr="004C3641">
        <w:t>Recommendation: </w:t>
      </w:r>
    </w:p>
    <w:p w:rsidR="00AF53FE" w:rsidRPr="005D1632" w:rsidRDefault="00383A40" w:rsidP="00AF53FE">
      <w:pPr>
        <w:pStyle w:val="BodyText"/>
      </w:pPr>
      <w:r>
        <w:t> </w:t>
      </w:r>
      <w:r w:rsidR="00AF53FE" w:rsidRPr="005D1632">
        <w:t xml:space="preserve">The appropriate test year revenues for Bocilla’s water system are $398,153. (Johnson) </w:t>
      </w:r>
    </w:p>
    <w:p w:rsidR="00AF53FE" w:rsidRPr="005D1632" w:rsidRDefault="00AF53FE" w:rsidP="00AF53FE">
      <w:pPr>
        <w:pStyle w:val="IssueSubsectionHeading"/>
        <w:rPr>
          <w:vanish/>
          <w:specVanish/>
        </w:rPr>
      </w:pPr>
      <w:r w:rsidRPr="005D1632">
        <w:t>Staff Analysis: </w:t>
      </w:r>
    </w:p>
    <w:p w:rsidR="00AF53FE" w:rsidRPr="005D1632" w:rsidRDefault="00AF53FE" w:rsidP="00AF53FE">
      <w:pPr>
        <w:jc w:val="both"/>
      </w:pPr>
      <w:r w:rsidRPr="005D1632">
        <w:t> In its MFRs, Bocilla’s adjusted test year revenues were $395,395. The water revenues include $397,988 of annualized service revenues, $2,168 of miscellaneous revenues and a deduction of $4,761 for credits to customers. In review of the Utility’s adjusted test year billing data, staff found that the Utility used the incorrect number of gallons for each rate block in calculating annualized revenues. Based on the audit, staff made adjustments to reflect the appropriate number of gallons used in each rate block. Therefore, the test year service revenues for Bocilla should be $398,103 which results in a</w:t>
      </w:r>
      <w:r w:rsidR="00B60482">
        <w:t>n</w:t>
      </w:r>
      <w:r w:rsidRPr="005D1632">
        <w:t xml:space="preserve"> increase of $115 ($398,103 - $397,988).</w:t>
      </w:r>
    </w:p>
    <w:p w:rsidR="00AF53FE" w:rsidRPr="005D1632" w:rsidRDefault="00AF53FE" w:rsidP="00AF53FE">
      <w:pPr>
        <w:jc w:val="both"/>
      </w:pPr>
    </w:p>
    <w:p w:rsidR="00AF53FE" w:rsidRPr="005D1632" w:rsidRDefault="00AF53FE" w:rsidP="00AF53FE">
      <w:pPr>
        <w:jc w:val="both"/>
      </w:pPr>
      <w:r w:rsidRPr="005D1632">
        <w:t xml:space="preserve">Staff also made adjustments to miscellaneous revenues for Bocilla. The </w:t>
      </w:r>
      <w:r w:rsidR="00844B68" w:rsidRPr="005D1632">
        <w:t>U</w:t>
      </w:r>
      <w:r w:rsidRPr="005D1632">
        <w:t xml:space="preserve">tility recorded monies received from service availability charges as miscellaneous revenues instead of CIAC. Therefore, staff decreased miscellaneous revenues by $1,292 for an </w:t>
      </w:r>
      <w:r w:rsidR="00A47D24" w:rsidRPr="00084ADC">
        <w:t>allowance for funds prudently invested (</w:t>
      </w:r>
      <w:r w:rsidRPr="005D1632">
        <w:t>AFPI</w:t>
      </w:r>
      <w:r w:rsidR="00A47D24">
        <w:t>)</w:t>
      </w:r>
      <w:r w:rsidRPr="005D1632">
        <w:t xml:space="preserve"> charge and $165 for a meter installation charge. In addition, the </w:t>
      </w:r>
      <w:r w:rsidR="00844B68" w:rsidRPr="005D1632">
        <w:t>U</w:t>
      </w:r>
      <w:r w:rsidRPr="005D1632">
        <w:t>tility included $711 in its miscellaneous revenues for other charges. However, according to the staff’s audit, Bocilla only billed two initial connection charges of $25.</w:t>
      </w:r>
      <w:r w:rsidR="00844B68" w:rsidRPr="005D1632">
        <w:t xml:space="preserve"> </w:t>
      </w:r>
      <w:r w:rsidRPr="005D1632">
        <w:t>Therefore, staff reduced miscellaneous revenues by $661 ($711</w:t>
      </w:r>
      <w:r w:rsidR="005D4A03">
        <w:t xml:space="preserve"> </w:t>
      </w:r>
      <w:r w:rsidRPr="005D1632">
        <w:t>-</w:t>
      </w:r>
      <w:r w:rsidR="005D4A03">
        <w:t xml:space="preserve"> </w:t>
      </w:r>
      <w:r w:rsidRPr="005D1632">
        <w:t xml:space="preserve">$50). </w:t>
      </w:r>
      <w:r w:rsidR="00505141" w:rsidRPr="005D1632">
        <w:t>The total reduction to miscellaneous revenues is $2,118 ($1,292</w:t>
      </w:r>
      <w:r w:rsidR="005D4A03">
        <w:t xml:space="preserve"> </w:t>
      </w:r>
      <w:r w:rsidR="00505141" w:rsidRPr="005D1632">
        <w:t>+</w:t>
      </w:r>
      <w:r w:rsidR="005D4A03">
        <w:t xml:space="preserve"> </w:t>
      </w:r>
      <w:r w:rsidR="00505141" w:rsidRPr="005D1632">
        <w:t>$165</w:t>
      </w:r>
      <w:r w:rsidR="005D4A03">
        <w:t xml:space="preserve"> </w:t>
      </w:r>
      <w:r w:rsidR="00505141" w:rsidRPr="005D1632">
        <w:t>+</w:t>
      </w:r>
      <w:r w:rsidR="005D4A03">
        <w:t xml:space="preserve"> </w:t>
      </w:r>
      <w:r w:rsidR="00505141" w:rsidRPr="005D1632">
        <w:t>$661). For the reasons outlined above, the miscellaneous revenues for the Utility should be $50 ($2,168</w:t>
      </w:r>
      <w:r w:rsidR="005D4A03">
        <w:t xml:space="preserve"> </w:t>
      </w:r>
      <w:r w:rsidR="00505141" w:rsidRPr="005D1632">
        <w:t>-</w:t>
      </w:r>
      <w:r w:rsidR="005D4A03">
        <w:t xml:space="preserve"> </w:t>
      </w:r>
      <w:r w:rsidR="00505141" w:rsidRPr="005D1632">
        <w:t>$2,118).</w:t>
      </w:r>
      <w:r w:rsidRPr="005D1632">
        <w:t xml:space="preserve"> In addition, the Utility gave $4,761 in credits to customers who had abnormally high usage and met the Utility’s criteria for a credit. Staff did not include these credits in test year revenues. Staff believes this </w:t>
      </w:r>
      <w:r w:rsidR="00457D7B">
        <w:t xml:space="preserve">is </w:t>
      </w:r>
      <w:r w:rsidRPr="005D1632">
        <w:t xml:space="preserve">a business decision and the burden should not be carried by the general body of ratepayers. Based on the above, the appropriate test year revenues for Bocilla are $398,153 ($398,103 + $50). Table 11-1 below, represents a summary of staff’s adjustments for test year revenues. </w:t>
      </w:r>
    </w:p>
    <w:p w:rsidR="00AF53FE" w:rsidRPr="005D1632" w:rsidRDefault="00AF53FE" w:rsidP="00AF53FE">
      <w:pPr>
        <w:jc w:val="both"/>
      </w:pPr>
    </w:p>
    <w:p w:rsidR="00AF53FE" w:rsidRPr="005D1632" w:rsidRDefault="00AF53FE" w:rsidP="00AF53FE">
      <w:pPr>
        <w:jc w:val="both"/>
      </w:pPr>
    </w:p>
    <w:p w:rsidR="00AF53FE" w:rsidRPr="005D1632" w:rsidRDefault="00AF53FE" w:rsidP="00AF53FE">
      <w:pPr>
        <w:jc w:val="center"/>
        <w:rPr>
          <w:rFonts w:ascii="Arial" w:hAnsi="Arial" w:cs="Arial"/>
          <w:b/>
        </w:rPr>
      </w:pPr>
      <w:r w:rsidRPr="005D1632">
        <w:rPr>
          <w:rFonts w:ascii="Arial" w:hAnsi="Arial" w:cs="Arial"/>
          <w:b/>
        </w:rPr>
        <w:t>Table 11-1</w:t>
      </w:r>
    </w:p>
    <w:p w:rsidR="00AF53FE" w:rsidRPr="005D1632" w:rsidRDefault="00AF53FE" w:rsidP="00AF53FE">
      <w:pPr>
        <w:jc w:val="center"/>
      </w:pPr>
      <w:r w:rsidRPr="005D1632">
        <w:rPr>
          <w:rFonts w:ascii="Arial" w:hAnsi="Arial" w:cs="Arial"/>
          <w:b/>
        </w:rPr>
        <w:t>Test Year Revenues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1710"/>
      </w:tblGrid>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tcPr>
          <w:p w:rsidR="00AF53FE" w:rsidRPr="005D1632" w:rsidRDefault="00AF53FE">
            <w:pPr>
              <w:jc w:val="both"/>
            </w:pP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center"/>
              <w:rPr>
                <w:b/>
              </w:rPr>
            </w:pPr>
            <w:r w:rsidRPr="005D1632">
              <w:rPr>
                <w:b/>
              </w:rPr>
              <w:t>Water</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Service Revenues</w:t>
            </w:r>
          </w:p>
        </w:tc>
        <w:tc>
          <w:tcPr>
            <w:tcW w:w="1710" w:type="dxa"/>
            <w:tcBorders>
              <w:top w:val="single" w:sz="4" w:space="0" w:color="auto"/>
              <w:left w:val="single" w:sz="4" w:space="0" w:color="auto"/>
              <w:bottom w:val="single" w:sz="4" w:space="0" w:color="auto"/>
              <w:right w:val="single" w:sz="4" w:space="0" w:color="auto"/>
            </w:tcBorders>
          </w:tcPr>
          <w:p w:rsidR="00AF53FE" w:rsidRPr="005D1632" w:rsidRDefault="00AF53FE">
            <w:pPr>
              <w:jc w:val="right"/>
            </w:pP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 xml:space="preserve">     Utility Annualized Service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pPr>
            <w:r w:rsidRPr="005D1632">
              <w:t>$397,988</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 xml:space="preserve">     Staff’s Adjustment</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rPr>
                <w:u w:val="single"/>
              </w:rPr>
            </w:pPr>
            <w:r w:rsidRPr="005D1632">
              <w:rPr>
                <w:u w:val="single"/>
              </w:rPr>
              <w:t>$115</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rPr>
                <w:b/>
              </w:rPr>
            </w:pPr>
            <w:r w:rsidRPr="005D1632">
              <w:rPr>
                <w:b/>
              </w:rPr>
              <w:t>Total Service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pPr>
            <w:r w:rsidRPr="005D1632">
              <w:t xml:space="preserve">$398,103    </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tcPr>
          <w:p w:rsidR="00AF53FE" w:rsidRPr="005D1632" w:rsidRDefault="00AF53FE">
            <w:pPr>
              <w:jc w:val="both"/>
            </w:pPr>
          </w:p>
        </w:tc>
        <w:tc>
          <w:tcPr>
            <w:tcW w:w="1710" w:type="dxa"/>
            <w:tcBorders>
              <w:top w:val="single" w:sz="4" w:space="0" w:color="auto"/>
              <w:left w:val="single" w:sz="4" w:space="0" w:color="auto"/>
              <w:bottom w:val="single" w:sz="4" w:space="0" w:color="auto"/>
              <w:right w:val="single" w:sz="4" w:space="0" w:color="auto"/>
            </w:tcBorders>
          </w:tcPr>
          <w:p w:rsidR="00AF53FE" w:rsidRPr="005D1632" w:rsidRDefault="00AF53FE">
            <w:pPr>
              <w:jc w:val="right"/>
            </w:pP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Miscellaneous Revenues</w:t>
            </w:r>
          </w:p>
        </w:tc>
        <w:tc>
          <w:tcPr>
            <w:tcW w:w="1710" w:type="dxa"/>
            <w:tcBorders>
              <w:top w:val="single" w:sz="4" w:space="0" w:color="auto"/>
              <w:left w:val="single" w:sz="4" w:space="0" w:color="auto"/>
              <w:bottom w:val="single" w:sz="4" w:space="0" w:color="auto"/>
              <w:right w:val="single" w:sz="4" w:space="0" w:color="auto"/>
            </w:tcBorders>
          </w:tcPr>
          <w:p w:rsidR="00AF53FE" w:rsidRPr="005D1632" w:rsidRDefault="00AF53FE">
            <w:pPr>
              <w:jc w:val="right"/>
            </w:pP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 xml:space="preserve">     Utility Recorded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pPr>
            <w:r w:rsidRPr="005D1632">
              <w:t>$2,168</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pPr>
            <w:r w:rsidRPr="005D1632">
              <w:t xml:space="preserve">     Staff’s Miscellaneous Revenue Adjustments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rPr>
                <w:u w:val="single"/>
              </w:rPr>
            </w:pPr>
            <w:r w:rsidRPr="005D1632">
              <w:rPr>
                <w:u w:val="single"/>
              </w:rPr>
              <w:t>($2,118)</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rPr>
                <w:b/>
              </w:rPr>
            </w:pPr>
            <w:r w:rsidRPr="005D1632">
              <w:rPr>
                <w:b/>
              </w:rPr>
              <w:t>Total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right"/>
            </w:pPr>
            <w:r w:rsidRPr="005D1632">
              <w:t>$50</w:t>
            </w:r>
          </w:p>
        </w:tc>
      </w:tr>
      <w:tr w:rsidR="00AF53FE" w:rsidRPr="005D1632" w:rsidTr="00AF53FE">
        <w:trPr>
          <w:jc w:val="center"/>
        </w:trPr>
        <w:tc>
          <w:tcPr>
            <w:tcW w:w="5108" w:type="dxa"/>
            <w:tcBorders>
              <w:top w:val="single" w:sz="4" w:space="0" w:color="auto"/>
              <w:left w:val="single" w:sz="4" w:space="0" w:color="auto"/>
              <w:bottom w:val="single" w:sz="4" w:space="0" w:color="auto"/>
              <w:right w:val="single" w:sz="4" w:space="0" w:color="auto"/>
            </w:tcBorders>
          </w:tcPr>
          <w:p w:rsidR="00AF53FE" w:rsidRPr="005D1632" w:rsidRDefault="00AF53FE">
            <w:pPr>
              <w:jc w:val="both"/>
              <w:rPr>
                <w:b/>
              </w:rPr>
            </w:pPr>
          </w:p>
        </w:tc>
        <w:tc>
          <w:tcPr>
            <w:tcW w:w="1710" w:type="dxa"/>
            <w:tcBorders>
              <w:top w:val="single" w:sz="4" w:space="0" w:color="auto"/>
              <w:left w:val="single" w:sz="4" w:space="0" w:color="auto"/>
              <w:bottom w:val="single" w:sz="4" w:space="0" w:color="auto"/>
              <w:right w:val="single" w:sz="4" w:space="0" w:color="auto"/>
            </w:tcBorders>
            <w:hideMark/>
          </w:tcPr>
          <w:p w:rsidR="00AF53FE" w:rsidRPr="005D1632" w:rsidRDefault="00AF53FE">
            <w:pPr>
              <w:rPr>
                <w:sz w:val="20"/>
                <w:szCs w:val="20"/>
              </w:rPr>
            </w:pPr>
          </w:p>
        </w:tc>
      </w:tr>
      <w:tr w:rsidR="00AF53FE" w:rsidTr="00AF53FE">
        <w:trPr>
          <w:jc w:val="center"/>
        </w:trPr>
        <w:tc>
          <w:tcPr>
            <w:tcW w:w="5108" w:type="dxa"/>
            <w:tcBorders>
              <w:top w:val="single" w:sz="4" w:space="0" w:color="auto"/>
              <w:left w:val="single" w:sz="4" w:space="0" w:color="auto"/>
              <w:bottom w:val="single" w:sz="4" w:space="0" w:color="auto"/>
              <w:right w:val="single" w:sz="4" w:space="0" w:color="auto"/>
            </w:tcBorders>
            <w:hideMark/>
          </w:tcPr>
          <w:p w:rsidR="00AF53FE" w:rsidRPr="005D1632" w:rsidRDefault="00AF53FE">
            <w:pPr>
              <w:jc w:val="both"/>
              <w:rPr>
                <w:b/>
              </w:rPr>
            </w:pPr>
            <w:r w:rsidRPr="005D1632">
              <w:rPr>
                <w:b/>
              </w:rPr>
              <w:t>Total Test Year Revenues</w:t>
            </w:r>
          </w:p>
        </w:tc>
        <w:tc>
          <w:tcPr>
            <w:tcW w:w="1710" w:type="dxa"/>
            <w:tcBorders>
              <w:top w:val="single" w:sz="4" w:space="0" w:color="auto"/>
              <w:left w:val="single" w:sz="4" w:space="0" w:color="auto"/>
              <w:bottom w:val="single" w:sz="4" w:space="0" w:color="auto"/>
              <w:right w:val="single" w:sz="4" w:space="0" w:color="auto"/>
            </w:tcBorders>
            <w:hideMark/>
          </w:tcPr>
          <w:p w:rsidR="00AF53FE" w:rsidRDefault="00AF53FE">
            <w:pPr>
              <w:jc w:val="right"/>
            </w:pPr>
            <w:r w:rsidRPr="005D1632">
              <w:t>$ 398,153</w:t>
            </w:r>
          </w:p>
        </w:tc>
      </w:tr>
    </w:tbl>
    <w:p w:rsidR="00383A40" w:rsidRDefault="00383A40" w:rsidP="00AF53FE">
      <w:pPr>
        <w:pStyle w:val="BodyText"/>
      </w:pPr>
    </w:p>
    <w:p w:rsidR="00383A40" w:rsidRDefault="00383A40">
      <w:pPr>
        <w:pStyle w:val="IssueHeading"/>
        <w:rPr>
          <w:vanish/>
          <w:specVanish/>
        </w:rPr>
      </w:pPr>
      <w:r w:rsidRPr="004C3641">
        <w:rPr>
          <w:b w:val="0"/>
          <w:i w:val="0"/>
        </w:rPr>
        <w:br w:type="page"/>
      </w:r>
      <w:bookmarkStart w:id="93" w:name="_Toc473177564"/>
      <w:bookmarkStart w:id="94" w:name="_Toc473177952"/>
      <w:bookmarkStart w:id="95" w:name="_Toc473186764"/>
      <w:r w:rsidRPr="004C3641">
        <w:lastRenderedPageBreak/>
        <w:t xml:space="preserve">Issue </w:t>
      </w:r>
      <w:fldSimple w:instr=" SEQ Issue \* MERGEFORMAT ">
        <w:r w:rsidR="009F7AFC">
          <w:rPr>
            <w:noProof/>
          </w:rPr>
          <w:t>12</w:t>
        </w:r>
      </w:fldSimple>
      <w:r w:rsidRPr="004C3641">
        <w:t>:</w:t>
      </w:r>
      <w:bookmarkEnd w:id="93"/>
      <w:bookmarkEnd w:id="94"/>
      <w:bookmarkEnd w:id="95"/>
      <w:r>
        <w:fldChar w:fldCharType="begin"/>
      </w:r>
      <w:r>
        <w:instrText xml:space="preserve"> TC "</w:instrText>
      </w:r>
      <w:bookmarkStart w:id="96" w:name="_Toc473177565"/>
      <w:bookmarkStart w:id="97" w:name="_Toc473186765"/>
      <w:r w:rsidR="008F2362">
        <w:instrText xml:space="preserve">Issue </w:instrText>
      </w:r>
      <w:r>
        <w:fldChar w:fldCharType="begin"/>
      </w:r>
      <w:r>
        <w:instrText xml:space="preserve"> SEQ issue \c </w:instrText>
      </w:r>
      <w:r>
        <w:fldChar w:fldCharType="separate"/>
      </w:r>
      <w:r w:rsidR="009F7AFC">
        <w:rPr>
          <w:noProof/>
        </w:rPr>
        <w:instrText>12</w:instrText>
      </w:r>
      <w:r>
        <w:fldChar w:fldCharType="end"/>
      </w:r>
      <w:r w:rsidR="008F2362">
        <w:instrText xml:space="preserve"> </w:instrText>
      </w:r>
      <w:r w:rsidR="000548C2">
        <w:instrText xml:space="preserve">Adjustments </w:instrText>
      </w:r>
      <w:r w:rsidR="006730F4">
        <w:instrText>t</w:instrText>
      </w:r>
      <w:r w:rsidR="000548C2">
        <w:instrText xml:space="preserve">o </w:instrText>
      </w:r>
      <w:r w:rsidR="008F2362">
        <w:instrText>Pro Forma Expenses</w:instrText>
      </w:r>
      <w:bookmarkEnd w:id="96"/>
      <w:bookmarkEnd w:id="97"/>
      <w:r>
        <w:instrText xml:space="preserve">" \l 1 </w:instrText>
      </w:r>
      <w:r>
        <w:fldChar w:fldCharType="end"/>
      </w:r>
      <w:r>
        <w:t> </w:t>
      </w:r>
    </w:p>
    <w:p w:rsidR="00383A40" w:rsidRDefault="00383A40">
      <w:pPr>
        <w:pStyle w:val="BodyText"/>
      </w:pPr>
      <w:r>
        <w:t> </w:t>
      </w:r>
      <w:r w:rsidR="004D3A30" w:rsidRPr="00FB0BBC">
        <w:t>Should any adjustments be made to the Utility’s pro forma expenses</w:t>
      </w:r>
      <w:r w:rsidR="004D3A30">
        <w:t>?</w:t>
      </w:r>
    </w:p>
    <w:p w:rsidR="00383A40" w:rsidRPr="004C3641" w:rsidRDefault="00383A40" w:rsidP="00383A40">
      <w:pPr>
        <w:pStyle w:val="First-LevelSubheading"/>
        <w:rPr>
          <w:vanish/>
          <w:specVanish/>
        </w:rPr>
      </w:pPr>
      <w:r w:rsidRPr="004C3641">
        <w:t>Recommendation: </w:t>
      </w:r>
    </w:p>
    <w:p w:rsidR="003E6915" w:rsidRDefault="00383A40" w:rsidP="003E6915">
      <w:pPr>
        <w:pStyle w:val="BodyText"/>
      </w:pPr>
      <w:r>
        <w:t> </w:t>
      </w:r>
      <w:r w:rsidR="003E6915">
        <w:t>Yes. Bocilla’s requested pro forma O&amp;M expenses should be reduced by $29,402. A corresponding adjustment should be made to increase payroll taxes by $765. (Hill, Frank)</w:t>
      </w:r>
    </w:p>
    <w:p w:rsidR="003E6915" w:rsidRDefault="003E6915" w:rsidP="003E6915">
      <w:pPr>
        <w:pStyle w:val="IssueSubsectionHeading"/>
        <w:rPr>
          <w:vanish/>
          <w:specVanish/>
        </w:rPr>
      </w:pPr>
      <w:r>
        <w:t>Staff Analysis: </w:t>
      </w:r>
    </w:p>
    <w:p w:rsidR="003E6915" w:rsidRDefault="003E6915" w:rsidP="003E6915">
      <w:pPr>
        <w:pStyle w:val="BodyText"/>
      </w:pPr>
      <w:r>
        <w:rPr>
          <w:rFonts w:cstheme="minorHAnsi"/>
          <w:bCs/>
          <w:iCs/>
          <w:szCs w:val="28"/>
        </w:rPr>
        <w:t>In its filing, the Utility requested $55,719 for pro forma expenses</w:t>
      </w:r>
      <w:r>
        <w:rPr>
          <w:rFonts w:ascii="Arial" w:hAnsi="Arial" w:cs="Arial"/>
          <w:b/>
          <w:bCs/>
          <w:i/>
          <w:iCs/>
          <w:szCs w:val="28"/>
        </w:rPr>
        <w:t xml:space="preserve">. </w:t>
      </w:r>
      <w:r>
        <w:rPr>
          <w:bCs/>
          <w:iCs/>
          <w:szCs w:val="28"/>
        </w:rPr>
        <w:t>Based on its review of Bocilla’s requested pro forma expense</w:t>
      </w:r>
      <w:r w:rsidR="00A63122">
        <w:rPr>
          <w:bCs/>
          <w:iCs/>
          <w:szCs w:val="28"/>
        </w:rPr>
        <w:t>s</w:t>
      </w:r>
      <w:r>
        <w:rPr>
          <w:bCs/>
          <w:iCs/>
          <w:szCs w:val="28"/>
        </w:rPr>
        <w:t>, staff recommends several adjustments to the Utility’s proposed expense</w:t>
      </w:r>
      <w:r w:rsidR="00A63122">
        <w:rPr>
          <w:bCs/>
          <w:iCs/>
          <w:szCs w:val="28"/>
        </w:rPr>
        <w:t>s</w:t>
      </w:r>
      <w:r>
        <w:rPr>
          <w:bCs/>
          <w:iCs/>
          <w:szCs w:val="28"/>
        </w:rPr>
        <w:t xml:space="preserve"> as summarized below</w:t>
      </w:r>
      <w:r>
        <w:t>.</w:t>
      </w:r>
    </w:p>
    <w:p w:rsidR="003E6915" w:rsidRDefault="003E6915" w:rsidP="003E6915">
      <w:pPr>
        <w:jc w:val="both"/>
        <w:rPr>
          <w:rFonts w:ascii="Arial" w:hAnsi="Arial" w:cs="Arial"/>
          <w:b/>
        </w:rPr>
      </w:pPr>
      <w:r>
        <w:rPr>
          <w:rFonts w:ascii="Arial" w:hAnsi="Arial" w:cs="Arial"/>
          <w:b/>
        </w:rPr>
        <w:t>Salaries &amp; Wages – Employees</w:t>
      </w:r>
    </w:p>
    <w:p w:rsidR="003E6915" w:rsidRDefault="003E6915" w:rsidP="003E6915">
      <w:pPr>
        <w:spacing w:after="240"/>
        <w:jc w:val="both"/>
      </w:pPr>
      <w:r>
        <w:t>In its filing, the Utility requested an additional $10,400 ($25 x 416 hours) a year for its administrative employee to work one extra day a week. However, in response to staff’s first data request, Bocilla stated that this figure was an error and that only 400 additional hours is being requested. Given the amount of responsibilities for this position as described by the Utility</w:t>
      </w:r>
      <w:r w:rsidR="00844B68">
        <w:t>,</w:t>
      </w:r>
      <w:r>
        <w:t xml:space="preserve"> and the difficulty Bocilla has had keeping adequate records, staff believes one additional day per week for the part-time administrative employee is reasonable. Staff reduced this expense by $400 ($10,400 - $10,000) to reflect the corrected request. The Utility did not include in its request the corresponding increase in payroll taxes to reflect the additional time. Therefore, staff made a corresponding adjustment to increase payroll taxes by $765.</w:t>
      </w:r>
    </w:p>
    <w:p w:rsidR="003E6915" w:rsidRDefault="003E6915" w:rsidP="003E6915">
      <w:pPr>
        <w:jc w:val="both"/>
        <w:rPr>
          <w:rFonts w:ascii="Arial" w:hAnsi="Arial" w:cs="Arial"/>
          <w:b/>
        </w:rPr>
      </w:pPr>
      <w:r>
        <w:rPr>
          <w:rFonts w:ascii="Arial" w:hAnsi="Arial" w:cs="Arial"/>
          <w:b/>
        </w:rPr>
        <w:t>Regulatory Commission Expense – Other</w:t>
      </w:r>
    </w:p>
    <w:p w:rsidR="003E6915" w:rsidRDefault="003E6915" w:rsidP="003E6915">
      <w:pPr>
        <w:spacing w:after="240"/>
        <w:jc w:val="both"/>
      </w:pPr>
      <w:r>
        <w:t>In its MFRs, Bocilla requested $16,024 for the loss on the early abandonment of the water treatment plant. Subsequently, the Utility withdrew its request. Thus, staff recommends the removal of the $16,024.</w:t>
      </w:r>
    </w:p>
    <w:p w:rsidR="003E6915" w:rsidRDefault="003E6915" w:rsidP="003E6915">
      <w:pPr>
        <w:jc w:val="both"/>
        <w:rPr>
          <w:rFonts w:ascii="Arial" w:hAnsi="Arial" w:cs="Arial"/>
          <w:b/>
        </w:rPr>
      </w:pPr>
      <w:r>
        <w:rPr>
          <w:rFonts w:ascii="Arial" w:hAnsi="Arial" w:cs="Arial"/>
          <w:b/>
        </w:rPr>
        <w:t>Contractual Services – Accounting</w:t>
      </w:r>
    </w:p>
    <w:p w:rsidR="003E6915" w:rsidRDefault="003E6915" w:rsidP="003E6915">
      <w:pPr>
        <w:spacing w:after="240"/>
        <w:jc w:val="both"/>
      </w:pPr>
      <w:r>
        <w:t>In its filing, the Utility requested $4,200 for Contractual Services – Accounting. In response to a data request, Bocilla stated that it presently does not utilize any monthly accounting services</w:t>
      </w:r>
      <w:r w:rsidR="00236CA9">
        <w:t>,</w:t>
      </w:r>
      <w:r>
        <w:t xml:space="preserve"> but is requesting that $350 per month be authorized as the Utility does not have the accounting expertise to perform the necessary monthly accruals to derive monthly financial statements. The Utility points to its poor record keeping as evidence for its need of accounting services. Bocilla further asserted that accruals are done at the end of the year and are being performed for free by one of the board of directors. The Utility asserts that it is not a reasonable business practice to have a director provide this service for free</w:t>
      </w:r>
      <w:r w:rsidR="00CD0F1E">
        <w:t>,</w:t>
      </w:r>
      <w:r>
        <w:t xml:space="preserve"> and as such should be done monthly as a paid function. Given the need for proper record keeping, staff recommends no adjustment to the requested $4,200 for Contractual Services – Accounting.</w:t>
      </w:r>
    </w:p>
    <w:p w:rsidR="003E6915" w:rsidRDefault="003E6915" w:rsidP="003E6915">
      <w:pPr>
        <w:jc w:val="both"/>
        <w:rPr>
          <w:rFonts w:ascii="Arial" w:hAnsi="Arial" w:cs="Arial"/>
          <w:b/>
        </w:rPr>
      </w:pPr>
      <w:r>
        <w:rPr>
          <w:rFonts w:ascii="Arial" w:hAnsi="Arial" w:cs="Arial"/>
          <w:b/>
        </w:rPr>
        <w:t>New Utility Truck</w:t>
      </w:r>
    </w:p>
    <w:p w:rsidR="003E6915" w:rsidRDefault="003E6915" w:rsidP="003E6915">
      <w:pPr>
        <w:jc w:val="both"/>
      </w:pPr>
      <w:r>
        <w:t xml:space="preserve">In its MFRs, Bocilla requested $7,200 for the lease of a new truck to replace an older truck currently being used. It also made a corresponding request of $2,500 for maintenance and gas and $2,600 for insurance associated with the new truck. As discussed in Issue 5, staff capitalized the full amount of the new truck to plant after the Utility decided to purchase rather than lease it. Therefore, staff reduced O&amp;M expense by $7,200 to reflect the removal of the lease expense. The Utility also requested $2,500 for maintenance and gas for the new vehicle and mileage reimbursements for its employees who may need to use personal vehicles for work. Staff believes </w:t>
      </w:r>
      <w:r w:rsidR="00285B1D">
        <w:t>because</w:t>
      </w:r>
      <w:r>
        <w:t xml:space="preserve"> the Utility utilized a truck and reimbursed employees</w:t>
      </w:r>
      <w:r w:rsidR="0043715C">
        <w:t>’</w:t>
      </w:r>
      <w:r>
        <w:t xml:space="preserve"> fuel during </w:t>
      </w:r>
      <w:r>
        <w:lastRenderedPageBreak/>
        <w:t xml:space="preserve">the test year, test year expenses should adequately reflect the costs of gas and maintenance and reimbursements for personal vehicles. Therefore, staff disallowed the requested $2,500 for additional maintenance and gas. In response to a </w:t>
      </w:r>
      <w:r w:rsidR="00DC24EA">
        <w:t xml:space="preserve">staff </w:t>
      </w:r>
      <w:r>
        <w:t xml:space="preserve">data request, the Utility provided an </w:t>
      </w:r>
      <w:r w:rsidR="00DC24EA">
        <w:t xml:space="preserve">updated </w:t>
      </w:r>
      <w:r>
        <w:t xml:space="preserve">estimate for insurance expense of $2,018. Staff believes </w:t>
      </w:r>
      <w:r w:rsidR="0030475C">
        <w:t>because</w:t>
      </w:r>
      <w:r>
        <w:t xml:space="preserve"> there was $1,470 for test year insurance expense, an additional $548 ($2,018 - $1,470) is reasonable to reflect the estimate for the insurance on the new vehicle. Accordingly, staff recommends that the requested pro forma amount be reduced by $2,052 ($2,600 - $548). In total, staff recommends a decrease of $11,752 ($7,200 + $2,500 + $2,052) to pro forma expenses associated with the purchase of a new truck.</w:t>
      </w:r>
    </w:p>
    <w:p w:rsidR="003E6915" w:rsidRDefault="003E6915" w:rsidP="003E6915">
      <w:pPr>
        <w:pStyle w:val="First-LevelSubheading"/>
      </w:pPr>
    </w:p>
    <w:p w:rsidR="003E6915" w:rsidRDefault="002D5AB2" w:rsidP="003E6915">
      <w:pPr>
        <w:pStyle w:val="First-LevelSubheading"/>
      </w:pPr>
      <w:r>
        <w:t>Contractual Services –</w:t>
      </w:r>
      <w:r w:rsidR="003E6915">
        <w:t xml:space="preserve"> Engineering</w:t>
      </w:r>
    </w:p>
    <w:p w:rsidR="003E6915" w:rsidRDefault="003E6915" w:rsidP="003E6915">
      <w:pPr>
        <w:jc w:val="both"/>
        <w:rPr>
          <w:rFonts w:cstheme="minorHAnsi"/>
        </w:rPr>
      </w:pPr>
      <w:r>
        <w:t xml:space="preserve">The test year already includes 26.25 of the 50 hours requested for lead, copper, and chlorine control services, therefore, the requested $6,750 should be reduced by $3,544. </w:t>
      </w:r>
      <w:r>
        <w:rPr>
          <w:rFonts w:cstheme="minorHAnsi"/>
        </w:rPr>
        <w:t>Additionally, as discussed above in Issue 5, staff expensed the probable cause r</w:t>
      </w:r>
      <w:r w:rsidR="0043715C">
        <w:rPr>
          <w:rFonts w:cstheme="minorHAnsi"/>
        </w:rPr>
        <w:t>eport associated with the boost</w:t>
      </w:r>
      <w:r>
        <w:rPr>
          <w:rFonts w:cstheme="minorHAnsi"/>
        </w:rPr>
        <w:t xml:space="preserve"> station rebuild and amortized it over five years, pursuant to Rule 25-30.433(8), F.A.C. This results in an increase of $397. In total, staff recommends a decrease of $3,146 ($3,544 - $397).</w:t>
      </w:r>
    </w:p>
    <w:p w:rsidR="003E6915" w:rsidRDefault="003E6915" w:rsidP="003E6915">
      <w:pPr>
        <w:pStyle w:val="First-LevelSubheading"/>
      </w:pPr>
    </w:p>
    <w:p w:rsidR="003E6915" w:rsidRDefault="003E6915" w:rsidP="003E6915">
      <w:pPr>
        <w:pStyle w:val="First-LevelSubheading"/>
      </w:pPr>
      <w:r>
        <w:t>Chloramine Feed System Chemicals, Operation &amp; Maintenance</w:t>
      </w:r>
    </w:p>
    <w:p w:rsidR="003E6915" w:rsidRDefault="003E6915" w:rsidP="003E6915">
      <w:pPr>
        <w:pStyle w:val="BodyText"/>
      </w:pPr>
      <w:r>
        <w:t xml:space="preserve">At the time it filed its MFRs, the Utility was undergoing an iterative design process for its chloramine feed system. It has now provided estimated chemical expenses of $2,649. Staff notes that this total includes the chemicals needed to treat water consumed by KIU. In its response to staff’s fourth data request, the Utility stated that 46 percent of the flows through this system can be attributable to KIU, and so staff recommends that the requested chemical expense be reduced to $1,430, or 54 percent of the requested amount. </w:t>
      </w:r>
      <w:r w:rsidR="00FE4D47">
        <w:t xml:space="preserve">Since this is a pro forma addition, </w:t>
      </w:r>
      <w:r>
        <w:t xml:space="preserve">O&amp;M should be increased by $490 for </w:t>
      </w:r>
      <w:r w:rsidR="00FE4D47">
        <w:t xml:space="preserve">estimated </w:t>
      </w:r>
      <w:r>
        <w:t>repairs and maintenance associated with the feed system.</w:t>
      </w:r>
    </w:p>
    <w:p w:rsidR="003E6915" w:rsidRDefault="003E6915" w:rsidP="003E6915">
      <w:pPr>
        <w:pStyle w:val="BodyText"/>
        <w:spacing w:after="0"/>
        <w:rPr>
          <w:rFonts w:ascii="Arial" w:hAnsi="Arial" w:cs="Arial"/>
          <w:b/>
        </w:rPr>
      </w:pPr>
      <w:r>
        <w:rPr>
          <w:rFonts w:ascii="Arial" w:hAnsi="Arial" w:cs="Arial"/>
          <w:b/>
        </w:rPr>
        <w:t>Fire Hydrant Maintenance and Exercise Program</w:t>
      </w:r>
    </w:p>
    <w:p w:rsidR="003E6915" w:rsidRDefault="003E6915" w:rsidP="003E6915">
      <w:pPr>
        <w:pStyle w:val="BodyText"/>
        <w:spacing w:after="0"/>
      </w:pPr>
      <w:r>
        <w:t xml:space="preserve">The Utility requested $4,650 over two years for maintenance of its fire hydrants. Maintenance will consist of sand blasting and painting half of the 62 hydrants each year to extend their lives. Bocilla has stated that the harsh salt water environment has led to the need to replace fire hydrants before their estimated useful life and that performing this maintenance will extend the life of the existing hydrants and save replacement costs, which are between $2,500 and $3,000. The Utility stated that it is critical to perform this maintenance for all hydrants within the next two years to prevent incurring these replacement costs. Staff believes that the first round of maintenance is prudent, but that more justification is required to approve an ongoing </w:t>
      </w:r>
      <w:r w:rsidR="00997BD2">
        <w:t>two</w:t>
      </w:r>
      <w:r>
        <w:t xml:space="preserve">-year maintenance cycle. Staff therefore recommends that the $4,650 should be amortized over </w:t>
      </w:r>
      <w:r w:rsidR="0048041A">
        <w:t xml:space="preserve">two </w:t>
      </w:r>
      <w:r>
        <w:t>years. Bocilla has also requested $3,720 to exercise its fire hydrants twice yearly to ensure proper function. This is in response to a recent loss of life due to a fire in Bocilla’s territory and increased concern about fire protection. Staff recommends that this program is prudent and that the cost calculations submitted by Bocilla for this activity reflects the actual cost of components and labor not already included in salary expense.</w:t>
      </w:r>
    </w:p>
    <w:p w:rsidR="003E6915" w:rsidRDefault="003E6915" w:rsidP="003E6915">
      <w:pPr>
        <w:pStyle w:val="BodyText"/>
        <w:spacing w:after="0"/>
      </w:pPr>
    </w:p>
    <w:p w:rsidR="000E17C7" w:rsidRDefault="000E17C7" w:rsidP="003E6915">
      <w:pPr>
        <w:jc w:val="both"/>
        <w:rPr>
          <w:rFonts w:ascii="Arial" w:hAnsi="Arial" w:cs="Arial"/>
          <w:b/>
        </w:rPr>
      </w:pPr>
    </w:p>
    <w:p w:rsidR="000E17C7" w:rsidRDefault="000E17C7" w:rsidP="003E6915">
      <w:pPr>
        <w:jc w:val="both"/>
        <w:rPr>
          <w:rFonts w:ascii="Arial" w:hAnsi="Arial" w:cs="Arial"/>
          <w:b/>
        </w:rPr>
      </w:pPr>
    </w:p>
    <w:p w:rsidR="000E17C7" w:rsidRDefault="000E17C7" w:rsidP="003E6915">
      <w:pPr>
        <w:jc w:val="both"/>
        <w:rPr>
          <w:rFonts w:ascii="Arial" w:hAnsi="Arial" w:cs="Arial"/>
          <w:b/>
        </w:rPr>
      </w:pPr>
    </w:p>
    <w:p w:rsidR="003E6915" w:rsidRPr="00D6326D" w:rsidRDefault="003E6915" w:rsidP="003E6915">
      <w:pPr>
        <w:jc w:val="both"/>
        <w:rPr>
          <w:rFonts w:ascii="Arial" w:hAnsi="Arial" w:cs="Arial"/>
          <w:b/>
        </w:rPr>
      </w:pPr>
      <w:r w:rsidRPr="00D6326D">
        <w:rPr>
          <w:rFonts w:ascii="Arial" w:hAnsi="Arial" w:cs="Arial"/>
          <w:b/>
        </w:rPr>
        <w:lastRenderedPageBreak/>
        <w:t>Conclusion</w:t>
      </w:r>
    </w:p>
    <w:p w:rsidR="00A744C4" w:rsidRPr="00B07436" w:rsidRDefault="003E6915" w:rsidP="006B59A4">
      <w:pPr>
        <w:pStyle w:val="BodyText"/>
        <w:rPr>
          <w:b/>
        </w:rPr>
      </w:pPr>
      <w:r>
        <w:t>Based on the above, staff recommends that the Utility’s requested pro forma expenses be reduced by $29,402 (-$400 - $16,024 - $11,752 - $3,146 + $1,430 + $490). A corresponding adjustment should be made to increase payroll taxes by $765</w:t>
      </w:r>
      <w:r w:rsidR="005F09E9" w:rsidRPr="009866FA">
        <w:t>.</w:t>
      </w:r>
    </w:p>
    <w:p w:rsidR="005E25B8" w:rsidRDefault="005E25B8">
      <w:pPr>
        <w:pStyle w:val="IssueHeading"/>
        <w:rPr>
          <w:vanish/>
          <w:specVanish/>
        </w:rPr>
      </w:pPr>
      <w:r w:rsidRPr="004C3641">
        <w:rPr>
          <w:b w:val="0"/>
          <w:i w:val="0"/>
        </w:rPr>
        <w:br w:type="page"/>
      </w:r>
      <w:bookmarkStart w:id="98" w:name="_Toc473177566"/>
      <w:bookmarkStart w:id="99" w:name="_Toc473177954"/>
      <w:bookmarkStart w:id="100" w:name="_Toc473186766"/>
      <w:r w:rsidRPr="004C3641">
        <w:lastRenderedPageBreak/>
        <w:t xml:space="preserve">Issue </w:t>
      </w:r>
      <w:fldSimple w:instr=" SEQ Issue \* MERGEFORMAT ">
        <w:r w:rsidR="009F7AFC">
          <w:rPr>
            <w:noProof/>
          </w:rPr>
          <w:t>13</w:t>
        </w:r>
      </w:fldSimple>
      <w:r w:rsidRPr="004C3641">
        <w:t>:</w:t>
      </w:r>
      <w:bookmarkEnd w:id="98"/>
      <w:bookmarkEnd w:id="99"/>
      <w:bookmarkEnd w:id="100"/>
      <w:r>
        <w:fldChar w:fldCharType="begin"/>
      </w:r>
      <w:r>
        <w:instrText xml:space="preserve"> TC "</w:instrText>
      </w:r>
      <w:bookmarkStart w:id="101" w:name="_Toc473177567"/>
      <w:bookmarkStart w:id="102" w:name="_Toc473186767"/>
      <w:r w:rsidR="008F2362">
        <w:instrText xml:space="preserve">Issue </w:instrText>
      </w:r>
      <w:r>
        <w:fldChar w:fldCharType="begin"/>
      </w:r>
      <w:r>
        <w:instrText xml:space="preserve"> SEQ issue \c </w:instrText>
      </w:r>
      <w:r>
        <w:fldChar w:fldCharType="separate"/>
      </w:r>
      <w:r w:rsidR="009F7AFC">
        <w:rPr>
          <w:noProof/>
        </w:rPr>
        <w:instrText>13</w:instrText>
      </w:r>
      <w:r>
        <w:fldChar w:fldCharType="end"/>
      </w:r>
      <w:r w:rsidR="008F2362">
        <w:instrText xml:space="preserve"> Salaries and Wages Expense</w:instrText>
      </w:r>
      <w:bookmarkEnd w:id="101"/>
      <w:bookmarkEnd w:id="102"/>
      <w:r>
        <w:instrText xml:space="preserve">" \l 1 </w:instrText>
      </w:r>
      <w:r>
        <w:fldChar w:fldCharType="end"/>
      </w:r>
      <w:r>
        <w:t> </w:t>
      </w:r>
    </w:p>
    <w:p w:rsidR="005E25B8" w:rsidRDefault="005E25B8">
      <w:pPr>
        <w:pStyle w:val="BodyText"/>
      </w:pPr>
      <w:r>
        <w:t> </w:t>
      </w:r>
      <w:r w:rsidR="005B551A" w:rsidRPr="0043488B">
        <w:t>Should any adjustments be made to the Utility’s salaries and wages expense</w:t>
      </w:r>
      <w:r w:rsidR="005B551A">
        <w:t>?</w:t>
      </w:r>
    </w:p>
    <w:p w:rsidR="005E25B8" w:rsidRPr="004C3641" w:rsidRDefault="005E25B8">
      <w:pPr>
        <w:pStyle w:val="IssueSubsectionHeading"/>
        <w:rPr>
          <w:vanish/>
          <w:specVanish/>
        </w:rPr>
      </w:pPr>
      <w:r w:rsidRPr="004C3641">
        <w:t>Recommendation: </w:t>
      </w:r>
    </w:p>
    <w:p w:rsidR="006B59A4" w:rsidRDefault="005E25B8" w:rsidP="006B59A4">
      <w:pPr>
        <w:pStyle w:val="BodyText"/>
      </w:pPr>
      <w:r>
        <w:t> </w:t>
      </w:r>
      <w:r w:rsidR="006B59A4">
        <w:t xml:space="preserve">Yes. Salaries and wages expense should be reduced by </w:t>
      </w:r>
      <w:r w:rsidR="00FB1B6F">
        <w:t>$13,896</w:t>
      </w:r>
      <w:r w:rsidR="006B59A4">
        <w:t xml:space="preserve">. Pensions and benefits should be decreased by $1,510. A corresponding adjustment should be made to reduce payroll taxes by $1,103. (Frank) </w:t>
      </w:r>
    </w:p>
    <w:p w:rsidR="006B59A4" w:rsidRDefault="006B59A4" w:rsidP="006B59A4">
      <w:pPr>
        <w:pStyle w:val="IssueSubsectionHeading"/>
        <w:rPr>
          <w:vanish/>
          <w:specVanish/>
        </w:rPr>
      </w:pPr>
      <w:r>
        <w:t>Staff Analysis: </w:t>
      </w:r>
    </w:p>
    <w:p w:rsidR="006B59A4" w:rsidRDefault="006B59A4" w:rsidP="006B59A4">
      <w:pPr>
        <w:spacing w:after="240"/>
        <w:jc w:val="both"/>
        <w:outlineLvl w:val="1"/>
        <w:rPr>
          <w:bCs/>
          <w:iCs/>
          <w:szCs w:val="28"/>
        </w:rPr>
      </w:pPr>
      <w:r>
        <w:t> </w:t>
      </w:r>
      <w:r>
        <w:rPr>
          <w:bCs/>
          <w:iCs/>
          <w:szCs w:val="28"/>
        </w:rPr>
        <w:t>Based on its review of test year salaries and wages expense, staff recommends several adjustments to the Utility’s proposed expense as summarized below.</w:t>
      </w:r>
    </w:p>
    <w:p w:rsidR="006B59A4" w:rsidRDefault="006B59A4" w:rsidP="006B59A4">
      <w:pPr>
        <w:jc w:val="both"/>
        <w:outlineLvl w:val="2"/>
        <w:rPr>
          <w:rFonts w:ascii="Arial" w:hAnsi="Arial" w:cs="Arial"/>
          <w:b/>
          <w:bCs/>
          <w:iCs/>
          <w:szCs w:val="28"/>
        </w:rPr>
      </w:pPr>
      <w:r>
        <w:rPr>
          <w:rFonts w:ascii="Arial" w:hAnsi="Arial" w:cs="Arial"/>
          <w:b/>
          <w:bCs/>
          <w:iCs/>
          <w:szCs w:val="28"/>
        </w:rPr>
        <w:t>Salaries &amp; Wages – Employees</w:t>
      </w:r>
    </w:p>
    <w:p w:rsidR="006B59A4" w:rsidRDefault="006B59A4" w:rsidP="006B59A4">
      <w:pPr>
        <w:jc w:val="both"/>
      </w:pPr>
      <w:r>
        <w:t xml:space="preserve">In its MFRs, Bocilla reflected a total expense of $104,866 for employee salaries and wages. The Utility has one full-time operator, which the Utility allocates 20 percent of the operator’s salary to KIU. Bocilla also has a part-time meter reader/distribution worker, a part time administrative employee, and a part-time sub-contractor. In an effort to examine the reasonableness of the Utility’s salary levels, staff used multiple resources including the American Water Works Associations’ (AWWA) 2015 Compensation Survey and believes all employee compensation falls within a reasonable range. Given the intensive description of job duties and no additional benefits included for the part-time positions, staff believes the salary levels are reasonable. </w:t>
      </w:r>
    </w:p>
    <w:p w:rsidR="006B59A4" w:rsidRDefault="006B59A4" w:rsidP="006B59A4">
      <w:pPr>
        <w:jc w:val="both"/>
      </w:pPr>
    </w:p>
    <w:p w:rsidR="006B59A4" w:rsidRDefault="006B59A4" w:rsidP="006B59A4">
      <w:pPr>
        <w:jc w:val="both"/>
        <w:rPr>
          <w:rFonts w:ascii="Arial" w:hAnsi="Arial" w:cs="Arial"/>
          <w:b/>
        </w:rPr>
      </w:pPr>
      <w:r>
        <w:t xml:space="preserve">Staff believes there should </w:t>
      </w:r>
      <w:r w:rsidRPr="00BF5FCA">
        <w:t>be a 20</w:t>
      </w:r>
      <w:r w:rsidR="00BF5FCA" w:rsidRPr="00BF5FCA">
        <w:t xml:space="preserve"> percent</w:t>
      </w:r>
      <w:r w:rsidRPr="00BF5FCA">
        <w:t xml:space="preserve"> allocation to KIU for the operator’s annual bonus. This results in a decrease of $510 ($2,550 x 20</w:t>
      </w:r>
      <w:r w:rsidR="00BB5734">
        <w:t xml:space="preserve"> percent</w:t>
      </w:r>
      <w:r w:rsidRPr="00BF5FCA">
        <w:t>). Further, staff believes the operator’s pensions and benefits should also reflect a 20</w:t>
      </w:r>
      <w:r w:rsidR="00BF5FCA" w:rsidRPr="00BF5FCA">
        <w:t xml:space="preserve"> percent</w:t>
      </w:r>
      <w:r w:rsidRPr="00BF5FCA">
        <w:t xml:space="preserve"> allo</w:t>
      </w:r>
      <w:r>
        <w:t>cation to KIU. The operator is the only employee receiving pensions and benefits. Therefore, the allocation results in a decrease of $1,510 ($7,548 x 20</w:t>
      </w:r>
      <w:r w:rsidR="00BB5734">
        <w:t xml:space="preserve"> percent</w:t>
      </w:r>
      <w:r>
        <w:t>) to the total amount of the Utility’s pensions and benefits.</w:t>
      </w:r>
      <w:r w:rsidR="00045A2F">
        <w:rPr>
          <w:rFonts w:ascii="Arial" w:hAnsi="Arial" w:cs="Arial"/>
          <w:b/>
        </w:rPr>
        <w:t xml:space="preserve"> </w:t>
      </w:r>
    </w:p>
    <w:p w:rsidR="00D42F18" w:rsidRDefault="00D42F18" w:rsidP="006B59A4">
      <w:pPr>
        <w:jc w:val="both"/>
        <w:rPr>
          <w:rFonts w:ascii="Arial" w:hAnsi="Arial" w:cs="Arial"/>
          <w:b/>
        </w:rPr>
      </w:pPr>
    </w:p>
    <w:p w:rsidR="006B59A4" w:rsidRDefault="006B59A4" w:rsidP="006B59A4">
      <w:pPr>
        <w:jc w:val="both"/>
        <w:rPr>
          <w:rFonts w:ascii="Arial" w:hAnsi="Arial" w:cs="Arial"/>
          <w:b/>
        </w:rPr>
      </w:pPr>
      <w:r>
        <w:rPr>
          <w:rFonts w:ascii="Arial" w:hAnsi="Arial" w:cs="Arial"/>
          <w:b/>
        </w:rPr>
        <w:t>Salaries &amp; Wages – Officers</w:t>
      </w:r>
    </w:p>
    <w:p w:rsidR="006B59A4" w:rsidRDefault="006B59A4" w:rsidP="006B59A4">
      <w:pPr>
        <w:jc w:val="both"/>
      </w:pPr>
      <w:r>
        <w:t>In its MFRs, the Utility reflected an expe</w:t>
      </w:r>
      <w:r w:rsidRPr="00BF5FCA">
        <w:t>nse of $88,061 for the officer’s salary. This amount reflects a 10</w:t>
      </w:r>
      <w:r w:rsidR="00BF5FCA" w:rsidRPr="00BF5FCA">
        <w:t xml:space="preserve"> percent</w:t>
      </w:r>
      <w:r w:rsidRPr="00BF5FCA">
        <w:t xml:space="preserve"> </w:t>
      </w:r>
      <w:r w:rsidR="00D42F18">
        <w:t xml:space="preserve">reduction </w:t>
      </w:r>
      <w:r w:rsidRPr="00BF5FCA">
        <w:t xml:space="preserve">for </w:t>
      </w:r>
      <w:r w:rsidR="00E416D2" w:rsidRPr="00BF5FCA">
        <w:t xml:space="preserve">the </w:t>
      </w:r>
      <w:r w:rsidR="00D42F18">
        <w:t xml:space="preserve">allocation of the </w:t>
      </w:r>
      <w:r w:rsidRPr="00BF5FCA">
        <w:t>officer</w:t>
      </w:r>
      <w:r w:rsidR="00E416D2" w:rsidRPr="00BF5FCA">
        <w:t>’s</w:t>
      </w:r>
      <w:r w:rsidRPr="00BF5FCA">
        <w:t xml:space="preserve"> time spent on KIU activities. The total salary of the officer is $97,846. In response to staf</w:t>
      </w:r>
      <w:r>
        <w:t xml:space="preserve">f data requests, Bocilla stated that the officer’s duties have increased since removing the water treatment plant from service. The Utility stated that this was not anticipated, but nitrification and bio-films generated from chloramine treated water </w:t>
      </w:r>
      <w:r w:rsidR="00E416D2">
        <w:t>have</w:t>
      </w:r>
      <w:r>
        <w:t xml:space="preserve"> presented many additional problems that require continuous flushing. </w:t>
      </w:r>
    </w:p>
    <w:p w:rsidR="006B59A4" w:rsidRDefault="006B59A4" w:rsidP="006B59A4">
      <w:pPr>
        <w:jc w:val="both"/>
      </w:pPr>
    </w:p>
    <w:p w:rsidR="006B59A4" w:rsidRDefault="006B59A4" w:rsidP="006B59A4">
      <w:pPr>
        <w:jc w:val="both"/>
      </w:pPr>
      <w:r>
        <w:t xml:space="preserve">According to Bocilla, the officer is responsible for overseeing and protecting a publicly regulated water supply 24 hours a day, 365 days a year. The Utility estimated the officer’s total time per month tending to utility operations is 160 to 200 hours. Staff used the AWWA 2015 Compensation Survey (CS) to examine the reasonableness of the officer’s </w:t>
      </w:r>
      <w:r w:rsidR="00D42F18">
        <w:t>total</w:t>
      </w:r>
      <w:r>
        <w:t xml:space="preserve"> salary of $97,846. Staff compared the job description of the officer to a general manager in the AWWA to account for the overall oversight responsibility of the officer. According to the AWWA, the midpoint salary range for a water utility general manger is $88,844. As such, staff believes that </w:t>
      </w:r>
      <w:r w:rsidR="001B07A7">
        <w:t xml:space="preserve">this </w:t>
      </w:r>
      <w:r>
        <w:t xml:space="preserve">is a reasonable level for the </w:t>
      </w:r>
      <w:r w:rsidR="00051FB0">
        <w:t>officer’s</w:t>
      </w:r>
      <w:r>
        <w:t xml:space="preserve"> salary. Staff recommends reducing the officer’s total salary by $9,002 to reflect the AWWA midpoint salary range for a general manager. </w:t>
      </w:r>
    </w:p>
    <w:p w:rsidR="006B59A4" w:rsidRDefault="006B59A4" w:rsidP="006B59A4">
      <w:pPr>
        <w:jc w:val="both"/>
      </w:pPr>
    </w:p>
    <w:p w:rsidR="006B59A4" w:rsidRDefault="006B59A4" w:rsidP="006B59A4">
      <w:pPr>
        <w:jc w:val="both"/>
      </w:pPr>
      <w:r>
        <w:lastRenderedPageBreak/>
        <w:t>Further, staff believes that the Utility</w:t>
      </w:r>
      <w:r w:rsidRPr="00BF5FCA">
        <w:t xml:space="preserve">’s </w:t>
      </w:r>
      <w:r w:rsidR="00220B71">
        <w:t>10</w:t>
      </w:r>
      <w:r w:rsidR="00BF5FCA" w:rsidRPr="00BF5FCA">
        <w:t xml:space="preserve"> percent</w:t>
      </w:r>
      <w:r w:rsidRPr="00BF5FCA">
        <w:t xml:space="preserve"> allocation of officer’s salary for non-utility activities does not reasonably reflect the officer’s time spent on</w:t>
      </w:r>
      <w:r>
        <w:t xml:space="preserve"> KIU business. Due to poor record keeping of the officer’s time, the Utility was unable to provide staff with recorded hours for time associated with KIU. Staff </w:t>
      </w:r>
      <w:r w:rsidR="00C72F34">
        <w:t>recommends</w:t>
      </w:r>
      <w:r>
        <w:t xml:space="preserve"> that 20</w:t>
      </w:r>
      <w:r w:rsidR="003E0494">
        <w:t xml:space="preserve"> </w:t>
      </w:r>
      <w:r>
        <w:t xml:space="preserve">percent, consistent with the Utility’s suggested allocated time for the operator, of the officer’s time is more reasonable given the amount of billing calculations and employee management that is involved with KIU. Therefore, staff </w:t>
      </w:r>
      <w:r w:rsidR="00C72F34">
        <w:t>recommends</w:t>
      </w:r>
      <w:r>
        <w:t xml:space="preserve"> that 20</w:t>
      </w:r>
      <w:r w:rsidR="00A11E58">
        <w:t xml:space="preserve"> </w:t>
      </w:r>
      <w:r>
        <w:t>percent of the officer’s salary should be allocated to KIU. This decreases the recommended salary level by $17,769 ($88,844 x 20</w:t>
      </w:r>
      <w:r w:rsidR="00BB5734">
        <w:t xml:space="preserve"> percent</w:t>
      </w:r>
      <w:r>
        <w:t>). This results in a recommended officer’s salary of $71,075 ($88,844 - $17,769). In total, staff recommends decreasing the Utility’s requested officer’s salary by $16,986 ($88,061 - $71,075).</w:t>
      </w:r>
    </w:p>
    <w:p w:rsidR="006B59A4" w:rsidRDefault="006B59A4" w:rsidP="006B59A4">
      <w:pPr>
        <w:jc w:val="both"/>
        <w:rPr>
          <w:rFonts w:ascii="Arial" w:hAnsi="Arial" w:cs="Arial"/>
          <w:b/>
        </w:rPr>
      </w:pPr>
    </w:p>
    <w:p w:rsidR="006B59A4" w:rsidRDefault="006B59A4" w:rsidP="006B59A4">
      <w:pPr>
        <w:jc w:val="both"/>
      </w:pPr>
      <w:r>
        <w:t xml:space="preserve">Staff increased officer’s salaries and wages </w:t>
      </w:r>
      <w:r w:rsidR="00521D76">
        <w:t>expense by $10,800 for director</w:t>
      </w:r>
      <w:r>
        <w:t>s</w:t>
      </w:r>
      <w:r w:rsidR="00521D76">
        <w:t>’</w:t>
      </w:r>
      <w:r>
        <w:t xml:space="preserve"> fees reclassified from miscellaneous expenses. The Utility’s board of directors consists of three directors who meet once a week for an hour and receive $3,600 each annually. Staff believes it is excessive to have three directors meet weekly for a water reseller </w:t>
      </w:r>
      <w:r w:rsidR="00AD2D77">
        <w:t>u</w:t>
      </w:r>
      <w:r>
        <w:t xml:space="preserve">tility with only one full-time employee. Staff recommends decreasing each director’s fee to $100 a month for a total reduction of $7,200. This results in a net increase of $3,600 ($10,800 - $7,200). </w:t>
      </w:r>
    </w:p>
    <w:p w:rsidR="006B59A4" w:rsidRDefault="006B59A4" w:rsidP="006B59A4">
      <w:pPr>
        <w:jc w:val="both"/>
      </w:pPr>
    </w:p>
    <w:p w:rsidR="006B59A4" w:rsidRDefault="006B59A4" w:rsidP="006B59A4">
      <w:pPr>
        <w:jc w:val="both"/>
        <w:rPr>
          <w:rFonts w:ascii="Arial" w:hAnsi="Arial" w:cs="Arial"/>
          <w:b/>
        </w:rPr>
      </w:pPr>
      <w:r>
        <w:t xml:space="preserve">In total, staff recommends reducing officer’s salaries and wages expense by $13,386 (-$16,986 + $3,600). </w:t>
      </w:r>
    </w:p>
    <w:p w:rsidR="006B59A4" w:rsidRDefault="006B59A4" w:rsidP="006B59A4">
      <w:pPr>
        <w:jc w:val="both"/>
        <w:rPr>
          <w:rFonts w:ascii="Arial" w:hAnsi="Arial" w:cs="Arial"/>
          <w:b/>
        </w:rPr>
      </w:pPr>
    </w:p>
    <w:p w:rsidR="006B59A4" w:rsidRDefault="006B59A4" w:rsidP="006B59A4">
      <w:pPr>
        <w:jc w:val="both"/>
        <w:rPr>
          <w:rFonts w:ascii="Arial" w:hAnsi="Arial" w:cs="Arial"/>
          <w:b/>
        </w:rPr>
      </w:pPr>
      <w:r>
        <w:rPr>
          <w:rFonts w:ascii="Arial" w:hAnsi="Arial" w:cs="Arial"/>
          <w:b/>
        </w:rPr>
        <w:t>Conclusion</w:t>
      </w:r>
    </w:p>
    <w:p w:rsidR="005E25B8" w:rsidRDefault="006B59A4" w:rsidP="006B59A4">
      <w:pPr>
        <w:pStyle w:val="BodyText"/>
      </w:pPr>
      <w:r>
        <w:t xml:space="preserve">Based on the above, staff recommends that the Utility’s </w:t>
      </w:r>
      <w:r w:rsidR="00BB5734">
        <w:t>S</w:t>
      </w:r>
      <w:r>
        <w:t xml:space="preserve">alaries and </w:t>
      </w:r>
      <w:r w:rsidR="006B6312">
        <w:t>W</w:t>
      </w:r>
      <w:r>
        <w:t>ages</w:t>
      </w:r>
      <w:r w:rsidR="00197CDE">
        <w:t xml:space="preserve"> – </w:t>
      </w:r>
      <w:r w:rsidR="00BB5734">
        <w:t>O</w:t>
      </w:r>
      <w:r w:rsidR="00197CDE">
        <w:t>fficers</w:t>
      </w:r>
      <w:r>
        <w:t xml:space="preserve"> expense be reduced by $</w:t>
      </w:r>
      <w:r w:rsidR="00FB1B6F">
        <w:t>13</w:t>
      </w:r>
      <w:r>
        <w:t>,</w:t>
      </w:r>
      <w:r w:rsidR="00FB1B6F">
        <w:t>896</w:t>
      </w:r>
      <w:r>
        <w:t xml:space="preserve"> ($</w:t>
      </w:r>
      <w:r w:rsidR="00FB1B6F">
        <w:t>510</w:t>
      </w:r>
      <w:r>
        <w:t xml:space="preserve"> + $13,386). Pensions and benefits should be decreased by $1,510. A corresponding adjustment should be made to reduce payroll taxes by $1,103</w:t>
      </w:r>
      <w:r w:rsidR="005B551A" w:rsidRPr="00D9465D">
        <w:t>.</w:t>
      </w:r>
    </w:p>
    <w:p w:rsidR="00383A40" w:rsidRDefault="00383A40">
      <w:pPr>
        <w:pStyle w:val="IssueHeading"/>
        <w:rPr>
          <w:vanish/>
          <w:specVanish/>
        </w:rPr>
      </w:pPr>
      <w:r w:rsidRPr="004C3641">
        <w:rPr>
          <w:b w:val="0"/>
          <w:i w:val="0"/>
        </w:rPr>
        <w:br w:type="page"/>
      </w:r>
      <w:bookmarkStart w:id="103" w:name="_Toc473177568"/>
      <w:bookmarkStart w:id="104" w:name="_Toc473177956"/>
      <w:bookmarkStart w:id="105" w:name="_Toc473186768"/>
      <w:r w:rsidRPr="004C3641">
        <w:lastRenderedPageBreak/>
        <w:t xml:space="preserve">Issue </w:t>
      </w:r>
      <w:fldSimple w:instr=" SEQ Issue \* MERGEFORMAT ">
        <w:r w:rsidR="009F7AFC">
          <w:rPr>
            <w:noProof/>
          </w:rPr>
          <w:t>14</w:t>
        </w:r>
      </w:fldSimple>
      <w:r w:rsidRPr="004C3641">
        <w:t>:</w:t>
      </w:r>
      <w:bookmarkEnd w:id="103"/>
      <w:bookmarkEnd w:id="104"/>
      <w:bookmarkEnd w:id="105"/>
      <w:r>
        <w:fldChar w:fldCharType="begin"/>
      </w:r>
      <w:r>
        <w:instrText xml:space="preserve"> TC "</w:instrText>
      </w:r>
      <w:bookmarkStart w:id="106" w:name="_Toc473177569"/>
      <w:bookmarkStart w:id="107" w:name="_Toc473186769"/>
      <w:r w:rsidR="008F2362">
        <w:instrText xml:space="preserve">Issue </w:instrText>
      </w:r>
      <w:r>
        <w:fldChar w:fldCharType="begin"/>
      </w:r>
      <w:r>
        <w:instrText xml:space="preserve"> SEQ issue \c </w:instrText>
      </w:r>
      <w:r>
        <w:fldChar w:fldCharType="separate"/>
      </w:r>
      <w:r w:rsidR="009F7AFC">
        <w:rPr>
          <w:noProof/>
        </w:rPr>
        <w:instrText>14</w:instrText>
      </w:r>
      <w:r>
        <w:fldChar w:fldCharType="end"/>
      </w:r>
      <w:r w:rsidR="008F2362">
        <w:instrText xml:space="preserve"> O</w:instrText>
      </w:r>
      <w:r w:rsidR="000548C2">
        <w:instrText xml:space="preserve">perating </w:instrText>
      </w:r>
      <w:r w:rsidR="008F2362">
        <w:instrText>Expense</w:instrText>
      </w:r>
      <w:bookmarkEnd w:id="106"/>
      <w:bookmarkEnd w:id="107"/>
      <w:r>
        <w:instrText xml:space="preserve">" \l 1 </w:instrText>
      </w:r>
      <w:r>
        <w:fldChar w:fldCharType="end"/>
      </w:r>
      <w:r>
        <w:t> </w:t>
      </w:r>
    </w:p>
    <w:p w:rsidR="00383A40" w:rsidRDefault="00383A40">
      <w:pPr>
        <w:pStyle w:val="BodyText"/>
      </w:pPr>
      <w:r>
        <w:t> </w:t>
      </w:r>
      <w:r w:rsidR="0073552F" w:rsidRPr="00FB0BBC">
        <w:t>Should further adjustments be made to the Utility’s O&amp;M expense</w:t>
      </w:r>
      <w:r w:rsidR="0073552F">
        <w:t>?</w:t>
      </w:r>
    </w:p>
    <w:p w:rsidR="00383A40" w:rsidRPr="004C3641" w:rsidRDefault="00383A40">
      <w:pPr>
        <w:pStyle w:val="IssueSubsectionHeading"/>
        <w:rPr>
          <w:vanish/>
          <w:specVanish/>
        </w:rPr>
      </w:pPr>
      <w:r w:rsidRPr="004C3641">
        <w:t>Recommendation: </w:t>
      </w:r>
    </w:p>
    <w:p w:rsidR="00095D19" w:rsidRDefault="00383A40" w:rsidP="00095D19">
      <w:pPr>
        <w:pStyle w:val="BodyText"/>
      </w:pPr>
      <w:r>
        <w:t> </w:t>
      </w:r>
      <w:r w:rsidR="00095D19">
        <w:t>Yes. O&amp;M expense should be further decreased by $18,</w:t>
      </w:r>
      <w:r w:rsidR="00D220AB">
        <w:t>520</w:t>
      </w:r>
      <w:r w:rsidR="00095D19">
        <w:t xml:space="preserve">. (Frank) </w:t>
      </w:r>
    </w:p>
    <w:p w:rsidR="00095D19" w:rsidRDefault="00095D19" w:rsidP="00095D19">
      <w:pPr>
        <w:pStyle w:val="IssueSubsectionHeading"/>
        <w:rPr>
          <w:vanish/>
          <w:specVanish/>
        </w:rPr>
      </w:pPr>
      <w:r>
        <w:t>Staff Analysis: </w:t>
      </w:r>
    </w:p>
    <w:p w:rsidR="00095D19" w:rsidRDefault="00095D19" w:rsidP="00095D19">
      <w:pPr>
        <w:numPr>
          <w:ilvl w:val="0"/>
          <w:numId w:val="12"/>
        </w:numPr>
        <w:spacing w:after="240"/>
        <w:ind w:left="0" w:firstLine="0"/>
        <w:jc w:val="both"/>
      </w:pPr>
      <w:r>
        <w:t> Based on its review of test year O&amp;M expense, staff recommends several adjustments to the Utility’s O&amp;M expense as summarized below.</w:t>
      </w:r>
    </w:p>
    <w:p w:rsidR="00095D19" w:rsidRDefault="00095D19" w:rsidP="00095D19">
      <w:pPr>
        <w:jc w:val="both"/>
        <w:rPr>
          <w:rFonts w:ascii="Arial" w:hAnsi="Arial" w:cs="Arial"/>
          <w:b/>
        </w:rPr>
      </w:pPr>
      <w:r>
        <w:rPr>
          <w:rFonts w:ascii="Arial" w:hAnsi="Arial" w:cs="Arial"/>
          <w:b/>
        </w:rPr>
        <w:t>Purchased Power</w:t>
      </w:r>
    </w:p>
    <w:p w:rsidR="00095D19" w:rsidRDefault="00095D19" w:rsidP="00095D19">
      <w:pPr>
        <w:jc w:val="both"/>
      </w:pPr>
      <w:r>
        <w:t>In its filing, Bocilla reflected an expense of $4,549 for Purchased Power in the test year. Staff removed $1,131 from test year expenses related to charges for the abandoned water treatment plant. Staff also removed $365 for a deposit which was reimbursed to the Utility. In its response to staff’s second data request, the Utility stated it has no objecti</w:t>
      </w:r>
      <w:r w:rsidR="00A11E58">
        <w:t>on to the above adjustments to P</w:t>
      </w:r>
      <w:r>
        <w:t xml:space="preserve">urchased </w:t>
      </w:r>
      <w:r w:rsidR="00A11E58">
        <w:t>P</w:t>
      </w:r>
      <w:r>
        <w:t>ower. Purchased Power is also affected by the KIU relationship discussed in Issues 3 and 12. As a result, Purchased Power should also be reduced by $1,078 to account for KIU’s 46 percent share of pumping costs. In total, staff recommends a reduction of $2,574 ($1,131 + $365 + $1,078).</w:t>
      </w:r>
    </w:p>
    <w:p w:rsidR="00095D19" w:rsidRDefault="00095D19" w:rsidP="00095D19">
      <w:pPr>
        <w:pStyle w:val="First-LevelSubheading"/>
      </w:pPr>
    </w:p>
    <w:p w:rsidR="00095D19" w:rsidRDefault="002D5AB2" w:rsidP="00095D19">
      <w:pPr>
        <w:pStyle w:val="First-LevelSubheading"/>
      </w:pPr>
      <w:r>
        <w:t xml:space="preserve">Contractual Services – </w:t>
      </w:r>
      <w:r w:rsidR="00095D19">
        <w:t>Engineering</w:t>
      </w:r>
    </w:p>
    <w:p w:rsidR="00095D19" w:rsidRDefault="00095D19" w:rsidP="00095D19">
      <w:pPr>
        <w:pStyle w:val="BodyText"/>
        <w:spacing w:after="0"/>
      </w:pPr>
      <w:r>
        <w:t>Staff and the Utility agree that an expense of $1,463 for well plugging is not recurring in nature and should be amortized over five years. The net adjustment to Contractual Services – Engineering should be a decrease of $1,170.</w:t>
      </w:r>
    </w:p>
    <w:p w:rsidR="00095D19" w:rsidRDefault="00095D19"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t>Contractual Services – Legal</w:t>
      </w:r>
    </w:p>
    <w:p w:rsidR="00095D19" w:rsidRDefault="00095D19" w:rsidP="00095D19">
      <w:pPr>
        <w:jc w:val="both"/>
      </w:pPr>
      <w:r>
        <w:t>In its MFRs, the Utility reflected an expense of</w:t>
      </w:r>
      <w:r w:rsidR="004C4A8B">
        <w:t xml:space="preserve"> $654 for Contractual Services – </w:t>
      </w:r>
      <w:r>
        <w:t>Legal in the test year. A $360 bill for legal services was also included as part of the Utility’s rate case expense. As such, staff removed $360 from Contractual Services – Legal as duplicative costs already reflected in rate case expense.</w:t>
      </w:r>
    </w:p>
    <w:p w:rsidR="00095D19" w:rsidRDefault="00095D19"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t>Transportation Expenses</w:t>
      </w:r>
    </w:p>
    <w:p w:rsidR="00095D19" w:rsidRDefault="00095D19" w:rsidP="00095D19">
      <w:pPr>
        <w:jc w:val="both"/>
      </w:pPr>
      <w:r>
        <w:t>In its filing, the Utility reflected an expense of $5,454 for transportation expenses in the test year. Staff reclassified barge fees totaling $13,320 from miscellaneous expense. Although the Utility’s office is located on the mainland, the infrastructure is located on a barrier island which requires a barge fee for transportation from the mainland to the island. In an effort to verify the actual costs of barging, staff requested the contract between Bocilla and Palm Island Transit, the transit company. The Utility provided a contract between Palm Island Transit and Islander Management Group, LLC (IMG), which in turn bills Bocilla for the barging. Staff compared the invoices from IMG to the contract agreement to verify the costs. The Utility also provided a new contract between Palm Island Transit and Bocilla. The contract allows for 50 round trips per month for a monthly rate of $950 and $19 for each additional trip. Staff recommends using the new contract total of $11,400 ($950 x 12 months) plus $1,140 ($19 x 60) to reflect additional trips based on an average of 60 additional trips per year. This results in a decrease of $780 ($13,320 - $12,540)</w:t>
      </w:r>
      <w:r w:rsidR="00FD4C2B">
        <w:t>.</w:t>
      </w:r>
      <w:r>
        <w:t xml:space="preserve"> In total, staff recommends a net increase of $12,540 ($13,320 - $780) to transportation expenses. </w:t>
      </w:r>
    </w:p>
    <w:p w:rsidR="00095D19" w:rsidRDefault="00095D19" w:rsidP="00095D19">
      <w:pPr>
        <w:jc w:val="both"/>
      </w:pPr>
    </w:p>
    <w:p w:rsidR="00535367" w:rsidRDefault="00535367" w:rsidP="00095D19">
      <w:pPr>
        <w:jc w:val="both"/>
        <w:rPr>
          <w:rFonts w:ascii="Arial" w:hAnsi="Arial" w:cs="Arial"/>
          <w:b/>
        </w:rPr>
      </w:pPr>
    </w:p>
    <w:p w:rsidR="00535367" w:rsidRDefault="00535367"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lastRenderedPageBreak/>
        <w:t>Insurance – Workman’s Comp</w:t>
      </w:r>
    </w:p>
    <w:p w:rsidR="00095D19" w:rsidRDefault="00095D19" w:rsidP="00095D19">
      <w:pPr>
        <w:jc w:val="both"/>
        <w:rPr>
          <w:rFonts w:ascii="Arial" w:hAnsi="Arial" w:cs="Arial"/>
          <w:b/>
        </w:rPr>
      </w:pPr>
      <w:r>
        <w:t>In its MFRs, the Utility reflected an expense of $4,383 for workma</w:t>
      </w:r>
      <w:r w:rsidRPr="00BF5FCA">
        <w:t>n’s comp expense in the test year. Staff reduced this expense by $442 to reflect a 20</w:t>
      </w:r>
      <w:r w:rsidR="00BF5FCA" w:rsidRPr="00BF5FCA">
        <w:t xml:space="preserve"> percent</w:t>
      </w:r>
      <w:r w:rsidRPr="00BF5FCA">
        <w:t xml:space="preserve"> allocation to</w:t>
      </w:r>
      <w:r>
        <w:t xml:space="preserve"> KIU for the operator’s workman’s comp. Staff also reduced this expense by $263 for capitalized overhead associated with the meter replacement program. In total, staff reduced workman’s comp by $705 (-$442 - $263).</w:t>
      </w:r>
    </w:p>
    <w:p w:rsidR="00095D19" w:rsidRDefault="00095D19"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t>Advertising Expense</w:t>
      </w:r>
    </w:p>
    <w:p w:rsidR="00095D19" w:rsidRDefault="00095D19" w:rsidP="00095D19">
      <w:pPr>
        <w:jc w:val="both"/>
      </w:pPr>
      <w:r>
        <w:t>In its MFRs, the Utility recorded $375 for advertising expense in the test year. This expense comprised of rotary club membership fees. As such, staff removed $375 for non-utility expense.</w:t>
      </w:r>
    </w:p>
    <w:p w:rsidR="000C277D" w:rsidRDefault="000C277D" w:rsidP="00095D19">
      <w:pPr>
        <w:jc w:val="both"/>
      </w:pPr>
    </w:p>
    <w:p w:rsidR="000C277D" w:rsidRDefault="000C277D" w:rsidP="000C277D">
      <w:pPr>
        <w:jc w:val="both"/>
        <w:rPr>
          <w:rFonts w:ascii="Arial" w:hAnsi="Arial" w:cs="Arial"/>
          <w:b/>
        </w:rPr>
      </w:pPr>
      <w:r>
        <w:rPr>
          <w:rFonts w:ascii="Arial" w:hAnsi="Arial" w:cs="Arial"/>
          <w:b/>
        </w:rPr>
        <w:t xml:space="preserve">Salaries &amp; Wages – Employees </w:t>
      </w:r>
    </w:p>
    <w:p w:rsidR="000C277D" w:rsidRDefault="00B23A16" w:rsidP="000C277D">
      <w:pPr>
        <w:jc w:val="both"/>
      </w:pPr>
      <w:r>
        <w:t>S</w:t>
      </w:r>
      <w:r w:rsidR="000C277D">
        <w:t>taff made adjustments to correct capitalized employee time spent replacing meters for the meter replacement program. Staff decreased the sub-contractor’s expense by $3,480 and increased the distribution worker’s expense by $2,960. This results in a net decrease of $520 ($2,960 - $3,480).</w:t>
      </w:r>
    </w:p>
    <w:p w:rsidR="00095D19" w:rsidRDefault="00095D19" w:rsidP="00095D19">
      <w:pPr>
        <w:jc w:val="both"/>
        <w:rPr>
          <w:rFonts w:ascii="Arial" w:hAnsi="Arial" w:cs="Arial"/>
          <w:b/>
        </w:rPr>
      </w:pPr>
    </w:p>
    <w:p w:rsidR="00095D19" w:rsidRDefault="00095D19" w:rsidP="00095D19">
      <w:pPr>
        <w:jc w:val="both"/>
        <w:rPr>
          <w:rFonts w:ascii="Arial" w:hAnsi="Arial" w:cs="Arial"/>
          <w:b/>
        </w:rPr>
      </w:pPr>
      <w:r>
        <w:rPr>
          <w:rFonts w:ascii="Arial" w:hAnsi="Arial" w:cs="Arial"/>
          <w:b/>
        </w:rPr>
        <w:t>Miscellaneous Expenses</w:t>
      </w:r>
    </w:p>
    <w:p w:rsidR="00095D19" w:rsidRDefault="00095D19" w:rsidP="00095D19">
      <w:pPr>
        <w:jc w:val="both"/>
        <w:rPr>
          <w:rFonts w:ascii="Arial" w:hAnsi="Arial" w:cs="Arial"/>
          <w:b/>
        </w:rPr>
      </w:pPr>
      <w:r>
        <w:t>In its MFRs, the Utility recorded $46,378 for miscellaneous expense in the test year. Staff reduced miscellaneous expense by $13,320 to remove barge fees addressed above in transportation expense. Staff also reduced miscellaneous expense by $10,800 to reclassify director’s fees to officer’s salaries and wages expense. Staff also removed $1,237 related to meter replacements and capitalized the expense to plant. This results in a total reduction of $25,357 ($13,320 + $10,800 + $1,237).</w:t>
      </w:r>
    </w:p>
    <w:p w:rsidR="00095D19" w:rsidRDefault="00095D19" w:rsidP="00095D19">
      <w:pPr>
        <w:jc w:val="both"/>
        <w:outlineLvl w:val="2"/>
        <w:rPr>
          <w:rFonts w:ascii="Arial" w:hAnsi="Arial" w:cs="Arial"/>
          <w:b/>
          <w:bCs/>
          <w:iCs/>
          <w:szCs w:val="28"/>
        </w:rPr>
      </w:pPr>
    </w:p>
    <w:p w:rsidR="00095D19" w:rsidRPr="00BC3176" w:rsidRDefault="00095D19" w:rsidP="00095D19">
      <w:pPr>
        <w:jc w:val="both"/>
        <w:outlineLvl w:val="2"/>
        <w:rPr>
          <w:rFonts w:ascii="Arial" w:hAnsi="Arial" w:cs="Arial"/>
          <w:b/>
          <w:bCs/>
          <w:iCs/>
          <w:szCs w:val="28"/>
        </w:rPr>
      </w:pPr>
      <w:r w:rsidRPr="00BC3176">
        <w:rPr>
          <w:rFonts w:ascii="Arial" w:hAnsi="Arial" w:cs="Arial"/>
          <w:b/>
          <w:bCs/>
          <w:iCs/>
          <w:szCs w:val="28"/>
        </w:rPr>
        <w:t>Conclusion</w:t>
      </w:r>
    </w:p>
    <w:p w:rsidR="00B97129" w:rsidRDefault="00095D19" w:rsidP="00095D19">
      <w:pPr>
        <w:pStyle w:val="BodyText"/>
      </w:pPr>
      <w:r>
        <w:t>Based on the above, staff recommends that O&amp;M expense be further decreased by $18,</w:t>
      </w:r>
      <w:r w:rsidR="00D220AB">
        <w:t>520</w:t>
      </w:r>
      <w:r>
        <w:t xml:space="preserve">       (-$2,574 - $1,170 - $360 + $12,540 - $705</w:t>
      </w:r>
      <w:r w:rsidR="00B23A16">
        <w:t xml:space="preserve"> </w:t>
      </w:r>
      <w:r>
        <w:t>-</w:t>
      </w:r>
      <w:r w:rsidR="00B23A16">
        <w:t xml:space="preserve"> </w:t>
      </w:r>
      <w:r>
        <w:t xml:space="preserve">$375 </w:t>
      </w:r>
      <w:r w:rsidR="00B23A16">
        <w:t xml:space="preserve">- $520 </w:t>
      </w:r>
      <w:r>
        <w:t>- $25,357)</w:t>
      </w:r>
      <w:r w:rsidR="00B97129" w:rsidRPr="00E024CC">
        <w:t>.</w:t>
      </w:r>
    </w:p>
    <w:p w:rsidR="00383A40" w:rsidRDefault="00383A40">
      <w:pPr>
        <w:pStyle w:val="BodyText"/>
      </w:pPr>
    </w:p>
    <w:p w:rsidR="00383A40" w:rsidRDefault="00383A40">
      <w:pPr>
        <w:pStyle w:val="IssueHeading"/>
        <w:rPr>
          <w:vanish/>
          <w:specVanish/>
        </w:rPr>
      </w:pPr>
      <w:r w:rsidRPr="004C3641">
        <w:rPr>
          <w:b w:val="0"/>
          <w:i w:val="0"/>
        </w:rPr>
        <w:br w:type="page"/>
      </w:r>
      <w:bookmarkStart w:id="108" w:name="_Toc473177570"/>
      <w:bookmarkStart w:id="109" w:name="_Toc473177958"/>
      <w:bookmarkStart w:id="110" w:name="_Toc473186770"/>
      <w:r w:rsidRPr="004C3641">
        <w:lastRenderedPageBreak/>
        <w:t xml:space="preserve">Issue </w:t>
      </w:r>
      <w:fldSimple w:instr=" SEQ Issue \* MERGEFORMAT ">
        <w:r w:rsidR="009F7AFC">
          <w:rPr>
            <w:noProof/>
          </w:rPr>
          <w:t>15</w:t>
        </w:r>
      </w:fldSimple>
      <w:r w:rsidRPr="004C3641">
        <w:t>:</w:t>
      </w:r>
      <w:bookmarkEnd w:id="108"/>
      <w:bookmarkEnd w:id="109"/>
      <w:bookmarkEnd w:id="110"/>
      <w:r>
        <w:fldChar w:fldCharType="begin"/>
      </w:r>
      <w:r>
        <w:instrText xml:space="preserve"> TC "</w:instrText>
      </w:r>
      <w:bookmarkStart w:id="111" w:name="_Toc473177571"/>
      <w:bookmarkStart w:id="112" w:name="_Toc473186771"/>
      <w:r w:rsidR="008F2362">
        <w:instrText xml:space="preserve">Issue </w:instrText>
      </w:r>
      <w:r>
        <w:fldChar w:fldCharType="begin"/>
      </w:r>
      <w:r>
        <w:instrText xml:space="preserve"> SEQ issue \c </w:instrText>
      </w:r>
      <w:r>
        <w:fldChar w:fldCharType="separate"/>
      </w:r>
      <w:r w:rsidR="009F7AFC">
        <w:rPr>
          <w:noProof/>
        </w:rPr>
        <w:instrText>15</w:instrText>
      </w:r>
      <w:r>
        <w:fldChar w:fldCharType="end"/>
      </w:r>
      <w:r w:rsidR="008F2362">
        <w:instrText xml:space="preserve"> Rate Case Expense</w:instrText>
      </w:r>
      <w:bookmarkEnd w:id="111"/>
      <w:bookmarkEnd w:id="112"/>
      <w:r>
        <w:instrText xml:space="preserve">" \l 1 </w:instrText>
      </w:r>
      <w:r>
        <w:fldChar w:fldCharType="end"/>
      </w:r>
      <w:r>
        <w:t> </w:t>
      </w:r>
    </w:p>
    <w:p w:rsidR="00383A40" w:rsidRDefault="00383A40">
      <w:pPr>
        <w:pStyle w:val="BodyText"/>
      </w:pPr>
      <w:r>
        <w:t> </w:t>
      </w:r>
      <w:r w:rsidR="00586076" w:rsidRPr="00FB0BBC">
        <w:t>What is the appropriate amount of rate case expense</w:t>
      </w:r>
      <w:r w:rsidR="00586076">
        <w:t>?</w:t>
      </w:r>
    </w:p>
    <w:p w:rsidR="00383A40" w:rsidRPr="004C3641" w:rsidRDefault="00383A40">
      <w:pPr>
        <w:pStyle w:val="IssueSubsectionHeading"/>
        <w:rPr>
          <w:vanish/>
          <w:specVanish/>
        </w:rPr>
      </w:pPr>
      <w:r w:rsidRPr="004C3641">
        <w:t>Recommendation: </w:t>
      </w:r>
    </w:p>
    <w:p w:rsidR="00DC5BBC" w:rsidRDefault="00383A40" w:rsidP="00DC5BBC">
      <w:pPr>
        <w:pStyle w:val="BodyText"/>
      </w:pPr>
      <w:r>
        <w:t> </w:t>
      </w:r>
      <w:r w:rsidR="00DC5BBC">
        <w:t>The appropriate amount of rate case expense is $</w:t>
      </w:r>
      <w:r w:rsidR="00EC7CB1">
        <w:t>99,588</w:t>
      </w:r>
      <w:r w:rsidR="00DC5BBC">
        <w:t>. This expense should be recovered over four years for an annual expense of $</w:t>
      </w:r>
      <w:r w:rsidR="00EC7CB1">
        <w:t>24,897</w:t>
      </w:r>
      <w:r w:rsidR="00DC5BBC">
        <w:t>. Therefore, annual rate case expense should be increased by $3,</w:t>
      </w:r>
      <w:r w:rsidR="00EC7CB1">
        <w:t>797</w:t>
      </w:r>
      <w:r w:rsidR="00DC5BBC">
        <w:t xml:space="preserve">. (Frank) </w:t>
      </w:r>
    </w:p>
    <w:p w:rsidR="00DC5BBC" w:rsidRDefault="00DC5BBC" w:rsidP="00DC5BBC">
      <w:pPr>
        <w:pStyle w:val="IssueSubsectionHeading"/>
        <w:rPr>
          <w:vanish/>
          <w:specVanish/>
        </w:rPr>
      </w:pPr>
      <w:r>
        <w:t>Staff Analysis: </w:t>
      </w:r>
    </w:p>
    <w:p w:rsidR="00DC5BBC" w:rsidRDefault="00DC5BBC" w:rsidP="00DC5BBC">
      <w:pPr>
        <w:numPr>
          <w:ilvl w:val="0"/>
          <w:numId w:val="12"/>
        </w:numPr>
        <w:spacing w:after="240"/>
        <w:ind w:left="0" w:firstLine="0"/>
        <w:jc w:val="both"/>
      </w:pPr>
      <w:r>
        <w:t> In its MFRs, Bocilla requested $84,400 for current rate case expense. Staff requested an update of the actual rate case expense incurred, with supporting documentation, as well as the estimated amount to complete the case. On March 7, 2017, the Utility submitted its last revised estimate of rate case expense, through completion of the PAA process, which totaled $117,328.</w:t>
      </w:r>
    </w:p>
    <w:p w:rsidR="00DC5BBC" w:rsidRDefault="00DC5BBC" w:rsidP="00DC5BBC">
      <w:pPr>
        <w:spacing w:before="480"/>
        <w:jc w:val="center"/>
        <w:rPr>
          <w:rFonts w:ascii="Arial" w:hAnsi="Arial"/>
          <w:b/>
        </w:rPr>
      </w:pPr>
      <w:r>
        <w:rPr>
          <w:rFonts w:ascii="Arial" w:hAnsi="Arial"/>
          <w:b/>
        </w:rPr>
        <w:t>Table 15-1</w:t>
      </w:r>
    </w:p>
    <w:p w:rsidR="00DC5BBC" w:rsidRDefault="00DC5BBC" w:rsidP="00DC5BBC">
      <w:pPr>
        <w:jc w:val="center"/>
        <w:rPr>
          <w:rFonts w:ascii="Arial" w:hAnsi="Arial" w:cs="Arial"/>
          <w:b/>
          <w:color w:val="000000"/>
        </w:rPr>
      </w:pPr>
      <w:r>
        <w:rPr>
          <w:rFonts w:ascii="Arial" w:hAnsi="Arial" w:cs="Arial"/>
          <w:b/>
          <w:color w:val="000000"/>
        </w:rPr>
        <w:t>Bocilla’s Initial and Revised Rate Case Expense Request</w:t>
      </w:r>
    </w:p>
    <w:tbl>
      <w:tblPr>
        <w:tblW w:w="8739" w:type="dxa"/>
        <w:jc w:val="center"/>
        <w:tblInd w:w="-260" w:type="dxa"/>
        <w:tblLook w:val="04A0" w:firstRow="1" w:lastRow="0" w:firstColumn="1" w:lastColumn="0" w:noHBand="0" w:noVBand="1"/>
      </w:tblPr>
      <w:tblGrid>
        <w:gridCol w:w="3869"/>
        <w:gridCol w:w="1256"/>
        <w:gridCol w:w="1116"/>
        <w:gridCol w:w="1382"/>
        <w:gridCol w:w="1116"/>
      </w:tblGrid>
      <w:tr w:rsidR="00DC5BBC" w:rsidTr="00DC5BBC">
        <w:trPr>
          <w:cantSplit/>
          <w:trHeight w:val="632"/>
          <w:jc w:val="center"/>
        </w:trPr>
        <w:tc>
          <w:tcPr>
            <w:tcW w:w="3945" w:type="dxa"/>
            <w:tcBorders>
              <w:top w:val="single" w:sz="8" w:space="0" w:color="auto"/>
              <w:left w:val="single" w:sz="8" w:space="0" w:color="auto"/>
              <w:bottom w:val="single" w:sz="8" w:space="0" w:color="000000"/>
              <w:right w:val="single" w:sz="8" w:space="0" w:color="auto"/>
            </w:tcBorders>
            <w:shd w:val="clear" w:color="auto" w:fill="FFFFFF"/>
            <w:vAlign w:val="center"/>
          </w:tcPr>
          <w:p w:rsidR="00DC5BBC" w:rsidRDefault="00DC5BBC">
            <w:pPr>
              <w:jc w:val="center"/>
              <w:rPr>
                <w:color w:val="000000"/>
              </w:rPr>
            </w:pPr>
          </w:p>
        </w:tc>
        <w:tc>
          <w:tcPr>
            <w:tcW w:w="1256" w:type="dxa"/>
            <w:tcBorders>
              <w:top w:val="single" w:sz="8" w:space="0" w:color="auto"/>
              <w:left w:val="single" w:sz="8" w:space="0" w:color="auto"/>
              <w:bottom w:val="nil"/>
              <w:right w:val="single" w:sz="8" w:space="0" w:color="auto"/>
            </w:tcBorders>
            <w:shd w:val="clear" w:color="auto" w:fill="FFFFFF"/>
            <w:vAlign w:val="center"/>
            <w:hideMark/>
          </w:tcPr>
          <w:p w:rsidR="00DC5BBC" w:rsidRDefault="00DC5BBC">
            <w:pPr>
              <w:jc w:val="center"/>
              <w:rPr>
                <w:b/>
                <w:color w:val="000000"/>
              </w:rPr>
            </w:pPr>
            <w:r>
              <w:rPr>
                <w:b/>
                <w:color w:val="000000"/>
              </w:rPr>
              <w:t xml:space="preserve">MFR B-10 Estimated </w:t>
            </w:r>
          </w:p>
        </w:tc>
        <w:tc>
          <w:tcPr>
            <w:tcW w:w="1064" w:type="dxa"/>
            <w:tcBorders>
              <w:top w:val="single" w:sz="8" w:space="0" w:color="auto"/>
              <w:left w:val="single" w:sz="8" w:space="0" w:color="auto"/>
              <w:bottom w:val="single" w:sz="8" w:space="0" w:color="000000"/>
              <w:right w:val="single" w:sz="8" w:space="0" w:color="auto"/>
            </w:tcBorders>
            <w:shd w:val="clear" w:color="auto" w:fill="FFFFFF"/>
            <w:vAlign w:val="center"/>
            <w:hideMark/>
          </w:tcPr>
          <w:p w:rsidR="00DC5BBC" w:rsidRDefault="00DC5BBC">
            <w:pPr>
              <w:jc w:val="center"/>
              <w:rPr>
                <w:b/>
                <w:color w:val="000000"/>
              </w:rPr>
            </w:pPr>
            <w:r>
              <w:rPr>
                <w:b/>
                <w:color w:val="000000"/>
              </w:rPr>
              <w:t>Actual</w:t>
            </w:r>
          </w:p>
        </w:tc>
        <w:tc>
          <w:tcPr>
            <w:tcW w:w="1384" w:type="dxa"/>
            <w:tcBorders>
              <w:top w:val="single" w:sz="8" w:space="0" w:color="auto"/>
              <w:left w:val="single" w:sz="8" w:space="0" w:color="auto"/>
              <w:bottom w:val="nil"/>
              <w:right w:val="single" w:sz="8" w:space="0" w:color="auto"/>
            </w:tcBorders>
            <w:shd w:val="clear" w:color="auto" w:fill="FFFFFF"/>
            <w:vAlign w:val="center"/>
            <w:hideMark/>
          </w:tcPr>
          <w:p w:rsidR="00DC5BBC" w:rsidRDefault="00DC5BBC">
            <w:pPr>
              <w:jc w:val="center"/>
              <w:rPr>
                <w:b/>
                <w:color w:val="000000"/>
              </w:rPr>
            </w:pPr>
            <w:r>
              <w:rPr>
                <w:b/>
                <w:color w:val="000000"/>
              </w:rPr>
              <w:t>Additional</w:t>
            </w:r>
          </w:p>
          <w:p w:rsidR="00DC5BBC" w:rsidRDefault="00DC5BBC">
            <w:pPr>
              <w:jc w:val="center"/>
              <w:rPr>
                <w:b/>
                <w:color w:val="000000"/>
              </w:rPr>
            </w:pPr>
            <w:r>
              <w:rPr>
                <w:b/>
                <w:color w:val="000000"/>
              </w:rPr>
              <w:t>Estimated</w:t>
            </w:r>
          </w:p>
        </w:tc>
        <w:tc>
          <w:tcPr>
            <w:tcW w:w="1090" w:type="dxa"/>
            <w:tcBorders>
              <w:top w:val="single" w:sz="8" w:space="0" w:color="auto"/>
              <w:left w:val="single" w:sz="8" w:space="0" w:color="auto"/>
              <w:bottom w:val="nil"/>
              <w:right w:val="single" w:sz="8" w:space="0" w:color="auto"/>
            </w:tcBorders>
            <w:shd w:val="clear" w:color="auto" w:fill="FFFFFF"/>
            <w:vAlign w:val="center"/>
            <w:hideMark/>
          </w:tcPr>
          <w:p w:rsidR="00DC5BBC" w:rsidRDefault="00DC5BBC">
            <w:pPr>
              <w:jc w:val="center"/>
              <w:rPr>
                <w:b/>
                <w:color w:val="000000"/>
              </w:rPr>
            </w:pPr>
            <w:r>
              <w:rPr>
                <w:b/>
                <w:color w:val="000000"/>
              </w:rPr>
              <w:t>Revised</w:t>
            </w:r>
          </w:p>
          <w:p w:rsidR="00DC5BBC" w:rsidRDefault="00DC5BBC">
            <w:pPr>
              <w:jc w:val="center"/>
              <w:rPr>
                <w:b/>
                <w:color w:val="000000"/>
              </w:rPr>
            </w:pPr>
            <w:r>
              <w:rPr>
                <w:b/>
                <w:color w:val="000000"/>
              </w:rPr>
              <w:t>Total</w:t>
            </w:r>
          </w:p>
        </w:tc>
      </w:tr>
      <w:tr w:rsidR="00DC5BBC" w:rsidTr="00DC5BBC">
        <w:trPr>
          <w:cantSplit/>
          <w:trHeigh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EB36FB">
            <w:r>
              <w:t>Coenson</w:t>
            </w:r>
            <w:r w:rsidR="00DC5BBC">
              <w:t xml:space="preserve"> &amp; Friedman, PA</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$38,000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$28,688</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$4,635</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$33,323</w:t>
            </w:r>
          </w:p>
        </w:tc>
      </w:tr>
      <w:tr w:rsidR="00DC5BBC" w:rsidTr="00DC5BBC">
        <w:trPr>
          <w:cantSplit/>
          <w:trHeigh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Englewood Management Group, LLC</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30,000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rPr>
                <w:color w:val="000000"/>
              </w:rPr>
            </w:pPr>
            <w:r>
              <w:rPr>
                <w:color w:val="000000"/>
              </w:rPr>
              <w:t>55,587</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8,175</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63,762</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DMK Engineering</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8,100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3,375</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3,775</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7,150</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M&amp;R Consultants</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2,100</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2,100</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Giffels-Webster, Inc.</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64" w:type="dxa"/>
            <w:tcBorders>
              <w:top w:val="single" w:sz="6" w:space="0" w:color="auto"/>
              <w:left w:val="single" w:sz="6" w:space="0" w:color="auto"/>
              <w:bottom w:val="single" w:sz="6" w:space="0" w:color="auto"/>
              <w:right w:val="single" w:sz="6" w:space="0" w:color="auto"/>
            </w:tcBorders>
            <w:vAlign w:val="bottom"/>
          </w:tcPr>
          <w:p w:rsidR="00DC5BBC" w:rsidRDefault="00DC5BBC">
            <w:pPr>
              <w:jc w:val="right"/>
            </w:pPr>
            <w:r>
              <w:t>6,905</w:t>
            </w:r>
          </w:p>
          <w:p w:rsidR="00DC5BBC" w:rsidRDefault="00DC5BBC">
            <w:pPr>
              <w:jc w:val="right"/>
            </w:pP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6,905</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 xml:space="preserve">Filing Fee </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4,000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2,000</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2,000</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Bocilla In-house</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1,600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1,838</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250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2,088</w:t>
            </w:r>
          </w:p>
        </w:tc>
      </w:tr>
      <w:tr w:rsidR="00DC5BBC" w:rsidTr="00DC5BBC">
        <w:trPr>
          <w:cantSplit/>
          <w:trHeight w:hRule="exact" w:val="317"/>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 xml:space="preserve">Customer Notices </w:t>
            </w:r>
          </w:p>
        </w:tc>
        <w:tc>
          <w:tcPr>
            <w:tcW w:w="1256"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1,200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384" w:type="dxa"/>
            <w:tcBorders>
              <w:top w:val="single" w:sz="6" w:space="0" w:color="auto"/>
              <w:left w:val="single" w:sz="6" w:space="0" w:color="auto"/>
              <w:bottom w:val="single" w:sz="6" w:space="0" w:color="auto"/>
              <w:right w:val="single" w:sz="6" w:space="0" w:color="auto"/>
            </w:tcBorders>
            <w:vAlign w:val="bottom"/>
            <w:hideMark/>
          </w:tcPr>
          <w:p w:rsidR="00DC5BBC" w:rsidRDefault="00DC5BB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DC5BBC" w:rsidRDefault="00DC5BBC">
            <w:pPr>
              <w:jc w:val="right"/>
              <w:rPr>
                <w:color w:val="000000"/>
              </w:rPr>
            </w:pPr>
            <w:r>
              <w:rPr>
                <w:color w:val="000000"/>
              </w:rPr>
              <w:t>0</w:t>
            </w:r>
          </w:p>
        </w:tc>
      </w:tr>
      <w:tr w:rsidR="00DC5BBC" w:rsidTr="00DC5BB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DC5BBC" w:rsidRDefault="00DC5BBC">
            <w:r>
              <w:t xml:space="preserve">Travel </w:t>
            </w:r>
          </w:p>
        </w:tc>
        <w:tc>
          <w:tcPr>
            <w:tcW w:w="1256" w:type="dxa"/>
            <w:tcBorders>
              <w:top w:val="single" w:sz="6" w:space="0" w:color="auto"/>
              <w:left w:val="single" w:sz="6" w:space="0" w:color="auto"/>
              <w:bottom w:val="single" w:sz="6" w:space="0" w:color="auto"/>
              <w:right w:val="single" w:sz="6" w:space="0" w:color="auto"/>
            </w:tcBorders>
            <w:vAlign w:val="center"/>
            <w:hideMark/>
          </w:tcPr>
          <w:p w:rsidR="00DC5BBC" w:rsidRDefault="00DC5BBC">
            <w:pPr>
              <w:jc w:val="right"/>
              <w:rPr>
                <w:u w:val="single"/>
              </w:rPr>
            </w:pPr>
            <w:r>
              <w:rPr>
                <w:u w:val="single"/>
              </w:rPr>
              <w:t>1,500</w:t>
            </w:r>
          </w:p>
        </w:tc>
        <w:tc>
          <w:tcPr>
            <w:tcW w:w="1064" w:type="dxa"/>
            <w:tcBorders>
              <w:top w:val="single" w:sz="6" w:space="0" w:color="auto"/>
              <w:left w:val="single" w:sz="6" w:space="0" w:color="auto"/>
              <w:bottom w:val="single" w:sz="6" w:space="0" w:color="auto"/>
              <w:right w:val="single" w:sz="6" w:space="0" w:color="auto"/>
            </w:tcBorders>
            <w:vAlign w:val="center"/>
            <w:hideMark/>
          </w:tcPr>
          <w:p w:rsidR="00DC5BBC" w:rsidRDefault="00DC5BBC">
            <w:pPr>
              <w:jc w:val="right"/>
              <w:rPr>
                <w:u w:val="single"/>
              </w:rPr>
            </w:pPr>
            <w:r>
              <w:rPr>
                <w:u w:val="single"/>
              </w:rPr>
              <w:t>0</w:t>
            </w:r>
          </w:p>
        </w:tc>
        <w:tc>
          <w:tcPr>
            <w:tcW w:w="1384" w:type="dxa"/>
            <w:tcBorders>
              <w:top w:val="single" w:sz="6" w:space="0" w:color="auto"/>
              <w:left w:val="single" w:sz="6" w:space="0" w:color="auto"/>
              <w:bottom w:val="single" w:sz="6" w:space="0" w:color="auto"/>
              <w:right w:val="single" w:sz="6" w:space="0" w:color="auto"/>
            </w:tcBorders>
            <w:vAlign w:val="center"/>
            <w:hideMark/>
          </w:tcPr>
          <w:p w:rsidR="00DC5BBC" w:rsidRDefault="00DC5BBC">
            <w:pPr>
              <w:jc w:val="right"/>
              <w:rPr>
                <w:u w:val="single"/>
              </w:rPr>
            </w:pPr>
            <w:r>
              <w:rPr>
                <w:u w:val="single"/>
              </w:rPr>
              <w:t>0</w:t>
            </w:r>
          </w:p>
        </w:tc>
        <w:tc>
          <w:tcPr>
            <w:tcW w:w="1090" w:type="dxa"/>
            <w:tcBorders>
              <w:top w:val="single" w:sz="6" w:space="0" w:color="auto"/>
              <w:left w:val="single" w:sz="6" w:space="0" w:color="auto"/>
              <w:bottom w:val="single" w:sz="6" w:space="0" w:color="auto"/>
              <w:right w:val="single" w:sz="8" w:space="0" w:color="auto"/>
            </w:tcBorders>
            <w:vAlign w:val="center"/>
            <w:hideMark/>
          </w:tcPr>
          <w:p w:rsidR="00DC5BBC" w:rsidRDefault="00DC5BBC">
            <w:pPr>
              <w:jc w:val="right"/>
              <w:rPr>
                <w:color w:val="000000"/>
                <w:u w:val="single"/>
              </w:rPr>
            </w:pPr>
            <w:r>
              <w:rPr>
                <w:color w:val="000000"/>
                <w:u w:val="single"/>
              </w:rPr>
              <w:t>0</w:t>
            </w:r>
          </w:p>
        </w:tc>
      </w:tr>
      <w:tr w:rsidR="00DC5BBC" w:rsidTr="00DC5BBC">
        <w:trPr>
          <w:cantSplit/>
          <w:trHeight w:val="312"/>
          <w:jc w:val="center"/>
        </w:trPr>
        <w:tc>
          <w:tcPr>
            <w:tcW w:w="3945" w:type="dxa"/>
            <w:tcBorders>
              <w:top w:val="single" w:sz="6" w:space="0" w:color="auto"/>
              <w:left w:val="single" w:sz="8" w:space="0" w:color="auto"/>
              <w:bottom w:val="single" w:sz="8" w:space="0" w:color="auto"/>
              <w:right w:val="single" w:sz="6" w:space="0" w:color="auto"/>
            </w:tcBorders>
            <w:vAlign w:val="center"/>
            <w:hideMark/>
          </w:tcPr>
          <w:p w:rsidR="00DC5BBC" w:rsidRDefault="00DC5BBC">
            <w:pPr>
              <w:rPr>
                <w:b/>
              </w:rPr>
            </w:pPr>
            <w:r>
              <w:rPr>
                <w:b/>
              </w:rPr>
              <w:t>Total</w:t>
            </w:r>
          </w:p>
        </w:tc>
        <w:tc>
          <w:tcPr>
            <w:tcW w:w="1256" w:type="dxa"/>
            <w:tcBorders>
              <w:top w:val="single" w:sz="6" w:space="0" w:color="auto"/>
              <w:left w:val="single" w:sz="6" w:space="0" w:color="auto"/>
              <w:bottom w:val="single" w:sz="8" w:space="0" w:color="auto"/>
              <w:right w:val="single" w:sz="6" w:space="0" w:color="auto"/>
            </w:tcBorders>
            <w:vAlign w:val="center"/>
            <w:hideMark/>
          </w:tcPr>
          <w:p w:rsidR="00DC5BBC" w:rsidRDefault="00DC5BBC">
            <w:pPr>
              <w:jc w:val="right"/>
              <w:rPr>
                <w:color w:val="000000"/>
                <w:u w:val="double"/>
              </w:rPr>
            </w:pPr>
            <w:r>
              <w:rPr>
                <w:color w:val="000000"/>
                <w:u w:val="double"/>
              </w:rPr>
              <w:t>$84,400</w:t>
            </w:r>
          </w:p>
        </w:tc>
        <w:tc>
          <w:tcPr>
            <w:tcW w:w="1064" w:type="dxa"/>
            <w:tcBorders>
              <w:top w:val="single" w:sz="6" w:space="0" w:color="auto"/>
              <w:left w:val="single" w:sz="6" w:space="0" w:color="auto"/>
              <w:bottom w:val="single" w:sz="8" w:space="0" w:color="auto"/>
              <w:right w:val="single" w:sz="6" w:space="0" w:color="auto"/>
            </w:tcBorders>
            <w:vAlign w:val="center"/>
            <w:hideMark/>
          </w:tcPr>
          <w:p w:rsidR="00DC5BBC" w:rsidRDefault="00DC5BBC">
            <w:pPr>
              <w:jc w:val="right"/>
              <w:rPr>
                <w:color w:val="000000"/>
                <w:u w:val="double"/>
              </w:rPr>
            </w:pPr>
            <w:r>
              <w:rPr>
                <w:color w:val="000000"/>
                <w:u w:val="double"/>
              </w:rPr>
              <w:t>$100,493</w:t>
            </w:r>
          </w:p>
        </w:tc>
        <w:tc>
          <w:tcPr>
            <w:tcW w:w="1384" w:type="dxa"/>
            <w:tcBorders>
              <w:top w:val="single" w:sz="6" w:space="0" w:color="auto"/>
              <w:left w:val="single" w:sz="6" w:space="0" w:color="auto"/>
              <w:bottom w:val="single" w:sz="8" w:space="0" w:color="auto"/>
              <w:right w:val="single" w:sz="6" w:space="0" w:color="auto"/>
            </w:tcBorders>
            <w:vAlign w:val="center"/>
            <w:hideMark/>
          </w:tcPr>
          <w:p w:rsidR="00DC5BBC" w:rsidRDefault="00DC5BBC">
            <w:pPr>
              <w:jc w:val="right"/>
              <w:rPr>
                <w:color w:val="000000"/>
                <w:u w:val="double"/>
              </w:rPr>
            </w:pPr>
            <w:r>
              <w:rPr>
                <w:color w:val="000000"/>
                <w:u w:val="double"/>
              </w:rPr>
              <w:t>$16,835</w:t>
            </w:r>
          </w:p>
        </w:tc>
        <w:tc>
          <w:tcPr>
            <w:tcW w:w="1090" w:type="dxa"/>
            <w:tcBorders>
              <w:top w:val="single" w:sz="6" w:space="0" w:color="auto"/>
              <w:left w:val="single" w:sz="6" w:space="0" w:color="auto"/>
              <w:bottom w:val="single" w:sz="8" w:space="0" w:color="auto"/>
              <w:right w:val="single" w:sz="8" w:space="0" w:color="auto"/>
            </w:tcBorders>
            <w:vAlign w:val="center"/>
            <w:hideMark/>
          </w:tcPr>
          <w:p w:rsidR="00DC5BBC" w:rsidRDefault="00DC5BBC">
            <w:pPr>
              <w:jc w:val="right"/>
              <w:rPr>
                <w:color w:val="000000"/>
                <w:u w:val="double"/>
              </w:rPr>
            </w:pPr>
            <w:r>
              <w:rPr>
                <w:color w:val="000000"/>
                <w:u w:val="double"/>
              </w:rPr>
              <w:t>$117,328</w:t>
            </w:r>
          </w:p>
        </w:tc>
      </w:tr>
    </w:tbl>
    <w:p w:rsidR="00DC5BBC" w:rsidRDefault="00833B4F" w:rsidP="00DC5BBC">
      <w:pPr>
        <w:jc w:val="both"/>
        <w:rPr>
          <w:rFonts w:cs="Arial"/>
          <w:bCs/>
          <w:color w:val="000000"/>
          <w:kern w:val="32"/>
          <w:szCs w:val="32"/>
        </w:rPr>
      </w:pPr>
      <w:r>
        <w:rPr>
          <w:rFonts w:cs="Arial"/>
          <w:bCs/>
          <w:color w:val="000000"/>
          <w:kern w:val="32"/>
          <w:szCs w:val="32"/>
        </w:rPr>
        <w:t xml:space="preserve">    </w:t>
      </w:r>
      <w:r w:rsidR="00DC5BBC">
        <w:rPr>
          <w:rFonts w:cs="Arial"/>
          <w:bCs/>
          <w:color w:val="000000"/>
          <w:kern w:val="32"/>
          <w:szCs w:val="32"/>
        </w:rPr>
        <w:t>Source: MFR Schedule B-10 and Utility responses to staff data requests</w:t>
      </w:r>
    </w:p>
    <w:p w:rsidR="00DC5BBC" w:rsidRDefault="00DC5BBC" w:rsidP="00DC5BBC">
      <w:pPr>
        <w:jc w:val="both"/>
        <w:rPr>
          <w:rFonts w:cs="Arial"/>
          <w:bCs/>
          <w:color w:val="000000"/>
          <w:kern w:val="32"/>
          <w:szCs w:val="32"/>
        </w:rPr>
      </w:pPr>
    </w:p>
    <w:p w:rsidR="00402031" w:rsidRDefault="00402031" w:rsidP="00DC5BBC">
      <w:pPr>
        <w:jc w:val="both"/>
        <w:rPr>
          <w:rFonts w:cs="Arial"/>
          <w:bCs/>
          <w:color w:val="000000"/>
          <w:kern w:val="32"/>
          <w:szCs w:val="32"/>
        </w:rPr>
      </w:pPr>
    </w:p>
    <w:p w:rsidR="00DC5BBC" w:rsidRDefault="00DC5BBC" w:rsidP="00DC5BBC">
      <w:pPr>
        <w:jc w:val="both"/>
        <w:rPr>
          <w:rFonts w:cs="Arial"/>
          <w:bCs/>
          <w:color w:val="000000"/>
          <w:kern w:val="32"/>
          <w:szCs w:val="32"/>
        </w:rPr>
      </w:pPr>
      <w:r>
        <w:rPr>
          <w:rFonts w:cs="Arial"/>
          <w:bCs/>
          <w:color w:val="000000"/>
          <w:kern w:val="32"/>
          <w:szCs w:val="32"/>
        </w:rPr>
        <w:t>Pursuant to Section 367.081(7), F.S.,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 Based on its review, staff believes the following adjustments to Bocilla’s rate case expense estimate are appropriate.</w:t>
      </w:r>
    </w:p>
    <w:p w:rsidR="00DC5BBC" w:rsidRDefault="00DC5BBC" w:rsidP="00DC5BBC">
      <w:pPr>
        <w:jc w:val="both"/>
        <w:rPr>
          <w:rFonts w:ascii="Arial" w:hAnsi="Arial" w:cs="Arial"/>
          <w:bCs/>
          <w:kern w:val="32"/>
          <w:szCs w:val="32"/>
        </w:rPr>
      </w:pPr>
    </w:p>
    <w:p w:rsidR="00DC5BBC" w:rsidRDefault="00D6245F" w:rsidP="00DC5BBC">
      <w:pPr>
        <w:jc w:val="both"/>
        <w:rPr>
          <w:rFonts w:ascii="Arial" w:hAnsi="Arial" w:cs="Arial"/>
          <w:b/>
          <w:color w:val="000000"/>
        </w:rPr>
      </w:pPr>
      <w:r>
        <w:rPr>
          <w:rFonts w:ascii="Arial" w:hAnsi="Arial" w:cs="Arial"/>
          <w:b/>
          <w:color w:val="000000"/>
        </w:rPr>
        <w:t>Coenson</w:t>
      </w:r>
      <w:r w:rsidR="00DC5BBC">
        <w:rPr>
          <w:rFonts w:ascii="Arial" w:hAnsi="Arial" w:cs="Arial"/>
          <w:b/>
          <w:color w:val="000000"/>
        </w:rPr>
        <w:t xml:space="preserve"> &amp; Friedman, P.A. (</w:t>
      </w:r>
      <w:r>
        <w:rPr>
          <w:rFonts w:ascii="Arial" w:hAnsi="Arial" w:cs="Arial"/>
          <w:b/>
          <w:color w:val="000000"/>
        </w:rPr>
        <w:t>C</w:t>
      </w:r>
      <w:r w:rsidR="00DC5BBC">
        <w:rPr>
          <w:rFonts w:ascii="Arial" w:hAnsi="Arial" w:cs="Arial"/>
          <w:b/>
          <w:color w:val="000000"/>
        </w:rPr>
        <w:t>&amp;F)</w:t>
      </w:r>
    </w:p>
    <w:p w:rsidR="00DC5BBC" w:rsidRDefault="00DC5BBC" w:rsidP="00DC5BBC">
      <w:pPr>
        <w:spacing w:after="240"/>
        <w:jc w:val="both"/>
        <w:rPr>
          <w:highlight w:val="yellow"/>
        </w:rPr>
      </w:pPr>
      <w:r>
        <w:t>In its MFRs, the Utility included $38,000 in legal fees to complete the rate case. Bocilla provided documentation detailing this expense through March 1, 2017. The actual fees and costs totaled $26,247 with an estimated $4,635 to complete the rate case, totaling $30,882.</w:t>
      </w:r>
      <w:r>
        <w:rPr>
          <w:highlight w:val="yellow"/>
        </w:rPr>
        <w:t xml:space="preserve"> </w:t>
      </w:r>
    </w:p>
    <w:p w:rsidR="00DC5BBC" w:rsidRDefault="00D6245F" w:rsidP="00DC5BBC">
      <w:pPr>
        <w:spacing w:after="240"/>
        <w:jc w:val="both"/>
      </w:pPr>
      <w:r>
        <w:t>C&amp;F</w:t>
      </w:r>
      <w:r w:rsidR="00DC5BBC">
        <w:t xml:space="preserve">’s actual expenses included the $2,000 filing fee. However, the Utility also included $2,000 in its MFR Schedule B-10, under “Public Service Commission – Filing Fee.” Staff has </w:t>
      </w:r>
      <w:r w:rsidR="00DC5BBC">
        <w:lastRenderedPageBreak/>
        <w:t>left the filing fee under the filing fee line item and has removed the entry from legal fees to avoid double recovery of this fee.</w:t>
      </w:r>
    </w:p>
    <w:p w:rsidR="00DC5BBC" w:rsidRDefault="00DC5BBC" w:rsidP="00DC5BBC">
      <w:pPr>
        <w:spacing w:after="240"/>
        <w:jc w:val="both"/>
      </w:pPr>
      <w:r>
        <w:t xml:space="preserve">According to invoices, the law firm of </w:t>
      </w:r>
      <w:r w:rsidR="00D6245F">
        <w:t>C&amp;F</w:t>
      </w:r>
      <w:r>
        <w:t xml:space="preserve"> billed the Utility $504 related to the correction of MFR deficiencies. The Commission has previously disallowed rate case expense associated with correcting MFR deficiencies because of duplicate filing costs.</w:t>
      </w:r>
      <w:r>
        <w:rPr>
          <w:vertAlign w:val="superscript"/>
        </w:rPr>
        <w:footnoteReference w:id="8"/>
      </w:r>
      <w:r>
        <w:t xml:space="preserve"> Consequently, staff recommends an adjustment to reduce </w:t>
      </w:r>
      <w:r w:rsidR="00D6245F">
        <w:t>C&amp;F</w:t>
      </w:r>
      <w:r>
        <w:t xml:space="preserve">’s actual legal fees by $504. </w:t>
      </w:r>
    </w:p>
    <w:p w:rsidR="00DC5BBC" w:rsidRDefault="00D6245F" w:rsidP="00DC5BBC">
      <w:pPr>
        <w:spacing w:after="240"/>
        <w:jc w:val="both"/>
        <w:outlineLvl w:val="0"/>
        <w:rPr>
          <w:bCs/>
          <w:kern w:val="32"/>
        </w:rPr>
      </w:pPr>
      <w:r>
        <w:rPr>
          <w:bCs/>
          <w:kern w:val="32"/>
        </w:rPr>
        <w:t>C&amp;F</w:t>
      </w:r>
      <w:r w:rsidR="00DC5BBC">
        <w:rPr>
          <w:bCs/>
          <w:kern w:val="32"/>
        </w:rPr>
        <w:t>’s estimate to complete the rate case includes fees for 12.5 hours at $3</w:t>
      </w:r>
      <w:r w:rsidR="00A82908">
        <w:rPr>
          <w:bCs/>
          <w:kern w:val="32"/>
        </w:rPr>
        <w:t>7</w:t>
      </w:r>
      <w:r w:rsidR="00DC5BBC">
        <w:rPr>
          <w:bCs/>
          <w:kern w:val="32"/>
        </w:rPr>
        <w:t>0/hr. and an additional $10 for photocopies, totaling $4,635. Staff has reviewed the estimate to complete and believes this amount is reasonable. Therefore, staff made no further adjustments.</w:t>
      </w:r>
    </w:p>
    <w:p w:rsidR="00DC5BBC" w:rsidRDefault="00DC5BBC" w:rsidP="00DC5BBC">
      <w:pPr>
        <w:jc w:val="both"/>
        <w:outlineLvl w:val="0"/>
        <w:rPr>
          <w:rFonts w:ascii="Arial" w:hAnsi="Arial" w:cs="Arial"/>
          <w:b/>
          <w:bCs/>
          <w:kern w:val="32"/>
          <w:szCs w:val="32"/>
        </w:rPr>
      </w:pPr>
      <w:r>
        <w:rPr>
          <w:rFonts w:ascii="Arial" w:hAnsi="Arial" w:cs="Arial"/>
          <w:b/>
          <w:bCs/>
          <w:kern w:val="32"/>
          <w:szCs w:val="32"/>
        </w:rPr>
        <w:t>Englewood Management Group, LLC (EMG)</w:t>
      </w:r>
    </w:p>
    <w:p w:rsidR="00DC5BBC" w:rsidRDefault="00DC5BBC" w:rsidP="00DC5BBC">
      <w:pPr>
        <w:jc w:val="both"/>
        <w:outlineLvl w:val="0"/>
        <w:rPr>
          <w:bCs/>
          <w:kern w:val="32"/>
          <w:szCs w:val="32"/>
        </w:rPr>
      </w:pPr>
      <w:r>
        <w:rPr>
          <w:bCs/>
          <w:kern w:val="32"/>
          <w:szCs w:val="32"/>
        </w:rPr>
        <w:t xml:space="preserve">In its MFRs, the Utility included $30,000 in accounting fees to complete the rate case. Bocilla provided documentation detailing this expense through December 14, 2016. The actual fees and costs totaled $55,587 with an estimated $8,000 to complete the rate case, totaling $63,587. Staff reviewed the invoices and found that a total of $1,133 occurred before the test year. Staff notes that certain line items on these invoices referred to work with </w:t>
      </w:r>
      <w:r w:rsidR="00D6245F">
        <w:rPr>
          <w:bCs/>
          <w:kern w:val="32"/>
          <w:szCs w:val="32"/>
        </w:rPr>
        <w:t>C&amp;F</w:t>
      </w:r>
      <w:r>
        <w:rPr>
          <w:bCs/>
          <w:kern w:val="32"/>
          <w:szCs w:val="32"/>
        </w:rPr>
        <w:t xml:space="preserve"> that did not appear on any of </w:t>
      </w:r>
      <w:r w:rsidR="00D6245F">
        <w:rPr>
          <w:bCs/>
          <w:kern w:val="32"/>
          <w:szCs w:val="32"/>
        </w:rPr>
        <w:t>C&amp;F</w:t>
      </w:r>
      <w:r>
        <w:rPr>
          <w:bCs/>
          <w:kern w:val="32"/>
          <w:szCs w:val="32"/>
        </w:rPr>
        <w:t xml:space="preserve">’s rate case expense invoices. Also, line items indicated work involving the correction of books and records to make the test year accurate. Staff believes it is the Utility’s responsibility to keep accurate books and records. As such, staff removed $1,133 from rate case expense. Staff further found that $1,806 was related to work to correct deficiencies. As mentioned above, it is Commission practice to disallow rate expense associated with correcting deficiencies. Therefore, staff recommends an adjustment to reduce EMG’s actual accounting fees by $1,806. Also, included in the invoices was $583 for traveling. Staff believes this cost is inappropriate since the consultant is on the board of directors and lives near the Utility. </w:t>
      </w:r>
    </w:p>
    <w:p w:rsidR="00DC5BBC" w:rsidRDefault="00DC5BBC" w:rsidP="00DC5BBC">
      <w:pPr>
        <w:jc w:val="both"/>
      </w:pPr>
    </w:p>
    <w:p w:rsidR="00DC5BBC" w:rsidRDefault="00DC5BBC" w:rsidP="00B8354B">
      <w:pPr>
        <w:autoSpaceDE w:val="0"/>
        <w:autoSpaceDN w:val="0"/>
        <w:adjustRightInd w:val="0"/>
        <w:jc w:val="both"/>
      </w:pPr>
      <w:r>
        <w:t xml:space="preserve">EMG’s estimate to complete the rate case includes fees totaling $7,500 (50 hours at $150/hr.) and </w:t>
      </w:r>
      <w:r w:rsidR="00D6245F">
        <w:t xml:space="preserve">an </w:t>
      </w:r>
      <w:r>
        <w:t xml:space="preserve">additional $675 in costs for attending the </w:t>
      </w:r>
      <w:r w:rsidR="00C67AC2">
        <w:t>Commission</w:t>
      </w:r>
      <w:r>
        <w:t xml:space="preserve"> Conference. The estimate to complete included 18 hours for responding to staff requests and analysis for staff consideration in drafting final order. After the last estimate to complete was provided by Bocilla, invoices for 11.5 hours were submitted for EMG related to responding to staff requests. Therefore, staff removed 11.5 hours from the estimated 18 hours for responding to staff’s requests. Staff also removed 8 hours for review of the Final Order as duplicative of another line item for an estimate of 4 hours to review</w:t>
      </w:r>
      <w:r w:rsidR="00CE6EAC">
        <w:t xml:space="preserve"> the Commission’s</w:t>
      </w:r>
      <w:r>
        <w:t xml:space="preserve"> PAA Order. Further, staff removed 4 hours associated with miscellaneous items that may arise as unreasonable. As a result, staff reduced EMG’s estimate to comp</w:t>
      </w:r>
      <w:r w:rsidR="006011C3">
        <w:t>l</w:t>
      </w:r>
      <w:r>
        <w:t xml:space="preserve">ete by $3,525 (23.5 hours x $150/hr.). In addition to EMG’s estimated time to complete, Bocilla estimated $675 for lodging, meals, and travel costs for EMG to attend </w:t>
      </w:r>
      <w:r w:rsidR="00D6245F">
        <w:t>the Commission Conference</w:t>
      </w:r>
      <w:r>
        <w:t>. In an effort to be consistent with other consultants</w:t>
      </w:r>
      <w:r w:rsidR="003B5EF6">
        <w:t>’</w:t>
      </w:r>
      <w:r>
        <w:t xml:space="preserve"> estimated travel costs, staff reduced this estimate to $575 to reflect $200 for a hotel reservation, $50 for meals, and $325 for mileage (650 miles x $0.50/mile). This results in a decrease of $100 ($675 - $575). Staff recommends a total decrease of $3,625 ($3,525 + $100) to the estimate to </w:t>
      </w:r>
      <w:r>
        <w:lastRenderedPageBreak/>
        <w:t>complete. In total, staff recommends that accounting fees for EMG be reduced by $7,147 ($3,522 + $3,625).</w:t>
      </w:r>
    </w:p>
    <w:p w:rsidR="00DC5BBC" w:rsidRDefault="00DC5BBC" w:rsidP="00DC5BBC">
      <w:pPr>
        <w:jc w:val="both"/>
        <w:outlineLvl w:val="0"/>
        <w:rPr>
          <w:rFonts w:ascii="Arial" w:hAnsi="Arial" w:cs="Arial"/>
          <w:b/>
          <w:bCs/>
          <w:kern w:val="32"/>
          <w:szCs w:val="32"/>
        </w:rPr>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DMK Engineering</w:t>
      </w:r>
    </w:p>
    <w:p w:rsidR="00DC5BBC" w:rsidRDefault="00DC5BBC" w:rsidP="00DC5BBC">
      <w:pPr>
        <w:jc w:val="both"/>
        <w:outlineLvl w:val="0"/>
        <w:rPr>
          <w:rFonts w:ascii="Arial" w:hAnsi="Arial" w:cs="Arial"/>
          <w:b/>
          <w:bCs/>
          <w:kern w:val="32"/>
          <w:szCs w:val="32"/>
        </w:rPr>
      </w:pPr>
      <w:r>
        <w:rPr>
          <w:bCs/>
          <w:kern w:val="32"/>
          <w:szCs w:val="32"/>
        </w:rPr>
        <w:t xml:space="preserve">The Utility provided one invoice related to preparing MFRs, responding to data requests, and audit facilitation totaling $3,375. Bocilla also provided an estimate to complete the rate case which includes $560 for responding to data requests and $2,640 ($165/hr x 16 hrs.) for traveling and attending the </w:t>
      </w:r>
      <w:r w:rsidR="00FA5DB5">
        <w:rPr>
          <w:bCs/>
          <w:kern w:val="32"/>
          <w:szCs w:val="32"/>
        </w:rPr>
        <w:t>Commission</w:t>
      </w:r>
      <w:r>
        <w:rPr>
          <w:bCs/>
          <w:kern w:val="32"/>
          <w:szCs w:val="32"/>
        </w:rPr>
        <w:t xml:space="preserve"> </w:t>
      </w:r>
      <w:r w:rsidR="00FA5DB5">
        <w:rPr>
          <w:bCs/>
          <w:kern w:val="32"/>
          <w:szCs w:val="32"/>
        </w:rPr>
        <w:t>C</w:t>
      </w:r>
      <w:r>
        <w:rPr>
          <w:bCs/>
          <w:kern w:val="32"/>
          <w:szCs w:val="32"/>
        </w:rPr>
        <w:t xml:space="preserve">onference. The estimate to complete also includes $575 in costs for lodging, meals, and mileage. Staff believes these expenses are reasonable. As such, staff recommends no adjustment to actual and estimated rate case expense for DMK Engineering. </w:t>
      </w:r>
    </w:p>
    <w:p w:rsidR="00DC5BBC" w:rsidRDefault="00DC5BBC" w:rsidP="00DC5BBC">
      <w:pPr>
        <w:jc w:val="both"/>
        <w:outlineLvl w:val="0"/>
        <w:rPr>
          <w:rFonts w:ascii="Arial" w:hAnsi="Arial" w:cs="Arial"/>
          <w:b/>
          <w:bCs/>
          <w:kern w:val="32"/>
          <w:szCs w:val="32"/>
        </w:rPr>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M&amp;R Consultants</w:t>
      </w:r>
    </w:p>
    <w:p w:rsidR="00DC5BBC" w:rsidRDefault="00DC5BBC" w:rsidP="00DC5BBC">
      <w:pPr>
        <w:jc w:val="both"/>
        <w:outlineLvl w:val="0"/>
        <w:rPr>
          <w:bCs/>
          <w:kern w:val="32"/>
          <w:szCs w:val="32"/>
        </w:rPr>
      </w:pPr>
      <w:r>
        <w:rPr>
          <w:bCs/>
          <w:kern w:val="32"/>
          <w:szCs w:val="32"/>
        </w:rPr>
        <w:t>In its MFRs, the Utility did not include any estimated rate case expense associated with accounting services provided by M&amp;R Consultants. However, Bocilla subsequently provided an invoice for fees related to the original cost study totaling $2,100. In its response to staff’s second data request, the Utility stated that the costs of obtaining the original cost study will not be submitted as costs of the rate case. Therefore, staff recommends reducing this expense by $2,100.</w:t>
      </w:r>
    </w:p>
    <w:p w:rsidR="00DC5BBC" w:rsidRDefault="00DC5BBC" w:rsidP="00DC5BBC">
      <w:pPr>
        <w:jc w:val="both"/>
        <w:outlineLvl w:val="0"/>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Giffels-Webster, Inc.</w:t>
      </w:r>
    </w:p>
    <w:p w:rsidR="00DC5BBC" w:rsidRDefault="00DC5BBC" w:rsidP="00DC5BBC">
      <w:pPr>
        <w:jc w:val="both"/>
        <w:outlineLvl w:val="0"/>
        <w:rPr>
          <w:bCs/>
          <w:kern w:val="32"/>
          <w:szCs w:val="32"/>
        </w:rPr>
      </w:pPr>
      <w:r>
        <w:rPr>
          <w:bCs/>
          <w:kern w:val="32"/>
          <w:szCs w:val="32"/>
        </w:rPr>
        <w:t>In its MFRs, Bocilla did not include any estimated rate case expense associated with accounting services provided by Giffels-Webster, Inc. However, the Utility subsequently provided two invoices for fees related to the original cost study totaling $6,905. As mentioned above, Bocilla stated that the costs of obtaining the original cost study will not be submitted as costs of the rate case. Therefore, staff recommends reducing this expense by $6,905.</w:t>
      </w:r>
    </w:p>
    <w:p w:rsidR="00DC5BBC" w:rsidRDefault="00DC5BBC" w:rsidP="00DC5BBC">
      <w:pPr>
        <w:jc w:val="both"/>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Filing Fee</w:t>
      </w:r>
    </w:p>
    <w:p w:rsidR="00DC5BBC" w:rsidRDefault="00DC5BBC" w:rsidP="00DC5BBC">
      <w:pPr>
        <w:jc w:val="both"/>
        <w:outlineLvl w:val="0"/>
        <w:rPr>
          <w:bCs/>
          <w:kern w:val="32"/>
          <w:szCs w:val="32"/>
        </w:rPr>
      </w:pPr>
      <w:r>
        <w:rPr>
          <w:bCs/>
          <w:kern w:val="32"/>
          <w:szCs w:val="32"/>
        </w:rPr>
        <w:t xml:space="preserve">The Utility included $4,000 in its MFR Schedule B-10 for the filing fee. However, the filing fee for this rate case was $2,000. As such, staff reduced the filing fee expense by $2,000. </w:t>
      </w:r>
    </w:p>
    <w:p w:rsidR="00DC5BBC" w:rsidRDefault="00DC5BBC" w:rsidP="00DC5BBC">
      <w:pPr>
        <w:jc w:val="both"/>
        <w:outlineLvl w:val="0"/>
        <w:rPr>
          <w:bCs/>
          <w:kern w:val="32"/>
          <w:szCs w:val="32"/>
        </w:rPr>
      </w:pPr>
    </w:p>
    <w:p w:rsidR="00DC5BBC" w:rsidRDefault="004F5335" w:rsidP="00DC5BBC">
      <w:pPr>
        <w:jc w:val="both"/>
        <w:outlineLvl w:val="0"/>
        <w:rPr>
          <w:rFonts w:ascii="Arial" w:hAnsi="Arial" w:cs="Arial"/>
          <w:b/>
          <w:bCs/>
          <w:kern w:val="32"/>
          <w:szCs w:val="32"/>
        </w:rPr>
      </w:pPr>
      <w:r>
        <w:rPr>
          <w:rFonts w:ascii="Arial" w:hAnsi="Arial" w:cs="Arial"/>
          <w:b/>
          <w:bCs/>
          <w:kern w:val="32"/>
          <w:szCs w:val="32"/>
        </w:rPr>
        <w:t>In-</w:t>
      </w:r>
      <w:r w:rsidR="00DC5BBC">
        <w:rPr>
          <w:rFonts w:ascii="Arial" w:hAnsi="Arial" w:cs="Arial"/>
          <w:b/>
          <w:bCs/>
          <w:kern w:val="32"/>
          <w:szCs w:val="32"/>
        </w:rPr>
        <w:t>House</w:t>
      </w:r>
    </w:p>
    <w:p w:rsidR="00DC5BBC" w:rsidRDefault="00DC5BBC" w:rsidP="00DC5BBC">
      <w:pPr>
        <w:jc w:val="both"/>
        <w:outlineLvl w:val="0"/>
        <w:rPr>
          <w:rFonts w:asciiTheme="minorHAnsi" w:hAnsiTheme="minorHAnsi" w:cstheme="minorHAnsi"/>
          <w:bCs/>
          <w:kern w:val="32"/>
          <w:szCs w:val="32"/>
        </w:rPr>
      </w:pPr>
      <w:r>
        <w:rPr>
          <w:rFonts w:cstheme="minorHAnsi"/>
          <w:bCs/>
          <w:kern w:val="32"/>
          <w:szCs w:val="32"/>
        </w:rPr>
        <w:t>In its MFR</w:t>
      </w:r>
      <w:r w:rsidR="000E0A67">
        <w:rPr>
          <w:rFonts w:cstheme="minorHAnsi"/>
          <w:bCs/>
          <w:kern w:val="32"/>
          <w:szCs w:val="32"/>
        </w:rPr>
        <w:t>s</w:t>
      </w:r>
      <w:r>
        <w:rPr>
          <w:rFonts w:cstheme="minorHAnsi"/>
          <w:bCs/>
          <w:kern w:val="32"/>
          <w:szCs w:val="32"/>
        </w:rPr>
        <w:t>, the Utility did not include any estimate</w:t>
      </w:r>
      <w:r w:rsidR="00730102">
        <w:rPr>
          <w:rFonts w:cstheme="minorHAnsi"/>
          <w:bCs/>
          <w:kern w:val="32"/>
          <w:szCs w:val="32"/>
        </w:rPr>
        <w:t>d</w:t>
      </w:r>
      <w:r>
        <w:rPr>
          <w:rFonts w:cstheme="minorHAnsi"/>
          <w:bCs/>
          <w:kern w:val="32"/>
          <w:szCs w:val="32"/>
        </w:rPr>
        <w:t xml:space="preserve"> rate case expense for in</w:t>
      </w:r>
      <w:r w:rsidR="004F5335">
        <w:rPr>
          <w:rFonts w:cstheme="minorHAnsi"/>
          <w:bCs/>
          <w:kern w:val="32"/>
          <w:szCs w:val="32"/>
        </w:rPr>
        <w:t>-</w:t>
      </w:r>
      <w:r>
        <w:rPr>
          <w:rFonts w:cstheme="minorHAnsi"/>
          <w:bCs/>
          <w:kern w:val="32"/>
          <w:szCs w:val="32"/>
        </w:rPr>
        <w:t xml:space="preserve">house employees. However, in response to staff’s data requests, the Utility provided $1,838 for rate case work done by their part-time administrative employee. Further, Bocilla provided an estimate to complete for the President to attend the </w:t>
      </w:r>
      <w:r w:rsidR="00FA5DB5">
        <w:rPr>
          <w:rFonts w:cstheme="minorHAnsi"/>
          <w:bCs/>
          <w:kern w:val="32"/>
          <w:szCs w:val="32"/>
        </w:rPr>
        <w:t>Commission Conference</w:t>
      </w:r>
      <w:r>
        <w:rPr>
          <w:rFonts w:cstheme="minorHAnsi"/>
          <w:bCs/>
          <w:kern w:val="32"/>
          <w:szCs w:val="32"/>
        </w:rPr>
        <w:t>. This estimate includes hotel and meals totaling $250. Staff believes these expenses are reasonable an</w:t>
      </w:r>
      <w:r w:rsidR="004F5335">
        <w:rPr>
          <w:rFonts w:cstheme="minorHAnsi"/>
          <w:bCs/>
          <w:kern w:val="32"/>
          <w:szCs w:val="32"/>
        </w:rPr>
        <w:t>d recommend no adjustment to in-</w:t>
      </w:r>
      <w:r>
        <w:rPr>
          <w:rFonts w:cstheme="minorHAnsi"/>
          <w:bCs/>
          <w:kern w:val="32"/>
          <w:szCs w:val="32"/>
        </w:rPr>
        <w:t>house rate case expense.</w:t>
      </w:r>
    </w:p>
    <w:p w:rsidR="00DC5BBC" w:rsidRDefault="00DC5BBC" w:rsidP="00DC5BBC">
      <w:pPr>
        <w:jc w:val="both"/>
        <w:outlineLvl w:val="0"/>
        <w:rPr>
          <w:bCs/>
          <w:kern w:val="32"/>
          <w:szCs w:val="32"/>
        </w:rPr>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Customer Notices</w:t>
      </w:r>
    </w:p>
    <w:p w:rsidR="00DC5BBC" w:rsidRDefault="00DC5BBC" w:rsidP="00DC5BBC">
      <w:pPr>
        <w:jc w:val="both"/>
        <w:outlineLvl w:val="0"/>
        <w:rPr>
          <w:bCs/>
          <w:kern w:val="32"/>
          <w:szCs w:val="32"/>
        </w:rPr>
      </w:pPr>
      <w:r>
        <w:rPr>
          <w:bCs/>
          <w:color w:val="000000"/>
          <w:kern w:val="32"/>
          <w:szCs w:val="32"/>
        </w:rPr>
        <w:t>In its MFRs, the Utility included estimated costs of $1,200 for printing and shipping. Bocilla is responsible for sending out three notices: the initial notice, customer meeting notice, and notice of the final rate increase. The Commission has historically approved recovery of noticing and postage, despite the lack of support</w:t>
      </w:r>
      <w:r w:rsidR="00047AA7">
        <w:rPr>
          <w:bCs/>
          <w:color w:val="000000"/>
          <w:kern w:val="32"/>
          <w:szCs w:val="32"/>
        </w:rPr>
        <w:t>ing</w:t>
      </w:r>
      <w:r>
        <w:rPr>
          <w:bCs/>
          <w:color w:val="000000"/>
          <w:kern w:val="32"/>
          <w:szCs w:val="32"/>
        </w:rPr>
        <w:t xml:space="preserve"> documentation, based on a standard methodology to estimate the total expense using the number of customers and the estimated per unit cost of </w:t>
      </w:r>
      <w:r>
        <w:rPr>
          <w:bCs/>
          <w:color w:val="000000"/>
          <w:kern w:val="32"/>
          <w:szCs w:val="32"/>
        </w:rPr>
        <w:lastRenderedPageBreak/>
        <w:t>envelopes, copies, and postage.</w:t>
      </w:r>
      <w:r>
        <w:rPr>
          <w:bCs/>
          <w:color w:val="000000"/>
          <w:kern w:val="32"/>
          <w:szCs w:val="32"/>
          <w:vertAlign w:val="superscript"/>
        </w:rPr>
        <w:footnoteReference w:id="9"/>
      </w:r>
      <w:r>
        <w:rPr>
          <w:bCs/>
          <w:color w:val="000000"/>
          <w:kern w:val="32"/>
          <w:szCs w:val="32"/>
        </w:rPr>
        <w:t xml:space="preserve"> </w:t>
      </w:r>
      <w:r>
        <w:rPr>
          <w:bCs/>
          <w:kern w:val="32"/>
          <w:szCs w:val="32"/>
        </w:rPr>
        <w:t>As such, staff estimated the postage cost for the notices to be approximately $564 (400 customers x $0.47 x 3 notices).</w:t>
      </w:r>
      <w:r>
        <w:rPr>
          <w:bCs/>
          <w:color w:val="FF0000"/>
          <w:kern w:val="32"/>
          <w:szCs w:val="32"/>
        </w:rPr>
        <w:t xml:space="preserve"> </w:t>
      </w:r>
      <w:r>
        <w:rPr>
          <w:bCs/>
          <w:kern w:val="32"/>
          <w:szCs w:val="32"/>
        </w:rPr>
        <w:t>Staff estimates envelope costs to be $72 (400 customers x $0.06 per envelope x 3 notices) and copying costs to be $280 (400 customers x $0.10 per copy x 7 pages).</w:t>
      </w:r>
      <w:r>
        <w:rPr>
          <w:bCs/>
          <w:kern w:val="32"/>
          <w:szCs w:val="32"/>
          <w:vertAlign w:val="superscript"/>
        </w:rPr>
        <w:footnoteReference w:id="10"/>
      </w:r>
      <w:r>
        <w:rPr>
          <w:bCs/>
          <w:kern w:val="32"/>
          <w:szCs w:val="32"/>
        </w:rPr>
        <w:t xml:space="preserve"> Based on these components, the total cost for customer notices and postage is $916 ($564 + $72 + $280). Accordingly, staff recommends rate case expense be decreased by $284 ($1,200 - $916).</w:t>
      </w:r>
    </w:p>
    <w:p w:rsidR="00DC5BBC" w:rsidRDefault="00DC5BBC" w:rsidP="00DC5BBC">
      <w:pPr>
        <w:jc w:val="both"/>
        <w:outlineLvl w:val="0"/>
        <w:rPr>
          <w:bCs/>
          <w:color w:val="000000"/>
          <w:kern w:val="32"/>
          <w:szCs w:val="32"/>
        </w:rPr>
      </w:pPr>
    </w:p>
    <w:p w:rsidR="00DC5BBC" w:rsidRDefault="00DC5BBC" w:rsidP="00DC5BBC">
      <w:pPr>
        <w:jc w:val="both"/>
        <w:outlineLvl w:val="0"/>
        <w:rPr>
          <w:rFonts w:ascii="Arial" w:hAnsi="Arial" w:cs="Arial"/>
          <w:b/>
          <w:bCs/>
          <w:kern w:val="32"/>
          <w:szCs w:val="32"/>
        </w:rPr>
      </w:pPr>
      <w:r>
        <w:rPr>
          <w:rFonts w:ascii="Arial" w:hAnsi="Arial" w:cs="Arial"/>
          <w:b/>
          <w:bCs/>
          <w:kern w:val="32"/>
          <w:szCs w:val="32"/>
        </w:rPr>
        <w:t>Travel</w:t>
      </w:r>
    </w:p>
    <w:p w:rsidR="00DC5BBC" w:rsidRDefault="00DC5BBC" w:rsidP="00DC5BBC">
      <w:pPr>
        <w:jc w:val="both"/>
        <w:outlineLvl w:val="0"/>
        <w:rPr>
          <w:bCs/>
          <w:kern w:val="32"/>
          <w:szCs w:val="32"/>
        </w:rPr>
      </w:pPr>
      <w:r>
        <w:rPr>
          <w:bCs/>
          <w:color w:val="000000"/>
          <w:kern w:val="32"/>
          <w:szCs w:val="32"/>
        </w:rPr>
        <w:t xml:space="preserve">In its MFRs, the Utility included </w:t>
      </w:r>
      <w:r w:rsidR="00436771">
        <w:rPr>
          <w:bCs/>
          <w:color w:val="000000"/>
          <w:kern w:val="32"/>
          <w:szCs w:val="32"/>
        </w:rPr>
        <w:t xml:space="preserve">an </w:t>
      </w:r>
      <w:r>
        <w:rPr>
          <w:bCs/>
          <w:color w:val="000000"/>
          <w:kern w:val="32"/>
          <w:szCs w:val="32"/>
        </w:rPr>
        <w:t>estimated $1,500 for travel costs. However,</w:t>
      </w:r>
      <w:r w:rsidR="00F97EF0">
        <w:rPr>
          <w:bCs/>
          <w:color w:val="000000"/>
          <w:kern w:val="32"/>
          <w:szCs w:val="32"/>
        </w:rPr>
        <w:t xml:space="preserve"> </w:t>
      </w:r>
      <w:r>
        <w:rPr>
          <w:bCs/>
          <w:color w:val="000000"/>
          <w:kern w:val="32"/>
          <w:szCs w:val="32"/>
        </w:rPr>
        <w:t>Bocilla</w:t>
      </w:r>
      <w:r w:rsidR="007554CD">
        <w:rPr>
          <w:bCs/>
          <w:color w:val="000000"/>
          <w:kern w:val="32"/>
          <w:szCs w:val="32"/>
        </w:rPr>
        <w:t xml:space="preserve"> </w:t>
      </w:r>
      <w:r>
        <w:rPr>
          <w:bCs/>
          <w:color w:val="000000"/>
          <w:kern w:val="32"/>
          <w:szCs w:val="32"/>
        </w:rPr>
        <w:t xml:space="preserve">subsequently provided documentation detailing estimated travel costs for </w:t>
      </w:r>
      <w:r w:rsidR="00D6245F">
        <w:rPr>
          <w:bCs/>
          <w:color w:val="000000"/>
          <w:kern w:val="32"/>
          <w:szCs w:val="32"/>
        </w:rPr>
        <w:t>C&amp;F</w:t>
      </w:r>
      <w:r>
        <w:rPr>
          <w:bCs/>
          <w:color w:val="000000"/>
          <w:kern w:val="32"/>
          <w:szCs w:val="32"/>
        </w:rPr>
        <w:t xml:space="preserve"> and EMG’s rate case expense. Staff addresses travel costs for these consultants above. As such, staff reduced travel costs by $1,500 to avoid double recovery. </w:t>
      </w:r>
    </w:p>
    <w:p w:rsidR="00DC5BBC" w:rsidRDefault="00DC5BBC" w:rsidP="00DC5BBC">
      <w:pPr>
        <w:jc w:val="both"/>
      </w:pPr>
    </w:p>
    <w:p w:rsidR="00DC5BBC" w:rsidRPr="00402031" w:rsidRDefault="00DC5BBC" w:rsidP="00DC5BBC">
      <w:pPr>
        <w:jc w:val="both"/>
        <w:rPr>
          <w:rFonts w:ascii="Arial" w:hAnsi="Arial" w:cs="Arial"/>
          <w:b/>
          <w:color w:val="000000"/>
        </w:rPr>
      </w:pPr>
      <w:r w:rsidRPr="00402031">
        <w:rPr>
          <w:rFonts w:ascii="Arial" w:hAnsi="Arial" w:cs="Arial"/>
          <w:b/>
          <w:color w:val="000000"/>
        </w:rPr>
        <w:t xml:space="preserve">Conclusion </w:t>
      </w:r>
    </w:p>
    <w:p w:rsidR="00DC5BBC" w:rsidRDefault="00DC5BBC" w:rsidP="00DC5BBC">
      <w:pPr>
        <w:jc w:val="both"/>
      </w:pPr>
      <w:r>
        <w:t>Based upon the adjustments discussed above, staff recommends the Utility’s revised rate case expense of $117,328 be decreased by $</w:t>
      </w:r>
      <w:r w:rsidR="004F5335">
        <w:t>18,940</w:t>
      </w:r>
      <w:r>
        <w:t xml:space="preserve"> to reflect staff’s adjustments, for a total of $</w:t>
      </w:r>
      <w:r w:rsidR="004F5335">
        <w:t>99</w:t>
      </w:r>
      <w:r>
        <w:t>,</w:t>
      </w:r>
      <w:r w:rsidR="004F5335">
        <w:t>588</w:t>
      </w:r>
      <w:r>
        <w:t>. A breakdown of staff’s recommended rate case expense is as follows:</w:t>
      </w:r>
    </w:p>
    <w:p w:rsidR="00DC5BBC" w:rsidRDefault="00DC5BBC" w:rsidP="00DC5BBC">
      <w:pPr>
        <w:jc w:val="both"/>
      </w:pPr>
    </w:p>
    <w:p w:rsidR="00DC5BBC" w:rsidRDefault="00DC5BBC" w:rsidP="00DC5BBC">
      <w:pPr>
        <w:jc w:val="both"/>
      </w:pPr>
    </w:p>
    <w:p w:rsidR="00DC5BBC" w:rsidRDefault="00DC5BBC" w:rsidP="00DC5BBC">
      <w:pPr>
        <w:jc w:val="center"/>
      </w:pPr>
      <w:r>
        <w:rPr>
          <w:rFonts w:ascii="Arial" w:hAnsi="Arial" w:cs="Arial"/>
          <w:b/>
        </w:rPr>
        <w:t>Table 15-2</w:t>
      </w:r>
    </w:p>
    <w:p w:rsidR="00DC5BBC" w:rsidRDefault="00DC5BBC" w:rsidP="00DC5BBC">
      <w:pPr>
        <w:jc w:val="center"/>
        <w:rPr>
          <w:rFonts w:ascii="Arial" w:hAnsi="Arial" w:cs="Arial"/>
          <w:b/>
        </w:rPr>
      </w:pPr>
      <w:r>
        <w:rPr>
          <w:rFonts w:ascii="Arial" w:hAnsi="Arial" w:cs="Arial"/>
          <w:b/>
          <w:bCs/>
        </w:rPr>
        <w:t>Staff Recommended Rate Case Expense</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350"/>
        <w:gridCol w:w="1656"/>
        <w:gridCol w:w="1816"/>
        <w:gridCol w:w="996"/>
      </w:tblGrid>
      <w:tr w:rsidR="00DC5BBC" w:rsidTr="00DC5BBC">
        <w:trPr>
          <w:trHeight w:val="647"/>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rPr>
            </w:pPr>
            <w:r>
              <w:rPr>
                <w:b/>
              </w:rPr>
              <w:t>Description</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bCs/>
              </w:rPr>
            </w:pPr>
            <w:r>
              <w:rPr>
                <w:b/>
                <w:bCs/>
              </w:rPr>
              <w:t>MFR</w:t>
            </w:r>
          </w:p>
          <w:p w:rsidR="00DC5BBC" w:rsidRDefault="00DC5BBC">
            <w:pPr>
              <w:jc w:val="center"/>
              <w:rPr>
                <w:b/>
                <w:bCs/>
              </w:rPr>
            </w:pPr>
            <w:r>
              <w:rPr>
                <w:b/>
                <w:bCs/>
              </w:rPr>
              <w:t>Estimated</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bCs/>
              </w:rPr>
            </w:pPr>
            <w:r>
              <w:rPr>
                <w:b/>
                <w:bCs/>
              </w:rPr>
              <w:t>Utility Revised</w:t>
            </w:r>
          </w:p>
          <w:p w:rsidR="00DC5BBC" w:rsidRDefault="00DC5BBC">
            <w:pPr>
              <w:jc w:val="center"/>
              <w:rPr>
                <w:b/>
                <w:bCs/>
              </w:rPr>
            </w:pPr>
            <w:r>
              <w:rPr>
                <w:b/>
                <w:bCs/>
              </w:rPr>
              <w:t>Act.&amp; Est.</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bCs/>
              </w:rPr>
            </w:pPr>
            <w:r>
              <w:rPr>
                <w:b/>
                <w:bCs/>
              </w:rPr>
              <w:t>Staff</w:t>
            </w:r>
          </w:p>
          <w:p w:rsidR="00DC5BBC" w:rsidRDefault="00DC5BBC">
            <w:pPr>
              <w:jc w:val="center"/>
              <w:rPr>
                <w:b/>
                <w:bCs/>
              </w:rPr>
            </w:pPr>
            <w:r>
              <w:rPr>
                <w:b/>
                <w:bCs/>
              </w:rPr>
              <w:t>Adjustment</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center"/>
              <w:rPr>
                <w:b/>
                <w:bCs/>
              </w:rPr>
            </w:pPr>
            <w:r>
              <w:rPr>
                <w:b/>
                <w:bCs/>
              </w:rPr>
              <w:t>Recom.</w:t>
            </w:r>
          </w:p>
          <w:p w:rsidR="00DC5BBC" w:rsidRDefault="00DC5BBC">
            <w:pPr>
              <w:jc w:val="center"/>
              <w:rPr>
                <w:b/>
                <w:bCs/>
              </w:rPr>
            </w:pPr>
            <w:r>
              <w:rPr>
                <w:b/>
                <w:bCs/>
              </w:rPr>
              <w:t>Total</w:t>
            </w:r>
          </w:p>
        </w:tc>
      </w:tr>
      <w:tr w:rsidR="00DC5BBC" w:rsidTr="00DC5BBC">
        <w:trPr>
          <w:trHeight w:val="251"/>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Legal Fees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$38,000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$33,323</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($2,504)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$31,323</w:t>
            </w:r>
          </w:p>
        </w:tc>
      </w:tr>
      <w:tr w:rsidR="00DC5BBC" w:rsidTr="00DC5BBC">
        <w:trPr>
          <w:trHeight w:val="161"/>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 xml:space="preserve">Accounting Consultant Fees </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30,000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63,762</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(7,147)</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56,615</w:t>
            </w:r>
          </w:p>
        </w:tc>
      </w:tr>
      <w:tr w:rsidR="00DC5BBC" w:rsidTr="00DC5BBC">
        <w:trPr>
          <w:trHeight w:val="287"/>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Engineering Consultant Fees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8,100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16,155</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(9,005)</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7,150</w:t>
            </w:r>
          </w:p>
        </w:tc>
      </w:tr>
      <w:tr w:rsidR="00DC5BBC" w:rsidTr="00DC5BBC">
        <w:trPr>
          <w:trHeight w:val="134"/>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Filing Fee</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4,000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2,000</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65668B">
            <w:pPr>
              <w:jc w:val="right"/>
              <w:rPr>
                <w:color w:val="000000"/>
              </w:rPr>
            </w:pPr>
            <w:r>
              <w:rPr>
                <w:color w:val="000000"/>
              </w:rPr>
              <w:t>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2,000</w:t>
            </w:r>
          </w:p>
        </w:tc>
      </w:tr>
      <w:tr w:rsidR="00DC5BBC" w:rsidTr="00DC5BBC">
        <w:trPr>
          <w:trHeight w:val="269"/>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Bocilla In-house</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1,600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2,088</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2,088</w:t>
            </w:r>
          </w:p>
        </w:tc>
      </w:tr>
      <w:tr w:rsidR="00DC5BBC" w:rsidTr="00DC5BBC">
        <w:trPr>
          <w:trHeight w:val="269"/>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Customer  Notices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pPr>
            <w:r>
              <w:t>1,200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0</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(284)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rPr>
            </w:pPr>
            <w:r>
              <w:rPr>
                <w:color w:val="000000"/>
              </w:rPr>
              <w:t>916</w:t>
            </w:r>
          </w:p>
        </w:tc>
      </w:tr>
      <w:tr w:rsidR="00DC5BBC" w:rsidTr="00DC5BBC">
        <w:trPr>
          <w:trHeight w:val="206"/>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r>
              <w:t>Travel</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u w:val="single"/>
              </w:rPr>
            </w:pPr>
            <w:r>
              <w:rPr>
                <w:u w:val="single"/>
              </w:rPr>
              <w:t>$1,500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single"/>
              </w:rPr>
            </w:pPr>
            <w:r>
              <w:rPr>
                <w:color w:val="000000"/>
                <w:u w:val="single"/>
              </w:rPr>
              <w:t>0</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single"/>
              </w:rPr>
            </w:pPr>
            <w:r>
              <w:rPr>
                <w:color w:val="000000"/>
                <w:u w:val="single"/>
              </w:rPr>
              <w:t>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single"/>
              </w:rPr>
            </w:pPr>
            <w:r>
              <w:rPr>
                <w:color w:val="000000"/>
                <w:u w:val="single"/>
              </w:rPr>
              <w:t>0</w:t>
            </w:r>
          </w:p>
        </w:tc>
      </w:tr>
      <w:tr w:rsidR="00DC5BBC" w:rsidTr="00DC5BBC">
        <w:trPr>
          <w:trHeight w:val="287"/>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rPr>
                <w:b/>
              </w:rPr>
            </w:pPr>
            <w:r>
              <w:rPr>
                <w:b/>
              </w:rPr>
              <w:t>Total</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double"/>
              </w:rPr>
            </w:pPr>
            <w:r>
              <w:rPr>
                <w:color w:val="000000"/>
                <w:u w:val="double"/>
              </w:rPr>
              <w:t>$84,400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DC5BBC" w:rsidRDefault="00DC5BBC">
            <w:pPr>
              <w:jc w:val="right"/>
              <w:rPr>
                <w:color w:val="000000"/>
                <w:u w:val="double"/>
              </w:rPr>
            </w:pPr>
            <w:r>
              <w:rPr>
                <w:color w:val="000000"/>
                <w:u w:val="double"/>
              </w:rPr>
              <w:t>$117,328</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DC5BBC" w:rsidRDefault="0065668B" w:rsidP="00EC7CB1">
            <w:pPr>
              <w:jc w:val="right"/>
              <w:rPr>
                <w:color w:val="000000"/>
                <w:u w:val="double"/>
              </w:rPr>
            </w:pPr>
            <w:r>
              <w:rPr>
                <w:color w:val="000000"/>
                <w:u w:val="double"/>
              </w:rPr>
              <w:t>($18,940)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DC5BBC" w:rsidRDefault="0065668B">
            <w:pPr>
              <w:jc w:val="right"/>
              <w:rPr>
                <w:color w:val="000000"/>
                <w:u w:val="double"/>
              </w:rPr>
            </w:pPr>
            <w:r>
              <w:rPr>
                <w:color w:val="000000"/>
                <w:u w:val="double"/>
              </w:rPr>
              <w:t>$99,588</w:t>
            </w:r>
          </w:p>
        </w:tc>
      </w:tr>
    </w:tbl>
    <w:p w:rsidR="00DC5BBC" w:rsidRDefault="00DC5BBC" w:rsidP="00DC5BBC">
      <w:r>
        <w:t>Source: MFR Schedule B-10 and responses to staff data requests</w:t>
      </w:r>
    </w:p>
    <w:p w:rsidR="00DC5BBC" w:rsidRDefault="00DC5BBC" w:rsidP="00DC5BBC">
      <w:pPr>
        <w:rPr>
          <w:b/>
          <w:i/>
        </w:rPr>
      </w:pPr>
    </w:p>
    <w:p w:rsidR="00402031" w:rsidRDefault="00402031" w:rsidP="00DC5BBC">
      <w:pPr>
        <w:rPr>
          <w:b/>
          <w:i/>
        </w:rPr>
      </w:pPr>
    </w:p>
    <w:p w:rsidR="00764CC5" w:rsidRDefault="00764CC5" w:rsidP="00DC5BBC">
      <w:pPr>
        <w:rPr>
          <w:b/>
          <w:i/>
        </w:rPr>
      </w:pPr>
    </w:p>
    <w:p w:rsidR="00764CC5" w:rsidRDefault="00764CC5" w:rsidP="00DC5BBC">
      <w:pPr>
        <w:rPr>
          <w:b/>
          <w:i/>
        </w:rPr>
      </w:pPr>
    </w:p>
    <w:p w:rsidR="00764CC5" w:rsidRDefault="00764CC5" w:rsidP="00DC5BBC">
      <w:pPr>
        <w:rPr>
          <w:b/>
          <w:i/>
        </w:rPr>
      </w:pPr>
    </w:p>
    <w:p w:rsidR="00764CC5" w:rsidRDefault="00764CC5" w:rsidP="00DC5BBC">
      <w:pPr>
        <w:rPr>
          <w:b/>
          <w:i/>
        </w:rPr>
      </w:pPr>
    </w:p>
    <w:p w:rsidR="00383A40" w:rsidRDefault="00DC5BBC" w:rsidP="004031C6">
      <w:pPr>
        <w:jc w:val="both"/>
      </w:pPr>
      <w:r>
        <w:lastRenderedPageBreak/>
        <w:t>In its MFRs, Bocilla requested total rate case expense of $84,400. When amortized over four years, this represents an annual expense of $21,100. The recommended total rate case expense of $</w:t>
      </w:r>
      <w:r w:rsidR="004F5335">
        <w:t>99</w:t>
      </w:r>
      <w:r>
        <w:t>,</w:t>
      </w:r>
      <w:r w:rsidR="004F5335">
        <w:t>588</w:t>
      </w:r>
      <w:r>
        <w:t xml:space="preserve"> should be amortized over four years pursuant to Section 367.0816, F.S.</w:t>
      </w:r>
      <w:r w:rsidR="00204AE5" w:rsidRPr="004F5335">
        <w:rPr>
          <w:rStyle w:val="FootnoteReference"/>
          <w:b/>
        </w:rPr>
        <w:footnoteReference w:id="11"/>
      </w:r>
      <w:r>
        <w:t xml:space="preserve"> This represents an annual expense of $2</w:t>
      </w:r>
      <w:r w:rsidR="008E7B29">
        <w:t>4,897</w:t>
      </w:r>
      <w:r>
        <w:t>. Based on the above, staff recommends that annual rate case expense be increased by $3,</w:t>
      </w:r>
      <w:r w:rsidR="008E7B29">
        <w:t>797</w:t>
      </w:r>
      <w:r>
        <w:t xml:space="preserve"> ($2</w:t>
      </w:r>
      <w:r w:rsidR="008E7B29">
        <w:t>4</w:t>
      </w:r>
      <w:r>
        <w:t>,</w:t>
      </w:r>
      <w:r w:rsidR="008E7B29">
        <w:t>897</w:t>
      </w:r>
      <w:r>
        <w:t xml:space="preserve"> - $21,100) compared to the original request in the MFRs.</w:t>
      </w:r>
    </w:p>
    <w:p w:rsidR="00383A40" w:rsidRPr="007E0A01" w:rsidRDefault="00383A40" w:rsidP="007E0A01">
      <w:pPr>
        <w:pStyle w:val="IssueHeading"/>
        <w:rPr>
          <w:rFonts w:ascii="Times New Roman" w:hAnsi="Times New Roman" w:cs="Times New Roman"/>
          <w:b w:val="0"/>
          <w:i w:val="0"/>
        </w:rPr>
      </w:pPr>
      <w:r w:rsidRPr="004C3641">
        <w:rPr>
          <w:b w:val="0"/>
          <w:i w:val="0"/>
        </w:rPr>
        <w:br w:type="page"/>
      </w:r>
      <w:bookmarkStart w:id="113" w:name="_Toc473177572"/>
      <w:bookmarkStart w:id="114" w:name="_Toc473177960"/>
      <w:bookmarkStart w:id="115" w:name="_Toc473186772"/>
      <w:r w:rsidRPr="004C3641">
        <w:lastRenderedPageBreak/>
        <w:t xml:space="preserve">Issue </w:t>
      </w:r>
      <w:fldSimple w:instr=" SEQ Issue \* MERGEFORMAT ">
        <w:r w:rsidR="009F7AFC">
          <w:rPr>
            <w:noProof/>
          </w:rPr>
          <w:t>16</w:t>
        </w:r>
      </w:fldSimple>
      <w:r w:rsidRPr="004C3641">
        <w:t>:</w:t>
      </w:r>
      <w:r w:rsidR="007E0A01" w:rsidRPr="007E0A01">
        <w:t xml:space="preserve"> </w:t>
      </w:r>
      <w:r w:rsidR="007E0A01" w:rsidRPr="007E0A01">
        <w:rPr>
          <w:rFonts w:ascii="Times New Roman" w:hAnsi="Times New Roman" w:cs="Times New Roman"/>
          <w:b w:val="0"/>
          <w:i w:val="0"/>
        </w:rPr>
        <w:t>What is the appropriate revenue requirement for the test year ended December 31, 2015</w:t>
      </w:r>
      <w:r w:rsidR="007E0A01">
        <w:rPr>
          <w:rFonts w:ascii="Times New Roman" w:hAnsi="Times New Roman" w:cs="Times New Roman"/>
          <w:b w:val="0"/>
          <w:i w:val="0"/>
        </w:rPr>
        <w:t>?</w:t>
      </w:r>
      <w:bookmarkEnd w:id="113"/>
      <w:bookmarkEnd w:id="114"/>
      <w:bookmarkEnd w:id="115"/>
      <w:r w:rsidRPr="007E0A01">
        <w:rPr>
          <w:rFonts w:ascii="Times New Roman" w:hAnsi="Times New Roman" w:cs="Times New Roman"/>
          <w:b w:val="0"/>
          <w:i w:val="0"/>
        </w:rPr>
        <w:fldChar w:fldCharType="begin"/>
      </w:r>
      <w:r w:rsidRPr="007E0A01">
        <w:rPr>
          <w:rFonts w:ascii="Times New Roman" w:hAnsi="Times New Roman" w:cs="Times New Roman"/>
          <w:b w:val="0"/>
          <w:i w:val="0"/>
        </w:rPr>
        <w:instrText xml:space="preserve"> TC "</w:instrText>
      </w:r>
      <w:bookmarkStart w:id="116" w:name="_Toc473177573"/>
      <w:bookmarkStart w:id="117" w:name="_Toc473186773"/>
      <w:r w:rsidR="008F2362">
        <w:rPr>
          <w:rFonts w:ascii="Times New Roman" w:hAnsi="Times New Roman" w:cs="Times New Roman"/>
          <w:b w:val="0"/>
          <w:i w:val="0"/>
        </w:rPr>
        <w:instrText xml:space="preserve">Issue </w:instrText>
      </w:r>
      <w:r w:rsidRPr="007E0A01">
        <w:rPr>
          <w:rFonts w:ascii="Times New Roman" w:hAnsi="Times New Roman" w:cs="Times New Roman"/>
          <w:b w:val="0"/>
          <w:i w:val="0"/>
        </w:rPr>
        <w:fldChar w:fldCharType="begin"/>
      </w:r>
      <w:r w:rsidRPr="007E0A01">
        <w:rPr>
          <w:rFonts w:ascii="Times New Roman" w:hAnsi="Times New Roman" w:cs="Times New Roman"/>
          <w:b w:val="0"/>
          <w:i w:val="0"/>
        </w:rPr>
        <w:instrText xml:space="preserve"> SEQ issue \c </w:instrText>
      </w:r>
      <w:r w:rsidRPr="007E0A01">
        <w:rPr>
          <w:rFonts w:ascii="Times New Roman" w:hAnsi="Times New Roman" w:cs="Times New Roman"/>
          <w:b w:val="0"/>
          <w:i w:val="0"/>
        </w:rPr>
        <w:fldChar w:fldCharType="separate"/>
      </w:r>
      <w:r w:rsidR="009F7AFC">
        <w:rPr>
          <w:rFonts w:ascii="Times New Roman" w:hAnsi="Times New Roman" w:cs="Times New Roman"/>
          <w:b w:val="0"/>
          <w:i w:val="0"/>
          <w:noProof/>
        </w:rPr>
        <w:instrText>16</w:instrText>
      </w:r>
      <w:r w:rsidRPr="007E0A01">
        <w:rPr>
          <w:rFonts w:ascii="Times New Roman" w:hAnsi="Times New Roman" w:cs="Times New Roman"/>
          <w:b w:val="0"/>
          <w:i w:val="0"/>
        </w:rPr>
        <w:fldChar w:fldCharType="end"/>
      </w:r>
      <w:r w:rsidR="008F2362">
        <w:rPr>
          <w:rFonts w:ascii="Times New Roman" w:hAnsi="Times New Roman" w:cs="Times New Roman"/>
          <w:b w:val="0"/>
          <w:i w:val="0"/>
        </w:rPr>
        <w:instrText xml:space="preserve"> Revenue Requirement</w:instrText>
      </w:r>
      <w:bookmarkEnd w:id="116"/>
      <w:bookmarkEnd w:id="117"/>
      <w:r w:rsidRPr="007E0A01">
        <w:rPr>
          <w:rFonts w:ascii="Times New Roman" w:hAnsi="Times New Roman" w:cs="Times New Roman"/>
          <w:b w:val="0"/>
          <w:i w:val="0"/>
        </w:rPr>
        <w:instrText xml:space="preserve">" \l 1 </w:instrText>
      </w:r>
      <w:r w:rsidRPr="007E0A01">
        <w:rPr>
          <w:rFonts w:ascii="Times New Roman" w:hAnsi="Times New Roman" w:cs="Times New Roman"/>
          <w:b w:val="0"/>
          <w:i w:val="0"/>
        </w:rPr>
        <w:fldChar w:fldCharType="end"/>
      </w:r>
    </w:p>
    <w:p w:rsidR="00383A40" w:rsidRPr="004C3641" w:rsidRDefault="00383A40">
      <w:pPr>
        <w:pStyle w:val="IssueSubsectionHeading"/>
        <w:rPr>
          <w:vanish/>
          <w:specVanish/>
        </w:rPr>
      </w:pPr>
      <w:r w:rsidRPr="004C3641">
        <w:t>Recommendation: </w:t>
      </w:r>
    </w:p>
    <w:p w:rsidR="005525E3" w:rsidRPr="0075720F" w:rsidRDefault="00383A40" w:rsidP="005525E3">
      <w:pPr>
        <w:numPr>
          <w:ilvl w:val="0"/>
          <w:numId w:val="1"/>
        </w:numPr>
        <w:spacing w:after="240"/>
        <w:ind w:left="0" w:firstLine="0"/>
        <w:jc w:val="both"/>
        <w:rPr>
          <w:highlight w:val="yellow"/>
        </w:rPr>
      </w:pPr>
      <w:r>
        <w:t> </w:t>
      </w:r>
      <w:r w:rsidR="005525E3" w:rsidRPr="000C5E4D">
        <w:t xml:space="preserve">Staff recommends the following revenue requirement be approved. </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17"/>
        <w:gridCol w:w="2318"/>
        <w:gridCol w:w="2318"/>
      </w:tblGrid>
      <w:tr w:rsidR="005525E3" w:rsidRPr="000C5E4D" w:rsidTr="00A86E27">
        <w:trPr>
          <w:trHeight w:val="523"/>
          <w:jc w:val="center"/>
        </w:trPr>
        <w:tc>
          <w:tcPr>
            <w:tcW w:w="1250" w:type="pct"/>
            <w:shd w:val="clear" w:color="auto" w:fill="auto"/>
            <w:vAlign w:val="center"/>
          </w:tcPr>
          <w:p w:rsidR="005525E3" w:rsidRPr="000C5E4D" w:rsidRDefault="005525E3" w:rsidP="00A86E27">
            <w:pPr>
              <w:jc w:val="center"/>
              <w:rPr>
                <w:b/>
              </w:rPr>
            </w:pPr>
            <w:r w:rsidRPr="000C5E4D">
              <w:rPr>
                <w:b/>
              </w:rPr>
              <w:t>Test Year Revenue</w:t>
            </w:r>
          </w:p>
        </w:tc>
        <w:tc>
          <w:tcPr>
            <w:tcW w:w="1250" w:type="pct"/>
            <w:shd w:val="clear" w:color="auto" w:fill="auto"/>
            <w:vAlign w:val="center"/>
          </w:tcPr>
          <w:p w:rsidR="005525E3" w:rsidRPr="000C5E4D" w:rsidRDefault="005525E3" w:rsidP="00A86E27">
            <w:pPr>
              <w:jc w:val="center"/>
              <w:rPr>
                <w:b/>
              </w:rPr>
            </w:pPr>
            <w:r w:rsidRPr="000C5E4D">
              <w:rPr>
                <w:b/>
              </w:rPr>
              <w:t>$ Increase</w:t>
            </w:r>
          </w:p>
        </w:tc>
        <w:tc>
          <w:tcPr>
            <w:tcW w:w="1250" w:type="pct"/>
            <w:shd w:val="clear" w:color="auto" w:fill="auto"/>
            <w:vAlign w:val="center"/>
          </w:tcPr>
          <w:p w:rsidR="005525E3" w:rsidRPr="000C5E4D" w:rsidRDefault="005525E3" w:rsidP="00A86E27">
            <w:pPr>
              <w:jc w:val="center"/>
              <w:rPr>
                <w:b/>
              </w:rPr>
            </w:pPr>
            <w:r w:rsidRPr="000C5E4D">
              <w:rPr>
                <w:b/>
              </w:rPr>
              <w:t>Revenue Requirement</w:t>
            </w:r>
          </w:p>
        </w:tc>
        <w:tc>
          <w:tcPr>
            <w:tcW w:w="1250" w:type="pct"/>
            <w:shd w:val="clear" w:color="auto" w:fill="auto"/>
            <w:vAlign w:val="center"/>
          </w:tcPr>
          <w:p w:rsidR="005525E3" w:rsidRPr="000C5E4D" w:rsidRDefault="005525E3" w:rsidP="00A86E27">
            <w:pPr>
              <w:jc w:val="center"/>
              <w:rPr>
                <w:b/>
              </w:rPr>
            </w:pPr>
            <w:r w:rsidRPr="000C5E4D">
              <w:rPr>
                <w:b/>
              </w:rPr>
              <w:t>% Increase</w:t>
            </w:r>
          </w:p>
        </w:tc>
      </w:tr>
      <w:tr w:rsidR="00DC5BBC" w:rsidRPr="000C5E4D" w:rsidTr="00A86E27">
        <w:trPr>
          <w:trHeight w:val="523"/>
          <w:jc w:val="center"/>
        </w:trPr>
        <w:tc>
          <w:tcPr>
            <w:tcW w:w="1250" w:type="pct"/>
            <w:shd w:val="clear" w:color="auto" w:fill="auto"/>
            <w:vAlign w:val="center"/>
          </w:tcPr>
          <w:p w:rsidR="00DC5BBC" w:rsidRDefault="00DC5BBC">
            <w:pPr>
              <w:jc w:val="center"/>
              <w:rPr>
                <w:highlight w:val="yellow"/>
              </w:rPr>
            </w:pPr>
            <w:r>
              <w:t>$398,153</w:t>
            </w:r>
          </w:p>
        </w:tc>
        <w:tc>
          <w:tcPr>
            <w:tcW w:w="1250" w:type="pct"/>
            <w:shd w:val="clear" w:color="auto" w:fill="auto"/>
            <w:vAlign w:val="center"/>
          </w:tcPr>
          <w:p w:rsidR="00DC5BBC" w:rsidRDefault="00DF53B1" w:rsidP="00F1615A">
            <w:pPr>
              <w:jc w:val="center"/>
              <w:rPr>
                <w:highlight w:val="yellow"/>
              </w:rPr>
            </w:pPr>
            <w:r>
              <w:t>$99,573</w:t>
            </w:r>
          </w:p>
        </w:tc>
        <w:tc>
          <w:tcPr>
            <w:tcW w:w="1250" w:type="pct"/>
            <w:shd w:val="clear" w:color="auto" w:fill="auto"/>
            <w:vAlign w:val="center"/>
          </w:tcPr>
          <w:p w:rsidR="00DC5BBC" w:rsidRDefault="00DF53B1">
            <w:pPr>
              <w:jc w:val="center"/>
            </w:pPr>
            <w:r>
              <w:t>$497,726</w:t>
            </w:r>
          </w:p>
        </w:tc>
        <w:tc>
          <w:tcPr>
            <w:tcW w:w="1250" w:type="pct"/>
            <w:shd w:val="clear" w:color="auto" w:fill="auto"/>
            <w:vAlign w:val="center"/>
          </w:tcPr>
          <w:p w:rsidR="00DC5BBC" w:rsidRDefault="00DF53B1">
            <w:pPr>
              <w:jc w:val="center"/>
            </w:pPr>
            <w:r>
              <w:t>25.01%</w:t>
            </w:r>
          </w:p>
        </w:tc>
      </w:tr>
    </w:tbl>
    <w:p w:rsidR="00383A40" w:rsidRDefault="005525E3">
      <w:pPr>
        <w:pStyle w:val="BodyText"/>
      </w:pPr>
      <w:r w:rsidRPr="000C5E4D">
        <w:t xml:space="preserve"> (</w:t>
      </w:r>
      <w:r>
        <w:t>Frank)</w:t>
      </w:r>
      <w:r w:rsidR="00383A40">
        <w:t xml:space="preserve"> </w:t>
      </w:r>
    </w:p>
    <w:p w:rsidR="00383A40" w:rsidRPr="004C3641" w:rsidRDefault="00383A40">
      <w:pPr>
        <w:pStyle w:val="IssueSubsectionHeading"/>
        <w:rPr>
          <w:vanish/>
          <w:specVanish/>
        </w:rPr>
      </w:pPr>
      <w:r w:rsidRPr="004C3641">
        <w:t>Staff Analysis: </w:t>
      </w:r>
    </w:p>
    <w:p w:rsidR="00383A40" w:rsidRDefault="00383A40" w:rsidP="00B60561">
      <w:pPr>
        <w:numPr>
          <w:ilvl w:val="0"/>
          <w:numId w:val="1"/>
        </w:numPr>
        <w:spacing w:after="240"/>
        <w:ind w:left="0" w:firstLine="0"/>
        <w:jc w:val="both"/>
      </w:pPr>
      <w:r>
        <w:t> </w:t>
      </w:r>
      <w:r w:rsidR="00B60561" w:rsidRPr="00BC51EB">
        <w:t>I</w:t>
      </w:r>
      <w:r w:rsidR="00DC5BBC">
        <w:t>n its filing, the Utility requested a revenue requirement to generate annual revenue of $547,770. This requested revenue requirement represents a revenue increase of $152,375, or approximately 38.54 percent. Consistent with recommendations concerning rate base, cost of capital, and operating income issues, staff recommends the appropriate revenue requirement should be $4</w:t>
      </w:r>
      <w:r w:rsidR="00DF53B1">
        <w:t>97,726</w:t>
      </w:r>
      <w:r w:rsidR="00DC5BBC">
        <w:t>. This represents an increase in revenues of $</w:t>
      </w:r>
      <w:r w:rsidR="00DF53B1">
        <w:t>99,573</w:t>
      </w:r>
      <w:r w:rsidR="00F1615A">
        <w:t xml:space="preserve"> (or 2</w:t>
      </w:r>
      <w:r w:rsidR="00DF53B1">
        <w:t>5.01</w:t>
      </w:r>
      <w:r w:rsidR="00DC5BBC">
        <w:t xml:space="preserve"> percent). This increase will allow the Utility the opportunity to recover its operating expenses and earn a 6.03 percent return on its investment in water rate base. The schedule for operating income is attached as Schedule No. 3-A, and the adjustments are shown on Schedule No. 3-B</w:t>
      </w:r>
      <w:r w:rsidR="00B60561">
        <w:t>.</w:t>
      </w:r>
    </w:p>
    <w:p w:rsidR="00383A40" w:rsidRDefault="00383A40">
      <w:pPr>
        <w:pStyle w:val="IssueHeading"/>
        <w:rPr>
          <w:vanish/>
          <w:specVanish/>
        </w:rPr>
      </w:pPr>
      <w:r w:rsidRPr="004C3641">
        <w:rPr>
          <w:b w:val="0"/>
          <w:i w:val="0"/>
        </w:rPr>
        <w:br w:type="page"/>
      </w:r>
      <w:bookmarkStart w:id="118" w:name="_Toc473177574"/>
      <w:bookmarkStart w:id="119" w:name="_Toc473177962"/>
      <w:bookmarkStart w:id="120" w:name="_Toc473186774"/>
      <w:r w:rsidRPr="004C3641">
        <w:lastRenderedPageBreak/>
        <w:t xml:space="preserve">Issue </w:t>
      </w:r>
      <w:fldSimple w:instr=" SEQ Issue \* MERGEFORMAT ">
        <w:r w:rsidR="009F7AFC">
          <w:rPr>
            <w:noProof/>
          </w:rPr>
          <w:t>17</w:t>
        </w:r>
      </w:fldSimple>
      <w:r w:rsidRPr="004C3641">
        <w:t>:</w:t>
      </w:r>
      <w:bookmarkEnd w:id="118"/>
      <w:bookmarkEnd w:id="119"/>
      <w:bookmarkEnd w:id="120"/>
      <w:r>
        <w:fldChar w:fldCharType="begin"/>
      </w:r>
      <w:r>
        <w:instrText xml:space="preserve"> TC "</w:instrText>
      </w:r>
      <w:bookmarkStart w:id="121" w:name="_Toc473177575"/>
      <w:bookmarkStart w:id="122" w:name="_Toc473186775"/>
      <w:r w:rsidR="008F2362">
        <w:instrText xml:space="preserve">Issue </w:instrText>
      </w:r>
      <w:r>
        <w:fldChar w:fldCharType="begin"/>
      </w:r>
      <w:r>
        <w:instrText xml:space="preserve"> SEQ issue \c </w:instrText>
      </w:r>
      <w:r>
        <w:fldChar w:fldCharType="separate"/>
      </w:r>
      <w:r w:rsidR="009F7AFC">
        <w:rPr>
          <w:noProof/>
        </w:rPr>
        <w:instrText>17</w:instrText>
      </w:r>
      <w:r>
        <w:fldChar w:fldCharType="end"/>
      </w:r>
      <w:r w:rsidR="008F2362">
        <w:instrText xml:space="preserve"> Rate Structures and Rates</w:instrText>
      </w:r>
      <w:bookmarkEnd w:id="121"/>
      <w:bookmarkEnd w:id="122"/>
      <w:r>
        <w:instrText>"</w:instrText>
      </w:r>
      <w:r>
        <w:fldChar w:fldCharType="end"/>
      </w:r>
      <w:r>
        <w:t> </w:t>
      </w:r>
    </w:p>
    <w:p w:rsidR="00383A40" w:rsidRDefault="00383A40">
      <w:pPr>
        <w:pStyle w:val="BodyText"/>
      </w:pPr>
      <w:r>
        <w:t> </w:t>
      </w:r>
      <w:r w:rsidR="00823741" w:rsidRPr="00FB0BBC">
        <w:t xml:space="preserve">What are the appropriate </w:t>
      </w:r>
      <w:r w:rsidR="00CA0C15">
        <w:t>r</w:t>
      </w:r>
      <w:r w:rsidR="00823741" w:rsidRPr="00FB0BBC">
        <w:t>ate structures and rates for Bocilla’s water system</w:t>
      </w:r>
      <w:r w:rsidR="00823741">
        <w:t>?</w:t>
      </w:r>
    </w:p>
    <w:p w:rsidR="00383A40" w:rsidRPr="004C3641" w:rsidRDefault="00383A40">
      <w:pPr>
        <w:pStyle w:val="IssueSubsectionHeading"/>
        <w:rPr>
          <w:vanish/>
          <w:specVanish/>
        </w:rPr>
      </w:pPr>
      <w:r w:rsidRPr="004C3641">
        <w:t>Recommendation: </w:t>
      </w:r>
    </w:p>
    <w:p w:rsidR="00475BDF" w:rsidRDefault="00383A40" w:rsidP="00475BDF">
      <w:pPr>
        <w:pStyle w:val="BodyText"/>
      </w:pPr>
      <w:r>
        <w:t> </w:t>
      </w:r>
      <w:r w:rsidR="00475BDF">
        <w:t xml:space="preserve">The recommended rate structure and monthly water rates are attached to this recommendation as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 (Johnson) </w:t>
      </w:r>
    </w:p>
    <w:p w:rsidR="00475BDF" w:rsidRDefault="00475BDF" w:rsidP="00475BDF">
      <w:pPr>
        <w:pStyle w:val="IssueSubsectionHeading"/>
        <w:rPr>
          <w:vanish/>
          <w:specVanish/>
        </w:rPr>
      </w:pPr>
      <w:r>
        <w:t>Staff Analysis: </w:t>
      </w:r>
    </w:p>
    <w:p w:rsidR="00475BDF" w:rsidRPr="00C87C06" w:rsidRDefault="00475BDF" w:rsidP="00475BDF">
      <w:pPr>
        <w:jc w:val="both"/>
      </w:pPr>
      <w:r>
        <w:t> Bocilla is located on a barrier island in Charlotte County and provides water service to approximately 400 residential customers. Typically, staff evaluates the seasonality of a utility’s customers based on the percentage of bills at zero gallons, which is 11 percent. However, for Bocilla, a portion of the customers are in residence periodically throughout each month rather than a few months out of the year. Therefore, staff believes it is appropriate to evaluate the seasonality based on the percentage of bills at the 1,000 gallon level, which is 30 percent. As a result, it appears that the customer base is somewhat seasonal. The average residential water demand is 5,125 gallons per month. The average water demand excluding zero gallon bills is 5,738 gallons per month. The Utility’s current water system rate structure for residential and general service customers consists of a base facility charge (BFC) and a three-tier inclining block rate structure. The rate blocks are: (1) 0-</w:t>
      </w:r>
      <w:r w:rsidRPr="00C87C06">
        <w:t xml:space="preserve">6,000 gallons; (2) 6,001-12,000 gallons; and (3) all usage in excess of 12,000 gallons per month. In addition, the </w:t>
      </w:r>
      <w:r w:rsidR="004031C6" w:rsidRPr="00C87C06">
        <w:t>U</w:t>
      </w:r>
      <w:r w:rsidRPr="00C87C06">
        <w:t xml:space="preserve">tility currently has a bulk water rate for service to </w:t>
      </w:r>
      <w:r w:rsidR="00857AE2">
        <w:t xml:space="preserve">an </w:t>
      </w:r>
      <w:r w:rsidRPr="00C87C06">
        <w:t xml:space="preserve">emergency interconnection with an adjacent </w:t>
      </w:r>
      <w:r w:rsidR="00094013">
        <w:t>exempt</w:t>
      </w:r>
      <w:r w:rsidRPr="00C87C06">
        <w:t xml:space="preserve"> utility and a private fire protection rate in accordance with Rule 25-30.465 F.A.C.</w:t>
      </w:r>
    </w:p>
    <w:p w:rsidR="00475BDF" w:rsidRPr="00C87C06" w:rsidRDefault="00475BDF" w:rsidP="00475BDF">
      <w:pPr>
        <w:jc w:val="both"/>
      </w:pPr>
    </w:p>
    <w:p w:rsidR="00475BDF" w:rsidRPr="00C87C06" w:rsidRDefault="00475BDF" w:rsidP="00475BDF">
      <w:pPr>
        <w:jc w:val="both"/>
      </w:pPr>
      <w:r w:rsidRPr="00C87C06">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475BDF" w:rsidRPr="00C87C06" w:rsidRDefault="00475BDF" w:rsidP="00475BDF">
      <w:pPr>
        <w:jc w:val="both"/>
      </w:pPr>
    </w:p>
    <w:p w:rsidR="00475BDF" w:rsidRPr="00C87C06" w:rsidRDefault="00475BDF" w:rsidP="00475BDF">
      <w:pPr>
        <w:jc w:val="both"/>
      </w:pPr>
      <w:r w:rsidRPr="00C87C06">
        <w:t>The Utility’s proposed rate structure includes a revenue allocation to the BFC of 56.11 percent. Typically, unless the Utility’s customer base is highly seasonal, the Commission allocates no greater than 40 percent of the water revenue to the BFC. Staff believes a BFC allocation of 4</w:t>
      </w:r>
      <w:r w:rsidR="00457D7B">
        <w:t>7</w:t>
      </w:r>
      <w:r w:rsidRPr="00C87C06">
        <w:t xml:space="preserve"> percent will send the appropriate conservation pricing signals to target discretionary usage and also provide revenue stability to address the moderate amount of seasonal usage in Bocilla’s customer base. </w:t>
      </w:r>
    </w:p>
    <w:p w:rsidR="00475BDF" w:rsidRPr="00C87C06" w:rsidRDefault="00475BDF" w:rsidP="00475BDF">
      <w:pPr>
        <w:jc w:val="both"/>
      </w:pPr>
    </w:p>
    <w:p w:rsidR="00475BDF" w:rsidRDefault="00475BDF" w:rsidP="00475BDF">
      <w:pPr>
        <w:jc w:val="both"/>
      </w:pPr>
      <w:r w:rsidRPr="00C87C06">
        <w:t>The average person per household served by the Utility is two. Therefore, based on the number of people per household, 50 gallons per day per person, and the number of days per month, the non-discretionary usage threshold should be 3,000 gallons per month instead of 6,000 gallons. Staff recommends the BFC and three-tier gallonage charge rate structure, which includes a gallonage charge for non-discretionary usage for residential water customers, should be continued. However, the rate tiers should be: (1) 0-3,000 gallons (non-discretionary)</w:t>
      </w:r>
      <w:r>
        <w:t>; (2) 3,001-</w:t>
      </w:r>
      <w:r>
        <w:lastRenderedPageBreak/>
        <w:t xml:space="preserve">12,000 gallons; and (3) all usage in excess of 12,000 gallons per month. Approximately 23 percent of the customer demand exceeds 12,000 gallons </w:t>
      </w:r>
      <w:r w:rsidRPr="00FE16AB">
        <w:t>per month. Further, based on the recommended revenue increase of approximately 2</w:t>
      </w:r>
      <w:r w:rsidR="00457D7B">
        <w:t>5</w:t>
      </w:r>
      <w:r w:rsidRPr="00FE16AB">
        <w:t xml:space="preserve"> percent as</w:t>
      </w:r>
      <w:r>
        <w:t xml:space="preserve"> well as the </w:t>
      </w:r>
      <w:r w:rsidR="00463955">
        <w:t>seasonal nature</w:t>
      </w:r>
      <w:r>
        <w:t xml:space="preserve"> of Bocilla’s customer base, the reduction in residential demand is expected to be </w:t>
      </w:r>
      <w:r w:rsidR="00457D7B">
        <w:t>less elastic than a standard customer base. Residential consumption can be expected to decline by 1,105,000 gallons, which is a 4.5 percent decrease in total residential gallons. Furthermore, corresponding adjustments of $66 to purchase power, $88 to chemicals, $4,153 to purchased water, and $203 to RAFs should be made to reflect the anticipated repression. These adjustments result in a post repression revenue requirement of $493,166</w:t>
      </w:r>
      <w:r>
        <w:t xml:space="preserve">. Staff recommends a BFC and uniform gallonage charge rate structure for general service water customers. The </w:t>
      </w:r>
      <w:r w:rsidR="00FA6E21">
        <w:t>U</w:t>
      </w:r>
      <w:r>
        <w:t xml:space="preserve">tility has no </w:t>
      </w:r>
      <w:r w:rsidR="002B7FA2">
        <w:t>customers</w:t>
      </w:r>
      <w:r>
        <w:t xml:space="preserve"> for bulk water</w:t>
      </w:r>
      <w:r w:rsidR="002B7FA2">
        <w:t>;</w:t>
      </w:r>
      <w:r>
        <w:t xml:space="preserve"> </w:t>
      </w:r>
      <w:r w:rsidR="002B7FA2">
        <w:t>t</w:t>
      </w:r>
      <w:r>
        <w:t xml:space="preserve">herefore, staff recommends that Bocilla’s bulk water tariff be </w:t>
      </w:r>
      <w:r w:rsidR="00BA288B">
        <w:t>canceled</w:t>
      </w:r>
      <w:r>
        <w:t xml:space="preserve">. The </w:t>
      </w:r>
      <w:r w:rsidR="00FA6E21">
        <w:t>U</w:t>
      </w:r>
      <w:r>
        <w:t>tility’s private fire protection rates should be updated in accordance with Rule 25-30.465 F.A.C.</w:t>
      </w:r>
    </w:p>
    <w:p w:rsidR="00475BDF" w:rsidRDefault="00475BDF" w:rsidP="00475BDF">
      <w:pPr>
        <w:jc w:val="both"/>
      </w:pPr>
    </w:p>
    <w:p w:rsidR="00475BDF" w:rsidRDefault="00475BDF" w:rsidP="00475BDF">
      <w:pPr>
        <w:jc w:val="both"/>
      </w:pPr>
      <w:r>
        <w:t>Table 17-1 below, contains staff’s recommended rate structure and rates as well as alternative rate structures, which include varying BFC allocations and rate blocks. Alternative I results in a more even distribution of the rate increase to all customers regardless of dema</w:t>
      </w:r>
      <w:r w:rsidRPr="00C371DE">
        <w:t>nd, but does not send the appropriate pricing signals to target discretionary usage. Alternative II maintains the existing tiers (0 – 6,000, 6,001-12,000, 12,000+) but provides a greater increase for non-discretionary demand than the staff recommended rate structure. The staff recommended rate structure mitigates the rate impact for non-discretionary demand while sending a significant</w:t>
      </w:r>
      <w:r>
        <w:t xml:space="preserve"> pricing signal for demand in excess of 12,000 gallons per month. </w:t>
      </w:r>
    </w:p>
    <w:p w:rsidR="00475BDF" w:rsidRDefault="00475BDF" w:rsidP="00475BDF">
      <w:pPr>
        <w:jc w:val="both"/>
      </w:pPr>
    </w:p>
    <w:p w:rsidR="00FA6E21" w:rsidRDefault="00FA6E21" w:rsidP="00475BDF">
      <w:pPr>
        <w:jc w:val="both"/>
      </w:pPr>
    </w:p>
    <w:p w:rsidR="00475BDF" w:rsidRDefault="00475BDF" w:rsidP="00475BDF">
      <w:pPr>
        <w:jc w:val="center"/>
        <w:rPr>
          <w:b/>
        </w:rPr>
      </w:pPr>
      <w:r>
        <w:rPr>
          <w:b/>
        </w:rPr>
        <w:t>Table 17-1</w:t>
      </w:r>
    </w:p>
    <w:p w:rsidR="00475BDF" w:rsidRDefault="00475BDF" w:rsidP="00475BDF">
      <w:pPr>
        <w:jc w:val="center"/>
        <w:rPr>
          <w:b/>
        </w:rPr>
      </w:pPr>
      <w:r>
        <w:rPr>
          <w:b/>
        </w:rPr>
        <w:t>Staff’s Recommended and Alternative Water Rate Structures and Rates</w:t>
      </w:r>
    </w:p>
    <w:tbl>
      <w:tblPr>
        <w:tblStyle w:val="TableGrid"/>
        <w:tblW w:w="0" w:type="auto"/>
        <w:tblLayout w:type="fixed"/>
        <w:tblLook w:val="04A0" w:firstRow="1" w:lastRow="0" w:firstColumn="1" w:lastColumn="0" w:noHBand="0" w:noVBand="1"/>
      </w:tblPr>
      <w:tblGrid>
        <w:gridCol w:w="2268"/>
        <w:gridCol w:w="1791"/>
        <w:gridCol w:w="1899"/>
        <w:gridCol w:w="1683"/>
        <w:gridCol w:w="1791"/>
      </w:tblGrid>
      <w:tr w:rsidR="00475BDF" w:rsidTr="00EF0BDF">
        <w:tc>
          <w:tcPr>
            <w:tcW w:w="2268" w:type="dxa"/>
            <w:tcBorders>
              <w:top w:val="single" w:sz="4" w:space="0" w:color="auto"/>
              <w:left w:val="single" w:sz="4" w:space="0" w:color="auto"/>
              <w:bottom w:val="single" w:sz="4" w:space="0" w:color="auto"/>
              <w:right w:val="single" w:sz="4" w:space="0" w:color="auto"/>
            </w:tcBorders>
          </w:tcPr>
          <w:p w:rsidR="00475BDF" w:rsidRPr="00C371DE" w:rsidRDefault="00475BDF">
            <w:pPr>
              <w:jc w:val="center"/>
              <w:rPr>
                <w:sz w:val="20"/>
                <w:szCs w:val="20"/>
              </w:rPr>
            </w:pPr>
          </w:p>
        </w:tc>
        <w:tc>
          <w:tcPr>
            <w:tcW w:w="1791" w:type="dxa"/>
            <w:tcBorders>
              <w:top w:val="single" w:sz="4" w:space="0" w:color="auto"/>
              <w:left w:val="single" w:sz="4" w:space="0" w:color="auto"/>
              <w:bottom w:val="single" w:sz="4" w:space="0" w:color="auto"/>
              <w:right w:val="single" w:sz="4" w:space="0" w:color="auto"/>
            </w:tcBorders>
            <w:vAlign w:val="bottom"/>
            <w:hideMark/>
          </w:tcPr>
          <w:p w:rsidR="00475BDF" w:rsidRPr="00C371DE" w:rsidRDefault="00475BDF">
            <w:pPr>
              <w:jc w:val="center"/>
              <w:rPr>
                <w:b/>
                <w:bCs/>
                <w:sz w:val="20"/>
                <w:szCs w:val="20"/>
              </w:rPr>
            </w:pPr>
            <w:r w:rsidRPr="00C371DE">
              <w:rPr>
                <w:b/>
                <w:bCs/>
                <w:sz w:val="20"/>
                <w:szCs w:val="20"/>
              </w:rPr>
              <w:t>RATES AT TIME OF FILING</w:t>
            </w:r>
          </w:p>
        </w:tc>
        <w:tc>
          <w:tcPr>
            <w:tcW w:w="1899" w:type="dxa"/>
            <w:tcBorders>
              <w:top w:val="single" w:sz="4" w:space="0" w:color="auto"/>
              <w:left w:val="single" w:sz="4" w:space="0" w:color="auto"/>
              <w:bottom w:val="single" w:sz="4" w:space="0" w:color="auto"/>
              <w:right w:val="single" w:sz="4" w:space="0" w:color="auto"/>
            </w:tcBorders>
            <w:vAlign w:val="bottom"/>
            <w:hideMark/>
          </w:tcPr>
          <w:p w:rsidR="00475BDF" w:rsidRPr="00C371DE" w:rsidRDefault="00475BDF">
            <w:pPr>
              <w:jc w:val="center"/>
              <w:rPr>
                <w:b/>
                <w:bCs/>
                <w:sz w:val="20"/>
                <w:szCs w:val="20"/>
              </w:rPr>
            </w:pPr>
            <w:r w:rsidRPr="00C371DE">
              <w:rPr>
                <w:b/>
                <w:bCs/>
                <w:sz w:val="20"/>
                <w:szCs w:val="20"/>
              </w:rPr>
              <w:t>STAFF RECOMMENDED RATES</w:t>
            </w:r>
          </w:p>
          <w:p w:rsidR="00475BDF" w:rsidRPr="00C371DE" w:rsidRDefault="00475BDF" w:rsidP="00457D7B">
            <w:pPr>
              <w:jc w:val="center"/>
              <w:rPr>
                <w:b/>
                <w:bCs/>
                <w:sz w:val="20"/>
                <w:szCs w:val="20"/>
              </w:rPr>
            </w:pPr>
            <w:r w:rsidRPr="00C371DE">
              <w:rPr>
                <w:b/>
                <w:bCs/>
                <w:sz w:val="20"/>
                <w:szCs w:val="20"/>
              </w:rPr>
              <w:t>4</w:t>
            </w:r>
            <w:r w:rsidR="00457D7B">
              <w:rPr>
                <w:b/>
                <w:bCs/>
                <w:sz w:val="20"/>
                <w:szCs w:val="20"/>
              </w:rPr>
              <w:t>7</w:t>
            </w:r>
            <w:r w:rsidRPr="00C371DE">
              <w:rPr>
                <w:b/>
                <w:bCs/>
                <w:sz w:val="20"/>
                <w:szCs w:val="20"/>
              </w:rPr>
              <w:t>% BFC</w:t>
            </w:r>
          </w:p>
        </w:tc>
        <w:tc>
          <w:tcPr>
            <w:tcW w:w="1683" w:type="dxa"/>
            <w:tcBorders>
              <w:top w:val="single" w:sz="4" w:space="0" w:color="auto"/>
              <w:left w:val="single" w:sz="4" w:space="0" w:color="auto"/>
              <w:bottom w:val="single" w:sz="4" w:space="0" w:color="auto"/>
              <w:right w:val="single" w:sz="4" w:space="0" w:color="auto"/>
            </w:tcBorders>
            <w:vAlign w:val="bottom"/>
            <w:hideMark/>
          </w:tcPr>
          <w:p w:rsidR="00475BDF" w:rsidRPr="00C371DE" w:rsidRDefault="00475BDF">
            <w:pPr>
              <w:jc w:val="center"/>
              <w:rPr>
                <w:b/>
                <w:bCs/>
                <w:sz w:val="20"/>
                <w:szCs w:val="20"/>
              </w:rPr>
            </w:pPr>
            <w:r w:rsidRPr="00C371DE">
              <w:rPr>
                <w:b/>
                <w:bCs/>
                <w:sz w:val="20"/>
                <w:szCs w:val="20"/>
              </w:rPr>
              <w:t>ALTERNATIVE</w:t>
            </w:r>
          </w:p>
          <w:p w:rsidR="00475BDF" w:rsidRPr="00C371DE" w:rsidRDefault="00475BDF">
            <w:pPr>
              <w:jc w:val="center"/>
              <w:rPr>
                <w:b/>
                <w:bCs/>
                <w:sz w:val="20"/>
                <w:szCs w:val="20"/>
              </w:rPr>
            </w:pPr>
            <w:r w:rsidRPr="00C371DE">
              <w:rPr>
                <w:b/>
                <w:bCs/>
                <w:sz w:val="20"/>
                <w:szCs w:val="20"/>
              </w:rPr>
              <w:t>I</w:t>
            </w:r>
          </w:p>
          <w:p w:rsidR="00475BDF" w:rsidRPr="00C371DE" w:rsidRDefault="00475BDF">
            <w:pPr>
              <w:jc w:val="center"/>
              <w:rPr>
                <w:b/>
                <w:bCs/>
                <w:sz w:val="20"/>
                <w:szCs w:val="20"/>
              </w:rPr>
            </w:pPr>
            <w:r w:rsidRPr="00C371DE">
              <w:rPr>
                <w:b/>
                <w:bCs/>
                <w:sz w:val="20"/>
                <w:szCs w:val="20"/>
              </w:rPr>
              <w:t>56% BFC</w:t>
            </w:r>
          </w:p>
        </w:tc>
        <w:tc>
          <w:tcPr>
            <w:tcW w:w="1791" w:type="dxa"/>
            <w:tcBorders>
              <w:top w:val="single" w:sz="4" w:space="0" w:color="auto"/>
              <w:left w:val="single" w:sz="4" w:space="0" w:color="auto"/>
              <w:bottom w:val="single" w:sz="4" w:space="0" w:color="auto"/>
              <w:right w:val="single" w:sz="4" w:space="0" w:color="auto"/>
            </w:tcBorders>
            <w:vAlign w:val="bottom"/>
            <w:hideMark/>
          </w:tcPr>
          <w:p w:rsidR="00475BDF" w:rsidRPr="00C371DE" w:rsidRDefault="00475BDF">
            <w:pPr>
              <w:jc w:val="center"/>
              <w:rPr>
                <w:b/>
                <w:bCs/>
                <w:sz w:val="20"/>
                <w:szCs w:val="20"/>
              </w:rPr>
            </w:pPr>
            <w:r w:rsidRPr="00C371DE">
              <w:rPr>
                <w:b/>
                <w:bCs/>
                <w:sz w:val="20"/>
                <w:szCs w:val="20"/>
              </w:rPr>
              <w:t>ALTERNATIVE</w:t>
            </w:r>
          </w:p>
          <w:p w:rsidR="00475BDF" w:rsidRPr="00C371DE" w:rsidRDefault="00475BDF">
            <w:pPr>
              <w:jc w:val="center"/>
              <w:rPr>
                <w:b/>
                <w:bCs/>
                <w:sz w:val="20"/>
                <w:szCs w:val="20"/>
              </w:rPr>
            </w:pPr>
            <w:r w:rsidRPr="00C371DE">
              <w:rPr>
                <w:b/>
                <w:bCs/>
                <w:sz w:val="20"/>
                <w:szCs w:val="20"/>
              </w:rPr>
              <w:t>II</w:t>
            </w:r>
          </w:p>
          <w:p w:rsidR="00475BDF" w:rsidRPr="00C371DE" w:rsidRDefault="00475BDF">
            <w:pPr>
              <w:jc w:val="center"/>
              <w:rPr>
                <w:b/>
                <w:bCs/>
                <w:sz w:val="20"/>
                <w:szCs w:val="20"/>
              </w:rPr>
            </w:pPr>
            <w:r w:rsidRPr="00C371DE">
              <w:rPr>
                <w:b/>
                <w:bCs/>
                <w:sz w:val="20"/>
                <w:szCs w:val="20"/>
              </w:rPr>
              <w:t>49% BFC</w:t>
            </w:r>
          </w:p>
        </w:tc>
      </w:tr>
      <w:tr w:rsidR="00475BDF" w:rsidTr="00EF0BDF">
        <w:tc>
          <w:tcPr>
            <w:tcW w:w="2268" w:type="dxa"/>
            <w:tcBorders>
              <w:top w:val="single" w:sz="4" w:space="0" w:color="auto"/>
              <w:left w:val="single" w:sz="4" w:space="0" w:color="auto"/>
              <w:bottom w:val="single" w:sz="4" w:space="0" w:color="auto"/>
              <w:right w:val="single" w:sz="4" w:space="0" w:color="auto"/>
            </w:tcBorders>
            <w:hideMark/>
          </w:tcPr>
          <w:p w:rsidR="00475BDF" w:rsidRPr="00C371DE" w:rsidRDefault="00475BDF">
            <w:pPr>
              <w:jc w:val="both"/>
              <w:rPr>
                <w:b/>
                <w:sz w:val="20"/>
                <w:szCs w:val="20"/>
                <w:u w:val="single"/>
              </w:rPr>
            </w:pPr>
            <w:r w:rsidRPr="00C371DE">
              <w:rPr>
                <w:b/>
                <w:sz w:val="20"/>
                <w:szCs w:val="20"/>
                <w:u w:val="single"/>
              </w:rPr>
              <w:t>Residential</w:t>
            </w:r>
          </w:p>
        </w:tc>
        <w:tc>
          <w:tcPr>
            <w:tcW w:w="1791" w:type="dxa"/>
            <w:tcBorders>
              <w:top w:val="single" w:sz="4" w:space="0" w:color="auto"/>
              <w:left w:val="single" w:sz="4" w:space="0" w:color="auto"/>
              <w:bottom w:val="single" w:sz="4" w:space="0" w:color="auto"/>
              <w:right w:val="single" w:sz="4" w:space="0" w:color="auto"/>
            </w:tcBorders>
          </w:tcPr>
          <w:p w:rsidR="00475BDF" w:rsidRPr="00C371DE" w:rsidRDefault="00475BDF">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475BDF" w:rsidRPr="00C371DE" w:rsidRDefault="00475BDF">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475BDF" w:rsidRPr="00C371DE" w:rsidRDefault="00475BDF">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475BDF" w:rsidRPr="00C371DE" w:rsidRDefault="00475BDF">
            <w:pPr>
              <w:jc w:val="right"/>
              <w:rPr>
                <w:sz w:val="20"/>
                <w:szCs w:val="20"/>
              </w:rPr>
            </w:pPr>
          </w:p>
        </w:tc>
      </w:tr>
      <w:tr w:rsidR="00C07DEB" w:rsidRPr="00B823FF" w:rsidTr="00EF0BDF">
        <w:trPr>
          <w:trHeight w:val="70"/>
        </w:trPr>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5/8” x 3/4”  Meter Size</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C07DEB">
            <w:pPr>
              <w:jc w:val="right"/>
              <w:rPr>
                <w:sz w:val="20"/>
                <w:szCs w:val="20"/>
              </w:rPr>
            </w:pPr>
            <w:r w:rsidRPr="00B823FF">
              <w:rPr>
                <w:sz w:val="20"/>
                <w:szCs w:val="20"/>
              </w:rPr>
              <w:t>$46.24</w:t>
            </w:r>
          </w:p>
        </w:tc>
        <w:tc>
          <w:tcPr>
            <w:tcW w:w="1899" w:type="dxa"/>
            <w:tcBorders>
              <w:top w:val="single" w:sz="4" w:space="0" w:color="auto"/>
              <w:left w:val="single" w:sz="4" w:space="0" w:color="auto"/>
              <w:bottom w:val="single" w:sz="4" w:space="0" w:color="auto"/>
              <w:right w:val="single" w:sz="4" w:space="0" w:color="auto"/>
            </w:tcBorders>
          </w:tcPr>
          <w:p w:rsidR="00C07DEB" w:rsidRPr="00B823FF" w:rsidRDefault="00457D7B" w:rsidP="00EC1A0F">
            <w:pPr>
              <w:jc w:val="right"/>
              <w:rPr>
                <w:sz w:val="20"/>
                <w:szCs w:val="20"/>
              </w:rPr>
            </w:pPr>
            <w:r w:rsidRPr="00B823FF">
              <w:rPr>
                <w:sz w:val="20"/>
                <w:szCs w:val="20"/>
              </w:rPr>
              <w:t>$47.71</w:t>
            </w:r>
          </w:p>
        </w:tc>
        <w:tc>
          <w:tcPr>
            <w:tcW w:w="1683"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$56.44</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$49.84</w:t>
            </w: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 xml:space="preserve"> </w:t>
            </w: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 xml:space="preserve">Charge per 1,000 gallons  </w:t>
            </w: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0-6,000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C07DEB">
            <w:pPr>
              <w:jc w:val="right"/>
              <w:rPr>
                <w:sz w:val="20"/>
                <w:szCs w:val="20"/>
              </w:rPr>
            </w:pPr>
            <w:r w:rsidRPr="00B823FF">
              <w:rPr>
                <w:sz w:val="20"/>
                <w:szCs w:val="20"/>
              </w:rPr>
              <w:t>$4.62</w:t>
            </w:r>
          </w:p>
        </w:tc>
        <w:tc>
          <w:tcPr>
            <w:tcW w:w="1899"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$8.70</w:t>
            </w: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6,001 – 12,000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C07DEB">
            <w:pPr>
              <w:jc w:val="right"/>
              <w:rPr>
                <w:sz w:val="20"/>
                <w:szCs w:val="20"/>
              </w:rPr>
            </w:pPr>
            <w:r w:rsidRPr="00B823FF">
              <w:rPr>
                <w:sz w:val="20"/>
                <w:szCs w:val="20"/>
              </w:rPr>
              <w:t>$7.76</w:t>
            </w:r>
          </w:p>
        </w:tc>
        <w:tc>
          <w:tcPr>
            <w:tcW w:w="1899"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$9.13</w:t>
            </w: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Over 12,000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C07DEB">
            <w:pPr>
              <w:jc w:val="right"/>
              <w:rPr>
                <w:sz w:val="20"/>
                <w:szCs w:val="20"/>
              </w:rPr>
            </w:pPr>
            <w:r w:rsidRPr="00B823FF">
              <w:rPr>
                <w:sz w:val="20"/>
                <w:szCs w:val="20"/>
              </w:rPr>
              <w:t>$12.32</w:t>
            </w:r>
          </w:p>
        </w:tc>
        <w:tc>
          <w:tcPr>
            <w:tcW w:w="1899"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$15.97</w:t>
            </w: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tcPr>
          <w:p w:rsidR="00C07DEB" w:rsidRPr="00B823FF" w:rsidRDefault="00C07DEB">
            <w:pPr>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0 – 3,000 gallons</w:t>
            </w: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$8.58</w:t>
            </w:r>
          </w:p>
        </w:tc>
        <w:tc>
          <w:tcPr>
            <w:tcW w:w="1683"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$6.56</w:t>
            </w: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3,001 – 12,000 gallons</w:t>
            </w: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$9.14</w:t>
            </w:r>
          </w:p>
        </w:tc>
        <w:tc>
          <w:tcPr>
            <w:tcW w:w="1683"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$8.20</w:t>
            </w: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Over 12,000 gallons</w:t>
            </w: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$18.29</w:t>
            </w:r>
          </w:p>
        </w:tc>
        <w:tc>
          <w:tcPr>
            <w:tcW w:w="1683"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$16.41</w:t>
            </w: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tcPr>
          <w:p w:rsidR="00C07DEB" w:rsidRPr="00B823FF" w:rsidRDefault="00C07DEB">
            <w:pPr>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tcPr>
          <w:p w:rsidR="00C07DEB" w:rsidRPr="00B823FF" w:rsidRDefault="00C07DEB">
            <w:pPr>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899"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C07DEB" w:rsidRPr="00B823FF" w:rsidRDefault="00C07DEB">
            <w:pPr>
              <w:jc w:val="right"/>
              <w:rPr>
                <w:sz w:val="20"/>
                <w:szCs w:val="20"/>
              </w:rPr>
            </w:pP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3,000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C07DEB">
            <w:pPr>
              <w:jc w:val="right"/>
              <w:rPr>
                <w:sz w:val="20"/>
                <w:szCs w:val="20"/>
              </w:rPr>
            </w:pPr>
            <w:r w:rsidRPr="00B823FF">
              <w:rPr>
                <w:sz w:val="20"/>
                <w:szCs w:val="20"/>
              </w:rPr>
              <w:t xml:space="preserve">$60.10 </w:t>
            </w:r>
          </w:p>
        </w:tc>
        <w:tc>
          <w:tcPr>
            <w:tcW w:w="1899" w:type="dxa"/>
            <w:tcBorders>
              <w:top w:val="single" w:sz="4" w:space="0" w:color="auto"/>
              <w:left w:val="single" w:sz="4" w:space="0" w:color="auto"/>
              <w:bottom w:val="single" w:sz="4" w:space="0" w:color="auto"/>
              <w:right w:val="single" w:sz="4" w:space="0" w:color="auto"/>
            </w:tcBorders>
            <w:hideMark/>
          </w:tcPr>
          <w:p w:rsidR="00C07DEB" w:rsidRPr="00B823FF" w:rsidRDefault="00457D7B" w:rsidP="00C66B9F">
            <w:pPr>
              <w:jc w:val="right"/>
              <w:rPr>
                <w:sz w:val="20"/>
                <w:szCs w:val="20"/>
              </w:rPr>
            </w:pPr>
            <w:r w:rsidRPr="00B823FF">
              <w:rPr>
                <w:sz w:val="20"/>
                <w:szCs w:val="20"/>
              </w:rPr>
              <w:t>$7</w:t>
            </w:r>
            <w:r w:rsidR="00C66B9F">
              <w:rPr>
                <w:sz w:val="20"/>
                <w:szCs w:val="20"/>
              </w:rPr>
              <w:t>3.45</w:t>
            </w:r>
          </w:p>
        </w:tc>
        <w:tc>
          <w:tcPr>
            <w:tcW w:w="1683"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$76.12</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$75.94</w:t>
            </w: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6,000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C07DEB">
            <w:pPr>
              <w:jc w:val="right"/>
              <w:rPr>
                <w:sz w:val="20"/>
                <w:szCs w:val="20"/>
              </w:rPr>
            </w:pPr>
            <w:r w:rsidRPr="00B823FF">
              <w:rPr>
                <w:sz w:val="20"/>
                <w:szCs w:val="20"/>
              </w:rPr>
              <w:t xml:space="preserve">$73.96 </w:t>
            </w:r>
          </w:p>
        </w:tc>
        <w:tc>
          <w:tcPr>
            <w:tcW w:w="1899"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$100.87</w:t>
            </w:r>
          </w:p>
        </w:tc>
        <w:tc>
          <w:tcPr>
            <w:tcW w:w="1683"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$100.72</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$102.04</w:t>
            </w:r>
          </w:p>
        </w:tc>
      </w:tr>
      <w:tr w:rsidR="00C07DEB" w:rsidRPr="00B823FF" w:rsidTr="00EF0BDF">
        <w:tc>
          <w:tcPr>
            <w:tcW w:w="2268" w:type="dxa"/>
            <w:tcBorders>
              <w:top w:val="single" w:sz="4" w:space="0" w:color="auto"/>
              <w:left w:val="single" w:sz="4" w:space="0" w:color="auto"/>
              <w:bottom w:val="single" w:sz="4" w:space="0" w:color="auto"/>
              <w:right w:val="single" w:sz="4" w:space="0" w:color="auto"/>
            </w:tcBorders>
            <w:hideMark/>
          </w:tcPr>
          <w:p w:rsidR="00C07DEB" w:rsidRPr="00B823FF" w:rsidRDefault="00C07DEB">
            <w:pPr>
              <w:rPr>
                <w:sz w:val="20"/>
                <w:szCs w:val="20"/>
              </w:rPr>
            </w:pPr>
            <w:r w:rsidRPr="00B823FF">
              <w:rPr>
                <w:sz w:val="20"/>
                <w:szCs w:val="20"/>
              </w:rPr>
              <w:t>12,000 Gallons</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C07DEB">
            <w:pPr>
              <w:jc w:val="right"/>
              <w:rPr>
                <w:sz w:val="20"/>
                <w:szCs w:val="20"/>
              </w:rPr>
            </w:pPr>
            <w:r w:rsidRPr="00B823FF">
              <w:rPr>
                <w:sz w:val="20"/>
                <w:szCs w:val="20"/>
              </w:rPr>
              <w:t xml:space="preserve">$120.52 </w:t>
            </w:r>
          </w:p>
        </w:tc>
        <w:tc>
          <w:tcPr>
            <w:tcW w:w="1899"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$155.71</w:t>
            </w:r>
          </w:p>
        </w:tc>
        <w:tc>
          <w:tcPr>
            <w:tcW w:w="1683"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$149.92</w:t>
            </w:r>
          </w:p>
        </w:tc>
        <w:tc>
          <w:tcPr>
            <w:tcW w:w="1791" w:type="dxa"/>
            <w:tcBorders>
              <w:top w:val="single" w:sz="4" w:space="0" w:color="auto"/>
              <w:left w:val="single" w:sz="4" w:space="0" w:color="auto"/>
              <w:bottom w:val="single" w:sz="4" w:space="0" w:color="auto"/>
              <w:right w:val="single" w:sz="4" w:space="0" w:color="auto"/>
            </w:tcBorders>
            <w:hideMark/>
          </w:tcPr>
          <w:p w:rsidR="00C07DEB" w:rsidRPr="00B823FF" w:rsidRDefault="00457D7B">
            <w:pPr>
              <w:jc w:val="right"/>
              <w:rPr>
                <w:sz w:val="20"/>
                <w:szCs w:val="20"/>
              </w:rPr>
            </w:pPr>
            <w:r w:rsidRPr="00B823FF">
              <w:rPr>
                <w:sz w:val="20"/>
                <w:szCs w:val="20"/>
              </w:rPr>
              <w:t>$156.82</w:t>
            </w:r>
          </w:p>
        </w:tc>
      </w:tr>
    </w:tbl>
    <w:p w:rsidR="00475BDF" w:rsidRDefault="00475BDF" w:rsidP="00475BDF">
      <w:pPr>
        <w:jc w:val="both"/>
      </w:pPr>
    </w:p>
    <w:p w:rsidR="005407A8" w:rsidRDefault="005407A8" w:rsidP="00475BDF">
      <w:pPr>
        <w:jc w:val="both"/>
      </w:pPr>
    </w:p>
    <w:p w:rsidR="005407A8" w:rsidRDefault="005407A8" w:rsidP="00475BDF">
      <w:pPr>
        <w:jc w:val="both"/>
      </w:pPr>
    </w:p>
    <w:p w:rsidR="005407A8" w:rsidRDefault="005407A8" w:rsidP="00475BDF">
      <w:pPr>
        <w:jc w:val="both"/>
      </w:pPr>
    </w:p>
    <w:p w:rsidR="00383A40" w:rsidRDefault="00475BDF" w:rsidP="00475BDF">
      <w:pPr>
        <w:pStyle w:val="BodyText"/>
      </w:pPr>
      <w:r>
        <w:lastRenderedPageBreak/>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8E45D5">
        <w:t>.</w:t>
      </w:r>
    </w:p>
    <w:p w:rsidR="00383A40" w:rsidRDefault="00383A40">
      <w:pPr>
        <w:pStyle w:val="IssueHeading"/>
        <w:rPr>
          <w:vanish/>
          <w:specVanish/>
        </w:rPr>
      </w:pPr>
      <w:r w:rsidRPr="004C3641">
        <w:rPr>
          <w:b w:val="0"/>
          <w:i w:val="0"/>
        </w:rPr>
        <w:br w:type="page"/>
      </w:r>
      <w:bookmarkStart w:id="123" w:name="_Toc473177576"/>
      <w:bookmarkStart w:id="124" w:name="_Toc473177964"/>
      <w:bookmarkStart w:id="125" w:name="_Toc473186776"/>
      <w:r w:rsidRPr="004C3641">
        <w:lastRenderedPageBreak/>
        <w:t xml:space="preserve">Issue </w:t>
      </w:r>
      <w:fldSimple w:instr=" SEQ Issue \* MERGEFORMAT ">
        <w:r w:rsidR="009F7AFC">
          <w:rPr>
            <w:noProof/>
          </w:rPr>
          <w:t>18</w:t>
        </w:r>
      </w:fldSimple>
      <w:r w:rsidRPr="004C3641">
        <w:t>:</w:t>
      </w:r>
      <w:bookmarkEnd w:id="123"/>
      <w:bookmarkEnd w:id="124"/>
      <w:bookmarkEnd w:id="125"/>
      <w:r>
        <w:fldChar w:fldCharType="begin"/>
      </w:r>
      <w:r>
        <w:instrText xml:space="preserve"> TC "</w:instrText>
      </w:r>
      <w:bookmarkStart w:id="126" w:name="_Toc473177577"/>
      <w:bookmarkStart w:id="127" w:name="_Toc473186777"/>
      <w:r w:rsidR="008F2362">
        <w:instrText xml:space="preserve">Issue </w:instrText>
      </w:r>
      <w:r>
        <w:fldChar w:fldCharType="begin"/>
      </w:r>
      <w:r>
        <w:instrText xml:space="preserve"> SEQ issue \c </w:instrText>
      </w:r>
      <w:r>
        <w:fldChar w:fldCharType="separate"/>
      </w:r>
      <w:r w:rsidR="009F7AFC">
        <w:rPr>
          <w:noProof/>
        </w:rPr>
        <w:instrText>18</w:instrText>
      </w:r>
      <w:r>
        <w:fldChar w:fldCharType="end"/>
      </w:r>
      <w:r w:rsidR="008F2362">
        <w:instrText xml:space="preserve"> Late Payment Charge</w:instrText>
      </w:r>
      <w:bookmarkEnd w:id="126"/>
      <w:bookmarkEnd w:id="127"/>
      <w:r>
        <w:instrText xml:space="preserve">" \l 1 </w:instrText>
      </w:r>
      <w:r>
        <w:fldChar w:fldCharType="end"/>
      </w:r>
      <w:r>
        <w:t> </w:t>
      </w:r>
    </w:p>
    <w:p w:rsidR="00383A40" w:rsidRDefault="00383A40">
      <w:pPr>
        <w:pStyle w:val="BodyText"/>
      </w:pPr>
      <w:r>
        <w:t> </w:t>
      </w:r>
      <w:r w:rsidR="0057748B" w:rsidRPr="0057748B">
        <w:t>Should Bocilla</w:t>
      </w:r>
      <w:r w:rsidR="00B51C5D">
        <w:t>’</w:t>
      </w:r>
      <w:r w:rsidR="0057748B" w:rsidRPr="0057748B">
        <w:t>s request to implement a late payment charge be approved</w:t>
      </w:r>
      <w:r w:rsidR="0057748B">
        <w:t>?</w:t>
      </w:r>
    </w:p>
    <w:p w:rsidR="00383A40" w:rsidRPr="004C3641" w:rsidRDefault="00383A40">
      <w:pPr>
        <w:pStyle w:val="IssueSubsectionHeading"/>
        <w:rPr>
          <w:vanish/>
          <w:specVanish/>
        </w:rPr>
      </w:pPr>
      <w:r w:rsidRPr="004C3641">
        <w:t>Recommendation: </w:t>
      </w:r>
    </w:p>
    <w:p w:rsidR="00B314E1" w:rsidRDefault="00383A40" w:rsidP="00B314E1">
      <w:pPr>
        <w:pStyle w:val="BodyText"/>
      </w:pPr>
      <w:r>
        <w:t> </w:t>
      </w:r>
      <w:r w:rsidR="00B314E1">
        <w:t xml:space="preserve">Yes. </w:t>
      </w:r>
      <w:bookmarkStart w:id="128" w:name="OLE_LINK157"/>
      <w:bookmarkStart w:id="129" w:name="OLE_LINK156"/>
      <w:bookmarkStart w:id="130" w:name="OLE_LINK155"/>
      <w:r w:rsidR="00B314E1">
        <w:t>Bocilla’s request to implement a late payment charge of $7.12 should be approved. Bocilla should be required to file a proposed customer notice and tariff to reflect the Commission-approved charge. The approved charge should be effective for services rendered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bookmarkEnd w:id="128"/>
      <w:bookmarkEnd w:id="129"/>
      <w:bookmarkEnd w:id="130"/>
      <w:r w:rsidR="00B314E1">
        <w:t xml:space="preserve">. (Johnson) </w:t>
      </w:r>
    </w:p>
    <w:p w:rsidR="00B314E1" w:rsidRDefault="00B314E1" w:rsidP="00B314E1">
      <w:pPr>
        <w:pStyle w:val="IssueSubsectionHeading"/>
        <w:rPr>
          <w:vanish/>
          <w:specVanish/>
        </w:rPr>
      </w:pPr>
      <w:r>
        <w:t>Staff Analysis: </w:t>
      </w:r>
    </w:p>
    <w:p w:rsidR="00B314E1" w:rsidRDefault="00B314E1" w:rsidP="00B314E1">
      <w:pPr>
        <w:jc w:val="both"/>
        <w:outlineLvl w:val="1"/>
      </w:pPr>
      <w:r>
        <w:t xml:space="preserve"> The Utility is requesting a $7.12 late payment charge to recover the cost of supplies and labor associated with processing late payment notices. The Utility’s request for a late payment charge was accompanied by its reason for requesting the charge, as well as the cost justification required by Section 367.091(6), F.S. The Utility indicated that four late payment notices are processed per hour. The hourly salary for the employee that processes late payment notices is $24.50 per hour. Based on the labor and four late payment notices per hour, the labor cost per notice is $6.15. The cost basis for the Utility’s requested and staff’s recommended late payment charge is shown below, in Table 18-1. </w:t>
      </w:r>
    </w:p>
    <w:p w:rsidR="00B314E1" w:rsidRDefault="00B314E1" w:rsidP="00B314E1">
      <w:pPr>
        <w:jc w:val="both"/>
        <w:outlineLvl w:val="1"/>
      </w:pPr>
    </w:p>
    <w:p w:rsidR="007934BC" w:rsidRDefault="007934BC" w:rsidP="00B314E1">
      <w:pPr>
        <w:jc w:val="both"/>
        <w:outlineLvl w:val="1"/>
      </w:pPr>
    </w:p>
    <w:p w:rsidR="00B314E1" w:rsidRDefault="00B314E1" w:rsidP="00B314E1">
      <w:pPr>
        <w:pStyle w:val="BodyText"/>
        <w:spacing w:after="0"/>
        <w:jc w:val="center"/>
        <w:rPr>
          <w:rFonts w:ascii="Arial" w:hAnsi="Arial" w:cs="Arial"/>
          <w:b/>
        </w:rPr>
      </w:pPr>
      <w:r>
        <w:t xml:space="preserve"> </w:t>
      </w:r>
      <w:r>
        <w:rPr>
          <w:rFonts w:ascii="Arial" w:hAnsi="Arial" w:cs="Arial"/>
          <w:b/>
        </w:rPr>
        <w:t>Table 18-1</w:t>
      </w:r>
    </w:p>
    <w:p w:rsidR="00B314E1" w:rsidRDefault="00B314E1" w:rsidP="00B314E1">
      <w:pPr>
        <w:jc w:val="center"/>
      </w:pPr>
      <w:r>
        <w:rPr>
          <w:rFonts w:ascii="Arial" w:hAnsi="Arial" w:cs="Arial"/>
          <w:b/>
          <w:bCs/>
          <w:iCs/>
        </w:rPr>
        <w:t>Late Payment Cost Justification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719"/>
        <w:gridCol w:w="1999"/>
      </w:tblGrid>
      <w:tr w:rsidR="00B314E1" w:rsidTr="00B314E1">
        <w:trPr>
          <w:cantSplit/>
          <w:trHeight w:val="387"/>
          <w:jc w:val="center"/>
        </w:trPr>
        <w:tc>
          <w:tcPr>
            <w:tcW w:w="2719" w:type="dxa"/>
            <w:tcBorders>
              <w:top w:val="single" w:sz="4" w:space="0" w:color="auto"/>
              <w:left w:val="single" w:sz="4" w:space="0" w:color="auto"/>
              <w:bottom w:val="single" w:sz="4" w:space="0" w:color="auto"/>
              <w:right w:val="single" w:sz="4" w:space="0" w:color="auto"/>
            </w:tcBorders>
          </w:tcPr>
          <w:p w:rsidR="00B314E1" w:rsidRDefault="00B314E1">
            <w:pPr>
              <w:jc w:val="both"/>
            </w:pP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center"/>
            </w:pPr>
            <w:r>
              <w:t>Staff’s</w:t>
            </w:r>
          </w:p>
          <w:p w:rsidR="00B314E1" w:rsidRDefault="00B314E1">
            <w:pPr>
              <w:jc w:val="center"/>
            </w:pPr>
            <w:r>
              <w:t>Recommended</w:t>
            </w:r>
          </w:p>
        </w:tc>
      </w:tr>
      <w:tr w:rsidR="00B314E1" w:rsidTr="00B314E1">
        <w:trPr>
          <w:cantSplit/>
          <w:trHeight w:val="387"/>
          <w:jc w:val="center"/>
        </w:trPr>
        <w:tc>
          <w:tcPr>
            <w:tcW w:w="2719" w:type="dxa"/>
            <w:tcBorders>
              <w:top w:val="single" w:sz="4" w:space="0" w:color="auto"/>
              <w:left w:val="single" w:sz="4" w:space="0" w:color="auto"/>
              <w:bottom w:val="single" w:sz="4" w:space="0" w:color="auto"/>
              <w:right w:val="single" w:sz="4" w:space="0" w:color="auto"/>
            </w:tcBorders>
            <w:hideMark/>
          </w:tcPr>
          <w:p w:rsidR="00B314E1" w:rsidRDefault="00B314E1">
            <w:pPr>
              <w:jc w:val="both"/>
            </w:pPr>
            <w:r>
              <w:t>Labor</w:t>
            </w: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right"/>
            </w:pPr>
            <w:r>
              <w:t>$6.15</w:t>
            </w:r>
          </w:p>
        </w:tc>
      </w:tr>
      <w:tr w:rsidR="00B314E1" w:rsidTr="00B314E1">
        <w:trPr>
          <w:cantSplit/>
          <w:trHeight w:val="398"/>
          <w:jc w:val="center"/>
        </w:trPr>
        <w:tc>
          <w:tcPr>
            <w:tcW w:w="2719" w:type="dxa"/>
            <w:tcBorders>
              <w:top w:val="single" w:sz="4" w:space="0" w:color="auto"/>
              <w:left w:val="single" w:sz="4" w:space="0" w:color="auto"/>
              <w:bottom w:val="single" w:sz="4" w:space="0" w:color="auto"/>
              <w:right w:val="single" w:sz="4" w:space="0" w:color="auto"/>
            </w:tcBorders>
            <w:hideMark/>
          </w:tcPr>
          <w:p w:rsidR="00B314E1" w:rsidRDefault="00B314E1">
            <w:pPr>
              <w:jc w:val="both"/>
            </w:pPr>
            <w:r>
              <w:t>Printing</w:t>
            </w: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right"/>
            </w:pPr>
            <w:r>
              <w:t>0.50</w:t>
            </w:r>
          </w:p>
        </w:tc>
      </w:tr>
      <w:tr w:rsidR="00B314E1" w:rsidTr="00B314E1">
        <w:trPr>
          <w:cantSplit/>
          <w:trHeight w:val="387"/>
          <w:jc w:val="center"/>
        </w:trPr>
        <w:tc>
          <w:tcPr>
            <w:tcW w:w="2719" w:type="dxa"/>
            <w:tcBorders>
              <w:top w:val="single" w:sz="4" w:space="0" w:color="auto"/>
              <w:left w:val="single" w:sz="4" w:space="0" w:color="auto"/>
              <w:bottom w:val="single" w:sz="4" w:space="0" w:color="auto"/>
              <w:right w:val="single" w:sz="4" w:space="0" w:color="auto"/>
            </w:tcBorders>
            <w:hideMark/>
          </w:tcPr>
          <w:p w:rsidR="00B314E1" w:rsidRDefault="00B314E1">
            <w:pPr>
              <w:jc w:val="both"/>
            </w:pPr>
            <w:r>
              <w:t>Postage</w:t>
            </w: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right"/>
              <w:rPr>
                <w:u w:val="single"/>
              </w:rPr>
            </w:pPr>
            <w:r>
              <w:rPr>
                <w:u w:val="single"/>
              </w:rPr>
              <w:t>0.47</w:t>
            </w:r>
          </w:p>
        </w:tc>
      </w:tr>
      <w:tr w:rsidR="00B314E1" w:rsidTr="00B314E1">
        <w:trPr>
          <w:cantSplit/>
          <w:trHeight w:val="387"/>
          <w:jc w:val="center"/>
        </w:trPr>
        <w:tc>
          <w:tcPr>
            <w:tcW w:w="2719" w:type="dxa"/>
            <w:tcBorders>
              <w:top w:val="single" w:sz="4" w:space="0" w:color="auto"/>
              <w:left w:val="single" w:sz="4" w:space="0" w:color="auto"/>
              <w:bottom w:val="single" w:sz="4" w:space="0" w:color="auto"/>
              <w:right w:val="single" w:sz="4" w:space="0" w:color="auto"/>
            </w:tcBorders>
            <w:hideMark/>
          </w:tcPr>
          <w:p w:rsidR="00B314E1" w:rsidRDefault="00B314E1">
            <w:pPr>
              <w:jc w:val="both"/>
            </w:pPr>
            <w:r>
              <w:t>Total</w:t>
            </w:r>
          </w:p>
        </w:tc>
        <w:tc>
          <w:tcPr>
            <w:tcW w:w="1999" w:type="dxa"/>
            <w:tcBorders>
              <w:top w:val="single" w:sz="4" w:space="0" w:color="auto"/>
              <w:left w:val="single" w:sz="4" w:space="0" w:color="auto"/>
              <w:bottom w:val="single" w:sz="4" w:space="0" w:color="auto"/>
              <w:right w:val="single" w:sz="4" w:space="0" w:color="auto"/>
            </w:tcBorders>
            <w:hideMark/>
          </w:tcPr>
          <w:p w:rsidR="00B314E1" w:rsidRDefault="00B314E1">
            <w:pPr>
              <w:jc w:val="right"/>
            </w:pPr>
            <w:r>
              <w:t>$7.12</w:t>
            </w:r>
          </w:p>
        </w:tc>
      </w:tr>
    </w:tbl>
    <w:p w:rsidR="00B314E1" w:rsidRDefault="00B314E1" w:rsidP="00B314E1">
      <w:pPr>
        <w:jc w:val="both"/>
      </w:pPr>
      <w:r>
        <w:tab/>
      </w:r>
      <w:r>
        <w:tab/>
        <w:t xml:space="preserve">         Source: Utility’s cost justification and staff’s calculation</w:t>
      </w:r>
    </w:p>
    <w:p w:rsidR="00B314E1" w:rsidRDefault="00B314E1" w:rsidP="00B314E1">
      <w:pPr>
        <w:jc w:val="both"/>
      </w:pPr>
    </w:p>
    <w:p w:rsidR="00B314E1" w:rsidRDefault="00B314E1" w:rsidP="00B314E1">
      <w:pPr>
        <w:jc w:val="both"/>
      </w:pPr>
    </w:p>
    <w:p w:rsidR="00B314E1" w:rsidRDefault="00B314E1" w:rsidP="00B314E1">
      <w:pPr>
        <w:jc w:val="both"/>
      </w:pPr>
      <w:r>
        <w:t>Since the late 1990s, the Commission has approved late payment charges ranging f</w:t>
      </w:r>
      <w:r w:rsidRPr="00742212">
        <w:t>rom $2.00 to $7.00.</w:t>
      </w:r>
      <w:r w:rsidRPr="00742212">
        <w:rPr>
          <w:vertAlign w:val="superscript"/>
        </w:rPr>
        <w:footnoteReference w:id="12"/>
      </w:r>
      <w:r w:rsidRPr="00742212">
        <w:t xml:space="preserve"> Staff recommends that the </w:t>
      </w:r>
      <w:r w:rsidR="00FE4E81" w:rsidRPr="00742212">
        <w:t>U</w:t>
      </w:r>
      <w:r w:rsidRPr="00742212">
        <w:t>tility’s requested late payment charge of $7.12 is consistent with previously approved late payment charges and should be approved. The pu</w:t>
      </w:r>
      <w:r>
        <w:t xml:space="preserve">rpose of this charge is not only to provide an incentive for customers to make timely </w:t>
      </w:r>
      <w:r>
        <w:lastRenderedPageBreak/>
        <w:t xml:space="preserve">payment, thereby reducing the number of delinquent accounts, but also to place the cost burden of processing delinquent accounts solely upon those who are the cost causers. </w:t>
      </w:r>
    </w:p>
    <w:p w:rsidR="00B314E1" w:rsidRDefault="00B314E1" w:rsidP="00B314E1">
      <w:pPr>
        <w:jc w:val="both"/>
      </w:pPr>
    </w:p>
    <w:p w:rsidR="00445E85" w:rsidRPr="00B314E1" w:rsidRDefault="00B314E1" w:rsidP="00623183">
      <w:pPr>
        <w:jc w:val="both"/>
      </w:pPr>
      <w:r>
        <w:t>Based on the above, Bocilla’s request to implement a late payment charge of $7.12 should be approved. Bocilla should be required to file a proposed customer notice and tariff to reflect the Commission-approved charge. The approved charge should be effective for services rendered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rsidR="00D732B3">
        <w:t>.</w:t>
      </w:r>
    </w:p>
    <w:p w:rsidR="00383A40" w:rsidRDefault="00383A40" w:rsidP="00A861C0">
      <w:pPr>
        <w:pStyle w:val="IssueSubsectionHeading"/>
        <w:rPr>
          <w:vanish/>
          <w:specVanish/>
        </w:rPr>
      </w:pPr>
      <w:r w:rsidRPr="004C3641">
        <w:br w:type="page"/>
      </w:r>
      <w:r w:rsidRPr="004C3641">
        <w:lastRenderedPageBreak/>
        <w:t xml:space="preserve">Issue </w:t>
      </w:r>
      <w:fldSimple w:instr=" SEQ Issue \* MERGEFORMAT ">
        <w:r w:rsidR="009F7AFC">
          <w:rPr>
            <w:noProof/>
          </w:rPr>
          <w:t>19</w:t>
        </w:r>
      </w:fldSimple>
      <w:r w:rsidRPr="004C3641">
        <w:t>:</w:t>
      </w:r>
      <w:r>
        <w:fldChar w:fldCharType="begin"/>
      </w:r>
      <w:r>
        <w:instrText xml:space="preserve"> TC "</w:instrText>
      </w:r>
      <w:bookmarkStart w:id="131" w:name="_Toc473177578"/>
      <w:bookmarkStart w:id="132" w:name="_Toc473186778"/>
      <w:r w:rsidR="008F2362">
        <w:instrText xml:space="preserve">Issue </w:instrText>
      </w:r>
      <w:r>
        <w:fldChar w:fldCharType="begin"/>
      </w:r>
      <w:r>
        <w:instrText xml:space="preserve"> SEQ issue \c </w:instrText>
      </w:r>
      <w:r>
        <w:fldChar w:fldCharType="separate"/>
      </w:r>
      <w:r w:rsidR="009F7AFC">
        <w:rPr>
          <w:noProof/>
        </w:rPr>
        <w:instrText>19</w:instrText>
      </w:r>
      <w:r>
        <w:fldChar w:fldCharType="end"/>
      </w:r>
      <w:r w:rsidR="008F2362">
        <w:instrText xml:space="preserve"> Service Availability Charges</w:instrText>
      </w:r>
      <w:bookmarkEnd w:id="131"/>
      <w:bookmarkEnd w:id="132"/>
      <w:r>
        <w:instrText xml:space="preserve">" \l 1 </w:instrText>
      </w:r>
      <w:r>
        <w:fldChar w:fldCharType="end"/>
      </w:r>
      <w:r>
        <w:t> </w:t>
      </w:r>
    </w:p>
    <w:p w:rsidR="00383A40" w:rsidRDefault="00383A40">
      <w:pPr>
        <w:pStyle w:val="BodyText"/>
      </w:pPr>
      <w:r>
        <w:t> </w:t>
      </w:r>
      <w:r w:rsidR="00E86AFF" w:rsidRPr="00FB0BBC">
        <w:t>Should the Utility’s approved service availability policy and charges be revised</w:t>
      </w:r>
      <w:r w:rsidR="00E86AFF">
        <w:t>?</w:t>
      </w:r>
    </w:p>
    <w:p w:rsidR="00383A40" w:rsidRPr="00084ADC" w:rsidRDefault="00383A40">
      <w:pPr>
        <w:pStyle w:val="IssueSubsectionHeading"/>
        <w:rPr>
          <w:vanish/>
          <w:specVanish/>
        </w:rPr>
      </w:pPr>
      <w:r w:rsidRPr="004C3641">
        <w:t>Recommendatio</w:t>
      </w:r>
      <w:r w:rsidRPr="00084ADC">
        <w:t>n: </w:t>
      </w:r>
    </w:p>
    <w:p w:rsidR="00A1266E" w:rsidRPr="00084ADC" w:rsidRDefault="00383A40" w:rsidP="00A1266E">
      <w:pPr>
        <w:pStyle w:val="BodyText"/>
      </w:pPr>
      <w:r w:rsidRPr="00084ADC">
        <w:t> </w:t>
      </w:r>
      <w:r w:rsidR="00A1266E" w:rsidRPr="00084ADC">
        <w:t xml:space="preserve">Yes. Bocilla’s existing </w:t>
      </w:r>
      <w:r w:rsidR="00457D7B">
        <w:t>water</w:t>
      </w:r>
      <w:r w:rsidR="00A1266E" w:rsidRPr="00084ADC">
        <w:t xml:space="preserve"> system capacity charge should be discontinued. Staff recommends </w:t>
      </w:r>
      <w:r w:rsidR="0075384F" w:rsidRPr="00084ADC">
        <w:t>a new meter installation charge of $365</w:t>
      </w:r>
      <w:r w:rsidR="0075384F">
        <w:t xml:space="preserve"> and </w:t>
      </w:r>
      <w:r w:rsidR="00A1266E" w:rsidRPr="00084ADC">
        <w:t>a main ex</w:t>
      </w:r>
      <w:r w:rsidR="0075384F">
        <w:t>tension charge of $1,</w:t>
      </w:r>
      <w:r w:rsidR="00C66B9F">
        <w:t>421</w:t>
      </w:r>
      <w:r w:rsidR="0075384F">
        <w:t xml:space="preserve"> per ERC</w:t>
      </w:r>
      <w:r w:rsidR="00A1266E" w:rsidRPr="00084ADC">
        <w:t xml:space="preserve">. The Utility’s existing AFPI charge should be collected from the remaining 315 ERCs the system was </w:t>
      </w:r>
      <w:r w:rsidR="001F7473">
        <w:t xml:space="preserve">originally </w:t>
      </w:r>
      <w:r w:rsidR="00A1266E" w:rsidRPr="00084ADC">
        <w:t xml:space="preserve">designed to serve. The approved service availability charges may only be collected from new connections to the Utility’s water system. The approved service availability charges should be effective for service rendered on or after the stamped approval date of the tariff pursuant to Rule 25-30.475, F.A.C. (Johnson) </w:t>
      </w:r>
    </w:p>
    <w:p w:rsidR="00A1266E" w:rsidRPr="00084ADC" w:rsidRDefault="00A1266E" w:rsidP="00A1266E">
      <w:pPr>
        <w:pStyle w:val="IssueSubsectionHeading"/>
        <w:rPr>
          <w:vanish/>
          <w:specVanish/>
        </w:rPr>
      </w:pPr>
      <w:r w:rsidRPr="00084ADC">
        <w:t>Staff Analysis: </w:t>
      </w:r>
    </w:p>
    <w:p w:rsidR="00A1266E" w:rsidRPr="00084ADC" w:rsidRDefault="00A1266E" w:rsidP="00A1266E">
      <w:pPr>
        <w:jc w:val="both"/>
      </w:pPr>
      <w:r w:rsidRPr="00084ADC">
        <w:t> Bocilla’s existing service availability charges shown on Table 19-1 were originally approved by Charlotte County and were subsequently grandfathered in when Charlotte County transferred jurisdiction to the Commission in 2013. The charges include a meter installation charge of $165, a system capacity charge of $3</w:t>
      </w:r>
      <w:r w:rsidR="006C625E">
        <w:t>,</w:t>
      </w:r>
      <w:r w:rsidRPr="00084ADC">
        <w:t>000 per ERC, and an AFPI charge.</w:t>
      </w:r>
    </w:p>
    <w:p w:rsidR="00A1266E" w:rsidRPr="00084ADC" w:rsidRDefault="00A1266E" w:rsidP="00A1266E">
      <w:pPr>
        <w:jc w:val="both"/>
      </w:pPr>
    </w:p>
    <w:p w:rsidR="00A1266E" w:rsidRPr="00084ADC" w:rsidRDefault="00A1266E" w:rsidP="00A1266E">
      <w:pPr>
        <w:jc w:val="both"/>
      </w:pPr>
      <w:r w:rsidRPr="00084ADC">
        <w:t>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and sewage collection systems.</w:t>
      </w:r>
    </w:p>
    <w:p w:rsidR="00A1266E" w:rsidRPr="00084ADC" w:rsidRDefault="00A1266E" w:rsidP="00A1266E">
      <w:pPr>
        <w:jc w:val="both"/>
      </w:pPr>
    </w:p>
    <w:p w:rsidR="00A1266E" w:rsidRPr="00084ADC" w:rsidRDefault="00A1266E" w:rsidP="00A1266E">
      <w:pPr>
        <w:jc w:val="both"/>
        <w:rPr>
          <w:rFonts w:ascii="Arial" w:hAnsi="Arial" w:cs="Arial"/>
          <w:b/>
        </w:rPr>
      </w:pPr>
      <w:r w:rsidRPr="00084ADC">
        <w:rPr>
          <w:rFonts w:ascii="Arial" w:hAnsi="Arial" w:cs="Arial"/>
          <w:b/>
        </w:rPr>
        <w:t>Meter Installation Charge</w:t>
      </w:r>
    </w:p>
    <w:p w:rsidR="00A1266E" w:rsidRPr="00084ADC" w:rsidRDefault="00A1266E" w:rsidP="00A1266E">
      <w:pPr>
        <w:jc w:val="both"/>
      </w:pPr>
      <w:r w:rsidRPr="00084ADC">
        <w:t>A meter installation charge is designed to recover the cost of the meter and the installation. The Utility’s current meter installation charges are $165 for the 5/8</w:t>
      </w:r>
      <w:r w:rsidR="00B51C5D">
        <w:t xml:space="preserve"> inch x ¾ inch</w:t>
      </w:r>
      <w:r w:rsidRPr="00084ADC">
        <w:t xml:space="preserve"> meter and actual cost for all other meter sizes. Based on the cost justification provided for the meter replacement program, staff believes it is appropriate to update the Utility’s existing meter installation charges. Staff believes the requested meter installation charge of $365 is reasonable.</w:t>
      </w:r>
    </w:p>
    <w:p w:rsidR="00A1266E" w:rsidRPr="00084ADC" w:rsidRDefault="00A1266E" w:rsidP="00A1266E">
      <w:pPr>
        <w:jc w:val="both"/>
      </w:pPr>
    </w:p>
    <w:p w:rsidR="00A1266E" w:rsidRPr="00084ADC" w:rsidRDefault="00A1266E" w:rsidP="00A1266E">
      <w:pPr>
        <w:jc w:val="both"/>
        <w:rPr>
          <w:rFonts w:ascii="Arial" w:hAnsi="Arial" w:cs="Arial"/>
          <w:b/>
        </w:rPr>
      </w:pPr>
      <w:r w:rsidRPr="00084ADC">
        <w:rPr>
          <w:rFonts w:ascii="Arial" w:hAnsi="Arial" w:cs="Arial"/>
          <w:b/>
        </w:rPr>
        <w:t>Main Extension Charge</w:t>
      </w:r>
    </w:p>
    <w:p w:rsidR="00A1266E" w:rsidRPr="00084ADC" w:rsidRDefault="00A1266E" w:rsidP="00A1266E">
      <w:pPr>
        <w:jc w:val="both"/>
      </w:pPr>
      <w:r w:rsidRPr="00084ADC">
        <w:t>A system capacity charge is a single service availability charge that includes the cost of both plant and lines. For a Utility that receives donated lines from a developer, an individual customer connecting to those lines should only be responsible for a service availability charge that reflects plant costs. Therefore, separate charges are typically developed to reflect the customer’s share of plant costs (plant capacity charges) and the cost of lines in lieu of donated lines (main extension charges).</w:t>
      </w:r>
    </w:p>
    <w:p w:rsidR="00A1266E" w:rsidRPr="00084ADC" w:rsidRDefault="00A1266E" w:rsidP="00A1266E">
      <w:pPr>
        <w:jc w:val="both"/>
        <w:rPr>
          <w:rFonts w:ascii="Arial" w:hAnsi="Arial" w:cs="Arial"/>
          <w:b/>
        </w:rPr>
      </w:pPr>
    </w:p>
    <w:p w:rsidR="00A1266E" w:rsidRPr="00084ADC" w:rsidRDefault="00FF08EA" w:rsidP="00A1266E">
      <w:pPr>
        <w:jc w:val="both"/>
      </w:pPr>
      <w:r>
        <w:t>S</w:t>
      </w:r>
      <w:r w:rsidR="00C66B9F" w:rsidRPr="00C66B9F">
        <w:t>taff’</w:t>
      </w:r>
      <w:r w:rsidR="007D048E">
        <w:t>s recommend</w:t>
      </w:r>
      <w:r>
        <w:t>ed</w:t>
      </w:r>
      <w:r w:rsidR="00A1266E" w:rsidRPr="00C66B9F">
        <w:t xml:space="preserve"> cost of</w:t>
      </w:r>
      <w:r w:rsidR="007D048E">
        <w:t xml:space="preserve"> the water distribution system is</w:t>
      </w:r>
      <w:r w:rsidR="00A1266E" w:rsidRPr="00C66B9F">
        <w:t xml:space="preserve"> $</w:t>
      </w:r>
      <w:r w:rsidR="00C66B9F" w:rsidRPr="00C66B9F">
        <w:t>1,015,805</w:t>
      </w:r>
      <w:r w:rsidR="00EF17D0">
        <w:t xml:space="preserve">. The water distribution system </w:t>
      </w:r>
      <w:r>
        <w:t>has</w:t>
      </w:r>
      <w:r w:rsidR="007D048E">
        <w:t xml:space="preserve"> a design capacity of</w:t>
      </w:r>
      <w:r w:rsidR="00A1266E" w:rsidRPr="00C66B9F">
        <w:t xml:space="preserve"> 715 ERCs. Therefore, staff recommends that the Utility’s service availability charges be revised to include a main extension charge of $1,</w:t>
      </w:r>
      <w:r w:rsidR="00C66B9F" w:rsidRPr="00C66B9F">
        <w:t>421</w:t>
      </w:r>
      <w:r w:rsidR="00A1266E" w:rsidRPr="00C66B9F">
        <w:t xml:space="preserve"> per ERC ($</w:t>
      </w:r>
      <w:r w:rsidR="00C66B9F" w:rsidRPr="00C66B9F">
        <w:t>1,015,805</w:t>
      </w:r>
      <w:r w:rsidR="00A1266E" w:rsidRPr="00C66B9F">
        <w:t>/715). Staff’s recommended main extension charge is consistent with the guidelines in Rule 25-30.580, F.A.C., which require that, at a minimum, the cost of the Utility’s lines should be contributed.</w:t>
      </w:r>
      <w:r w:rsidR="00A1266E" w:rsidRPr="00084ADC">
        <w:t xml:space="preserve"> </w:t>
      </w:r>
    </w:p>
    <w:p w:rsidR="00A1266E" w:rsidRPr="00084ADC" w:rsidRDefault="00A1266E" w:rsidP="00A1266E">
      <w:pPr>
        <w:jc w:val="both"/>
      </w:pPr>
    </w:p>
    <w:p w:rsidR="00A1266E" w:rsidRPr="00084ADC" w:rsidRDefault="00A1266E" w:rsidP="00A1266E">
      <w:pPr>
        <w:jc w:val="both"/>
      </w:pPr>
      <w:r w:rsidRPr="00084ADC">
        <w:lastRenderedPageBreak/>
        <w:t xml:space="preserve">Staff reviewed the contribution level of Bocilla’s water system and found that the current contribution level is 33 percent, which is less than the 75 percent maximum guideline provided in Rule 25-30.580, F.A.C. The minimum amount of CIAC should not be less than the percentage of such facilities and plant that is represented by the water distribution system. Based on staff’s review, the recommended main extension charge would allow the Utility to be approximately 75 percent contributed at full capacity. As a result, staff recommends that Bocilla’s system capacity charge be discontinued. </w:t>
      </w:r>
    </w:p>
    <w:p w:rsidR="00A1266E" w:rsidRPr="00084ADC" w:rsidRDefault="00A1266E" w:rsidP="00A1266E">
      <w:pPr>
        <w:jc w:val="both"/>
        <w:rPr>
          <w:rFonts w:ascii="Arial" w:hAnsi="Arial" w:cs="Arial"/>
          <w:b/>
        </w:rPr>
      </w:pPr>
    </w:p>
    <w:p w:rsidR="00A1266E" w:rsidRPr="00084ADC" w:rsidRDefault="00A1266E" w:rsidP="00A1266E">
      <w:pPr>
        <w:jc w:val="both"/>
        <w:rPr>
          <w:rFonts w:ascii="Arial" w:hAnsi="Arial" w:cs="Arial"/>
          <w:b/>
        </w:rPr>
      </w:pPr>
      <w:r w:rsidRPr="00084ADC">
        <w:rPr>
          <w:rFonts w:ascii="Arial" w:hAnsi="Arial" w:cs="Arial"/>
          <w:b/>
        </w:rPr>
        <w:t>AFPI Charge</w:t>
      </w:r>
    </w:p>
    <w:p w:rsidR="00A1266E" w:rsidRPr="00084ADC" w:rsidRDefault="00A1266E" w:rsidP="00A1266E">
      <w:pPr>
        <w:jc w:val="both"/>
      </w:pPr>
      <w:r w:rsidRPr="00084ADC">
        <w:t>Bocilla also has an AFPI charge that was originally approved by Charlotte County. An AFPI charge is designed to allow the Utility to recover, from new connections, a portion of the depreciation, property taxes, and return on investment associated with non-used and useful plant</w:t>
      </w:r>
      <w:r w:rsidR="00C05467">
        <w:t xml:space="preserve"> that is not included in rates</w:t>
      </w:r>
      <w:r w:rsidRPr="00084ADC">
        <w:t xml:space="preserve">. The costs are typically accumulated on a monthly basis for up to five years. </w:t>
      </w:r>
      <w:r w:rsidR="00C05467">
        <w:t xml:space="preserve">The Bocilla AFPI charges accrued from 1992 to 1995. </w:t>
      </w:r>
      <w:r w:rsidR="00596306">
        <w:t xml:space="preserve">While the plant associated with those charges was subsequently retired in 2014, the Utility is entitled to continue to recover the costs incurred from 1992 to 1995 from future connections. </w:t>
      </w:r>
      <w:r w:rsidRPr="00084ADC">
        <w:t xml:space="preserve">A new customer connecting to the system today would pay the maximum charge of $1,292.31 per ERC. Staff recommends that the Utility be authorized to continue collecting an AFPI charge of </w:t>
      </w:r>
      <w:r w:rsidR="00F60160">
        <w:t>$</w:t>
      </w:r>
      <w:r w:rsidRPr="00084ADC">
        <w:t xml:space="preserve">1,292.31 per ERC from the remaining 315 ERCs the system was designed to serve. </w:t>
      </w:r>
    </w:p>
    <w:p w:rsidR="00A1266E" w:rsidRPr="00084ADC" w:rsidRDefault="00A1266E" w:rsidP="00A1266E">
      <w:pPr>
        <w:jc w:val="both"/>
      </w:pPr>
    </w:p>
    <w:p w:rsidR="00A1266E" w:rsidRPr="00084ADC" w:rsidRDefault="00A1266E" w:rsidP="00A1266E">
      <w:pPr>
        <w:jc w:val="both"/>
        <w:rPr>
          <w:rFonts w:ascii="Arial" w:hAnsi="Arial" w:cs="Arial"/>
          <w:b/>
        </w:rPr>
      </w:pPr>
      <w:r w:rsidRPr="00084ADC">
        <w:rPr>
          <w:rFonts w:ascii="Arial" w:hAnsi="Arial" w:cs="Arial"/>
          <w:b/>
        </w:rPr>
        <w:t>Conclusion</w:t>
      </w:r>
    </w:p>
    <w:p w:rsidR="00A1266E" w:rsidRDefault="00A1266E" w:rsidP="00FE4E81">
      <w:pPr>
        <w:pStyle w:val="BodyText"/>
        <w:spacing w:after="0"/>
      </w:pPr>
      <w:r w:rsidRPr="00084ADC">
        <w:t xml:space="preserve">Based on the above, Bocilla’s existing </w:t>
      </w:r>
      <w:r w:rsidR="00457D7B">
        <w:t>water</w:t>
      </w:r>
      <w:r w:rsidRPr="00084ADC">
        <w:t xml:space="preserve"> system capacity charge should be discontinued. Staff recommends </w:t>
      </w:r>
      <w:r w:rsidR="00A43C47" w:rsidRPr="00084ADC">
        <w:t>a new meter installation charge of $365</w:t>
      </w:r>
      <w:r w:rsidR="00A43C47">
        <w:t xml:space="preserve"> and </w:t>
      </w:r>
      <w:r w:rsidR="00A43C47" w:rsidRPr="00084ADC">
        <w:t>a main ex</w:t>
      </w:r>
      <w:r w:rsidR="00A43C47">
        <w:t>tension charge of $1,</w:t>
      </w:r>
      <w:r w:rsidR="00C02A17">
        <w:t>421</w:t>
      </w:r>
      <w:r w:rsidR="00A43C47">
        <w:t xml:space="preserve"> per ERC</w:t>
      </w:r>
      <w:r w:rsidRPr="00084ADC">
        <w:t xml:space="preserve">. The Utility’s existing AFPI charge should be collected from the remaining 315 ERCs the system was </w:t>
      </w:r>
      <w:r w:rsidR="00675622">
        <w:t xml:space="preserve">originally </w:t>
      </w:r>
      <w:r w:rsidRPr="00084ADC">
        <w:t>designed to serve. The approved service availability charges may only be collected from new connections to the Utility’s water system. The approved service availability charges should be effective for service rendered on or after the stamped approval date of the tariff pursuant to Rule 25-30.475, F.A.C.</w:t>
      </w:r>
    </w:p>
    <w:p w:rsidR="00FE4E81" w:rsidRDefault="00FE4E81" w:rsidP="00FE4E81">
      <w:pPr>
        <w:pStyle w:val="BodyText"/>
        <w:spacing w:after="0"/>
      </w:pPr>
    </w:p>
    <w:p w:rsidR="00937720" w:rsidRDefault="00937720" w:rsidP="00FE4E81">
      <w:pPr>
        <w:pStyle w:val="BodyText"/>
        <w:spacing w:after="0"/>
      </w:pPr>
    </w:p>
    <w:p w:rsidR="00A1266E" w:rsidRPr="00084ADC" w:rsidRDefault="00A1266E" w:rsidP="00FE4E81">
      <w:pPr>
        <w:jc w:val="center"/>
        <w:rPr>
          <w:rFonts w:ascii="Arial" w:hAnsi="Arial" w:cs="Arial"/>
          <w:b/>
        </w:rPr>
      </w:pPr>
      <w:r w:rsidRPr="00084ADC">
        <w:rPr>
          <w:rFonts w:ascii="Arial" w:hAnsi="Arial" w:cs="Arial"/>
          <w:b/>
        </w:rPr>
        <w:t>Table 19-1</w:t>
      </w:r>
    </w:p>
    <w:p w:rsidR="00A1266E" w:rsidRPr="00084ADC" w:rsidRDefault="00A1266E" w:rsidP="00FE4E81">
      <w:pPr>
        <w:jc w:val="center"/>
        <w:rPr>
          <w:rFonts w:ascii="Arial" w:hAnsi="Arial" w:cs="Arial"/>
          <w:b/>
        </w:rPr>
      </w:pPr>
      <w:r w:rsidRPr="00084ADC">
        <w:rPr>
          <w:rFonts w:ascii="Arial" w:hAnsi="Arial" w:cs="Arial"/>
          <w:b/>
        </w:rPr>
        <w:t>Current and Recommended Service Availability Charges</w:t>
      </w:r>
    </w:p>
    <w:tbl>
      <w:tblPr>
        <w:tblStyle w:val="TableGrid"/>
        <w:tblW w:w="0" w:type="auto"/>
        <w:jc w:val="center"/>
        <w:tblInd w:w="-291" w:type="dxa"/>
        <w:tblLook w:val="04A0" w:firstRow="1" w:lastRow="0" w:firstColumn="1" w:lastColumn="0" w:noHBand="0" w:noVBand="1"/>
      </w:tblPr>
      <w:tblGrid>
        <w:gridCol w:w="2682"/>
        <w:gridCol w:w="1876"/>
        <w:gridCol w:w="2556"/>
      </w:tblGrid>
      <w:tr w:rsidR="00A1266E" w:rsidRPr="00084ADC" w:rsidTr="00A1266E">
        <w:trPr>
          <w:trHeight w:val="584"/>
          <w:jc w:val="center"/>
        </w:trPr>
        <w:tc>
          <w:tcPr>
            <w:tcW w:w="0" w:type="auto"/>
            <w:tcBorders>
              <w:top w:val="single" w:sz="4" w:space="0" w:color="auto"/>
              <w:left w:val="single" w:sz="4" w:space="0" w:color="auto"/>
              <w:bottom w:val="single" w:sz="4" w:space="0" w:color="auto"/>
              <w:right w:val="single" w:sz="4" w:space="0" w:color="auto"/>
            </w:tcBorders>
          </w:tcPr>
          <w:p w:rsidR="00A1266E" w:rsidRPr="00084ADC" w:rsidRDefault="00A1266E" w:rsidP="00FE4E81">
            <w:pPr>
              <w:jc w:val="both"/>
            </w:pPr>
          </w:p>
        </w:tc>
        <w:tc>
          <w:tcPr>
            <w:tcW w:w="0" w:type="auto"/>
            <w:tcBorders>
              <w:top w:val="single" w:sz="4" w:space="0" w:color="auto"/>
              <w:left w:val="single" w:sz="4" w:space="0" w:color="auto"/>
              <w:bottom w:val="single" w:sz="4" w:space="0" w:color="auto"/>
              <w:right w:val="single" w:sz="4" w:space="0" w:color="auto"/>
            </w:tcBorders>
            <w:hideMark/>
          </w:tcPr>
          <w:p w:rsidR="00A1266E" w:rsidRPr="00084ADC" w:rsidRDefault="00A1266E" w:rsidP="00FE4E81">
            <w:pPr>
              <w:jc w:val="center"/>
              <w:rPr>
                <w:b/>
              </w:rPr>
            </w:pPr>
            <w:r w:rsidRPr="00084ADC">
              <w:rPr>
                <w:b/>
              </w:rPr>
              <w:t>Current Charge</w:t>
            </w:r>
          </w:p>
        </w:tc>
        <w:tc>
          <w:tcPr>
            <w:tcW w:w="0" w:type="auto"/>
            <w:tcBorders>
              <w:top w:val="single" w:sz="4" w:space="0" w:color="auto"/>
              <w:left w:val="single" w:sz="4" w:space="0" w:color="auto"/>
              <w:bottom w:val="single" w:sz="4" w:space="0" w:color="auto"/>
              <w:right w:val="single" w:sz="4" w:space="0" w:color="auto"/>
            </w:tcBorders>
            <w:hideMark/>
          </w:tcPr>
          <w:p w:rsidR="00A1266E" w:rsidRPr="00084ADC" w:rsidRDefault="00A1266E" w:rsidP="00FE4E81">
            <w:pPr>
              <w:jc w:val="center"/>
              <w:rPr>
                <w:b/>
              </w:rPr>
            </w:pPr>
            <w:r w:rsidRPr="00084ADC">
              <w:rPr>
                <w:b/>
              </w:rPr>
              <w:t>Recommended Charge</w:t>
            </w:r>
          </w:p>
        </w:tc>
      </w:tr>
      <w:tr w:rsidR="00E416B9" w:rsidRPr="00084ADC" w:rsidTr="00E416B9">
        <w:trPr>
          <w:jc w:val="center"/>
        </w:trPr>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both"/>
            </w:pPr>
            <w:r w:rsidRPr="00084ADC">
              <w:t>Meter Installation Charge</w:t>
            </w:r>
          </w:p>
          <w:p w:rsidR="00E416B9" w:rsidRPr="00084ADC" w:rsidRDefault="00E416B9" w:rsidP="00FC0DDA">
            <w:pPr>
              <w:ind w:left="1440"/>
              <w:jc w:val="both"/>
            </w:pPr>
            <w:r w:rsidRPr="00084ADC">
              <w:t>5/8”x3/4”</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right"/>
            </w:pPr>
            <w:r w:rsidRPr="00084ADC">
              <w:t>$165</w:t>
            </w:r>
            <w:r w:rsidR="006F1E35">
              <w:t>.00</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right"/>
            </w:pPr>
            <w:r w:rsidRPr="00084ADC">
              <w:t>$365</w:t>
            </w:r>
            <w:r w:rsidR="006F1E35">
              <w:t>.00</w:t>
            </w:r>
          </w:p>
        </w:tc>
      </w:tr>
      <w:tr w:rsidR="00E416B9" w:rsidRPr="00084ADC" w:rsidTr="00E416B9">
        <w:trPr>
          <w:trHeight w:val="242"/>
          <w:jc w:val="center"/>
        </w:trPr>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both"/>
            </w:pPr>
            <w:r w:rsidRPr="00084ADC">
              <w:t>Main Extension Charge</w:t>
            </w:r>
          </w:p>
          <w:p w:rsidR="00E416B9" w:rsidRPr="00084ADC" w:rsidRDefault="00E416B9" w:rsidP="00FC0DDA">
            <w:pPr>
              <w:ind w:left="1440"/>
              <w:jc w:val="both"/>
            </w:pPr>
            <w:r w:rsidRPr="00084ADC">
              <w:t>Per ERC</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FC0DDA">
            <w:pPr>
              <w:jc w:val="right"/>
            </w:pPr>
            <w:r w:rsidRPr="00084ADC">
              <w:t>$0</w:t>
            </w:r>
            <w:r w:rsidR="006F1E35">
              <w:t>.00</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rsidP="00276C62">
            <w:pPr>
              <w:jc w:val="right"/>
            </w:pPr>
            <w:r w:rsidRPr="00084ADC">
              <w:t>$1,</w:t>
            </w:r>
            <w:r w:rsidR="00276C62">
              <w:t>421</w:t>
            </w:r>
            <w:r w:rsidR="006F1E35">
              <w:t>.00</w:t>
            </w:r>
          </w:p>
        </w:tc>
      </w:tr>
      <w:tr w:rsidR="00E416B9" w:rsidRPr="00084ADC" w:rsidTr="00A1266E">
        <w:trPr>
          <w:jc w:val="center"/>
        </w:trPr>
        <w:tc>
          <w:tcPr>
            <w:tcW w:w="0" w:type="auto"/>
            <w:tcBorders>
              <w:top w:val="single" w:sz="4" w:space="0" w:color="auto"/>
              <w:left w:val="single" w:sz="4" w:space="0" w:color="auto"/>
              <w:bottom w:val="single" w:sz="4" w:space="0" w:color="auto"/>
              <w:right w:val="single" w:sz="4" w:space="0" w:color="auto"/>
            </w:tcBorders>
            <w:hideMark/>
          </w:tcPr>
          <w:p w:rsidR="00E416B9" w:rsidRPr="00084ADC" w:rsidRDefault="00E416B9">
            <w:pPr>
              <w:jc w:val="both"/>
            </w:pPr>
            <w:r w:rsidRPr="00084ADC">
              <w:t>System Capacity Charge</w:t>
            </w:r>
          </w:p>
        </w:tc>
        <w:tc>
          <w:tcPr>
            <w:tcW w:w="0" w:type="auto"/>
            <w:tcBorders>
              <w:top w:val="single" w:sz="4" w:space="0" w:color="auto"/>
              <w:left w:val="single" w:sz="4" w:space="0" w:color="auto"/>
              <w:bottom w:val="single" w:sz="4" w:space="0" w:color="auto"/>
              <w:right w:val="single" w:sz="4" w:space="0" w:color="auto"/>
            </w:tcBorders>
            <w:hideMark/>
          </w:tcPr>
          <w:p w:rsidR="00E416B9" w:rsidRPr="00084ADC" w:rsidRDefault="00E416B9">
            <w:pPr>
              <w:jc w:val="right"/>
            </w:pPr>
            <w:r w:rsidRPr="00084ADC">
              <w:t>$3,000</w:t>
            </w:r>
            <w:r w:rsidR="006F1E35">
              <w:t>.00</w:t>
            </w:r>
          </w:p>
        </w:tc>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pPr>
              <w:jc w:val="right"/>
            </w:pPr>
            <w:r w:rsidRPr="00084ADC">
              <w:t>$0</w:t>
            </w:r>
            <w:r w:rsidR="006F1E35">
              <w:t>.00</w:t>
            </w:r>
          </w:p>
          <w:p w:rsidR="00E416B9" w:rsidRPr="00084ADC" w:rsidRDefault="00E416B9">
            <w:pPr>
              <w:jc w:val="right"/>
            </w:pPr>
          </w:p>
        </w:tc>
      </w:tr>
      <w:tr w:rsidR="00E416B9" w:rsidTr="00A1266E">
        <w:trPr>
          <w:jc w:val="center"/>
        </w:trPr>
        <w:tc>
          <w:tcPr>
            <w:tcW w:w="0" w:type="auto"/>
            <w:tcBorders>
              <w:top w:val="single" w:sz="4" w:space="0" w:color="auto"/>
              <w:left w:val="single" w:sz="4" w:space="0" w:color="auto"/>
              <w:bottom w:val="single" w:sz="4" w:space="0" w:color="auto"/>
              <w:right w:val="single" w:sz="4" w:space="0" w:color="auto"/>
            </w:tcBorders>
          </w:tcPr>
          <w:p w:rsidR="00E416B9" w:rsidRPr="00084ADC" w:rsidRDefault="00E416B9">
            <w:pPr>
              <w:jc w:val="both"/>
            </w:pPr>
            <w:r w:rsidRPr="00084ADC">
              <w:t>AFPI Charge</w:t>
            </w:r>
          </w:p>
          <w:p w:rsidR="00E416B9" w:rsidRPr="00084ADC" w:rsidRDefault="00E416B9">
            <w:pPr>
              <w:jc w:val="both"/>
            </w:pPr>
          </w:p>
        </w:tc>
        <w:tc>
          <w:tcPr>
            <w:tcW w:w="0" w:type="auto"/>
            <w:tcBorders>
              <w:top w:val="single" w:sz="4" w:space="0" w:color="auto"/>
              <w:left w:val="single" w:sz="4" w:space="0" w:color="auto"/>
              <w:bottom w:val="single" w:sz="4" w:space="0" w:color="auto"/>
              <w:right w:val="single" w:sz="4" w:space="0" w:color="auto"/>
            </w:tcBorders>
            <w:hideMark/>
          </w:tcPr>
          <w:p w:rsidR="00E416B9" w:rsidRPr="00084ADC" w:rsidRDefault="00E416B9">
            <w:pPr>
              <w:jc w:val="right"/>
            </w:pPr>
            <w:r w:rsidRPr="00084ADC">
              <w:t>$1,292.31</w:t>
            </w:r>
          </w:p>
        </w:tc>
        <w:tc>
          <w:tcPr>
            <w:tcW w:w="0" w:type="auto"/>
            <w:tcBorders>
              <w:top w:val="single" w:sz="4" w:space="0" w:color="auto"/>
              <w:left w:val="single" w:sz="4" w:space="0" w:color="auto"/>
              <w:bottom w:val="single" w:sz="4" w:space="0" w:color="auto"/>
              <w:right w:val="single" w:sz="4" w:space="0" w:color="auto"/>
            </w:tcBorders>
            <w:hideMark/>
          </w:tcPr>
          <w:p w:rsidR="00E416B9" w:rsidRDefault="00E416B9">
            <w:pPr>
              <w:jc w:val="right"/>
            </w:pPr>
            <w:r w:rsidRPr="00084ADC">
              <w:t>$1,292.31</w:t>
            </w:r>
          </w:p>
        </w:tc>
      </w:tr>
    </w:tbl>
    <w:p w:rsidR="00D41BC3" w:rsidRPr="00DA0E38" w:rsidRDefault="00D41BC3" w:rsidP="00A1266E">
      <w:pPr>
        <w:pStyle w:val="BodyText"/>
      </w:pPr>
    </w:p>
    <w:p w:rsidR="00D41BC3" w:rsidRDefault="00D41BC3" w:rsidP="00D41BC3">
      <w:pPr>
        <w:pStyle w:val="BodyText"/>
      </w:pPr>
    </w:p>
    <w:p w:rsidR="00654857" w:rsidRDefault="00654857">
      <w:pPr>
        <w:pStyle w:val="IssueHeading"/>
        <w:rPr>
          <w:vanish/>
          <w:specVanish/>
        </w:rPr>
      </w:pPr>
      <w:r w:rsidRPr="004C3641">
        <w:rPr>
          <w:b w:val="0"/>
          <w:i w:val="0"/>
        </w:rPr>
        <w:br w:type="page"/>
      </w:r>
      <w:bookmarkStart w:id="133" w:name="_Toc473177579"/>
      <w:bookmarkStart w:id="134" w:name="_Toc473177967"/>
      <w:bookmarkStart w:id="135" w:name="_Toc473186779"/>
      <w:r w:rsidRPr="004C3641">
        <w:lastRenderedPageBreak/>
        <w:t xml:space="preserve">Issue </w:t>
      </w:r>
      <w:fldSimple w:instr=" SEQ Issue \* MERGEFORMAT ">
        <w:r w:rsidR="009F7AFC">
          <w:rPr>
            <w:noProof/>
          </w:rPr>
          <w:t>20</w:t>
        </w:r>
      </w:fldSimple>
      <w:r w:rsidRPr="004C3641">
        <w:t>:</w:t>
      </w:r>
      <w:bookmarkEnd w:id="133"/>
      <w:bookmarkEnd w:id="134"/>
      <w:bookmarkEnd w:id="135"/>
      <w:r>
        <w:fldChar w:fldCharType="begin"/>
      </w:r>
      <w:r>
        <w:instrText xml:space="preserve"> TC "</w:instrText>
      </w:r>
      <w:bookmarkStart w:id="136" w:name="_Toc473177580"/>
      <w:bookmarkStart w:id="137" w:name="_Toc473186780"/>
      <w:r w:rsidR="008F2362">
        <w:instrText xml:space="preserve">Issue </w:instrText>
      </w:r>
      <w:r>
        <w:fldChar w:fldCharType="begin"/>
      </w:r>
      <w:r>
        <w:instrText xml:space="preserve"> SEQ issue \c </w:instrText>
      </w:r>
      <w:r>
        <w:fldChar w:fldCharType="separate"/>
      </w:r>
      <w:r w:rsidR="009F7AFC">
        <w:rPr>
          <w:noProof/>
        </w:rPr>
        <w:instrText>20</w:instrText>
      </w:r>
      <w:r>
        <w:fldChar w:fldCharType="end"/>
      </w:r>
      <w:r w:rsidR="008F2362">
        <w:instrText xml:space="preserve"> Customer Deposits</w:instrText>
      </w:r>
      <w:bookmarkEnd w:id="136"/>
      <w:bookmarkEnd w:id="137"/>
      <w:r>
        <w:instrText xml:space="preserve">" \l 1 </w:instrText>
      </w:r>
      <w:r>
        <w:fldChar w:fldCharType="end"/>
      </w:r>
      <w:r>
        <w:t> </w:t>
      </w:r>
    </w:p>
    <w:p w:rsidR="00654857" w:rsidRDefault="00654857">
      <w:pPr>
        <w:pStyle w:val="BodyText"/>
      </w:pPr>
      <w:r>
        <w:t> What are the appropriate initial customer deposits for Bocilla?</w:t>
      </w:r>
    </w:p>
    <w:p w:rsidR="00654857" w:rsidRPr="004C3641" w:rsidRDefault="00654857">
      <w:pPr>
        <w:pStyle w:val="IssueSubsectionHeading"/>
        <w:rPr>
          <w:vanish/>
          <w:specVanish/>
        </w:rPr>
      </w:pPr>
      <w:r w:rsidRPr="004C3641">
        <w:t>Recommendation: </w:t>
      </w:r>
    </w:p>
    <w:p w:rsidR="00E31231" w:rsidRPr="003760CA" w:rsidRDefault="00654857" w:rsidP="00E31231">
      <w:pPr>
        <w:pStyle w:val="BodyText"/>
      </w:pPr>
      <w:r>
        <w:t> </w:t>
      </w:r>
      <w:r w:rsidR="00E31231">
        <w:t>The appropriate water initial customer deposit sho</w:t>
      </w:r>
      <w:r w:rsidR="00E31231" w:rsidRPr="003760CA">
        <w:t>uld be $</w:t>
      </w:r>
      <w:r w:rsidR="00457D7B">
        <w:t>183</w:t>
      </w:r>
      <w:r w:rsidR="00E31231" w:rsidRPr="003760CA">
        <w:t xml:space="preserve"> for the residential 5/8 inch x 3/4 inch meter size. The initial customer deposits for all other residential meter sizes and all general service meter sizes should be two times the average estimated bill for water service. The approved initial customer deposits should be effective for connections made on or after the stamped approval date on the tariff sheet pursuant to Rule 25-30.475, F.A.C. (Johnson) </w:t>
      </w:r>
    </w:p>
    <w:p w:rsidR="00E31231" w:rsidRPr="003760CA" w:rsidRDefault="00E31231" w:rsidP="00E31231">
      <w:pPr>
        <w:pStyle w:val="IssueSubsectionHeading"/>
        <w:rPr>
          <w:vanish/>
          <w:specVanish/>
        </w:rPr>
      </w:pPr>
      <w:r w:rsidRPr="003760CA">
        <w:t>Staff Analysis: </w:t>
      </w:r>
    </w:p>
    <w:p w:rsidR="00E31231" w:rsidRPr="003760CA" w:rsidRDefault="00E31231" w:rsidP="00E31231">
      <w:pPr>
        <w:jc w:val="both"/>
      </w:pPr>
      <w:r w:rsidRPr="003760CA">
        <w:t xml:space="preserve"> Rule 25-30.311, F.A.C., contains the criteria for collecting, administering, and refunding customer deposits. Customer deposits are designed to minimize the exposure of bad debt expense for a </w:t>
      </w:r>
      <w:r w:rsidR="006C625E">
        <w:t>u</w:t>
      </w:r>
      <w:r w:rsidRPr="003760CA">
        <w:t>tility and, ultimately, the general body of ratepayers. Historically, the Commission has set initial customer deposits equal to two times the average estimated bill. Currently, Bocilla does not have initial customer deposits in place. Based on the average water demand, the appropriate initial customer deposit should be $</w:t>
      </w:r>
      <w:r w:rsidR="00457D7B">
        <w:t>183</w:t>
      </w:r>
      <w:r w:rsidRPr="003760CA">
        <w:t xml:space="preserve"> to reflect an average residential customer bill for two months. </w:t>
      </w:r>
    </w:p>
    <w:p w:rsidR="00E31231" w:rsidRPr="003760CA" w:rsidRDefault="00E31231" w:rsidP="00E31231">
      <w:pPr>
        <w:jc w:val="both"/>
      </w:pPr>
    </w:p>
    <w:p w:rsidR="00654857" w:rsidRDefault="00E31231" w:rsidP="00E31231">
      <w:pPr>
        <w:pStyle w:val="BodyText"/>
      </w:pPr>
      <w:r w:rsidRPr="003760CA">
        <w:t>Based on the above, staff recommends that the appropriate water initial customer deposit should be $</w:t>
      </w:r>
      <w:r w:rsidR="00457D7B">
        <w:t>183</w:t>
      </w:r>
      <w:r w:rsidRPr="003760CA">
        <w:t xml:space="preserve"> for the residential 5/8 inch x 3/4 inch meter size. The initial customer deposits for all other residential meter sizes and all general service meter</w:t>
      </w:r>
      <w:r>
        <w:t xml:space="preserve"> sizes should be two times the average estimated bill for water service. The approved initial customer deposits should be effective for connections made on or after the stamped approval date on the tariff sheet pursuant to Rule 25-30.475, F.A.C</w:t>
      </w:r>
      <w:r w:rsidR="00654857">
        <w:t>.</w:t>
      </w:r>
    </w:p>
    <w:p w:rsidR="00383A40" w:rsidRPr="0063175B" w:rsidRDefault="00383A40">
      <w:pPr>
        <w:pStyle w:val="IssueHeading"/>
        <w:rPr>
          <w:rFonts w:ascii="Times New Roman" w:hAnsi="Times New Roman" w:cs="Times New Roman"/>
          <w:b w:val="0"/>
          <w:i w:val="0"/>
          <w:vanish/>
          <w:specVanish/>
        </w:rPr>
      </w:pPr>
      <w:r w:rsidRPr="004C3641">
        <w:rPr>
          <w:b w:val="0"/>
          <w:i w:val="0"/>
        </w:rPr>
        <w:br w:type="page"/>
      </w:r>
      <w:bookmarkStart w:id="138" w:name="_Toc473177581"/>
      <w:bookmarkStart w:id="139" w:name="_Toc473177969"/>
      <w:bookmarkStart w:id="140" w:name="_Toc473186781"/>
      <w:r w:rsidRPr="004C3641">
        <w:lastRenderedPageBreak/>
        <w:t xml:space="preserve">Issue </w:t>
      </w:r>
      <w:fldSimple w:instr=" SEQ Issue \* MERGEFORMAT ">
        <w:r w:rsidR="009F7AFC">
          <w:rPr>
            <w:noProof/>
          </w:rPr>
          <w:t>21</w:t>
        </w:r>
      </w:fldSimple>
      <w:r w:rsidRPr="004C3641">
        <w:t>:</w:t>
      </w:r>
      <w:r>
        <w:fldChar w:fldCharType="begin"/>
      </w:r>
      <w:r>
        <w:instrText xml:space="preserve"> TC "</w:instrText>
      </w:r>
      <w:bookmarkStart w:id="141" w:name="_Toc473177582"/>
      <w:bookmarkStart w:id="142" w:name="_Toc473186782"/>
      <w:r w:rsidR="008F2362">
        <w:instrText xml:space="preserve">Issue </w:instrText>
      </w:r>
      <w:r>
        <w:fldChar w:fldCharType="begin"/>
      </w:r>
      <w:r>
        <w:instrText xml:space="preserve"> SEQ issue \c </w:instrText>
      </w:r>
      <w:r>
        <w:fldChar w:fldCharType="separate"/>
      </w:r>
      <w:r w:rsidR="009F7AFC">
        <w:rPr>
          <w:noProof/>
        </w:rPr>
        <w:instrText>21</w:instrText>
      </w:r>
      <w:r>
        <w:fldChar w:fldCharType="end"/>
      </w:r>
      <w:r w:rsidR="008F2362">
        <w:instrText xml:space="preserve"> </w:instrText>
      </w:r>
      <w:bookmarkEnd w:id="141"/>
      <w:r w:rsidR="000548C2">
        <w:instrText>Four Year Rate Reduction</w:instrText>
      </w:r>
      <w:bookmarkEnd w:id="142"/>
      <w:r>
        <w:instrText xml:space="preserve">" \l 1 </w:instrText>
      </w:r>
      <w:r>
        <w:fldChar w:fldCharType="end"/>
      </w:r>
      <w:r>
        <w:t> </w:t>
      </w:r>
      <w:r w:rsidR="0063175B" w:rsidRPr="0063175B">
        <w:rPr>
          <w:rFonts w:ascii="Times New Roman" w:hAnsi="Times New Roman" w:cs="Times New Roman"/>
          <w:b w:val="0"/>
          <w:i w:val="0"/>
        </w:rPr>
        <w:t>W</w:t>
      </w:r>
      <w:r w:rsidR="00745010" w:rsidRPr="00745010">
        <w:rPr>
          <w:rFonts w:ascii="Times New Roman" w:hAnsi="Times New Roman" w:cs="Times New Roman"/>
          <w:b w:val="0"/>
          <w:i w:val="0"/>
        </w:rPr>
        <w:t xml:space="preserve">hat is the appropriate amount by which rates should be reduced four years after the established effective date to reflect the removal of the amortized rate case expense as </w:t>
      </w:r>
      <w:r w:rsidR="00745010">
        <w:rPr>
          <w:rFonts w:ascii="Times New Roman" w:hAnsi="Times New Roman" w:cs="Times New Roman"/>
          <w:b w:val="0"/>
          <w:i w:val="0"/>
        </w:rPr>
        <w:t>required by Section 367.</w:t>
      </w:r>
      <w:r w:rsidR="000F0016">
        <w:rPr>
          <w:rFonts w:ascii="Times New Roman" w:hAnsi="Times New Roman" w:cs="Times New Roman"/>
          <w:b w:val="0"/>
          <w:i w:val="0"/>
        </w:rPr>
        <w:t>0816</w:t>
      </w:r>
      <w:r w:rsidR="00745010">
        <w:rPr>
          <w:rFonts w:ascii="Times New Roman" w:hAnsi="Times New Roman" w:cs="Times New Roman"/>
          <w:b w:val="0"/>
          <w:i w:val="0"/>
        </w:rPr>
        <w:t>, F.S.</w:t>
      </w:r>
      <w:r w:rsidR="007211C3" w:rsidRPr="0063175B">
        <w:rPr>
          <w:rFonts w:ascii="Times New Roman" w:hAnsi="Times New Roman" w:cs="Times New Roman"/>
          <w:b w:val="0"/>
          <w:i w:val="0"/>
        </w:rPr>
        <w:t>?</w:t>
      </w:r>
      <w:r w:rsidR="000F0016">
        <w:rPr>
          <w:rStyle w:val="FootnoteReference"/>
          <w:rFonts w:ascii="Times New Roman" w:hAnsi="Times New Roman" w:cs="Times New Roman"/>
          <w:b w:val="0"/>
          <w:i w:val="0"/>
        </w:rPr>
        <w:footnoteReference w:id="13"/>
      </w:r>
      <w:bookmarkEnd w:id="138"/>
      <w:bookmarkEnd w:id="139"/>
      <w:bookmarkEnd w:id="140"/>
    </w:p>
    <w:p w:rsidR="0063175B" w:rsidRPr="0063175B" w:rsidRDefault="0063175B" w:rsidP="0063175B">
      <w:pPr>
        <w:pStyle w:val="IssueHeading"/>
        <w:rPr>
          <w:rFonts w:ascii="Times New Roman" w:hAnsi="Times New Roman" w:cs="Times New Roman"/>
          <w:b w:val="0"/>
          <w:i w:val="0"/>
        </w:rPr>
      </w:pPr>
    </w:p>
    <w:p w:rsidR="00383A40" w:rsidRPr="004C3641" w:rsidRDefault="00383A40" w:rsidP="0063175B">
      <w:pPr>
        <w:pStyle w:val="IssueHeading"/>
        <w:rPr>
          <w:vanish/>
          <w:specVanish/>
        </w:rPr>
      </w:pPr>
      <w:bookmarkStart w:id="143" w:name="_Toc473177583"/>
      <w:bookmarkStart w:id="144" w:name="_Toc473177971"/>
      <w:bookmarkStart w:id="145" w:name="_Toc473186783"/>
      <w:r w:rsidRPr="004C3641">
        <w:t>Recommendation:</w:t>
      </w:r>
      <w:bookmarkEnd w:id="143"/>
      <w:bookmarkEnd w:id="144"/>
      <w:bookmarkEnd w:id="145"/>
      <w:r w:rsidRPr="004C3641">
        <w:t> </w:t>
      </w:r>
    </w:p>
    <w:p w:rsidR="00383A40" w:rsidRDefault="00383A40">
      <w:pPr>
        <w:pStyle w:val="BodyText"/>
      </w:pPr>
      <w:r>
        <w:t> </w:t>
      </w:r>
      <w:r w:rsidR="005C2B38" w:rsidRPr="0047583F">
        <w:t>The water rates should be reduced as shown on Schedule No</w:t>
      </w:r>
      <w:r w:rsidR="005C2B38">
        <w:t>. 4</w:t>
      </w:r>
      <w:r w:rsidR="005C2B38" w:rsidRPr="0047583F">
        <w:t xml:space="preserve"> to remove rate case expense grossed-up for </w:t>
      </w:r>
      <w:r w:rsidR="006C625E">
        <w:t>regulatory assessment fees (</w:t>
      </w:r>
      <w:r w:rsidR="005C2B38" w:rsidRPr="0047583F">
        <w:t>RAFs</w:t>
      </w:r>
      <w:r w:rsidR="006C625E">
        <w:t>)</w:t>
      </w:r>
      <w:r w:rsidR="005C2B38" w:rsidRPr="0047583F">
        <w:t xml:space="preserve"> and amortized over a four-year period. The decrease in rates should become effective immediately following the expiration of the four-year rate case expense recovery period, pursuant to Section 367.0816, F.S. </w:t>
      </w:r>
      <w:r w:rsidR="005C2B38">
        <w:t>Bocilla</w:t>
      </w:r>
      <w:r w:rsidR="005C2B38" w:rsidRPr="0047583F">
        <w:t xml:space="preserve"> should be required to file revised tariffs and a proposed customer notice setting forth the lower rates and the reason for the reduction no later than one month prior to the actual date of the required rate reduction. If the </w:t>
      </w:r>
      <w:r w:rsidR="002859F1">
        <w:t>Utility</w:t>
      </w:r>
      <w:r w:rsidR="005C2B38" w:rsidRPr="0047583F">
        <w:t xml:space="preserve"> files this reduction in conjunction with a price index or pass-through rate adjustment, separate data should be filed for the price index and/or pass-through increase or decrease and the reduction in the rates due to the amortized rate case expense. (</w:t>
      </w:r>
      <w:r w:rsidR="005C2B38">
        <w:t>Johnson, Frank</w:t>
      </w:r>
      <w:r w:rsidR="00745010">
        <w:t>)</w:t>
      </w:r>
      <w:r>
        <w:t xml:space="preserve"> </w:t>
      </w:r>
    </w:p>
    <w:p w:rsidR="00383A40" w:rsidRPr="004C3641" w:rsidRDefault="00383A40">
      <w:pPr>
        <w:pStyle w:val="IssueSubsectionHeading"/>
        <w:rPr>
          <w:vanish/>
          <w:specVanish/>
        </w:rPr>
      </w:pPr>
      <w:r w:rsidRPr="004C3641">
        <w:t>Staff Analysis: </w:t>
      </w:r>
    </w:p>
    <w:p w:rsidR="00D71FDF" w:rsidRPr="0047583F" w:rsidRDefault="00383A40" w:rsidP="00D71FDF">
      <w:pPr>
        <w:jc w:val="both"/>
      </w:pPr>
      <w:r>
        <w:t> </w:t>
      </w:r>
      <w:r w:rsidR="005C2B38" w:rsidRPr="0047583F">
        <w:t>Section 367.0816, F.S., requires that the 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w:t>
      </w:r>
      <w:r w:rsidR="005C2B38">
        <w:t>2</w:t>
      </w:r>
      <w:r w:rsidR="003760CA">
        <w:t>6</w:t>
      </w:r>
      <w:r w:rsidR="005C2B38">
        <w:t>,</w:t>
      </w:r>
      <w:r w:rsidR="003760CA">
        <w:t>267</w:t>
      </w:r>
      <w:r w:rsidR="00D71FDF">
        <w:t>.</w:t>
      </w:r>
      <w:r w:rsidR="00D71FDF" w:rsidRPr="0047583F">
        <w:t xml:space="preserve"> </w:t>
      </w:r>
    </w:p>
    <w:p w:rsidR="00D71FDF" w:rsidRPr="0047583F" w:rsidRDefault="00D71FDF" w:rsidP="00D71FDF">
      <w:pPr>
        <w:jc w:val="both"/>
      </w:pPr>
    </w:p>
    <w:p w:rsidR="00383A40" w:rsidRDefault="005C2B38" w:rsidP="00D71FDF">
      <w:pPr>
        <w:pStyle w:val="BodyText"/>
      </w:pPr>
      <w:r w:rsidRPr="0047583F">
        <w:t>The water rates should be reduced as shown on Schedule No</w:t>
      </w:r>
      <w:r>
        <w:t>. 4</w:t>
      </w:r>
      <w:r w:rsidRPr="0047583F">
        <w:t xml:space="preserve"> to remove rate case expense grossed-up for RAFs and amortized over a four-year period. The decrease in rates should become effective immediately following the expiration of the four-year rate case expense recovery period, pursuant to Section 367.0816, F.S. </w:t>
      </w:r>
      <w:r>
        <w:t>Bocilla</w:t>
      </w:r>
      <w:r w:rsidRPr="0047583F">
        <w:t xml:space="preserve"> should be required to file revised tariffs and a proposed customer notice setting forth the lower rates and the reason for the reduction no later than one month prior to the actual date of the required rate reduction. If the </w:t>
      </w:r>
      <w:r w:rsidR="002859F1">
        <w:t>Utility</w:t>
      </w:r>
      <w:r w:rsidRPr="0047583F">
        <w:t xml:space="preserve"> files this reduction in conjunction with a price index or pass-through rate adjustment, separate data should be filed for the price index and/or pass-through increase or decrease and the reduction in the rates due to the amortized rate case expens</w:t>
      </w:r>
      <w:r w:rsidR="00D71FDF" w:rsidRPr="0047583F">
        <w:t>e</w:t>
      </w:r>
      <w:r w:rsidR="00D71FDF">
        <w:t>.</w:t>
      </w:r>
    </w:p>
    <w:p w:rsidR="00875454" w:rsidRDefault="00875454">
      <w:pPr>
        <w:pStyle w:val="IssueHeading"/>
        <w:rPr>
          <w:vanish/>
          <w:specVanish/>
        </w:rPr>
      </w:pPr>
      <w:r w:rsidRPr="004C3641">
        <w:rPr>
          <w:b w:val="0"/>
          <w:i w:val="0"/>
        </w:rPr>
        <w:br w:type="page"/>
      </w:r>
      <w:bookmarkStart w:id="146" w:name="_Toc473177584"/>
      <w:bookmarkStart w:id="147" w:name="_Toc473186784"/>
      <w:r w:rsidRPr="004C3641">
        <w:lastRenderedPageBreak/>
        <w:t xml:space="preserve">Issue </w:t>
      </w:r>
      <w:fldSimple w:instr=" SEQ Issue \* MERGEFORMAT ">
        <w:r w:rsidR="009F7AFC">
          <w:rPr>
            <w:noProof/>
          </w:rPr>
          <w:t>22</w:t>
        </w:r>
      </w:fldSimple>
      <w:r w:rsidRPr="004C3641">
        <w:t>:</w:t>
      </w:r>
      <w:bookmarkEnd w:id="146"/>
      <w:bookmarkEnd w:id="147"/>
      <w:r>
        <w:fldChar w:fldCharType="begin"/>
      </w:r>
      <w:r>
        <w:instrText xml:space="preserve"> TC "</w:instrText>
      </w:r>
      <w:bookmarkStart w:id="148" w:name="_Toc473177585"/>
      <w:bookmarkStart w:id="149" w:name="_Toc473186785"/>
      <w:r w:rsidR="008F2362">
        <w:instrText xml:space="preserve">Issue </w:instrText>
      </w:r>
      <w:r>
        <w:fldChar w:fldCharType="begin"/>
      </w:r>
      <w:r>
        <w:instrText xml:space="preserve"> SEQ issue \c </w:instrText>
      </w:r>
      <w:r>
        <w:fldChar w:fldCharType="separate"/>
      </w:r>
      <w:r w:rsidR="009F7AFC">
        <w:rPr>
          <w:noProof/>
        </w:rPr>
        <w:instrText>22</w:instrText>
      </w:r>
      <w:r>
        <w:fldChar w:fldCharType="end"/>
      </w:r>
      <w:r w:rsidR="008F2362">
        <w:instrText xml:space="preserve"> Interim Revenue </w:instrText>
      </w:r>
      <w:bookmarkEnd w:id="148"/>
      <w:r w:rsidR="006730F4">
        <w:instrText>Refund</w:instrText>
      </w:r>
      <w:bookmarkEnd w:id="149"/>
      <w:r>
        <w:instrText xml:space="preserve">" \l 1 </w:instrText>
      </w:r>
      <w:r>
        <w:fldChar w:fldCharType="end"/>
      </w:r>
      <w:r>
        <w:t> </w:t>
      </w:r>
    </w:p>
    <w:p w:rsidR="00853DC9" w:rsidRDefault="00875454" w:rsidP="00853DC9">
      <w:pPr>
        <w:pStyle w:val="BodyText"/>
      </w:pPr>
      <w:r>
        <w:t> </w:t>
      </w:r>
      <w:r w:rsidR="00853DC9">
        <w:t>In determining whether any portion of the interim water revenue increase granted should be refunded, how should the refund be calculated, and what is the amount of the refund, if any?</w:t>
      </w:r>
    </w:p>
    <w:p w:rsidR="00853DC9" w:rsidRDefault="00853DC9" w:rsidP="00853DC9">
      <w:pPr>
        <w:pStyle w:val="IssueSubsectionHeading"/>
        <w:rPr>
          <w:vanish/>
          <w:specVanish/>
        </w:rPr>
      </w:pPr>
      <w:r>
        <w:t>Recommendation: </w:t>
      </w:r>
    </w:p>
    <w:p w:rsidR="00853DC9" w:rsidRDefault="00853DC9" w:rsidP="00853DC9">
      <w:pPr>
        <w:pStyle w:val="ListBullet"/>
        <w:tabs>
          <w:tab w:val="clear" w:pos="360"/>
          <w:tab w:val="left" w:pos="720"/>
        </w:tabs>
        <w:ind w:left="0" w:firstLine="0"/>
        <w:jc w:val="both"/>
      </w:pPr>
      <w:r>
        <w:t> The appropriate refund amount should be calculated by using the same data used to establish final rates, excluding rate case expense and other items not in effect during the interim period. The revised revenue requirements for th</w:t>
      </w:r>
      <w:r w:rsidRPr="00F10E4F">
        <w:t xml:space="preserve">e interim collection period should be compared to the amount of interim revenues granted. This results in a refund of </w:t>
      </w:r>
      <w:r w:rsidR="00DF53B1">
        <w:t>7.8</w:t>
      </w:r>
      <w:r w:rsidR="00841920">
        <w:t xml:space="preserve"> percent</w:t>
      </w:r>
      <w:r w:rsidRPr="00F10E4F">
        <w:t>. The refund should be made with interest in accorda</w:t>
      </w:r>
      <w:r>
        <w:t xml:space="preserve">nce with Rule 25-30.360(4), F.A.C. The Utility should be required to submit proper refund reports pursuant to Rule 25-30.360(7), F.A.C. The Utility should treat any unclaimed refunds as Contributions in Aid of Construction (CIAC) pursuant to Rule 25-30.360(8), F.A.C. Further, the letter of credit should be released upon staff’s verification that the required refunds have been made. (Frank) </w:t>
      </w:r>
    </w:p>
    <w:p w:rsidR="00853DC9" w:rsidRDefault="00853DC9" w:rsidP="00853DC9">
      <w:pPr>
        <w:pStyle w:val="ListBullet"/>
        <w:tabs>
          <w:tab w:val="clear" w:pos="360"/>
          <w:tab w:val="left" w:pos="720"/>
        </w:tabs>
        <w:ind w:left="0" w:firstLine="0"/>
        <w:jc w:val="both"/>
      </w:pPr>
    </w:p>
    <w:p w:rsidR="00853DC9" w:rsidRDefault="00853DC9" w:rsidP="00853DC9">
      <w:pPr>
        <w:spacing w:after="240"/>
        <w:jc w:val="both"/>
        <w:outlineLvl w:val="1"/>
        <w:rPr>
          <w:rFonts w:ascii="Arial" w:hAnsi="Arial" w:cs="Arial"/>
          <w:b/>
          <w:bCs/>
          <w:i/>
          <w:iCs/>
          <w:vanish/>
          <w:szCs w:val="28"/>
        </w:rPr>
      </w:pPr>
      <w:r>
        <w:rPr>
          <w:rFonts w:ascii="Arial" w:hAnsi="Arial" w:cs="Arial"/>
          <w:b/>
          <w:bCs/>
          <w:i/>
          <w:iCs/>
          <w:szCs w:val="28"/>
        </w:rPr>
        <w:t>Staff Analysis: </w:t>
      </w:r>
    </w:p>
    <w:p w:rsidR="00853DC9" w:rsidRDefault="00853DC9" w:rsidP="00853DC9">
      <w:pPr>
        <w:spacing w:after="240"/>
        <w:jc w:val="both"/>
        <w:outlineLvl w:val="1"/>
      </w:pPr>
      <w:r>
        <w:t xml:space="preserve">The Commission authorized Bocilla to collect interim water rates, subject to refund, pursuant to Section 367.082, F.S. The approved interim revenue requirement of $464,122 represented an increase of $65,159 or 16.33 percent.  </w:t>
      </w:r>
    </w:p>
    <w:p w:rsidR="00853DC9" w:rsidRDefault="00853DC9" w:rsidP="00853DC9">
      <w:pPr>
        <w:spacing w:after="240"/>
        <w:jc w:val="both"/>
        <w:outlineLvl w:val="1"/>
      </w:pPr>
      <w:r>
        <w:t>According to Section 367.082, F.S., any refund should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should be removed. Rate case expense is an example of an adjustment which is recovered only after final rates are established.</w:t>
      </w:r>
    </w:p>
    <w:p w:rsidR="00853DC9" w:rsidRDefault="00853DC9" w:rsidP="00853DC9">
      <w:pPr>
        <w:spacing w:after="240"/>
        <w:jc w:val="both"/>
        <w:outlineLvl w:val="1"/>
      </w:pPr>
      <w:r>
        <w:t>In this proceeding, the test period for establishment of interim and final rates is the 12-month period ended December 31, 2015. Bocilla’s approved interim rates did not include any provisions for pro forma or projected operating expenses or plant. The interim increase was designed to allow recovery of actual interest expense, and the lower limit of the last authorized range for equity earnings.</w:t>
      </w:r>
    </w:p>
    <w:p w:rsidR="00853DC9" w:rsidRDefault="00853DC9" w:rsidP="00853DC9">
      <w:pPr>
        <w:spacing w:after="240"/>
        <w:jc w:val="both"/>
        <w:outlineLvl w:val="1"/>
      </w:pPr>
      <w:r>
        <w:t>To establish the proper refund amount, staff calculated adjusted interim period revenue requirements utilizing the same data used to e</w:t>
      </w:r>
      <w:r w:rsidRPr="00AD01DD">
        <w:t>stablish final rates. Rate case expense was excluded because this item is prospective in nature and did not occur during the interim collection period. Using the principles discussed above, staff calculated an adjusted interim revenue requirement of $</w:t>
      </w:r>
      <w:r w:rsidR="00DF53B1">
        <w:t>428,088</w:t>
      </w:r>
      <w:r w:rsidRPr="00AD01DD">
        <w:t>. The adjusted interim revenue requirement of $</w:t>
      </w:r>
      <w:r w:rsidR="00841920">
        <w:t>4</w:t>
      </w:r>
      <w:r w:rsidR="00DF53B1">
        <w:t>28,088</w:t>
      </w:r>
      <w:r>
        <w:t xml:space="preserve"> is lower than the interim revenue requirement of $464,122, resulting in a refund of </w:t>
      </w:r>
      <w:r w:rsidR="00DF53B1">
        <w:t>7.8</w:t>
      </w:r>
      <w:r w:rsidR="006C625E">
        <w:t xml:space="preserve"> </w:t>
      </w:r>
      <w:r>
        <w:t>percent.</w:t>
      </w:r>
    </w:p>
    <w:p w:rsidR="00875454" w:rsidRDefault="00853DC9" w:rsidP="00853DC9">
      <w:pPr>
        <w:pStyle w:val="BodyText"/>
      </w:pPr>
      <w:r>
        <w:t>The refund should be made with interest in accordance with Rule 25-30.360(4), F.A.C. The Utility should be required to submit proper refund reports pursuant to Rule 25-30.360(7), F.A.C. The Utility should treat any unclaimed refunds as Contributions in Aid of Construction (CIAC) pursuant to Rule 25-30.360(8), F.A.C. Further, the letter of credit should be released upon staff’s verification that the required refunds have been made</w:t>
      </w:r>
      <w:r w:rsidR="00765B5C">
        <w:t>.</w:t>
      </w:r>
    </w:p>
    <w:p w:rsidR="00383A40" w:rsidRDefault="00383A40">
      <w:pPr>
        <w:pStyle w:val="IssueHeading"/>
        <w:rPr>
          <w:vanish/>
          <w:specVanish/>
        </w:rPr>
      </w:pPr>
      <w:r w:rsidRPr="004C3641">
        <w:rPr>
          <w:b w:val="0"/>
          <w:i w:val="0"/>
        </w:rPr>
        <w:br w:type="page"/>
      </w:r>
      <w:bookmarkStart w:id="150" w:name="_Toc473177586"/>
      <w:bookmarkStart w:id="151" w:name="_Toc473177974"/>
      <w:bookmarkStart w:id="152" w:name="_Toc473186786"/>
      <w:r w:rsidRPr="004C3641">
        <w:lastRenderedPageBreak/>
        <w:t xml:space="preserve">Issue </w:t>
      </w:r>
      <w:fldSimple w:instr=" SEQ Issue \* MERGEFORMAT ">
        <w:r w:rsidR="009F7AFC">
          <w:rPr>
            <w:noProof/>
          </w:rPr>
          <w:t>23</w:t>
        </w:r>
      </w:fldSimple>
      <w:r w:rsidRPr="004C3641">
        <w:t>:</w:t>
      </w:r>
      <w:bookmarkEnd w:id="150"/>
      <w:bookmarkEnd w:id="151"/>
      <w:bookmarkEnd w:id="152"/>
      <w:r>
        <w:fldChar w:fldCharType="begin"/>
      </w:r>
      <w:r>
        <w:instrText xml:space="preserve"> TC "</w:instrText>
      </w:r>
      <w:bookmarkStart w:id="153" w:name="_Toc473177587"/>
      <w:bookmarkStart w:id="154" w:name="_Toc473186787"/>
      <w:r w:rsidR="008F2362">
        <w:instrText xml:space="preserve">Issue </w:instrText>
      </w:r>
      <w:r>
        <w:fldChar w:fldCharType="begin"/>
      </w:r>
      <w:r>
        <w:instrText xml:space="preserve"> SEQ issue \c </w:instrText>
      </w:r>
      <w:r>
        <w:fldChar w:fldCharType="separate"/>
      </w:r>
      <w:r w:rsidR="009F7AFC">
        <w:rPr>
          <w:noProof/>
        </w:rPr>
        <w:instrText>23</w:instrText>
      </w:r>
      <w:r>
        <w:fldChar w:fldCharType="end"/>
      </w:r>
      <w:r w:rsidR="008F2362">
        <w:instrText xml:space="preserve"> </w:instrText>
      </w:r>
      <w:r w:rsidR="006730F4">
        <w:instrText xml:space="preserve">Proof of </w:instrText>
      </w:r>
      <w:r w:rsidR="00BB0577">
        <w:instrText>Adjustments</w:instrText>
      </w:r>
      <w:bookmarkEnd w:id="153"/>
      <w:bookmarkEnd w:id="154"/>
      <w:r>
        <w:instrText>"</w:instrText>
      </w:r>
      <w:r>
        <w:fldChar w:fldCharType="end"/>
      </w:r>
      <w:r>
        <w:t> </w:t>
      </w:r>
    </w:p>
    <w:p w:rsidR="00383A40" w:rsidRDefault="00383A40">
      <w:pPr>
        <w:pStyle w:val="BodyText"/>
      </w:pPr>
      <w:r>
        <w:t> </w:t>
      </w:r>
      <w:r w:rsidR="0063175B" w:rsidRPr="00FB0BBC">
        <w:t>Should the Utility be required to notify, within 90 days of an effective order finalizing this docket, that it has adjusted its books for all the applicable NARUC Uniform System of Accounts (USOA) associated with the Commission approved adjustments</w:t>
      </w:r>
      <w:r w:rsidR="0063175B">
        <w:t>?</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5525E3" w:rsidRPr="00FB52BE">
        <w:t>Yes. The Utility should be required to notify the Commission, in writing, that it has adjusted its books in accordance with the Commission's decision. Bocilla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 (Frank</w:t>
      </w:r>
      <w:r w:rsidR="005525E3">
        <w:t>)</w:t>
      </w:r>
      <w:r>
        <w:t xml:space="preserve"> </w:t>
      </w:r>
    </w:p>
    <w:p w:rsidR="00383A40" w:rsidRPr="004C3641" w:rsidRDefault="00383A40">
      <w:pPr>
        <w:pStyle w:val="IssueSubsectionHeading"/>
        <w:rPr>
          <w:vanish/>
          <w:specVanish/>
        </w:rPr>
      </w:pPr>
      <w:r w:rsidRPr="004C3641">
        <w:t>Staff Analysis: </w:t>
      </w:r>
    </w:p>
    <w:p w:rsidR="00383A40" w:rsidRDefault="00383A40">
      <w:pPr>
        <w:pStyle w:val="IssueHeading"/>
        <w:rPr>
          <w:vanish/>
          <w:specVanish/>
        </w:rPr>
      </w:pPr>
      <w:r>
        <w:t> </w:t>
      </w:r>
      <w:bookmarkStart w:id="155" w:name="_Toc473177588"/>
      <w:bookmarkStart w:id="156" w:name="_Toc473177976"/>
      <w:bookmarkStart w:id="157" w:name="_Toc473186788"/>
      <w:r w:rsidR="005525E3" w:rsidRPr="005525E3">
        <w:rPr>
          <w:rFonts w:ascii="Times New Roman" w:hAnsi="Times New Roman"/>
          <w:b w:val="0"/>
          <w:i w:val="0"/>
        </w:rPr>
        <w:t>The Utility should be required to notify the Commission, in writing that it has adjusted its books in accordance with the Commission's decision. Bocilla should submit a letter within 90 days of the final order in this docket, confirming that the adjustments to all the applicable NARUC USOA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w:t>
      </w:r>
      <w:r w:rsidR="005525E3">
        <w:rPr>
          <w:rFonts w:ascii="Times New Roman" w:hAnsi="Times New Roman"/>
          <w:b w:val="0"/>
          <w:i w:val="0"/>
        </w:rPr>
        <w:t>s.</w:t>
      </w:r>
      <w:r w:rsidRPr="004C3641">
        <w:rPr>
          <w:b w:val="0"/>
          <w:i w:val="0"/>
        </w:rPr>
        <w:br w:type="page"/>
      </w:r>
      <w:r w:rsidRPr="004C3641">
        <w:lastRenderedPageBreak/>
        <w:t xml:space="preserve">Issue </w:t>
      </w:r>
      <w:fldSimple w:instr=" SEQ Issue \* MERGEFORMAT ">
        <w:r w:rsidR="009F7AFC">
          <w:rPr>
            <w:noProof/>
          </w:rPr>
          <w:t>24</w:t>
        </w:r>
      </w:fldSimple>
      <w:r w:rsidRPr="004C3641">
        <w:t>:</w:t>
      </w:r>
      <w:bookmarkEnd w:id="155"/>
      <w:bookmarkEnd w:id="156"/>
      <w:bookmarkEnd w:id="157"/>
      <w:r>
        <w:fldChar w:fldCharType="begin"/>
      </w:r>
      <w:r>
        <w:instrText xml:space="preserve"> TC "</w:instrText>
      </w:r>
      <w:bookmarkStart w:id="158" w:name="_Toc473177589"/>
      <w:bookmarkStart w:id="159" w:name="_Toc473186789"/>
      <w:r w:rsidR="00BB0577">
        <w:instrText xml:space="preserve">Issue </w:instrText>
      </w:r>
      <w:r>
        <w:fldChar w:fldCharType="begin"/>
      </w:r>
      <w:r>
        <w:instrText xml:space="preserve"> SEQ issue \c </w:instrText>
      </w:r>
      <w:r>
        <w:fldChar w:fldCharType="separate"/>
      </w:r>
      <w:r w:rsidR="009F7AFC">
        <w:rPr>
          <w:noProof/>
        </w:rPr>
        <w:instrText>24</w:instrText>
      </w:r>
      <w:r>
        <w:fldChar w:fldCharType="end"/>
      </w:r>
      <w:r w:rsidR="00BB0577">
        <w:instrText xml:space="preserve"> </w:instrText>
      </w:r>
      <w:bookmarkEnd w:id="158"/>
      <w:r w:rsidR="006730F4">
        <w:instrText>Docket Closure</w:instrText>
      </w:r>
      <w:bookmarkEnd w:id="159"/>
      <w:r>
        <w:instrText xml:space="preserve">" \l 1 </w:instrText>
      </w:r>
      <w:r>
        <w:fldChar w:fldCharType="end"/>
      </w:r>
      <w:r>
        <w:t> </w:t>
      </w:r>
    </w:p>
    <w:p w:rsidR="00383A40" w:rsidRDefault="00383A40">
      <w:pPr>
        <w:pStyle w:val="BodyText"/>
      </w:pPr>
      <w:r>
        <w:t> Should this docket be closed?</w:t>
      </w:r>
    </w:p>
    <w:p w:rsidR="00383A40" w:rsidRPr="004C3641" w:rsidRDefault="00383A40">
      <w:pPr>
        <w:pStyle w:val="IssueSubsectionHeading"/>
        <w:rPr>
          <w:vanish/>
          <w:specVanish/>
        </w:rPr>
      </w:pPr>
      <w:r w:rsidRPr="004C3641">
        <w:t>Recommendation: </w:t>
      </w:r>
    </w:p>
    <w:p w:rsidR="00383A40" w:rsidRDefault="00383A40">
      <w:pPr>
        <w:pStyle w:val="BodyText"/>
      </w:pPr>
      <w:r>
        <w:t> </w:t>
      </w:r>
      <w:r w:rsidR="00875454" w:rsidRPr="00B74354">
        <w:t>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should be closed administratively</w:t>
      </w:r>
      <w:r w:rsidR="00875454">
        <w:t>.</w:t>
      </w:r>
      <w:r>
        <w:t xml:space="preserve"> </w:t>
      </w:r>
      <w:r w:rsidR="004A5511">
        <w:t>(Leathers)</w:t>
      </w:r>
    </w:p>
    <w:p w:rsidR="00383A40" w:rsidRPr="004C3641" w:rsidRDefault="00383A40">
      <w:pPr>
        <w:pStyle w:val="IssueSubsectionHeading"/>
        <w:rPr>
          <w:vanish/>
          <w:specVanish/>
        </w:rPr>
      </w:pPr>
      <w:r w:rsidRPr="004C3641">
        <w:t>Staff Analysis: </w:t>
      </w:r>
    </w:p>
    <w:p w:rsidR="00383A40" w:rsidRDefault="00383A40">
      <w:pPr>
        <w:pStyle w:val="BodyText"/>
      </w:pPr>
      <w:r>
        <w:t> </w:t>
      </w:r>
      <w:r w:rsidR="00875454" w:rsidRPr="00B74354">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provided staff with proof that the adjustments for all the applicable NARUC USOA primary accounts have been made. Once these actions are complete, this docket should be closed administratively</w:t>
      </w:r>
      <w:r w:rsidR="00875454">
        <w:t>.</w:t>
      </w:r>
    </w:p>
    <w:p w:rsidR="00383A40" w:rsidRDefault="00383A40">
      <w:pPr>
        <w:pStyle w:val="BodyText"/>
        <w:sectPr w:rsidR="00383A40" w:rsidSect="00AB17B1">
          <w:pgSz w:w="12240" w:h="15840" w:code="1"/>
          <w:pgMar w:top="1584" w:right="1440" w:bottom="1440" w:left="1584" w:header="720" w:footer="720" w:gutter="0"/>
          <w:cols w:space="720"/>
          <w:formProt w:val="0"/>
          <w:docGrid w:linePitch="360"/>
        </w:sectPr>
      </w:pPr>
    </w:p>
    <w:tbl>
      <w:tblPr>
        <w:tblW w:w="9995" w:type="dxa"/>
        <w:jc w:val="center"/>
        <w:tblInd w:w="93" w:type="dxa"/>
        <w:tblLook w:val="04A0" w:firstRow="1" w:lastRow="0" w:firstColumn="1" w:lastColumn="0" w:noHBand="0" w:noVBand="1"/>
      </w:tblPr>
      <w:tblGrid>
        <w:gridCol w:w="457"/>
        <w:gridCol w:w="3520"/>
        <w:gridCol w:w="1260"/>
        <w:gridCol w:w="1078"/>
        <w:gridCol w:w="1260"/>
        <w:gridCol w:w="1119"/>
        <w:gridCol w:w="1301"/>
      </w:tblGrid>
      <w:tr w:rsidR="005525E3" w:rsidRPr="007D1581" w:rsidTr="00883518">
        <w:trPr>
          <w:trHeight w:val="85"/>
          <w:jc w:val="center"/>
        </w:trPr>
        <w:tc>
          <w:tcPr>
            <w:tcW w:w="3977" w:type="dxa"/>
            <w:gridSpan w:val="2"/>
            <w:tcBorders>
              <w:top w:val="single" w:sz="4" w:space="0" w:color="auto"/>
              <w:left w:val="single" w:sz="4" w:space="0" w:color="auto"/>
            </w:tcBorders>
            <w:shd w:val="clear" w:color="auto" w:fill="auto"/>
            <w:noWrap/>
            <w:vAlign w:val="bottom"/>
            <w:hideMark/>
          </w:tcPr>
          <w:p w:rsidR="005525E3" w:rsidRPr="00696D57" w:rsidRDefault="00696D57" w:rsidP="00883518">
            <w:pPr>
              <w:pStyle w:val="BodyText"/>
              <w:spacing w:after="0"/>
              <w:rPr>
                <w:b/>
              </w:rPr>
            </w:pPr>
            <w:r w:rsidRPr="00BB0577">
              <w:rPr>
                <w:b/>
              </w:rPr>
              <w:lastRenderedPageBreak/>
              <w:fldChar w:fldCharType="begin"/>
            </w:r>
            <w:r w:rsidRPr="00BB0577">
              <w:rPr>
                <w:b/>
              </w:rPr>
              <w:instrText xml:space="preserve"> TC "</w:instrText>
            </w:r>
            <w:bookmarkStart w:id="160" w:name="_Toc473177590"/>
            <w:bookmarkStart w:id="161" w:name="_Toc473186790"/>
            <w:r w:rsidRPr="00BB0577">
              <w:rPr>
                <w:b/>
              </w:rPr>
              <w:instrText>Schedule No.</w:instrText>
            </w:r>
            <w:r>
              <w:rPr>
                <w:b/>
              </w:rPr>
              <w:instrText xml:space="preserve"> </w:instrText>
            </w:r>
            <w:r w:rsidRPr="00BB0577">
              <w:rPr>
                <w:b/>
              </w:rPr>
              <w:instrText>1-A Water Rate Base</w:instrText>
            </w:r>
            <w:bookmarkEnd w:id="160"/>
            <w:bookmarkEnd w:id="161"/>
            <w:r w:rsidRPr="00BB0577">
              <w:rPr>
                <w:b/>
              </w:rPr>
              <w:instrText xml:space="preserve">" \l 1 </w:instrText>
            </w:r>
            <w:r w:rsidRPr="00BB0577">
              <w:rPr>
                <w:b/>
              </w:rPr>
              <w:fldChar w:fldCharType="end"/>
            </w:r>
            <w:r w:rsidR="005525E3" w:rsidRPr="009379BF">
              <w:rPr>
                <w:rFonts w:ascii="Arial" w:hAnsi="Arial" w:cs="Arial"/>
                <w:b/>
                <w:bCs/>
              </w:rPr>
              <w:t>Bocilla Utilities, Inc.</w:t>
            </w:r>
          </w:p>
        </w:tc>
        <w:tc>
          <w:tcPr>
            <w:tcW w:w="1260" w:type="dxa"/>
            <w:tcBorders>
              <w:top w:val="single" w:sz="4" w:space="0" w:color="auto"/>
            </w:tcBorders>
            <w:shd w:val="clear" w:color="auto" w:fill="auto"/>
            <w:noWrap/>
            <w:vAlign w:val="bottom"/>
            <w:hideMark/>
          </w:tcPr>
          <w:p w:rsidR="005525E3" w:rsidRPr="009379BF" w:rsidRDefault="005525E3" w:rsidP="00883518">
            <w:pPr>
              <w:rPr>
                <w:rFonts w:ascii="Courier New" w:hAnsi="Courier New" w:cs="Courier New"/>
                <w:color w:val="000000"/>
              </w:rPr>
            </w:pPr>
          </w:p>
        </w:tc>
        <w:tc>
          <w:tcPr>
            <w:tcW w:w="1078" w:type="dxa"/>
            <w:tcBorders>
              <w:top w:val="single" w:sz="4" w:space="0" w:color="auto"/>
            </w:tcBorders>
            <w:shd w:val="clear" w:color="auto" w:fill="auto"/>
            <w:noWrap/>
            <w:vAlign w:val="bottom"/>
            <w:hideMark/>
          </w:tcPr>
          <w:p w:rsidR="005525E3" w:rsidRPr="009379BF" w:rsidRDefault="005525E3" w:rsidP="00883518">
            <w:pPr>
              <w:rPr>
                <w:rFonts w:ascii="Courier New" w:hAnsi="Courier New" w:cs="Courier New"/>
                <w:color w:val="000000"/>
              </w:rPr>
            </w:pPr>
          </w:p>
        </w:tc>
        <w:tc>
          <w:tcPr>
            <w:tcW w:w="1260" w:type="dxa"/>
            <w:tcBorders>
              <w:top w:val="single" w:sz="4" w:space="0" w:color="auto"/>
            </w:tcBorders>
            <w:shd w:val="clear" w:color="auto" w:fill="auto"/>
            <w:noWrap/>
            <w:vAlign w:val="bottom"/>
            <w:hideMark/>
          </w:tcPr>
          <w:p w:rsidR="005525E3" w:rsidRPr="009379BF" w:rsidRDefault="005525E3" w:rsidP="00883518">
            <w:pPr>
              <w:rPr>
                <w:rFonts w:ascii="Courier New" w:hAnsi="Courier New" w:cs="Courier New"/>
                <w:color w:val="000000"/>
              </w:rPr>
            </w:pPr>
          </w:p>
        </w:tc>
        <w:tc>
          <w:tcPr>
            <w:tcW w:w="2420" w:type="dxa"/>
            <w:gridSpan w:val="2"/>
            <w:tcBorders>
              <w:top w:val="single" w:sz="4" w:space="0" w:color="auto"/>
              <w:right w:val="single" w:sz="4" w:space="0" w:color="auto"/>
            </w:tcBorders>
            <w:shd w:val="clear" w:color="auto" w:fill="auto"/>
            <w:noWrap/>
            <w:hideMark/>
          </w:tcPr>
          <w:p w:rsidR="005525E3" w:rsidRPr="009379BF" w:rsidRDefault="005525E3" w:rsidP="00883518">
            <w:pPr>
              <w:jc w:val="right"/>
              <w:rPr>
                <w:rFonts w:ascii="Arial" w:hAnsi="Arial" w:cs="Arial"/>
                <w:b/>
                <w:bCs/>
              </w:rPr>
            </w:pPr>
            <w:r w:rsidRPr="009379BF">
              <w:rPr>
                <w:rFonts w:ascii="Arial" w:hAnsi="Arial" w:cs="Arial"/>
                <w:b/>
                <w:bCs/>
              </w:rPr>
              <w:t>Schedule No. 1-A</w:t>
            </w:r>
          </w:p>
        </w:tc>
      </w:tr>
      <w:tr w:rsidR="005525E3" w:rsidRPr="007D1581" w:rsidTr="00883518">
        <w:trPr>
          <w:trHeight w:val="315"/>
          <w:jc w:val="center"/>
        </w:trPr>
        <w:tc>
          <w:tcPr>
            <w:tcW w:w="3977" w:type="dxa"/>
            <w:gridSpan w:val="2"/>
            <w:tcBorders>
              <w:left w:val="single" w:sz="4" w:space="0" w:color="auto"/>
              <w:bottom w:val="single" w:sz="4" w:space="0" w:color="auto"/>
            </w:tcBorders>
            <w:shd w:val="clear" w:color="auto" w:fill="auto"/>
            <w:noWrap/>
            <w:vAlign w:val="bottom"/>
            <w:hideMark/>
          </w:tcPr>
          <w:p w:rsidR="005525E3" w:rsidRPr="009379BF" w:rsidRDefault="005525E3" w:rsidP="00A86E27">
            <w:pPr>
              <w:rPr>
                <w:rFonts w:ascii="Arial" w:hAnsi="Arial" w:cs="Arial"/>
                <w:b/>
                <w:bCs/>
              </w:rPr>
            </w:pPr>
            <w:r w:rsidRPr="009379BF">
              <w:rPr>
                <w:rFonts w:ascii="Arial" w:hAnsi="Arial" w:cs="Arial"/>
                <w:b/>
                <w:bCs/>
              </w:rPr>
              <w:t>Schedule of Water Rate Base</w:t>
            </w:r>
          </w:p>
        </w:tc>
        <w:tc>
          <w:tcPr>
            <w:tcW w:w="1260" w:type="dxa"/>
            <w:tcBorders>
              <w:bottom w:val="single" w:sz="4" w:space="0" w:color="auto"/>
            </w:tcBorders>
            <w:shd w:val="clear" w:color="auto" w:fill="auto"/>
            <w:noWrap/>
            <w:vAlign w:val="bottom"/>
            <w:hideMark/>
          </w:tcPr>
          <w:p w:rsidR="005525E3" w:rsidRPr="009379BF" w:rsidRDefault="005525E3" w:rsidP="00A86E27">
            <w:pPr>
              <w:rPr>
                <w:rFonts w:ascii="Courier New" w:hAnsi="Courier New" w:cs="Courier New"/>
                <w:color w:val="000000"/>
              </w:rPr>
            </w:pPr>
            <w:r w:rsidRPr="009379BF">
              <w:rPr>
                <w:rFonts w:ascii="Courier New" w:hAnsi="Courier New" w:cs="Courier New"/>
                <w:color w:val="000000"/>
              </w:rPr>
              <w:t> </w:t>
            </w:r>
          </w:p>
        </w:tc>
        <w:tc>
          <w:tcPr>
            <w:tcW w:w="1078" w:type="dxa"/>
            <w:tcBorders>
              <w:bottom w:val="single" w:sz="4" w:space="0" w:color="auto"/>
            </w:tcBorders>
            <w:shd w:val="clear" w:color="auto" w:fill="auto"/>
            <w:noWrap/>
            <w:vAlign w:val="bottom"/>
            <w:hideMark/>
          </w:tcPr>
          <w:p w:rsidR="005525E3" w:rsidRPr="009379BF" w:rsidRDefault="005525E3" w:rsidP="00A86E27">
            <w:pPr>
              <w:rPr>
                <w:rFonts w:ascii="Courier New" w:hAnsi="Courier New" w:cs="Courier New"/>
                <w:color w:val="000000"/>
              </w:rPr>
            </w:pPr>
            <w:r w:rsidRPr="009379BF">
              <w:rPr>
                <w:rFonts w:ascii="Courier New" w:hAnsi="Courier New" w:cs="Courier New"/>
                <w:color w:val="000000"/>
              </w:rPr>
              <w:t> </w:t>
            </w:r>
          </w:p>
        </w:tc>
        <w:tc>
          <w:tcPr>
            <w:tcW w:w="3680" w:type="dxa"/>
            <w:gridSpan w:val="3"/>
            <w:tcBorders>
              <w:bottom w:val="single" w:sz="4" w:space="0" w:color="auto"/>
              <w:right w:val="single" w:sz="4" w:space="0" w:color="auto"/>
            </w:tcBorders>
            <w:shd w:val="clear" w:color="auto" w:fill="auto"/>
            <w:noWrap/>
            <w:vAlign w:val="bottom"/>
            <w:hideMark/>
          </w:tcPr>
          <w:p w:rsidR="005525E3" w:rsidRPr="009379BF" w:rsidRDefault="005525E3" w:rsidP="00A86E27">
            <w:pPr>
              <w:jc w:val="right"/>
              <w:rPr>
                <w:rFonts w:ascii="Arial" w:hAnsi="Arial" w:cs="Arial"/>
                <w:b/>
                <w:bCs/>
              </w:rPr>
            </w:pPr>
            <w:r w:rsidRPr="009379BF">
              <w:rPr>
                <w:rFonts w:ascii="Courier New" w:hAnsi="Courier New" w:cs="Courier New"/>
                <w:color w:val="000000"/>
              </w:rPr>
              <w:t> </w:t>
            </w:r>
            <w:r w:rsidRPr="009379BF">
              <w:rPr>
                <w:rFonts w:ascii="Arial" w:hAnsi="Arial" w:cs="Arial"/>
                <w:b/>
                <w:bCs/>
              </w:rPr>
              <w:t>Docket No. 160065-WU</w:t>
            </w:r>
          </w:p>
        </w:tc>
      </w:tr>
      <w:tr w:rsidR="005525E3" w:rsidRPr="007D1581" w:rsidTr="00883518">
        <w:trPr>
          <w:trHeight w:val="270"/>
          <w:jc w:val="center"/>
        </w:trPr>
        <w:tc>
          <w:tcPr>
            <w:tcW w:w="457" w:type="dxa"/>
            <w:tcBorders>
              <w:top w:val="single" w:sz="4" w:space="0" w:color="auto"/>
              <w:left w:val="single" w:sz="4" w:space="0" w:color="auto"/>
              <w:bottom w:val="nil"/>
              <w:right w:val="nil"/>
            </w:tcBorders>
            <w:shd w:val="clear" w:color="auto" w:fill="auto"/>
            <w:noWrap/>
            <w:vAlign w:val="bottom"/>
            <w:hideMark/>
          </w:tcPr>
          <w:p w:rsidR="005525E3" w:rsidRPr="009379BF" w:rsidRDefault="005525E3" w:rsidP="00A86E27">
            <w:pPr>
              <w:rPr>
                <w:sz w:val="22"/>
                <w:szCs w:val="22"/>
              </w:rPr>
            </w:pPr>
            <w:r w:rsidRPr="009379BF">
              <w:rPr>
                <w:sz w:val="22"/>
                <w:szCs w:val="22"/>
              </w:rPr>
              <w:t> </w:t>
            </w:r>
          </w:p>
        </w:tc>
        <w:tc>
          <w:tcPr>
            <w:tcW w:w="3520" w:type="dxa"/>
            <w:tcBorders>
              <w:top w:val="single" w:sz="4" w:space="0" w:color="auto"/>
              <w:left w:val="nil"/>
              <w:bottom w:val="nil"/>
              <w:right w:val="nil"/>
            </w:tcBorders>
            <w:shd w:val="clear" w:color="auto" w:fill="auto"/>
            <w:noWrap/>
            <w:vAlign w:val="bottom"/>
            <w:hideMark/>
          </w:tcPr>
          <w:p w:rsidR="005525E3" w:rsidRPr="009379BF" w:rsidRDefault="005525E3" w:rsidP="00A86E27">
            <w:pPr>
              <w:rPr>
                <w:b/>
                <w:bCs/>
                <w:sz w:val="22"/>
                <w:szCs w:val="22"/>
              </w:rPr>
            </w:pPr>
            <w:r w:rsidRPr="009379BF">
              <w:rPr>
                <w:b/>
                <w:bCs/>
                <w:sz w:val="22"/>
                <w:szCs w:val="22"/>
              </w:rPr>
              <w:t> </w:t>
            </w:r>
          </w:p>
        </w:tc>
        <w:tc>
          <w:tcPr>
            <w:tcW w:w="1260" w:type="dxa"/>
            <w:tcBorders>
              <w:top w:val="single" w:sz="4" w:space="0" w:color="auto"/>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Test Year</w:t>
            </w:r>
          </w:p>
        </w:tc>
        <w:tc>
          <w:tcPr>
            <w:tcW w:w="1078" w:type="dxa"/>
            <w:tcBorders>
              <w:top w:val="single" w:sz="4" w:space="0" w:color="auto"/>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Utility</w:t>
            </w:r>
          </w:p>
        </w:tc>
        <w:tc>
          <w:tcPr>
            <w:tcW w:w="1260" w:type="dxa"/>
            <w:tcBorders>
              <w:top w:val="single" w:sz="4" w:space="0" w:color="auto"/>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Adjusted</w:t>
            </w:r>
          </w:p>
        </w:tc>
        <w:tc>
          <w:tcPr>
            <w:tcW w:w="1119" w:type="dxa"/>
            <w:tcBorders>
              <w:top w:val="single" w:sz="4" w:space="0" w:color="auto"/>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Staff</w:t>
            </w:r>
          </w:p>
        </w:tc>
        <w:tc>
          <w:tcPr>
            <w:tcW w:w="1301" w:type="dxa"/>
            <w:tcBorders>
              <w:top w:val="single" w:sz="4" w:space="0" w:color="auto"/>
              <w:left w:val="nil"/>
              <w:bottom w:val="nil"/>
              <w:right w:val="single" w:sz="4" w:space="0" w:color="auto"/>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Staff</w:t>
            </w:r>
          </w:p>
        </w:tc>
      </w:tr>
      <w:tr w:rsidR="005525E3"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5525E3" w:rsidRPr="009379BF" w:rsidRDefault="005525E3" w:rsidP="00A86E27">
            <w:pP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5525E3" w:rsidRPr="009379BF" w:rsidRDefault="005525E3" w:rsidP="00A86E27">
            <w:pPr>
              <w:rPr>
                <w:b/>
                <w:bCs/>
                <w:sz w:val="22"/>
                <w:szCs w:val="22"/>
              </w:rPr>
            </w:pPr>
          </w:p>
        </w:tc>
        <w:tc>
          <w:tcPr>
            <w:tcW w:w="1260"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Per</w:t>
            </w:r>
          </w:p>
        </w:tc>
        <w:tc>
          <w:tcPr>
            <w:tcW w:w="1078"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w:t>
            </w:r>
          </w:p>
        </w:tc>
        <w:tc>
          <w:tcPr>
            <w:tcW w:w="1260"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Test Year</w:t>
            </w:r>
          </w:p>
        </w:tc>
        <w:tc>
          <w:tcPr>
            <w:tcW w:w="1119" w:type="dxa"/>
            <w:tcBorders>
              <w:top w:val="nil"/>
              <w:left w:val="nil"/>
              <w:bottom w:val="nil"/>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w:t>
            </w:r>
          </w:p>
        </w:tc>
        <w:tc>
          <w:tcPr>
            <w:tcW w:w="1301" w:type="dxa"/>
            <w:tcBorders>
              <w:top w:val="nil"/>
              <w:left w:val="nil"/>
              <w:bottom w:val="nil"/>
              <w:right w:val="single" w:sz="4" w:space="0" w:color="auto"/>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Adjusted</w:t>
            </w:r>
          </w:p>
        </w:tc>
      </w:tr>
      <w:tr w:rsidR="005525E3" w:rsidRPr="007D1581" w:rsidTr="00F52024">
        <w:trPr>
          <w:trHeight w:val="270"/>
          <w:jc w:val="center"/>
        </w:trPr>
        <w:tc>
          <w:tcPr>
            <w:tcW w:w="457" w:type="dxa"/>
            <w:tcBorders>
              <w:top w:val="nil"/>
              <w:left w:val="single" w:sz="4" w:space="0" w:color="auto"/>
              <w:bottom w:val="single" w:sz="4" w:space="0" w:color="auto"/>
              <w:right w:val="nil"/>
            </w:tcBorders>
            <w:shd w:val="clear" w:color="auto" w:fill="auto"/>
            <w:noWrap/>
            <w:vAlign w:val="bottom"/>
            <w:hideMark/>
          </w:tcPr>
          <w:p w:rsidR="005525E3" w:rsidRPr="009379BF" w:rsidRDefault="005525E3" w:rsidP="00A86E27">
            <w:pPr>
              <w:rPr>
                <w:sz w:val="22"/>
                <w:szCs w:val="22"/>
              </w:rPr>
            </w:pPr>
            <w:r w:rsidRPr="009379BF">
              <w:rPr>
                <w:sz w:val="22"/>
                <w:szCs w:val="22"/>
              </w:rPr>
              <w:t> </w:t>
            </w:r>
          </w:p>
        </w:tc>
        <w:tc>
          <w:tcPr>
            <w:tcW w:w="3520"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Description</w:t>
            </w:r>
          </w:p>
        </w:tc>
        <w:tc>
          <w:tcPr>
            <w:tcW w:w="1260"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Utility</w:t>
            </w:r>
          </w:p>
        </w:tc>
        <w:tc>
          <w:tcPr>
            <w:tcW w:w="1078"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ments</w:t>
            </w:r>
          </w:p>
        </w:tc>
        <w:tc>
          <w:tcPr>
            <w:tcW w:w="1260"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Per Utility</w:t>
            </w:r>
          </w:p>
        </w:tc>
        <w:tc>
          <w:tcPr>
            <w:tcW w:w="1119" w:type="dxa"/>
            <w:tcBorders>
              <w:top w:val="nil"/>
              <w:left w:val="nil"/>
              <w:bottom w:val="single" w:sz="4" w:space="0" w:color="auto"/>
              <w:right w:val="nil"/>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ments</w:t>
            </w:r>
          </w:p>
        </w:tc>
        <w:tc>
          <w:tcPr>
            <w:tcW w:w="1301" w:type="dxa"/>
            <w:tcBorders>
              <w:top w:val="nil"/>
              <w:left w:val="nil"/>
              <w:bottom w:val="single" w:sz="4" w:space="0" w:color="auto"/>
              <w:right w:val="single" w:sz="4" w:space="0" w:color="auto"/>
            </w:tcBorders>
            <w:shd w:val="clear" w:color="auto" w:fill="auto"/>
            <w:noWrap/>
            <w:vAlign w:val="bottom"/>
            <w:hideMark/>
          </w:tcPr>
          <w:p w:rsidR="005525E3" w:rsidRPr="009379BF" w:rsidRDefault="005525E3" w:rsidP="00A86E27">
            <w:pPr>
              <w:jc w:val="center"/>
              <w:rPr>
                <w:b/>
                <w:bCs/>
                <w:sz w:val="22"/>
                <w:szCs w:val="22"/>
              </w:rPr>
            </w:pPr>
            <w:r w:rsidRPr="009379BF">
              <w:rPr>
                <w:b/>
                <w:bCs/>
                <w:sz w:val="22"/>
                <w:szCs w:val="22"/>
              </w:rPr>
              <w:t>Test Year</w:t>
            </w:r>
          </w:p>
        </w:tc>
      </w:tr>
      <w:tr w:rsidR="00F520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078"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119" w:type="dxa"/>
            <w:tcBorders>
              <w:top w:val="nil"/>
              <w:left w:val="nil"/>
              <w:bottom w:val="nil"/>
              <w:right w:val="nil"/>
            </w:tcBorders>
            <w:shd w:val="clear" w:color="auto" w:fill="auto"/>
            <w:noWrap/>
            <w:vAlign w:val="bottom"/>
            <w:hideMark/>
          </w:tcPr>
          <w:p w:rsidR="00F52024" w:rsidRPr="009379BF" w:rsidRDefault="00F52024" w:rsidP="00652038">
            <w:pPr>
              <w:rPr>
                <w:sz w:val="22"/>
                <w:szCs w:val="22"/>
              </w:rPr>
            </w:pPr>
            <w:r w:rsidRPr="009379BF">
              <w:rPr>
                <w:sz w:val="22"/>
                <w:szCs w:val="22"/>
              </w:rPr>
              <w:t> </w:t>
            </w:r>
          </w:p>
        </w:tc>
        <w:tc>
          <w:tcPr>
            <w:tcW w:w="1301" w:type="dxa"/>
            <w:tcBorders>
              <w:top w:val="nil"/>
              <w:left w:val="nil"/>
              <w:bottom w:val="nil"/>
              <w:right w:val="single" w:sz="4" w:space="0" w:color="auto"/>
            </w:tcBorders>
            <w:shd w:val="clear" w:color="auto" w:fill="auto"/>
            <w:noWrap/>
            <w:vAlign w:val="bottom"/>
            <w:hideMark/>
          </w:tcPr>
          <w:p w:rsidR="00F52024" w:rsidRPr="009379BF" w:rsidRDefault="00F52024" w:rsidP="00652038">
            <w:pPr>
              <w:rPr>
                <w:sz w:val="22"/>
                <w:szCs w:val="22"/>
              </w:rPr>
            </w:pPr>
            <w:r w:rsidRPr="009379BF">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1</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Plant in Service</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$1,230,651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($47,895)</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$1,182,756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$105,557 </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$1,288,313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2</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Land and Land Rights</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44,000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44,000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(44,000)</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0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3</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Non-used and Useful Components</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0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0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0 </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0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4</w:t>
            </w:r>
          </w:p>
        </w:tc>
        <w:tc>
          <w:tcPr>
            <w:tcW w:w="3520" w:type="dxa"/>
            <w:tcBorders>
              <w:top w:val="nil"/>
              <w:left w:val="nil"/>
              <w:bottom w:val="nil"/>
              <w:right w:val="nil"/>
            </w:tcBorders>
            <w:shd w:val="clear" w:color="auto" w:fill="auto"/>
            <w:noWrap/>
            <w:vAlign w:val="bottom"/>
            <w:hideMark/>
          </w:tcPr>
          <w:p w:rsidR="00F31524" w:rsidRDefault="00F31524">
            <w:pPr>
              <w:rPr>
                <w:color w:val="000000"/>
                <w:sz w:val="22"/>
                <w:szCs w:val="22"/>
              </w:rPr>
            </w:pPr>
            <w:r>
              <w:rPr>
                <w:color w:val="000000"/>
                <w:sz w:val="22"/>
                <w:szCs w:val="22"/>
              </w:rPr>
              <w:t>Construction Work in Progress</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42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42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0 </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42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5</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Accumulated Depreciation</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(358,888)</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9,780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(349,108)</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37,986 </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(311,122)</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6</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CIAC</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(460,348)</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1,500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(458,848)</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(83)</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(458,931)</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7</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Amortization of CIAC</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 xml:space="preserve">232,960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rPr>
            </w:pPr>
            <w:r>
              <w:rPr>
                <w:sz w:val="22"/>
                <w:szCs w:val="22"/>
              </w:rPr>
              <w:t>(7,114)</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 xml:space="preserve">225,846 </w:t>
            </w:r>
          </w:p>
        </w:tc>
        <w:tc>
          <w:tcPr>
            <w:tcW w:w="1119" w:type="dxa"/>
            <w:tcBorders>
              <w:top w:val="nil"/>
              <w:left w:val="nil"/>
              <w:bottom w:val="nil"/>
              <w:right w:val="nil"/>
            </w:tcBorders>
            <w:shd w:val="clear" w:color="auto" w:fill="auto"/>
            <w:noWrap/>
            <w:vAlign w:val="bottom"/>
            <w:hideMark/>
          </w:tcPr>
          <w:p w:rsidR="00F31524" w:rsidRDefault="00F31524">
            <w:pPr>
              <w:jc w:val="right"/>
              <w:rPr>
                <w:sz w:val="22"/>
                <w:szCs w:val="22"/>
              </w:rPr>
            </w:pPr>
            <w:r>
              <w:rPr>
                <w:sz w:val="22"/>
                <w:szCs w:val="22"/>
              </w:rPr>
              <w:t>(44,617)</w:t>
            </w:r>
          </w:p>
        </w:tc>
        <w:tc>
          <w:tcPr>
            <w:tcW w:w="1301" w:type="dxa"/>
            <w:tcBorders>
              <w:top w:val="nil"/>
              <w:left w:val="nil"/>
              <w:bottom w:val="nil"/>
              <w:right w:val="single" w:sz="4" w:space="0" w:color="auto"/>
            </w:tcBorders>
            <w:shd w:val="clear" w:color="auto" w:fill="auto"/>
            <w:noWrap/>
            <w:vAlign w:val="bottom"/>
            <w:hideMark/>
          </w:tcPr>
          <w:p w:rsidR="00F31524" w:rsidRDefault="00F31524">
            <w:pPr>
              <w:jc w:val="right"/>
              <w:rPr>
                <w:sz w:val="22"/>
                <w:szCs w:val="22"/>
              </w:rPr>
            </w:pPr>
            <w:r>
              <w:rPr>
                <w:sz w:val="22"/>
                <w:szCs w:val="22"/>
              </w:rPr>
              <w:t xml:space="preserve">181,229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8</w:t>
            </w:r>
          </w:p>
        </w:tc>
        <w:tc>
          <w:tcPr>
            <w:tcW w:w="3520" w:type="dxa"/>
            <w:tcBorders>
              <w:top w:val="nil"/>
              <w:left w:val="nil"/>
              <w:bottom w:val="nil"/>
              <w:right w:val="nil"/>
            </w:tcBorders>
            <w:shd w:val="clear" w:color="auto" w:fill="auto"/>
            <w:noWrap/>
            <w:vAlign w:val="bottom"/>
            <w:hideMark/>
          </w:tcPr>
          <w:p w:rsidR="00F31524" w:rsidRDefault="00F31524">
            <w:pPr>
              <w:rPr>
                <w:sz w:val="22"/>
                <w:szCs w:val="22"/>
              </w:rPr>
            </w:pPr>
            <w:r>
              <w:rPr>
                <w:sz w:val="22"/>
                <w:szCs w:val="22"/>
              </w:rPr>
              <w:t>Working Capital Allowance</w:t>
            </w:r>
          </w:p>
        </w:tc>
        <w:tc>
          <w:tcPr>
            <w:tcW w:w="1260" w:type="dxa"/>
            <w:tcBorders>
              <w:top w:val="nil"/>
              <w:left w:val="nil"/>
              <w:bottom w:val="nil"/>
              <w:right w:val="nil"/>
            </w:tcBorders>
            <w:shd w:val="clear" w:color="000000" w:fill="FFFFFF"/>
            <w:noWrap/>
            <w:vAlign w:val="bottom"/>
            <w:hideMark/>
          </w:tcPr>
          <w:p w:rsidR="00F31524" w:rsidRDefault="00F31524">
            <w:pPr>
              <w:jc w:val="right"/>
              <w:rPr>
                <w:sz w:val="22"/>
                <w:szCs w:val="22"/>
                <w:u w:val="single"/>
              </w:rPr>
            </w:pPr>
            <w:r>
              <w:rPr>
                <w:sz w:val="22"/>
                <w:szCs w:val="22"/>
                <w:u w:val="single"/>
              </w:rPr>
              <w:t xml:space="preserve">0 </w:t>
            </w:r>
          </w:p>
        </w:tc>
        <w:tc>
          <w:tcPr>
            <w:tcW w:w="1078" w:type="dxa"/>
            <w:tcBorders>
              <w:top w:val="nil"/>
              <w:left w:val="nil"/>
              <w:bottom w:val="nil"/>
              <w:right w:val="nil"/>
            </w:tcBorders>
            <w:shd w:val="clear" w:color="000000" w:fill="FFFFFF"/>
            <w:noWrap/>
            <w:vAlign w:val="bottom"/>
            <w:hideMark/>
          </w:tcPr>
          <w:p w:rsidR="00F31524" w:rsidRDefault="00F31524">
            <w:pPr>
              <w:jc w:val="right"/>
              <w:rPr>
                <w:sz w:val="22"/>
                <w:szCs w:val="22"/>
                <w:u w:val="single"/>
              </w:rPr>
            </w:pPr>
            <w:r>
              <w:rPr>
                <w:sz w:val="22"/>
                <w:szCs w:val="22"/>
                <w:u w:val="single"/>
              </w:rPr>
              <w:t xml:space="preserve">45,466 </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u w:val="single"/>
              </w:rPr>
            </w:pPr>
            <w:r>
              <w:rPr>
                <w:sz w:val="22"/>
                <w:szCs w:val="22"/>
                <w:u w:val="single"/>
              </w:rPr>
              <w:t xml:space="preserve">45,466 </w:t>
            </w:r>
          </w:p>
        </w:tc>
        <w:tc>
          <w:tcPr>
            <w:tcW w:w="1119" w:type="dxa"/>
            <w:tcBorders>
              <w:top w:val="nil"/>
              <w:left w:val="nil"/>
              <w:bottom w:val="nil"/>
              <w:right w:val="nil"/>
            </w:tcBorders>
            <w:shd w:val="clear" w:color="auto" w:fill="auto"/>
            <w:noWrap/>
            <w:vAlign w:val="bottom"/>
            <w:hideMark/>
          </w:tcPr>
          <w:p w:rsidR="00F31524" w:rsidRDefault="00DF53B1" w:rsidP="00DF53B1">
            <w:pPr>
              <w:jc w:val="right"/>
              <w:rPr>
                <w:sz w:val="22"/>
                <w:szCs w:val="22"/>
                <w:u w:val="single"/>
              </w:rPr>
            </w:pPr>
            <w:r>
              <w:rPr>
                <w:sz w:val="22"/>
                <w:szCs w:val="22"/>
                <w:u w:val="single"/>
              </w:rPr>
              <w:t>1,530</w:t>
            </w:r>
            <w:r w:rsidR="00F31524">
              <w:rPr>
                <w:sz w:val="22"/>
                <w:szCs w:val="22"/>
                <w:u w:val="single"/>
              </w:rPr>
              <w:t xml:space="preserve"> </w:t>
            </w:r>
          </w:p>
        </w:tc>
        <w:tc>
          <w:tcPr>
            <w:tcW w:w="1301" w:type="dxa"/>
            <w:tcBorders>
              <w:top w:val="nil"/>
              <w:left w:val="nil"/>
              <w:bottom w:val="nil"/>
              <w:right w:val="single" w:sz="4" w:space="0" w:color="auto"/>
            </w:tcBorders>
            <w:shd w:val="clear" w:color="auto" w:fill="auto"/>
            <w:noWrap/>
            <w:vAlign w:val="bottom"/>
            <w:hideMark/>
          </w:tcPr>
          <w:p w:rsidR="00F31524" w:rsidRDefault="003229D5" w:rsidP="00DF53B1">
            <w:pPr>
              <w:jc w:val="right"/>
              <w:rPr>
                <w:sz w:val="22"/>
                <w:szCs w:val="22"/>
                <w:u w:val="single"/>
              </w:rPr>
            </w:pPr>
            <w:r>
              <w:rPr>
                <w:sz w:val="22"/>
                <w:szCs w:val="22"/>
                <w:u w:val="single"/>
              </w:rPr>
              <w:t>4</w:t>
            </w:r>
            <w:r w:rsidR="00DF53B1">
              <w:rPr>
                <w:sz w:val="22"/>
                <w:szCs w:val="22"/>
                <w:u w:val="single"/>
              </w:rPr>
              <w:t>6</w:t>
            </w:r>
            <w:r>
              <w:rPr>
                <w:sz w:val="22"/>
                <w:szCs w:val="22"/>
                <w:u w:val="single"/>
              </w:rPr>
              <w:t>,99</w:t>
            </w:r>
            <w:r w:rsidR="00DF53B1">
              <w:rPr>
                <w:sz w:val="22"/>
                <w:szCs w:val="22"/>
                <w:u w:val="single"/>
              </w:rPr>
              <w:t>6</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F31524" w:rsidRDefault="00F31524">
            <w:pPr>
              <w:rPr>
                <w:sz w:val="20"/>
                <w:szCs w:val="20"/>
              </w:rPr>
            </w:pPr>
          </w:p>
        </w:tc>
        <w:tc>
          <w:tcPr>
            <w:tcW w:w="1260"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F31524" w:rsidRDefault="00F31524">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F31524" w:rsidRDefault="00F31524">
            <w:pPr>
              <w:rPr>
                <w:sz w:val="20"/>
                <w:szCs w:val="20"/>
              </w:rPr>
            </w:pPr>
          </w:p>
        </w:tc>
        <w:tc>
          <w:tcPr>
            <w:tcW w:w="1119" w:type="dxa"/>
            <w:tcBorders>
              <w:top w:val="nil"/>
              <w:left w:val="nil"/>
              <w:bottom w:val="nil"/>
              <w:right w:val="nil"/>
            </w:tcBorders>
            <w:shd w:val="clear" w:color="auto" w:fill="auto"/>
            <w:noWrap/>
            <w:vAlign w:val="bottom"/>
            <w:hideMark/>
          </w:tcPr>
          <w:p w:rsidR="00F31524" w:rsidRDefault="00F31524">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F31524" w:rsidRDefault="00F31524">
            <w:pPr>
              <w:rPr>
                <w:sz w:val="22"/>
                <w:szCs w:val="22"/>
              </w:rPr>
            </w:pPr>
            <w:r>
              <w:rPr>
                <w:sz w:val="22"/>
                <w:szCs w:val="22"/>
              </w:rPr>
              <w:t> </w:t>
            </w:r>
          </w:p>
        </w:tc>
      </w:tr>
      <w:tr w:rsidR="00F31524" w:rsidRPr="007D1581" w:rsidTr="00F52024">
        <w:trPr>
          <w:trHeight w:val="270"/>
          <w:jc w:val="center"/>
        </w:trPr>
        <w:tc>
          <w:tcPr>
            <w:tcW w:w="457" w:type="dxa"/>
            <w:tcBorders>
              <w:top w:val="nil"/>
              <w:left w:val="single" w:sz="4" w:space="0" w:color="auto"/>
              <w:bottom w:val="nil"/>
              <w:right w:val="nil"/>
            </w:tcBorders>
            <w:shd w:val="clear" w:color="auto" w:fill="auto"/>
            <w:noWrap/>
            <w:vAlign w:val="bottom"/>
            <w:hideMark/>
          </w:tcPr>
          <w:p w:rsidR="00F31524" w:rsidRPr="009379BF" w:rsidRDefault="00F31524" w:rsidP="00652038">
            <w:pPr>
              <w:jc w:val="center"/>
              <w:rPr>
                <w:sz w:val="22"/>
                <w:szCs w:val="22"/>
              </w:rPr>
            </w:pPr>
            <w:r w:rsidRPr="009379BF">
              <w:rPr>
                <w:sz w:val="22"/>
                <w:szCs w:val="22"/>
              </w:rPr>
              <w:t>9</w:t>
            </w:r>
          </w:p>
        </w:tc>
        <w:tc>
          <w:tcPr>
            <w:tcW w:w="3520" w:type="dxa"/>
            <w:tcBorders>
              <w:top w:val="nil"/>
              <w:left w:val="nil"/>
              <w:bottom w:val="nil"/>
              <w:right w:val="nil"/>
            </w:tcBorders>
            <w:shd w:val="clear" w:color="auto" w:fill="auto"/>
            <w:noWrap/>
            <w:vAlign w:val="bottom"/>
            <w:hideMark/>
          </w:tcPr>
          <w:p w:rsidR="00F31524" w:rsidRDefault="00F31524">
            <w:pPr>
              <w:rPr>
                <w:b/>
                <w:bCs/>
                <w:sz w:val="22"/>
                <w:szCs w:val="22"/>
              </w:rPr>
            </w:pPr>
            <w:r>
              <w:rPr>
                <w:b/>
                <w:bCs/>
                <w:sz w:val="22"/>
                <w:szCs w:val="22"/>
              </w:rPr>
              <w:t>Rate Base</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u w:val="double"/>
              </w:rPr>
            </w:pPr>
            <w:r>
              <w:rPr>
                <w:sz w:val="22"/>
                <w:szCs w:val="22"/>
                <w:u w:val="double"/>
              </w:rPr>
              <w:t>$688,417</w:t>
            </w:r>
          </w:p>
        </w:tc>
        <w:tc>
          <w:tcPr>
            <w:tcW w:w="1078" w:type="dxa"/>
            <w:tcBorders>
              <w:top w:val="nil"/>
              <w:left w:val="nil"/>
              <w:bottom w:val="nil"/>
              <w:right w:val="nil"/>
            </w:tcBorders>
            <w:shd w:val="clear" w:color="auto" w:fill="auto"/>
            <w:noWrap/>
            <w:vAlign w:val="bottom"/>
            <w:hideMark/>
          </w:tcPr>
          <w:p w:rsidR="00F31524" w:rsidRDefault="00F31524">
            <w:pPr>
              <w:jc w:val="right"/>
              <w:rPr>
                <w:sz w:val="22"/>
                <w:szCs w:val="22"/>
                <w:u w:val="double"/>
              </w:rPr>
            </w:pPr>
            <w:r>
              <w:rPr>
                <w:sz w:val="22"/>
                <w:szCs w:val="22"/>
                <w:u w:val="double"/>
              </w:rPr>
              <w:t>$1,737</w:t>
            </w:r>
          </w:p>
        </w:tc>
        <w:tc>
          <w:tcPr>
            <w:tcW w:w="1260" w:type="dxa"/>
            <w:tcBorders>
              <w:top w:val="nil"/>
              <w:left w:val="nil"/>
              <w:bottom w:val="nil"/>
              <w:right w:val="nil"/>
            </w:tcBorders>
            <w:shd w:val="clear" w:color="auto" w:fill="auto"/>
            <w:noWrap/>
            <w:vAlign w:val="bottom"/>
            <w:hideMark/>
          </w:tcPr>
          <w:p w:rsidR="00F31524" w:rsidRDefault="00F31524">
            <w:pPr>
              <w:jc w:val="right"/>
              <w:rPr>
                <w:sz w:val="22"/>
                <w:szCs w:val="22"/>
                <w:u w:val="double"/>
              </w:rPr>
            </w:pPr>
            <w:r>
              <w:rPr>
                <w:sz w:val="22"/>
                <w:szCs w:val="22"/>
                <w:u w:val="double"/>
              </w:rPr>
              <w:t>$690,154</w:t>
            </w:r>
          </w:p>
        </w:tc>
        <w:tc>
          <w:tcPr>
            <w:tcW w:w="1119" w:type="dxa"/>
            <w:tcBorders>
              <w:top w:val="nil"/>
              <w:left w:val="nil"/>
              <w:bottom w:val="nil"/>
              <w:right w:val="nil"/>
            </w:tcBorders>
            <w:shd w:val="clear" w:color="auto" w:fill="auto"/>
            <w:noWrap/>
            <w:vAlign w:val="bottom"/>
            <w:hideMark/>
          </w:tcPr>
          <w:p w:rsidR="00F31524" w:rsidRDefault="003229D5" w:rsidP="00DF53B1">
            <w:pPr>
              <w:jc w:val="right"/>
              <w:rPr>
                <w:sz w:val="22"/>
                <w:szCs w:val="22"/>
                <w:u w:val="double"/>
              </w:rPr>
            </w:pPr>
            <w:r>
              <w:rPr>
                <w:sz w:val="22"/>
                <w:szCs w:val="22"/>
                <w:u w:val="double"/>
              </w:rPr>
              <w:t>$5</w:t>
            </w:r>
            <w:r w:rsidR="00DF53B1">
              <w:rPr>
                <w:sz w:val="22"/>
                <w:szCs w:val="22"/>
                <w:u w:val="double"/>
              </w:rPr>
              <w:t>6,373</w:t>
            </w:r>
          </w:p>
        </w:tc>
        <w:tc>
          <w:tcPr>
            <w:tcW w:w="1301" w:type="dxa"/>
            <w:tcBorders>
              <w:top w:val="nil"/>
              <w:left w:val="nil"/>
              <w:bottom w:val="nil"/>
              <w:right w:val="single" w:sz="4" w:space="0" w:color="auto"/>
            </w:tcBorders>
            <w:shd w:val="clear" w:color="auto" w:fill="auto"/>
            <w:noWrap/>
            <w:vAlign w:val="bottom"/>
            <w:hideMark/>
          </w:tcPr>
          <w:p w:rsidR="00F31524" w:rsidRDefault="003229D5" w:rsidP="00DF53B1">
            <w:pPr>
              <w:jc w:val="right"/>
              <w:rPr>
                <w:sz w:val="22"/>
                <w:szCs w:val="22"/>
                <w:u w:val="double"/>
              </w:rPr>
            </w:pPr>
            <w:r>
              <w:rPr>
                <w:sz w:val="22"/>
                <w:szCs w:val="22"/>
                <w:u w:val="double"/>
              </w:rPr>
              <w:t>$74</w:t>
            </w:r>
            <w:r w:rsidR="00DF53B1">
              <w:rPr>
                <w:sz w:val="22"/>
                <w:szCs w:val="22"/>
                <w:u w:val="double"/>
              </w:rPr>
              <w:t>6,527</w:t>
            </w:r>
          </w:p>
        </w:tc>
      </w:tr>
      <w:tr w:rsidR="009E701E" w:rsidRPr="007D1581" w:rsidTr="00F52024">
        <w:trPr>
          <w:trHeight w:val="270"/>
          <w:jc w:val="center"/>
        </w:trPr>
        <w:tc>
          <w:tcPr>
            <w:tcW w:w="457" w:type="dxa"/>
            <w:tcBorders>
              <w:top w:val="nil"/>
              <w:left w:val="single" w:sz="4" w:space="0" w:color="auto"/>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3520"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260"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078"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260"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119" w:type="dxa"/>
            <w:tcBorders>
              <w:top w:val="nil"/>
              <w:left w:val="nil"/>
              <w:bottom w:val="single" w:sz="4" w:space="0" w:color="auto"/>
              <w:right w:val="nil"/>
            </w:tcBorders>
            <w:shd w:val="clear" w:color="auto" w:fill="auto"/>
            <w:noWrap/>
            <w:vAlign w:val="bottom"/>
            <w:hideMark/>
          </w:tcPr>
          <w:p w:rsidR="009E701E" w:rsidRPr="009379BF" w:rsidRDefault="009E701E" w:rsidP="00652038">
            <w:pPr>
              <w:rPr>
                <w:sz w:val="22"/>
                <w:szCs w:val="22"/>
                <w:u w:val="single"/>
              </w:rPr>
            </w:pPr>
          </w:p>
        </w:tc>
        <w:tc>
          <w:tcPr>
            <w:tcW w:w="1301" w:type="dxa"/>
            <w:tcBorders>
              <w:top w:val="nil"/>
              <w:left w:val="nil"/>
              <w:bottom w:val="single" w:sz="4" w:space="0" w:color="auto"/>
              <w:right w:val="single" w:sz="4" w:space="0" w:color="auto"/>
            </w:tcBorders>
            <w:shd w:val="clear" w:color="auto" w:fill="auto"/>
            <w:noWrap/>
            <w:vAlign w:val="bottom"/>
            <w:hideMark/>
          </w:tcPr>
          <w:p w:rsidR="009E701E" w:rsidRPr="009379BF" w:rsidRDefault="009E701E" w:rsidP="00652038">
            <w:pPr>
              <w:rPr>
                <w:sz w:val="22"/>
                <w:szCs w:val="22"/>
                <w:u w:val="single"/>
              </w:rPr>
            </w:pPr>
          </w:p>
        </w:tc>
      </w:tr>
    </w:tbl>
    <w:p w:rsidR="00BB0577" w:rsidRDefault="00BB0577">
      <w:pPr>
        <w:pStyle w:val="BodyText"/>
      </w:pPr>
    </w:p>
    <w:p w:rsidR="00BB0577" w:rsidRDefault="00BB0577">
      <w:pPr>
        <w:pStyle w:val="BodyText"/>
      </w:pPr>
    </w:p>
    <w:p w:rsidR="00BB0577" w:rsidRDefault="00BB0577">
      <w:pPr>
        <w:pStyle w:val="BodyText"/>
      </w:pPr>
    </w:p>
    <w:p w:rsidR="00BB0577" w:rsidRDefault="00BB0577">
      <w:pPr>
        <w:pStyle w:val="BodyText"/>
        <w:sectPr w:rsidR="00BB0577" w:rsidSect="00AB17B1">
          <w:headerReference w:type="default" r:id="rId20"/>
          <w:pgSz w:w="12240" w:h="15840" w:code="1"/>
          <w:pgMar w:top="1584" w:right="1440" w:bottom="1440" w:left="1584" w:header="720" w:footer="720" w:gutter="0"/>
          <w:cols w:space="720"/>
          <w:formProt w:val="0"/>
          <w:docGrid w:linePitch="360"/>
        </w:sectPr>
      </w:pPr>
    </w:p>
    <w:tbl>
      <w:tblPr>
        <w:tblW w:w="9155" w:type="dxa"/>
        <w:jc w:val="center"/>
        <w:tblInd w:w="93" w:type="dxa"/>
        <w:tblLook w:val="04A0" w:firstRow="1" w:lastRow="0" w:firstColumn="1" w:lastColumn="0" w:noHBand="0" w:noVBand="1"/>
      </w:tblPr>
      <w:tblGrid>
        <w:gridCol w:w="500"/>
        <w:gridCol w:w="5734"/>
        <w:gridCol w:w="2450"/>
        <w:gridCol w:w="471"/>
      </w:tblGrid>
      <w:tr w:rsidR="00F52024" w:rsidRPr="007D1581" w:rsidTr="00652038">
        <w:trPr>
          <w:trHeight w:val="315"/>
          <w:jc w:val="center"/>
        </w:trPr>
        <w:tc>
          <w:tcPr>
            <w:tcW w:w="6234"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9E3E1F" w:rsidP="009E3E1F">
            <w:pPr>
              <w:pStyle w:val="BodyText"/>
              <w:spacing w:after="0"/>
              <w:rPr>
                <w:rFonts w:ascii="Arial" w:hAnsi="Arial" w:cs="Arial"/>
                <w:b/>
                <w:bCs/>
              </w:rPr>
            </w:pPr>
            <w:r w:rsidRPr="00BB0577">
              <w:rPr>
                <w:b/>
              </w:rPr>
              <w:lastRenderedPageBreak/>
              <w:fldChar w:fldCharType="begin"/>
            </w:r>
            <w:r w:rsidRPr="00BB0577">
              <w:rPr>
                <w:b/>
              </w:rPr>
              <w:instrText xml:space="preserve"> TC "</w:instrText>
            </w:r>
            <w:bookmarkStart w:id="162" w:name="_Toc473177591"/>
            <w:bookmarkStart w:id="163" w:name="_Toc473186791"/>
            <w:r w:rsidRPr="00BB0577">
              <w:rPr>
                <w:b/>
              </w:rPr>
              <w:instrText>Schedule No. 1-B Adjustments to Rate Base</w:instrText>
            </w:r>
            <w:bookmarkEnd w:id="162"/>
            <w:bookmarkEnd w:id="163"/>
            <w:r w:rsidRPr="00BB0577">
              <w:rPr>
                <w:b/>
              </w:rPr>
              <w:instrText xml:space="preserve">" \l 1 </w:instrText>
            </w:r>
            <w:r w:rsidRPr="00BB0577">
              <w:rPr>
                <w:b/>
              </w:rPr>
              <w:fldChar w:fldCharType="end"/>
            </w:r>
            <w:r w:rsidR="00F52024" w:rsidRPr="001E3DE5">
              <w:rPr>
                <w:rFonts w:ascii="Arial" w:hAnsi="Arial" w:cs="Arial"/>
                <w:b/>
                <w:bCs/>
              </w:rPr>
              <w:t>Bocilla Utilities, Inc.</w:t>
            </w:r>
          </w:p>
        </w:tc>
        <w:tc>
          <w:tcPr>
            <w:tcW w:w="2921" w:type="dxa"/>
            <w:gridSpan w:val="2"/>
            <w:tcBorders>
              <w:top w:val="single" w:sz="4" w:space="0" w:color="auto"/>
              <w:left w:val="nil"/>
              <w:bottom w:val="nil"/>
              <w:right w:val="single" w:sz="4" w:space="0" w:color="000000"/>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Schedule No. 1-</w:t>
            </w:r>
            <w:r>
              <w:rPr>
                <w:rFonts w:ascii="Arial" w:hAnsi="Arial" w:cs="Arial"/>
                <w:b/>
                <w:bCs/>
              </w:rPr>
              <w:t>B</w:t>
            </w:r>
          </w:p>
        </w:tc>
      </w:tr>
      <w:tr w:rsidR="00F52024" w:rsidRPr="007D1581" w:rsidTr="00652038">
        <w:trPr>
          <w:trHeight w:val="315"/>
          <w:jc w:val="center"/>
        </w:trPr>
        <w:tc>
          <w:tcPr>
            <w:tcW w:w="6234" w:type="dxa"/>
            <w:gridSpan w:val="2"/>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Adjustments to Rate Base</w:t>
            </w:r>
          </w:p>
        </w:tc>
        <w:tc>
          <w:tcPr>
            <w:tcW w:w="2921" w:type="dxa"/>
            <w:gridSpan w:val="2"/>
            <w:tcBorders>
              <w:top w:val="nil"/>
              <w:left w:val="nil"/>
              <w:bottom w:val="single" w:sz="4" w:space="0" w:color="auto"/>
              <w:right w:val="single" w:sz="4" w:space="0" w:color="000000"/>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Docket No. 160065-WU</w:t>
            </w:r>
          </w:p>
        </w:tc>
      </w:tr>
      <w:tr w:rsidR="00F52024" w:rsidRPr="007D1581" w:rsidTr="00652038">
        <w:trPr>
          <w:trHeight w:val="270"/>
          <w:jc w:val="center"/>
        </w:trPr>
        <w:tc>
          <w:tcPr>
            <w:tcW w:w="500" w:type="dxa"/>
            <w:tcBorders>
              <w:top w:val="nil"/>
              <w:left w:val="single" w:sz="4" w:space="0" w:color="auto"/>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5734" w:type="dxa"/>
            <w:tcBorders>
              <w:top w:val="nil"/>
              <w:left w:val="nil"/>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nil"/>
              <w:right w:val="single" w:sz="4" w:space="0" w:color="auto"/>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r>
      <w:tr w:rsidR="00F52024" w:rsidRPr="007D1581" w:rsidTr="00652038">
        <w:trPr>
          <w:trHeight w:val="270"/>
          <w:jc w:val="center"/>
        </w:trPr>
        <w:tc>
          <w:tcPr>
            <w:tcW w:w="500" w:type="dxa"/>
            <w:tcBorders>
              <w:top w:val="nil"/>
              <w:left w:val="single" w:sz="4" w:space="0" w:color="auto"/>
              <w:bottom w:val="nil"/>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5734" w:type="dxa"/>
            <w:tcBorders>
              <w:top w:val="nil"/>
              <w:left w:val="nil"/>
              <w:bottom w:val="nil"/>
              <w:right w:val="nil"/>
            </w:tcBorders>
            <w:shd w:val="pct12" w:color="000000" w:fill="FFFFFF"/>
            <w:noWrap/>
            <w:vAlign w:val="bottom"/>
            <w:hideMark/>
          </w:tcPr>
          <w:p w:rsidR="00F52024" w:rsidRPr="001E3DE5" w:rsidRDefault="00F52024" w:rsidP="00652038">
            <w:pPr>
              <w:rPr>
                <w:b/>
                <w:bCs/>
                <w:sz w:val="22"/>
                <w:szCs w:val="22"/>
              </w:rPr>
            </w:pPr>
            <w:r w:rsidRPr="001E3DE5">
              <w:rPr>
                <w:b/>
                <w:bCs/>
                <w:sz w:val="22"/>
                <w:szCs w:val="22"/>
              </w:rPr>
              <w:t>Explanation</w:t>
            </w:r>
          </w:p>
        </w:tc>
        <w:tc>
          <w:tcPr>
            <w:tcW w:w="2450" w:type="dxa"/>
            <w:tcBorders>
              <w:top w:val="nil"/>
              <w:left w:val="nil"/>
              <w:bottom w:val="nil"/>
              <w:right w:val="nil"/>
            </w:tcBorders>
            <w:shd w:val="pct12" w:color="000000" w:fill="FFFFFF"/>
            <w:noWrap/>
            <w:vAlign w:val="bottom"/>
            <w:hideMark/>
          </w:tcPr>
          <w:p w:rsidR="00F52024" w:rsidRPr="001E3DE5" w:rsidRDefault="00F52024" w:rsidP="00652038">
            <w:pPr>
              <w:jc w:val="center"/>
              <w:rPr>
                <w:b/>
                <w:bCs/>
                <w:sz w:val="22"/>
                <w:szCs w:val="22"/>
              </w:rPr>
            </w:pPr>
            <w:r w:rsidRPr="001E3DE5">
              <w:rPr>
                <w:b/>
                <w:bCs/>
                <w:sz w:val="22"/>
                <w:szCs w:val="22"/>
              </w:rPr>
              <w:t>Water</w:t>
            </w:r>
          </w:p>
        </w:tc>
        <w:tc>
          <w:tcPr>
            <w:tcW w:w="471" w:type="dxa"/>
            <w:tcBorders>
              <w:top w:val="nil"/>
              <w:left w:val="nil"/>
              <w:bottom w:val="nil"/>
              <w:right w:val="single" w:sz="4" w:space="0" w:color="auto"/>
            </w:tcBorders>
            <w:shd w:val="pct12" w:color="000000" w:fill="FFFFFF"/>
            <w:noWrap/>
            <w:vAlign w:val="bottom"/>
            <w:hideMark/>
          </w:tcPr>
          <w:p w:rsidR="00F52024" w:rsidRPr="001E3DE5" w:rsidRDefault="00F52024" w:rsidP="00652038">
            <w:pPr>
              <w:jc w:val="center"/>
              <w:rPr>
                <w:sz w:val="22"/>
                <w:szCs w:val="22"/>
              </w:rPr>
            </w:pPr>
            <w:r w:rsidRPr="001E3DE5">
              <w:rPr>
                <w:sz w:val="22"/>
                <w:szCs w:val="22"/>
              </w:rPr>
              <w:t> </w:t>
            </w:r>
          </w:p>
        </w:tc>
      </w:tr>
      <w:tr w:rsidR="00F52024" w:rsidRPr="007D1581" w:rsidTr="00C83429">
        <w:trPr>
          <w:trHeight w:val="270"/>
          <w:jc w:val="center"/>
        </w:trPr>
        <w:tc>
          <w:tcPr>
            <w:tcW w:w="500" w:type="dxa"/>
            <w:tcBorders>
              <w:top w:val="nil"/>
              <w:left w:val="single" w:sz="4" w:space="0" w:color="auto"/>
              <w:bottom w:val="single" w:sz="4" w:space="0" w:color="000000"/>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5734" w:type="dxa"/>
            <w:tcBorders>
              <w:top w:val="nil"/>
              <w:left w:val="nil"/>
              <w:bottom w:val="single" w:sz="4" w:space="0" w:color="000000"/>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2450" w:type="dxa"/>
            <w:tcBorders>
              <w:top w:val="nil"/>
              <w:left w:val="nil"/>
              <w:bottom w:val="single" w:sz="4" w:space="0" w:color="000000"/>
              <w:right w:val="nil"/>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c>
          <w:tcPr>
            <w:tcW w:w="471" w:type="dxa"/>
            <w:tcBorders>
              <w:top w:val="nil"/>
              <w:left w:val="nil"/>
              <w:bottom w:val="single" w:sz="4" w:space="0" w:color="000000"/>
              <w:right w:val="single" w:sz="4" w:space="0" w:color="auto"/>
            </w:tcBorders>
            <w:shd w:val="pct12" w:color="000000" w:fill="FFFFFF"/>
            <w:noWrap/>
            <w:vAlign w:val="bottom"/>
            <w:hideMark/>
          </w:tcPr>
          <w:p w:rsidR="00F52024" w:rsidRPr="001E3DE5" w:rsidRDefault="00F52024" w:rsidP="00652038">
            <w:pPr>
              <w:rPr>
                <w:sz w:val="22"/>
                <w:szCs w:val="22"/>
              </w:rPr>
            </w:pPr>
            <w:r w:rsidRPr="001E3DE5">
              <w:rPr>
                <w:sz w:val="22"/>
                <w:szCs w:val="22"/>
              </w:rPr>
              <w:t> </w:t>
            </w:r>
          </w:p>
        </w:tc>
      </w:tr>
      <w:tr w:rsidR="00C83429" w:rsidRPr="007D1581" w:rsidTr="00C83429">
        <w:trPr>
          <w:trHeight w:val="270"/>
          <w:jc w:val="center"/>
        </w:trPr>
        <w:tc>
          <w:tcPr>
            <w:tcW w:w="500" w:type="dxa"/>
            <w:tcBorders>
              <w:top w:val="single" w:sz="4" w:space="0" w:color="000000"/>
              <w:left w:val="single" w:sz="4" w:space="0" w:color="auto"/>
              <w:right w:val="nil"/>
            </w:tcBorders>
            <w:shd w:val="clear" w:color="000000" w:fill="FFFFFF"/>
            <w:noWrap/>
            <w:vAlign w:val="bottom"/>
          </w:tcPr>
          <w:p w:rsidR="00C83429" w:rsidRDefault="00C83429">
            <w:pPr>
              <w:jc w:val="center"/>
              <w:rPr>
                <w:sz w:val="22"/>
                <w:szCs w:val="22"/>
              </w:rPr>
            </w:pPr>
          </w:p>
        </w:tc>
        <w:tc>
          <w:tcPr>
            <w:tcW w:w="5734" w:type="dxa"/>
            <w:tcBorders>
              <w:top w:val="single" w:sz="4" w:space="0" w:color="000000"/>
              <w:left w:val="nil"/>
              <w:right w:val="nil"/>
            </w:tcBorders>
            <w:shd w:val="clear" w:color="000000" w:fill="FFFFFF"/>
            <w:noWrap/>
            <w:vAlign w:val="bottom"/>
          </w:tcPr>
          <w:p w:rsidR="00C83429" w:rsidRDefault="00C83429">
            <w:pPr>
              <w:rPr>
                <w:sz w:val="22"/>
                <w:szCs w:val="22"/>
                <w:u w:val="single"/>
              </w:rPr>
            </w:pPr>
          </w:p>
        </w:tc>
        <w:tc>
          <w:tcPr>
            <w:tcW w:w="2450" w:type="dxa"/>
            <w:tcBorders>
              <w:top w:val="single" w:sz="4" w:space="0" w:color="000000"/>
              <w:left w:val="nil"/>
              <w:right w:val="nil"/>
            </w:tcBorders>
            <w:shd w:val="clear" w:color="000000" w:fill="FFFFFF"/>
            <w:noWrap/>
            <w:vAlign w:val="bottom"/>
          </w:tcPr>
          <w:p w:rsidR="00C83429" w:rsidRDefault="00C83429">
            <w:pPr>
              <w:rPr>
                <w:sz w:val="22"/>
                <w:szCs w:val="22"/>
              </w:rPr>
            </w:pPr>
          </w:p>
        </w:tc>
        <w:tc>
          <w:tcPr>
            <w:tcW w:w="471" w:type="dxa"/>
            <w:tcBorders>
              <w:top w:val="single" w:sz="4" w:space="0" w:color="000000"/>
              <w:left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C83429">
        <w:trPr>
          <w:trHeight w:val="270"/>
          <w:jc w:val="center"/>
        </w:trPr>
        <w:tc>
          <w:tcPr>
            <w:tcW w:w="500" w:type="dxa"/>
            <w:tcBorders>
              <w:left w:val="single" w:sz="4" w:space="0" w:color="auto"/>
              <w:bottom w:val="nil"/>
              <w:right w:val="nil"/>
            </w:tcBorders>
            <w:shd w:val="clear" w:color="000000" w:fill="FFFFFF"/>
            <w:noWrap/>
            <w:vAlign w:val="bottom"/>
            <w:hideMark/>
          </w:tcPr>
          <w:p w:rsidR="00C83429" w:rsidRDefault="00C83429">
            <w:pPr>
              <w:jc w:val="center"/>
              <w:rPr>
                <w:sz w:val="22"/>
                <w:szCs w:val="22"/>
              </w:rPr>
            </w:pPr>
            <w:bookmarkStart w:id="164" w:name="_Hlk473087419"/>
            <w:r>
              <w:rPr>
                <w:sz w:val="22"/>
                <w:szCs w:val="22"/>
              </w:rPr>
              <w:t> </w:t>
            </w:r>
          </w:p>
        </w:tc>
        <w:tc>
          <w:tcPr>
            <w:tcW w:w="5734" w:type="dxa"/>
            <w:tcBorders>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Plant In Service</w:t>
            </w:r>
          </w:p>
        </w:tc>
        <w:tc>
          <w:tcPr>
            <w:tcW w:w="2450" w:type="dxa"/>
            <w:tcBorders>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left w:val="nil"/>
              <w:bottom w:val="nil"/>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1</w:t>
            </w:r>
          </w:p>
        </w:tc>
        <w:tc>
          <w:tcPr>
            <w:tcW w:w="5734" w:type="dxa"/>
            <w:tcBorders>
              <w:top w:val="nil"/>
              <w:left w:val="nil"/>
              <w:bottom w:val="nil"/>
              <w:right w:val="nil"/>
            </w:tcBorders>
            <w:shd w:val="clear" w:color="000000" w:fill="FFFFFF"/>
            <w:noWrap/>
            <w:vAlign w:val="bottom"/>
            <w:hideMark/>
          </w:tcPr>
          <w:p w:rsidR="00C83429" w:rsidRDefault="00C83429">
            <w:pPr>
              <w:rPr>
                <w:rFonts w:cstheme="minorHAnsi"/>
                <w:sz w:val="22"/>
                <w:szCs w:val="22"/>
              </w:rPr>
            </w:pPr>
            <w:r>
              <w:rPr>
                <w:rFonts w:cstheme="minorHAnsi"/>
                <w:sz w:val="22"/>
                <w:szCs w:val="22"/>
              </w:rPr>
              <w:t>Reflect appropriate test year plant. (Issue 3)</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rPr>
            </w:pPr>
            <w:r>
              <w:rPr>
                <w:sz w:val="22"/>
                <w:szCs w:val="22"/>
              </w:rPr>
              <w:t>$9,848</w:t>
            </w:r>
          </w:p>
        </w:tc>
        <w:tc>
          <w:tcPr>
            <w:tcW w:w="471" w:type="dxa"/>
            <w:tcBorders>
              <w:top w:val="nil"/>
              <w:left w:val="nil"/>
              <w:bottom w:val="nil"/>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2</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To remove duplicative land. (Issue 4)</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rPr>
            </w:pPr>
            <w:r>
              <w:rPr>
                <w:sz w:val="22"/>
                <w:szCs w:val="22"/>
              </w:rPr>
              <w:t>(44,000)</w:t>
            </w:r>
          </w:p>
        </w:tc>
        <w:tc>
          <w:tcPr>
            <w:tcW w:w="471" w:type="dxa"/>
            <w:tcBorders>
              <w:top w:val="nil"/>
              <w:left w:val="nil"/>
              <w:bottom w:val="nil"/>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3</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Reflect appropriate pro forma Plant. (Issue 5)</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single"/>
              </w:rPr>
            </w:pPr>
            <w:r>
              <w:rPr>
                <w:sz w:val="22"/>
                <w:szCs w:val="22"/>
                <w:u w:val="single"/>
              </w:rPr>
              <w:t xml:space="preserve">139,708 </w:t>
            </w:r>
          </w:p>
        </w:tc>
        <w:tc>
          <w:tcPr>
            <w:tcW w:w="471" w:type="dxa"/>
            <w:tcBorders>
              <w:top w:val="nil"/>
              <w:left w:val="nil"/>
              <w:bottom w:val="nil"/>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xml:space="preserve">    Total</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double"/>
              </w:rPr>
            </w:pPr>
            <w:r>
              <w:rPr>
                <w:sz w:val="22"/>
                <w:szCs w:val="22"/>
                <w:u w:val="double"/>
              </w:rPr>
              <w:t>$105,557</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u w:val="double"/>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Land</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To remove non-used and useful land. (Issue 4)</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double"/>
              </w:rPr>
            </w:pPr>
            <w:r>
              <w:rPr>
                <w:sz w:val="22"/>
                <w:szCs w:val="22"/>
                <w:u w:val="double"/>
              </w:rPr>
              <w:t>($44,000)</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Accumulated Depreciation</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24673E">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1</w:t>
            </w: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Reflect appropriate test year accum. depr. (Issue 3)</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rPr>
            </w:pPr>
            <w:r>
              <w:rPr>
                <w:sz w:val="22"/>
                <w:szCs w:val="22"/>
              </w:rPr>
              <w:t>$49,695</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2</w:t>
            </w: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Reflect appropriate pro forma accumulated depr. (Issue 5)</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single"/>
              </w:rPr>
            </w:pPr>
            <w:r>
              <w:rPr>
                <w:sz w:val="22"/>
                <w:szCs w:val="22"/>
                <w:u w:val="single"/>
              </w:rPr>
              <w:t>(11,709)</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24673E">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xml:space="preserve">    Total</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double"/>
              </w:rPr>
            </w:pPr>
            <w:r>
              <w:rPr>
                <w:sz w:val="22"/>
                <w:szCs w:val="22"/>
                <w:u w:val="double"/>
              </w:rPr>
              <w:t xml:space="preserve">$37,986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u w:val="double"/>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CIAC</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rPr>
                <w:sz w:val="20"/>
                <w:szCs w:val="20"/>
              </w:rPr>
            </w:pP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Retirements related to meter hook-up charges. (Issue 5)</w:t>
            </w:r>
          </w:p>
        </w:tc>
        <w:tc>
          <w:tcPr>
            <w:tcW w:w="2450" w:type="dxa"/>
            <w:tcBorders>
              <w:top w:val="nil"/>
              <w:left w:val="nil"/>
              <w:bottom w:val="nil"/>
              <w:right w:val="nil"/>
            </w:tcBorders>
            <w:shd w:val="clear" w:color="000000" w:fill="FFFFFF"/>
            <w:noWrap/>
            <w:vAlign w:val="bottom"/>
            <w:hideMark/>
          </w:tcPr>
          <w:p w:rsidR="00C83429" w:rsidRDefault="00C83429">
            <w:pPr>
              <w:jc w:val="right"/>
              <w:rPr>
                <w:sz w:val="22"/>
                <w:szCs w:val="22"/>
                <w:u w:val="single"/>
              </w:rPr>
            </w:pPr>
            <w:r>
              <w:rPr>
                <w:sz w:val="22"/>
                <w:szCs w:val="22"/>
                <w:u w:val="double"/>
              </w:rPr>
              <w:t>($83)</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Accumulated Amortization of CIAC</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24673E">
        <w:trPr>
          <w:trHeight w:val="270"/>
          <w:jc w:val="center"/>
        </w:trPr>
        <w:tc>
          <w:tcPr>
            <w:tcW w:w="500" w:type="dxa"/>
            <w:tcBorders>
              <w:top w:val="nil"/>
              <w:left w:val="single" w:sz="4" w:space="0" w:color="auto"/>
              <w:bottom w:val="nil"/>
              <w:right w:val="nil"/>
            </w:tcBorders>
            <w:shd w:val="clear" w:color="000000" w:fill="FFFFFF"/>
            <w:noWrap/>
            <w:hideMark/>
          </w:tcPr>
          <w:p w:rsidR="00C83429" w:rsidRDefault="00C83429">
            <w:pPr>
              <w:rPr>
                <w:sz w:val="22"/>
                <w:szCs w:val="22"/>
              </w:rPr>
            </w:pPr>
            <w:r>
              <w:rPr>
                <w:sz w:val="22"/>
                <w:szCs w:val="22"/>
              </w:rPr>
              <w:t>1</w:t>
            </w: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Agreed upon Audit Finding 6. (Issue 2)</w:t>
            </w:r>
          </w:p>
        </w:tc>
        <w:tc>
          <w:tcPr>
            <w:tcW w:w="2450" w:type="dxa"/>
            <w:tcBorders>
              <w:top w:val="nil"/>
              <w:left w:val="nil"/>
              <w:bottom w:val="nil"/>
              <w:right w:val="nil"/>
            </w:tcBorders>
            <w:shd w:val="clear" w:color="000000" w:fill="FFFFFF"/>
            <w:noWrap/>
            <w:hideMark/>
          </w:tcPr>
          <w:p w:rsidR="00C83429" w:rsidRDefault="00C83429">
            <w:pPr>
              <w:jc w:val="right"/>
              <w:rPr>
                <w:sz w:val="22"/>
                <w:szCs w:val="22"/>
              </w:rPr>
            </w:pPr>
            <w:r>
              <w:rPr>
                <w:sz w:val="22"/>
                <w:szCs w:val="22"/>
              </w:rPr>
              <w:t>($44,625)</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hideMark/>
          </w:tcPr>
          <w:p w:rsidR="00C83429" w:rsidRDefault="00C83429">
            <w:pPr>
              <w:rPr>
                <w:sz w:val="22"/>
                <w:szCs w:val="22"/>
              </w:rPr>
            </w:pPr>
            <w:r>
              <w:rPr>
                <w:sz w:val="22"/>
                <w:szCs w:val="22"/>
              </w:rPr>
              <w:t>2</w:t>
            </w: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Reflect meter installation via hook-up charges. (Issue 5)</w:t>
            </w:r>
          </w:p>
        </w:tc>
        <w:tc>
          <w:tcPr>
            <w:tcW w:w="2450" w:type="dxa"/>
            <w:tcBorders>
              <w:top w:val="nil"/>
              <w:left w:val="nil"/>
              <w:bottom w:val="nil"/>
              <w:right w:val="nil"/>
            </w:tcBorders>
            <w:shd w:val="clear" w:color="000000" w:fill="FFFFFF"/>
            <w:noWrap/>
            <w:hideMark/>
          </w:tcPr>
          <w:p w:rsidR="00C83429" w:rsidRDefault="00C83429">
            <w:pPr>
              <w:jc w:val="right"/>
              <w:rPr>
                <w:sz w:val="22"/>
                <w:szCs w:val="22"/>
                <w:u w:val="single"/>
              </w:rPr>
            </w:pPr>
            <w:r>
              <w:rPr>
                <w:sz w:val="22"/>
                <w:szCs w:val="22"/>
                <w:u w:val="single"/>
              </w:rPr>
              <w:t xml:space="preserve">8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hideMark/>
          </w:tcPr>
          <w:p w:rsidR="00C83429" w:rsidRDefault="00C83429">
            <w:pPr>
              <w:rPr>
                <w:sz w:val="20"/>
                <w:szCs w:val="20"/>
              </w:rPr>
            </w:pPr>
          </w:p>
        </w:tc>
        <w:tc>
          <w:tcPr>
            <w:tcW w:w="5734" w:type="dxa"/>
            <w:tcBorders>
              <w:top w:val="nil"/>
              <w:left w:val="nil"/>
              <w:bottom w:val="nil"/>
              <w:right w:val="nil"/>
            </w:tcBorders>
            <w:shd w:val="clear" w:color="000000" w:fill="FFFFFF"/>
            <w:noWrap/>
            <w:hideMark/>
          </w:tcPr>
          <w:p w:rsidR="00C83429" w:rsidRDefault="00C83429">
            <w:pPr>
              <w:rPr>
                <w:sz w:val="22"/>
                <w:szCs w:val="22"/>
              </w:rPr>
            </w:pPr>
            <w:r>
              <w:rPr>
                <w:sz w:val="22"/>
                <w:szCs w:val="22"/>
              </w:rPr>
              <w:t xml:space="preserve">    Total</w:t>
            </w:r>
          </w:p>
        </w:tc>
        <w:tc>
          <w:tcPr>
            <w:tcW w:w="2450" w:type="dxa"/>
            <w:tcBorders>
              <w:top w:val="nil"/>
              <w:left w:val="nil"/>
              <w:bottom w:val="nil"/>
              <w:right w:val="nil"/>
            </w:tcBorders>
            <w:shd w:val="clear" w:color="000000" w:fill="FFFFFF"/>
            <w:noWrap/>
            <w:hideMark/>
          </w:tcPr>
          <w:p w:rsidR="00C83429" w:rsidRDefault="00C83429">
            <w:pPr>
              <w:jc w:val="right"/>
              <w:rPr>
                <w:sz w:val="22"/>
                <w:szCs w:val="22"/>
                <w:u w:val="double"/>
              </w:rPr>
            </w:pPr>
            <w:r>
              <w:rPr>
                <w:sz w:val="22"/>
                <w:szCs w:val="22"/>
                <w:u w:val="double"/>
              </w:rPr>
              <w:t>($44,617)</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u w:val="double"/>
              </w:rPr>
            </w:pPr>
          </w:p>
        </w:tc>
      </w:tr>
      <w:tr w:rsidR="00C83429" w:rsidRPr="007D1581" w:rsidTr="0024673E">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u w:val="single"/>
              </w:rPr>
            </w:pPr>
            <w:r>
              <w:rPr>
                <w:sz w:val="22"/>
                <w:szCs w:val="22"/>
                <w:u w:val="single"/>
              </w:rPr>
              <w:t>Working Capital</w:t>
            </w:r>
          </w:p>
        </w:tc>
        <w:tc>
          <w:tcPr>
            <w:tcW w:w="2450"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rPr>
            </w:pPr>
          </w:p>
        </w:tc>
      </w:tr>
      <w:tr w:rsidR="00C83429" w:rsidRPr="007D1581"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C83429" w:rsidRDefault="00C83429">
            <w:pPr>
              <w:jc w:val="center"/>
              <w:rPr>
                <w:sz w:val="22"/>
                <w:szCs w:val="22"/>
              </w:rPr>
            </w:pPr>
            <w:r>
              <w:rPr>
                <w:sz w:val="22"/>
                <w:szCs w:val="22"/>
              </w:rPr>
              <w:t> </w:t>
            </w:r>
          </w:p>
        </w:tc>
        <w:tc>
          <w:tcPr>
            <w:tcW w:w="5734" w:type="dxa"/>
            <w:tcBorders>
              <w:top w:val="nil"/>
              <w:left w:val="nil"/>
              <w:bottom w:val="nil"/>
              <w:right w:val="nil"/>
            </w:tcBorders>
            <w:shd w:val="clear" w:color="000000" w:fill="FFFFFF"/>
            <w:noWrap/>
            <w:vAlign w:val="bottom"/>
            <w:hideMark/>
          </w:tcPr>
          <w:p w:rsidR="00C83429" w:rsidRDefault="00C83429">
            <w:pPr>
              <w:rPr>
                <w:sz w:val="22"/>
                <w:szCs w:val="22"/>
              </w:rPr>
            </w:pPr>
            <w:r>
              <w:rPr>
                <w:sz w:val="22"/>
                <w:szCs w:val="22"/>
              </w:rPr>
              <w:t>Reflect the appropriate working capital amount. (Issue 7)</w:t>
            </w:r>
          </w:p>
        </w:tc>
        <w:tc>
          <w:tcPr>
            <w:tcW w:w="2450" w:type="dxa"/>
            <w:tcBorders>
              <w:top w:val="nil"/>
              <w:left w:val="nil"/>
              <w:bottom w:val="nil"/>
              <w:right w:val="nil"/>
            </w:tcBorders>
            <w:shd w:val="clear" w:color="000000" w:fill="FFFFFF"/>
            <w:noWrap/>
            <w:vAlign w:val="bottom"/>
            <w:hideMark/>
          </w:tcPr>
          <w:p w:rsidR="00C83429" w:rsidRDefault="00C83429" w:rsidP="00DF53B1">
            <w:pPr>
              <w:jc w:val="right"/>
              <w:rPr>
                <w:sz w:val="22"/>
                <w:szCs w:val="22"/>
                <w:u w:val="double"/>
              </w:rPr>
            </w:pPr>
            <w:r>
              <w:rPr>
                <w:sz w:val="22"/>
                <w:szCs w:val="22"/>
                <w:u w:val="double"/>
              </w:rPr>
              <w:t>$</w:t>
            </w:r>
            <w:r w:rsidR="00DF53B1">
              <w:rPr>
                <w:sz w:val="22"/>
                <w:szCs w:val="22"/>
                <w:u w:val="double"/>
              </w:rPr>
              <w:t>1,530</w:t>
            </w:r>
            <w:r>
              <w:rPr>
                <w:sz w:val="22"/>
                <w:szCs w:val="22"/>
                <w:u w:val="double"/>
              </w:rPr>
              <w:t xml:space="preserve"> </w:t>
            </w:r>
          </w:p>
        </w:tc>
        <w:tc>
          <w:tcPr>
            <w:tcW w:w="471" w:type="dxa"/>
            <w:tcBorders>
              <w:top w:val="nil"/>
              <w:left w:val="nil"/>
              <w:bottom w:val="nil"/>
              <w:right w:val="single" w:sz="4" w:space="0" w:color="auto"/>
            </w:tcBorders>
            <w:shd w:val="clear" w:color="000000" w:fill="FFFFFF"/>
            <w:noWrap/>
            <w:vAlign w:val="bottom"/>
          </w:tcPr>
          <w:p w:rsidR="00C83429" w:rsidRPr="001E3DE5" w:rsidRDefault="00C83429" w:rsidP="00652038">
            <w:pPr>
              <w:rPr>
                <w:sz w:val="22"/>
                <w:szCs w:val="22"/>
                <w:u w:val="double"/>
              </w:rPr>
            </w:pPr>
          </w:p>
        </w:tc>
      </w:tr>
      <w:tr w:rsidR="00C83429" w:rsidRPr="007D1581" w:rsidTr="00C83429">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C83429" w:rsidRDefault="00C83429">
            <w:pPr>
              <w:jc w:val="center"/>
              <w:rPr>
                <w:sz w:val="22"/>
                <w:szCs w:val="22"/>
              </w:rPr>
            </w:pPr>
            <w:bookmarkStart w:id="165" w:name="_Hlk473087445"/>
            <w:r>
              <w:rPr>
                <w:sz w:val="22"/>
                <w:szCs w:val="22"/>
              </w:rPr>
              <w:t> </w:t>
            </w:r>
          </w:p>
        </w:tc>
        <w:tc>
          <w:tcPr>
            <w:tcW w:w="5734" w:type="dxa"/>
            <w:tcBorders>
              <w:top w:val="nil"/>
              <w:left w:val="nil"/>
              <w:bottom w:val="single" w:sz="4" w:space="0" w:color="auto"/>
              <w:right w:val="nil"/>
            </w:tcBorders>
            <w:shd w:val="clear" w:color="000000" w:fill="FFFFFF"/>
            <w:noWrap/>
            <w:vAlign w:val="bottom"/>
          </w:tcPr>
          <w:p w:rsidR="00C83429" w:rsidRDefault="00C83429">
            <w:pPr>
              <w:rPr>
                <w:sz w:val="22"/>
                <w:szCs w:val="22"/>
                <w:u w:val="single"/>
              </w:rPr>
            </w:pPr>
          </w:p>
        </w:tc>
        <w:tc>
          <w:tcPr>
            <w:tcW w:w="2450" w:type="dxa"/>
            <w:tcBorders>
              <w:top w:val="nil"/>
              <w:left w:val="nil"/>
              <w:bottom w:val="single" w:sz="4" w:space="0" w:color="auto"/>
              <w:right w:val="nil"/>
            </w:tcBorders>
            <w:shd w:val="clear" w:color="000000" w:fill="FFFFFF"/>
            <w:noWrap/>
            <w:vAlign w:val="bottom"/>
            <w:hideMark/>
          </w:tcPr>
          <w:p w:rsidR="00C83429" w:rsidRDefault="00C83429">
            <w:pPr>
              <w:rPr>
                <w:sz w:val="22"/>
                <w:szCs w:val="22"/>
              </w:rPr>
            </w:pPr>
            <w:r>
              <w:rPr>
                <w:sz w:val="22"/>
                <w:szCs w:val="22"/>
              </w:rPr>
              <w:t> </w:t>
            </w:r>
          </w:p>
        </w:tc>
        <w:tc>
          <w:tcPr>
            <w:tcW w:w="471" w:type="dxa"/>
            <w:tcBorders>
              <w:top w:val="nil"/>
              <w:left w:val="nil"/>
              <w:bottom w:val="single" w:sz="4" w:space="0" w:color="auto"/>
              <w:right w:val="single" w:sz="4" w:space="0" w:color="auto"/>
            </w:tcBorders>
            <w:shd w:val="clear" w:color="000000" w:fill="FFFFFF"/>
            <w:noWrap/>
            <w:vAlign w:val="bottom"/>
            <w:hideMark/>
          </w:tcPr>
          <w:p w:rsidR="00C83429" w:rsidRPr="001E3DE5" w:rsidRDefault="00C83429" w:rsidP="00652038">
            <w:pPr>
              <w:rPr>
                <w:sz w:val="22"/>
                <w:szCs w:val="22"/>
              </w:rPr>
            </w:pPr>
            <w:r w:rsidRPr="001E3DE5">
              <w:rPr>
                <w:sz w:val="22"/>
                <w:szCs w:val="22"/>
              </w:rPr>
              <w:t> </w:t>
            </w:r>
          </w:p>
        </w:tc>
      </w:tr>
      <w:bookmarkEnd w:id="164"/>
      <w:bookmarkEnd w:id="165"/>
    </w:tbl>
    <w:p w:rsidR="00383A40" w:rsidRDefault="00383A40">
      <w:pPr>
        <w:pStyle w:val="BodyText"/>
      </w:pPr>
    </w:p>
    <w:p w:rsidR="00BB0577" w:rsidRDefault="00BB0577">
      <w:pPr>
        <w:pStyle w:val="BodyText"/>
      </w:pPr>
    </w:p>
    <w:p w:rsidR="00BB0577" w:rsidRDefault="00BB0577">
      <w:pPr>
        <w:pStyle w:val="BodyText"/>
      </w:pPr>
    </w:p>
    <w:p w:rsidR="00BB0577" w:rsidRDefault="00BB0577">
      <w:pPr>
        <w:pStyle w:val="BodyText"/>
        <w:sectPr w:rsidR="00BB0577" w:rsidSect="00AB17B1">
          <w:headerReference w:type="default" r:id="rId21"/>
          <w:pgSz w:w="12240" w:h="15840" w:code="1"/>
          <w:pgMar w:top="1584" w:right="1440" w:bottom="1440" w:left="1584" w:header="720" w:footer="720" w:gutter="0"/>
          <w:cols w:space="720"/>
          <w:formProt w:val="0"/>
          <w:docGrid w:linePitch="360"/>
        </w:sectPr>
      </w:pPr>
    </w:p>
    <w:tbl>
      <w:tblPr>
        <w:tblW w:w="13153" w:type="dxa"/>
        <w:jc w:val="center"/>
        <w:tblInd w:w="93" w:type="dxa"/>
        <w:tblLook w:val="04A0" w:firstRow="1" w:lastRow="0" w:firstColumn="1" w:lastColumn="0" w:noHBand="0" w:noVBand="1"/>
      </w:tblPr>
      <w:tblGrid>
        <w:gridCol w:w="500"/>
        <w:gridCol w:w="2300"/>
        <w:gridCol w:w="1480"/>
        <w:gridCol w:w="1188"/>
        <w:gridCol w:w="1217"/>
        <w:gridCol w:w="1253"/>
        <w:gridCol w:w="1678"/>
        <w:gridCol w:w="1080"/>
        <w:gridCol w:w="900"/>
        <w:gridCol w:w="1285"/>
        <w:gridCol w:w="272"/>
      </w:tblGrid>
      <w:tr w:rsidR="00F52024" w:rsidRPr="007D1581" w:rsidTr="009E701E">
        <w:trPr>
          <w:trHeight w:val="270"/>
          <w:jc w:val="center"/>
        </w:trPr>
        <w:tc>
          <w:tcPr>
            <w:tcW w:w="2800"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lastRenderedPageBreak/>
              <w:t>Bocilla Utilities, Inc.</w:t>
            </w:r>
          </w:p>
        </w:tc>
        <w:tc>
          <w:tcPr>
            <w:tcW w:w="14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188"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17"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53"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678"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0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Courier New" w:hAnsi="Courier New" w:cs="Courier New"/>
                <w:color w:val="000000"/>
              </w:rPr>
            </w:pPr>
            <w:r w:rsidRPr="001E3DE5">
              <w:rPr>
                <w:rFonts w:ascii="Courier New" w:hAnsi="Courier New" w:cs="Courier New"/>
                <w:color w:val="000000"/>
              </w:rPr>
              <w:t> </w:t>
            </w:r>
          </w:p>
        </w:tc>
        <w:tc>
          <w:tcPr>
            <w:tcW w:w="2185" w:type="dxa"/>
            <w:gridSpan w:val="2"/>
            <w:tcBorders>
              <w:top w:val="single" w:sz="4" w:space="0" w:color="auto"/>
              <w:left w:val="nil"/>
              <w:bottom w:val="nil"/>
              <w:right w:val="nil"/>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 Schedule No. 2</w:t>
            </w:r>
          </w:p>
        </w:tc>
        <w:tc>
          <w:tcPr>
            <w:tcW w:w="272" w:type="dxa"/>
            <w:tcBorders>
              <w:top w:val="single" w:sz="4" w:space="0" w:color="auto"/>
              <w:left w:val="nil"/>
              <w:bottom w:val="nil"/>
              <w:right w:val="single" w:sz="4" w:space="0" w:color="auto"/>
            </w:tcBorders>
            <w:shd w:val="clear" w:color="000000" w:fill="FFFFFF"/>
            <w:noWrap/>
            <w:vAlign w:val="bottom"/>
            <w:hideMark/>
          </w:tcPr>
          <w:p w:rsidR="00F52024" w:rsidRPr="007D1581" w:rsidRDefault="00F52024" w:rsidP="00652038">
            <w:pPr>
              <w:rPr>
                <w:rFonts w:ascii="Arial" w:hAnsi="Arial" w:cs="Arial"/>
                <w:color w:val="000000"/>
                <w:sz w:val="20"/>
                <w:szCs w:val="20"/>
              </w:rPr>
            </w:pPr>
            <w:r w:rsidRPr="007D1581">
              <w:rPr>
                <w:rFonts w:ascii="Arial" w:hAnsi="Arial" w:cs="Arial"/>
                <w:color w:val="000000"/>
                <w:sz w:val="20"/>
                <w:szCs w:val="20"/>
              </w:rPr>
              <w:t> </w:t>
            </w:r>
          </w:p>
        </w:tc>
      </w:tr>
      <w:tr w:rsidR="00F52024" w:rsidRPr="007D1581" w:rsidTr="009E701E">
        <w:trPr>
          <w:trHeight w:val="315"/>
          <w:jc w:val="center"/>
        </w:trPr>
        <w:tc>
          <w:tcPr>
            <w:tcW w:w="4280" w:type="dxa"/>
            <w:gridSpan w:val="3"/>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Capital Structure-Simple Average</w:t>
            </w:r>
          </w:p>
        </w:tc>
        <w:tc>
          <w:tcPr>
            <w:tcW w:w="118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253"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167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t> </w:t>
            </w:r>
          </w:p>
        </w:tc>
        <w:tc>
          <w:tcPr>
            <w:tcW w:w="3265" w:type="dxa"/>
            <w:gridSpan w:val="3"/>
            <w:tcBorders>
              <w:top w:val="nil"/>
              <w:left w:val="nil"/>
              <w:bottom w:val="single" w:sz="4" w:space="0" w:color="auto"/>
              <w:right w:val="nil"/>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Docket No. 160065-WU</w:t>
            </w:r>
          </w:p>
        </w:tc>
        <w:tc>
          <w:tcPr>
            <w:tcW w:w="272" w:type="dxa"/>
            <w:tcBorders>
              <w:top w:val="nil"/>
              <w:left w:val="nil"/>
              <w:bottom w:val="single" w:sz="4" w:space="0" w:color="auto"/>
              <w:right w:val="single" w:sz="4" w:space="0" w:color="auto"/>
            </w:tcBorders>
            <w:shd w:val="clear" w:color="000000" w:fill="FFFFFF"/>
            <w:noWrap/>
            <w:vAlign w:val="bottom"/>
            <w:hideMark/>
          </w:tcPr>
          <w:p w:rsidR="00F52024" w:rsidRPr="007D1581" w:rsidRDefault="00F52024" w:rsidP="00652038">
            <w:pPr>
              <w:rPr>
                <w:rFonts w:ascii="Arial" w:hAnsi="Arial" w:cs="Arial"/>
                <w:color w:val="000000"/>
                <w:sz w:val="20"/>
                <w:szCs w:val="20"/>
              </w:rPr>
            </w:pPr>
            <w:r w:rsidRPr="007D1581">
              <w:rPr>
                <w:rFonts w:ascii="Arial" w:hAnsi="Arial" w:cs="Arial"/>
                <w:color w:val="000000"/>
                <w:sz w:val="20"/>
                <w:szCs w:val="20"/>
              </w:rPr>
              <w:t> </w:t>
            </w:r>
          </w:p>
        </w:tc>
      </w:tr>
      <w:tr w:rsidR="00F52024"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Specific</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Subtotal</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Prorata</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Capital</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r>
      <w:tr w:rsidR="00F52024"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Total</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Adjusted</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Reconciled</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Cost</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Weighted</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r>
      <w:tr w:rsidR="00F52024" w:rsidRPr="007D1581" w:rsidTr="009E701E">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23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Description</w:t>
            </w:r>
          </w:p>
        </w:tc>
        <w:tc>
          <w:tcPr>
            <w:tcW w:w="14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Capital</w:t>
            </w:r>
          </w:p>
        </w:tc>
        <w:tc>
          <w:tcPr>
            <w:tcW w:w="1188"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Capital</w:t>
            </w:r>
          </w:p>
        </w:tc>
        <w:tc>
          <w:tcPr>
            <w:tcW w:w="1253"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678"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to Rate Base</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Ratio</w:t>
            </w:r>
          </w:p>
        </w:tc>
        <w:tc>
          <w:tcPr>
            <w:tcW w:w="900"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Rate</w:t>
            </w:r>
          </w:p>
        </w:tc>
        <w:tc>
          <w:tcPr>
            <w:tcW w:w="1285" w:type="dxa"/>
            <w:tcBorders>
              <w:top w:val="nil"/>
              <w:left w:val="nil"/>
              <w:bottom w:val="single" w:sz="4" w:space="0" w:color="auto"/>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Cost</w:t>
            </w:r>
          </w:p>
        </w:tc>
        <w:tc>
          <w:tcPr>
            <w:tcW w:w="272" w:type="dxa"/>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 </w:t>
            </w:r>
          </w:p>
        </w:tc>
      </w:tr>
      <w:tr w:rsidR="00F52024" w:rsidRPr="007D1581" w:rsidTr="009E701E">
        <w:trPr>
          <w:trHeight w:val="270"/>
          <w:jc w:val="center"/>
        </w:trPr>
        <w:tc>
          <w:tcPr>
            <w:tcW w:w="2800" w:type="dxa"/>
            <w:gridSpan w:val="2"/>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Per Utility</w:t>
            </w:r>
          </w:p>
        </w:tc>
        <w:tc>
          <w:tcPr>
            <w:tcW w:w="14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Long-term Debt</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$1,005,226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$1,005,226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$1,005,226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82.30%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5.00%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4.12%</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2</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Short-term Debt</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3</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Preferred Stock</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4</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Common Equity</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216,151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216,151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216,151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17.70%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10.50%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1.86%</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5</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Customer Deposits</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6</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Deferred Income Taxes</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12,122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12,122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 xml:space="preserve">12,122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single"/>
              </w:rPr>
            </w:pPr>
            <w:r>
              <w:rPr>
                <w:rFonts w:cstheme="minorHAnsi"/>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7</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b/>
                <w:bCs/>
                <w:sz w:val="22"/>
                <w:szCs w:val="22"/>
              </w:rPr>
            </w:pPr>
            <w:r w:rsidRPr="001E3DE5">
              <w:rPr>
                <w:rFonts w:cstheme="minorHAnsi"/>
                <w:b/>
                <w:bCs/>
                <w:sz w:val="22"/>
                <w:szCs w:val="22"/>
              </w:rPr>
              <w:t>Total Capital</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$1,233,499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$1,233,499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 xml:space="preserve">$1,233,499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100.00%</w:t>
            </w:r>
          </w:p>
        </w:tc>
        <w:tc>
          <w:tcPr>
            <w:tcW w:w="900" w:type="dxa"/>
            <w:tcBorders>
              <w:top w:val="nil"/>
              <w:left w:val="nil"/>
              <w:bottom w:val="nil"/>
              <w:right w:val="nil"/>
            </w:tcBorders>
            <w:shd w:val="clear" w:color="000000" w:fill="FFFFFF"/>
            <w:noWrap/>
            <w:vAlign w:val="bottom"/>
            <w:hideMark/>
          </w:tcPr>
          <w:p w:rsidR="00797586" w:rsidRDefault="00797586">
            <w:pPr>
              <w:rPr>
                <w:sz w:val="20"/>
                <w:szCs w:val="20"/>
              </w:rPr>
            </w:pPr>
          </w:p>
        </w:tc>
        <w:tc>
          <w:tcPr>
            <w:tcW w:w="1285" w:type="dxa"/>
            <w:tcBorders>
              <w:top w:val="nil"/>
              <w:left w:val="nil"/>
              <w:bottom w:val="nil"/>
              <w:right w:val="nil"/>
            </w:tcBorders>
            <w:shd w:val="clear" w:color="000000" w:fill="FFFFFF"/>
            <w:noWrap/>
            <w:vAlign w:val="bottom"/>
            <w:hideMark/>
          </w:tcPr>
          <w:p w:rsidR="00797586" w:rsidRDefault="00797586">
            <w:pPr>
              <w:jc w:val="right"/>
              <w:rPr>
                <w:rFonts w:cstheme="minorHAnsi"/>
                <w:sz w:val="22"/>
                <w:szCs w:val="22"/>
                <w:u w:val="double"/>
              </w:rPr>
            </w:pPr>
            <w:r>
              <w:rPr>
                <w:rFonts w:cstheme="minorHAnsi"/>
                <w:sz w:val="22"/>
                <w:szCs w:val="22"/>
                <w:u w:val="double"/>
              </w:rPr>
              <w:t>5.97%</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u w:val="double"/>
              </w:rPr>
            </w:pPr>
          </w:p>
        </w:tc>
      </w:tr>
      <w:tr w:rsidR="00F52024"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F52024" w:rsidRPr="007D1581" w:rsidTr="009E701E">
        <w:trPr>
          <w:trHeight w:val="270"/>
          <w:jc w:val="center"/>
        </w:trPr>
        <w:tc>
          <w:tcPr>
            <w:tcW w:w="2800" w:type="dxa"/>
            <w:gridSpan w:val="2"/>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Per Staff</w:t>
            </w:r>
          </w:p>
        </w:tc>
        <w:tc>
          <w:tcPr>
            <w:tcW w:w="148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color w:val="000000"/>
                <w:sz w:val="22"/>
                <w:szCs w:val="22"/>
              </w:rPr>
            </w:pPr>
            <w:r w:rsidRPr="004C2E7F">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F52024" w:rsidRPr="004C2E7F" w:rsidRDefault="00F52024"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8</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Long-term Debt</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$1,005,226 </w:t>
            </w:r>
          </w:p>
        </w:tc>
        <w:tc>
          <w:tcPr>
            <w:tcW w:w="1188" w:type="dxa"/>
            <w:tcBorders>
              <w:top w:val="nil"/>
              <w:left w:val="nil"/>
              <w:bottom w:val="nil"/>
              <w:right w:val="nil"/>
            </w:tcBorders>
            <w:shd w:val="clear" w:color="000000" w:fill="FFFFFF"/>
            <w:noWrap/>
            <w:vAlign w:val="bottom"/>
            <w:hideMark/>
          </w:tcPr>
          <w:p w:rsidR="00797586" w:rsidRDefault="00797586" w:rsidP="00797586">
            <w:pPr>
              <w:rPr>
                <w:rFonts w:ascii="Arial" w:hAnsi="Arial" w:cs="Arial"/>
                <w:sz w:val="20"/>
                <w:szCs w:val="20"/>
              </w:rPr>
            </w:pPr>
            <w:r>
              <w:rPr>
                <w:rFonts w:ascii="Arial" w:hAnsi="Arial" w:cs="Arial"/>
                <w:sz w:val="20"/>
                <w:szCs w:val="20"/>
              </w:rPr>
              <w:t xml:space="preserve"> ($219,673)</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$785,553 </w:t>
            </w:r>
          </w:p>
        </w:tc>
        <w:tc>
          <w:tcPr>
            <w:tcW w:w="1253" w:type="dxa"/>
            <w:tcBorders>
              <w:top w:val="nil"/>
              <w:left w:val="nil"/>
              <w:bottom w:val="nil"/>
              <w:right w:val="nil"/>
            </w:tcBorders>
            <w:shd w:val="clear" w:color="000000" w:fill="FFFFFF"/>
            <w:noWrap/>
            <w:vAlign w:val="bottom"/>
            <w:hideMark/>
          </w:tcPr>
          <w:p w:rsidR="00797586" w:rsidRDefault="00797586" w:rsidP="00196D37">
            <w:pPr>
              <w:jc w:val="right"/>
              <w:rPr>
                <w:rFonts w:ascii="Arial" w:hAnsi="Arial" w:cs="Arial"/>
                <w:sz w:val="20"/>
                <w:szCs w:val="20"/>
              </w:rPr>
            </w:pPr>
            <w:r>
              <w:rPr>
                <w:rFonts w:ascii="Arial" w:hAnsi="Arial" w:cs="Arial"/>
                <w:sz w:val="20"/>
                <w:szCs w:val="20"/>
              </w:rPr>
              <w:t>($</w:t>
            </w:r>
            <w:r w:rsidR="00196D37">
              <w:rPr>
                <w:rFonts w:ascii="Arial" w:hAnsi="Arial" w:cs="Arial"/>
                <w:sz w:val="20"/>
                <w:szCs w:val="20"/>
              </w:rPr>
              <w:t>209</w:t>
            </w:r>
            <w:r>
              <w:rPr>
                <w:rFonts w:ascii="Arial" w:hAnsi="Arial" w:cs="Arial"/>
                <w:sz w:val="20"/>
                <w:szCs w:val="20"/>
              </w:rPr>
              <w:t>,</w:t>
            </w:r>
            <w:r w:rsidR="00196D37">
              <w:rPr>
                <w:rFonts w:ascii="Arial" w:hAnsi="Arial" w:cs="Arial"/>
                <w:sz w:val="20"/>
                <w:szCs w:val="20"/>
              </w:rPr>
              <w:t>620</w:t>
            </w:r>
            <w:r>
              <w:rPr>
                <w:rFonts w:ascii="Arial" w:hAnsi="Arial" w:cs="Arial"/>
                <w:sz w:val="20"/>
                <w:szCs w:val="20"/>
              </w:rPr>
              <w:t>)</w:t>
            </w:r>
          </w:p>
        </w:tc>
        <w:tc>
          <w:tcPr>
            <w:tcW w:w="1678" w:type="dxa"/>
            <w:tcBorders>
              <w:top w:val="nil"/>
              <w:left w:val="nil"/>
              <w:bottom w:val="nil"/>
              <w:right w:val="nil"/>
            </w:tcBorders>
            <w:shd w:val="clear" w:color="000000" w:fill="FFFFFF"/>
            <w:noWrap/>
            <w:vAlign w:val="bottom"/>
            <w:hideMark/>
          </w:tcPr>
          <w:p w:rsidR="00797586" w:rsidRDefault="00196D37">
            <w:pPr>
              <w:jc w:val="right"/>
              <w:rPr>
                <w:rFonts w:ascii="Arial" w:hAnsi="Arial" w:cs="Arial"/>
                <w:sz w:val="20"/>
                <w:szCs w:val="20"/>
              </w:rPr>
            </w:pPr>
            <w:r>
              <w:rPr>
                <w:rFonts w:ascii="Arial" w:hAnsi="Arial" w:cs="Arial"/>
                <w:sz w:val="20"/>
                <w:szCs w:val="20"/>
              </w:rPr>
              <w:t>$575,933</w:t>
            </w:r>
          </w:p>
        </w:tc>
        <w:tc>
          <w:tcPr>
            <w:tcW w:w="1080" w:type="dxa"/>
            <w:tcBorders>
              <w:top w:val="nil"/>
              <w:left w:val="nil"/>
              <w:bottom w:val="nil"/>
              <w:right w:val="nil"/>
            </w:tcBorders>
            <w:shd w:val="clear" w:color="000000" w:fill="FFFFFF"/>
            <w:noWrap/>
            <w:vAlign w:val="bottom"/>
            <w:hideMark/>
          </w:tcPr>
          <w:p w:rsidR="00797586" w:rsidRDefault="00797586" w:rsidP="00196D37">
            <w:pPr>
              <w:jc w:val="right"/>
              <w:rPr>
                <w:rFonts w:ascii="Arial" w:hAnsi="Arial" w:cs="Arial"/>
                <w:sz w:val="20"/>
                <w:szCs w:val="20"/>
              </w:rPr>
            </w:pPr>
            <w:r>
              <w:rPr>
                <w:rFonts w:ascii="Arial" w:hAnsi="Arial" w:cs="Arial"/>
                <w:sz w:val="20"/>
                <w:szCs w:val="20"/>
              </w:rPr>
              <w:t>77.1</w:t>
            </w:r>
            <w:r w:rsidR="00196D37">
              <w:rPr>
                <w:rFonts w:ascii="Arial" w:hAnsi="Arial" w:cs="Arial"/>
                <w:sz w:val="20"/>
                <w:szCs w:val="20"/>
              </w:rPr>
              <w:t>5</w:t>
            </w:r>
            <w:r>
              <w:rPr>
                <w:rFonts w:ascii="Arial" w:hAnsi="Arial" w:cs="Arial"/>
                <w:sz w:val="20"/>
                <w:szCs w:val="20"/>
              </w:rPr>
              <w:t>%</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4.75%</w:t>
            </w:r>
          </w:p>
        </w:tc>
        <w:tc>
          <w:tcPr>
            <w:tcW w:w="1285" w:type="dxa"/>
            <w:tcBorders>
              <w:top w:val="nil"/>
              <w:left w:val="nil"/>
              <w:bottom w:val="nil"/>
              <w:right w:val="nil"/>
            </w:tcBorders>
            <w:shd w:val="clear" w:color="000000" w:fill="FFFFFF"/>
            <w:noWrap/>
            <w:vAlign w:val="bottom"/>
            <w:hideMark/>
          </w:tcPr>
          <w:p w:rsidR="00797586" w:rsidRDefault="00797586" w:rsidP="00196D37">
            <w:pPr>
              <w:jc w:val="right"/>
              <w:rPr>
                <w:rFonts w:ascii="Arial" w:hAnsi="Arial" w:cs="Arial"/>
                <w:sz w:val="20"/>
                <w:szCs w:val="20"/>
              </w:rPr>
            </w:pPr>
            <w:r>
              <w:rPr>
                <w:rFonts w:ascii="Arial" w:hAnsi="Arial" w:cs="Arial"/>
                <w:sz w:val="20"/>
                <w:szCs w:val="20"/>
              </w:rPr>
              <w:t>3.6</w:t>
            </w:r>
            <w:r w:rsidR="00196D37">
              <w:rPr>
                <w:rFonts w:ascii="Arial" w:hAnsi="Arial" w:cs="Arial"/>
                <w:sz w:val="20"/>
                <w:szCs w:val="20"/>
              </w:rPr>
              <w:t>7</w:t>
            </w:r>
            <w:r>
              <w:rPr>
                <w:rFonts w:ascii="Arial" w:hAnsi="Arial" w:cs="Arial"/>
                <w:sz w:val="20"/>
                <w:szCs w:val="20"/>
              </w:rPr>
              <w:t>%</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9</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Short-term Debt</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10</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Preferred Stock</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11</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Common Equity</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216,151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216,151 </w:t>
            </w:r>
          </w:p>
        </w:tc>
        <w:tc>
          <w:tcPr>
            <w:tcW w:w="1253" w:type="dxa"/>
            <w:tcBorders>
              <w:top w:val="nil"/>
              <w:left w:val="nil"/>
              <w:bottom w:val="nil"/>
              <w:right w:val="nil"/>
            </w:tcBorders>
            <w:shd w:val="clear" w:color="000000" w:fill="FFFFFF"/>
            <w:noWrap/>
            <w:vAlign w:val="bottom"/>
            <w:hideMark/>
          </w:tcPr>
          <w:p w:rsidR="00797586" w:rsidRDefault="00797586" w:rsidP="00196D37">
            <w:pPr>
              <w:jc w:val="right"/>
              <w:rPr>
                <w:rFonts w:ascii="Arial" w:hAnsi="Arial" w:cs="Arial"/>
                <w:sz w:val="20"/>
                <w:szCs w:val="20"/>
              </w:rPr>
            </w:pPr>
            <w:r>
              <w:rPr>
                <w:rFonts w:ascii="Arial" w:hAnsi="Arial" w:cs="Arial"/>
                <w:sz w:val="20"/>
                <w:szCs w:val="20"/>
              </w:rPr>
              <w:t>(5</w:t>
            </w:r>
            <w:r w:rsidR="00196D37">
              <w:rPr>
                <w:rFonts w:ascii="Arial" w:hAnsi="Arial" w:cs="Arial"/>
                <w:sz w:val="20"/>
                <w:szCs w:val="20"/>
              </w:rPr>
              <w:t>7</w:t>
            </w:r>
            <w:r>
              <w:rPr>
                <w:rFonts w:ascii="Arial" w:hAnsi="Arial" w:cs="Arial"/>
                <w:sz w:val="20"/>
                <w:szCs w:val="20"/>
              </w:rPr>
              <w:t>,</w:t>
            </w:r>
            <w:r w:rsidR="00196D37">
              <w:rPr>
                <w:rFonts w:ascii="Arial" w:hAnsi="Arial" w:cs="Arial"/>
                <w:sz w:val="20"/>
                <w:szCs w:val="20"/>
              </w:rPr>
              <w:t>679</w:t>
            </w:r>
            <w:r>
              <w:rPr>
                <w:rFonts w:ascii="Arial" w:hAnsi="Arial" w:cs="Arial"/>
                <w:sz w:val="20"/>
                <w:szCs w:val="20"/>
              </w:rPr>
              <w:t>)</w:t>
            </w:r>
          </w:p>
        </w:tc>
        <w:tc>
          <w:tcPr>
            <w:tcW w:w="1678" w:type="dxa"/>
            <w:tcBorders>
              <w:top w:val="nil"/>
              <w:left w:val="nil"/>
              <w:bottom w:val="nil"/>
              <w:right w:val="nil"/>
            </w:tcBorders>
            <w:shd w:val="clear" w:color="000000" w:fill="FFFFFF"/>
            <w:noWrap/>
            <w:vAlign w:val="bottom"/>
            <w:hideMark/>
          </w:tcPr>
          <w:p w:rsidR="00797586" w:rsidRDefault="00797586" w:rsidP="00196D37">
            <w:pPr>
              <w:jc w:val="right"/>
              <w:rPr>
                <w:rFonts w:ascii="Arial" w:hAnsi="Arial" w:cs="Arial"/>
                <w:sz w:val="20"/>
                <w:szCs w:val="20"/>
              </w:rPr>
            </w:pPr>
            <w:r>
              <w:rPr>
                <w:rFonts w:ascii="Arial" w:hAnsi="Arial" w:cs="Arial"/>
                <w:sz w:val="20"/>
                <w:szCs w:val="20"/>
              </w:rPr>
              <w:t>158,</w:t>
            </w:r>
            <w:r w:rsidR="00196D37">
              <w:rPr>
                <w:rFonts w:ascii="Arial" w:hAnsi="Arial" w:cs="Arial"/>
                <w:sz w:val="20"/>
                <w:szCs w:val="20"/>
              </w:rPr>
              <w:t>472</w:t>
            </w:r>
            <w:r>
              <w:rPr>
                <w:rFonts w:ascii="Arial" w:hAnsi="Arial" w:cs="Arial"/>
                <w:sz w:val="20"/>
                <w:szCs w:val="20"/>
              </w:rPr>
              <w:t xml:space="preserve">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21.23%</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11.16%</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2.37%</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12</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Customer Deposits</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 xml:space="preserve">0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270"/>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13</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Deferred Income Taxes</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12,122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0 </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12,122 </w:t>
            </w:r>
          </w:p>
        </w:tc>
        <w:tc>
          <w:tcPr>
            <w:tcW w:w="1253"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0 </w:t>
            </w:r>
          </w:p>
        </w:tc>
        <w:tc>
          <w:tcPr>
            <w:tcW w:w="167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 xml:space="preserve">12,122 </w:t>
            </w:r>
          </w:p>
        </w:tc>
        <w:tc>
          <w:tcPr>
            <w:tcW w:w="1080" w:type="dxa"/>
            <w:tcBorders>
              <w:top w:val="nil"/>
              <w:left w:val="nil"/>
              <w:bottom w:val="nil"/>
              <w:right w:val="nil"/>
            </w:tcBorders>
            <w:shd w:val="clear" w:color="000000" w:fill="FFFFFF"/>
            <w:noWrap/>
            <w:vAlign w:val="bottom"/>
            <w:hideMark/>
          </w:tcPr>
          <w:p w:rsidR="00797586" w:rsidRDefault="00797586" w:rsidP="00196D37">
            <w:pPr>
              <w:jc w:val="right"/>
              <w:rPr>
                <w:rFonts w:ascii="Arial" w:hAnsi="Arial" w:cs="Arial"/>
                <w:sz w:val="20"/>
                <w:szCs w:val="20"/>
                <w:u w:val="single"/>
              </w:rPr>
            </w:pPr>
            <w:r>
              <w:rPr>
                <w:rFonts w:ascii="Arial" w:hAnsi="Arial" w:cs="Arial"/>
                <w:sz w:val="20"/>
                <w:szCs w:val="20"/>
                <w:u w:val="single"/>
              </w:rPr>
              <w:t>1.</w:t>
            </w:r>
            <w:r w:rsidR="00196D37">
              <w:rPr>
                <w:rFonts w:ascii="Arial" w:hAnsi="Arial" w:cs="Arial"/>
                <w:sz w:val="20"/>
                <w:szCs w:val="20"/>
                <w:u w:val="single"/>
              </w:rPr>
              <w:t>62</w:t>
            </w:r>
            <w:r>
              <w:rPr>
                <w:rFonts w:ascii="Arial" w:hAnsi="Arial" w:cs="Arial"/>
                <w:sz w:val="20"/>
                <w:szCs w:val="20"/>
                <w:u w:val="single"/>
              </w:rPr>
              <w:t>%</w:t>
            </w:r>
          </w:p>
        </w:tc>
        <w:tc>
          <w:tcPr>
            <w:tcW w:w="90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single"/>
              </w:rPr>
            </w:pPr>
            <w:r>
              <w:rPr>
                <w:rFonts w:ascii="Arial" w:hAnsi="Arial" w:cs="Arial"/>
                <w:sz w:val="20"/>
                <w:szCs w:val="20"/>
                <w:u w:val="single"/>
              </w:rPr>
              <w:t>0.00%</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rPr>
            </w:pPr>
            <w:r w:rsidRPr="001E3DE5">
              <w:rPr>
                <w:rFonts w:cstheme="minorHAnsi"/>
                <w:sz w:val="22"/>
                <w:szCs w:val="22"/>
              </w:rPr>
              <w:t> </w:t>
            </w:r>
          </w:p>
        </w:tc>
      </w:tr>
      <w:tr w:rsidR="00797586"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797586" w:rsidRPr="001E3DE5" w:rsidRDefault="00797586" w:rsidP="00652038">
            <w:pPr>
              <w:jc w:val="center"/>
              <w:rPr>
                <w:rFonts w:cstheme="minorHAnsi"/>
                <w:sz w:val="22"/>
                <w:szCs w:val="22"/>
              </w:rPr>
            </w:pPr>
            <w:r w:rsidRPr="001E3DE5">
              <w:rPr>
                <w:rFonts w:cstheme="minorHAnsi"/>
                <w:sz w:val="22"/>
                <w:szCs w:val="22"/>
              </w:rPr>
              <w:t>14</w:t>
            </w:r>
          </w:p>
        </w:tc>
        <w:tc>
          <w:tcPr>
            <w:tcW w:w="2300" w:type="dxa"/>
            <w:tcBorders>
              <w:top w:val="nil"/>
              <w:left w:val="nil"/>
              <w:bottom w:val="nil"/>
              <w:right w:val="nil"/>
            </w:tcBorders>
            <w:shd w:val="clear" w:color="000000" w:fill="FFFFFF"/>
            <w:noWrap/>
            <w:vAlign w:val="bottom"/>
            <w:hideMark/>
          </w:tcPr>
          <w:p w:rsidR="00797586" w:rsidRPr="001E3DE5" w:rsidRDefault="00797586" w:rsidP="00652038">
            <w:pPr>
              <w:rPr>
                <w:rFonts w:cstheme="minorHAnsi"/>
                <w:b/>
                <w:bCs/>
                <w:sz w:val="22"/>
                <w:szCs w:val="22"/>
              </w:rPr>
            </w:pPr>
            <w:r w:rsidRPr="001E3DE5">
              <w:rPr>
                <w:rFonts w:cstheme="minorHAnsi"/>
                <w:b/>
                <w:bCs/>
                <w:sz w:val="22"/>
                <w:szCs w:val="22"/>
              </w:rPr>
              <w:t>Total Capital</w:t>
            </w:r>
          </w:p>
        </w:tc>
        <w:tc>
          <w:tcPr>
            <w:tcW w:w="14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 xml:space="preserve">$1,233,499 </w:t>
            </w:r>
          </w:p>
        </w:tc>
        <w:tc>
          <w:tcPr>
            <w:tcW w:w="1188"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($219,673)</w:t>
            </w:r>
          </w:p>
        </w:tc>
        <w:tc>
          <w:tcPr>
            <w:tcW w:w="1217"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 xml:space="preserve">$1,013,826 </w:t>
            </w:r>
          </w:p>
        </w:tc>
        <w:tc>
          <w:tcPr>
            <w:tcW w:w="1253" w:type="dxa"/>
            <w:tcBorders>
              <w:top w:val="nil"/>
              <w:left w:val="nil"/>
              <w:bottom w:val="nil"/>
              <w:right w:val="nil"/>
            </w:tcBorders>
            <w:shd w:val="clear" w:color="000000" w:fill="FFFFFF"/>
            <w:noWrap/>
            <w:vAlign w:val="bottom"/>
            <w:hideMark/>
          </w:tcPr>
          <w:p w:rsidR="00797586" w:rsidRDefault="00797586" w:rsidP="00196D37">
            <w:pPr>
              <w:jc w:val="right"/>
              <w:rPr>
                <w:rFonts w:ascii="Arial" w:hAnsi="Arial" w:cs="Arial"/>
                <w:sz w:val="20"/>
                <w:szCs w:val="20"/>
                <w:u w:val="double"/>
              </w:rPr>
            </w:pPr>
            <w:r>
              <w:rPr>
                <w:rFonts w:ascii="Arial" w:hAnsi="Arial" w:cs="Arial"/>
                <w:sz w:val="20"/>
                <w:szCs w:val="20"/>
                <w:u w:val="double"/>
              </w:rPr>
              <w:t>($</w:t>
            </w:r>
            <w:r w:rsidR="00196D37">
              <w:rPr>
                <w:rFonts w:ascii="Arial" w:hAnsi="Arial" w:cs="Arial"/>
                <w:sz w:val="20"/>
                <w:szCs w:val="20"/>
                <w:u w:val="double"/>
              </w:rPr>
              <w:t>267</w:t>
            </w:r>
            <w:r>
              <w:rPr>
                <w:rFonts w:ascii="Arial" w:hAnsi="Arial" w:cs="Arial"/>
                <w:sz w:val="20"/>
                <w:szCs w:val="20"/>
                <w:u w:val="double"/>
              </w:rPr>
              <w:t>,</w:t>
            </w:r>
            <w:r w:rsidR="00196D37">
              <w:rPr>
                <w:rFonts w:ascii="Arial" w:hAnsi="Arial" w:cs="Arial"/>
                <w:sz w:val="20"/>
                <w:szCs w:val="20"/>
                <w:u w:val="double"/>
              </w:rPr>
              <w:t>299</w:t>
            </w:r>
            <w:r>
              <w:rPr>
                <w:rFonts w:ascii="Arial" w:hAnsi="Arial" w:cs="Arial"/>
                <w:sz w:val="20"/>
                <w:szCs w:val="20"/>
                <w:u w:val="double"/>
              </w:rPr>
              <w:t>)</w:t>
            </w:r>
          </w:p>
        </w:tc>
        <w:tc>
          <w:tcPr>
            <w:tcW w:w="1678" w:type="dxa"/>
            <w:tcBorders>
              <w:top w:val="nil"/>
              <w:left w:val="nil"/>
              <w:bottom w:val="nil"/>
              <w:right w:val="nil"/>
            </w:tcBorders>
            <w:shd w:val="clear" w:color="000000" w:fill="FFFFFF"/>
            <w:noWrap/>
            <w:vAlign w:val="bottom"/>
            <w:hideMark/>
          </w:tcPr>
          <w:p w:rsidR="00797586" w:rsidRDefault="00797586" w:rsidP="00196D37">
            <w:pPr>
              <w:jc w:val="right"/>
              <w:rPr>
                <w:rFonts w:ascii="Arial" w:hAnsi="Arial" w:cs="Arial"/>
                <w:sz w:val="20"/>
                <w:szCs w:val="20"/>
                <w:u w:val="double"/>
              </w:rPr>
            </w:pPr>
            <w:r>
              <w:rPr>
                <w:rFonts w:ascii="Arial" w:hAnsi="Arial" w:cs="Arial"/>
                <w:sz w:val="20"/>
                <w:szCs w:val="20"/>
                <w:u w:val="double"/>
              </w:rPr>
              <w:t>$74</w:t>
            </w:r>
            <w:r w:rsidR="00196D37">
              <w:rPr>
                <w:rFonts w:ascii="Arial" w:hAnsi="Arial" w:cs="Arial"/>
                <w:sz w:val="20"/>
                <w:szCs w:val="20"/>
                <w:u w:val="double"/>
              </w:rPr>
              <w:t>6</w:t>
            </w:r>
            <w:r>
              <w:rPr>
                <w:rFonts w:ascii="Arial" w:hAnsi="Arial" w:cs="Arial"/>
                <w:sz w:val="20"/>
                <w:szCs w:val="20"/>
                <w:u w:val="double"/>
              </w:rPr>
              <w:t>,</w:t>
            </w:r>
            <w:r w:rsidR="00196D37">
              <w:rPr>
                <w:rFonts w:ascii="Arial" w:hAnsi="Arial" w:cs="Arial"/>
                <w:sz w:val="20"/>
                <w:szCs w:val="20"/>
                <w:u w:val="double"/>
              </w:rPr>
              <w:t>527</w:t>
            </w:r>
            <w:r>
              <w:rPr>
                <w:rFonts w:ascii="Arial" w:hAnsi="Arial" w:cs="Arial"/>
                <w:sz w:val="20"/>
                <w:szCs w:val="20"/>
                <w:u w:val="double"/>
              </w:rPr>
              <w:t xml:space="preserve"> </w:t>
            </w:r>
          </w:p>
        </w:tc>
        <w:tc>
          <w:tcPr>
            <w:tcW w:w="1080"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100.00%</w:t>
            </w:r>
          </w:p>
        </w:tc>
        <w:tc>
          <w:tcPr>
            <w:tcW w:w="900" w:type="dxa"/>
            <w:tcBorders>
              <w:top w:val="nil"/>
              <w:left w:val="nil"/>
              <w:bottom w:val="nil"/>
              <w:right w:val="nil"/>
            </w:tcBorders>
            <w:shd w:val="clear" w:color="000000" w:fill="FFFFFF"/>
            <w:noWrap/>
            <w:vAlign w:val="bottom"/>
          </w:tcPr>
          <w:p w:rsidR="00797586" w:rsidRDefault="00797586">
            <w:pPr>
              <w:rPr>
                <w:rFonts w:ascii="Arial" w:hAnsi="Arial" w:cs="Arial"/>
                <w:sz w:val="20"/>
                <w:szCs w:val="20"/>
                <w:u w:val="double"/>
              </w:rPr>
            </w:pPr>
          </w:p>
        </w:tc>
        <w:tc>
          <w:tcPr>
            <w:tcW w:w="1285" w:type="dxa"/>
            <w:tcBorders>
              <w:top w:val="nil"/>
              <w:left w:val="nil"/>
              <w:bottom w:val="nil"/>
              <w:right w:val="nil"/>
            </w:tcBorders>
            <w:shd w:val="clear" w:color="000000" w:fill="FFFFFF"/>
            <w:noWrap/>
            <w:vAlign w:val="bottom"/>
            <w:hideMark/>
          </w:tcPr>
          <w:p w:rsidR="00797586" w:rsidRDefault="00797586">
            <w:pPr>
              <w:jc w:val="right"/>
              <w:rPr>
                <w:rFonts w:ascii="Arial" w:hAnsi="Arial" w:cs="Arial"/>
                <w:sz w:val="20"/>
                <w:szCs w:val="20"/>
                <w:u w:val="double"/>
              </w:rPr>
            </w:pPr>
            <w:r>
              <w:rPr>
                <w:rFonts w:ascii="Arial" w:hAnsi="Arial" w:cs="Arial"/>
                <w:sz w:val="20"/>
                <w:szCs w:val="20"/>
                <w:u w:val="double"/>
              </w:rPr>
              <w:t>6.03%</w:t>
            </w:r>
          </w:p>
        </w:tc>
        <w:tc>
          <w:tcPr>
            <w:tcW w:w="272" w:type="dxa"/>
            <w:tcBorders>
              <w:top w:val="nil"/>
              <w:left w:val="nil"/>
              <w:bottom w:val="nil"/>
              <w:right w:val="single" w:sz="4" w:space="0" w:color="auto"/>
            </w:tcBorders>
            <w:shd w:val="clear" w:color="000000" w:fill="FFFFFF"/>
            <w:noWrap/>
            <w:vAlign w:val="bottom"/>
            <w:hideMark/>
          </w:tcPr>
          <w:p w:rsidR="00797586" w:rsidRPr="001E3DE5" w:rsidRDefault="00797586" w:rsidP="00652038">
            <w:pPr>
              <w:rPr>
                <w:rFonts w:cstheme="minorHAnsi"/>
                <w:sz w:val="22"/>
                <w:szCs w:val="22"/>
                <w:u w:val="double"/>
              </w:rPr>
            </w:pPr>
          </w:p>
        </w:tc>
      </w:tr>
      <w:tr w:rsidR="009E701E"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9E701E" w:rsidRPr="001E3DE5" w:rsidRDefault="009E701E"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r w:rsidR="009E701E"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9E701E" w:rsidRPr="001E3DE5" w:rsidRDefault="009E701E"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b/>
                <w:bCs/>
                <w:sz w:val="22"/>
                <w:szCs w:val="22"/>
              </w:rPr>
            </w:pPr>
            <w:r w:rsidRPr="004C2E7F">
              <w:rPr>
                <w:rFonts w:cstheme="minorHAnsi"/>
                <w:b/>
                <w:bCs/>
                <w:sz w:val="22"/>
                <w:szCs w:val="22"/>
              </w:rPr>
              <w:t> </w:t>
            </w:r>
          </w:p>
        </w:tc>
        <w:tc>
          <w:tcPr>
            <w:tcW w:w="167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b/>
                <w:bCs/>
                <w:sz w:val="22"/>
                <w:szCs w:val="22"/>
              </w:rPr>
            </w:pPr>
            <w:r w:rsidRPr="004C2E7F">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9E701E" w:rsidRPr="004C2E7F" w:rsidRDefault="009E701E" w:rsidP="00652038">
            <w:pPr>
              <w:jc w:val="center"/>
              <w:rPr>
                <w:rFonts w:cstheme="minorHAnsi"/>
                <w:b/>
                <w:bCs/>
                <w:sz w:val="22"/>
                <w:szCs w:val="22"/>
                <w:u w:val="single"/>
              </w:rPr>
            </w:pPr>
            <w:r w:rsidRPr="004C2E7F">
              <w:rPr>
                <w:rFonts w:cstheme="minorHAnsi"/>
                <w:b/>
                <w:bCs/>
                <w:sz w:val="22"/>
                <w:szCs w:val="22"/>
                <w:u w:val="single"/>
              </w:rPr>
              <w:t>LOW</w:t>
            </w:r>
          </w:p>
        </w:tc>
        <w:tc>
          <w:tcPr>
            <w:tcW w:w="900" w:type="dxa"/>
            <w:tcBorders>
              <w:top w:val="nil"/>
              <w:left w:val="nil"/>
              <w:bottom w:val="nil"/>
              <w:right w:val="nil"/>
            </w:tcBorders>
            <w:shd w:val="clear" w:color="000000" w:fill="FFFFFF"/>
            <w:noWrap/>
            <w:vAlign w:val="bottom"/>
            <w:hideMark/>
          </w:tcPr>
          <w:p w:rsidR="009E701E" w:rsidRPr="004C2E7F" w:rsidRDefault="009E701E" w:rsidP="00652038">
            <w:pPr>
              <w:jc w:val="center"/>
              <w:rPr>
                <w:rFonts w:cstheme="minorHAnsi"/>
                <w:b/>
                <w:bCs/>
                <w:sz w:val="22"/>
                <w:szCs w:val="22"/>
                <w:u w:val="single"/>
              </w:rPr>
            </w:pPr>
            <w:r w:rsidRPr="004C2E7F">
              <w:rPr>
                <w:rFonts w:cstheme="minorHAnsi"/>
                <w:b/>
                <w:bCs/>
                <w:sz w:val="22"/>
                <w:szCs w:val="22"/>
                <w:u w:val="single"/>
              </w:rPr>
              <w:t>HIGH</w:t>
            </w:r>
          </w:p>
        </w:tc>
        <w:tc>
          <w:tcPr>
            <w:tcW w:w="1285"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r w:rsidR="009E701E"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9E701E" w:rsidRPr="001E3DE5" w:rsidRDefault="009E701E"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931" w:type="dxa"/>
            <w:gridSpan w:val="2"/>
            <w:tcBorders>
              <w:top w:val="nil"/>
              <w:left w:val="nil"/>
              <w:bottom w:val="nil"/>
              <w:right w:val="nil"/>
            </w:tcBorders>
            <w:shd w:val="clear" w:color="000000" w:fill="FFFFFF"/>
            <w:noWrap/>
            <w:vAlign w:val="bottom"/>
            <w:hideMark/>
          </w:tcPr>
          <w:p w:rsidR="009E701E" w:rsidRPr="004C2E7F" w:rsidRDefault="009E701E" w:rsidP="00652038">
            <w:pPr>
              <w:jc w:val="right"/>
              <w:rPr>
                <w:rFonts w:cstheme="minorHAnsi"/>
                <w:sz w:val="22"/>
                <w:szCs w:val="22"/>
              </w:rPr>
            </w:pPr>
            <w:r w:rsidRPr="004C2E7F">
              <w:rPr>
                <w:rFonts w:cstheme="minorHAnsi"/>
                <w:sz w:val="22"/>
                <w:szCs w:val="22"/>
              </w:rPr>
              <w:t xml:space="preserve">   RETURN ON EQUITY</w:t>
            </w:r>
          </w:p>
        </w:tc>
        <w:tc>
          <w:tcPr>
            <w:tcW w:w="1080" w:type="dxa"/>
            <w:tcBorders>
              <w:top w:val="nil"/>
              <w:left w:val="nil"/>
              <w:bottom w:val="nil"/>
              <w:right w:val="nil"/>
            </w:tcBorders>
            <w:shd w:val="clear" w:color="000000" w:fill="FFFFFF"/>
            <w:noWrap/>
            <w:vAlign w:val="bottom"/>
            <w:hideMark/>
          </w:tcPr>
          <w:p w:rsidR="009E701E" w:rsidRPr="004C2E7F" w:rsidRDefault="009E701E" w:rsidP="00652038">
            <w:pPr>
              <w:jc w:val="right"/>
              <w:rPr>
                <w:rFonts w:cstheme="minorHAnsi"/>
                <w:sz w:val="22"/>
                <w:szCs w:val="22"/>
                <w:u w:val="double"/>
              </w:rPr>
            </w:pPr>
            <w:r w:rsidRPr="004C2E7F">
              <w:rPr>
                <w:rFonts w:cstheme="minorHAnsi"/>
                <w:sz w:val="22"/>
                <w:szCs w:val="22"/>
                <w:u w:val="double"/>
              </w:rPr>
              <w:t>10.16%</w:t>
            </w:r>
          </w:p>
        </w:tc>
        <w:tc>
          <w:tcPr>
            <w:tcW w:w="900" w:type="dxa"/>
            <w:tcBorders>
              <w:top w:val="nil"/>
              <w:left w:val="nil"/>
              <w:bottom w:val="nil"/>
              <w:right w:val="nil"/>
            </w:tcBorders>
            <w:shd w:val="clear" w:color="000000" w:fill="FFFFFF"/>
            <w:noWrap/>
            <w:vAlign w:val="bottom"/>
            <w:hideMark/>
          </w:tcPr>
          <w:p w:rsidR="009E701E" w:rsidRPr="004C2E7F" w:rsidRDefault="009E701E" w:rsidP="00652038">
            <w:pPr>
              <w:jc w:val="right"/>
              <w:rPr>
                <w:rFonts w:cstheme="minorHAnsi"/>
                <w:sz w:val="22"/>
                <w:szCs w:val="22"/>
                <w:u w:val="double"/>
              </w:rPr>
            </w:pPr>
            <w:r w:rsidRPr="004C2E7F">
              <w:rPr>
                <w:rFonts w:cstheme="minorHAnsi"/>
                <w:sz w:val="22"/>
                <w:szCs w:val="22"/>
                <w:u w:val="double"/>
              </w:rPr>
              <w:t>12.16%</w:t>
            </w:r>
          </w:p>
        </w:tc>
        <w:tc>
          <w:tcPr>
            <w:tcW w:w="1285"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r w:rsidR="009E701E" w:rsidRPr="007D1581" w:rsidTr="009E701E">
        <w:trPr>
          <w:trHeight w:val="315"/>
          <w:jc w:val="center"/>
        </w:trPr>
        <w:tc>
          <w:tcPr>
            <w:tcW w:w="500" w:type="dxa"/>
            <w:tcBorders>
              <w:top w:val="nil"/>
              <w:left w:val="single" w:sz="4" w:space="0" w:color="auto"/>
              <w:bottom w:val="nil"/>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9E701E" w:rsidRPr="001E3DE5" w:rsidRDefault="009E701E" w:rsidP="00652038">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auto" w:fill="auto"/>
            <w:noWrap/>
            <w:vAlign w:val="bottom"/>
            <w:hideMark/>
          </w:tcPr>
          <w:p w:rsidR="009E701E" w:rsidRPr="004C2E7F" w:rsidRDefault="009E701E" w:rsidP="00652038">
            <w:pPr>
              <w:rPr>
                <w:rFonts w:cstheme="minorHAnsi"/>
                <w:sz w:val="22"/>
                <w:szCs w:val="22"/>
              </w:rPr>
            </w:pPr>
          </w:p>
        </w:tc>
        <w:tc>
          <w:tcPr>
            <w:tcW w:w="4148" w:type="dxa"/>
            <w:gridSpan w:val="3"/>
            <w:tcBorders>
              <w:top w:val="nil"/>
              <w:left w:val="nil"/>
              <w:bottom w:val="nil"/>
              <w:right w:val="nil"/>
            </w:tcBorders>
            <w:shd w:val="clear" w:color="000000" w:fill="FFFFFF"/>
            <w:noWrap/>
            <w:vAlign w:val="bottom"/>
            <w:hideMark/>
          </w:tcPr>
          <w:p w:rsidR="009E701E" w:rsidRPr="004C2E7F" w:rsidRDefault="009E701E" w:rsidP="00652038">
            <w:pPr>
              <w:jc w:val="right"/>
              <w:rPr>
                <w:rFonts w:cstheme="minorHAnsi"/>
                <w:sz w:val="22"/>
                <w:szCs w:val="22"/>
              </w:rPr>
            </w:pPr>
            <w:r w:rsidRPr="004C2E7F">
              <w:rPr>
                <w:rFonts w:cstheme="minorHAnsi"/>
                <w:sz w:val="22"/>
                <w:szCs w:val="22"/>
              </w:rPr>
              <w:t>    OVERALL RATE OF RETURN</w:t>
            </w:r>
          </w:p>
        </w:tc>
        <w:tc>
          <w:tcPr>
            <w:tcW w:w="1080" w:type="dxa"/>
            <w:tcBorders>
              <w:top w:val="nil"/>
              <w:left w:val="nil"/>
              <w:bottom w:val="nil"/>
              <w:right w:val="nil"/>
            </w:tcBorders>
            <w:shd w:val="clear" w:color="000000" w:fill="FFFFFF"/>
            <w:noWrap/>
            <w:vAlign w:val="bottom"/>
            <w:hideMark/>
          </w:tcPr>
          <w:p w:rsidR="009E701E" w:rsidRPr="004C2E7F" w:rsidRDefault="009E701E" w:rsidP="004A1261">
            <w:pPr>
              <w:jc w:val="right"/>
              <w:rPr>
                <w:rFonts w:cstheme="minorHAnsi"/>
                <w:sz w:val="22"/>
                <w:szCs w:val="22"/>
                <w:u w:val="double"/>
              </w:rPr>
            </w:pPr>
            <w:r w:rsidRPr="004C2E7F">
              <w:rPr>
                <w:rFonts w:cstheme="minorHAnsi"/>
                <w:sz w:val="22"/>
                <w:szCs w:val="22"/>
                <w:u w:val="double"/>
              </w:rPr>
              <w:t>5.82%</w:t>
            </w:r>
          </w:p>
        </w:tc>
        <w:tc>
          <w:tcPr>
            <w:tcW w:w="900" w:type="dxa"/>
            <w:tcBorders>
              <w:top w:val="nil"/>
              <w:left w:val="nil"/>
              <w:bottom w:val="nil"/>
              <w:right w:val="nil"/>
            </w:tcBorders>
            <w:shd w:val="clear" w:color="000000" w:fill="FFFFFF"/>
            <w:noWrap/>
            <w:vAlign w:val="bottom"/>
            <w:hideMark/>
          </w:tcPr>
          <w:p w:rsidR="009E701E" w:rsidRPr="004C2E7F" w:rsidRDefault="009E701E" w:rsidP="004A1261">
            <w:pPr>
              <w:jc w:val="right"/>
              <w:rPr>
                <w:rFonts w:cstheme="minorHAnsi"/>
                <w:sz w:val="22"/>
                <w:szCs w:val="22"/>
                <w:u w:val="double"/>
              </w:rPr>
            </w:pPr>
            <w:r w:rsidRPr="004C2E7F">
              <w:rPr>
                <w:rFonts w:cstheme="minorHAnsi"/>
                <w:sz w:val="22"/>
                <w:szCs w:val="22"/>
                <w:u w:val="double"/>
              </w:rPr>
              <w:t>6.25%</w:t>
            </w:r>
          </w:p>
        </w:tc>
        <w:tc>
          <w:tcPr>
            <w:tcW w:w="1285" w:type="dxa"/>
            <w:tcBorders>
              <w:top w:val="nil"/>
              <w:left w:val="nil"/>
              <w:bottom w:val="nil"/>
              <w:right w:val="nil"/>
            </w:tcBorders>
            <w:shd w:val="clear" w:color="000000" w:fill="FFFFFF"/>
            <w:noWrap/>
            <w:vAlign w:val="bottom"/>
            <w:hideMark/>
          </w:tcPr>
          <w:p w:rsidR="009E701E" w:rsidRPr="004C2E7F" w:rsidRDefault="009E701E" w:rsidP="00652038">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r w:rsidR="009E701E" w:rsidRPr="007D1581" w:rsidTr="009E701E">
        <w:trPr>
          <w:trHeight w:val="315"/>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30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48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188"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53"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678"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90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85"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r>
    </w:tbl>
    <w:p w:rsidR="00BB0577" w:rsidRPr="00BB0577" w:rsidRDefault="00BB0577" w:rsidP="00BB0577">
      <w:pPr>
        <w:pStyle w:val="BodyText"/>
        <w:rPr>
          <w:b/>
        </w:rPr>
      </w:pPr>
      <w:r w:rsidRPr="00BB0577">
        <w:rPr>
          <w:b/>
        </w:rPr>
        <w:fldChar w:fldCharType="begin"/>
      </w:r>
      <w:r w:rsidRPr="00BB0577">
        <w:rPr>
          <w:b/>
        </w:rPr>
        <w:instrText xml:space="preserve"> TC "</w:instrText>
      </w:r>
      <w:bookmarkStart w:id="166" w:name="_Toc473177592"/>
      <w:bookmarkStart w:id="167" w:name="_Toc473186792"/>
      <w:r w:rsidRPr="00BB0577">
        <w:rPr>
          <w:b/>
        </w:rPr>
        <w:instrText>Schedule No. 2 Capital Structure Simple Average</w:instrText>
      </w:r>
      <w:bookmarkEnd w:id="166"/>
      <w:bookmarkEnd w:id="167"/>
      <w:r w:rsidRPr="00BB0577">
        <w:rPr>
          <w:b/>
        </w:rPr>
        <w:instrText xml:space="preserve"> </w:instrText>
      </w:r>
      <w:r w:rsidRPr="00BB0577">
        <w:rPr>
          <w:b/>
        </w:rPr>
        <w:fldChar w:fldCharType="end"/>
      </w:r>
    </w:p>
    <w:p w:rsidR="00383A40" w:rsidRDefault="00383A40" w:rsidP="002B0E4D">
      <w:pPr>
        <w:pStyle w:val="Heading2"/>
      </w:pPr>
    </w:p>
    <w:p w:rsidR="00BB0577" w:rsidRDefault="00BB0577" w:rsidP="00BB0577">
      <w:pPr>
        <w:pStyle w:val="BodyText"/>
      </w:pPr>
    </w:p>
    <w:p w:rsidR="00BB0577" w:rsidRPr="00BB0577" w:rsidRDefault="00BB0577" w:rsidP="00BB0577">
      <w:pPr>
        <w:pStyle w:val="BodyText"/>
        <w:sectPr w:rsidR="00BB0577" w:rsidRPr="00BB0577" w:rsidSect="00F52024">
          <w:headerReference w:type="default" r:id="rId22"/>
          <w:pgSz w:w="15840" w:h="12240" w:orient="landscape" w:code="1"/>
          <w:pgMar w:top="1584" w:right="1584" w:bottom="1440" w:left="1440" w:header="720" w:footer="720" w:gutter="0"/>
          <w:cols w:space="720"/>
          <w:formProt w:val="0"/>
          <w:docGrid w:linePitch="360"/>
        </w:sectPr>
      </w:pPr>
    </w:p>
    <w:tbl>
      <w:tblPr>
        <w:tblW w:w="13039" w:type="dxa"/>
        <w:jc w:val="center"/>
        <w:tblInd w:w="93" w:type="dxa"/>
        <w:tblLook w:val="04A0" w:firstRow="1" w:lastRow="0" w:firstColumn="1" w:lastColumn="0" w:noHBand="0" w:noVBand="1"/>
      </w:tblPr>
      <w:tblGrid>
        <w:gridCol w:w="500"/>
        <w:gridCol w:w="3656"/>
        <w:gridCol w:w="1080"/>
        <w:gridCol w:w="1080"/>
        <w:gridCol w:w="1217"/>
        <w:gridCol w:w="1188"/>
        <w:gridCol w:w="1217"/>
        <w:gridCol w:w="1175"/>
        <w:gridCol w:w="1565"/>
        <w:gridCol w:w="361"/>
      </w:tblGrid>
      <w:tr w:rsidR="00F52024" w:rsidRPr="009D2C3C" w:rsidTr="00652038">
        <w:trPr>
          <w:trHeight w:val="315"/>
          <w:jc w:val="center"/>
        </w:trPr>
        <w:tc>
          <w:tcPr>
            <w:tcW w:w="4156"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b/>
                <w:bCs/>
              </w:rPr>
              <w:lastRenderedPageBreak/>
              <w:t>Bocilla Utilities, Inc.</w:t>
            </w:r>
          </w:p>
        </w:tc>
        <w:tc>
          <w:tcPr>
            <w:tcW w:w="10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080"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188"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single" w:sz="4" w:space="0" w:color="auto"/>
              <w:left w:val="nil"/>
              <w:bottom w:val="nil"/>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3101" w:type="dxa"/>
            <w:gridSpan w:val="3"/>
            <w:tcBorders>
              <w:top w:val="single" w:sz="4" w:space="0" w:color="auto"/>
              <w:left w:val="nil"/>
              <w:bottom w:val="nil"/>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Schedule No. 3-A</w:t>
            </w:r>
          </w:p>
        </w:tc>
      </w:tr>
      <w:tr w:rsidR="00F52024" w:rsidRPr="009D2C3C" w:rsidTr="00652038">
        <w:trPr>
          <w:trHeight w:val="315"/>
          <w:jc w:val="center"/>
        </w:trPr>
        <w:tc>
          <w:tcPr>
            <w:tcW w:w="4156" w:type="dxa"/>
            <w:gridSpan w:val="2"/>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Courier New" w:hAnsi="Courier New" w:cs="Courier New"/>
                <w:color w:val="000000"/>
              </w:rPr>
            </w:pPr>
            <w:r w:rsidRPr="001E3DE5">
              <w:rPr>
                <w:rFonts w:ascii="Arial" w:hAnsi="Arial" w:cs="Arial"/>
                <w:b/>
                <w:bCs/>
              </w:rPr>
              <w:t>Statement of Water Operations</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080"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188"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1217" w:type="dxa"/>
            <w:tcBorders>
              <w:top w:val="nil"/>
              <w:left w:val="nil"/>
              <w:bottom w:val="single" w:sz="4" w:space="0" w:color="auto"/>
              <w:right w:val="nil"/>
            </w:tcBorders>
            <w:shd w:val="clear" w:color="000000" w:fill="FFFFFF"/>
            <w:noWrap/>
            <w:vAlign w:val="bottom"/>
            <w:hideMark/>
          </w:tcPr>
          <w:p w:rsidR="00F52024" w:rsidRPr="001E3DE5" w:rsidRDefault="00F52024" w:rsidP="00652038">
            <w:pPr>
              <w:rPr>
                <w:rFonts w:ascii="SWISS" w:hAnsi="SWISS" w:cs="Arial"/>
                <w:b/>
                <w:bCs/>
              </w:rPr>
            </w:pPr>
            <w:r w:rsidRPr="001E3DE5">
              <w:rPr>
                <w:rFonts w:ascii="SWISS" w:hAnsi="SWISS" w:cs="Arial"/>
                <w:b/>
                <w:bCs/>
              </w:rPr>
              <w:t> </w:t>
            </w:r>
          </w:p>
        </w:tc>
        <w:tc>
          <w:tcPr>
            <w:tcW w:w="3101" w:type="dxa"/>
            <w:gridSpan w:val="3"/>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Arial" w:hAnsi="Arial" w:cs="Arial"/>
                <w:b/>
                <w:bCs/>
              </w:rPr>
              <w:t>Docket No. 160065-WU</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Test Year</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Utility</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Adjusted</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Staff</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Staff</w:t>
            </w:r>
          </w:p>
        </w:tc>
        <w:tc>
          <w:tcPr>
            <w:tcW w:w="117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565"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1" w:type="dxa"/>
            <w:tcBorders>
              <w:top w:val="nil"/>
              <w:left w:val="nil"/>
              <w:bottom w:val="nil"/>
              <w:right w:val="single" w:sz="4" w:space="0" w:color="auto"/>
            </w:tcBorders>
            <w:shd w:val="clear" w:color="000000" w:fill="FFFFFF"/>
            <w:noWrap/>
            <w:vAlign w:val="bottom"/>
            <w:hideMark/>
          </w:tcPr>
          <w:p w:rsidR="00F52024" w:rsidRPr="009D2C3C" w:rsidRDefault="00F52024" w:rsidP="00652038">
            <w:pPr>
              <w:rPr>
                <w:rFonts w:ascii="SWISS" w:hAnsi="SWISS" w:cs="Arial"/>
                <w:b/>
                <w:bCs/>
                <w:sz w:val="20"/>
                <w:szCs w:val="20"/>
              </w:rPr>
            </w:pPr>
            <w:r w:rsidRPr="009D2C3C">
              <w:rPr>
                <w:rFonts w:ascii="SWISS" w:hAnsi="SWISS" w:cs="Arial"/>
                <w:b/>
                <w:bCs/>
                <w:sz w:val="20"/>
                <w:szCs w:val="20"/>
              </w:rPr>
              <w:t> </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Per</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Test Year</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Adjusted</w:t>
            </w:r>
          </w:p>
        </w:tc>
        <w:tc>
          <w:tcPr>
            <w:tcW w:w="117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Revenue</w:t>
            </w:r>
          </w:p>
        </w:tc>
        <w:tc>
          <w:tcPr>
            <w:tcW w:w="156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Revenue</w:t>
            </w:r>
          </w:p>
        </w:tc>
        <w:tc>
          <w:tcPr>
            <w:tcW w:w="361" w:type="dxa"/>
            <w:tcBorders>
              <w:top w:val="nil"/>
              <w:left w:val="nil"/>
              <w:bottom w:val="nil"/>
              <w:right w:val="single" w:sz="4" w:space="0" w:color="auto"/>
            </w:tcBorders>
            <w:shd w:val="clear" w:color="000000" w:fill="FFFFFF"/>
            <w:noWrap/>
            <w:vAlign w:val="bottom"/>
            <w:hideMark/>
          </w:tcPr>
          <w:p w:rsidR="00F52024" w:rsidRPr="009D2C3C" w:rsidRDefault="00F52024" w:rsidP="00652038">
            <w:pPr>
              <w:jc w:val="center"/>
              <w:rPr>
                <w:rFonts w:ascii="SWISS" w:hAnsi="SWISS" w:cs="Arial"/>
                <w:b/>
                <w:bCs/>
                <w:sz w:val="20"/>
                <w:szCs w:val="20"/>
              </w:rPr>
            </w:pPr>
            <w:r w:rsidRPr="009D2C3C">
              <w:rPr>
                <w:rFonts w:ascii="SWISS" w:hAnsi="SWISS" w:cs="Arial"/>
                <w:b/>
                <w:bCs/>
                <w:sz w:val="20"/>
                <w:szCs w:val="20"/>
              </w:rPr>
              <w:t> </w:t>
            </w:r>
          </w:p>
        </w:tc>
      </w:tr>
      <w:tr w:rsidR="00F52024"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F52024" w:rsidRPr="001E3DE5" w:rsidRDefault="00F52024" w:rsidP="00652038">
            <w:pPr>
              <w:rPr>
                <w:rFonts w:cstheme="minorHAnsi"/>
                <w:b/>
                <w:bCs/>
                <w:sz w:val="22"/>
                <w:szCs w:val="22"/>
              </w:rPr>
            </w:pPr>
            <w:r w:rsidRPr="001E3DE5">
              <w:rPr>
                <w:rFonts w:cstheme="minorHAnsi"/>
                <w:b/>
                <w:bCs/>
                <w:sz w:val="22"/>
                <w:szCs w:val="22"/>
              </w:rPr>
              <w:t> </w:t>
            </w:r>
          </w:p>
        </w:tc>
        <w:tc>
          <w:tcPr>
            <w:tcW w:w="3656"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Description</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Utility</w:t>
            </w:r>
          </w:p>
        </w:tc>
        <w:tc>
          <w:tcPr>
            <w:tcW w:w="1080"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Per Utility</w:t>
            </w:r>
          </w:p>
        </w:tc>
        <w:tc>
          <w:tcPr>
            <w:tcW w:w="1188"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Test Year</w:t>
            </w:r>
          </w:p>
        </w:tc>
        <w:tc>
          <w:tcPr>
            <w:tcW w:w="117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Increase</w:t>
            </w:r>
          </w:p>
        </w:tc>
        <w:tc>
          <w:tcPr>
            <w:tcW w:w="1565" w:type="dxa"/>
            <w:tcBorders>
              <w:top w:val="nil"/>
              <w:left w:val="nil"/>
              <w:bottom w:val="nil"/>
              <w:right w:val="nil"/>
            </w:tcBorders>
            <w:shd w:val="clear" w:color="000000" w:fill="FFFFFF"/>
            <w:noWrap/>
            <w:vAlign w:val="bottom"/>
            <w:hideMark/>
          </w:tcPr>
          <w:p w:rsidR="00F52024" w:rsidRPr="001E3DE5" w:rsidRDefault="00F52024" w:rsidP="00652038">
            <w:pPr>
              <w:jc w:val="center"/>
              <w:rPr>
                <w:rFonts w:cstheme="minorHAnsi"/>
                <w:b/>
                <w:bCs/>
                <w:sz w:val="22"/>
                <w:szCs w:val="22"/>
              </w:rPr>
            </w:pPr>
            <w:r w:rsidRPr="001E3DE5">
              <w:rPr>
                <w:rFonts w:cstheme="minorHAnsi"/>
                <w:b/>
                <w:bCs/>
                <w:sz w:val="22"/>
                <w:szCs w:val="22"/>
              </w:rPr>
              <w:t>Requirement</w:t>
            </w:r>
          </w:p>
        </w:tc>
        <w:tc>
          <w:tcPr>
            <w:tcW w:w="361" w:type="dxa"/>
            <w:tcBorders>
              <w:top w:val="nil"/>
              <w:left w:val="nil"/>
              <w:bottom w:val="nil"/>
              <w:right w:val="single" w:sz="4" w:space="0" w:color="auto"/>
            </w:tcBorders>
            <w:shd w:val="clear" w:color="000000" w:fill="FFFFFF"/>
            <w:noWrap/>
            <w:vAlign w:val="bottom"/>
            <w:hideMark/>
          </w:tcPr>
          <w:p w:rsidR="00F52024" w:rsidRPr="009D2C3C" w:rsidRDefault="00F52024" w:rsidP="00652038">
            <w:pPr>
              <w:jc w:val="center"/>
              <w:rPr>
                <w:rFonts w:ascii="SWISS" w:hAnsi="SWISS" w:cs="Arial"/>
                <w:b/>
                <w:bCs/>
                <w:sz w:val="20"/>
                <w:szCs w:val="20"/>
              </w:rPr>
            </w:pPr>
            <w:r w:rsidRPr="009D2C3C">
              <w:rPr>
                <w:rFonts w:ascii="SWISS" w:hAnsi="SWISS" w:cs="Arial"/>
                <w:b/>
                <w:bCs/>
                <w:sz w:val="20"/>
                <w:szCs w:val="20"/>
              </w:rPr>
              <w:t> </w:t>
            </w:r>
          </w:p>
        </w:tc>
      </w:tr>
      <w:tr w:rsidR="00F52024" w:rsidRPr="009D2C3C" w:rsidTr="00652038">
        <w:trPr>
          <w:trHeight w:val="270"/>
          <w:jc w:val="center"/>
        </w:trPr>
        <w:tc>
          <w:tcPr>
            <w:tcW w:w="500" w:type="dxa"/>
            <w:tcBorders>
              <w:top w:val="single" w:sz="4" w:space="0" w:color="000000"/>
              <w:left w:val="single" w:sz="4" w:space="0" w:color="auto"/>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3656"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080"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88"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217"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175"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1565" w:type="dxa"/>
            <w:tcBorders>
              <w:top w:val="single" w:sz="4" w:space="0" w:color="000000"/>
              <w:left w:val="nil"/>
              <w:bottom w:val="nil"/>
              <w:right w:val="nil"/>
            </w:tcBorders>
            <w:shd w:val="clear" w:color="000000" w:fill="FFFFFF"/>
            <w:noWrap/>
            <w:vAlign w:val="bottom"/>
            <w:hideMark/>
          </w:tcPr>
          <w:p w:rsidR="00F52024" w:rsidRPr="001E3DE5" w:rsidRDefault="00F52024" w:rsidP="00652038">
            <w:pPr>
              <w:rPr>
                <w:rFonts w:cstheme="minorHAnsi"/>
                <w:sz w:val="22"/>
                <w:szCs w:val="22"/>
              </w:rPr>
            </w:pPr>
            <w:r w:rsidRPr="001E3DE5">
              <w:rPr>
                <w:rFonts w:cstheme="minorHAnsi"/>
                <w:sz w:val="22"/>
                <w:szCs w:val="22"/>
              </w:rPr>
              <w:t> </w:t>
            </w:r>
          </w:p>
        </w:tc>
        <w:tc>
          <w:tcPr>
            <w:tcW w:w="361" w:type="dxa"/>
            <w:tcBorders>
              <w:top w:val="single" w:sz="4" w:space="0" w:color="000000"/>
              <w:left w:val="nil"/>
              <w:bottom w:val="nil"/>
              <w:right w:val="single" w:sz="4" w:space="0" w:color="auto"/>
            </w:tcBorders>
            <w:shd w:val="clear" w:color="000000" w:fill="FFFFFF"/>
            <w:noWrap/>
            <w:vAlign w:val="bottom"/>
            <w:hideMark/>
          </w:tcPr>
          <w:p w:rsidR="00F52024" w:rsidRPr="009D2C3C" w:rsidRDefault="00F52024" w:rsidP="00652038">
            <w:pPr>
              <w:rPr>
                <w:rFonts w:ascii="Arial" w:hAnsi="Arial" w:cs="Arial"/>
                <w:sz w:val="20"/>
                <w:szCs w:val="20"/>
              </w:rPr>
            </w:pPr>
            <w:r w:rsidRPr="009D2C3C">
              <w:rPr>
                <w:rFonts w:ascii="Arial" w:hAnsi="Arial" w:cs="Arial"/>
                <w:sz w:val="20"/>
                <w:szCs w:val="20"/>
              </w:rPr>
              <w:t> </w:t>
            </w: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1</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Operating Revenues:</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$391,017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$156,753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$547,770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($149,617)</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$398,153 </w:t>
            </w:r>
          </w:p>
        </w:tc>
        <w:tc>
          <w:tcPr>
            <w:tcW w:w="1175"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u w:val="single"/>
              </w:rPr>
            </w:pPr>
            <w:r>
              <w:rPr>
                <w:rFonts w:ascii="Arial" w:hAnsi="Arial" w:cs="Arial"/>
                <w:sz w:val="20"/>
                <w:szCs w:val="20"/>
                <w:u w:val="single"/>
              </w:rPr>
              <w:t>$</w:t>
            </w:r>
            <w:r w:rsidR="009238B9">
              <w:rPr>
                <w:rFonts w:ascii="Arial" w:hAnsi="Arial" w:cs="Arial"/>
                <w:sz w:val="20"/>
                <w:szCs w:val="20"/>
                <w:u w:val="single"/>
              </w:rPr>
              <w:t>99</w:t>
            </w:r>
            <w:r>
              <w:rPr>
                <w:rFonts w:ascii="Arial" w:hAnsi="Arial" w:cs="Arial"/>
                <w:sz w:val="20"/>
                <w:szCs w:val="20"/>
                <w:u w:val="single"/>
              </w:rPr>
              <w:t>,</w:t>
            </w:r>
            <w:r w:rsidR="009238B9">
              <w:rPr>
                <w:rFonts w:ascii="Arial" w:hAnsi="Arial" w:cs="Arial"/>
                <w:sz w:val="20"/>
                <w:szCs w:val="20"/>
                <w:u w:val="single"/>
              </w:rPr>
              <w:t>573</w:t>
            </w:r>
            <w:r>
              <w:rPr>
                <w:rFonts w:ascii="Arial" w:hAnsi="Arial" w:cs="Arial"/>
                <w:sz w:val="20"/>
                <w:szCs w:val="20"/>
                <w:u w:val="single"/>
              </w:rPr>
              <w:t xml:space="preserve"> </w:t>
            </w:r>
          </w:p>
        </w:tc>
        <w:tc>
          <w:tcPr>
            <w:tcW w:w="1565"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u w:val="single"/>
              </w:rPr>
            </w:pPr>
            <w:r>
              <w:rPr>
                <w:rFonts w:ascii="Arial" w:hAnsi="Arial" w:cs="Arial"/>
                <w:sz w:val="20"/>
                <w:szCs w:val="20"/>
                <w:u w:val="single"/>
              </w:rPr>
              <w:t>$</w:t>
            </w:r>
            <w:r w:rsidR="009238B9">
              <w:rPr>
                <w:rFonts w:ascii="Arial" w:hAnsi="Arial" w:cs="Arial"/>
                <w:sz w:val="20"/>
                <w:szCs w:val="20"/>
                <w:u w:val="single"/>
              </w:rPr>
              <w:t>497,726</w:t>
            </w:r>
            <w:r>
              <w:rPr>
                <w:rFonts w:ascii="Arial" w:hAnsi="Arial" w:cs="Arial"/>
                <w:sz w:val="20"/>
                <w:szCs w:val="20"/>
                <w:u w:val="single"/>
              </w:rPr>
              <w:t xml:space="preserve">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single"/>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rPr>
            </w:pPr>
            <w:r>
              <w:rPr>
                <w:rFonts w:ascii="Arial" w:hAnsi="Arial" w:cs="Arial"/>
                <w:sz w:val="20"/>
                <w:szCs w:val="20"/>
              </w:rPr>
              <w:t>2</w:t>
            </w:r>
            <w:r w:rsidR="009238B9">
              <w:rPr>
                <w:rFonts w:ascii="Arial" w:hAnsi="Arial" w:cs="Arial"/>
                <w:sz w:val="20"/>
                <w:szCs w:val="20"/>
              </w:rPr>
              <w:t>5</w:t>
            </w:r>
            <w:r>
              <w:rPr>
                <w:rFonts w:ascii="Arial" w:hAnsi="Arial" w:cs="Arial"/>
                <w:sz w:val="20"/>
                <w:szCs w:val="20"/>
              </w:rPr>
              <w:t>.</w:t>
            </w:r>
            <w:r w:rsidR="009238B9">
              <w:rPr>
                <w:rFonts w:ascii="Arial" w:hAnsi="Arial" w:cs="Arial"/>
                <w:sz w:val="20"/>
                <w:szCs w:val="20"/>
              </w:rPr>
              <w:t>01</w:t>
            </w:r>
            <w:r>
              <w:rPr>
                <w:rFonts w:ascii="Arial" w:hAnsi="Arial" w:cs="Arial"/>
                <w:sz w:val="20"/>
                <w:szCs w:val="20"/>
              </w:rPr>
              <w:t>%</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Operating Expenses</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2</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xml:space="preserve">    Operation &amp; Maintenance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363,729 </w:t>
            </w:r>
          </w:p>
        </w:tc>
        <w:tc>
          <w:tcPr>
            <w:tcW w:w="1080" w:type="dxa"/>
            <w:tcBorders>
              <w:top w:val="nil"/>
              <w:left w:val="nil"/>
              <w:bottom w:val="nil"/>
              <w:right w:val="nil"/>
            </w:tcBorders>
            <w:shd w:val="clear" w:color="000000" w:fill="FFFFFF"/>
            <w:noWrap/>
            <w:vAlign w:val="bottom"/>
            <w:hideMark/>
          </w:tcPr>
          <w:p w:rsidR="0024673E" w:rsidRDefault="009238B9" w:rsidP="009238B9">
            <w:pPr>
              <w:jc w:val="right"/>
              <w:rPr>
                <w:rFonts w:ascii="Arial" w:hAnsi="Arial" w:cs="Arial"/>
                <w:sz w:val="20"/>
                <w:szCs w:val="20"/>
              </w:rPr>
            </w:pPr>
            <w:r>
              <w:rPr>
                <w:rFonts w:ascii="Arial" w:hAnsi="Arial" w:cs="Arial"/>
                <w:sz w:val="20"/>
                <w:szCs w:val="20"/>
              </w:rPr>
              <w:t>76</w:t>
            </w:r>
            <w:r w:rsidR="0024673E">
              <w:rPr>
                <w:rFonts w:ascii="Arial" w:hAnsi="Arial" w:cs="Arial"/>
                <w:sz w:val="20"/>
                <w:szCs w:val="20"/>
              </w:rPr>
              <w:t>,</w:t>
            </w:r>
            <w:r>
              <w:rPr>
                <w:rFonts w:ascii="Arial" w:hAnsi="Arial" w:cs="Arial"/>
                <w:sz w:val="20"/>
                <w:szCs w:val="20"/>
              </w:rPr>
              <w:t>819</w:t>
            </w:r>
            <w:r w:rsidR="0024673E">
              <w:rPr>
                <w:rFonts w:ascii="Arial" w:hAnsi="Arial" w:cs="Arial"/>
                <w:sz w:val="20"/>
                <w:szCs w:val="20"/>
              </w:rPr>
              <w:t xml:space="preserve"> </w:t>
            </w:r>
          </w:p>
        </w:tc>
        <w:tc>
          <w:tcPr>
            <w:tcW w:w="1217" w:type="dxa"/>
            <w:tcBorders>
              <w:top w:val="nil"/>
              <w:left w:val="nil"/>
              <w:bottom w:val="nil"/>
              <w:right w:val="nil"/>
            </w:tcBorders>
            <w:shd w:val="clear" w:color="000000" w:fill="FFFFFF"/>
            <w:noWrap/>
            <w:vAlign w:val="bottom"/>
            <w:hideMark/>
          </w:tcPr>
          <w:p w:rsidR="0024673E" w:rsidRDefault="009238B9">
            <w:pPr>
              <w:jc w:val="right"/>
              <w:rPr>
                <w:rFonts w:ascii="Arial" w:hAnsi="Arial" w:cs="Arial"/>
                <w:sz w:val="20"/>
                <w:szCs w:val="20"/>
              </w:rPr>
            </w:pPr>
            <w:r>
              <w:rPr>
                <w:rFonts w:ascii="Arial" w:hAnsi="Arial" w:cs="Arial"/>
                <w:sz w:val="20"/>
                <w:szCs w:val="20"/>
              </w:rPr>
              <w:t>440,548</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(64,579)</w:t>
            </w:r>
          </w:p>
        </w:tc>
        <w:tc>
          <w:tcPr>
            <w:tcW w:w="1217" w:type="dxa"/>
            <w:tcBorders>
              <w:top w:val="nil"/>
              <w:left w:val="nil"/>
              <w:bottom w:val="nil"/>
              <w:right w:val="nil"/>
            </w:tcBorders>
            <w:shd w:val="clear" w:color="000000" w:fill="FFFFFF"/>
            <w:noWrap/>
            <w:vAlign w:val="bottom"/>
            <w:hideMark/>
          </w:tcPr>
          <w:p w:rsidR="0024673E" w:rsidRDefault="009238B9">
            <w:pPr>
              <w:jc w:val="right"/>
              <w:rPr>
                <w:rFonts w:ascii="Arial" w:hAnsi="Arial" w:cs="Arial"/>
                <w:sz w:val="20"/>
                <w:szCs w:val="20"/>
              </w:rPr>
            </w:pPr>
            <w:r>
              <w:rPr>
                <w:rFonts w:ascii="Arial" w:hAnsi="Arial" w:cs="Arial"/>
                <w:sz w:val="20"/>
                <w:szCs w:val="20"/>
              </w:rPr>
              <w:t>375,969</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9238B9">
            <w:pPr>
              <w:jc w:val="right"/>
              <w:rPr>
                <w:rFonts w:ascii="Arial" w:hAnsi="Arial" w:cs="Arial"/>
                <w:sz w:val="20"/>
                <w:szCs w:val="20"/>
              </w:rPr>
            </w:pPr>
            <w:r>
              <w:rPr>
                <w:rFonts w:ascii="Arial" w:hAnsi="Arial" w:cs="Arial"/>
                <w:sz w:val="20"/>
                <w:szCs w:val="20"/>
              </w:rPr>
              <w:t>375,969</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3</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xml:space="preserve">    Depreciation (net of CIAC Amort.)</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14,743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14,743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14,214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28,957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28,957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4</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xml:space="preserve">    Taxes Other Than Income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44,538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6,857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51,395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(8,114)</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rPr>
            </w:pPr>
            <w:r>
              <w:rPr>
                <w:rFonts w:ascii="Arial" w:hAnsi="Arial" w:cs="Arial"/>
                <w:sz w:val="20"/>
                <w:szCs w:val="20"/>
              </w:rPr>
              <w:t xml:space="preserve">43,281 </w:t>
            </w:r>
          </w:p>
        </w:tc>
        <w:tc>
          <w:tcPr>
            <w:tcW w:w="1175" w:type="dxa"/>
            <w:tcBorders>
              <w:top w:val="nil"/>
              <w:left w:val="nil"/>
              <w:bottom w:val="nil"/>
              <w:right w:val="nil"/>
            </w:tcBorders>
            <w:shd w:val="clear" w:color="000000" w:fill="FFFFFF"/>
            <w:noWrap/>
            <w:vAlign w:val="bottom"/>
            <w:hideMark/>
          </w:tcPr>
          <w:p w:rsidR="0024673E" w:rsidRDefault="009238B9" w:rsidP="009238B9">
            <w:pPr>
              <w:jc w:val="right"/>
              <w:rPr>
                <w:rFonts w:ascii="Arial" w:hAnsi="Arial" w:cs="Arial"/>
                <w:sz w:val="20"/>
                <w:szCs w:val="20"/>
              </w:rPr>
            </w:pPr>
            <w:r>
              <w:rPr>
                <w:rFonts w:ascii="Arial" w:hAnsi="Arial" w:cs="Arial"/>
                <w:sz w:val="20"/>
                <w:szCs w:val="20"/>
              </w:rPr>
              <w:t>4,481</w:t>
            </w:r>
            <w:r w:rsidR="0024673E">
              <w:rPr>
                <w:rFonts w:ascii="Arial" w:hAnsi="Arial" w:cs="Arial"/>
                <w:sz w:val="20"/>
                <w:szCs w:val="20"/>
              </w:rPr>
              <w:t xml:space="preserve"> </w:t>
            </w:r>
          </w:p>
        </w:tc>
        <w:tc>
          <w:tcPr>
            <w:tcW w:w="1565" w:type="dxa"/>
            <w:tcBorders>
              <w:top w:val="nil"/>
              <w:left w:val="nil"/>
              <w:bottom w:val="nil"/>
              <w:right w:val="nil"/>
            </w:tcBorders>
            <w:shd w:val="clear" w:color="000000" w:fill="FFFFFF"/>
            <w:noWrap/>
            <w:vAlign w:val="bottom"/>
            <w:hideMark/>
          </w:tcPr>
          <w:p w:rsidR="0024673E" w:rsidRDefault="009238B9">
            <w:pPr>
              <w:jc w:val="right"/>
              <w:rPr>
                <w:rFonts w:ascii="Arial" w:hAnsi="Arial" w:cs="Arial"/>
                <w:sz w:val="20"/>
                <w:szCs w:val="20"/>
              </w:rPr>
            </w:pPr>
            <w:r>
              <w:rPr>
                <w:rFonts w:ascii="Arial" w:hAnsi="Arial" w:cs="Arial"/>
                <w:sz w:val="20"/>
                <w:szCs w:val="20"/>
              </w:rPr>
              <w:t>47,762</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5</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xml:space="preserve">    Income Taxes</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217" w:type="dxa"/>
            <w:tcBorders>
              <w:top w:val="nil"/>
              <w:left w:val="nil"/>
              <w:bottom w:val="nil"/>
              <w:right w:val="nil"/>
            </w:tcBorders>
            <w:shd w:val="clear" w:color="000000" w:fill="FFFFFF"/>
            <w:noWrap/>
            <w:vAlign w:val="bottom"/>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175" w:type="dxa"/>
            <w:tcBorders>
              <w:top w:val="nil"/>
              <w:left w:val="nil"/>
              <w:bottom w:val="nil"/>
              <w:right w:val="nil"/>
            </w:tcBorders>
            <w:shd w:val="clear" w:color="000000" w:fill="FFFFFF"/>
            <w:noWrap/>
            <w:vAlign w:val="bottom"/>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1565" w:type="dxa"/>
            <w:tcBorders>
              <w:top w:val="nil"/>
              <w:left w:val="nil"/>
              <w:bottom w:val="nil"/>
              <w:right w:val="nil"/>
            </w:tcBorders>
            <w:shd w:val="clear" w:color="000000" w:fill="FFFFFF"/>
            <w:noWrap/>
            <w:vAlign w:val="bottom"/>
          </w:tcPr>
          <w:p w:rsidR="0024673E" w:rsidRDefault="0024673E">
            <w:pPr>
              <w:jc w:val="right"/>
              <w:rPr>
                <w:rFonts w:ascii="Arial" w:hAnsi="Arial" w:cs="Arial"/>
                <w:sz w:val="20"/>
                <w:szCs w:val="20"/>
                <w:u w:val="single"/>
              </w:rPr>
            </w:pPr>
            <w:r>
              <w:rPr>
                <w:rFonts w:ascii="Arial" w:hAnsi="Arial" w:cs="Arial"/>
                <w:sz w:val="20"/>
                <w:szCs w:val="20"/>
                <w:u w:val="single"/>
              </w:rPr>
              <w:t xml:space="preserve">0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single"/>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6</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Total Operating Expense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 xml:space="preserve">423,010 </w:t>
            </w:r>
          </w:p>
        </w:tc>
        <w:tc>
          <w:tcPr>
            <w:tcW w:w="1080" w:type="dxa"/>
            <w:tcBorders>
              <w:top w:val="nil"/>
              <w:left w:val="nil"/>
              <w:bottom w:val="nil"/>
              <w:right w:val="nil"/>
            </w:tcBorders>
            <w:shd w:val="clear" w:color="000000" w:fill="FFFFFF"/>
            <w:noWrap/>
            <w:vAlign w:val="bottom"/>
            <w:hideMark/>
          </w:tcPr>
          <w:p w:rsidR="0024673E" w:rsidRDefault="009238B9" w:rsidP="009238B9">
            <w:pPr>
              <w:jc w:val="right"/>
              <w:rPr>
                <w:rFonts w:ascii="Arial" w:hAnsi="Arial" w:cs="Arial"/>
                <w:sz w:val="20"/>
                <w:szCs w:val="20"/>
                <w:u w:val="single"/>
              </w:rPr>
            </w:pPr>
            <w:r>
              <w:rPr>
                <w:rFonts w:ascii="Arial" w:hAnsi="Arial" w:cs="Arial"/>
                <w:sz w:val="20"/>
                <w:szCs w:val="20"/>
                <w:u w:val="single"/>
              </w:rPr>
              <w:t>83</w:t>
            </w:r>
            <w:r w:rsidR="0024673E">
              <w:rPr>
                <w:rFonts w:ascii="Arial" w:hAnsi="Arial" w:cs="Arial"/>
                <w:sz w:val="20"/>
                <w:szCs w:val="20"/>
                <w:u w:val="single"/>
              </w:rPr>
              <w:t>,</w:t>
            </w:r>
            <w:r>
              <w:rPr>
                <w:rFonts w:ascii="Arial" w:hAnsi="Arial" w:cs="Arial"/>
                <w:sz w:val="20"/>
                <w:szCs w:val="20"/>
                <w:u w:val="single"/>
              </w:rPr>
              <w:t>676</w:t>
            </w:r>
            <w:r w:rsidR="0024673E">
              <w:rPr>
                <w:rFonts w:ascii="Arial" w:hAnsi="Arial" w:cs="Arial"/>
                <w:sz w:val="20"/>
                <w:szCs w:val="20"/>
                <w:u w:val="single"/>
              </w:rPr>
              <w:t xml:space="preserve"> </w:t>
            </w:r>
          </w:p>
        </w:tc>
        <w:tc>
          <w:tcPr>
            <w:tcW w:w="1217" w:type="dxa"/>
            <w:tcBorders>
              <w:top w:val="nil"/>
              <w:left w:val="nil"/>
              <w:bottom w:val="nil"/>
              <w:right w:val="nil"/>
            </w:tcBorders>
            <w:shd w:val="clear" w:color="000000" w:fill="FFFFFF"/>
            <w:noWrap/>
            <w:vAlign w:val="bottom"/>
            <w:hideMark/>
          </w:tcPr>
          <w:p w:rsidR="0024673E" w:rsidRDefault="009238B9">
            <w:pPr>
              <w:jc w:val="right"/>
              <w:rPr>
                <w:rFonts w:ascii="Arial" w:hAnsi="Arial" w:cs="Arial"/>
                <w:sz w:val="20"/>
                <w:szCs w:val="20"/>
                <w:u w:val="single"/>
              </w:rPr>
            </w:pPr>
            <w:r>
              <w:rPr>
                <w:rFonts w:ascii="Arial" w:hAnsi="Arial" w:cs="Arial"/>
                <w:sz w:val="20"/>
                <w:szCs w:val="20"/>
                <w:u w:val="single"/>
              </w:rPr>
              <w:t>506,686</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single"/>
              </w:rPr>
            </w:pPr>
            <w:r>
              <w:rPr>
                <w:rFonts w:ascii="Arial" w:hAnsi="Arial" w:cs="Arial"/>
                <w:sz w:val="20"/>
                <w:szCs w:val="20"/>
                <w:u w:val="single"/>
              </w:rPr>
              <w:t>(58,479)</w:t>
            </w:r>
          </w:p>
        </w:tc>
        <w:tc>
          <w:tcPr>
            <w:tcW w:w="1217" w:type="dxa"/>
            <w:tcBorders>
              <w:top w:val="nil"/>
              <w:left w:val="nil"/>
              <w:bottom w:val="nil"/>
              <w:right w:val="nil"/>
            </w:tcBorders>
            <w:shd w:val="clear" w:color="000000" w:fill="FFFFFF"/>
            <w:noWrap/>
            <w:vAlign w:val="bottom"/>
            <w:hideMark/>
          </w:tcPr>
          <w:p w:rsidR="0024673E" w:rsidRDefault="009238B9">
            <w:pPr>
              <w:jc w:val="right"/>
              <w:rPr>
                <w:rFonts w:ascii="Arial" w:hAnsi="Arial" w:cs="Arial"/>
                <w:sz w:val="20"/>
                <w:szCs w:val="20"/>
                <w:u w:val="single"/>
              </w:rPr>
            </w:pPr>
            <w:r>
              <w:rPr>
                <w:rFonts w:ascii="Arial" w:hAnsi="Arial" w:cs="Arial"/>
                <w:sz w:val="20"/>
                <w:szCs w:val="20"/>
                <w:u w:val="single"/>
              </w:rPr>
              <w:t>448,207</w:t>
            </w:r>
          </w:p>
        </w:tc>
        <w:tc>
          <w:tcPr>
            <w:tcW w:w="1175" w:type="dxa"/>
            <w:tcBorders>
              <w:top w:val="nil"/>
              <w:left w:val="nil"/>
              <w:bottom w:val="nil"/>
              <w:right w:val="nil"/>
            </w:tcBorders>
            <w:shd w:val="clear" w:color="000000" w:fill="FFFFFF"/>
            <w:noWrap/>
            <w:vAlign w:val="bottom"/>
            <w:hideMark/>
          </w:tcPr>
          <w:p w:rsidR="0024673E" w:rsidRDefault="009238B9">
            <w:pPr>
              <w:jc w:val="right"/>
              <w:rPr>
                <w:rFonts w:ascii="Arial" w:hAnsi="Arial" w:cs="Arial"/>
                <w:sz w:val="20"/>
                <w:szCs w:val="20"/>
                <w:u w:val="single"/>
              </w:rPr>
            </w:pPr>
            <w:r>
              <w:rPr>
                <w:rFonts w:ascii="Arial" w:hAnsi="Arial" w:cs="Arial"/>
                <w:sz w:val="20"/>
                <w:szCs w:val="20"/>
                <w:u w:val="single"/>
              </w:rPr>
              <w:t>4,481</w:t>
            </w:r>
          </w:p>
        </w:tc>
        <w:tc>
          <w:tcPr>
            <w:tcW w:w="1565" w:type="dxa"/>
            <w:tcBorders>
              <w:top w:val="nil"/>
              <w:left w:val="nil"/>
              <w:bottom w:val="nil"/>
              <w:right w:val="nil"/>
            </w:tcBorders>
            <w:shd w:val="clear" w:color="000000" w:fill="FFFFFF"/>
            <w:noWrap/>
            <w:vAlign w:val="bottom"/>
            <w:hideMark/>
          </w:tcPr>
          <w:p w:rsidR="0024673E" w:rsidRDefault="009238B9">
            <w:pPr>
              <w:jc w:val="right"/>
              <w:rPr>
                <w:rFonts w:ascii="Arial" w:hAnsi="Arial" w:cs="Arial"/>
                <w:sz w:val="20"/>
                <w:szCs w:val="20"/>
                <w:u w:val="single"/>
              </w:rPr>
            </w:pPr>
            <w:r>
              <w:rPr>
                <w:rFonts w:ascii="Arial" w:hAnsi="Arial" w:cs="Arial"/>
                <w:sz w:val="20"/>
                <w:szCs w:val="20"/>
                <w:u w:val="single"/>
              </w:rPr>
              <w:t>452,688</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single"/>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7</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Operating Income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($31,993)</w:t>
            </w:r>
          </w:p>
        </w:tc>
        <w:tc>
          <w:tcPr>
            <w:tcW w:w="1080" w:type="dxa"/>
            <w:tcBorders>
              <w:top w:val="nil"/>
              <w:left w:val="nil"/>
              <w:bottom w:val="nil"/>
              <w:right w:val="nil"/>
            </w:tcBorders>
            <w:shd w:val="clear" w:color="000000" w:fill="FFFFFF"/>
            <w:noWrap/>
            <w:vAlign w:val="bottom"/>
            <w:hideMark/>
          </w:tcPr>
          <w:p w:rsidR="0024673E" w:rsidRDefault="009238B9" w:rsidP="009238B9">
            <w:pPr>
              <w:jc w:val="right"/>
              <w:rPr>
                <w:rFonts w:ascii="Arial" w:hAnsi="Arial" w:cs="Arial"/>
                <w:sz w:val="20"/>
                <w:szCs w:val="20"/>
                <w:u w:val="double"/>
              </w:rPr>
            </w:pPr>
            <w:r>
              <w:rPr>
                <w:rFonts w:ascii="Arial" w:hAnsi="Arial" w:cs="Arial"/>
                <w:sz w:val="20"/>
                <w:szCs w:val="20"/>
                <w:u w:val="double"/>
              </w:rPr>
              <w:t>$73</w:t>
            </w:r>
            <w:r w:rsidR="0024673E">
              <w:rPr>
                <w:rFonts w:ascii="Arial" w:hAnsi="Arial" w:cs="Arial"/>
                <w:sz w:val="20"/>
                <w:szCs w:val="20"/>
                <w:u w:val="double"/>
              </w:rPr>
              <w:t>,</w:t>
            </w:r>
            <w:r>
              <w:rPr>
                <w:rFonts w:ascii="Arial" w:hAnsi="Arial" w:cs="Arial"/>
                <w:sz w:val="20"/>
                <w:szCs w:val="20"/>
                <w:u w:val="double"/>
              </w:rPr>
              <w:t>077</w:t>
            </w:r>
            <w:r w:rsidR="0024673E">
              <w:rPr>
                <w:rFonts w:ascii="Arial" w:hAnsi="Arial" w:cs="Arial"/>
                <w:sz w:val="20"/>
                <w:szCs w:val="20"/>
                <w:u w:val="double"/>
              </w:rPr>
              <w:t xml:space="preserve"> </w:t>
            </w:r>
          </w:p>
        </w:tc>
        <w:tc>
          <w:tcPr>
            <w:tcW w:w="1217"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u w:val="double"/>
              </w:rPr>
            </w:pPr>
            <w:r>
              <w:rPr>
                <w:rFonts w:ascii="Arial" w:hAnsi="Arial" w:cs="Arial"/>
                <w:sz w:val="20"/>
                <w:szCs w:val="20"/>
                <w:u w:val="double"/>
              </w:rPr>
              <w:t>$</w:t>
            </w:r>
            <w:r w:rsidR="009238B9">
              <w:rPr>
                <w:rFonts w:ascii="Arial" w:hAnsi="Arial" w:cs="Arial"/>
                <w:sz w:val="20"/>
                <w:szCs w:val="20"/>
                <w:u w:val="double"/>
              </w:rPr>
              <w:t>41,084</w:t>
            </w:r>
            <w:r>
              <w:rPr>
                <w:rFonts w:ascii="Arial" w:hAnsi="Arial" w:cs="Arial"/>
                <w:sz w:val="20"/>
                <w:szCs w:val="20"/>
                <w:u w:val="double"/>
              </w:rPr>
              <w:t xml:space="preserve"> </w:t>
            </w:r>
          </w:p>
        </w:tc>
        <w:tc>
          <w:tcPr>
            <w:tcW w:w="1188"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($91,138)</w:t>
            </w:r>
          </w:p>
        </w:tc>
        <w:tc>
          <w:tcPr>
            <w:tcW w:w="1217"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u w:val="double"/>
              </w:rPr>
            </w:pPr>
            <w:r>
              <w:rPr>
                <w:rFonts w:ascii="Arial" w:hAnsi="Arial" w:cs="Arial"/>
                <w:sz w:val="20"/>
                <w:szCs w:val="20"/>
                <w:u w:val="double"/>
              </w:rPr>
              <w:t>($</w:t>
            </w:r>
            <w:r w:rsidR="009238B9">
              <w:rPr>
                <w:rFonts w:ascii="Arial" w:hAnsi="Arial" w:cs="Arial"/>
                <w:sz w:val="20"/>
                <w:szCs w:val="20"/>
                <w:u w:val="double"/>
              </w:rPr>
              <w:t>50</w:t>
            </w:r>
            <w:r>
              <w:rPr>
                <w:rFonts w:ascii="Arial" w:hAnsi="Arial" w:cs="Arial"/>
                <w:sz w:val="20"/>
                <w:szCs w:val="20"/>
                <w:u w:val="double"/>
              </w:rPr>
              <w:t>,</w:t>
            </w:r>
            <w:r w:rsidR="009238B9">
              <w:rPr>
                <w:rFonts w:ascii="Arial" w:hAnsi="Arial" w:cs="Arial"/>
                <w:sz w:val="20"/>
                <w:szCs w:val="20"/>
                <w:u w:val="double"/>
              </w:rPr>
              <w:t>054</w:t>
            </w:r>
            <w:r>
              <w:rPr>
                <w:rFonts w:ascii="Arial" w:hAnsi="Arial" w:cs="Arial"/>
                <w:sz w:val="20"/>
                <w:szCs w:val="20"/>
                <w:u w:val="double"/>
              </w:rPr>
              <w:t>)</w:t>
            </w:r>
          </w:p>
        </w:tc>
        <w:tc>
          <w:tcPr>
            <w:tcW w:w="1175"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u w:val="double"/>
              </w:rPr>
            </w:pPr>
            <w:r>
              <w:rPr>
                <w:rFonts w:ascii="Arial" w:hAnsi="Arial" w:cs="Arial"/>
                <w:sz w:val="20"/>
                <w:szCs w:val="20"/>
                <w:u w:val="double"/>
              </w:rPr>
              <w:t>$</w:t>
            </w:r>
            <w:r w:rsidR="009238B9">
              <w:rPr>
                <w:rFonts w:ascii="Arial" w:hAnsi="Arial" w:cs="Arial"/>
                <w:sz w:val="20"/>
                <w:szCs w:val="20"/>
                <w:u w:val="double"/>
              </w:rPr>
              <w:t>95,092</w:t>
            </w:r>
            <w:r>
              <w:rPr>
                <w:rFonts w:ascii="Arial" w:hAnsi="Arial" w:cs="Arial"/>
                <w:sz w:val="20"/>
                <w:szCs w:val="20"/>
                <w:u w:val="double"/>
              </w:rPr>
              <w:t xml:space="preserve"> </w:t>
            </w:r>
          </w:p>
        </w:tc>
        <w:tc>
          <w:tcPr>
            <w:tcW w:w="1565"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u w:val="double"/>
              </w:rPr>
            </w:pPr>
            <w:r>
              <w:rPr>
                <w:rFonts w:ascii="Arial" w:hAnsi="Arial" w:cs="Arial"/>
                <w:sz w:val="20"/>
                <w:szCs w:val="20"/>
                <w:u w:val="double"/>
              </w:rPr>
              <w:t>$4</w:t>
            </w:r>
            <w:r w:rsidR="009238B9">
              <w:rPr>
                <w:rFonts w:ascii="Arial" w:hAnsi="Arial" w:cs="Arial"/>
                <w:sz w:val="20"/>
                <w:szCs w:val="20"/>
                <w:u w:val="double"/>
              </w:rPr>
              <w:t>5</w:t>
            </w:r>
            <w:r>
              <w:rPr>
                <w:rFonts w:ascii="Arial" w:hAnsi="Arial" w:cs="Arial"/>
                <w:sz w:val="20"/>
                <w:szCs w:val="20"/>
                <w:u w:val="double"/>
              </w:rPr>
              <w:t>,</w:t>
            </w:r>
            <w:r w:rsidR="009238B9">
              <w:rPr>
                <w:rFonts w:ascii="Arial" w:hAnsi="Arial" w:cs="Arial"/>
                <w:sz w:val="20"/>
                <w:szCs w:val="20"/>
                <w:u w:val="double"/>
              </w:rPr>
              <w:t>038</w:t>
            </w:r>
            <w:r>
              <w:rPr>
                <w:rFonts w:ascii="Arial" w:hAnsi="Arial" w:cs="Arial"/>
                <w:sz w:val="20"/>
                <w:szCs w:val="20"/>
                <w:u w:val="double"/>
              </w:rPr>
              <w:t xml:space="preserve">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double"/>
              </w:rPr>
            </w:pPr>
          </w:p>
        </w:tc>
      </w:tr>
      <w:tr w:rsidR="0024673E" w:rsidRPr="009D2C3C" w:rsidTr="00652038">
        <w:trPr>
          <w:trHeight w:val="315"/>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8</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Rate Base</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$688,417</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$690,154</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u w:val="double"/>
              </w:rPr>
            </w:pPr>
            <w:r>
              <w:rPr>
                <w:rFonts w:ascii="Arial" w:hAnsi="Arial" w:cs="Arial"/>
                <w:sz w:val="20"/>
                <w:szCs w:val="20"/>
                <w:u w:val="double"/>
              </w:rPr>
              <w:t>$</w:t>
            </w:r>
            <w:r w:rsidR="009238B9">
              <w:rPr>
                <w:rFonts w:ascii="Arial" w:hAnsi="Arial" w:cs="Arial"/>
                <w:sz w:val="20"/>
                <w:szCs w:val="20"/>
                <w:u w:val="double"/>
              </w:rPr>
              <w:t>746</w:t>
            </w:r>
            <w:r>
              <w:rPr>
                <w:rFonts w:ascii="Arial" w:hAnsi="Arial" w:cs="Arial"/>
                <w:sz w:val="20"/>
                <w:szCs w:val="20"/>
                <w:u w:val="double"/>
              </w:rPr>
              <w:t>,</w:t>
            </w:r>
            <w:r w:rsidR="009238B9">
              <w:rPr>
                <w:rFonts w:ascii="Arial" w:hAnsi="Arial" w:cs="Arial"/>
                <w:sz w:val="20"/>
                <w:szCs w:val="20"/>
                <w:u w:val="double"/>
              </w:rPr>
              <w:t>527</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u w:val="double"/>
              </w:rPr>
            </w:pPr>
            <w:r>
              <w:rPr>
                <w:rFonts w:ascii="Arial" w:hAnsi="Arial" w:cs="Arial"/>
                <w:sz w:val="20"/>
                <w:szCs w:val="20"/>
                <w:u w:val="double"/>
              </w:rPr>
              <w:t>$74</w:t>
            </w:r>
            <w:r w:rsidR="009238B9">
              <w:rPr>
                <w:rFonts w:ascii="Arial" w:hAnsi="Arial" w:cs="Arial"/>
                <w:sz w:val="20"/>
                <w:szCs w:val="20"/>
                <w:u w:val="double"/>
              </w:rPr>
              <w:t>6</w:t>
            </w:r>
            <w:r>
              <w:rPr>
                <w:rFonts w:ascii="Arial" w:hAnsi="Arial" w:cs="Arial"/>
                <w:sz w:val="20"/>
                <w:szCs w:val="20"/>
                <w:u w:val="double"/>
              </w:rPr>
              <w:t>,</w:t>
            </w:r>
            <w:r w:rsidR="009238B9">
              <w:rPr>
                <w:rFonts w:ascii="Arial" w:hAnsi="Arial" w:cs="Arial"/>
                <w:sz w:val="20"/>
                <w:szCs w:val="20"/>
                <w:u w:val="double"/>
              </w:rPr>
              <w:t>527</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double"/>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 </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sz w:val="22"/>
                <w:szCs w:val="22"/>
              </w:rPr>
            </w:pPr>
            <w:r w:rsidRPr="001E3DE5">
              <w:rPr>
                <w:rFonts w:cstheme="minorHAnsi"/>
                <w:sz w:val="22"/>
                <w:szCs w:val="22"/>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rPr>
            </w:pPr>
          </w:p>
        </w:tc>
      </w:tr>
      <w:tr w:rsidR="0024673E" w:rsidRPr="009D2C3C" w:rsidTr="00652038">
        <w:trPr>
          <w:trHeight w:val="270"/>
          <w:jc w:val="center"/>
        </w:trPr>
        <w:tc>
          <w:tcPr>
            <w:tcW w:w="500" w:type="dxa"/>
            <w:tcBorders>
              <w:top w:val="nil"/>
              <w:left w:val="single" w:sz="4" w:space="0" w:color="auto"/>
              <w:bottom w:val="nil"/>
              <w:right w:val="nil"/>
            </w:tcBorders>
            <w:shd w:val="clear" w:color="000000" w:fill="FFFFFF"/>
            <w:noWrap/>
            <w:vAlign w:val="bottom"/>
            <w:hideMark/>
          </w:tcPr>
          <w:p w:rsidR="0024673E" w:rsidRPr="001E3DE5" w:rsidRDefault="0024673E" w:rsidP="00652038">
            <w:pPr>
              <w:jc w:val="center"/>
              <w:rPr>
                <w:rFonts w:cstheme="minorHAnsi"/>
                <w:sz w:val="22"/>
                <w:szCs w:val="22"/>
              </w:rPr>
            </w:pPr>
            <w:r w:rsidRPr="001E3DE5">
              <w:rPr>
                <w:rFonts w:cstheme="minorHAnsi"/>
                <w:sz w:val="22"/>
                <w:szCs w:val="22"/>
              </w:rPr>
              <w:t>9</w:t>
            </w:r>
          </w:p>
        </w:tc>
        <w:tc>
          <w:tcPr>
            <w:tcW w:w="3656" w:type="dxa"/>
            <w:tcBorders>
              <w:top w:val="nil"/>
              <w:left w:val="nil"/>
              <w:bottom w:val="nil"/>
              <w:right w:val="nil"/>
            </w:tcBorders>
            <w:shd w:val="clear" w:color="000000" w:fill="FFFFFF"/>
            <w:noWrap/>
            <w:vAlign w:val="bottom"/>
            <w:hideMark/>
          </w:tcPr>
          <w:p w:rsidR="0024673E" w:rsidRPr="001E3DE5" w:rsidRDefault="0024673E" w:rsidP="00652038">
            <w:pPr>
              <w:rPr>
                <w:rFonts w:cstheme="minorHAnsi"/>
                <w:b/>
                <w:bCs/>
                <w:sz w:val="22"/>
                <w:szCs w:val="22"/>
              </w:rPr>
            </w:pPr>
            <w:r w:rsidRPr="001E3DE5">
              <w:rPr>
                <w:rFonts w:cstheme="minorHAnsi"/>
                <w:b/>
                <w:bCs/>
                <w:sz w:val="22"/>
                <w:szCs w:val="22"/>
              </w:rPr>
              <w:t>Rate of Return</w:t>
            </w:r>
          </w:p>
        </w:tc>
        <w:tc>
          <w:tcPr>
            <w:tcW w:w="1080"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-4.65%</w:t>
            </w:r>
          </w:p>
        </w:tc>
        <w:tc>
          <w:tcPr>
            <w:tcW w:w="1080"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9238B9" w:rsidP="009238B9">
            <w:pPr>
              <w:jc w:val="right"/>
              <w:rPr>
                <w:rFonts w:ascii="Arial" w:hAnsi="Arial" w:cs="Arial"/>
                <w:sz w:val="20"/>
                <w:szCs w:val="20"/>
                <w:u w:val="double"/>
              </w:rPr>
            </w:pPr>
            <w:r>
              <w:rPr>
                <w:rFonts w:ascii="Arial" w:hAnsi="Arial" w:cs="Arial"/>
                <w:sz w:val="20"/>
                <w:szCs w:val="20"/>
                <w:u w:val="double"/>
              </w:rPr>
              <w:t>5.95</w:t>
            </w:r>
            <w:r w:rsidR="0024673E">
              <w:rPr>
                <w:rFonts w:ascii="Arial" w:hAnsi="Arial" w:cs="Arial"/>
                <w:sz w:val="20"/>
                <w:szCs w:val="20"/>
                <w:u w:val="double"/>
              </w:rPr>
              <w:t>%</w:t>
            </w:r>
          </w:p>
        </w:tc>
        <w:tc>
          <w:tcPr>
            <w:tcW w:w="1188"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217" w:type="dxa"/>
            <w:tcBorders>
              <w:top w:val="nil"/>
              <w:left w:val="nil"/>
              <w:bottom w:val="nil"/>
              <w:right w:val="nil"/>
            </w:tcBorders>
            <w:shd w:val="clear" w:color="000000" w:fill="FFFFFF"/>
            <w:noWrap/>
            <w:vAlign w:val="bottom"/>
            <w:hideMark/>
          </w:tcPr>
          <w:p w:rsidR="0024673E" w:rsidRDefault="0024673E" w:rsidP="009238B9">
            <w:pPr>
              <w:jc w:val="right"/>
              <w:rPr>
                <w:rFonts w:ascii="Arial" w:hAnsi="Arial" w:cs="Arial"/>
                <w:sz w:val="20"/>
                <w:szCs w:val="20"/>
                <w:u w:val="double"/>
              </w:rPr>
            </w:pPr>
            <w:r>
              <w:rPr>
                <w:rFonts w:ascii="Arial" w:hAnsi="Arial" w:cs="Arial"/>
                <w:sz w:val="20"/>
                <w:szCs w:val="20"/>
                <w:u w:val="double"/>
              </w:rPr>
              <w:t>-</w:t>
            </w:r>
            <w:r w:rsidR="009238B9">
              <w:rPr>
                <w:rFonts w:ascii="Arial" w:hAnsi="Arial" w:cs="Arial"/>
                <w:sz w:val="20"/>
                <w:szCs w:val="20"/>
                <w:u w:val="double"/>
              </w:rPr>
              <w:t>6.70</w:t>
            </w:r>
            <w:r>
              <w:rPr>
                <w:rFonts w:ascii="Arial" w:hAnsi="Arial" w:cs="Arial"/>
                <w:sz w:val="20"/>
                <w:szCs w:val="20"/>
                <w:u w:val="double"/>
              </w:rPr>
              <w:t>%</w:t>
            </w:r>
          </w:p>
        </w:tc>
        <w:tc>
          <w:tcPr>
            <w:tcW w:w="1175" w:type="dxa"/>
            <w:tcBorders>
              <w:top w:val="nil"/>
              <w:left w:val="nil"/>
              <w:bottom w:val="nil"/>
              <w:right w:val="nil"/>
            </w:tcBorders>
            <w:shd w:val="clear" w:color="000000" w:fill="FFFFFF"/>
            <w:noWrap/>
            <w:vAlign w:val="bottom"/>
            <w:hideMark/>
          </w:tcPr>
          <w:p w:rsidR="0024673E" w:rsidRDefault="0024673E">
            <w:pPr>
              <w:rPr>
                <w:rFonts w:ascii="Arial" w:hAnsi="Arial" w:cs="Arial"/>
                <w:sz w:val="20"/>
                <w:szCs w:val="20"/>
              </w:rPr>
            </w:pPr>
            <w:r>
              <w:rPr>
                <w:rFonts w:ascii="Arial" w:hAnsi="Arial" w:cs="Arial"/>
                <w:sz w:val="20"/>
                <w:szCs w:val="20"/>
              </w:rPr>
              <w:t> </w:t>
            </w:r>
          </w:p>
        </w:tc>
        <w:tc>
          <w:tcPr>
            <w:tcW w:w="1565" w:type="dxa"/>
            <w:tcBorders>
              <w:top w:val="nil"/>
              <w:left w:val="nil"/>
              <w:bottom w:val="nil"/>
              <w:right w:val="nil"/>
            </w:tcBorders>
            <w:shd w:val="clear" w:color="000000" w:fill="FFFFFF"/>
            <w:noWrap/>
            <w:vAlign w:val="bottom"/>
            <w:hideMark/>
          </w:tcPr>
          <w:p w:rsidR="0024673E" w:rsidRDefault="0024673E">
            <w:pPr>
              <w:jc w:val="right"/>
              <w:rPr>
                <w:rFonts w:ascii="Arial" w:hAnsi="Arial" w:cs="Arial"/>
                <w:sz w:val="20"/>
                <w:szCs w:val="20"/>
                <w:u w:val="double"/>
              </w:rPr>
            </w:pPr>
            <w:r>
              <w:rPr>
                <w:rFonts w:ascii="Arial" w:hAnsi="Arial" w:cs="Arial"/>
                <w:sz w:val="20"/>
                <w:szCs w:val="20"/>
                <w:u w:val="double"/>
              </w:rPr>
              <w:t>6.03%</w:t>
            </w:r>
          </w:p>
        </w:tc>
        <w:tc>
          <w:tcPr>
            <w:tcW w:w="361" w:type="dxa"/>
            <w:tcBorders>
              <w:top w:val="nil"/>
              <w:left w:val="nil"/>
              <w:bottom w:val="nil"/>
              <w:right w:val="single" w:sz="4" w:space="0" w:color="auto"/>
            </w:tcBorders>
            <w:shd w:val="clear" w:color="000000" w:fill="FFFFFF"/>
            <w:noWrap/>
            <w:vAlign w:val="bottom"/>
          </w:tcPr>
          <w:p w:rsidR="0024673E" w:rsidRPr="009D2C3C" w:rsidRDefault="0024673E" w:rsidP="00652038">
            <w:pPr>
              <w:rPr>
                <w:rFonts w:ascii="Arial" w:hAnsi="Arial" w:cs="Arial"/>
                <w:sz w:val="20"/>
                <w:szCs w:val="20"/>
                <w:u w:val="double"/>
              </w:rPr>
            </w:pPr>
          </w:p>
        </w:tc>
      </w:tr>
      <w:tr w:rsidR="009E701E" w:rsidRPr="009D2C3C" w:rsidTr="00652038">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3656"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188"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175"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1565" w:type="dxa"/>
            <w:tcBorders>
              <w:top w:val="nil"/>
              <w:left w:val="nil"/>
              <w:bottom w:val="single" w:sz="4" w:space="0" w:color="auto"/>
              <w:right w:val="nil"/>
            </w:tcBorders>
            <w:shd w:val="clear" w:color="000000" w:fill="FFFFFF"/>
            <w:noWrap/>
            <w:vAlign w:val="bottom"/>
            <w:hideMark/>
          </w:tcPr>
          <w:p w:rsidR="009E701E" w:rsidRPr="001E3DE5" w:rsidRDefault="009E701E" w:rsidP="00652038">
            <w:pPr>
              <w:rPr>
                <w:rFonts w:cstheme="minorHAnsi"/>
                <w:sz w:val="22"/>
                <w:szCs w:val="22"/>
              </w:rPr>
            </w:pPr>
            <w:r w:rsidRPr="001E3DE5">
              <w:rPr>
                <w:rFonts w:cstheme="minorHAnsi"/>
                <w:sz w:val="22"/>
                <w:szCs w:val="22"/>
              </w:rPr>
              <w:t> </w:t>
            </w:r>
          </w:p>
        </w:tc>
        <w:tc>
          <w:tcPr>
            <w:tcW w:w="361" w:type="dxa"/>
            <w:tcBorders>
              <w:top w:val="nil"/>
              <w:left w:val="nil"/>
              <w:bottom w:val="single" w:sz="4" w:space="0" w:color="auto"/>
              <w:right w:val="single" w:sz="4" w:space="0" w:color="auto"/>
            </w:tcBorders>
            <w:shd w:val="clear" w:color="000000" w:fill="FFFFFF"/>
            <w:noWrap/>
            <w:vAlign w:val="bottom"/>
          </w:tcPr>
          <w:p w:rsidR="009E701E" w:rsidRPr="009D2C3C" w:rsidRDefault="009E701E" w:rsidP="00652038">
            <w:pPr>
              <w:rPr>
                <w:rFonts w:ascii="Arial" w:hAnsi="Arial" w:cs="Arial"/>
                <w:sz w:val="20"/>
                <w:szCs w:val="20"/>
              </w:rPr>
            </w:pPr>
          </w:p>
        </w:tc>
      </w:tr>
    </w:tbl>
    <w:p w:rsidR="00BB0577" w:rsidRPr="00BB0577" w:rsidRDefault="00BB0577" w:rsidP="00BB0577">
      <w:pPr>
        <w:pStyle w:val="BodyText"/>
        <w:rPr>
          <w:b/>
        </w:rPr>
      </w:pPr>
      <w:r w:rsidRPr="00BB0577">
        <w:rPr>
          <w:b/>
        </w:rPr>
        <w:fldChar w:fldCharType="begin"/>
      </w:r>
      <w:r w:rsidRPr="00BB0577">
        <w:rPr>
          <w:b/>
        </w:rPr>
        <w:instrText xml:space="preserve"> TC "</w:instrText>
      </w:r>
      <w:bookmarkStart w:id="168" w:name="_Toc473177593"/>
      <w:bookmarkStart w:id="169" w:name="_Toc473186793"/>
      <w:r w:rsidRPr="00BB0577">
        <w:rPr>
          <w:b/>
        </w:rPr>
        <w:instrText>Schedule</w:instrText>
      </w:r>
      <w:r w:rsidR="004730A8">
        <w:rPr>
          <w:b/>
        </w:rPr>
        <w:instrText xml:space="preserve"> No.</w:instrText>
      </w:r>
      <w:r w:rsidRPr="00BB0577">
        <w:rPr>
          <w:b/>
        </w:rPr>
        <w:instrText xml:space="preserve"> </w:instrText>
      </w:r>
      <w:r w:rsidR="004730A8">
        <w:rPr>
          <w:b/>
        </w:rPr>
        <w:instrText>3-A Statement of Water Operations</w:instrText>
      </w:r>
      <w:bookmarkEnd w:id="168"/>
      <w:bookmarkEnd w:id="169"/>
      <w:r w:rsidRPr="00BB0577">
        <w:rPr>
          <w:b/>
        </w:rPr>
        <w:instrText xml:space="preserve">" </w:instrText>
      </w:r>
      <w:r w:rsidRPr="00BB0577">
        <w:rPr>
          <w:b/>
        </w:rPr>
        <w:fldChar w:fldCharType="end"/>
      </w:r>
    </w:p>
    <w:p w:rsidR="00383A40" w:rsidRPr="00BB0577" w:rsidRDefault="00383A40">
      <w:pPr>
        <w:pStyle w:val="BodyText"/>
        <w:rPr>
          <w:b/>
        </w:rPr>
      </w:pPr>
    </w:p>
    <w:p w:rsidR="00BB0577" w:rsidRDefault="00BB0577">
      <w:pPr>
        <w:pStyle w:val="BodyText"/>
      </w:pPr>
    </w:p>
    <w:p w:rsidR="00BB0577" w:rsidRDefault="00BB0577">
      <w:pPr>
        <w:pStyle w:val="BodyText"/>
      </w:pPr>
    </w:p>
    <w:p w:rsidR="00BB0577" w:rsidRDefault="00BB0577">
      <w:pPr>
        <w:pStyle w:val="BodyText"/>
        <w:sectPr w:rsidR="00BB0577" w:rsidSect="00F52024">
          <w:headerReference w:type="default" r:id="rId23"/>
          <w:pgSz w:w="15840" w:h="12240" w:orient="landscape" w:code="1"/>
          <w:pgMar w:top="1584" w:right="1584" w:bottom="1440" w:left="1440" w:header="720" w:footer="720" w:gutter="0"/>
          <w:cols w:space="720"/>
          <w:formProt w:val="0"/>
          <w:docGrid w:linePitch="360"/>
        </w:sectPr>
      </w:pPr>
    </w:p>
    <w:tbl>
      <w:tblPr>
        <w:tblW w:w="9546" w:type="dxa"/>
        <w:jc w:val="center"/>
        <w:tblInd w:w="93" w:type="dxa"/>
        <w:tblLook w:val="04A0" w:firstRow="1" w:lastRow="0" w:firstColumn="1" w:lastColumn="0" w:noHBand="0" w:noVBand="1"/>
      </w:tblPr>
      <w:tblGrid>
        <w:gridCol w:w="457"/>
        <w:gridCol w:w="5975"/>
        <w:gridCol w:w="1527"/>
        <w:gridCol w:w="1587"/>
      </w:tblGrid>
      <w:tr w:rsidR="00F52024" w:rsidRPr="009D2C3C" w:rsidTr="00652038">
        <w:trPr>
          <w:trHeight w:val="270"/>
          <w:jc w:val="center"/>
        </w:trPr>
        <w:tc>
          <w:tcPr>
            <w:tcW w:w="6432" w:type="dxa"/>
            <w:gridSpan w:val="2"/>
            <w:tcBorders>
              <w:top w:val="single" w:sz="4" w:space="0" w:color="auto"/>
              <w:left w:val="single" w:sz="4" w:space="0" w:color="auto"/>
              <w:bottom w:val="nil"/>
              <w:right w:val="nil"/>
            </w:tcBorders>
            <w:shd w:val="clear" w:color="000000" w:fill="FFFFFF"/>
            <w:noWrap/>
            <w:vAlign w:val="bottom"/>
            <w:hideMark/>
          </w:tcPr>
          <w:p w:rsidR="00F52024" w:rsidRPr="001E3DE5" w:rsidRDefault="00F52024" w:rsidP="00652038">
            <w:pPr>
              <w:rPr>
                <w:rFonts w:ascii="Arial" w:hAnsi="Arial" w:cs="Arial"/>
                <w:b/>
                <w:bCs/>
              </w:rPr>
            </w:pPr>
            <w:bookmarkStart w:id="170" w:name="RANGE!B40:D73"/>
            <w:r w:rsidRPr="001E3DE5">
              <w:rPr>
                <w:rFonts w:ascii="Arial" w:hAnsi="Arial" w:cs="Arial"/>
              </w:rPr>
              <w:lastRenderedPageBreak/>
              <w:t> </w:t>
            </w:r>
            <w:bookmarkEnd w:id="170"/>
            <w:r w:rsidRPr="001E3DE5">
              <w:rPr>
                <w:rFonts w:ascii="Arial" w:hAnsi="Arial" w:cs="Arial"/>
                <w:b/>
                <w:bCs/>
              </w:rPr>
              <w:t>Bocilla Utilities, Inc.</w:t>
            </w:r>
          </w:p>
        </w:tc>
        <w:tc>
          <w:tcPr>
            <w:tcW w:w="3114" w:type="dxa"/>
            <w:gridSpan w:val="2"/>
            <w:tcBorders>
              <w:top w:val="single" w:sz="4" w:space="0" w:color="auto"/>
              <w:left w:val="nil"/>
              <w:bottom w:val="nil"/>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Schedule 3-</w:t>
            </w:r>
            <w:r>
              <w:rPr>
                <w:rFonts w:ascii="Arial" w:hAnsi="Arial" w:cs="Arial"/>
                <w:b/>
                <w:bCs/>
              </w:rPr>
              <w:t>B</w:t>
            </w:r>
          </w:p>
        </w:tc>
      </w:tr>
      <w:tr w:rsidR="00F52024" w:rsidRPr="009D2C3C" w:rsidTr="00652038">
        <w:trPr>
          <w:trHeight w:val="270"/>
          <w:jc w:val="center"/>
        </w:trPr>
        <w:tc>
          <w:tcPr>
            <w:tcW w:w="6432" w:type="dxa"/>
            <w:gridSpan w:val="2"/>
            <w:tcBorders>
              <w:top w:val="nil"/>
              <w:left w:val="single" w:sz="4" w:space="0" w:color="auto"/>
              <w:bottom w:val="single" w:sz="4" w:space="0" w:color="auto"/>
              <w:right w:val="nil"/>
            </w:tcBorders>
            <w:shd w:val="clear" w:color="000000" w:fill="FFFFFF"/>
            <w:noWrap/>
            <w:vAlign w:val="bottom"/>
            <w:hideMark/>
          </w:tcPr>
          <w:p w:rsidR="00F52024" w:rsidRPr="001E3DE5" w:rsidRDefault="00F52024" w:rsidP="00652038">
            <w:pPr>
              <w:rPr>
                <w:rFonts w:ascii="Arial" w:hAnsi="Arial" w:cs="Arial"/>
                <w:b/>
                <w:bCs/>
              </w:rPr>
            </w:pPr>
            <w:r w:rsidRPr="001E3DE5">
              <w:rPr>
                <w:rFonts w:ascii="Arial" w:hAnsi="Arial" w:cs="Arial"/>
              </w:rPr>
              <w:t> </w:t>
            </w:r>
            <w:r w:rsidRPr="001E3DE5">
              <w:rPr>
                <w:rFonts w:ascii="Arial" w:hAnsi="Arial" w:cs="Arial"/>
                <w:b/>
                <w:bCs/>
              </w:rPr>
              <w:t>Adjustment to Operating Income</w:t>
            </w:r>
          </w:p>
        </w:tc>
        <w:tc>
          <w:tcPr>
            <w:tcW w:w="3114" w:type="dxa"/>
            <w:gridSpan w:val="2"/>
            <w:tcBorders>
              <w:top w:val="nil"/>
              <w:left w:val="nil"/>
              <w:bottom w:val="single" w:sz="4" w:space="0" w:color="auto"/>
              <w:right w:val="single" w:sz="4" w:space="0" w:color="auto"/>
            </w:tcBorders>
            <w:shd w:val="clear" w:color="000000" w:fill="FFFFFF"/>
            <w:noWrap/>
            <w:vAlign w:val="bottom"/>
            <w:hideMark/>
          </w:tcPr>
          <w:p w:rsidR="00F52024" w:rsidRPr="001E3DE5" w:rsidRDefault="00F52024" w:rsidP="00652038">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Docket No. 160065-WU</w:t>
            </w:r>
          </w:p>
        </w:tc>
      </w:tr>
      <w:tr w:rsidR="00F52024" w:rsidRPr="009D2C3C" w:rsidTr="00652038">
        <w:trPr>
          <w:trHeight w:val="270"/>
          <w:jc w:val="center"/>
        </w:trPr>
        <w:tc>
          <w:tcPr>
            <w:tcW w:w="457" w:type="dxa"/>
            <w:tcBorders>
              <w:top w:val="nil"/>
              <w:left w:val="single" w:sz="4" w:space="0" w:color="auto"/>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b/>
                <w:bCs/>
                <w:sz w:val="22"/>
                <w:szCs w:val="22"/>
              </w:rPr>
            </w:pPr>
            <w:r w:rsidRPr="00F852FA">
              <w:rPr>
                <w:rFonts w:cstheme="minorHAnsi"/>
                <w:b/>
                <w:bCs/>
                <w:sz w:val="22"/>
                <w:szCs w:val="22"/>
              </w:rPr>
              <w:t>Explanation</w:t>
            </w:r>
          </w:p>
        </w:tc>
        <w:tc>
          <w:tcPr>
            <w:tcW w:w="1527" w:type="dxa"/>
            <w:tcBorders>
              <w:top w:val="nil"/>
              <w:left w:val="nil"/>
              <w:bottom w:val="nil"/>
              <w:right w:val="nil"/>
            </w:tcBorders>
            <w:shd w:val="pct12" w:color="000000" w:fill="FFFFFF"/>
            <w:noWrap/>
            <w:vAlign w:val="bottom"/>
            <w:hideMark/>
          </w:tcPr>
          <w:p w:rsidR="00F52024" w:rsidRPr="00F852FA" w:rsidRDefault="00F52024" w:rsidP="00652038">
            <w:pPr>
              <w:jc w:val="center"/>
              <w:rPr>
                <w:rFonts w:cstheme="minorHAnsi"/>
                <w:b/>
                <w:bCs/>
                <w:sz w:val="22"/>
                <w:szCs w:val="22"/>
              </w:rPr>
            </w:pPr>
            <w:r w:rsidRPr="00F852FA">
              <w:rPr>
                <w:rFonts w:cstheme="minorHAnsi"/>
                <w:b/>
                <w:bCs/>
                <w:sz w:val="22"/>
                <w:szCs w:val="22"/>
              </w:rPr>
              <w:t>Water</w:t>
            </w:r>
          </w:p>
        </w:tc>
        <w:tc>
          <w:tcPr>
            <w:tcW w:w="1587" w:type="dxa"/>
            <w:tcBorders>
              <w:top w:val="nil"/>
              <w:left w:val="nil"/>
              <w:bottom w:val="nil"/>
              <w:right w:val="single" w:sz="4" w:space="0" w:color="auto"/>
            </w:tcBorders>
            <w:shd w:val="pct12"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nil"/>
              <w:left w:val="single" w:sz="4" w:space="0" w:color="auto"/>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pct12"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F52024" w:rsidRPr="009D2C3C" w:rsidTr="00652038">
        <w:trPr>
          <w:trHeight w:val="270"/>
          <w:jc w:val="center"/>
        </w:trPr>
        <w:tc>
          <w:tcPr>
            <w:tcW w:w="457" w:type="dxa"/>
            <w:tcBorders>
              <w:top w:val="single" w:sz="4" w:space="0" w:color="000000"/>
              <w:left w:val="single" w:sz="4" w:space="0" w:color="auto"/>
              <w:bottom w:val="nil"/>
              <w:right w:val="nil"/>
            </w:tcBorders>
            <w:shd w:val="clear" w:color="000000" w:fill="FFFFFF"/>
            <w:noWrap/>
            <w:vAlign w:val="bottom"/>
            <w:hideMark/>
          </w:tcPr>
          <w:p w:rsidR="00F52024" w:rsidRPr="00F852FA" w:rsidRDefault="00F52024" w:rsidP="00652038">
            <w:pPr>
              <w:jc w:val="center"/>
              <w:rPr>
                <w:rFonts w:cstheme="minorHAnsi"/>
                <w:sz w:val="22"/>
                <w:szCs w:val="22"/>
              </w:rPr>
            </w:pPr>
            <w:r w:rsidRPr="00F852FA">
              <w:rPr>
                <w:rFonts w:cstheme="minorHAnsi"/>
                <w:sz w:val="22"/>
                <w:szCs w:val="22"/>
              </w:rPr>
              <w:t> </w:t>
            </w:r>
          </w:p>
        </w:tc>
        <w:tc>
          <w:tcPr>
            <w:tcW w:w="5975" w:type="dxa"/>
            <w:tcBorders>
              <w:top w:val="single" w:sz="4" w:space="0" w:color="000000"/>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27" w:type="dxa"/>
            <w:tcBorders>
              <w:top w:val="single" w:sz="4" w:space="0" w:color="000000"/>
              <w:left w:val="nil"/>
              <w:bottom w:val="nil"/>
              <w:right w:val="nil"/>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c>
          <w:tcPr>
            <w:tcW w:w="1587" w:type="dxa"/>
            <w:tcBorders>
              <w:top w:val="single" w:sz="4" w:space="0" w:color="000000"/>
              <w:left w:val="nil"/>
              <w:bottom w:val="nil"/>
              <w:right w:val="single" w:sz="4" w:space="0" w:color="auto"/>
            </w:tcBorders>
            <w:shd w:val="clear" w:color="000000" w:fill="FFFFFF"/>
            <w:noWrap/>
            <w:vAlign w:val="bottom"/>
            <w:hideMark/>
          </w:tcPr>
          <w:p w:rsidR="00F52024" w:rsidRPr="00F852FA" w:rsidRDefault="00F52024" w:rsidP="00652038">
            <w:pPr>
              <w:rPr>
                <w:rFonts w:cstheme="minorHAnsi"/>
                <w:sz w:val="22"/>
                <w:szCs w:val="22"/>
              </w:rPr>
            </w:pPr>
            <w:r w:rsidRPr="00F852FA">
              <w:rPr>
                <w:rFonts w:cstheme="minorHAnsi"/>
                <w:sz w:val="22"/>
                <w:szCs w:val="22"/>
              </w:rPr>
              <w:t> </w:t>
            </w:r>
          </w:p>
        </w:tc>
      </w:tr>
      <w:tr w:rsidR="00EE197A"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EE197A" w:rsidRDefault="00EE197A">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EE197A" w:rsidRDefault="00EE197A">
            <w:pPr>
              <w:rPr>
                <w:rFonts w:cstheme="minorHAnsi"/>
                <w:sz w:val="22"/>
                <w:szCs w:val="22"/>
                <w:u w:val="single"/>
              </w:rPr>
            </w:pPr>
            <w:r>
              <w:rPr>
                <w:rFonts w:cstheme="minorHAnsi"/>
                <w:sz w:val="22"/>
                <w:szCs w:val="22"/>
                <w:u w:val="single"/>
              </w:rPr>
              <w:t>Operating Revenues</w:t>
            </w:r>
          </w:p>
        </w:tc>
        <w:tc>
          <w:tcPr>
            <w:tcW w:w="1527" w:type="dxa"/>
            <w:tcBorders>
              <w:top w:val="nil"/>
              <w:left w:val="nil"/>
              <w:bottom w:val="nil"/>
              <w:right w:val="nil"/>
            </w:tcBorders>
            <w:shd w:val="clear" w:color="000000" w:fill="FFFFFF"/>
            <w:noWrap/>
            <w:vAlign w:val="bottom"/>
            <w:hideMark/>
          </w:tcPr>
          <w:p w:rsidR="00EE197A" w:rsidRDefault="00EE197A">
            <w:pPr>
              <w:rPr>
                <w:rFonts w:cstheme="minorHAnsi"/>
                <w:sz w:val="22"/>
                <w:szCs w:val="22"/>
              </w:rPr>
            </w:pPr>
            <w:r>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EE197A" w:rsidRPr="00F852FA" w:rsidRDefault="00EE197A"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1</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Remove requested final revenue increase.</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($152,375)</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2</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Reflect appropriate amount of annualized revenues. (Issue 11)</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single"/>
              </w:rPr>
            </w:pPr>
            <w:r>
              <w:rPr>
                <w:rFonts w:ascii="Arial" w:hAnsi="Arial" w:cs="Arial"/>
                <w:sz w:val="20"/>
                <w:szCs w:val="20"/>
                <w:u w:val="single"/>
              </w:rPr>
              <w:t xml:space="preserve">2,758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 xml:space="preserve">    Total</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double"/>
              </w:rPr>
            </w:pPr>
            <w:r>
              <w:rPr>
                <w:rFonts w:ascii="Arial" w:hAnsi="Arial" w:cs="Arial"/>
                <w:sz w:val="20"/>
                <w:szCs w:val="20"/>
                <w:u w:val="double"/>
              </w:rPr>
              <w:t>($149,617)</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u w:val="double"/>
              </w:rPr>
            </w:pP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u w:val="single"/>
              </w:rPr>
            </w:pPr>
            <w:r>
              <w:rPr>
                <w:rFonts w:cstheme="minorHAnsi"/>
                <w:sz w:val="22"/>
                <w:szCs w:val="22"/>
                <w:u w:val="single"/>
              </w:rPr>
              <w:t>Operation and Maintenance Expense</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1</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Agreed upon Audit Finding 8. (Issue 2)</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($5,048)</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2</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pro forma O&amp;M expenses. (Issue 12)</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(29,402)</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3</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salaries &amp; wages expense. (Issue 13)</w:t>
            </w:r>
          </w:p>
        </w:tc>
        <w:tc>
          <w:tcPr>
            <w:tcW w:w="1527" w:type="dxa"/>
            <w:tcBorders>
              <w:top w:val="nil"/>
              <w:left w:val="nil"/>
              <w:bottom w:val="nil"/>
              <w:right w:val="nil"/>
            </w:tcBorders>
            <w:shd w:val="clear" w:color="000000" w:fill="FFFFFF"/>
            <w:noWrap/>
            <w:vAlign w:val="bottom"/>
            <w:hideMark/>
          </w:tcPr>
          <w:p w:rsidR="001B30DB" w:rsidRDefault="001B30DB" w:rsidP="0037744E">
            <w:pPr>
              <w:jc w:val="right"/>
              <w:rPr>
                <w:rFonts w:ascii="Arial" w:hAnsi="Arial" w:cs="Arial"/>
                <w:sz w:val="20"/>
                <w:szCs w:val="20"/>
              </w:rPr>
            </w:pPr>
            <w:r>
              <w:rPr>
                <w:rFonts w:ascii="Arial" w:hAnsi="Arial" w:cs="Arial"/>
                <w:sz w:val="20"/>
                <w:szCs w:val="20"/>
              </w:rPr>
              <w:t>(</w:t>
            </w:r>
            <w:r w:rsidR="0037744E">
              <w:rPr>
                <w:rFonts w:ascii="Arial" w:hAnsi="Arial" w:cs="Arial"/>
                <w:sz w:val="20"/>
                <w:szCs w:val="20"/>
              </w:rPr>
              <w:t>13</w:t>
            </w:r>
            <w:r>
              <w:rPr>
                <w:rFonts w:ascii="Arial" w:hAnsi="Arial" w:cs="Arial"/>
                <w:sz w:val="20"/>
                <w:szCs w:val="20"/>
              </w:rPr>
              <w:t>,</w:t>
            </w:r>
            <w:r w:rsidR="0037744E">
              <w:rPr>
                <w:rFonts w:ascii="Arial" w:hAnsi="Arial" w:cs="Arial"/>
                <w:sz w:val="20"/>
                <w:szCs w:val="20"/>
              </w:rPr>
              <w:t>896</w:t>
            </w:r>
            <w:r>
              <w:rPr>
                <w:rFonts w:ascii="Arial" w:hAnsi="Arial" w:cs="Arial"/>
                <w:sz w:val="20"/>
                <w:szCs w:val="20"/>
              </w:rPr>
              <w:t>)</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4</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pensions and benefits. (Issue 13)</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(1,510)</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5</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test year expense adjustments. (Issue 14)</w:t>
            </w:r>
          </w:p>
        </w:tc>
        <w:tc>
          <w:tcPr>
            <w:tcW w:w="1527" w:type="dxa"/>
            <w:tcBorders>
              <w:top w:val="nil"/>
              <w:left w:val="nil"/>
              <w:bottom w:val="nil"/>
              <w:right w:val="nil"/>
            </w:tcBorders>
            <w:shd w:val="clear" w:color="000000" w:fill="FFFFFF"/>
            <w:noWrap/>
            <w:vAlign w:val="bottom"/>
            <w:hideMark/>
          </w:tcPr>
          <w:p w:rsidR="001B30DB" w:rsidRDefault="001B30DB" w:rsidP="0037744E">
            <w:pPr>
              <w:jc w:val="right"/>
              <w:rPr>
                <w:rFonts w:ascii="Arial" w:hAnsi="Arial" w:cs="Arial"/>
                <w:sz w:val="20"/>
                <w:szCs w:val="20"/>
              </w:rPr>
            </w:pPr>
            <w:r>
              <w:rPr>
                <w:rFonts w:ascii="Arial" w:hAnsi="Arial" w:cs="Arial"/>
                <w:sz w:val="20"/>
                <w:szCs w:val="20"/>
              </w:rPr>
              <w:t>(18,</w:t>
            </w:r>
            <w:r w:rsidR="0037744E">
              <w:rPr>
                <w:rFonts w:ascii="Arial" w:hAnsi="Arial" w:cs="Arial"/>
                <w:sz w:val="20"/>
                <w:szCs w:val="20"/>
              </w:rPr>
              <w:t>520</w:t>
            </w:r>
            <w:r>
              <w:rPr>
                <w:rFonts w:ascii="Arial" w:hAnsi="Arial" w:cs="Arial"/>
                <w:sz w:val="20"/>
                <w:szCs w:val="20"/>
              </w:rPr>
              <w:t>)</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tcPr>
          <w:p w:rsidR="001B30DB" w:rsidRDefault="001B30DB">
            <w:pPr>
              <w:rPr>
                <w:sz w:val="22"/>
                <w:szCs w:val="22"/>
              </w:rPr>
            </w:pPr>
            <w:r>
              <w:rPr>
                <w:sz w:val="22"/>
                <w:szCs w:val="22"/>
              </w:rPr>
              <w:t>6</w:t>
            </w:r>
          </w:p>
        </w:tc>
        <w:tc>
          <w:tcPr>
            <w:tcW w:w="5975" w:type="dxa"/>
            <w:tcBorders>
              <w:top w:val="nil"/>
              <w:left w:val="nil"/>
              <w:bottom w:val="nil"/>
              <w:right w:val="nil"/>
            </w:tcBorders>
            <w:shd w:val="clear" w:color="000000" w:fill="FFFFFF"/>
            <w:noWrap/>
          </w:tcPr>
          <w:p w:rsidR="001B30DB" w:rsidRDefault="001B30DB">
            <w:pPr>
              <w:rPr>
                <w:sz w:val="22"/>
                <w:szCs w:val="22"/>
              </w:rPr>
            </w:pPr>
            <w:r>
              <w:rPr>
                <w:sz w:val="22"/>
                <w:szCs w:val="22"/>
              </w:rPr>
              <w:t>Reflect appropriate amount of rate case expense. (Issue 15)</w:t>
            </w:r>
          </w:p>
        </w:tc>
        <w:tc>
          <w:tcPr>
            <w:tcW w:w="1527" w:type="dxa"/>
            <w:tcBorders>
              <w:top w:val="nil"/>
              <w:left w:val="nil"/>
              <w:bottom w:val="nil"/>
              <w:right w:val="nil"/>
            </w:tcBorders>
            <w:shd w:val="clear" w:color="000000" w:fill="FFFFFF"/>
            <w:noWrap/>
            <w:vAlign w:val="bottom"/>
          </w:tcPr>
          <w:p w:rsidR="001B30DB" w:rsidRDefault="001B30DB">
            <w:pPr>
              <w:jc w:val="right"/>
              <w:rPr>
                <w:rFonts w:ascii="Arial" w:hAnsi="Arial" w:cs="Arial"/>
                <w:sz w:val="20"/>
                <w:szCs w:val="20"/>
                <w:u w:val="single"/>
              </w:rPr>
            </w:pPr>
            <w:r>
              <w:rPr>
                <w:rFonts w:ascii="Arial" w:hAnsi="Arial" w:cs="Arial"/>
                <w:sz w:val="20"/>
                <w:szCs w:val="20"/>
                <w:u w:val="single"/>
              </w:rPr>
              <w:t xml:space="preserve">3,797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0"/>
                <w:szCs w:val="20"/>
              </w:rPr>
            </w:pP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 xml:space="preserve">    Total</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double"/>
              </w:rPr>
            </w:pPr>
            <w:r>
              <w:rPr>
                <w:rFonts w:ascii="Arial" w:hAnsi="Arial" w:cs="Arial"/>
                <w:sz w:val="20"/>
                <w:szCs w:val="20"/>
                <w:u w:val="double"/>
              </w:rPr>
              <w:t>($64,579)</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color w:val="000000"/>
                <w:sz w:val="20"/>
                <w:szCs w:val="20"/>
              </w:rPr>
            </w:pPr>
            <w:r>
              <w:rPr>
                <w:rFonts w:ascii="Arial" w:hAnsi="Arial" w:cs="Arial"/>
                <w:color w:val="000000"/>
                <w:sz w:val="20"/>
                <w:szCs w:val="20"/>
              </w:rPr>
              <w:t>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u w:val="single"/>
              </w:rPr>
            </w:pPr>
            <w:r>
              <w:rPr>
                <w:rFonts w:cstheme="minorHAnsi"/>
                <w:sz w:val="22"/>
                <w:szCs w:val="22"/>
                <w:u w:val="single"/>
              </w:rPr>
              <w:t>Depreciation Expense - Net</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1</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Agreed upon Audit Finding 6. (Issue 2)</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 xml:space="preserve">$3,538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2</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test year depr. expense. (Issue 3)</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(1,025)</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3</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meter installation via hook-up charges. (Issue 4)</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(8)</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4</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pro forma depreciation exp. (Issue 5)</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single"/>
              </w:rPr>
            </w:pPr>
            <w:r>
              <w:rPr>
                <w:rFonts w:ascii="Arial" w:hAnsi="Arial" w:cs="Arial"/>
                <w:sz w:val="20"/>
                <w:szCs w:val="20"/>
                <w:u w:val="single"/>
              </w:rPr>
              <w:t xml:space="preserve">11,709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0"/>
                <w:szCs w:val="20"/>
              </w:rPr>
            </w:pP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 xml:space="preserve">   Total</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double"/>
              </w:rPr>
            </w:pPr>
            <w:r>
              <w:rPr>
                <w:rFonts w:ascii="Arial" w:hAnsi="Arial" w:cs="Arial"/>
                <w:sz w:val="20"/>
                <w:szCs w:val="20"/>
                <w:u w:val="double"/>
              </w:rPr>
              <w:t xml:space="preserve">$14,214 </w:t>
            </w:r>
          </w:p>
        </w:tc>
        <w:tc>
          <w:tcPr>
            <w:tcW w:w="1587" w:type="dxa"/>
            <w:tcBorders>
              <w:top w:val="nil"/>
              <w:left w:val="nil"/>
              <w:bottom w:val="nil"/>
              <w:right w:val="single" w:sz="4" w:space="0" w:color="auto"/>
            </w:tcBorders>
            <w:shd w:val="clear" w:color="000000" w:fill="FFFFFF"/>
            <w:noWrap/>
            <w:vAlign w:val="bottom"/>
            <w:hideMark/>
          </w:tcPr>
          <w:p w:rsidR="001B30DB" w:rsidRPr="00F852FA" w:rsidRDefault="001B30DB" w:rsidP="00652038">
            <w:pPr>
              <w:rPr>
                <w:rFonts w:cstheme="minorHAnsi"/>
                <w:sz w:val="22"/>
                <w:szCs w:val="22"/>
              </w:rPr>
            </w:pPr>
            <w:r w:rsidRPr="00F852FA">
              <w:rPr>
                <w:rFonts w:cstheme="minorHAnsi"/>
                <w:sz w:val="22"/>
                <w:szCs w:val="22"/>
              </w:rPr>
              <w:t> </w:t>
            </w: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rPr>
            </w:pPr>
            <w:r>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1B30DB" w:rsidRDefault="001B30DB">
            <w:pPr>
              <w:jc w:val="center"/>
              <w:rPr>
                <w:rFonts w:cstheme="minorHAnsi"/>
                <w:sz w:val="22"/>
                <w:szCs w:val="22"/>
              </w:rPr>
            </w:pPr>
            <w:r>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1B30DB" w:rsidRDefault="001B30DB">
            <w:pPr>
              <w:rPr>
                <w:rFonts w:cstheme="minorHAnsi"/>
                <w:sz w:val="22"/>
                <w:szCs w:val="22"/>
                <w:u w:val="single"/>
              </w:rPr>
            </w:pPr>
            <w:r>
              <w:rPr>
                <w:rFonts w:cstheme="minorHAnsi"/>
                <w:sz w:val="22"/>
                <w:szCs w:val="22"/>
                <w:u w:val="single"/>
              </w:rPr>
              <w:t>Taxes Other Than Income</w:t>
            </w:r>
          </w:p>
        </w:tc>
        <w:tc>
          <w:tcPr>
            <w:tcW w:w="1527" w:type="dxa"/>
            <w:tcBorders>
              <w:top w:val="nil"/>
              <w:left w:val="nil"/>
              <w:bottom w:val="nil"/>
              <w:right w:val="nil"/>
            </w:tcBorders>
            <w:shd w:val="clear" w:color="000000" w:fill="FFFFFF"/>
            <w:noWrap/>
            <w:vAlign w:val="bottom"/>
            <w:hideMark/>
          </w:tcPr>
          <w:p w:rsidR="001B30DB" w:rsidRDefault="001B30DB">
            <w:pPr>
              <w:rPr>
                <w:rFonts w:ascii="Arial" w:hAnsi="Arial" w:cs="Arial"/>
                <w:sz w:val="20"/>
                <w:szCs w:val="20"/>
              </w:rPr>
            </w:pPr>
            <w:r>
              <w:rPr>
                <w:rFonts w:ascii="Arial" w:hAnsi="Arial" w:cs="Arial"/>
                <w:sz w:val="20"/>
                <w:szCs w:val="20"/>
              </w:rPr>
              <w:t>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1</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RAFs on revenue adjustments above.</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($6,733)</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2</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test year property taxes. (Issue 4)</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(3,179)</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3</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pro forma property taxes (Issue 5)</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 xml:space="preserve">2,136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2"/>
                <w:szCs w:val="22"/>
              </w:rPr>
            </w:pPr>
            <w:r>
              <w:rPr>
                <w:sz w:val="22"/>
                <w:szCs w:val="22"/>
              </w:rPr>
              <w:t>4</w:t>
            </w: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Reflect appropriate pro forma payroll taxes. (Issue 12)</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rPr>
            </w:pPr>
            <w:r>
              <w:rPr>
                <w:rFonts w:ascii="Arial" w:hAnsi="Arial" w:cs="Arial"/>
                <w:sz w:val="20"/>
                <w:szCs w:val="20"/>
              </w:rPr>
              <w:t xml:space="preserve">765 </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u w:val="single"/>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tcPr>
          <w:p w:rsidR="001B30DB" w:rsidRDefault="001B30DB">
            <w:pPr>
              <w:rPr>
                <w:sz w:val="22"/>
                <w:szCs w:val="22"/>
              </w:rPr>
            </w:pPr>
            <w:r>
              <w:rPr>
                <w:sz w:val="22"/>
                <w:szCs w:val="22"/>
              </w:rPr>
              <w:t>5</w:t>
            </w:r>
          </w:p>
        </w:tc>
        <w:tc>
          <w:tcPr>
            <w:tcW w:w="5975" w:type="dxa"/>
            <w:tcBorders>
              <w:top w:val="nil"/>
              <w:left w:val="nil"/>
              <w:bottom w:val="nil"/>
              <w:right w:val="nil"/>
            </w:tcBorders>
            <w:shd w:val="clear" w:color="000000" w:fill="FFFFFF"/>
            <w:noWrap/>
          </w:tcPr>
          <w:p w:rsidR="001B30DB" w:rsidRDefault="001B30DB">
            <w:pPr>
              <w:rPr>
                <w:sz w:val="22"/>
                <w:szCs w:val="22"/>
              </w:rPr>
            </w:pPr>
            <w:r>
              <w:rPr>
                <w:sz w:val="22"/>
                <w:szCs w:val="22"/>
              </w:rPr>
              <w:t>Reflect appropriate payroll tax expense. (Issue 13)</w:t>
            </w:r>
          </w:p>
        </w:tc>
        <w:tc>
          <w:tcPr>
            <w:tcW w:w="1527" w:type="dxa"/>
            <w:tcBorders>
              <w:top w:val="nil"/>
              <w:left w:val="nil"/>
              <w:bottom w:val="nil"/>
              <w:right w:val="nil"/>
            </w:tcBorders>
            <w:shd w:val="clear" w:color="000000" w:fill="FFFFFF"/>
            <w:noWrap/>
            <w:vAlign w:val="bottom"/>
          </w:tcPr>
          <w:p w:rsidR="001B30DB" w:rsidRDefault="001B30DB">
            <w:pPr>
              <w:jc w:val="right"/>
              <w:rPr>
                <w:rFonts w:ascii="Arial" w:hAnsi="Arial" w:cs="Arial"/>
                <w:sz w:val="20"/>
                <w:szCs w:val="20"/>
                <w:u w:val="single"/>
              </w:rPr>
            </w:pPr>
            <w:r>
              <w:rPr>
                <w:rFonts w:ascii="Arial" w:hAnsi="Arial" w:cs="Arial"/>
                <w:sz w:val="20"/>
                <w:szCs w:val="20"/>
                <w:u w:val="single"/>
              </w:rPr>
              <w:t>(1,103)</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u w:val="single"/>
              </w:rPr>
            </w:pPr>
          </w:p>
        </w:tc>
      </w:tr>
      <w:tr w:rsidR="001B30DB" w:rsidRPr="009D2C3C" w:rsidTr="009D0C9F">
        <w:trPr>
          <w:trHeight w:val="270"/>
          <w:jc w:val="center"/>
        </w:trPr>
        <w:tc>
          <w:tcPr>
            <w:tcW w:w="457" w:type="dxa"/>
            <w:tcBorders>
              <w:top w:val="nil"/>
              <w:left w:val="single" w:sz="4" w:space="0" w:color="auto"/>
              <w:bottom w:val="nil"/>
              <w:right w:val="nil"/>
            </w:tcBorders>
            <w:shd w:val="clear" w:color="000000" w:fill="FFFFFF"/>
            <w:noWrap/>
            <w:hideMark/>
          </w:tcPr>
          <w:p w:rsidR="001B30DB" w:rsidRDefault="001B30DB">
            <w:pPr>
              <w:rPr>
                <w:sz w:val="20"/>
                <w:szCs w:val="20"/>
              </w:rPr>
            </w:pPr>
          </w:p>
        </w:tc>
        <w:tc>
          <w:tcPr>
            <w:tcW w:w="5975" w:type="dxa"/>
            <w:tcBorders>
              <w:top w:val="nil"/>
              <w:left w:val="nil"/>
              <w:bottom w:val="nil"/>
              <w:right w:val="nil"/>
            </w:tcBorders>
            <w:shd w:val="clear" w:color="000000" w:fill="FFFFFF"/>
            <w:noWrap/>
            <w:hideMark/>
          </w:tcPr>
          <w:p w:rsidR="001B30DB" w:rsidRDefault="001B30DB">
            <w:pPr>
              <w:rPr>
                <w:sz w:val="22"/>
                <w:szCs w:val="22"/>
              </w:rPr>
            </w:pPr>
            <w:r>
              <w:rPr>
                <w:sz w:val="22"/>
                <w:szCs w:val="22"/>
              </w:rPr>
              <w:t xml:space="preserve">    Total</w:t>
            </w:r>
          </w:p>
        </w:tc>
        <w:tc>
          <w:tcPr>
            <w:tcW w:w="1527" w:type="dxa"/>
            <w:tcBorders>
              <w:top w:val="nil"/>
              <w:left w:val="nil"/>
              <w:bottom w:val="nil"/>
              <w:right w:val="nil"/>
            </w:tcBorders>
            <w:shd w:val="clear" w:color="000000" w:fill="FFFFFF"/>
            <w:noWrap/>
            <w:vAlign w:val="bottom"/>
            <w:hideMark/>
          </w:tcPr>
          <w:p w:rsidR="001B30DB" w:rsidRDefault="001B30DB">
            <w:pPr>
              <w:jc w:val="right"/>
              <w:rPr>
                <w:rFonts w:ascii="Arial" w:hAnsi="Arial" w:cs="Arial"/>
                <w:sz w:val="20"/>
                <w:szCs w:val="20"/>
                <w:u w:val="double"/>
              </w:rPr>
            </w:pPr>
            <w:r>
              <w:rPr>
                <w:rFonts w:ascii="Arial" w:hAnsi="Arial" w:cs="Arial"/>
                <w:sz w:val="20"/>
                <w:szCs w:val="20"/>
                <w:u w:val="double"/>
              </w:rPr>
              <w:t>($8,114)</w:t>
            </w:r>
          </w:p>
        </w:tc>
        <w:tc>
          <w:tcPr>
            <w:tcW w:w="1587" w:type="dxa"/>
            <w:tcBorders>
              <w:top w:val="nil"/>
              <w:left w:val="nil"/>
              <w:bottom w:val="nil"/>
              <w:right w:val="single" w:sz="4" w:space="0" w:color="auto"/>
            </w:tcBorders>
            <w:shd w:val="clear" w:color="000000" w:fill="FFFFFF"/>
            <w:noWrap/>
            <w:vAlign w:val="bottom"/>
          </w:tcPr>
          <w:p w:rsidR="001B30DB" w:rsidRPr="00F852FA" w:rsidRDefault="001B30DB" w:rsidP="00652038">
            <w:pPr>
              <w:rPr>
                <w:rFonts w:cstheme="minorHAnsi"/>
                <w:sz w:val="22"/>
                <w:szCs w:val="22"/>
                <w:u w:val="double"/>
              </w:rPr>
            </w:pPr>
          </w:p>
        </w:tc>
      </w:tr>
      <w:tr w:rsidR="009E701E" w:rsidRPr="009D2C3C" w:rsidTr="00652038">
        <w:trPr>
          <w:trHeight w:val="270"/>
          <w:jc w:val="center"/>
        </w:trPr>
        <w:tc>
          <w:tcPr>
            <w:tcW w:w="457" w:type="dxa"/>
            <w:tcBorders>
              <w:top w:val="nil"/>
              <w:left w:val="single" w:sz="4" w:space="0" w:color="auto"/>
              <w:bottom w:val="nil"/>
              <w:right w:val="nil"/>
            </w:tcBorders>
            <w:shd w:val="clear" w:color="000000" w:fill="FFFFFF"/>
            <w:noWrap/>
            <w:vAlign w:val="bottom"/>
            <w:hideMark/>
          </w:tcPr>
          <w:p w:rsidR="009E701E" w:rsidRPr="00F852FA" w:rsidRDefault="009E701E" w:rsidP="00652038">
            <w:pPr>
              <w:jc w:val="center"/>
              <w:rPr>
                <w:rFonts w:cstheme="minorHAnsi"/>
                <w:sz w:val="22"/>
                <w:szCs w:val="22"/>
              </w:rPr>
            </w:pPr>
            <w:r w:rsidRPr="00F852FA">
              <w:rPr>
                <w:rFonts w:cstheme="minorHAnsi"/>
                <w:sz w:val="22"/>
                <w:szCs w:val="22"/>
              </w:rPr>
              <w:t> </w:t>
            </w:r>
          </w:p>
        </w:tc>
        <w:tc>
          <w:tcPr>
            <w:tcW w:w="5975" w:type="dxa"/>
            <w:tcBorders>
              <w:top w:val="nil"/>
              <w:left w:val="nil"/>
              <w:bottom w:val="nil"/>
              <w:right w:val="nil"/>
            </w:tcBorders>
            <w:shd w:val="clear" w:color="000000" w:fill="FFFFFF"/>
            <w:noWrap/>
            <w:vAlign w:val="bottom"/>
            <w:hideMark/>
          </w:tcPr>
          <w:p w:rsidR="009E701E" w:rsidRPr="00F852FA" w:rsidRDefault="009E701E" w:rsidP="00652038">
            <w:pPr>
              <w:rPr>
                <w:rFonts w:cstheme="minorHAnsi"/>
                <w:sz w:val="22"/>
                <w:szCs w:val="22"/>
              </w:rPr>
            </w:pPr>
            <w:r w:rsidRPr="00F852FA">
              <w:rPr>
                <w:rFonts w:cstheme="minorHAnsi"/>
                <w:sz w:val="22"/>
                <w:szCs w:val="22"/>
              </w:rPr>
              <w:t> </w:t>
            </w:r>
          </w:p>
        </w:tc>
        <w:tc>
          <w:tcPr>
            <w:tcW w:w="1527" w:type="dxa"/>
            <w:tcBorders>
              <w:top w:val="nil"/>
              <w:left w:val="nil"/>
              <w:bottom w:val="nil"/>
              <w:right w:val="nil"/>
            </w:tcBorders>
            <w:shd w:val="clear" w:color="000000" w:fill="FFFFFF"/>
            <w:noWrap/>
            <w:vAlign w:val="bottom"/>
            <w:hideMark/>
          </w:tcPr>
          <w:p w:rsidR="009E701E" w:rsidRPr="00F852FA" w:rsidRDefault="009E701E" w:rsidP="00652038">
            <w:pPr>
              <w:rPr>
                <w:rFonts w:cstheme="minorHAnsi"/>
                <w:sz w:val="22"/>
                <w:szCs w:val="22"/>
              </w:rPr>
            </w:pPr>
            <w:r w:rsidRPr="00F852FA">
              <w:rPr>
                <w:rFonts w:cstheme="minorHAnsi"/>
                <w:sz w:val="22"/>
                <w:szCs w:val="22"/>
              </w:rPr>
              <w:t> </w:t>
            </w:r>
          </w:p>
        </w:tc>
        <w:tc>
          <w:tcPr>
            <w:tcW w:w="1587" w:type="dxa"/>
            <w:tcBorders>
              <w:top w:val="nil"/>
              <w:left w:val="nil"/>
              <w:bottom w:val="nil"/>
              <w:right w:val="single" w:sz="4" w:space="0" w:color="auto"/>
            </w:tcBorders>
            <w:shd w:val="clear" w:color="000000" w:fill="FFFFFF"/>
            <w:noWrap/>
            <w:vAlign w:val="bottom"/>
            <w:hideMark/>
          </w:tcPr>
          <w:p w:rsidR="009E701E" w:rsidRPr="00F852FA" w:rsidRDefault="009E701E" w:rsidP="00652038">
            <w:pPr>
              <w:rPr>
                <w:rFonts w:cstheme="minorHAnsi"/>
                <w:sz w:val="22"/>
                <w:szCs w:val="22"/>
              </w:rPr>
            </w:pPr>
            <w:r w:rsidRPr="00F852FA">
              <w:rPr>
                <w:rFonts w:cstheme="minorHAnsi"/>
                <w:sz w:val="22"/>
                <w:szCs w:val="22"/>
              </w:rPr>
              <w:t> </w:t>
            </w:r>
          </w:p>
        </w:tc>
      </w:tr>
      <w:tr w:rsidR="009E701E" w:rsidRPr="009D2C3C" w:rsidTr="00652038">
        <w:trPr>
          <w:trHeight w:val="270"/>
          <w:jc w:val="center"/>
        </w:trPr>
        <w:tc>
          <w:tcPr>
            <w:tcW w:w="457" w:type="dxa"/>
            <w:tcBorders>
              <w:top w:val="nil"/>
              <w:left w:val="single" w:sz="4" w:space="0" w:color="auto"/>
              <w:bottom w:val="single" w:sz="4" w:space="0" w:color="auto"/>
              <w:right w:val="nil"/>
            </w:tcBorders>
            <w:shd w:val="clear" w:color="000000" w:fill="FFFFFF"/>
            <w:noWrap/>
            <w:vAlign w:val="bottom"/>
            <w:hideMark/>
          </w:tcPr>
          <w:p w:rsidR="009E701E" w:rsidRPr="00F852FA" w:rsidRDefault="009E701E" w:rsidP="00652038">
            <w:pPr>
              <w:jc w:val="center"/>
              <w:rPr>
                <w:rFonts w:ascii="Arial" w:hAnsi="Arial" w:cs="Arial"/>
                <w:sz w:val="22"/>
                <w:szCs w:val="22"/>
              </w:rPr>
            </w:pPr>
            <w:r w:rsidRPr="00F852FA">
              <w:rPr>
                <w:rFonts w:ascii="Arial" w:hAnsi="Arial" w:cs="Arial"/>
                <w:sz w:val="22"/>
                <w:szCs w:val="22"/>
              </w:rPr>
              <w:t> </w:t>
            </w:r>
          </w:p>
        </w:tc>
        <w:tc>
          <w:tcPr>
            <w:tcW w:w="5975" w:type="dxa"/>
            <w:tcBorders>
              <w:top w:val="nil"/>
              <w:left w:val="nil"/>
              <w:bottom w:val="single" w:sz="4" w:space="0" w:color="auto"/>
              <w:right w:val="nil"/>
            </w:tcBorders>
            <w:shd w:val="clear" w:color="000000" w:fill="FFFFFF"/>
            <w:noWrap/>
            <w:vAlign w:val="bottom"/>
            <w:hideMark/>
          </w:tcPr>
          <w:p w:rsidR="009E701E" w:rsidRPr="00F852FA" w:rsidRDefault="009E701E" w:rsidP="00652038">
            <w:pPr>
              <w:rPr>
                <w:rFonts w:ascii="Arial" w:hAnsi="Arial" w:cs="Arial"/>
                <w:sz w:val="22"/>
                <w:szCs w:val="22"/>
              </w:rPr>
            </w:pPr>
            <w:r w:rsidRPr="00F852FA">
              <w:rPr>
                <w:rFonts w:ascii="Arial" w:hAnsi="Arial" w:cs="Arial"/>
                <w:sz w:val="22"/>
                <w:szCs w:val="22"/>
              </w:rPr>
              <w:t> </w:t>
            </w:r>
          </w:p>
        </w:tc>
        <w:tc>
          <w:tcPr>
            <w:tcW w:w="1527" w:type="dxa"/>
            <w:tcBorders>
              <w:top w:val="nil"/>
              <w:left w:val="nil"/>
              <w:bottom w:val="single" w:sz="4" w:space="0" w:color="auto"/>
              <w:right w:val="nil"/>
            </w:tcBorders>
            <w:shd w:val="clear" w:color="000000" w:fill="FFFFFF"/>
            <w:noWrap/>
            <w:vAlign w:val="bottom"/>
            <w:hideMark/>
          </w:tcPr>
          <w:p w:rsidR="009E701E" w:rsidRPr="00F852FA" w:rsidRDefault="009E701E" w:rsidP="00652038">
            <w:pPr>
              <w:rPr>
                <w:rFonts w:ascii="Arial" w:hAnsi="Arial" w:cs="Arial"/>
                <w:sz w:val="22"/>
                <w:szCs w:val="22"/>
              </w:rPr>
            </w:pPr>
            <w:r w:rsidRPr="00F852FA">
              <w:rPr>
                <w:rFonts w:ascii="Arial" w:hAnsi="Arial" w:cs="Arial"/>
                <w:sz w:val="22"/>
                <w:szCs w:val="22"/>
              </w:rPr>
              <w:t> </w:t>
            </w:r>
          </w:p>
        </w:tc>
        <w:tc>
          <w:tcPr>
            <w:tcW w:w="1587" w:type="dxa"/>
            <w:tcBorders>
              <w:top w:val="nil"/>
              <w:left w:val="nil"/>
              <w:bottom w:val="single" w:sz="4" w:space="0" w:color="auto"/>
              <w:right w:val="single" w:sz="4" w:space="0" w:color="auto"/>
            </w:tcBorders>
            <w:shd w:val="clear" w:color="000000" w:fill="FFFFFF"/>
            <w:noWrap/>
            <w:vAlign w:val="bottom"/>
            <w:hideMark/>
          </w:tcPr>
          <w:p w:rsidR="009E701E" w:rsidRPr="00F852FA" w:rsidRDefault="009E701E" w:rsidP="00652038">
            <w:pPr>
              <w:rPr>
                <w:rFonts w:ascii="Arial" w:hAnsi="Arial" w:cs="Arial"/>
                <w:sz w:val="22"/>
                <w:szCs w:val="22"/>
              </w:rPr>
            </w:pPr>
            <w:r w:rsidRPr="00F852FA">
              <w:rPr>
                <w:rFonts w:ascii="Arial" w:hAnsi="Arial" w:cs="Arial"/>
                <w:sz w:val="22"/>
                <w:szCs w:val="22"/>
              </w:rPr>
              <w:t> </w:t>
            </w:r>
          </w:p>
        </w:tc>
      </w:tr>
    </w:tbl>
    <w:p w:rsidR="004730A8" w:rsidRPr="004730A8" w:rsidRDefault="004730A8" w:rsidP="004730A8">
      <w:pPr>
        <w:pStyle w:val="BodyText"/>
        <w:rPr>
          <w:b/>
        </w:rPr>
      </w:pPr>
      <w:r w:rsidRPr="004730A8">
        <w:rPr>
          <w:b/>
        </w:rPr>
        <w:fldChar w:fldCharType="begin"/>
      </w:r>
      <w:r w:rsidRPr="004730A8">
        <w:rPr>
          <w:b/>
        </w:rPr>
        <w:instrText xml:space="preserve"> TC "</w:instrText>
      </w:r>
      <w:bookmarkStart w:id="171" w:name="_Toc473177594"/>
      <w:bookmarkStart w:id="172" w:name="_Toc473186794"/>
      <w:r w:rsidRPr="004730A8">
        <w:rPr>
          <w:b/>
        </w:rPr>
        <w:instrText xml:space="preserve">Schedule </w:instrText>
      </w:r>
      <w:r>
        <w:rPr>
          <w:b/>
        </w:rPr>
        <w:instrText>No. 3-B Adjustment to Operating Income</w:instrText>
      </w:r>
      <w:bookmarkEnd w:id="171"/>
      <w:bookmarkEnd w:id="172"/>
      <w:r w:rsidRPr="004730A8">
        <w:rPr>
          <w:b/>
        </w:rPr>
        <w:instrText xml:space="preserve">" \l 1 </w:instrText>
      </w:r>
      <w:r w:rsidRPr="004730A8">
        <w:rPr>
          <w:b/>
        </w:rPr>
        <w:fldChar w:fldCharType="end"/>
      </w:r>
    </w:p>
    <w:p w:rsidR="00072871" w:rsidRPr="004730A8" w:rsidRDefault="00072871">
      <w:pPr>
        <w:pStyle w:val="BodyText"/>
        <w:rPr>
          <w:b/>
        </w:rPr>
      </w:pPr>
    </w:p>
    <w:p w:rsidR="004730A8" w:rsidRDefault="004730A8">
      <w:pPr>
        <w:pStyle w:val="BodyText"/>
      </w:pPr>
    </w:p>
    <w:p w:rsidR="004730A8" w:rsidRDefault="004730A8">
      <w:pPr>
        <w:pStyle w:val="BodyText"/>
        <w:sectPr w:rsidR="004730A8" w:rsidSect="00AB17B1">
          <w:headerReference w:type="default" r:id="rId24"/>
          <w:pgSz w:w="12240" w:h="15840" w:code="1"/>
          <w:pgMar w:top="1584" w:right="1440" w:bottom="1440" w:left="1584" w:header="720" w:footer="720" w:gutter="0"/>
          <w:cols w:space="720"/>
          <w:formProt w:val="0"/>
          <w:docGrid w:linePitch="360"/>
        </w:sectPr>
      </w:pPr>
    </w:p>
    <w:p w:rsidR="00067E85" w:rsidRPr="002845E9" w:rsidRDefault="00457D7B" w:rsidP="00584980">
      <w:pPr>
        <w:pStyle w:val="BodyText"/>
        <w:jc w:val="center"/>
      </w:pPr>
      <w:r w:rsidRPr="00457D7B">
        <w:rPr>
          <w:noProof/>
        </w:rPr>
        <w:lastRenderedPageBreak/>
        <w:drawing>
          <wp:inline distT="0" distB="0" distL="0" distR="0" wp14:anchorId="3203ED74" wp14:editId="5BB95281">
            <wp:extent cx="7970373" cy="5819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89510" cy="5833748"/>
                    </a:xfrm>
                    <a:prstGeom prst="rect">
                      <a:avLst/>
                    </a:prstGeom>
                    <a:noFill/>
                    <a:ln>
                      <a:noFill/>
                    </a:ln>
                  </pic:spPr>
                </pic:pic>
              </a:graphicData>
            </a:graphic>
          </wp:inline>
        </w:drawing>
      </w:r>
      <w:r w:rsidR="004730A8" w:rsidRPr="004730A8">
        <w:rPr>
          <w:b/>
        </w:rPr>
        <w:fldChar w:fldCharType="begin"/>
      </w:r>
      <w:r w:rsidR="004730A8" w:rsidRPr="004730A8">
        <w:rPr>
          <w:b/>
        </w:rPr>
        <w:instrText xml:space="preserve"> TC "</w:instrText>
      </w:r>
      <w:bookmarkStart w:id="173" w:name="_Toc473177595"/>
      <w:bookmarkStart w:id="174" w:name="_Toc473186795"/>
      <w:r w:rsidR="004730A8" w:rsidRPr="004730A8">
        <w:rPr>
          <w:b/>
        </w:rPr>
        <w:instrText xml:space="preserve">Schedule </w:instrText>
      </w:r>
      <w:r w:rsidR="004730A8">
        <w:rPr>
          <w:b/>
        </w:rPr>
        <w:instrText>No. 4 Monthly Water Rates</w:instrText>
      </w:r>
      <w:bookmarkEnd w:id="173"/>
      <w:bookmarkEnd w:id="174"/>
      <w:r w:rsidR="004730A8" w:rsidRPr="004730A8">
        <w:rPr>
          <w:b/>
        </w:rPr>
        <w:instrText xml:space="preserve">" \l 1 </w:instrText>
      </w:r>
      <w:r w:rsidR="004730A8" w:rsidRPr="004730A8">
        <w:rPr>
          <w:b/>
        </w:rPr>
        <w:fldChar w:fldCharType="end"/>
      </w:r>
    </w:p>
    <w:sectPr w:rsidR="00067E85" w:rsidRPr="002845E9" w:rsidSect="00B72AB9">
      <w:headerReference w:type="default" r:id="rId26"/>
      <w:pgSz w:w="15840" w:h="12240" w:orient="landscape" w:code="1"/>
      <w:pgMar w:top="1584"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A03" w:rsidRDefault="005D4A03">
      <w:r>
        <w:separator/>
      </w:r>
    </w:p>
  </w:endnote>
  <w:endnote w:type="continuationSeparator" w:id="0">
    <w:p w:rsidR="005D4A03" w:rsidRDefault="005D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F852FA">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D643C">
      <w:rPr>
        <w:rStyle w:val="PageNumber"/>
        <w:noProof/>
      </w:rPr>
      <w:t>51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pPr>
      <w:pStyle w:val="Footer"/>
      <w:jc w:val="center"/>
    </w:pPr>
    <w:r>
      <w:t>-</w:t>
    </w:r>
    <w:sdt>
      <w:sdtPr>
        <w:id w:val="-14244930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D643C">
          <w:rPr>
            <w:noProof/>
          </w:rPr>
          <w:t>i</w:t>
        </w:r>
        <w:r>
          <w:rPr>
            <w:noProof/>
          </w:rPr>
          <w:fldChar w:fldCharType="end"/>
        </w:r>
        <w:r>
          <w:rPr>
            <w:noProof/>
          </w:rPr>
          <w:t>-</w:t>
        </w:r>
      </w:sdtContent>
    </w:sdt>
  </w:p>
  <w:p w:rsidR="005D4A03" w:rsidRDefault="005D4A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pPr>
      <w:pStyle w:val="Footer"/>
      <w:jc w:val="center"/>
    </w:pPr>
    <w:r>
      <w:t>-</w:t>
    </w:r>
    <w:sdt>
      <w:sdtPr>
        <w:id w:val="885606968"/>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sidR="006D643C">
          <w:rPr>
            <w:noProof/>
          </w:rPr>
          <w:t>1</w:t>
        </w:r>
        <w:r>
          <w:rPr>
            <w:noProof/>
          </w:rPr>
          <w:fldChar w:fldCharType="end"/>
        </w:r>
        <w:r>
          <w:rPr>
            <w:noProof/>
          </w:rPr>
          <w:t xml:space="preserve"> -</w:t>
        </w:r>
      </w:sdtContent>
    </w:sdt>
  </w:p>
  <w:p w:rsidR="005D4A03" w:rsidRDefault="005D4A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A03" w:rsidRDefault="005D4A03">
      <w:r>
        <w:separator/>
      </w:r>
    </w:p>
  </w:footnote>
  <w:footnote w:type="continuationSeparator" w:id="0">
    <w:p w:rsidR="005D4A03" w:rsidRDefault="005D4A03">
      <w:r>
        <w:continuationSeparator/>
      </w:r>
    </w:p>
  </w:footnote>
  <w:footnote w:id="1">
    <w:p w:rsidR="005D4A03" w:rsidRDefault="005D4A03" w:rsidP="006F6801">
      <w:pPr>
        <w:pStyle w:val="FootnoteText"/>
        <w:rPr>
          <w:rStyle w:val="FootnoteReference"/>
          <w:i/>
        </w:rPr>
      </w:pPr>
      <w:r>
        <w:rPr>
          <w:rStyle w:val="FootnoteReference"/>
        </w:rPr>
        <w:footnoteRef/>
      </w:r>
      <w:bookmarkStart w:id="20" w:name="OLE_LINK27"/>
      <w:bookmarkStart w:id="21" w:name="OLE_LINK28"/>
      <w:r w:rsidRPr="00597AB1">
        <w:t xml:space="preserve">Order No. PSC-13-0228-PAA-WU, issued May 29, 2013, in Docket No. 130067-WU, </w:t>
      </w:r>
      <w:r w:rsidRPr="00BC7FB1">
        <w:rPr>
          <w:i/>
        </w:rPr>
        <w:t xml:space="preserve">In re: </w:t>
      </w:r>
      <w:bookmarkStart w:id="22" w:name="SSInRe"/>
      <w:bookmarkEnd w:id="22"/>
      <w:r w:rsidRPr="00BC7FB1">
        <w:rPr>
          <w:i/>
        </w:rPr>
        <w:t>Application for grandfather certificate to operate water utility in Charlotte County by Bocilla Utilities, Inc.</w:t>
      </w:r>
      <w:bookmarkEnd w:id="20"/>
      <w:bookmarkEnd w:id="21"/>
    </w:p>
  </w:footnote>
  <w:footnote w:id="2">
    <w:p w:rsidR="005D4A03" w:rsidRDefault="005D4A03">
      <w:pPr>
        <w:pStyle w:val="FootnoteText"/>
      </w:pPr>
      <w:r>
        <w:rPr>
          <w:rStyle w:val="FootnoteReference"/>
        </w:rPr>
        <w:footnoteRef/>
      </w:r>
      <w:r>
        <w:t>Charlotte County Docket No. 90-201-WS, issued August 23, 1994.</w:t>
      </w:r>
    </w:p>
  </w:footnote>
  <w:footnote w:id="3">
    <w:p w:rsidR="005D4A03" w:rsidRDefault="005D4A03">
      <w:pPr>
        <w:pStyle w:val="FootnoteText"/>
      </w:pPr>
      <w:r>
        <w:rPr>
          <w:rStyle w:val="FootnoteReference"/>
        </w:rPr>
        <w:footnoteRef/>
      </w:r>
      <w:r>
        <w:t xml:space="preserve">Order No. PSC-95-0966-FOF-WU, issued August 8, 1995, in Docket No. 950269-WU, </w:t>
      </w:r>
      <w:r>
        <w:rPr>
          <w:i/>
        </w:rPr>
        <w:t>In re: Application for grandfather certificate to provide water service in Charlotte County by Bocilla Utilities, Inc.</w:t>
      </w:r>
      <w:r>
        <w:t xml:space="preserve"> </w:t>
      </w:r>
    </w:p>
  </w:footnote>
  <w:footnote w:id="4">
    <w:p w:rsidR="005D4A03" w:rsidRDefault="005D4A03">
      <w:pPr>
        <w:pStyle w:val="FootnoteText"/>
      </w:pPr>
      <w:r>
        <w:rPr>
          <w:rStyle w:val="FootnoteReference"/>
        </w:rPr>
        <w:footnoteRef/>
      </w:r>
      <w:r w:rsidRPr="00597AB1">
        <w:t xml:space="preserve">Order No. PSC-13-0228-PAA-WU, issued May 29, 2013, in Docket No. 130067-WU, </w:t>
      </w:r>
      <w:r w:rsidRPr="00BC7FB1">
        <w:rPr>
          <w:i/>
        </w:rPr>
        <w:t>In re: Application for grandfather certificate to operate water utility in Charlotte County by Bocilla Utilities, Inc.</w:t>
      </w:r>
      <w:r>
        <w:t xml:space="preserve"> </w:t>
      </w:r>
    </w:p>
  </w:footnote>
  <w:footnote w:id="5">
    <w:p w:rsidR="005D4A03" w:rsidRDefault="005D4A03" w:rsidP="006F6801">
      <w:pPr>
        <w:pStyle w:val="FootnoteText"/>
      </w:pPr>
      <w:r>
        <w:rPr>
          <w:rStyle w:val="FootnoteReference"/>
        </w:rPr>
        <w:footnoteRef/>
      </w:r>
      <w:r>
        <w:t>Order No. PSC-16-0364-PCO-WU, issued August 29, 2016, in Docket No. 160065-WU,</w:t>
      </w:r>
      <w:r>
        <w:rPr>
          <w:i/>
        </w:rPr>
        <w:t xml:space="preserve"> In re: Application for increase in water rates in Charlotte County by Bocilla Utilities, Inc.</w:t>
      </w:r>
    </w:p>
  </w:footnote>
  <w:footnote w:id="6">
    <w:p w:rsidR="005D4A03" w:rsidRPr="00C91852" w:rsidRDefault="005D4A03" w:rsidP="00EE784C">
      <w:pPr>
        <w:pStyle w:val="FootnoteText"/>
        <w:rPr>
          <w:i/>
        </w:rPr>
      </w:pPr>
      <w:r w:rsidRPr="00C91852">
        <w:rPr>
          <w:rStyle w:val="FootnoteReference"/>
        </w:rPr>
        <w:footnoteRef/>
      </w:r>
      <w:r w:rsidRPr="00C91852">
        <w:rPr>
          <w:color w:val="000000"/>
        </w:rPr>
        <w:t>Order No. PSC-14-0626-PAA-WU, issued October 29, 2014</w:t>
      </w:r>
      <w:r>
        <w:rPr>
          <w:color w:val="000000"/>
        </w:rPr>
        <w:t>, in Docket No. 130265-WU,</w:t>
      </w:r>
      <w:r w:rsidRPr="00C91852">
        <w:rPr>
          <w:color w:val="000000"/>
        </w:rPr>
        <w:t xml:space="preserve"> </w:t>
      </w:r>
      <w:r w:rsidRPr="00C91852">
        <w:rPr>
          <w:i/>
          <w:color w:val="000000"/>
        </w:rPr>
        <w:t xml:space="preserve">In re: Application for </w:t>
      </w:r>
      <w:r>
        <w:rPr>
          <w:i/>
          <w:color w:val="000000"/>
        </w:rPr>
        <w:t xml:space="preserve">   </w:t>
      </w:r>
      <w:r w:rsidRPr="00C91852">
        <w:rPr>
          <w:i/>
          <w:color w:val="000000"/>
        </w:rPr>
        <w:t>staff-assisted rate case in Charlotte County by Little Gasparilla Water Utility, Inc.</w:t>
      </w:r>
    </w:p>
  </w:footnote>
  <w:footnote w:id="7">
    <w:p w:rsidR="005D4A03" w:rsidRDefault="005D4A03" w:rsidP="00EE2B64">
      <w:pPr>
        <w:pStyle w:val="FootnoteText"/>
      </w:pPr>
      <w:r>
        <w:rPr>
          <w:rStyle w:val="FootnoteReference"/>
        </w:rPr>
        <w:footnoteRef/>
      </w:r>
      <w:r>
        <w:t xml:space="preserve">Order No. </w:t>
      </w:r>
      <w:r w:rsidRPr="0028370B">
        <w:t>PSC-16-0254-PAA-WS</w:t>
      </w:r>
      <w:r>
        <w:t xml:space="preserve">, issued </w:t>
      </w:r>
      <w:r w:rsidRPr="0028370B">
        <w:t>June 29, 2016</w:t>
      </w:r>
      <w:r>
        <w:t xml:space="preserve">, in Docket No. 160006-WS, </w:t>
      </w:r>
      <w:r w:rsidRPr="0028370B">
        <w:rPr>
          <w:i/>
        </w:rPr>
        <w:t>In re:</w:t>
      </w:r>
      <w:r>
        <w:rPr>
          <w:i/>
        </w:rPr>
        <w:t xml:space="preserve"> </w:t>
      </w:r>
      <w:r w:rsidRPr="0028370B">
        <w:rPr>
          <w:i/>
        </w:rPr>
        <w:t>Water and wastewater industry annual reestablishment of authorized range of return on common equity for water and wastewater utilities pursuant to Section 367.081(4)(f), F.S</w:t>
      </w:r>
      <w:r w:rsidRPr="003A0F48">
        <w:t>.</w:t>
      </w:r>
    </w:p>
  </w:footnote>
  <w:footnote w:id="8">
    <w:p w:rsidR="005D4A03" w:rsidRDefault="005D4A03" w:rsidP="00DC5BBC">
      <w:pPr>
        <w:pStyle w:val="FootnoteText"/>
      </w:pPr>
      <w:r>
        <w:rPr>
          <w:rStyle w:val="FootnoteReference"/>
        </w:rPr>
        <w:footnoteRef/>
      </w:r>
      <w:r>
        <w:t xml:space="preserve">Order Nos. PSC-05-0624-PAA-WS, issued June 7, 2005, in Docket No. 040450-WS, </w:t>
      </w:r>
      <w:r>
        <w:rPr>
          <w:i/>
        </w:rPr>
        <w:t>In re: Application for rate increase in Martin County by Indiantown Company, Inc.;</w:t>
      </w:r>
      <w:r>
        <w:t xml:space="preserve"> and PSC-01-0326-FOF-SU, issued February 6, 2001, in Docket No. 991643-SU, </w:t>
      </w:r>
      <w:r>
        <w:rPr>
          <w:i/>
        </w:rPr>
        <w:t>In re: Application for increase in wastewater rates in Seven Springs System in Pasco County by Aloha Utilities, Inc.</w:t>
      </w:r>
    </w:p>
  </w:footnote>
  <w:footnote w:id="9">
    <w:p w:rsidR="005D4A03" w:rsidRDefault="005D4A03" w:rsidP="00DC5BBC">
      <w:pPr>
        <w:pStyle w:val="FootnoteText"/>
        <w:rPr>
          <w:i/>
        </w:rPr>
      </w:pPr>
      <w:r>
        <w:rPr>
          <w:rStyle w:val="FootnoteReference"/>
        </w:rPr>
        <w:footnoteRef/>
      </w:r>
      <w:r>
        <w:t xml:space="preserve">Order No. PSC-14-0025-PAA-WS, issued January 10, 2014, in Docket No. 120209-WS, </w:t>
      </w:r>
      <w:r>
        <w:rPr>
          <w:i/>
        </w:rPr>
        <w:t>In re: Application for increase in water and wastewater rates in Marion, Orange, Pasco, Pinellas, and Seminole Counties by Utilities, Inc. of Florida.</w:t>
      </w:r>
    </w:p>
  </w:footnote>
  <w:footnote w:id="10">
    <w:p w:rsidR="005D4A03" w:rsidRDefault="005D4A03" w:rsidP="00DC5BBC">
      <w:pPr>
        <w:pStyle w:val="FootnoteText"/>
      </w:pPr>
      <w:r>
        <w:rPr>
          <w:rStyle w:val="FootnoteReference"/>
        </w:rPr>
        <w:footnoteRef/>
      </w:r>
      <w:r>
        <w:t>The initial notice sent by the Utility was three pages, and the customer notice was one page. Staff anticipates that the final notice will be approximately three pages.</w:t>
      </w:r>
    </w:p>
  </w:footnote>
  <w:footnote w:id="11">
    <w:p w:rsidR="005D4A03" w:rsidRDefault="005D4A03" w:rsidP="00204AE5">
      <w:pPr>
        <w:pStyle w:val="FootnoteText"/>
      </w:pPr>
      <w:r>
        <w:rPr>
          <w:rStyle w:val="FootnoteReference"/>
        </w:rPr>
        <w:footnoteRef/>
      </w:r>
      <w:r>
        <w:t>Section 367.0816, F.S., was repealed pursuant to Ch. 2016-226, Laws of Florida, effective July 1, 2016. However, the Statute was in effect when Bocilla’s application was filed, and therefore shall remain applicable in this case.</w:t>
      </w:r>
    </w:p>
  </w:footnote>
  <w:footnote w:id="12">
    <w:p w:rsidR="005D4A03" w:rsidRDefault="005D4A03" w:rsidP="00B314E1">
      <w:pPr>
        <w:pStyle w:val="FootnoteText"/>
      </w:pPr>
      <w:r>
        <w:rPr>
          <w:rStyle w:val="FootnoteReference"/>
        </w:rPr>
        <w:footnoteRef/>
      </w:r>
      <w:r>
        <w:t>Order Nos. PSC-14-0335-PAA-WS, in Docket No. 130243-WS, issued June 30, 2014,</w:t>
      </w:r>
      <w:r>
        <w:rPr>
          <w:i/>
        </w:rPr>
        <w:t xml:space="preserve"> In re: Application for staff-assisted rate case in Highlands County by Lake Placid Utilities Inc.</w:t>
      </w:r>
      <w:r>
        <w:t xml:space="preserve">; PSC-14-0105-TRF-WS, in Docket No. 130288-WS, issued February 20, 2014, </w:t>
      </w:r>
      <w:r>
        <w:rPr>
          <w:i/>
        </w:rPr>
        <w:t>In re: Request for approval of late payment charge in Brevard County by Aquarina Utilities, Inc.</w:t>
      </w:r>
      <w:r>
        <w:t xml:space="preserve">; PSC-13-0177-PAA-WU, in Docket No. 130052-WU, issued April 29, 2013, </w:t>
      </w:r>
      <w:r>
        <w:rPr>
          <w:i/>
        </w:rPr>
        <w:t>In re: Application for grandfather certificate to operate water utility in Charlotte County by Little Gasparilla Water Utility, Inc.</w:t>
      </w:r>
      <w:r>
        <w:t xml:space="preserve">; PSC-10-0257-TRF-WU, in Docket No. 090429-WU, issued April 26, 2010, </w:t>
      </w:r>
      <w:r>
        <w:rPr>
          <w:i/>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Pr>
          <w:i/>
        </w:rPr>
        <w:t>In re: Request for approval of tariff amendment to include a late fee of $14.00 in Polk County by West Lakeland Wastewater.</w:t>
      </w:r>
    </w:p>
  </w:footnote>
  <w:footnote w:id="13">
    <w:p w:rsidR="005D4A03" w:rsidRDefault="005D4A03">
      <w:pPr>
        <w:pStyle w:val="FootnoteText"/>
      </w:pPr>
      <w:r>
        <w:rPr>
          <w:rStyle w:val="FootnoteReference"/>
        </w:rPr>
        <w:footnoteRef/>
      </w:r>
      <w:r>
        <w:t>Section 367.0816, F.S., was repealed pursuant to Ch. 2016-226, Laws of Florida, effective July 1, 2016. However, the Statute was in effect when Bocilla’s application was filed, and therefore shall remain applicable in this case.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220732">
    <w:pPr>
      <w:pStyle w:val="Header"/>
      <w:tabs>
        <w:tab w:val="clear" w:pos="4320"/>
        <w:tab w:val="clear" w:pos="8640"/>
        <w:tab w:val="right" w:pos="9360"/>
      </w:tabs>
    </w:pPr>
    <w:bookmarkStart w:id="10" w:name="DocketLabel"/>
    <w:r>
      <w:t>Docket No.</w:t>
    </w:r>
    <w:bookmarkEnd w:id="10"/>
    <w:r>
      <w:t xml:space="preserve"> </w:t>
    </w:r>
    <w:bookmarkStart w:id="11" w:name="DocketList"/>
    <w:r>
      <w:t>160065-WU</w:t>
    </w:r>
    <w:bookmarkEnd w:id="11"/>
  </w:p>
  <w:p w:rsidR="005D4A03" w:rsidRDefault="005D4A03">
    <w:pPr>
      <w:pStyle w:val="Header"/>
    </w:pPr>
    <w:r>
      <w:t xml:space="preserve">Date: </w:t>
    </w:r>
    <w:fldSimple w:instr=" REF FilingDate ">
      <w:r w:rsidR="009F7AFC" w:rsidRPr="00AB271F">
        <w:t>April 21, 2017</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19473B">
    <w:pPr>
      <w:pStyle w:val="Header"/>
      <w:tabs>
        <w:tab w:val="clear" w:pos="8640"/>
        <w:tab w:val="right" w:pos="9090"/>
      </w:tabs>
    </w:pPr>
    <w:r>
      <w:t>Docket No. 160065-WU</w:t>
    </w:r>
    <w:r>
      <w:tab/>
      <w:t xml:space="preserve">                                                                                                                                                        Schedule 3-A                                                                                                                                                              </w:t>
    </w:r>
  </w:p>
  <w:p w:rsidR="005D4A03" w:rsidRPr="00383A40" w:rsidRDefault="005D4A03" w:rsidP="0019473B">
    <w:pPr>
      <w:pStyle w:val="Header"/>
      <w:tabs>
        <w:tab w:val="clear" w:pos="8640"/>
        <w:tab w:val="left" w:pos="7995"/>
        <w:tab w:val="right" w:pos="9450"/>
      </w:tabs>
    </w:pPr>
    <w:r>
      <w:t>Date: April 21, 2017</w:t>
    </w:r>
    <w:r>
      <w:tab/>
    </w:r>
    <w:r>
      <w:tab/>
      <w:t xml:space="preserve">                                                           Page 1 of 1</w:t>
    </w:r>
    <w: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19473B">
    <w:pPr>
      <w:pStyle w:val="Header"/>
      <w:tabs>
        <w:tab w:val="clear" w:pos="4320"/>
        <w:tab w:val="clear" w:pos="8640"/>
        <w:tab w:val="center" w:pos="4680"/>
      </w:tabs>
    </w:pPr>
    <w:r>
      <w:t>Docket No. 160065-WU</w:t>
    </w:r>
    <w:r>
      <w:tab/>
    </w:r>
    <w:r>
      <w:tab/>
    </w:r>
    <w:r>
      <w:tab/>
    </w:r>
    <w:r>
      <w:tab/>
    </w:r>
    <w:r>
      <w:tab/>
      <w:t xml:space="preserve">          Schedule  3-B</w:t>
    </w:r>
  </w:p>
  <w:p w:rsidR="005D4A03" w:rsidRPr="00383A40" w:rsidRDefault="005D4A03" w:rsidP="0019473B">
    <w:pPr>
      <w:pStyle w:val="Header"/>
      <w:tabs>
        <w:tab w:val="clear" w:pos="8640"/>
        <w:tab w:val="left" w:pos="8400"/>
        <w:tab w:val="right" w:pos="9360"/>
      </w:tabs>
    </w:pPr>
    <w:r>
      <w:t>Date: April 21, 2017</w:t>
    </w:r>
    <w:r>
      <w:tab/>
      <w:t xml:space="preserve">                                                                                                      Page 1 of 1</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19473B">
    <w:pPr>
      <w:pStyle w:val="Header"/>
      <w:tabs>
        <w:tab w:val="clear" w:pos="4320"/>
        <w:tab w:val="clear" w:pos="8640"/>
        <w:tab w:val="center" w:pos="4680"/>
      </w:tabs>
    </w:pPr>
    <w:r>
      <w:t>Docket No. 160065-WU</w:t>
    </w:r>
    <w:r>
      <w:tab/>
    </w:r>
    <w:r>
      <w:tab/>
    </w:r>
    <w:r>
      <w:tab/>
    </w:r>
    <w:r>
      <w:tab/>
    </w:r>
    <w:r>
      <w:tab/>
      <w:t xml:space="preserve">         </w:t>
    </w:r>
    <w:r>
      <w:tab/>
    </w:r>
    <w:r>
      <w:tab/>
    </w:r>
    <w:r>
      <w:tab/>
    </w:r>
    <w:r>
      <w:tab/>
    </w:r>
    <w:r>
      <w:tab/>
    </w:r>
    <w:r>
      <w:tab/>
      <w:t xml:space="preserve">   Schedule 4</w:t>
    </w:r>
  </w:p>
  <w:p w:rsidR="005D4A03" w:rsidRPr="00383A40" w:rsidRDefault="005D4A03" w:rsidP="0019473B">
    <w:pPr>
      <w:pStyle w:val="Header"/>
      <w:tabs>
        <w:tab w:val="clear" w:pos="8640"/>
        <w:tab w:val="left" w:pos="8400"/>
        <w:tab w:val="right" w:pos="9360"/>
      </w:tabs>
    </w:pPr>
    <w:r>
      <w:t>Date: April 21, 2017</w:t>
    </w:r>
    <w:r>
      <w:tab/>
      <w:t xml:space="preserve">                                                                                                  </w:t>
    </w:r>
    <w:r>
      <w:tab/>
    </w:r>
    <w:r>
      <w:tab/>
      <w:t>Page 1 of 1</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Pr="001E76CA" w:rsidRDefault="005D4A03" w:rsidP="001E76CA">
    <w:pPr>
      <w:pStyle w:val="Header"/>
      <w:jc w:val="right"/>
      <w:rPr>
        <w:b/>
      </w:rPr>
    </w:pPr>
    <w:r w:rsidRPr="00AB271F">
      <w:rPr>
        <w:b/>
      </w:rPr>
      <w:t>Revised 4/21/17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681085">
    <w:pPr>
      <w:pStyle w:val="Header"/>
      <w:tabs>
        <w:tab w:val="clear" w:pos="4320"/>
        <w:tab w:val="clear" w:pos="8640"/>
        <w:tab w:val="left" w:pos="6210"/>
      </w:tabs>
    </w:pPr>
    <w:r>
      <w:t>Docket No. 160065-WU</w:t>
    </w:r>
    <w:r>
      <w:tab/>
    </w:r>
  </w:p>
  <w:p w:rsidR="005D4A03" w:rsidRPr="00383A40" w:rsidRDefault="005D4A03" w:rsidP="00B4657C">
    <w:pPr>
      <w:pStyle w:val="Header"/>
    </w:pPr>
    <w:r>
      <w:t>Date: April 21, 2017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681085">
    <w:pPr>
      <w:pStyle w:val="Header"/>
      <w:tabs>
        <w:tab w:val="clear" w:pos="4320"/>
        <w:tab w:val="clear" w:pos="8640"/>
        <w:tab w:val="left" w:pos="6210"/>
      </w:tabs>
    </w:pPr>
    <w:r>
      <w:t>Docket No. 160065-WU</w:t>
    </w:r>
    <w:r>
      <w:tab/>
    </w:r>
  </w:p>
  <w:p w:rsidR="005D4A03" w:rsidRPr="00383A40" w:rsidRDefault="005D4A03" w:rsidP="00B4657C">
    <w:pPr>
      <w:pStyle w:val="Header"/>
    </w:pPr>
    <w:r>
      <w:t>Date: April 21, 2017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383A40">
    <w:pPr>
      <w:pStyle w:val="Header"/>
    </w:pPr>
    <w:r>
      <w:t>Docket No. 160065-WU</w:t>
    </w:r>
    <w:r>
      <w:tab/>
    </w:r>
    <w:r>
      <w:tab/>
      <w:t xml:space="preserve">Issue </w:t>
    </w:r>
    <w:fldSimple w:instr=" Seq Issue \c \* Arabic ">
      <w:r w:rsidR="006D643C">
        <w:rPr>
          <w:noProof/>
        </w:rPr>
        <w:t>24</w:t>
      </w:r>
    </w:fldSimple>
  </w:p>
  <w:p w:rsidR="005D4A03" w:rsidRPr="00383A40" w:rsidRDefault="005D4A03" w:rsidP="00383A40">
    <w:pPr>
      <w:pStyle w:val="Header"/>
    </w:pPr>
    <w:r>
      <w:t>Date: April 21, 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2B0E4D">
    <w:pPr>
      <w:pStyle w:val="Header"/>
      <w:tabs>
        <w:tab w:val="clear" w:pos="8640"/>
        <w:tab w:val="right" w:pos="9450"/>
      </w:tabs>
    </w:pPr>
    <w:r>
      <w:t>Docket No. 160065-WU</w:t>
    </w:r>
    <w:r>
      <w:tab/>
      <w:t xml:space="preserve">                                                                                            Schedule 1-A </w:t>
    </w:r>
  </w:p>
  <w:p w:rsidR="005D4A03" w:rsidRPr="00383A40" w:rsidRDefault="005D4A03" w:rsidP="0019473B">
    <w:pPr>
      <w:pStyle w:val="Header"/>
      <w:tabs>
        <w:tab w:val="clear" w:pos="8640"/>
        <w:tab w:val="left" w:pos="8400"/>
        <w:tab w:val="right" w:pos="9990"/>
      </w:tabs>
    </w:pPr>
    <w:r>
      <w:t>Date: April 21, 2017                                                                                                      Page 1 of 1</w:t>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F24F45">
    <w:pPr>
      <w:pStyle w:val="Header"/>
      <w:tabs>
        <w:tab w:val="clear" w:pos="8640"/>
        <w:tab w:val="left" w:pos="9360"/>
        <w:tab w:val="left" w:pos="9450"/>
      </w:tabs>
      <w:ind w:right="90"/>
    </w:pPr>
    <w:r>
      <w:t>Docket No. 160065-WU</w:t>
    </w:r>
    <w:r>
      <w:tab/>
      <w:t xml:space="preserve">                                                                                           Schedule 1-B</w:t>
    </w:r>
    <w:r>
      <w:tab/>
      <w:t xml:space="preserve"> </w:t>
    </w:r>
  </w:p>
  <w:p w:rsidR="005D4A03" w:rsidRPr="00383A40" w:rsidRDefault="005D4A03" w:rsidP="0019473B">
    <w:pPr>
      <w:pStyle w:val="Header"/>
      <w:tabs>
        <w:tab w:val="clear" w:pos="4320"/>
        <w:tab w:val="clear" w:pos="8640"/>
        <w:tab w:val="left" w:pos="8265"/>
        <w:tab w:val="left" w:pos="9000"/>
      </w:tabs>
      <w:ind w:right="90"/>
    </w:pPr>
    <w:r>
      <w:t>Date: April 21, 2017                                                                                                  Page 1 of 1</w:t>
    </w:r>
    <w:r w:rsidRPr="0019473B">
      <w:t xml:space="preserve">  </w:t>
    </w:r>
    <w:r>
      <w:t xml:space="preserve">   </w:t>
    </w:r>
    <w:r>
      <w:tab/>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A03" w:rsidRDefault="005D4A03" w:rsidP="002B0E4D">
    <w:pPr>
      <w:pStyle w:val="Header"/>
      <w:tabs>
        <w:tab w:val="clear" w:pos="4320"/>
        <w:tab w:val="clear" w:pos="8640"/>
        <w:tab w:val="left" w:pos="9450"/>
      </w:tabs>
    </w:pPr>
    <w:r>
      <w:t>Docket No. 160065-WU                                                                                                                                                  Schedule 2</w:t>
    </w:r>
  </w:p>
  <w:p w:rsidR="005D4A03" w:rsidRPr="00383A40" w:rsidRDefault="005D4A03" w:rsidP="0019473B">
    <w:pPr>
      <w:pStyle w:val="Header"/>
      <w:tabs>
        <w:tab w:val="clear" w:pos="8640"/>
        <w:tab w:val="left" w:pos="8130"/>
        <w:tab w:val="right" w:pos="9450"/>
      </w:tabs>
    </w:pPr>
    <w:r>
      <w:t>Date: April 21, 2017</w:t>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450"/>
        </w:tabs>
        <w:ind w:left="450" w:hanging="360"/>
      </w:pPr>
      <w:rPr>
        <w:rFonts w:ascii="Symbol" w:hAnsi="Symbol" w:hint="default"/>
      </w:rPr>
    </w:lvl>
  </w:abstractNum>
  <w:abstractNum w:abstractNumId="10">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83A40"/>
    <w:rsid w:val="000038BF"/>
    <w:rsid w:val="000043D5"/>
    <w:rsid w:val="000060D6"/>
    <w:rsid w:val="0000731C"/>
    <w:rsid w:val="00010E37"/>
    <w:rsid w:val="00011C52"/>
    <w:rsid w:val="00013B3F"/>
    <w:rsid w:val="00017282"/>
    <w:rsid w:val="000172DA"/>
    <w:rsid w:val="00023F51"/>
    <w:rsid w:val="000247C5"/>
    <w:rsid w:val="00024BC5"/>
    <w:rsid w:val="000277C2"/>
    <w:rsid w:val="00027B24"/>
    <w:rsid w:val="000310F7"/>
    <w:rsid w:val="0003226C"/>
    <w:rsid w:val="00033FA7"/>
    <w:rsid w:val="000358C9"/>
    <w:rsid w:val="00035B48"/>
    <w:rsid w:val="00036CE2"/>
    <w:rsid w:val="000376D9"/>
    <w:rsid w:val="0004077F"/>
    <w:rsid w:val="00041A6F"/>
    <w:rsid w:val="000437FE"/>
    <w:rsid w:val="00045A2F"/>
    <w:rsid w:val="00047AA7"/>
    <w:rsid w:val="00050073"/>
    <w:rsid w:val="000513BE"/>
    <w:rsid w:val="00051FB0"/>
    <w:rsid w:val="000548C2"/>
    <w:rsid w:val="00065A06"/>
    <w:rsid w:val="000666F3"/>
    <w:rsid w:val="00066AB0"/>
    <w:rsid w:val="00067E85"/>
    <w:rsid w:val="00070DCB"/>
    <w:rsid w:val="00072871"/>
    <w:rsid w:val="00073120"/>
    <w:rsid w:val="000764D0"/>
    <w:rsid w:val="000828D3"/>
    <w:rsid w:val="00083267"/>
    <w:rsid w:val="00084ADC"/>
    <w:rsid w:val="00094013"/>
    <w:rsid w:val="00095D19"/>
    <w:rsid w:val="000A16B4"/>
    <w:rsid w:val="000A2B57"/>
    <w:rsid w:val="000A418B"/>
    <w:rsid w:val="000B4A30"/>
    <w:rsid w:val="000C2278"/>
    <w:rsid w:val="000C277D"/>
    <w:rsid w:val="000C4431"/>
    <w:rsid w:val="000C6F76"/>
    <w:rsid w:val="000D0F13"/>
    <w:rsid w:val="000D1C06"/>
    <w:rsid w:val="000D30E1"/>
    <w:rsid w:val="000D41BF"/>
    <w:rsid w:val="000D4319"/>
    <w:rsid w:val="000D6CF0"/>
    <w:rsid w:val="000D7DCE"/>
    <w:rsid w:val="000E0A67"/>
    <w:rsid w:val="000E17C7"/>
    <w:rsid w:val="000E1FD9"/>
    <w:rsid w:val="000E329B"/>
    <w:rsid w:val="000E5507"/>
    <w:rsid w:val="000F0016"/>
    <w:rsid w:val="000F374A"/>
    <w:rsid w:val="000F3928"/>
    <w:rsid w:val="000F3FCE"/>
    <w:rsid w:val="000F6327"/>
    <w:rsid w:val="00101503"/>
    <w:rsid w:val="00102E83"/>
    <w:rsid w:val="001044B2"/>
    <w:rsid w:val="00112E52"/>
    <w:rsid w:val="00117C8C"/>
    <w:rsid w:val="00124677"/>
    <w:rsid w:val="00124E2E"/>
    <w:rsid w:val="001250B1"/>
    <w:rsid w:val="00125ED4"/>
    <w:rsid w:val="001276A2"/>
    <w:rsid w:val="001305E9"/>
    <w:rsid w:val="001307AF"/>
    <w:rsid w:val="00131FDE"/>
    <w:rsid w:val="00135687"/>
    <w:rsid w:val="00144CE1"/>
    <w:rsid w:val="00150635"/>
    <w:rsid w:val="001527F9"/>
    <w:rsid w:val="00153812"/>
    <w:rsid w:val="0015506E"/>
    <w:rsid w:val="001553F5"/>
    <w:rsid w:val="00155DAC"/>
    <w:rsid w:val="001565DC"/>
    <w:rsid w:val="00160829"/>
    <w:rsid w:val="00163031"/>
    <w:rsid w:val="00170510"/>
    <w:rsid w:val="00171A90"/>
    <w:rsid w:val="001776CA"/>
    <w:rsid w:val="00180254"/>
    <w:rsid w:val="00181B0B"/>
    <w:rsid w:val="00181C1E"/>
    <w:rsid w:val="00182D45"/>
    <w:rsid w:val="00184F84"/>
    <w:rsid w:val="00190F76"/>
    <w:rsid w:val="00191E1F"/>
    <w:rsid w:val="00191F62"/>
    <w:rsid w:val="00192943"/>
    <w:rsid w:val="001930CD"/>
    <w:rsid w:val="0019473B"/>
    <w:rsid w:val="00194EEA"/>
    <w:rsid w:val="00196D37"/>
    <w:rsid w:val="00197CDE"/>
    <w:rsid w:val="001A2981"/>
    <w:rsid w:val="001A320D"/>
    <w:rsid w:val="001A3A0A"/>
    <w:rsid w:val="001A7406"/>
    <w:rsid w:val="001B07A7"/>
    <w:rsid w:val="001B1D28"/>
    <w:rsid w:val="001B224A"/>
    <w:rsid w:val="001B30DB"/>
    <w:rsid w:val="001B3650"/>
    <w:rsid w:val="001B4FEE"/>
    <w:rsid w:val="001B51C5"/>
    <w:rsid w:val="001B5438"/>
    <w:rsid w:val="001B6F3F"/>
    <w:rsid w:val="001C267C"/>
    <w:rsid w:val="001C4393"/>
    <w:rsid w:val="001C4751"/>
    <w:rsid w:val="001C47B0"/>
    <w:rsid w:val="001C52B5"/>
    <w:rsid w:val="001C719E"/>
    <w:rsid w:val="001D0D3E"/>
    <w:rsid w:val="001D77C1"/>
    <w:rsid w:val="001E148F"/>
    <w:rsid w:val="001E76CA"/>
    <w:rsid w:val="001F2245"/>
    <w:rsid w:val="001F273D"/>
    <w:rsid w:val="001F6DA1"/>
    <w:rsid w:val="001F7473"/>
    <w:rsid w:val="002014ED"/>
    <w:rsid w:val="00201F0F"/>
    <w:rsid w:val="002044E6"/>
    <w:rsid w:val="00204675"/>
    <w:rsid w:val="00204AE5"/>
    <w:rsid w:val="0020577F"/>
    <w:rsid w:val="00205C82"/>
    <w:rsid w:val="00205DC2"/>
    <w:rsid w:val="00206B12"/>
    <w:rsid w:val="00207896"/>
    <w:rsid w:val="00212B17"/>
    <w:rsid w:val="0021638B"/>
    <w:rsid w:val="002163B6"/>
    <w:rsid w:val="00220732"/>
    <w:rsid w:val="00220B71"/>
    <w:rsid w:val="00221D32"/>
    <w:rsid w:val="0022334D"/>
    <w:rsid w:val="00223B19"/>
    <w:rsid w:val="0022475D"/>
    <w:rsid w:val="00225068"/>
    <w:rsid w:val="00225C37"/>
    <w:rsid w:val="00225C3F"/>
    <w:rsid w:val="0023112C"/>
    <w:rsid w:val="0023152A"/>
    <w:rsid w:val="0023473D"/>
    <w:rsid w:val="0023646E"/>
    <w:rsid w:val="00236CA9"/>
    <w:rsid w:val="002412A6"/>
    <w:rsid w:val="0024548B"/>
    <w:rsid w:val="0024571A"/>
    <w:rsid w:val="0024673E"/>
    <w:rsid w:val="0024689F"/>
    <w:rsid w:val="002471BD"/>
    <w:rsid w:val="00250085"/>
    <w:rsid w:val="002552D7"/>
    <w:rsid w:val="00256BD5"/>
    <w:rsid w:val="0026008E"/>
    <w:rsid w:val="002613D3"/>
    <w:rsid w:val="002615AF"/>
    <w:rsid w:val="0026368C"/>
    <w:rsid w:val="00263B09"/>
    <w:rsid w:val="00263D44"/>
    <w:rsid w:val="00264B6F"/>
    <w:rsid w:val="00266AA4"/>
    <w:rsid w:val="00266B4D"/>
    <w:rsid w:val="00266FB0"/>
    <w:rsid w:val="002702AD"/>
    <w:rsid w:val="0027354A"/>
    <w:rsid w:val="00274278"/>
    <w:rsid w:val="00274E1E"/>
    <w:rsid w:val="00276C62"/>
    <w:rsid w:val="002827CD"/>
    <w:rsid w:val="002845E9"/>
    <w:rsid w:val="002859F1"/>
    <w:rsid w:val="00285B1D"/>
    <w:rsid w:val="00287C27"/>
    <w:rsid w:val="00292D82"/>
    <w:rsid w:val="00293178"/>
    <w:rsid w:val="00294B75"/>
    <w:rsid w:val="0029533A"/>
    <w:rsid w:val="0029541E"/>
    <w:rsid w:val="002963CB"/>
    <w:rsid w:val="002A234B"/>
    <w:rsid w:val="002B0CA9"/>
    <w:rsid w:val="002B0E4D"/>
    <w:rsid w:val="002B1987"/>
    <w:rsid w:val="002B6BC2"/>
    <w:rsid w:val="002B7AE3"/>
    <w:rsid w:val="002B7FA2"/>
    <w:rsid w:val="002C36C4"/>
    <w:rsid w:val="002C3A0E"/>
    <w:rsid w:val="002D14BC"/>
    <w:rsid w:val="002D226D"/>
    <w:rsid w:val="002D4188"/>
    <w:rsid w:val="002D5999"/>
    <w:rsid w:val="002D5AB2"/>
    <w:rsid w:val="002F067D"/>
    <w:rsid w:val="002F4D6E"/>
    <w:rsid w:val="002F6030"/>
    <w:rsid w:val="00300303"/>
    <w:rsid w:val="00300B0A"/>
    <w:rsid w:val="0030290A"/>
    <w:rsid w:val="003037E1"/>
    <w:rsid w:val="0030475C"/>
    <w:rsid w:val="0030588C"/>
    <w:rsid w:val="00307E51"/>
    <w:rsid w:val="003103EC"/>
    <w:rsid w:val="003132E5"/>
    <w:rsid w:val="0031362E"/>
    <w:rsid w:val="003144EF"/>
    <w:rsid w:val="003165CB"/>
    <w:rsid w:val="003229D5"/>
    <w:rsid w:val="00322F74"/>
    <w:rsid w:val="00326A07"/>
    <w:rsid w:val="00327546"/>
    <w:rsid w:val="00331959"/>
    <w:rsid w:val="00332FB8"/>
    <w:rsid w:val="00335D13"/>
    <w:rsid w:val="00336885"/>
    <w:rsid w:val="00336EAC"/>
    <w:rsid w:val="00337FF6"/>
    <w:rsid w:val="00340073"/>
    <w:rsid w:val="00342198"/>
    <w:rsid w:val="003453C8"/>
    <w:rsid w:val="00346848"/>
    <w:rsid w:val="003531A9"/>
    <w:rsid w:val="003579B7"/>
    <w:rsid w:val="0036266D"/>
    <w:rsid w:val="00365DD3"/>
    <w:rsid w:val="00371EA6"/>
    <w:rsid w:val="00372805"/>
    <w:rsid w:val="003730A6"/>
    <w:rsid w:val="00373180"/>
    <w:rsid w:val="00375AB9"/>
    <w:rsid w:val="003760CA"/>
    <w:rsid w:val="0037744E"/>
    <w:rsid w:val="003821A0"/>
    <w:rsid w:val="003836A3"/>
    <w:rsid w:val="00383A40"/>
    <w:rsid w:val="00384733"/>
    <w:rsid w:val="00385B04"/>
    <w:rsid w:val="003864CF"/>
    <w:rsid w:val="00393EEB"/>
    <w:rsid w:val="003970C2"/>
    <w:rsid w:val="00397F56"/>
    <w:rsid w:val="003A1302"/>
    <w:rsid w:val="003A22A6"/>
    <w:rsid w:val="003A5494"/>
    <w:rsid w:val="003B18D2"/>
    <w:rsid w:val="003B2510"/>
    <w:rsid w:val="003B5EF6"/>
    <w:rsid w:val="003C2CC4"/>
    <w:rsid w:val="003C2ED9"/>
    <w:rsid w:val="003C41CD"/>
    <w:rsid w:val="003D0BE8"/>
    <w:rsid w:val="003D2D42"/>
    <w:rsid w:val="003D2E42"/>
    <w:rsid w:val="003D41E5"/>
    <w:rsid w:val="003E0494"/>
    <w:rsid w:val="003E0EFC"/>
    <w:rsid w:val="003E4A2B"/>
    <w:rsid w:val="003E6915"/>
    <w:rsid w:val="003E76C2"/>
    <w:rsid w:val="003F1679"/>
    <w:rsid w:val="003F2B89"/>
    <w:rsid w:val="003F4A35"/>
    <w:rsid w:val="003F7FDD"/>
    <w:rsid w:val="00400959"/>
    <w:rsid w:val="00401708"/>
    <w:rsid w:val="00401A5D"/>
    <w:rsid w:val="00402031"/>
    <w:rsid w:val="00402481"/>
    <w:rsid w:val="00402C87"/>
    <w:rsid w:val="004031C6"/>
    <w:rsid w:val="004042B4"/>
    <w:rsid w:val="00406B12"/>
    <w:rsid w:val="00407856"/>
    <w:rsid w:val="00412DAE"/>
    <w:rsid w:val="004130F5"/>
    <w:rsid w:val="00431598"/>
    <w:rsid w:val="004319AD"/>
    <w:rsid w:val="00436771"/>
    <w:rsid w:val="0043715C"/>
    <w:rsid w:val="004374F9"/>
    <w:rsid w:val="004375A9"/>
    <w:rsid w:val="004416F0"/>
    <w:rsid w:val="004426B8"/>
    <w:rsid w:val="00443359"/>
    <w:rsid w:val="00444432"/>
    <w:rsid w:val="00445E85"/>
    <w:rsid w:val="00456206"/>
    <w:rsid w:val="00457D7B"/>
    <w:rsid w:val="00462C8A"/>
    <w:rsid w:val="00463955"/>
    <w:rsid w:val="0047159B"/>
    <w:rsid w:val="00471860"/>
    <w:rsid w:val="004730A8"/>
    <w:rsid w:val="0047469C"/>
    <w:rsid w:val="00475BDF"/>
    <w:rsid w:val="00476218"/>
    <w:rsid w:val="00476629"/>
    <w:rsid w:val="00477CF9"/>
    <w:rsid w:val="0048041A"/>
    <w:rsid w:val="00481489"/>
    <w:rsid w:val="00481F94"/>
    <w:rsid w:val="00483CFF"/>
    <w:rsid w:val="004873DF"/>
    <w:rsid w:val="004929E6"/>
    <w:rsid w:val="0049704C"/>
    <w:rsid w:val="004A1261"/>
    <w:rsid w:val="004A2CCD"/>
    <w:rsid w:val="004A3164"/>
    <w:rsid w:val="004A5511"/>
    <w:rsid w:val="004B0CFB"/>
    <w:rsid w:val="004B1128"/>
    <w:rsid w:val="004B60BD"/>
    <w:rsid w:val="004C0A3F"/>
    <w:rsid w:val="004C2E7F"/>
    <w:rsid w:val="004C2FB1"/>
    <w:rsid w:val="004C3150"/>
    <w:rsid w:val="004C3641"/>
    <w:rsid w:val="004C3B6E"/>
    <w:rsid w:val="004C4390"/>
    <w:rsid w:val="004C4A8B"/>
    <w:rsid w:val="004C4AF7"/>
    <w:rsid w:val="004C52C5"/>
    <w:rsid w:val="004C57BE"/>
    <w:rsid w:val="004C75EB"/>
    <w:rsid w:val="004D223C"/>
    <w:rsid w:val="004D2881"/>
    <w:rsid w:val="004D295E"/>
    <w:rsid w:val="004D385F"/>
    <w:rsid w:val="004D3A30"/>
    <w:rsid w:val="004D3D7B"/>
    <w:rsid w:val="004D5201"/>
    <w:rsid w:val="004D5B39"/>
    <w:rsid w:val="004E1B73"/>
    <w:rsid w:val="004E330D"/>
    <w:rsid w:val="004E5147"/>
    <w:rsid w:val="004F2CAA"/>
    <w:rsid w:val="004F3FFA"/>
    <w:rsid w:val="004F5335"/>
    <w:rsid w:val="004F5451"/>
    <w:rsid w:val="004F5C43"/>
    <w:rsid w:val="00504343"/>
    <w:rsid w:val="00505141"/>
    <w:rsid w:val="0050652D"/>
    <w:rsid w:val="00506C03"/>
    <w:rsid w:val="00511770"/>
    <w:rsid w:val="00511A11"/>
    <w:rsid w:val="00516496"/>
    <w:rsid w:val="00521D76"/>
    <w:rsid w:val="0052572A"/>
    <w:rsid w:val="005311C5"/>
    <w:rsid w:val="00532763"/>
    <w:rsid w:val="00533260"/>
    <w:rsid w:val="00535367"/>
    <w:rsid w:val="00536CDC"/>
    <w:rsid w:val="005407A8"/>
    <w:rsid w:val="00543158"/>
    <w:rsid w:val="00543CB3"/>
    <w:rsid w:val="0055259E"/>
    <w:rsid w:val="005525E3"/>
    <w:rsid w:val="0055465F"/>
    <w:rsid w:val="00554B45"/>
    <w:rsid w:val="005609C3"/>
    <w:rsid w:val="00560FF0"/>
    <w:rsid w:val="005614BD"/>
    <w:rsid w:val="00561EDD"/>
    <w:rsid w:val="005642B1"/>
    <w:rsid w:val="005645C4"/>
    <w:rsid w:val="00570432"/>
    <w:rsid w:val="005709BE"/>
    <w:rsid w:val="00570A3F"/>
    <w:rsid w:val="0057154F"/>
    <w:rsid w:val="005749EC"/>
    <w:rsid w:val="0057748B"/>
    <w:rsid w:val="00581CA3"/>
    <w:rsid w:val="0058259C"/>
    <w:rsid w:val="00584980"/>
    <w:rsid w:val="00586076"/>
    <w:rsid w:val="0058626D"/>
    <w:rsid w:val="00587A44"/>
    <w:rsid w:val="00593494"/>
    <w:rsid w:val="00596306"/>
    <w:rsid w:val="00596A6F"/>
    <w:rsid w:val="00597730"/>
    <w:rsid w:val="005977EC"/>
    <w:rsid w:val="00597AB1"/>
    <w:rsid w:val="00597DE7"/>
    <w:rsid w:val="005A4AA2"/>
    <w:rsid w:val="005B1809"/>
    <w:rsid w:val="005B34B6"/>
    <w:rsid w:val="005B5116"/>
    <w:rsid w:val="005B551A"/>
    <w:rsid w:val="005B6C8F"/>
    <w:rsid w:val="005B6EC3"/>
    <w:rsid w:val="005C2B38"/>
    <w:rsid w:val="005C4FFE"/>
    <w:rsid w:val="005C732F"/>
    <w:rsid w:val="005D0F74"/>
    <w:rsid w:val="005D125E"/>
    <w:rsid w:val="005D1632"/>
    <w:rsid w:val="005D2E7D"/>
    <w:rsid w:val="005D416D"/>
    <w:rsid w:val="005D4A03"/>
    <w:rsid w:val="005D4A8F"/>
    <w:rsid w:val="005D4B55"/>
    <w:rsid w:val="005D561B"/>
    <w:rsid w:val="005D5ECF"/>
    <w:rsid w:val="005D73B7"/>
    <w:rsid w:val="005D7F8D"/>
    <w:rsid w:val="005E1664"/>
    <w:rsid w:val="005E25B8"/>
    <w:rsid w:val="005E48AB"/>
    <w:rsid w:val="005E764A"/>
    <w:rsid w:val="005F09E9"/>
    <w:rsid w:val="005F2A0D"/>
    <w:rsid w:val="005F468D"/>
    <w:rsid w:val="005F6011"/>
    <w:rsid w:val="005F69A3"/>
    <w:rsid w:val="006011C3"/>
    <w:rsid w:val="006043A7"/>
    <w:rsid w:val="00604788"/>
    <w:rsid w:val="00604CC7"/>
    <w:rsid w:val="00604E5E"/>
    <w:rsid w:val="00604F8D"/>
    <w:rsid w:val="00613E8A"/>
    <w:rsid w:val="0061508F"/>
    <w:rsid w:val="00615423"/>
    <w:rsid w:val="00615641"/>
    <w:rsid w:val="006165B2"/>
    <w:rsid w:val="00617276"/>
    <w:rsid w:val="00617BA9"/>
    <w:rsid w:val="00623183"/>
    <w:rsid w:val="0062527B"/>
    <w:rsid w:val="00625707"/>
    <w:rsid w:val="00625D97"/>
    <w:rsid w:val="00625F1C"/>
    <w:rsid w:val="006279E1"/>
    <w:rsid w:val="00630CEB"/>
    <w:rsid w:val="0063175B"/>
    <w:rsid w:val="00632264"/>
    <w:rsid w:val="006337ED"/>
    <w:rsid w:val="0064341E"/>
    <w:rsid w:val="00644811"/>
    <w:rsid w:val="006456B1"/>
    <w:rsid w:val="006470BC"/>
    <w:rsid w:val="00651B94"/>
    <w:rsid w:val="00652038"/>
    <w:rsid w:val="00652BC3"/>
    <w:rsid w:val="00653B37"/>
    <w:rsid w:val="00654857"/>
    <w:rsid w:val="006554D3"/>
    <w:rsid w:val="0065668B"/>
    <w:rsid w:val="00657980"/>
    <w:rsid w:val="0066133B"/>
    <w:rsid w:val="00667036"/>
    <w:rsid w:val="00667B4C"/>
    <w:rsid w:val="00672CAD"/>
    <w:rsid w:val="006730F4"/>
    <w:rsid w:val="00673BDB"/>
    <w:rsid w:val="00675539"/>
    <w:rsid w:val="00675622"/>
    <w:rsid w:val="006771B8"/>
    <w:rsid w:val="00681085"/>
    <w:rsid w:val="00681ED0"/>
    <w:rsid w:val="00681FC4"/>
    <w:rsid w:val="006843B6"/>
    <w:rsid w:val="0068481F"/>
    <w:rsid w:val="00685B6E"/>
    <w:rsid w:val="006904C7"/>
    <w:rsid w:val="00691494"/>
    <w:rsid w:val="00694283"/>
    <w:rsid w:val="00696029"/>
    <w:rsid w:val="00696D57"/>
    <w:rsid w:val="00696F5D"/>
    <w:rsid w:val="00697249"/>
    <w:rsid w:val="006A0557"/>
    <w:rsid w:val="006A23D6"/>
    <w:rsid w:val="006B3947"/>
    <w:rsid w:val="006B4293"/>
    <w:rsid w:val="006B59A4"/>
    <w:rsid w:val="006B624F"/>
    <w:rsid w:val="006B6312"/>
    <w:rsid w:val="006C31E3"/>
    <w:rsid w:val="006C3853"/>
    <w:rsid w:val="006C41F5"/>
    <w:rsid w:val="006C625E"/>
    <w:rsid w:val="006D18D3"/>
    <w:rsid w:val="006D643C"/>
    <w:rsid w:val="006D6C76"/>
    <w:rsid w:val="006E08CB"/>
    <w:rsid w:val="006E598D"/>
    <w:rsid w:val="006E5F53"/>
    <w:rsid w:val="006F1E35"/>
    <w:rsid w:val="006F3C6D"/>
    <w:rsid w:val="006F6614"/>
    <w:rsid w:val="006F6801"/>
    <w:rsid w:val="0070101D"/>
    <w:rsid w:val="00702B3E"/>
    <w:rsid w:val="0070437D"/>
    <w:rsid w:val="00704CF1"/>
    <w:rsid w:val="00705B04"/>
    <w:rsid w:val="007062CF"/>
    <w:rsid w:val="0071098D"/>
    <w:rsid w:val="00714344"/>
    <w:rsid w:val="00714869"/>
    <w:rsid w:val="0071691C"/>
    <w:rsid w:val="007171A2"/>
    <w:rsid w:val="007211C3"/>
    <w:rsid w:val="007238E4"/>
    <w:rsid w:val="00724909"/>
    <w:rsid w:val="0072551D"/>
    <w:rsid w:val="00730102"/>
    <w:rsid w:val="00730DA2"/>
    <w:rsid w:val="0073261F"/>
    <w:rsid w:val="0073388D"/>
    <w:rsid w:val="00734547"/>
    <w:rsid w:val="00734820"/>
    <w:rsid w:val="007349DC"/>
    <w:rsid w:val="0073552F"/>
    <w:rsid w:val="00741C77"/>
    <w:rsid w:val="00742212"/>
    <w:rsid w:val="0074365E"/>
    <w:rsid w:val="00745010"/>
    <w:rsid w:val="007515FD"/>
    <w:rsid w:val="00751D4F"/>
    <w:rsid w:val="0075306E"/>
    <w:rsid w:val="0075384F"/>
    <w:rsid w:val="007554CD"/>
    <w:rsid w:val="0075720F"/>
    <w:rsid w:val="0076066B"/>
    <w:rsid w:val="00760D80"/>
    <w:rsid w:val="007635FB"/>
    <w:rsid w:val="00764360"/>
    <w:rsid w:val="00764CC5"/>
    <w:rsid w:val="00765B5C"/>
    <w:rsid w:val="0077262A"/>
    <w:rsid w:val="00774A3B"/>
    <w:rsid w:val="00777B3B"/>
    <w:rsid w:val="00780C09"/>
    <w:rsid w:val="00780DDF"/>
    <w:rsid w:val="007827BF"/>
    <w:rsid w:val="007834E9"/>
    <w:rsid w:val="00783D47"/>
    <w:rsid w:val="0078653C"/>
    <w:rsid w:val="00787DBC"/>
    <w:rsid w:val="0079019A"/>
    <w:rsid w:val="0079103A"/>
    <w:rsid w:val="00792935"/>
    <w:rsid w:val="007934BC"/>
    <w:rsid w:val="00797586"/>
    <w:rsid w:val="007A04A1"/>
    <w:rsid w:val="007A0CCC"/>
    <w:rsid w:val="007A1840"/>
    <w:rsid w:val="007A4771"/>
    <w:rsid w:val="007A49EC"/>
    <w:rsid w:val="007A50D4"/>
    <w:rsid w:val="007B3830"/>
    <w:rsid w:val="007B38EA"/>
    <w:rsid w:val="007B6B6F"/>
    <w:rsid w:val="007C04CF"/>
    <w:rsid w:val="007C0528"/>
    <w:rsid w:val="007C0F4B"/>
    <w:rsid w:val="007C3D38"/>
    <w:rsid w:val="007C6AF5"/>
    <w:rsid w:val="007D048E"/>
    <w:rsid w:val="007D0F35"/>
    <w:rsid w:val="007D261E"/>
    <w:rsid w:val="007D2FAB"/>
    <w:rsid w:val="007D3838"/>
    <w:rsid w:val="007D4FEB"/>
    <w:rsid w:val="007D5E68"/>
    <w:rsid w:val="007D5F57"/>
    <w:rsid w:val="007D6146"/>
    <w:rsid w:val="007D6754"/>
    <w:rsid w:val="007E0A01"/>
    <w:rsid w:val="007E0CE7"/>
    <w:rsid w:val="007F1193"/>
    <w:rsid w:val="007F2BD2"/>
    <w:rsid w:val="007F31B6"/>
    <w:rsid w:val="007F417F"/>
    <w:rsid w:val="00800D85"/>
    <w:rsid w:val="00804102"/>
    <w:rsid w:val="008042BD"/>
    <w:rsid w:val="008042E8"/>
    <w:rsid w:val="00804F8C"/>
    <w:rsid w:val="00805444"/>
    <w:rsid w:val="00813C09"/>
    <w:rsid w:val="00814D30"/>
    <w:rsid w:val="00816624"/>
    <w:rsid w:val="00816E17"/>
    <w:rsid w:val="0081766B"/>
    <w:rsid w:val="00817DAB"/>
    <w:rsid w:val="00820E69"/>
    <w:rsid w:val="00822427"/>
    <w:rsid w:val="00822562"/>
    <w:rsid w:val="00823663"/>
    <w:rsid w:val="00823741"/>
    <w:rsid w:val="0082513E"/>
    <w:rsid w:val="00831DF1"/>
    <w:rsid w:val="00831E29"/>
    <w:rsid w:val="00832DDC"/>
    <w:rsid w:val="00832F25"/>
    <w:rsid w:val="00833B4F"/>
    <w:rsid w:val="0084176F"/>
    <w:rsid w:val="00841920"/>
    <w:rsid w:val="008428E0"/>
    <w:rsid w:val="00844B68"/>
    <w:rsid w:val="00847A37"/>
    <w:rsid w:val="0085028A"/>
    <w:rsid w:val="00850BAC"/>
    <w:rsid w:val="00853DC9"/>
    <w:rsid w:val="00854A3E"/>
    <w:rsid w:val="00854FDB"/>
    <w:rsid w:val="00855D08"/>
    <w:rsid w:val="00857292"/>
    <w:rsid w:val="00857AE2"/>
    <w:rsid w:val="0086079C"/>
    <w:rsid w:val="008637F1"/>
    <w:rsid w:val="00864A8B"/>
    <w:rsid w:val="00865100"/>
    <w:rsid w:val="00865ABA"/>
    <w:rsid w:val="00865FEF"/>
    <w:rsid w:val="00874344"/>
    <w:rsid w:val="00875454"/>
    <w:rsid w:val="00876B28"/>
    <w:rsid w:val="00877C14"/>
    <w:rsid w:val="00882155"/>
    <w:rsid w:val="0088233B"/>
    <w:rsid w:val="008833CA"/>
    <w:rsid w:val="00883518"/>
    <w:rsid w:val="008835E8"/>
    <w:rsid w:val="00883EC4"/>
    <w:rsid w:val="0088401D"/>
    <w:rsid w:val="008848B8"/>
    <w:rsid w:val="0088599E"/>
    <w:rsid w:val="008868D3"/>
    <w:rsid w:val="00886C37"/>
    <w:rsid w:val="008903E7"/>
    <w:rsid w:val="00891D6D"/>
    <w:rsid w:val="00892D99"/>
    <w:rsid w:val="00896626"/>
    <w:rsid w:val="00896983"/>
    <w:rsid w:val="0089739B"/>
    <w:rsid w:val="008A1933"/>
    <w:rsid w:val="008A6B14"/>
    <w:rsid w:val="008A7084"/>
    <w:rsid w:val="008B1515"/>
    <w:rsid w:val="008B2003"/>
    <w:rsid w:val="008B62AE"/>
    <w:rsid w:val="008C04B5"/>
    <w:rsid w:val="008C04D1"/>
    <w:rsid w:val="008C14FA"/>
    <w:rsid w:val="008C21F8"/>
    <w:rsid w:val="008C6DB8"/>
    <w:rsid w:val="008C777A"/>
    <w:rsid w:val="008D2B30"/>
    <w:rsid w:val="008D4057"/>
    <w:rsid w:val="008D580B"/>
    <w:rsid w:val="008E1F19"/>
    <w:rsid w:val="008E3414"/>
    <w:rsid w:val="008E45D5"/>
    <w:rsid w:val="008E6E85"/>
    <w:rsid w:val="008E7B29"/>
    <w:rsid w:val="008F0696"/>
    <w:rsid w:val="008F0847"/>
    <w:rsid w:val="008F1911"/>
    <w:rsid w:val="008F2262"/>
    <w:rsid w:val="008F2362"/>
    <w:rsid w:val="008F3F53"/>
    <w:rsid w:val="008F704B"/>
    <w:rsid w:val="008F7736"/>
    <w:rsid w:val="0090019E"/>
    <w:rsid w:val="00901086"/>
    <w:rsid w:val="00901C8A"/>
    <w:rsid w:val="00905886"/>
    <w:rsid w:val="009070D6"/>
    <w:rsid w:val="009076C6"/>
    <w:rsid w:val="00907D34"/>
    <w:rsid w:val="0091019E"/>
    <w:rsid w:val="009106F1"/>
    <w:rsid w:val="00911CAA"/>
    <w:rsid w:val="00912404"/>
    <w:rsid w:val="0091304B"/>
    <w:rsid w:val="009141BD"/>
    <w:rsid w:val="009145D6"/>
    <w:rsid w:val="00914D09"/>
    <w:rsid w:val="00915E44"/>
    <w:rsid w:val="00920E64"/>
    <w:rsid w:val="00922002"/>
    <w:rsid w:val="009237E4"/>
    <w:rsid w:val="009238B9"/>
    <w:rsid w:val="00924020"/>
    <w:rsid w:val="0092473C"/>
    <w:rsid w:val="00924FE9"/>
    <w:rsid w:val="009271A7"/>
    <w:rsid w:val="0093070D"/>
    <w:rsid w:val="0093658B"/>
    <w:rsid w:val="00937720"/>
    <w:rsid w:val="00941184"/>
    <w:rsid w:val="00942757"/>
    <w:rsid w:val="009429FF"/>
    <w:rsid w:val="00944C9A"/>
    <w:rsid w:val="00944D76"/>
    <w:rsid w:val="00945BD6"/>
    <w:rsid w:val="009479FB"/>
    <w:rsid w:val="00951C45"/>
    <w:rsid w:val="00954FC4"/>
    <w:rsid w:val="009576F5"/>
    <w:rsid w:val="00962A75"/>
    <w:rsid w:val="00962A86"/>
    <w:rsid w:val="009656F2"/>
    <w:rsid w:val="00965B08"/>
    <w:rsid w:val="00966A08"/>
    <w:rsid w:val="00971207"/>
    <w:rsid w:val="00971B7C"/>
    <w:rsid w:val="00973E0A"/>
    <w:rsid w:val="00975CB4"/>
    <w:rsid w:val="009775CE"/>
    <w:rsid w:val="00977FDB"/>
    <w:rsid w:val="0098402C"/>
    <w:rsid w:val="00986190"/>
    <w:rsid w:val="009863B0"/>
    <w:rsid w:val="009866FA"/>
    <w:rsid w:val="00987DE1"/>
    <w:rsid w:val="00990571"/>
    <w:rsid w:val="00990E28"/>
    <w:rsid w:val="00990F18"/>
    <w:rsid w:val="0099503A"/>
    <w:rsid w:val="0099673A"/>
    <w:rsid w:val="009976AC"/>
    <w:rsid w:val="00997BD2"/>
    <w:rsid w:val="009A04F8"/>
    <w:rsid w:val="009A3131"/>
    <w:rsid w:val="009A3330"/>
    <w:rsid w:val="009A44E6"/>
    <w:rsid w:val="009A5109"/>
    <w:rsid w:val="009A51FD"/>
    <w:rsid w:val="009A7C96"/>
    <w:rsid w:val="009B0749"/>
    <w:rsid w:val="009B25FC"/>
    <w:rsid w:val="009B3C87"/>
    <w:rsid w:val="009B7514"/>
    <w:rsid w:val="009B77E9"/>
    <w:rsid w:val="009B7EAD"/>
    <w:rsid w:val="009C3DB9"/>
    <w:rsid w:val="009C6709"/>
    <w:rsid w:val="009C7C55"/>
    <w:rsid w:val="009D0C9F"/>
    <w:rsid w:val="009D14B6"/>
    <w:rsid w:val="009D224A"/>
    <w:rsid w:val="009D46E5"/>
    <w:rsid w:val="009D568A"/>
    <w:rsid w:val="009E04C2"/>
    <w:rsid w:val="009E0EFD"/>
    <w:rsid w:val="009E3E1F"/>
    <w:rsid w:val="009E51B3"/>
    <w:rsid w:val="009E630C"/>
    <w:rsid w:val="009E701E"/>
    <w:rsid w:val="009F04EC"/>
    <w:rsid w:val="009F260C"/>
    <w:rsid w:val="009F2A7C"/>
    <w:rsid w:val="009F3B36"/>
    <w:rsid w:val="009F3B8B"/>
    <w:rsid w:val="009F7AFC"/>
    <w:rsid w:val="00A003AC"/>
    <w:rsid w:val="00A019B9"/>
    <w:rsid w:val="00A0251B"/>
    <w:rsid w:val="00A0461F"/>
    <w:rsid w:val="00A0536D"/>
    <w:rsid w:val="00A11E58"/>
    <w:rsid w:val="00A12508"/>
    <w:rsid w:val="00A1266E"/>
    <w:rsid w:val="00A1282B"/>
    <w:rsid w:val="00A12D29"/>
    <w:rsid w:val="00A13A27"/>
    <w:rsid w:val="00A152ED"/>
    <w:rsid w:val="00A175B6"/>
    <w:rsid w:val="00A21710"/>
    <w:rsid w:val="00A21835"/>
    <w:rsid w:val="00A2302B"/>
    <w:rsid w:val="00A2374B"/>
    <w:rsid w:val="00A260F4"/>
    <w:rsid w:val="00A26BA8"/>
    <w:rsid w:val="00A27D6E"/>
    <w:rsid w:val="00A301D6"/>
    <w:rsid w:val="00A31362"/>
    <w:rsid w:val="00A328EC"/>
    <w:rsid w:val="00A33A51"/>
    <w:rsid w:val="00A41CA6"/>
    <w:rsid w:val="00A425B5"/>
    <w:rsid w:val="00A4328C"/>
    <w:rsid w:val="00A43C47"/>
    <w:rsid w:val="00A45312"/>
    <w:rsid w:val="00A47927"/>
    <w:rsid w:val="00A47D24"/>
    <w:rsid w:val="00A47FFC"/>
    <w:rsid w:val="00A5442F"/>
    <w:rsid w:val="00A54806"/>
    <w:rsid w:val="00A54FF9"/>
    <w:rsid w:val="00A56765"/>
    <w:rsid w:val="00A56975"/>
    <w:rsid w:val="00A56B34"/>
    <w:rsid w:val="00A57879"/>
    <w:rsid w:val="00A60B5C"/>
    <w:rsid w:val="00A617DD"/>
    <w:rsid w:val="00A63122"/>
    <w:rsid w:val="00A675AC"/>
    <w:rsid w:val="00A6799A"/>
    <w:rsid w:val="00A708E6"/>
    <w:rsid w:val="00A70C8F"/>
    <w:rsid w:val="00A71A2E"/>
    <w:rsid w:val="00A732DC"/>
    <w:rsid w:val="00A744C4"/>
    <w:rsid w:val="00A7581F"/>
    <w:rsid w:val="00A75AC6"/>
    <w:rsid w:val="00A81AA7"/>
    <w:rsid w:val="00A82654"/>
    <w:rsid w:val="00A82908"/>
    <w:rsid w:val="00A83039"/>
    <w:rsid w:val="00A861C0"/>
    <w:rsid w:val="00A86E27"/>
    <w:rsid w:val="00A92FB1"/>
    <w:rsid w:val="00A957D1"/>
    <w:rsid w:val="00A95A0C"/>
    <w:rsid w:val="00A97FC8"/>
    <w:rsid w:val="00AA1644"/>
    <w:rsid w:val="00AA2765"/>
    <w:rsid w:val="00AA5471"/>
    <w:rsid w:val="00AA67A7"/>
    <w:rsid w:val="00AA68B6"/>
    <w:rsid w:val="00AA77B5"/>
    <w:rsid w:val="00AB0962"/>
    <w:rsid w:val="00AB17B1"/>
    <w:rsid w:val="00AB222F"/>
    <w:rsid w:val="00AB271F"/>
    <w:rsid w:val="00AB548F"/>
    <w:rsid w:val="00AB6C5D"/>
    <w:rsid w:val="00AC3545"/>
    <w:rsid w:val="00AC39B8"/>
    <w:rsid w:val="00AC3B63"/>
    <w:rsid w:val="00AC3C8C"/>
    <w:rsid w:val="00AC50BD"/>
    <w:rsid w:val="00AC51A7"/>
    <w:rsid w:val="00AD01DD"/>
    <w:rsid w:val="00AD1F0E"/>
    <w:rsid w:val="00AD2D77"/>
    <w:rsid w:val="00AD444B"/>
    <w:rsid w:val="00AD5E82"/>
    <w:rsid w:val="00AD6C78"/>
    <w:rsid w:val="00AD7011"/>
    <w:rsid w:val="00AE0044"/>
    <w:rsid w:val="00AE2EAB"/>
    <w:rsid w:val="00AF1138"/>
    <w:rsid w:val="00AF53FE"/>
    <w:rsid w:val="00AF5F89"/>
    <w:rsid w:val="00AF73CB"/>
    <w:rsid w:val="00B002D6"/>
    <w:rsid w:val="00B0245D"/>
    <w:rsid w:val="00B03346"/>
    <w:rsid w:val="00B05B51"/>
    <w:rsid w:val="00B07436"/>
    <w:rsid w:val="00B11171"/>
    <w:rsid w:val="00B121D1"/>
    <w:rsid w:val="00B12CBB"/>
    <w:rsid w:val="00B14240"/>
    <w:rsid w:val="00B14E5A"/>
    <w:rsid w:val="00B151C0"/>
    <w:rsid w:val="00B15370"/>
    <w:rsid w:val="00B16DA4"/>
    <w:rsid w:val="00B17BEB"/>
    <w:rsid w:val="00B20C50"/>
    <w:rsid w:val="00B21A3C"/>
    <w:rsid w:val="00B223C0"/>
    <w:rsid w:val="00B234ED"/>
    <w:rsid w:val="00B23A16"/>
    <w:rsid w:val="00B249B2"/>
    <w:rsid w:val="00B25CA3"/>
    <w:rsid w:val="00B2765A"/>
    <w:rsid w:val="00B314E1"/>
    <w:rsid w:val="00B353FB"/>
    <w:rsid w:val="00B3774C"/>
    <w:rsid w:val="00B4317A"/>
    <w:rsid w:val="00B4657C"/>
    <w:rsid w:val="00B469FB"/>
    <w:rsid w:val="00B51C5D"/>
    <w:rsid w:val="00B51F41"/>
    <w:rsid w:val="00B53436"/>
    <w:rsid w:val="00B534AA"/>
    <w:rsid w:val="00B53D44"/>
    <w:rsid w:val="00B550D8"/>
    <w:rsid w:val="00B571A1"/>
    <w:rsid w:val="00B578A4"/>
    <w:rsid w:val="00B57A6A"/>
    <w:rsid w:val="00B6024D"/>
    <w:rsid w:val="00B60482"/>
    <w:rsid w:val="00B60561"/>
    <w:rsid w:val="00B62654"/>
    <w:rsid w:val="00B62D22"/>
    <w:rsid w:val="00B648BE"/>
    <w:rsid w:val="00B67224"/>
    <w:rsid w:val="00B71017"/>
    <w:rsid w:val="00B72AB9"/>
    <w:rsid w:val="00B760F1"/>
    <w:rsid w:val="00B7669E"/>
    <w:rsid w:val="00B77571"/>
    <w:rsid w:val="00B77DA1"/>
    <w:rsid w:val="00B823FF"/>
    <w:rsid w:val="00B8335A"/>
    <w:rsid w:val="00B8354B"/>
    <w:rsid w:val="00B858AE"/>
    <w:rsid w:val="00B85964"/>
    <w:rsid w:val="00B85A76"/>
    <w:rsid w:val="00B860C8"/>
    <w:rsid w:val="00B876BC"/>
    <w:rsid w:val="00B94D7D"/>
    <w:rsid w:val="00B953E3"/>
    <w:rsid w:val="00B96250"/>
    <w:rsid w:val="00B97129"/>
    <w:rsid w:val="00BA0D55"/>
    <w:rsid w:val="00BA288B"/>
    <w:rsid w:val="00BA37B3"/>
    <w:rsid w:val="00BA38EB"/>
    <w:rsid w:val="00BA4CC6"/>
    <w:rsid w:val="00BA67EF"/>
    <w:rsid w:val="00BA72D8"/>
    <w:rsid w:val="00BB0577"/>
    <w:rsid w:val="00BB2128"/>
    <w:rsid w:val="00BB3493"/>
    <w:rsid w:val="00BB39E3"/>
    <w:rsid w:val="00BB5734"/>
    <w:rsid w:val="00BB7468"/>
    <w:rsid w:val="00BC0BC8"/>
    <w:rsid w:val="00BC188A"/>
    <w:rsid w:val="00BC3176"/>
    <w:rsid w:val="00BC66D6"/>
    <w:rsid w:val="00BC7FB1"/>
    <w:rsid w:val="00BD0F48"/>
    <w:rsid w:val="00BD4E52"/>
    <w:rsid w:val="00BD57D1"/>
    <w:rsid w:val="00BD5C49"/>
    <w:rsid w:val="00BD62F3"/>
    <w:rsid w:val="00BD7799"/>
    <w:rsid w:val="00BE190D"/>
    <w:rsid w:val="00BE5C7F"/>
    <w:rsid w:val="00BF0746"/>
    <w:rsid w:val="00BF45BC"/>
    <w:rsid w:val="00BF4CB9"/>
    <w:rsid w:val="00BF5010"/>
    <w:rsid w:val="00BF5FCA"/>
    <w:rsid w:val="00BF766D"/>
    <w:rsid w:val="00C02A17"/>
    <w:rsid w:val="00C03D5F"/>
    <w:rsid w:val="00C05467"/>
    <w:rsid w:val="00C0599A"/>
    <w:rsid w:val="00C06098"/>
    <w:rsid w:val="00C0620A"/>
    <w:rsid w:val="00C07DEB"/>
    <w:rsid w:val="00C1097A"/>
    <w:rsid w:val="00C123C1"/>
    <w:rsid w:val="00C124F5"/>
    <w:rsid w:val="00C12890"/>
    <w:rsid w:val="00C13791"/>
    <w:rsid w:val="00C14E4D"/>
    <w:rsid w:val="00C16435"/>
    <w:rsid w:val="00C21EEB"/>
    <w:rsid w:val="00C2364C"/>
    <w:rsid w:val="00C23D42"/>
    <w:rsid w:val="00C26586"/>
    <w:rsid w:val="00C2697E"/>
    <w:rsid w:val="00C27719"/>
    <w:rsid w:val="00C31BB3"/>
    <w:rsid w:val="00C36292"/>
    <w:rsid w:val="00C36977"/>
    <w:rsid w:val="00C3717D"/>
    <w:rsid w:val="00C371DE"/>
    <w:rsid w:val="00C41ACA"/>
    <w:rsid w:val="00C43C8C"/>
    <w:rsid w:val="00C467DA"/>
    <w:rsid w:val="00C477D9"/>
    <w:rsid w:val="00C52160"/>
    <w:rsid w:val="00C52A7F"/>
    <w:rsid w:val="00C56CF1"/>
    <w:rsid w:val="00C60BA3"/>
    <w:rsid w:val="00C623F7"/>
    <w:rsid w:val="00C65402"/>
    <w:rsid w:val="00C66B9F"/>
    <w:rsid w:val="00C67AC2"/>
    <w:rsid w:val="00C72EB9"/>
    <w:rsid w:val="00C72F34"/>
    <w:rsid w:val="00C7571F"/>
    <w:rsid w:val="00C75BC5"/>
    <w:rsid w:val="00C7734B"/>
    <w:rsid w:val="00C81670"/>
    <w:rsid w:val="00C81773"/>
    <w:rsid w:val="00C82861"/>
    <w:rsid w:val="00C83429"/>
    <w:rsid w:val="00C83855"/>
    <w:rsid w:val="00C86896"/>
    <w:rsid w:val="00C87C06"/>
    <w:rsid w:val="00C907A8"/>
    <w:rsid w:val="00C913FB"/>
    <w:rsid w:val="00C91852"/>
    <w:rsid w:val="00C93211"/>
    <w:rsid w:val="00C942EC"/>
    <w:rsid w:val="00C9582D"/>
    <w:rsid w:val="00C96047"/>
    <w:rsid w:val="00C979D0"/>
    <w:rsid w:val="00CA0818"/>
    <w:rsid w:val="00CA0C15"/>
    <w:rsid w:val="00CA2C8F"/>
    <w:rsid w:val="00CA30DA"/>
    <w:rsid w:val="00CA3A24"/>
    <w:rsid w:val="00CA58DF"/>
    <w:rsid w:val="00CB09EA"/>
    <w:rsid w:val="00CB10E9"/>
    <w:rsid w:val="00CB1777"/>
    <w:rsid w:val="00CB2AA3"/>
    <w:rsid w:val="00CB33E9"/>
    <w:rsid w:val="00CB6372"/>
    <w:rsid w:val="00CC0DA0"/>
    <w:rsid w:val="00CC10A9"/>
    <w:rsid w:val="00CC250A"/>
    <w:rsid w:val="00CC6000"/>
    <w:rsid w:val="00CD0F1E"/>
    <w:rsid w:val="00CD10D9"/>
    <w:rsid w:val="00CD1353"/>
    <w:rsid w:val="00CD17EA"/>
    <w:rsid w:val="00CD2FBF"/>
    <w:rsid w:val="00CD592F"/>
    <w:rsid w:val="00CD6539"/>
    <w:rsid w:val="00CD789B"/>
    <w:rsid w:val="00CE2BF8"/>
    <w:rsid w:val="00CE484E"/>
    <w:rsid w:val="00CE656F"/>
    <w:rsid w:val="00CE6EAC"/>
    <w:rsid w:val="00CF0ABF"/>
    <w:rsid w:val="00CF0DA8"/>
    <w:rsid w:val="00CF0E81"/>
    <w:rsid w:val="00CF2E25"/>
    <w:rsid w:val="00CF4453"/>
    <w:rsid w:val="00CF5D94"/>
    <w:rsid w:val="00CF5F6A"/>
    <w:rsid w:val="00CF6513"/>
    <w:rsid w:val="00CF7839"/>
    <w:rsid w:val="00CF7E0F"/>
    <w:rsid w:val="00D00860"/>
    <w:rsid w:val="00D00B60"/>
    <w:rsid w:val="00D0300C"/>
    <w:rsid w:val="00D034D7"/>
    <w:rsid w:val="00D03B7B"/>
    <w:rsid w:val="00D04BE4"/>
    <w:rsid w:val="00D11DFC"/>
    <w:rsid w:val="00D12565"/>
    <w:rsid w:val="00D14127"/>
    <w:rsid w:val="00D150F9"/>
    <w:rsid w:val="00D15F07"/>
    <w:rsid w:val="00D164E6"/>
    <w:rsid w:val="00D210D6"/>
    <w:rsid w:val="00D220AB"/>
    <w:rsid w:val="00D3021C"/>
    <w:rsid w:val="00D31689"/>
    <w:rsid w:val="00D36B2D"/>
    <w:rsid w:val="00D419C7"/>
    <w:rsid w:val="00D41BC3"/>
    <w:rsid w:val="00D42F18"/>
    <w:rsid w:val="00D43113"/>
    <w:rsid w:val="00D462CC"/>
    <w:rsid w:val="00D51B86"/>
    <w:rsid w:val="00D60B16"/>
    <w:rsid w:val="00D60F02"/>
    <w:rsid w:val="00D6245F"/>
    <w:rsid w:val="00D6326D"/>
    <w:rsid w:val="00D653C4"/>
    <w:rsid w:val="00D669C6"/>
    <w:rsid w:val="00D66E49"/>
    <w:rsid w:val="00D67391"/>
    <w:rsid w:val="00D676A3"/>
    <w:rsid w:val="00D70D71"/>
    <w:rsid w:val="00D71883"/>
    <w:rsid w:val="00D71FDF"/>
    <w:rsid w:val="00D72F74"/>
    <w:rsid w:val="00D732B3"/>
    <w:rsid w:val="00D74D6F"/>
    <w:rsid w:val="00D77E1C"/>
    <w:rsid w:val="00D81563"/>
    <w:rsid w:val="00D819FC"/>
    <w:rsid w:val="00D82B2A"/>
    <w:rsid w:val="00D83D73"/>
    <w:rsid w:val="00D85907"/>
    <w:rsid w:val="00D9073E"/>
    <w:rsid w:val="00D9221D"/>
    <w:rsid w:val="00D93081"/>
    <w:rsid w:val="00D93BC5"/>
    <w:rsid w:val="00D9465D"/>
    <w:rsid w:val="00D958DF"/>
    <w:rsid w:val="00D9666E"/>
    <w:rsid w:val="00D96DA1"/>
    <w:rsid w:val="00DA3D1C"/>
    <w:rsid w:val="00DA51E7"/>
    <w:rsid w:val="00DA55C7"/>
    <w:rsid w:val="00DB1C78"/>
    <w:rsid w:val="00DB2899"/>
    <w:rsid w:val="00DB333B"/>
    <w:rsid w:val="00DB6127"/>
    <w:rsid w:val="00DB7D96"/>
    <w:rsid w:val="00DC0C01"/>
    <w:rsid w:val="00DC23FE"/>
    <w:rsid w:val="00DC24EA"/>
    <w:rsid w:val="00DC34F8"/>
    <w:rsid w:val="00DC395E"/>
    <w:rsid w:val="00DC59E6"/>
    <w:rsid w:val="00DC5BBC"/>
    <w:rsid w:val="00DD0429"/>
    <w:rsid w:val="00DD150B"/>
    <w:rsid w:val="00DD2277"/>
    <w:rsid w:val="00DD385F"/>
    <w:rsid w:val="00DD5025"/>
    <w:rsid w:val="00DD69AD"/>
    <w:rsid w:val="00DE5D68"/>
    <w:rsid w:val="00DE7117"/>
    <w:rsid w:val="00DF142A"/>
    <w:rsid w:val="00DF1510"/>
    <w:rsid w:val="00DF193D"/>
    <w:rsid w:val="00DF1AB0"/>
    <w:rsid w:val="00DF27FA"/>
    <w:rsid w:val="00DF33E9"/>
    <w:rsid w:val="00DF53B1"/>
    <w:rsid w:val="00E02F1F"/>
    <w:rsid w:val="00E03C30"/>
    <w:rsid w:val="00E060A8"/>
    <w:rsid w:val="00E06484"/>
    <w:rsid w:val="00E07657"/>
    <w:rsid w:val="00E20A7D"/>
    <w:rsid w:val="00E219DB"/>
    <w:rsid w:val="00E2565C"/>
    <w:rsid w:val="00E26D23"/>
    <w:rsid w:val="00E275D8"/>
    <w:rsid w:val="00E30F6A"/>
    <w:rsid w:val="00E31231"/>
    <w:rsid w:val="00E3368B"/>
    <w:rsid w:val="00E367AD"/>
    <w:rsid w:val="00E375CA"/>
    <w:rsid w:val="00E40255"/>
    <w:rsid w:val="00E416B9"/>
    <w:rsid w:val="00E416D2"/>
    <w:rsid w:val="00E4309A"/>
    <w:rsid w:val="00E44A21"/>
    <w:rsid w:val="00E44B6E"/>
    <w:rsid w:val="00E543CA"/>
    <w:rsid w:val="00E567E8"/>
    <w:rsid w:val="00E620CC"/>
    <w:rsid w:val="00E64679"/>
    <w:rsid w:val="00E65EBC"/>
    <w:rsid w:val="00E66B8E"/>
    <w:rsid w:val="00E73432"/>
    <w:rsid w:val="00E77B0C"/>
    <w:rsid w:val="00E77EE6"/>
    <w:rsid w:val="00E77FB8"/>
    <w:rsid w:val="00E838B0"/>
    <w:rsid w:val="00E83D92"/>
    <w:rsid w:val="00E847CF"/>
    <w:rsid w:val="00E84852"/>
    <w:rsid w:val="00E86A7C"/>
    <w:rsid w:val="00E86AFF"/>
    <w:rsid w:val="00E878E1"/>
    <w:rsid w:val="00E87F2C"/>
    <w:rsid w:val="00E92A1F"/>
    <w:rsid w:val="00E95278"/>
    <w:rsid w:val="00E97223"/>
    <w:rsid w:val="00EA2273"/>
    <w:rsid w:val="00EA5DA5"/>
    <w:rsid w:val="00EA650A"/>
    <w:rsid w:val="00EA7DD2"/>
    <w:rsid w:val="00EB23F2"/>
    <w:rsid w:val="00EB25CE"/>
    <w:rsid w:val="00EB2DB3"/>
    <w:rsid w:val="00EB36FB"/>
    <w:rsid w:val="00EC1A0F"/>
    <w:rsid w:val="00EC26B7"/>
    <w:rsid w:val="00EC2AD8"/>
    <w:rsid w:val="00EC3FBB"/>
    <w:rsid w:val="00EC463D"/>
    <w:rsid w:val="00EC49E6"/>
    <w:rsid w:val="00EC6B7A"/>
    <w:rsid w:val="00EC7CB1"/>
    <w:rsid w:val="00ED3A87"/>
    <w:rsid w:val="00ED469A"/>
    <w:rsid w:val="00ED5B67"/>
    <w:rsid w:val="00ED7587"/>
    <w:rsid w:val="00EE15C0"/>
    <w:rsid w:val="00EE197A"/>
    <w:rsid w:val="00EE1D89"/>
    <w:rsid w:val="00EE2B64"/>
    <w:rsid w:val="00EE39C2"/>
    <w:rsid w:val="00EE562E"/>
    <w:rsid w:val="00EE7373"/>
    <w:rsid w:val="00EE7422"/>
    <w:rsid w:val="00EE784C"/>
    <w:rsid w:val="00EF0BDF"/>
    <w:rsid w:val="00EF17D0"/>
    <w:rsid w:val="00EF264C"/>
    <w:rsid w:val="00EF3FEE"/>
    <w:rsid w:val="00F0025F"/>
    <w:rsid w:val="00F00E4F"/>
    <w:rsid w:val="00F045A8"/>
    <w:rsid w:val="00F04B59"/>
    <w:rsid w:val="00F10A7D"/>
    <w:rsid w:val="00F10E4F"/>
    <w:rsid w:val="00F11741"/>
    <w:rsid w:val="00F12B1C"/>
    <w:rsid w:val="00F13CF8"/>
    <w:rsid w:val="00F15855"/>
    <w:rsid w:val="00F1615A"/>
    <w:rsid w:val="00F17A6C"/>
    <w:rsid w:val="00F210BD"/>
    <w:rsid w:val="00F24F45"/>
    <w:rsid w:val="00F24F5D"/>
    <w:rsid w:val="00F253B8"/>
    <w:rsid w:val="00F25F20"/>
    <w:rsid w:val="00F31524"/>
    <w:rsid w:val="00F32978"/>
    <w:rsid w:val="00F33F1F"/>
    <w:rsid w:val="00F35067"/>
    <w:rsid w:val="00F37BDC"/>
    <w:rsid w:val="00F4027E"/>
    <w:rsid w:val="00F45CB2"/>
    <w:rsid w:val="00F51925"/>
    <w:rsid w:val="00F52024"/>
    <w:rsid w:val="00F544C0"/>
    <w:rsid w:val="00F55332"/>
    <w:rsid w:val="00F60160"/>
    <w:rsid w:val="00F6504A"/>
    <w:rsid w:val="00F65519"/>
    <w:rsid w:val="00F65E7E"/>
    <w:rsid w:val="00F67AB6"/>
    <w:rsid w:val="00F713C0"/>
    <w:rsid w:val="00F71DFC"/>
    <w:rsid w:val="00F75DDC"/>
    <w:rsid w:val="00F76DCD"/>
    <w:rsid w:val="00F7792F"/>
    <w:rsid w:val="00F83455"/>
    <w:rsid w:val="00F842AA"/>
    <w:rsid w:val="00F846E0"/>
    <w:rsid w:val="00F8476F"/>
    <w:rsid w:val="00F852FA"/>
    <w:rsid w:val="00F8532C"/>
    <w:rsid w:val="00F853E1"/>
    <w:rsid w:val="00F85604"/>
    <w:rsid w:val="00F861A5"/>
    <w:rsid w:val="00F8754B"/>
    <w:rsid w:val="00F92AE8"/>
    <w:rsid w:val="00F943DA"/>
    <w:rsid w:val="00F94B7A"/>
    <w:rsid w:val="00F97EF0"/>
    <w:rsid w:val="00FA17AC"/>
    <w:rsid w:val="00FA32DE"/>
    <w:rsid w:val="00FA3382"/>
    <w:rsid w:val="00FA512A"/>
    <w:rsid w:val="00FA59CD"/>
    <w:rsid w:val="00FA5DB5"/>
    <w:rsid w:val="00FA662D"/>
    <w:rsid w:val="00FA6713"/>
    <w:rsid w:val="00FA6E21"/>
    <w:rsid w:val="00FB11FA"/>
    <w:rsid w:val="00FB1740"/>
    <w:rsid w:val="00FB1B6F"/>
    <w:rsid w:val="00FB4377"/>
    <w:rsid w:val="00FC0DDA"/>
    <w:rsid w:val="00FC2345"/>
    <w:rsid w:val="00FC2FD8"/>
    <w:rsid w:val="00FC5469"/>
    <w:rsid w:val="00FC6D7D"/>
    <w:rsid w:val="00FD14DF"/>
    <w:rsid w:val="00FD16B0"/>
    <w:rsid w:val="00FD26CB"/>
    <w:rsid w:val="00FD4C2B"/>
    <w:rsid w:val="00FD4FED"/>
    <w:rsid w:val="00FE0577"/>
    <w:rsid w:val="00FE16AB"/>
    <w:rsid w:val="00FE4C97"/>
    <w:rsid w:val="00FE4D47"/>
    <w:rsid w:val="00FE4E81"/>
    <w:rsid w:val="00FE59EC"/>
    <w:rsid w:val="00FE5B67"/>
    <w:rsid w:val="00FE5E18"/>
    <w:rsid w:val="00FE6DDC"/>
    <w:rsid w:val="00FF08EA"/>
    <w:rsid w:val="00FF0E3A"/>
    <w:rsid w:val="00FF5157"/>
    <w:rsid w:val="00F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EE784C"/>
    <w:rPr>
      <w:vertAlign w:val="superscript"/>
    </w:rPr>
  </w:style>
  <w:style w:type="character" w:customStyle="1" w:styleId="FootnoteTextChar">
    <w:name w:val="Footnote Text Char"/>
    <w:link w:val="FootnoteText"/>
    <w:rsid w:val="00EE784C"/>
  </w:style>
  <w:style w:type="character" w:customStyle="1" w:styleId="HeaderChar">
    <w:name w:val="Header Char"/>
    <w:basedOn w:val="DefaultParagraphFont"/>
    <w:link w:val="Header"/>
    <w:rsid w:val="00EE784C"/>
    <w:rPr>
      <w:sz w:val="24"/>
      <w:szCs w:val="24"/>
    </w:rPr>
  </w:style>
  <w:style w:type="numbering" w:styleId="111111">
    <w:name w:val="Outline List 2"/>
    <w:basedOn w:val="NoList"/>
    <w:rsid w:val="00EE2B64"/>
    <w:pPr>
      <w:numPr>
        <w:numId w:val="11"/>
      </w:numPr>
    </w:pPr>
  </w:style>
  <w:style w:type="paragraph" w:styleId="ListParagraph">
    <w:name w:val="List Paragraph"/>
    <w:basedOn w:val="Normal"/>
    <w:uiPriority w:val="34"/>
    <w:qFormat/>
    <w:rsid w:val="00F10A7D"/>
    <w:pPr>
      <w:ind w:left="720"/>
      <w:contextualSpacing/>
    </w:pPr>
  </w:style>
  <w:style w:type="character" w:customStyle="1" w:styleId="FooterChar">
    <w:name w:val="Footer Char"/>
    <w:basedOn w:val="DefaultParagraphFont"/>
    <w:link w:val="Footer"/>
    <w:uiPriority w:val="99"/>
    <w:rsid w:val="00F83455"/>
    <w:rPr>
      <w:sz w:val="24"/>
      <w:szCs w:val="24"/>
    </w:rPr>
  </w:style>
  <w:style w:type="character" w:customStyle="1" w:styleId="BalloonTextChar">
    <w:name w:val="Balloon Text Char"/>
    <w:basedOn w:val="DefaultParagraphFont"/>
    <w:link w:val="BalloonText"/>
    <w:uiPriority w:val="99"/>
    <w:semiHidden/>
    <w:rsid w:val="002B6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Bullet" w:uiPriority="99"/>
    <w:lsdException w:name="Title" w:qFormat="1"/>
    <w:lsdException w:name="Subtitle" w:qFormat="1"/>
    <w:lsdException w:name="Hyperlink" w:uiPriority="99"/>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uiPriority w:val="9"/>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nhideWhenUsed/>
    <w:rsid w:val="00EE784C"/>
    <w:rPr>
      <w:vertAlign w:val="superscript"/>
    </w:rPr>
  </w:style>
  <w:style w:type="character" w:customStyle="1" w:styleId="FootnoteTextChar">
    <w:name w:val="Footnote Text Char"/>
    <w:link w:val="FootnoteText"/>
    <w:rsid w:val="00EE784C"/>
  </w:style>
  <w:style w:type="character" w:customStyle="1" w:styleId="HeaderChar">
    <w:name w:val="Header Char"/>
    <w:basedOn w:val="DefaultParagraphFont"/>
    <w:link w:val="Header"/>
    <w:rsid w:val="00EE784C"/>
    <w:rPr>
      <w:sz w:val="24"/>
      <w:szCs w:val="24"/>
    </w:rPr>
  </w:style>
  <w:style w:type="numbering" w:styleId="111111">
    <w:name w:val="Outline List 2"/>
    <w:basedOn w:val="NoList"/>
    <w:rsid w:val="00EE2B64"/>
    <w:pPr>
      <w:numPr>
        <w:numId w:val="11"/>
      </w:numPr>
    </w:pPr>
  </w:style>
  <w:style w:type="paragraph" w:styleId="ListParagraph">
    <w:name w:val="List Paragraph"/>
    <w:basedOn w:val="Normal"/>
    <w:uiPriority w:val="34"/>
    <w:qFormat/>
    <w:rsid w:val="00F10A7D"/>
    <w:pPr>
      <w:ind w:left="720"/>
      <w:contextualSpacing/>
    </w:pPr>
  </w:style>
  <w:style w:type="character" w:customStyle="1" w:styleId="FooterChar">
    <w:name w:val="Footer Char"/>
    <w:basedOn w:val="DefaultParagraphFont"/>
    <w:link w:val="Footer"/>
    <w:uiPriority w:val="99"/>
    <w:rsid w:val="00F83455"/>
    <w:rPr>
      <w:sz w:val="24"/>
      <w:szCs w:val="24"/>
    </w:rPr>
  </w:style>
  <w:style w:type="character" w:customStyle="1" w:styleId="BalloonTextChar">
    <w:name w:val="Balloon Text Char"/>
    <w:basedOn w:val="DefaultParagraphFont"/>
    <w:link w:val="BalloonText"/>
    <w:uiPriority w:val="99"/>
    <w:semiHidden/>
    <w:rsid w:val="002B6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3600">
      <w:bodyDiv w:val="1"/>
      <w:marLeft w:val="0"/>
      <w:marRight w:val="0"/>
      <w:marTop w:val="0"/>
      <w:marBottom w:val="0"/>
      <w:divBdr>
        <w:top w:val="none" w:sz="0" w:space="0" w:color="auto"/>
        <w:left w:val="none" w:sz="0" w:space="0" w:color="auto"/>
        <w:bottom w:val="none" w:sz="0" w:space="0" w:color="auto"/>
        <w:right w:val="none" w:sz="0" w:space="0" w:color="auto"/>
      </w:divBdr>
    </w:div>
    <w:div w:id="81296703">
      <w:bodyDiv w:val="1"/>
      <w:marLeft w:val="0"/>
      <w:marRight w:val="0"/>
      <w:marTop w:val="0"/>
      <w:marBottom w:val="0"/>
      <w:divBdr>
        <w:top w:val="none" w:sz="0" w:space="0" w:color="auto"/>
        <w:left w:val="none" w:sz="0" w:space="0" w:color="auto"/>
        <w:bottom w:val="none" w:sz="0" w:space="0" w:color="auto"/>
        <w:right w:val="none" w:sz="0" w:space="0" w:color="auto"/>
      </w:divBdr>
    </w:div>
    <w:div w:id="93790369">
      <w:bodyDiv w:val="1"/>
      <w:marLeft w:val="0"/>
      <w:marRight w:val="0"/>
      <w:marTop w:val="0"/>
      <w:marBottom w:val="0"/>
      <w:divBdr>
        <w:top w:val="none" w:sz="0" w:space="0" w:color="auto"/>
        <w:left w:val="none" w:sz="0" w:space="0" w:color="auto"/>
        <w:bottom w:val="none" w:sz="0" w:space="0" w:color="auto"/>
        <w:right w:val="none" w:sz="0" w:space="0" w:color="auto"/>
      </w:divBdr>
    </w:div>
    <w:div w:id="208761171">
      <w:bodyDiv w:val="1"/>
      <w:marLeft w:val="0"/>
      <w:marRight w:val="0"/>
      <w:marTop w:val="0"/>
      <w:marBottom w:val="0"/>
      <w:divBdr>
        <w:top w:val="none" w:sz="0" w:space="0" w:color="auto"/>
        <w:left w:val="none" w:sz="0" w:space="0" w:color="auto"/>
        <w:bottom w:val="none" w:sz="0" w:space="0" w:color="auto"/>
        <w:right w:val="none" w:sz="0" w:space="0" w:color="auto"/>
      </w:divBdr>
    </w:div>
    <w:div w:id="252859655">
      <w:bodyDiv w:val="1"/>
      <w:marLeft w:val="0"/>
      <w:marRight w:val="0"/>
      <w:marTop w:val="0"/>
      <w:marBottom w:val="0"/>
      <w:divBdr>
        <w:top w:val="none" w:sz="0" w:space="0" w:color="auto"/>
        <w:left w:val="none" w:sz="0" w:space="0" w:color="auto"/>
        <w:bottom w:val="none" w:sz="0" w:space="0" w:color="auto"/>
        <w:right w:val="none" w:sz="0" w:space="0" w:color="auto"/>
      </w:divBdr>
    </w:div>
    <w:div w:id="269515525">
      <w:bodyDiv w:val="1"/>
      <w:marLeft w:val="0"/>
      <w:marRight w:val="0"/>
      <w:marTop w:val="0"/>
      <w:marBottom w:val="0"/>
      <w:divBdr>
        <w:top w:val="none" w:sz="0" w:space="0" w:color="auto"/>
        <w:left w:val="none" w:sz="0" w:space="0" w:color="auto"/>
        <w:bottom w:val="none" w:sz="0" w:space="0" w:color="auto"/>
        <w:right w:val="none" w:sz="0" w:space="0" w:color="auto"/>
      </w:divBdr>
    </w:div>
    <w:div w:id="343366840">
      <w:bodyDiv w:val="1"/>
      <w:marLeft w:val="0"/>
      <w:marRight w:val="0"/>
      <w:marTop w:val="0"/>
      <w:marBottom w:val="0"/>
      <w:divBdr>
        <w:top w:val="none" w:sz="0" w:space="0" w:color="auto"/>
        <w:left w:val="none" w:sz="0" w:space="0" w:color="auto"/>
        <w:bottom w:val="none" w:sz="0" w:space="0" w:color="auto"/>
        <w:right w:val="none" w:sz="0" w:space="0" w:color="auto"/>
      </w:divBdr>
    </w:div>
    <w:div w:id="507595413">
      <w:bodyDiv w:val="1"/>
      <w:marLeft w:val="0"/>
      <w:marRight w:val="0"/>
      <w:marTop w:val="0"/>
      <w:marBottom w:val="0"/>
      <w:divBdr>
        <w:top w:val="none" w:sz="0" w:space="0" w:color="auto"/>
        <w:left w:val="none" w:sz="0" w:space="0" w:color="auto"/>
        <w:bottom w:val="none" w:sz="0" w:space="0" w:color="auto"/>
        <w:right w:val="none" w:sz="0" w:space="0" w:color="auto"/>
      </w:divBdr>
    </w:div>
    <w:div w:id="545996041">
      <w:bodyDiv w:val="1"/>
      <w:marLeft w:val="0"/>
      <w:marRight w:val="0"/>
      <w:marTop w:val="0"/>
      <w:marBottom w:val="0"/>
      <w:divBdr>
        <w:top w:val="none" w:sz="0" w:space="0" w:color="auto"/>
        <w:left w:val="none" w:sz="0" w:space="0" w:color="auto"/>
        <w:bottom w:val="none" w:sz="0" w:space="0" w:color="auto"/>
        <w:right w:val="none" w:sz="0" w:space="0" w:color="auto"/>
      </w:divBdr>
    </w:div>
    <w:div w:id="604457138">
      <w:bodyDiv w:val="1"/>
      <w:marLeft w:val="0"/>
      <w:marRight w:val="0"/>
      <w:marTop w:val="0"/>
      <w:marBottom w:val="0"/>
      <w:divBdr>
        <w:top w:val="none" w:sz="0" w:space="0" w:color="auto"/>
        <w:left w:val="none" w:sz="0" w:space="0" w:color="auto"/>
        <w:bottom w:val="none" w:sz="0" w:space="0" w:color="auto"/>
        <w:right w:val="none" w:sz="0" w:space="0" w:color="auto"/>
      </w:divBdr>
    </w:div>
    <w:div w:id="810634264">
      <w:bodyDiv w:val="1"/>
      <w:marLeft w:val="0"/>
      <w:marRight w:val="0"/>
      <w:marTop w:val="0"/>
      <w:marBottom w:val="0"/>
      <w:divBdr>
        <w:top w:val="none" w:sz="0" w:space="0" w:color="auto"/>
        <w:left w:val="none" w:sz="0" w:space="0" w:color="auto"/>
        <w:bottom w:val="none" w:sz="0" w:space="0" w:color="auto"/>
        <w:right w:val="none" w:sz="0" w:space="0" w:color="auto"/>
      </w:divBdr>
    </w:div>
    <w:div w:id="847184410">
      <w:bodyDiv w:val="1"/>
      <w:marLeft w:val="0"/>
      <w:marRight w:val="0"/>
      <w:marTop w:val="0"/>
      <w:marBottom w:val="0"/>
      <w:divBdr>
        <w:top w:val="none" w:sz="0" w:space="0" w:color="auto"/>
        <w:left w:val="none" w:sz="0" w:space="0" w:color="auto"/>
        <w:bottom w:val="none" w:sz="0" w:space="0" w:color="auto"/>
        <w:right w:val="none" w:sz="0" w:space="0" w:color="auto"/>
      </w:divBdr>
    </w:div>
    <w:div w:id="891382266">
      <w:bodyDiv w:val="1"/>
      <w:marLeft w:val="0"/>
      <w:marRight w:val="0"/>
      <w:marTop w:val="0"/>
      <w:marBottom w:val="0"/>
      <w:divBdr>
        <w:top w:val="none" w:sz="0" w:space="0" w:color="auto"/>
        <w:left w:val="none" w:sz="0" w:space="0" w:color="auto"/>
        <w:bottom w:val="none" w:sz="0" w:space="0" w:color="auto"/>
        <w:right w:val="none" w:sz="0" w:space="0" w:color="auto"/>
      </w:divBdr>
    </w:div>
    <w:div w:id="944654487">
      <w:bodyDiv w:val="1"/>
      <w:marLeft w:val="0"/>
      <w:marRight w:val="0"/>
      <w:marTop w:val="0"/>
      <w:marBottom w:val="0"/>
      <w:divBdr>
        <w:top w:val="none" w:sz="0" w:space="0" w:color="auto"/>
        <w:left w:val="none" w:sz="0" w:space="0" w:color="auto"/>
        <w:bottom w:val="none" w:sz="0" w:space="0" w:color="auto"/>
        <w:right w:val="none" w:sz="0" w:space="0" w:color="auto"/>
      </w:divBdr>
    </w:div>
    <w:div w:id="976421102">
      <w:bodyDiv w:val="1"/>
      <w:marLeft w:val="0"/>
      <w:marRight w:val="0"/>
      <w:marTop w:val="0"/>
      <w:marBottom w:val="0"/>
      <w:divBdr>
        <w:top w:val="none" w:sz="0" w:space="0" w:color="auto"/>
        <w:left w:val="none" w:sz="0" w:space="0" w:color="auto"/>
        <w:bottom w:val="none" w:sz="0" w:space="0" w:color="auto"/>
        <w:right w:val="none" w:sz="0" w:space="0" w:color="auto"/>
      </w:divBdr>
    </w:div>
    <w:div w:id="1159735241">
      <w:bodyDiv w:val="1"/>
      <w:marLeft w:val="0"/>
      <w:marRight w:val="0"/>
      <w:marTop w:val="0"/>
      <w:marBottom w:val="0"/>
      <w:divBdr>
        <w:top w:val="none" w:sz="0" w:space="0" w:color="auto"/>
        <w:left w:val="none" w:sz="0" w:space="0" w:color="auto"/>
        <w:bottom w:val="none" w:sz="0" w:space="0" w:color="auto"/>
        <w:right w:val="none" w:sz="0" w:space="0" w:color="auto"/>
      </w:divBdr>
    </w:div>
    <w:div w:id="1230458032">
      <w:bodyDiv w:val="1"/>
      <w:marLeft w:val="0"/>
      <w:marRight w:val="0"/>
      <w:marTop w:val="0"/>
      <w:marBottom w:val="0"/>
      <w:divBdr>
        <w:top w:val="none" w:sz="0" w:space="0" w:color="auto"/>
        <w:left w:val="none" w:sz="0" w:space="0" w:color="auto"/>
        <w:bottom w:val="none" w:sz="0" w:space="0" w:color="auto"/>
        <w:right w:val="none" w:sz="0" w:space="0" w:color="auto"/>
      </w:divBdr>
    </w:div>
    <w:div w:id="1393581209">
      <w:bodyDiv w:val="1"/>
      <w:marLeft w:val="0"/>
      <w:marRight w:val="0"/>
      <w:marTop w:val="0"/>
      <w:marBottom w:val="0"/>
      <w:divBdr>
        <w:top w:val="none" w:sz="0" w:space="0" w:color="auto"/>
        <w:left w:val="none" w:sz="0" w:space="0" w:color="auto"/>
        <w:bottom w:val="none" w:sz="0" w:space="0" w:color="auto"/>
        <w:right w:val="none" w:sz="0" w:space="0" w:color="auto"/>
      </w:divBdr>
    </w:div>
    <w:div w:id="1436947450">
      <w:bodyDiv w:val="1"/>
      <w:marLeft w:val="0"/>
      <w:marRight w:val="0"/>
      <w:marTop w:val="0"/>
      <w:marBottom w:val="0"/>
      <w:divBdr>
        <w:top w:val="none" w:sz="0" w:space="0" w:color="auto"/>
        <w:left w:val="none" w:sz="0" w:space="0" w:color="auto"/>
        <w:bottom w:val="none" w:sz="0" w:space="0" w:color="auto"/>
        <w:right w:val="none" w:sz="0" w:space="0" w:color="auto"/>
      </w:divBdr>
    </w:div>
    <w:div w:id="1512917627">
      <w:bodyDiv w:val="1"/>
      <w:marLeft w:val="0"/>
      <w:marRight w:val="0"/>
      <w:marTop w:val="0"/>
      <w:marBottom w:val="0"/>
      <w:divBdr>
        <w:top w:val="none" w:sz="0" w:space="0" w:color="auto"/>
        <w:left w:val="none" w:sz="0" w:space="0" w:color="auto"/>
        <w:bottom w:val="none" w:sz="0" w:space="0" w:color="auto"/>
        <w:right w:val="none" w:sz="0" w:space="0" w:color="auto"/>
      </w:divBdr>
    </w:div>
    <w:div w:id="1516307387">
      <w:bodyDiv w:val="1"/>
      <w:marLeft w:val="0"/>
      <w:marRight w:val="0"/>
      <w:marTop w:val="0"/>
      <w:marBottom w:val="0"/>
      <w:divBdr>
        <w:top w:val="none" w:sz="0" w:space="0" w:color="auto"/>
        <w:left w:val="none" w:sz="0" w:space="0" w:color="auto"/>
        <w:bottom w:val="none" w:sz="0" w:space="0" w:color="auto"/>
        <w:right w:val="none" w:sz="0" w:space="0" w:color="auto"/>
      </w:divBdr>
    </w:div>
    <w:div w:id="1601181674">
      <w:bodyDiv w:val="1"/>
      <w:marLeft w:val="0"/>
      <w:marRight w:val="0"/>
      <w:marTop w:val="0"/>
      <w:marBottom w:val="0"/>
      <w:divBdr>
        <w:top w:val="none" w:sz="0" w:space="0" w:color="auto"/>
        <w:left w:val="none" w:sz="0" w:space="0" w:color="auto"/>
        <w:bottom w:val="none" w:sz="0" w:space="0" w:color="auto"/>
        <w:right w:val="none" w:sz="0" w:space="0" w:color="auto"/>
      </w:divBdr>
    </w:div>
    <w:div w:id="1607536954">
      <w:bodyDiv w:val="1"/>
      <w:marLeft w:val="0"/>
      <w:marRight w:val="0"/>
      <w:marTop w:val="0"/>
      <w:marBottom w:val="0"/>
      <w:divBdr>
        <w:top w:val="none" w:sz="0" w:space="0" w:color="auto"/>
        <w:left w:val="none" w:sz="0" w:space="0" w:color="auto"/>
        <w:bottom w:val="none" w:sz="0" w:space="0" w:color="auto"/>
        <w:right w:val="none" w:sz="0" w:space="0" w:color="auto"/>
      </w:divBdr>
    </w:div>
    <w:div w:id="1669404491">
      <w:bodyDiv w:val="1"/>
      <w:marLeft w:val="0"/>
      <w:marRight w:val="0"/>
      <w:marTop w:val="0"/>
      <w:marBottom w:val="0"/>
      <w:divBdr>
        <w:top w:val="none" w:sz="0" w:space="0" w:color="auto"/>
        <w:left w:val="none" w:sz="0" w:space="0" w:color="auto"/>
        <w:bottom w:val="none" w:sz="0" w:space="0" w:color="auto"/>
        <w:right w:val="none" w:sz="0" w:space="0" w:color="auto"/>
      </w:divBdr>
    </w:div>
    <w:div w:id="1699314493">
      <w:bodyDiv w:val="1"/>
      <w:marLeft w:val="0"/>
      <w:marRight w:val="0"/>
      <w:marTop w:val="0"/>
      <w:marBottom w:val="0"/>
      <w:divBdr>
        <w:top w:val="none" w:sz="0" w:space="0" w:color="auto"/>
        <w:left w:val="none" w:sz="0" w:space="0" w:color="auto"/>
        <w:bottom w:val="none" w:sz="0" w:space="0" w:color="auto"/>
        <w:right w:val="none" w:sz="0" w:space="0" w:color="auto"/>
      </w:divBdr>
    </w:div>
    <w:div w:id="1701930821">
      <w:bodyDiv w:val="1"/>
      <w:marLeft w:val="0"/>
      <w:marRight w:val="0"/>
      <w:marTop w:val="0"/>
      <w:marBottom w:val="0"/>
      <w:divBdr>
        <w:top w:val="none" w:sz="0" w:space="0" w:color="auto"/>
        <w:left w:val="none" w:sz="0" w:space="0" w:color="auto"/>
        <w:bottom w:val="none" w:sz="0" w:space="0" w:color="auto"/>
        <w:right w:val="none" w:sz="0" w:space="0" w:color="auto"/>
      </w:divBdr>
    </w:div>
    <w:div w:id="1742361876">
      <w:bodyDiv w:val="1"/>
      <w:marLeft w:val="0"/>
      <w:marRight w:val="0"/>
      <w:marTop w:val="0"/>
      <w:marBottom w:val="0"/>
      <w:divBdr>
        <w:top w:val="none" w:sz="0" w:space="0" w:color="auto"/>
        <w:left w:val="none" w:sz="0" w:space="0" w:color="auto"/>
        <w:bottom w:val="none" w:sz="0" w:space="0" w:color="auto"/>
        <w:right w:val="none" w:sz="0" w:space="0" w:color="auto"/>
      </w:divBdr>
    </w:div>
    <w:div w:id="1790509731">
      <w:bodyDiv w:val="1"/>
      <w:marLeft w:val="0"/>
      <w:marRight w:val="0"/>
      <w:marTop w:val="0"/>
      <w:marBottom w:val="0"/>
      <w:divBdr>
        <w:top w:val="none" w:sz="0" w:space="0" w:color="auto"/>
        <w:left w:val="none" w:sz="0" w:space="0" w:color="auto"/>
        <w:bottom w:val="none" w:sz="0" w:space="0" w:color="auto"/>
        <w:right w:val="none" w:sz="0" w:space="0" w:color="auto"/>
      </w:divBdr>
    </w:div>
    <w:div w:id="1813401388">
      <w:bodyDiv w:val="1"/>
      <w:marLeft w:val="0"/>
      <w:marRight w:val="0"/>
      <w:marTop w:val="0"/>
      <w:marBottom w:val="0"/>
      <w:divBdr>
        <w:top w:val="none" w:sz="0" w:space="0" w:color="auto"/>
        <w:left w:val="none" w:sz="0" w:space="0" w:color="auto"/>
        <w:bottom w:val="none" w:sz="0" w:space="0" w:color="auto"/>
        <w:right w:val="none" w:sz="0" w:space="0" w:color="auto"/>
      </w:divBdr>
    </w:div>
    <w:div w:id="1935239047">
      <w:bodyDiv w:val="1"/>
      <w:marLeft w:val="0"/>
      <w:marRight w:val="0"/>
      <w:marTop w:val="0"/>
      <w:marBottom w:val="0"/>
      <w:divBdr>
        <w:top w:val="none" w:sz="0" w:space="0" w:color="auto"/>
        <w:left w:val="none" w:sz="0" w:space="0" w:color="auto"/>
        <w:bottom w:val="none" w:sz="0" w:space="0" w:color="auto"/>
        <w:right w:val="none" w:sz="0" w:space="0" w:color="auto"/>
      </w:divBdr>
    </w:div>
    <w:div w:id="1979797368">
      <w:bodyDiv w:val="1"/>
      <w:marLeft w:val="0"/>
      <w:marRight w:val="0"/>
      <w:marTop w:val="0"/>
      <w:marBottom w:val="0"/>
      <w:divBdr>
        <w:top w:val="none" w:sz="0" w:space="0" w:color="auto"/>
        <w:left w:val="none" w:sz="0" w:space="0" w:color="auto"/>
        <w:bottom w:val="none" w:sz="0" w:space="0" w:color="auto"/>
        <w:right w:val="none" w:sz="0" w:space="0" w:color="auto"/>
      </w:divBdr>
    </w:div>
    <w:div w:id="1997491971">
      <w:bodyDiv w:val="1"/>
      <w:marLeft w:val="0"/>
      <w:marRight w:val="0"/>
      <w:marTop w:val="0"/>
      <w:marBottom w:val="0"/>
      <w:divBdr>
        <w:top w:val="none" w:sz="0" w:space="0" w:color="auto"/>
        <w:left w:val="none" w:sz="0" w:space="0" w:color="auto"/>
        <w:bottom w:val="none" w:sz="0" w:space="0" w:color="auto"/>
        <w:right w:val="none" w:sz="0" w:space="0" w:color="auto"/>
      </w:divBdr>
    </w:div>
    <w:div w:id="2037191121">
      <w:bodyDiv w:val="1"/>
      <w:marLeft w:val="0"/>
      <w:marRight w:val="0"/>
      <w:marTop w:val="0"/>
      <w:marBottom w:val="0"/>
      <w:divBdr>
        <w:top w:val="none" w:sz="0" w:space="0" w:color="auto"/>
        <w:left w:val="none" w:sz="0" w:space="0" w:color="auto"/>
        <w:bottom w:val="none" w:sz="0" w:space="0" w:color="auto"/>
        <w:right w:val="none" w:sz="0" w:space="0" w:color="auto"/>
      </w:divBdr>
    </w:div>
    <w:div w:id="214453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64FF-BC47-4D30-8B12-2136A8649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53</Pages>
  <Words>16106</Words>
  <Characters>94161</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2017-04-21T12:08:00Z</cp:lastPrinted>
  <dcterms:created xsi:type="dcterms:W3CDTF">2017-04-21T12:38:00Z</dcterms:created>
  <dcterms:modified xsi:type="dcterms:W3CDTF">2017-04-21T12:38:00Z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160065-WU</vt:lpwstr>
  </property>
  <property fmtid="{D5CDD505-2E9C-101B-9397-08002B2CF9AE}" pid="3" name="MasterDocument">
    <vt:bool>false</vt:bool>
  </property>
</Properties>
</file>