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2A640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2A6402">
            <w:pPr>
              <w:pStyle w:val="MemoHeading"/>
            </w:pPr>
            <w:bookmarkStart w:id="1" w:name="FilingDate"/>
            <w:r>
              <w:t>April 21,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2A6402" w:rsidRDefault="002A6402">
            <w:pPr>
              <w:pStyle w:val="MemoHeading"/>
            </w:pPr>
            <w:bookmarkStart w:id="2" w:name="From"/>
            <w:r>
              <w:t>Division of Economics (Ollila)</w:t>
            </w:r>
          </w:p>
          <w:p w:rsidR="007C0528" w:rsidRDefault="002A6402">
            <w:pPr>
              <w:pStyle w:val="MemoHeading"/>
            </w:pPr>
            <w:r>
              <w:t>Office of the General Counsel (Janjic)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2A6402">
            <w:pPr>
              <w:pStyle w:val="MemoHeadingRe"/>
            </w:pPr>
            <w:bookmarkStart w:id="3" w:name="Re"/>
            <w:r>
              <w:t>Docket No. 170062-GU – Petition for approval to amend gas reliability infrastructure program (GRIP) cost recovery factor, by Florida Division of Chesapeake Utilities Corporation.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2A6402">
            <w:pPr>
              <w:pStyle w:val="MemoHeading"/>
            </w:pPr>
            <w:bookmarkStart w:id="4" w:name="AgendaDate"/>
            <w:r>
              <w:t>05/04/17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Tariff Filing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2A6402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2A6402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65B34" w:rsidP="003F3686">
            <w:pPr>
              <w:pStyle w:val="MemoHeading"/>
            </w:pPr>
            <w:bookmarkStart w:id="9" w:name="CriticalDates"/>
            <w:r>
              <w:t>0</w:t>
            </w:r>
            <w:r w:rsidR="006016D8">
              <w:t>5/</w:t>
            </w:r>
            <w:r>
              <w:t>0</w:t>
            </w:r>
            <w:r w:rsidR="006016D8">
              <w:t>8/1</w:t>
            </w:r>
            <w:r w:rsidR="002A6402">
              <w:t>7 (</w:t>
            </w:r>
            <w:r w:rsidR="00AE61C6">
              <w:t>60 day suspension deadline</w:t>
            </w:r>
            <w:r w:rsidR="002A6402">
              <w:t>)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2A6402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68481F" w:rsidRDefault="002A6402">
      <w:pPr>
        <w:pStyle w:val="BodyText"/>
      </w:pPr>
      <w:r>
        <w:t>On March 8, 2017</w:t>
      </w:r>
      <w:r w:rsidR="001F68B5">
        <w:t>,</w:t>
      </w:r>
      <w:r>
        <w:t xml:space="preserve"> the Florida Division of Chesapeake Utilities Corporation (Chesapeake or Company) filed a petition to amend </w:t>
      </w:r>
      <w:r w:rsidR="0078799D">
        <w:t>the 2017</w:t>
      </w:r>
      <w:r>
        <w:t xml:space="preserve"> gas reliability infrastructure program (GRIP) factor</w:t>
      </w:r>
      <w:r w:rsidR="0078799D">
        <w:t xml:space="preserve"> </w:t>
      </w:r>
      <w:r>
        <w:t>for commercial customers</w:t>
      </w:r>
      <w:r w:rsidR="00DF2110">
        <w:t xml:space="preserve"> </w:t>
      </w:r>
      <w:r w:rsidR="00DD7EB6">
        <w:t xml:space="preserve">in rate class FTS-9 </w:t>
      </w:r>
      <w:r w:rsidR="00DF2110">
        <w:t xml:space="preserve">and to allow </w:t>
      </w:r>
      <w:r w:rsidR="00C6122B">
        <w:t>the Company</w:t>
      </w:r>
      <w:r w:rsidR="00DF2110">
        <w:t xml:space="preserve"> to issue refunds to the affected customers</w:t>
      </w:r>
      <w:r>
        <w:t>.</w:t>
      </w:r>
      <w:r w:rsidR="004F3C8F">
        <w:t xml:space="preserve"> </w:t>
      </w:r>
      <w:r w:rsidR="001F68B5">
        <w:t>The GRIP program allow</w:t>
      </w:r>
      <w:r w:rsidR="00D13A10">
        <w:t>s</w:t>
      </w:r>
      <w:r w:rsidR="001F68B5">
        <w:t xml:space="preserve"> Chesapeake to recover the cost of accelerating the replacement of cast iron and </w:t>
      </w:r>
      <w:r w:rsidR="00D13A10">
        <w:t xml:space="preserve">bare </w:t>
      </w:r>
      <w:r w:rsidR="001F68B5">
        <w:t xml:space="preserve">steel distribution mains through a surcharge on customers’ bills. </w:t>
      </w:r>
      <w:r w:rsidR="004F3C8F">
        <w:t>The 2017 GRIP factors were approved in Order No. PSC-16-0567-TRF-GU.</w:t>
      </w:r>
      <w:r w:rsidR="00D5384C">
        <w:rPr>
          <w:rStyle w:val="FootnoteReference"/>
        </w:rPr>
        <w:footnoteReference w:id="1"/>
      </w:r>
      <w:r w:rsidR="00F2049D">
        <w:t xml:space="preserve"> </w:t>
      </w:r>
      <w:r w:rsidR="00DD7EB6">
        <w:t>Rate class FTS-9</w:t>
      </w:r>
      <w:r w:rsidR="00EE2C4C">
        <w:t xml:space="preserve">, which </w:t>
      </w:r>
      <w:r w:rsidR="00BB1B90">
        <w:t xml:space="preserve">currently </w:t>
      </w:r>
      <w:r w:rsidR="00DD7EB6">
        <w:t>has six customers</w:t>
      </w:r>
      <w:r w:rsidR="00EE2C4C">
        <w:t>, is for customers</w:t>
      </w:r>
      <w:r w:rsidR="00DD7EB6">
        <w:t xml:space="preserve"> whose annual therm usage is </w:t>
      </w:r>
      <w:r w:rsidR="00325B0F">
        <w:t>between</w:t>
      </w:r>
      <w:r w:rsidR="00DD7EB6">
        <w:t xml:space="preserve"> 400,000 and 700,000 therms (compared to about 240 therms per year for residential customers).</w:t>
      </w:r>
    </w:p>
    <w:p w:rsidR="007C0528" w:rsidRDefault="00F2049D" w:rsidP="00EF710A">
      <w:pPr>
        <w:pStyle w:val="BodyText"/>
      </w:pPr>
      <w:r>
        <w:lastRenderedPageBreak/>
        <w:t>Chesapeake responded to staff’s first data request on March 28, 2017</w:t>
      </w:r>
      <w:r w:rsidR="00F80777">
        <w:t xml:space="preserve"> and</w:t>
      </w:r>
      <w:r w:rsidR="00EF69B3">
        <w:t xml:space="preserve"> filed</w:t>
      </w:r>
      <w:r w:rsidR="00F80777">
        <w:t xml:space="preserve"> revised responses on March 30, 2017.</w:t>
      </w:r>
      <w:r>
        <w:t xml:space="preserve"> The proposed </w:t>
      </w:r>
      <w:r w:rsidR="00801391">
        <w:t xml:space="preserve">(legislative) </w:t>
      </w:r>
      <w:r>
        <w:t>tariff page is contained in Attachment 1</w:t>
      </w:r>
      <w:r w:rsidR="00AE61C6">
        <w:t xml:space="preserve"> to the recommendation</w:t>
      </w:r>
      <w:r>
        <w:t>. The Commission has jurisdiction over this matter pursuant to Sections 366.03, 3</w:t>
      </w:r>
      <w:r w:rsidR="00671394">
        <w:t>6</w:t>
      </w:r>
      <w:r>
        <w:t>6.04, 366.05, and 366.06, Florida Statutes (F.S.).</w:t>
      </w:r>
    </w:p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2A6402" w:rsidRDefault="002A6402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9E6AF6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9E6AF6">
        <w:rPr>
          <w:noProof/>
        </w:rPr>
        <w:instrText>1</w:instrText>
      </w:r>
      <w:r>
        <w:fldChar w:fldCharType="end"/>
      </w:r>
      <w:r>
        <w:tab/>
        <w:instrText xml:space="preserve">(Ollila)" \l 1 </w:instrText>
      </w:r>
      <w:r>
        <w:fldChar w:fldCharType="end"/>
      </w:r>
      <w:r>
        <w:t> </w:t>
      </w:r>
    </w:p>
    <w:p w:rsidR="002A6402" w:rsidRDefault="002A6402">
      <w:pPr>
        <w:pStyle w:val="BodyText"/>
      </w:pPr>
      <w:r>
        <w:t> Should the Commission approve Chesapeake's petition to amend the 2017 GRIP factor for</w:t>
      </w:r>
      <w:r w:rsidR="007E00CD">
        <w:t xml:space="preserve"> rate class</w:t>
      </w:r>
      <w:r>
        <w:t xml:space="preserve"> FTS-9</w:t>
      </w:r>
      <w:r w:rsidR="007E00CD">
        <w:t xml:space="preserve"> customers</w:t>
      </w:r>
      <w:r>
        <w:t xml:space="preserve"> and issue refunds to </w:t>
      </w:r>
      <w:r w:rsidR="001F68B5">
        <w:t xml:space="preserve">FTS-9 </w:t>
      </w:r>
      <w:r>
        <w:t>customers?</w:t>
      </w:r>
    </w:p>
    <w:p w:rsidR="002A6402" w:rsidRPr="004C3641" w:rsidRDefault="002A6402">
      <w:pPr>
        <w:pStyle w:val="IssueSubsectionHeading"/>
        <w:rPr>
          <w:vanish/>
          <w:specVanish/>
        </w:rPr>
      </w:pPr>
      <w:r w:rsidRPr="004C3641">
        <w:t>Recommendation: </w:t>
      </w:r>
    </w:p>
    <w:p w:rsidR="002A6402" w:rsidRDefault="002A6402">
      <w:pPr>
        <w:pStyle w:val="BodyText"/>
      </w:pPr>
      <w:r>
        <w:t xml:space="preserve"> Yes, the Commission should approve Chesapeake’s petition to amend the 2017 GRIP factor </w:t>
      </w:r>
      <w:r w:rsidR="007E00CD">
        <w:t xml:space="preserve">for rate class </w:t>
      </w:r>
      <w:r>
        <w:t xml:space="preserve">FTS-9 </w:t>
      </w:r>
      <w:r w:rsidR="007E00CD">
        <w:t>customers</w:t>
      </w:r>
      <w:r w:rsidR="00277D8E">
        <w:t xml:space="preserve"> effective on the d</w:t>
      </w:r>
      <w:r w:rsidR="00D567EC">
        <w:t>ate of the Commission’s decision</w:t>
      </w:r>
      <w:r w:rsidR="007E00CD">
        <w:t xml:space="preserve"> </w:t>
      </w:r>
      <w:r>
        <w:t>and issue refunds</w:t>
      </w:r>
      <w:r w:rsidR="003F3686">
        <w:t xml:space="preserve"> in the form of bill credits</w:t>
      </w:r>
      <w:r>
        <w:t xml:space="preserve"> to </w:t>
      </w:r>
      <w:r w:rsidR="001F68B5">
        <w:t xml:space="preserve">the FTS-9 </w:t>
      </w:r>
      <w:r>
        <w:t>customers.</w:t>
      </w:r>
      <w:r w:rsidR="003F3686">
        <w:t xml:space="preserve"> Within 30 days of the </w:t>
      </w:r>
      <w:r w:rsidR="00287916">
        <w:t xml:space="preserve">issuance of the </w:t>
      </w:r>
      <w:r w:rsidR="003F3686">
        <w:t>bill credits</w:t>
      </w:r>
      <w:r w:rsidR="00287916">
        <w:t>,</w:t>
      </w:r>
      <w:r w:rsidR="003F3686">
        <w:t xml:space="preserve"> Chesapeake should </w:t>
      </w:r>
      <w:r w:rsidR="00277D8E">
        <w:t xml:space="preserve">notify </w:t>
      </w:r>
      <w:r w:rsidR="003F3686">
        <w:t xml:space="preserve">staff </w:t>
      </w:r>
      <w:r w:rsidR="00277D8E">
        <w:t>that the refunds have been completed.</w:t>
      </w:r>
      <w:r>
        <w:t xml:space="preserve"> (Ollila)</w:t>
      </w:r>
    </w:p>
    <w:p w:rsidR="002A6402" w:rsidRPr="004C3641" w:rsidRDefault="002A6402">
      <w:pPr>
        <w:pStyle w:val="IssueSubsectionHeading"/>
        <w:rPr>
          <w:vanish/>
          <w:specVanish/>
        </w:rPr>
      </w:pPr>
      <w:r w:rsidRPr="004C3641">
        <w:t>Staff Analysis: </w:t>
      </w:r>
    </w:p>
    <w:p w:rsidR="00D20342" w:rsidRPr="00577520" w:rsidRDefault="002A6402" w:rsidP="00AE61C6">
      <w:pPr>
        <w:pStyle w:val="BodyText"/>
      </w:pPr>
      <w:r>
        <w:t> </w:t>
      </w:r>
      <w:r w:rsidR="00415AA3">
        <w:t xml:space="preserve">After a customer questioned Chesapeake about the $0.14596 </w:t>
      </w:r>
      <w:r w:rsidR="001F68B5">
        <w:t xml:space="preserve">per therm </w:t>
      </w:r>
      <w:r w:rsidR="00415AA3">
        <w:t xml:space="preserve">GRIP </w:t>
      </w:r>
      <w:r w:rsidR="0078799D">
        <w:t>factor</w:t>
      </w:r>
      <w:r w:rsidR="00415AA3">
        <w:t xml:space="preserve"> for the FTS-9 rate class, the Company determined that the GRIP </w:t>
      </w:r>
      <w:r w:rsidR="0078799D">
        <w:t>factor</w:t>
      </w:r>
      <w:r w:rsidR="00415AA3">
        <w:t xml:space="preserve"> was incorrect and should have been $0.08359 per therm. Chesapeake proposes to amend the GRIP </w:t>
      </w:r>
      <w:r w:rsidR="0078799D">
        <w:t>factor</w:t>
      </w:r>
      <w:r w:rsidR="00415AA3">
        <w:t xml:space="preserve"> to $0.08359 per therm and provide re</w:t>
      </w:r>
      <w:r w:rsidR="001216DA">
        <w:t>funds using a bill credit to</w:t>
      </w:r>
      <w:r w:rsidR="00415AA3">
        <w:t xml:space="preserve"> FTS-9 customers. </w:t>
      </w:r>
      <w:r w:rsidR="00177C75" w:rsidRPr="00577520">
        <w:t xml:space="preserve">Chesapeake estimated that </w:t>
      </w:r>
      <w:r w:rsidR="00B44736">
        <w:t xml:space="preserve">the </w:t>
      </w:r>
      <w:r w:rsidR="00577520" w:rsidRPr="00577520">
        <w:t xml:space="preserve">refunds will </w:t>
      </w:r>
      <w:r w:rsidR="00B44736">
        <w:t xml:space="preserve">total </w:t>
      </w:r>
      <w:r w:rsidR="00577520" w:rsidRPr="00577520">
        <w:t xml:space="preserve">approximately </w:t>
      </w:r>
      <w:r w:rsidR="00577520" w:rsidRPr="00D459AE">
        <w:t>$</w:t>
      </w:r>
      <w:r w:rsidR="00D459AE">
        <w:t>7</w:t>
      </w:r>
      <w:r w:rsidR="00D459AE" w:rsidRPr="00D459AE">
        <w:t>1,500</w:t>
      </w:r>
      <w:r w:rsidR="00577520" w:rsidRPr="00D459AE">
        <w:t>.</w:t>
      </w:r>
      <w:r w:rsidR="00577520">
        <w:rPr>
          <w:highlight w:val="yellow"/>
        </w:rPr>
        <w:t xml:space="preserve"> </w:t>
      </w:r>
    </w:p>
    <w:p w:rsidR="00D20342" w:rsidRDefault="00D20342" w:rsidP="00D20342">
      <w:pPr>
        <w:pStyle w:val="First-LevelSubheading"/>
      </w:pPr>
      <w:r>
        <w:t>GRIP</w:t>
      </w:r>
      <w:r w:rsidR="0027028B">
        <w:t xml:space="preserve"> </w:t>
      </w:r>
      <w:r w:rsidR="00455D48">
        <w:t>Fact</w:t>
      </w:r>
      <w:r w:rsidR="004F3C8F">
        <w:t>o</w:t>
      </w:r>
      <w:r w:rsidR="00455D48">
        <w:t>r</w:t>
      </w:r>
    </w:p>
    <w:p w:rsidR="00E767F5" w:rsidRDefault="00E767F5" w:rsidP="00E767F5">
      <w:pPr>
        <w:pStyle w:val="BodyText"/>
      </w:pPr>
      <w:r>
        <w:t xml:space="preserve">The </w:t>
      </w:r>
      <w:r w:rsidR="00803241">
        <w:t xml:space="preserve">2017 </w:t>
      </w:r>
      <w:r w:rsidR="00B73D8A">
        <w:t xml:space="preserve">GRIP </w:t>
      </w:r>
      <w:r w:rsidR="0078799D">
        <w:t>factor</w:t>
      </w:r>
      <w:r w:rsidR="00C75CAF">
        <w:t xml:space="preserve"> </w:t>
      </w:r>
      <w:r w:rsidR="00591FC8">
        <w:t>wa</w:t>
      </w:r>
      <w:r w:rsidR="00C75CAF">
        <w:t>s developed by</w:t>
      </w:r>
      <w:r w:rsidR="00B73D8A">
        <w:t xml:space="preserve"> </w:t>
      </w:r>
      <w:r>
        <w:t>forecast</w:t>
      </w:r>
      <w:r w:rsidR="00B73D8A">
        <w:t>ing the</w:t>
      </w:r>
      <w:r>
        <w:t xml:space="preserve"> 2017 GRIP revenue requirement</w:t>
      </w:r>
      <w:r w:rsidR="0027028B">
        <w:t xml:space="preserve"> and </w:t>
      </w:r>
      <w:r w:rsidR="003A7680">
        <w:t>allocating the revenue requiremen</w:t>
      </w:r>
      <w:r w:rsidR="00C75CAF">
        <w:t>t</w:t>
      </w:r>
      <w:r w:rsidR="003A7680">
        <w:t xml:space="preserve"> to </w:t>
      </w:r>
      <w:r>
        <w:t>each rate class using the same methodo</w:t>
      </w:r>
      <w:r w:rsidR="00B73D8A">
        <w:t>lo</w:t>
      </w:r>
      <w:r>
        <w:t xml:space="preserve">gy used for the </w:t>
      </w:r>
      <w:r w:rsidR="00B73D8A">
        <w:t>allocation of mains and services in the cost of service study used in Chesapeake’s most recent rate case.</w:t>
      </w:r>
      <w:r w:rsidR="00B73D8A">
        <w:rPr>
          <w:rStyle w:val="FootnoteReference"/>
        </w:rPr>
        <w:footnoteReference w:id="2"/>
      </w:r>
      <w:r w:rsidR="00B73D8A">
        <w:t xml:space="preserve"> The revenue requirement allocated to each rate class is then divided by Chesapeake’s forecast</w:t>
      </w:r>
      <w:r w:rsidR="00BB4FAD">
        <w:t xml:space="preserve"> of therms</w:t>
      </w:r>
      <w:r w:rsidR="00B73D8A">
        <w:t xml:space="preserve"> for that rate class</w:t>
      </w:r>
      <w:r w:rsidR="003A7680">
        <w:t xml:space="preserve">, resulting in the </w:t>
      </w:r>
      <w:r w:rsidR="001F68B5">
        <w:t xml:space="preserve">per therm </w:t>
      </w:r>
      <w:r w:rsidR="003A7680">
        <w:t xml:space="preserve">GRIP </w:t>
      </w:r>
      <w:r w:rsidR="0078799D">
        <w:t>factor</w:t>
      </w:r>
      <w:r w:rsidR="003A7680">
        <w:t xml:space="preserve"> </w:t>
      </w:r>
      <w:r w:rsidR="001F68B5">
        <w:t>for each rate class</w:t>
      </w:r>
      <w:r w:rsidR="00B73D8A">
        <w:t xml:space="preserve">. </w:t>
      </w:r>
    </w:p>
    <w:p w:rsidR="00DA1504" w:rsidRDefault="005505F3" w:rsidP="00AE61C6">
      <w:pPr>
        <w:pStyle w:val="BodyText"/>
      </w:pPr>
      <w:r>
        <w:t>Chesapeake explained that the projected therm usage used to calculate the 2017 factor for FTS-9 was understated</w:t>
      </w:r>
      <w:r w:rsidR="00177C75">
        <w:t xml:space="preserve"> compared to historical therms and previous projections</w:t>
      </w:r>
      <w:r w:rsidR="00DD7EB6">
        <w:t>, resulting in the higher GRIP factor</w:t>
      </w:r>
      <w:r w:rsidR="00177C75">
        <w:t xml:space="preserve">. </w:t>
      </w:r>
      <w:r w:rsidR="000E2E9A">
        <w:t>Chesapeake revised its 2017 FTS-9 therm forecast</w:t>
      </w:r>
      <w:r w:rsidR="007621CD">
        <w:t xml:space="preserve"> and used that forecast </w:t>
      </w:r>
      <w:r w:rsidR="000E2E9A">
        <w:t xml:space="preserve">to develop the amended GRIP </w:t>
      </w:r>
      <w:r w:rsidR="002A2B6E">
        <w:t>factor</w:t>
      </w:r>
      <w:r w:rsidR="000E2E9A">
        <w:t xml:space="preserve"> of $0.08359 per therm. </w:t>
      </w:r>
      <w:r w:rsidR="00651D73">
        <w:t>Chesapeake has since review</w:t>
      </w:r>
      <w:r w:rsidR="009211CD">
        <w:t>ed</w:t>
      </w:r>
      <w:r w:rsidR="00651D73">
        <w:t xml:space="preserve"> </w:t>
      </w:r>
      <w:r w:rsidR="009F73EE">
        <w:t>all</w:t>
      </w:r>
      <w:r w:rsidR="001F68B5">
        <w:t xml:space="preserve"> GRIP factors</w:t>
      </w:r>
      <w:r w:rsidR="00651D73">
        <w:t xml:space="preserve"> for Chesapeake, Florida Public Utilities Company (FPUC), and FPUC – Fort Meade and concluded that there </w:t>
      </w:r>
      <w:r w:rsidR="0078799D">
        <w:t>we</w:t>
      </w:r>
      <w:r w:rsidR="00591FC8">
        <w:t>re</w:t>
      </w:r>
      <w:r w:rsidR="00651D73">
        <w:t xml:space="preserve"> no significant therm over</w:t>
      </w:r>
      <w:r w:rsidR="00803241">
        <w:t>-</w:t>
      </w:r>
      <w:r w:rsidR="00651D73">
        <w:t xml:space="preserve"> or understatements</w:t>
      </w:r>
      <w:r w:rsidR="009211CD">
        <w:t xml:space="preserve"> </w:t>
      </w:r>
      <w:r w:rsidR="0078799D">
        <w:t>used in calculating the 2017 GRIP factor</w:t>
      </w:r>
      <w:r w:rsidR="00BA17DA">
        <w:t>s</w:t>
      </w:r>
      <w:r w:rsidR="00651D73">
        <w:t>.</w:t>
      </w:r>
      <w:r w:rsidR="009211CD">
        <w:t xml:space="preserve"> </w:t>
      </w:r>
    </w:p>
    <w:p w:rsidR="00AE61C6" w:rsidRDefault="001216DA" w:rsidP="00AE61C6">
      <w:pPr>
        <w:pStyle w:val="BodyText"/>
      </w:pPr>
      <w:r>
        <w:t xml:space="preserve">In response to </w:t>
      </w:r>
      <w:r w:rsidR="00AE308D">
        <w:t>s</w:t>
      </w:r>
      <w:r>
        <w:t>taff</w:t>
      </w:r>
      <w:r w:rsidR="00AE308D">
        <w:t>’s</w:t>
      </w:r>
      <w:r>
        <w:t xml:space="preserve"> data request, Chesapeake explained tha</w:t>
      </w:r>
      <w:r w:rsidR="00AE308D">
        <w:t>t</w:t>
      </w:r>
      <w:r>
        <w:t xml:space="preserve"> in future proceedings, it</w:t>
      </w:r>
      <w:r w:rsidR="009211CD">
        <w:t xml:space="preserve"> plans to </w:t>
      </w:r>
      <w:r w:rsidR="00591FC8">
        <w:t>thoroughly</w:t>
      </w:r>
      <w:r w:rsidR="009211CD">
        <w:t xml:space="preserve"> review the projected annual therms and GRIP factors for reasonableness for each rate class. </w:t>
      </w:r>
      <w:r>
        <w:t xml:space="preserve">This review, according to the Company, </w:t>
      </w:r>
      <w:r w:rsidR="009211CD">
        <w:t xml:space="preserve">will enable </w:t>
      </w:r>
      <w:r>
        <w:t>it</w:t>
      </w:r>
      <w:r w:rsidR="009211CD">
        <w:t xml:space="preserve"> to identify and investigate an</w:t>
      </w:r>
      <w:r w:rsidR="00B02D95">
        <w:t>y</w:t>
      </w:r>
      <w:r w:rsidR="009211CD">
        <w:t xml:space="preserve"> anomalies in the therm forecast as well as the GRIP factors.</w:t>
      </w:r>
      <w:r w:rsidR="003873DB">
        <w:t xml:space="preserve"> </w:t>
      </w:r>
    </w:p>
    <w:p w:rsidR="00591FC8" w:rsidRDefault="00F22A1A" w:rsidP="002B1E0D">
      <w:pPr>
        <w:pStyle w:val="First-LevelSubheading"/>
      </w:pPr>
      <w:r>
        <w:t xml:space="preserve">Corrected Billing and </w:t>
      </w:r>
      <w:r w:rsidR="00EF69B3">
        <w:t>Refund</w:t>
      </w:r>
      <w:r>
        <w:t>s</w:t>
      </w:r>
    </w:p>
    <w:p w:rsidR="00F22A1A" w:rsidRDefault="0013015F" w:rsidP="002B1E0D">
      <w:pPr>
        <w:pStyle w:val="BodyText"/>
      </w:pPr>
      <w:r>
        <w:t xml:space="preserve">In its petition, Chesapeake proposed that the corrected GRIP factor for the FTS-9 rate class be effective </w:t>
      </w:r>
      <w:r w:rsidR="00BB1B90">
        <w:t>up</w:t>
      </w:r>
      <w:r>
        <w:t xml:space="preserve">on Commission approval. </w:t>
      </w:r>
      <w:r w:rsidR="00F22A1A">
        <w:t>The Company explained to staff that the May billing cycle will begin after May 4</w:t>
      </w:r>
      <w:r>
        <w:t>, the date of the Commission’s decision</w:t>
      </w:r>
      <w:r w:rsidR="00F22A1A">
        <w:t xml:space="preserve">; therefore, all FTS-9 customers will be billed the corrected </w:t>
      </w:r>
      <w:r w:rsidR="001F68B5">
        <w:t xml:space="preserve">FTS-9 </w:t>
      </w:r>
      <w:r w:rsidR="00F22A1A">
        <w:t xml:space="preserve">GRIP factor beginning with the May billing cycle. </w:t>
      </w:r>
    </w:p>
    <w:p w:rsidR="00F22A1A" w:rsidRDefault="00BE26CA" w:rsidP="00F22A1A">
      <w:pPr>
        <w:pStyle w:val="BodyText"/>
      </w:pPr>
      <w:r>
        <w:t xml:space="preserve">Chesapeake </w:t>
      </w:r>
      <w:r w:rsidR="00F87424">
        <w:t>stated it believes that it is prudent to</w:t>
      </w:r>
      <w:r w:rsidR="00870B96">
        <w:t xml:space="preserve"> address the over-recovery of dollars through a </w:t>
      </w:r>
      <w:r w:rsidR="00F87424">
        <w:t>correct</w:t>
      </w:r>
      <w:r w:rsidR="00870B96">
        <w:t>ion to</w:t>
      </w:r>
      <w:r w:rsidR="00F87424">
        <w:t xml:space="preserve"> the </w:t>
      </w:r>
      <w:r w:rsidR="00D13A10">
        <w:t xml:space="preserve">FTS-9 </w:t>
      </w:r>
      <w:r w:rsidR="00F87424">
        <w:t xml:space="preserve">GRIP </w:t>
      </w:r>
      <w:r w:rsidR="0078799D">
        <w:t>factor</w:t>
      </w:r>
      <w:r w:rsidR="00F87424">
        <w:t xml:space="preserve"> and </w:t>
      </w:r>
      <w:r w:rsidR="00870B96">
        <w:t xml:space="preserve">the </w:t>
      </w:r>
      <w:r w:rsidR="00F87424">
        <w:t>issu</w:t>
      </w:r>
      <w:r w:rsidR="00870B96">
        <w:t>ance of</w:t>
      </w:r>
      <w:r w:rsidR="00F87424">
        <w:t xml:space="preserve"> refunds rather than to</w:t>
      </w:r>
      <w:r w:rsidR="00F84C3C">
        <w:t xml:space="preserve"> use the true-up </w:t>
      </w:r>
      <w:r w:rsidR="00F84C3C">
        <w:lastRenderedPageBreak/>
        <w:t xml:space="preserve">process </w:t>
      </w:r>
      <w:r w:rsidR="0098732F">
        <w:t>contained</w:t>
      </w:r>
      <w:r w:rsidR="00F84C3C">
        <w:t xml:space="preserve"> in the annual GRIP filing. </w:t>
      </w:r>
      <w:r w:rsidR="00870B96">
        <w:t>The t</w:t>
      </w:r>
      <w:r w:rsidR="00F87424">
        <w:t>rue-up process would have</w:t>
      </w:r>
      <w:r w:rsidR="00F84C3C">
        <w:t xml:space="preserve"> served to reduce Chesapeake’s 2018 GRIP factors for all rate classes</w:t>
      </w:r>
      <w:r w:rsidR="00F87424">
        <w:t xml:space="preserve">; however, </w:t>
      </w:r>
      <w:r w:rsidR="00870B96">
        <w:t xml:space="preserve">FTS-9 customers would not </w:t>
      </w:r>
      <w:r w:rsidR="00A845FC">
        <w:t xml:space="preserve">have </w:t>
      </w:r>
      <w:r w:rsidR="00870B96">
        <w:t>receive</w:t>
      </w:r>
      <w:r w:rsidR="00A845FC">
        <w:t>d</w:t>
      </w:r>
      <w:r w:rsidR="00870B96">
        <w:t xml:space="preserve"> the benefit of a refund nor would the lower 2018 GRIP factor have offset the amounts </w:t>
      </w:r>
      <w:r w:rsidR="0098732F">
        <w:t xml:space="preserve">FTS-9 customers </w:t>
      </w:r>
      <w:r w:rsidR="00870B96">
        <w:t xml:space="preserve">overpaid in 2017. </w:t>
      </w:r>
      <w:r w:rsidR="00F80777">
        <w:t>Chesapeake proposes to refund the difference between the approved 2017 GRIP factor for FTS-9 customers ($0.14596 per therm) and the amended GRIP factor ($0.08359 per therm), resulting in a refund of $0.06237 per ther</w:t>
      </w:r>
      <w:r w:rsidR="00F22A1A">
        <w:t>m</w:t>
      </w:r>
      <w:r w:rsidR="00BB1B90">
        <w:t xml:space="preserve"> for January through April, 2017</w:t>
      </w:r>
      <w:r w:rsidR="00F22A1A">
        <w:t xml:space="preserve">. </w:t>
      </w:r>
    </w:p>
    <w:p w:rsidR="002B7EA8" w:rsidRDefault="00F22A1A" w:rsidP="002B7EA8">
      <w:pPr>
        <w:pStyle w:val="BodyText"/>
      </w:pPr>
      <w:r>
        <w:t>S</w:t>
      </w:r>
      <w:r w:rsidR="002B7EA8">
        <w:t>ince</w:t>
      </w:r>
      <w:r w:rsidR="002513AE">
        <w:t xml:space="preserve"> </w:t>
      </w:r>
      <w:r w:rsidR="001F68B5">
        <w:t xml:space="preserve">all </w:t>
      </w:r>
      <w:r w:rsidR="002513AE">
        <w:t xml:space="preserve">FTS-9 customers are </w:t>
      </w:r>
      <w:r w:rsidR="002B7EA8">
        <w:t>current</w:t>
      </w:r>
      <w:r w:rsidR="002513AE">
        <w:t xml:space="preserve"> Chesapeake customers, refunds will be processed using </w:t>
      </w:r>
      <w:r w:rsidR="008210ED">
        <w:t xml:space="preserve">bill credits. </w:t>
      </w:r>
      <w:r w:rsidR="0041054C">
        <w:t xml:space="preserve">The </w:t>
      </w:r>
      <w:r w:rsidR="00A845FC">
        <w:t>credits</w:t>
      </w:r>
      <w:r w:rsidR="0041054C">
        <w:t xml:space="preserve"> will include refunds for any applicable taxes/fees, which will be computed when the refunds are process</w:t>
      </w:r>
      <w:r w:rsidR="00843947">
        <w:t>ed</w:t>
      </w:r>
      <w:r w:rsidR="0041054C">
        <w:t xml:space="preserve"> through the billing system. Rule 25-7.091, Florida Administrative Code (F.A.C.)</w:t>
      </w:r>
      <w:r w:rsidR="001F68B5">
        <w:t xml:space="preserve">, </w:t>
      </w:r>
      <w:r w:rsidR="00EF69B3">
        <w:t xml:space="preserve">requires that interest be paid on </w:t>
      </w:r>
      <w:r w:rsidR="00BB1B90">
        <w:t xml:space="preserve">all </w:t>
      </w:r>
      <w:r w:rsidR="00EF69B3">
        <w:t>refunds, excluding</w:t>
      </w:r>
      <w:r w:rsidR="0041054C">
        <w:t xml:space="preserve"> deposit refunds and refunds associated with adjustment factors. FCG explained in its revise</w:t>
      </w:r>
      <w:r w:rsidR="00BB1B90">
        <w:t>d response to staff’s first data</w:t>
      </w:r>
      <w:r w:rsidR="0041054C">
        <w:t xml:space="preserve"> request</w:t>
      </w:r>
      <w:r w:rsidR="00DF7370">
        <w:t xml:space="preserve"> that its interpretation is that Rule 25-7.091</w:t>
      </w:r>
      <w:r w:rsidR="001F68B5">
        <w:t xml:space="preserve">, </w:t>
      </w:r>
      <w:r w:rsidR="00DF7370">
        <w:t>F.A.C.</w:t>
      </w:r>
      <w:r w:rsidR="001F68B5">
        <w:t>,</w:t>
      </w:r>
      <w:r w:rsidR="00DF7370">
        <w:t xml:space="preserve"> does not apply to the GRIP factor, which it</w:t>
      </w:r>
      <w:r w:rsidR="00DD7EB6">
        <w:t xml:space="preserve"> considers an adjustment factor</w:t>
      </w:r>
      <w:r w:rsidR="00DF7370">
        <w:t>; however, the Company intends to include interest in the calculation of the refund.</w:t>
      </w:r>
      <w:r w:rsidR="00EF69B3">
        <w:t xml:space="preserve"> </w:t>
      </w:r>
      <w:r>
        <w:t xml:space="preserve">The refunds will be included with the </w:t>
      </w:r>
      <w:r w:rsidR="0013015F">
        <w:t>June billing cycle</w:t>
      </w:r>
      <w:r w:rsidR="00427D0B">
        <w:t xml:space="preserve"> and</w:t>
      </w:r>
      <w:r>
        <w:t xml:space="preserve"> the Company informed staff that it plans to notify the affected customers by separate letter once refunds are processed. </w:t>
      </w:r>
      <w:r w:rsidR="002B7EA8" w:rsidRPr="00B64E39">
        <w:t>The Company agreed to notify staff when the refunds are complete.</w:t>
      </w:r>
    </w:p>
    <w:p w:rsidR="0041054C" w:rsidRDefault="003273C0" w:rsidP="003273C0">
      <w:pPr>
        <w:pStyle w:val="First-LevelSubheading"/>
      </w:pPr>
      <w:r>
        <w:t>Conclusion</w:t>
      </w:r>
    </w:p>
    <w:p w:rsidR="005736E8" w:rsidRDefault="005736E8" w:rsidP="002B1E0D">
      <w:pPr>
        <w:pStyle w:val="BodyText"/>
      </w:pPr>
      <w:r>
        <w:t xml:space="preserve">Staff believes it is reasonable to amend the FTS-9 GRIP factor and to issue refunds to the FTS-9 customers who have been </w:t>
      </w:r>
      <w:r w:rsidR="00277D8E">
        <w:t xml:space="preserve">billed the incorrect </w:t>
      </w:r>
      <w:r>
        <w:t>2017 GRIP factor.</w:t>
      </w:r>
    </w:p>
    <w:p w:rsidR="00AE308D" w:rsidRPr="00BD61AC" w:rsidRDefault="00BD61AC">
      <w:pPr>
        <w:pStyle w:val="IssueHeading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Staff recommends that</w:t>
      </w:r>
      <w:r w:rsidRPr="00BD61AC">
        <w:rPr>
          <w:rFonts w:ascii="Times New Roman" w:hAnsi="Times New Roman" w:cs="Times New Roman"/>
          <w:b w:val="0"/>
          <w:i w:val="0"/>
        </w:rPr>
        <w:t xml:space="preserve"> the Commission approve Chesapeake’s petition to amend the 2017 GRIP factor for rate class FTS-9 customers effective on the date of the Commission’s decision and issue refunds in the form of bill credits to </w:t>
      </w:r>
      <w:r w:rsidR="00D13A10">
        <w:rPr>
          <w:rFonts w:ascii="Times New Roman" w:hAnsi="Times New Roman" w:cs="Times New Roman"/>
          <w:b w:val="0"/>
          <w:i w:val="0"/>
        </w:rPr>
        <w:t xml:space="preserve">the </w:t>
      </w:r>
      <w:r w:rsidR="001F68B5">
        <w:rPr>
          <w:rFonts w:ascii="Times New Roman" w:hAnsi="Times New Roman" w:cs="Times New Roman"/>
          <w:b w:val="0"/>
          <w:i w:val="0"/>
        </w:rPr>
        <w:t xml:space="preserve">FTS-9 </w:t>
      </w:r>
      <w:r w:rsidRPr="00BD61AC">
        <w:rPr>
          <w:rFonts w:ascii="Times New Roman" w:hAnsi="Times New Roman" w:cs="Times New Roman"/>
          <w:b w:val="0"/>
          <w:i w:val="0"/>
        </w:rPr>
        <w:t>customers. Within 30 days of the issuance of the bill credits, Chesapeake should notify staff that the refunds have been completed.</w:t>
      </w:r>
    </w:p>
    <w:p w:rsidR="00B64E39" w:rsidRDefault="00B64E39" w:rsidP="00B64E39">
      <w:pPr>
        <w:pStyle w:val="BodyText"/>
      </w:pPr>
    </w:p>
    <w:p w:rsidR="00B64E39" w:rsidRPr="00B64E39" w:rsidRDefault="00B64E39" w:rsidP="00B64E39">
      <w:pPr>
        <w:pStyle w:val="BodyText"/>
      </w:pPr>
    </w:p>
    <w:p w:rsidR="00D567EC" w:rsidRDefault="00D567EC" w:rsidP="00D567EC">
      <w:pPr>
        <w:pStyle w:val="BodyText"/>
      </w:pPr>
    </w:p>
    <w:p w:rsidR="00BD61AC" w:rsidRPr="00D567EC" w:rsidRDefault="00BD61AC" w:rsidP="00D567EC">
      <w:pPr>
        <w:pStyle w:val="BodyText"/>
      </w:pPr>
    </w:p>
    <w:p w:rsidR="00AE308D" w:rsidRDefault="00AE308D" w:rsidP="00AE308D">
      <w:pPr>
        <w:pStyle w:val="BodyText"/>
      </w:pPr>
    </w:p>
    <w:p w:rsidR="009E6AF6" w:rsidRDefault="009E6AF6" w:rsidP="00AE308D">
      <w:pPr>
        <w:pStyle w:val="BodyText"/>
      </w:pPr>
    </w:p>
    <w:p w:rsidR="00AE308D" w:rsidRDefault="00AE308D" w:rsidP="00AE308D">
      <w:pPr>
        <w:pStyle w:val="BodyText"/>
      </w:pPr>
    </w:p>
    <w:p w:rsidR="00FE196E" w:rsidRDefault="00FE196E" w:rsidP="00AE308D">
      <w:pPr>
        <w:pStyle w:val="BodyText"/>
      </w:pPr>
    </w:p>
    <w:p w:rsidR="00AE308D" w:rsidRDefault="00AE308D" w:rsidP="00AE308D">
      <w:pPr>
        <w:pStyle w:val="BodyText"/>
      </w:pPr>
    </w:p>
    <w:p w:rsidR="00AE308D" w:rsidRDefault="00AE308D" w:rsidP="00AE308D">
      <w:pPr>
        <w:pStyle w:val="BodyText"/>
      </w:pPr>
    </w:p>
    <w:p w:rsidR="002A6402" w:rsidRDefault="002A6402">
      <w:pPr>
        <w:pStyle w:val="IssueHeading"/>
        <w:rPr>
          <w:vanish/>
          <w:specVanish/>
        </w:rPr>
      </w:pPr>
      <w:r w:rsidRPr="004C3641">
        <w:lastRenderedPageBreak/>
        <w:t xml:space="preserve">Issue </w:t>
      </w:r>
      <w:fldSimple w:instr=" SEQ Issue \* MERGEFORMAT ">
        <w:r w:rsidR="009E6AF6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9E6AF6">
        <w:rPr>
          <w:noProof/>
        </w:rPr>
        <w:instrText>2</w:instrText>
      </w:r>
      <w:r>
        <w:fldChar w:fldCharType="end"/>
      </w:r>
      <w:r>
        <w:tab/>
        <w:instrText xml:space="preserve">(Janjic)" \l 1 </w:instrText>
      </w:r>
      <w:r>
        <w:fldChar w:fldCharType="end"/>
      </w:r>
      <w:r>
        <w:t> </w:t>
      </w:r>
    </w:p>
    <w:p w:rsidR="002A6402" w:rsidRDefault="002A6402">
      <w:pPr>
        <w:pStyle w:val="BodyText"/>
      </w:pPr>
      <w:r>
        <w:t> Should this docket be closed?</w:t>
      </w:r>
    </w:p>
    <w:p w:rsidR="002A6402" w:rsidRPr="004C3641" w:rsidRDefault="002A6402">
      <w:pPr>
        <w:pStyle w:val="IssueSubsectionHeading"/>
        <w:rPr>
          <w:vanish/>
          <w:specVanish/>
        </w:rPr>
      </w:pPr>
      <w:r w:rsidRPr="004C3641">
        <w:t>Recommendation: </w:t>
      </w:r>
    </w:p>
    <w:p w:rsidR="002A6402" w:rsidRDefault="002A6402">
      <w:pPr>
        <w:pStyle w:val="BodyText"/>
      </w:pPr>
      <w:r>
        <w:t> </w:t>
      </w:r>
      <w:r w:rsidR="00A77CB0">
        <w:t>If Issue 1 is approved and a protest is filed within</w:t>
      </w:r>
      <w:r w:rsidR="00577520">
        <w:t xml:space="preserve"> </w:t>
      </w:r>
      <w:r w:rsidR="00A77CB0">
        <w:t xml:space="preserve">21 days of the issuance of the order, the tariff should remain in effect, pending resolution of the protest. If no timely protest is filed, this docket should be closed </w:t>
      </w:r>
      <w:r w:rsidR="00C9593F">
        <w:t xml:space="preserve">administratively after </w:t>
      </w:r>
      <w:r w:rsidR="00577520">
        <w:t>Chesapeake notifies staff that the refund</w:t>
      </w:r>
      <w:r w:rsidR="001F68B5">
        <w:t>s</w:t>
      </w:r>
      <w:r w:rsidR="00577520">
        <w:t xml:space="preserve"> </w:t>
      </w:r>
      <w:r w:rsidR="001F68B5">
        <w:t>are</w:t>
      </w:r>
      <w:r w:rsidR="00577520">
        <w:t xml:space="preserve"> complete</w:t>
      </w:r>
      <w:r w:rsidR="00C9593F">
        <w:t>.</w:t>
      </w:r>
      <w:r>
        <w:t xml:space="preserve"> (Janjic)</w:t>
      </w:r>
    </w:p>
    <w:p w:rsidR="002A6402" w:rsidRPr="004C3641" w:rsidRDefault="002A6402">
      <w:pPr>
        <w:pStyle w:val="IssueSubsectionHeading"/>
        <w:rPr>
          <w:vanish/>
          <w:specVanish/>
        </w:rPr>
      </w:pPr>
      <w:r w:rsidRPr="004C3641">
        <w:t>Staff Analysis: </w:t>
      </w:r>
    </w:p>
    <w:p w:rsidR="002A6402" w:rsidRDefault="002A6402">
      <w:pPr>
        <w:pStyle w:val="BodyText"/>
      </w:pPr>
      <w:r>
        <w:t> </w:t>
      </w:r>
      <w:r w:rsidR="00A77CB0">
        <w:t xml:space="preserve">If Issue 1 is approved and a protest is filed within 21 days of the issuance of the order, the tariff should remain in effect, pending resolution of the protest. </w:t>
      </w:r>
      <w:r w:rsidR="00C9593F">
        <w:t xml:space="preserve">If no timely protest is filed, this docket should be closed administratively after </w:t>
      </w:r>
      <w:r w:rsidR="00577520">
        <w:t>Chesapeake notifies staff that the refund</w:t>
      </w:r>
      <w:r w:rsidR="001F68B5">
        <w:t>s</w:t>
      </w:r>
      <w:r w:rsidR="00577520">
        <w:t xml:space="preserve"> </w:t>
      </w:r>
      <w:r w:rsidR="001F68B5">
        <w:t>are</w:t>
      </w:r>
      <w:r w:rsidR="00577520">
        <w:t xml:space="preserve"> complete.</w:t>
      </w:r>
    </w:p>
    <w:p w:rsidR="007C516E" w:rsidRDefault="007C516E" w:rsidP="00E275D8">
      <w:pPr>
        <w:pStyle w:val="BodyText"/>
        <w:sectPr w:rsidR="007C516E" w:rsidSect="0068481F">
          <w:headerReference w:type="default" r:id="rId12"/>
          <w:headerReference w:type="first" r:id="rId13"/>
          <w:footerReference w:type="first" r:id="rId14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</w:p>
    <w:p w:rsidR="00E06484" w:rsidRDefault="00033397" w:rsidP="00E275D8">
      <w:pPr>
        <w:pStyle w:val="BodyText"/>
      </w:pPr>
      <w:r>
        <w:rPr>
          <w:noProof/>
        </w:rPr>
        <w:lastRenderedPageBreak/>
        <w:drawing>
          <wp:inline distT="0" distB="0" distL="0" distR="0" wp14:anchorId="14312630" wp14:editId="65DD6A89">
            <wp:extent cx="5095875" cy="7620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484" w:rsidSect="0068481F">
      <w:headerReference w:type="default" r:id="rId16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02" w:rsidRDefault="002A6402">
      <w:r>
        <w:separator/>
      </w:r>
    </w:p>
  </w:endnote>
  <w:endnote w:type="continuationSeparator" w:id="0">
    <w:p w:rsidR="002A6402" w:rsidRDefault="002A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7832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02" w:rsidRDefault="002A6402">
      <w:r>
        <w:separator/>
      </w:r>
    </w:p>
  </w:footnote>
  <w:footnote w:type="continuationSeparator" w:id="0">
    <w:p w:rsidR="002A6402" w:rsidRDefault="002A6402">
      <w:r>
        <w:continuationSeparator/>
      </w:r>
    </w:p>
  </w:footnote>
  <w:footnote w:id="1">
    <w:p w:rsidR="00D5384C" w:rsidRDefault="00D5384C">
      <w:pPr>
        <w:pStyle w:val="FootnoteText"/>
      </w:pPr>
      <w:r>
        <w:rPr>
          <w:rStyle w:val="FootnoteReference"/>
        </w:rPr>
        <w:footnoteRef/>
      </w:r>
      <w:r>
        <w:t xml:space="preserve"> Order No. PSC-16-0567-TRF-GU, issued December 19, 2016, in Docket No. 160199-GU, </w:t>
      </w:r>
      <w:r w:rsidRPr="00D5384C">
        <w:rPr>
          <w:i/>
        </w:rPr>
        <w:t>In re: Joint petition for approval of gas reliability infrastructure program cost recovery factors by Florida Public Utilities Company, Florida Public Utilities Company – Fort Meade, and the Florida Division of Chesapeake Utilities Corporation</w:t>
      </w:r>
      <w:r>
        <w:t>.</w:t>
      </w:r>
    </w:p>
  </w:footnote>
  <w:footnote w:id="2">
    <w:p w:rsidR="00B73D8A" w:rsidRDefault="00B73D8A" w:rsidP="00B73D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75CAF" w:rsidRPr="006B4475">
        <w:rPr>
          <w:u w:val="single"/>
        </w:rPr>
        <w:t>Id</w:t>
      </w:r>
      <w:r w:rsidR="00C75CA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A6402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212B17">
      <w:t xml:space="preserve"> </w:t>
    </w:r>
    <w:bookmarkStart w:id="15" w:name="DocketList"/>
    <w:r>
      <w:t>170062-GU</w:t>
    </w:r>
    <w:bookmarkEnd w:id="15"/>
  </w:p>
  <w:p w:rsidR="00212B17" w:rsidRDefault="00212B17">
    <w:pPr>
      <w:pStyle w:val="Header"/>
    </w:pPr>
    <w:r>
      <w:t xml:space="preserve">Date: </w:t>
    </w:r>
    <w:fldSimple w:instr=" REF FilingDate ">
      <w:r w:rsidR="009E6AF6">
        <w:t>April 21, 2017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9E6AF6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9E6AF6">
      <w:t>170062-GU</w:t>
    </w:r>
    <w:r>
      <w:fldChar w:fldCharType="end"/>
    </w:r>
    <w:r>
      <w:tab/>
      <w:t xml:space="preserve">Issue </w:t>
    </w:r>
    <w:fldSimple w:instr=" Seq Issue \c \* Arabic ">
      <w:r w:rsidR="007F7832">
        <w:rPr>
          <w:noProof/>
        </w:rPr>
        <w:t>2</w:t>
      </w:r>
    </w:fldSimple>
  </w:p>
  <w:p w:rsidR="00212B17" w:rsidRDefault="00212B17">
    <w:pPr>
      <w:pStyle w:val="Header"/>
    </w:pPr>
    <w:r>
      <w:t xml:space="preserve">Date: </w:t>
    </w:r>
    <w:fldSimple w:instr=" REF FilingDate ">
      <w:r w:rsidR="009E6AF6">
        <w:t>April 21, 2017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16E" w:rsidRDefault="007C516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9E6AF6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9E6AF6">
      <w:t>170062-GU</w:t>
    </w:r>
    <w:r>
      <w:fldChar w:fldCharType="end"/>
    </w:r>
    <w:r>
      <w:tab/>
      <w:t>Attachment 1</w:t>
    </w:r>
  </w:p>
  <w:p w:rsidR="007C516E" w:rsidRDefault="007C516E">
    <w:pPr>
      <w:pStyle w:val="Header"/>
    </w:pPr>
    <w:r>
      <w:t xml:space="preserve">Date: </w:t>
    </w:r>
    <w:r w:rsidR="002E1EB1">
      <w:fldChar w:fldCharType="begin"/>
    </w:r>
    <w:r w:rsidR="002E1EB1">
      <w:instrText xml:space="preserve"> REF FilingDate </w:instrText>
    </w:r>
    <w:r w:rsidR="002E1EB1">
      <w:fldChar w:fldCharType="separate"/>
    </w:r>
    <w:r w:rsidR="009E6AF6">
      <w:t>April 21, 2017</w:t>
    </w:r>
    <w:r w:rsidR="002E1EB1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2A6402"/>
    <w:rsid w:val="000043D5"/>
    <w:rsid w:val="00010E37"/>
    <w:rsid w:val="000172DA"/>
    <w:rsid w:val="000247C5"/>
    <w:rsid w:val="000277C2"/>
    <w:rsid w:val="00033397"/>
    <w:rsid w:val="00035B48"/>
    <w:rsid w:val="00036CE2"/>
    <w:rsid w:val="000437FE"/>
    <w:rsid w:val="000513BE"/>
    <w:rsid w:val="00065A06"/>
    <w:rsid w:val="00065B34"/>
    <w:rsid w:val="000666F3"/>
    <w:rsid w:val="00070DCB"/>
    <w:rsid w:val="00073120"/>
    <w:rsid w:val="000764D0"/>
    <w:rsid w:val="000828D3"/>
    <w:rsid w:val="000A2B57"/>
    <w:rsid w:val="000A418B"/>
    <w:rsid w:val="000C4431"/>
    <w:rsid w:val="000D1C06"/>
    <w:rsid w:val="000D4319"/>
    <w:rsid w:val="000E2E9A"/>
    <w:rsid w:val="000F374A"/>
    <w:rsid w:val="00114E18"/>
    <w:rsid w:val="00117C8C"/>
    <w:rsid w:val="001216DA"/>
    <w:rsid w:val="00124E2E"/>
    <w:rsid w:val="00125ED4"/>
    <w:rsid w:val="0013015F"/>
    <w:rsid w:val="001305E9"/>
    <w:rsid w:val="001307AF"/>
    <w:rsid w:val="00135687"/>
    <w:rsid w:val="001461F1"/>
    <w:rsid w:val="0015506E"/>
    <w:rsid w:val="00163031"/>
    <w:rsid w:val="00171A90"/>
    <w:rsid w:val="00177C75"/>
    <w:rsid w:val="00180254"/>
    <w:rsid w:val="00191E1F"/>
    <w:rsid w:val="00192943"/>
    <w:rsid w:val="001A7406"/>
    <w:rsid w:val="001B3374"/>
    <w:rsid w:val="001B4FEE"/>
    <w:rsid w:val="001B51C5"/>
    <w:rsid w:val="001B6F3F"/>
    <w:rsid w:val="001C52B5"/>
    <w:rsid w:val="001D0D3E"/>
    <w:rsid w:val="001E4D74"/>
    <w:rsid w:val="001F2245"/>
    <w:rsid w:val="001F68B5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40D17"/>
    <w:rsid w:val="002513AE"/>
    <w:rsid w:val="0026174A"/>
    <w:rsid w:val="00263D44"/>
    <w:rsid w:val="0027028B"/>
    <w:rsid w:val="002702AD"/>
    <w:rsid w:val="002726D2"/>
    <w:rsid w:val="00273437"/>
    <w:rsid w:val="00277D8E"/>
    <w:rsid w:val="00287916"/>
    <w:rsid w:val="00292D82"/>
    <w:rsid w:val="002963CB"/>
    <w:rsid w:val="002A2B6E"/>
    <w:rsid w:val="002A6402"/>
    <w:rsid w:val="002B1E0D"/>
    <w:rsid w:val="002B7EA8"/>
    <w:rsid w:val="002D226D"/>
    <w:rsid w:val="002F6030"/>
    <w:rsid w:val="003037E1"/>
    <w:rsid w:val="00307E51"/>
    <w:rsid w:val="003103EC"/>
    <w:rsid w:val="003144EF"/>
    <w:rsid w:val="00322F74"/>
    <w:rsid w:val="00325B0F"/>
    <w:rsid w:val="003273C0"/>
    <w:rsid w:val="00333793"/>
    <w:rsid w:val="00340073"/>
    <w:rsid w:val="003619E3"/>
    <w:rsid w:val="00362579"/>
    <w:rsid w:val="00372805"/>
    <w:rsid w:val="00373180"/>
    <w:rsid w:val="00375AB9"/>
    <w:rsid w:val="003821A0"/>
    <w:rsid w:val="003831AB"/>
    <w:rsid w:val="00383E8A"/>
    <w:rsid w:val="00385B04"/>
    <w:rsid w:val="003864CF"/>
    <w:rsid w:val="003873DB"/>
    <w:rsid w:val="003A22A6"/>
    <w:rsid w:val="003A5494"/>
    <w:rsid w:val="003A6C1B"/>
    <w:rsid w:val="003A7680"/>
    <w:rsid w:val="003B2510"/>
    <w:rsid w:val="003C2CC4"/>
    <w:rsid w:val="003E0EFC"/>
    <w:rsid w:val="003E4A2B"/>
    <w:rsid w:val="003E76C2"/>
    <w:rsid w:val="003F1679"/>
    <w:rsid w:val="003F3686"/>
    <w:rsid w:val="003F4A35"/>
    <w:rsid w:val="003F7FDD"/>
    <w:rsid w:val="00402481"/>
    <w:rsid w:val="004042B4"/>
    <w:rsid w:val="0041054C"/>
    <w:rsid w:val="004121B6"/>
    <w:rsid w:val="00412DAE"/>
    <w:rsid w:val="00415AA3"/>
    <w:rsid w:val="00427D0B"/>
    <w:rsid w:val="00431598"/>
    <w:rsid w:val="004319AD"/>
    <w:rsid w:val="004426B8"/>
    <w:rsid w:val="00444432"/>
    <w:rsid w:val="0044682E"/>
    <w:rsid w:val="00455D48"/>
    <w:rsid w:val="00471860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F3C8F"/>
    <w:rsid w:val="004F5C43"/>
    <w:rsid w:val="0050652D"/>
    <w:rsid w:val="00506C03"/>
    <w:rsid w:val="00511A11"/>
    <w:rsid w:val="0051258D"/>
    <w:rsid w:val="00516496"/>
    <w:rsid w:val="0052572A"/>
    <w:rsid w:val="00543CB3"/>
    <w:rsid w:val="005505F3"/>
    <w:rsid w:val="00560FF0"/>
    <w:rsid w:val="005614BD"/>
    <w:rsid w:val="0057154F"/>
    <w:rsid w:val="005736E8"/>
    <w:rsid w:val="00577520"/>
    <w:rsid w:val="00581CA3"/>
    <w:rsid w:val="005859D0"/>
    <w:rsid w:val="00587A44"/>
    <w:rsid w:val="00591FC8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E69AF"/>
    <w:rsid w:val="005F468D"/>
    <w:rsid w:val="005F69A3"/>
    <w:rsid w:val="00600939"/>
    <w:rsid w:val="006016D8"/>
    <w:rsid w:val="00603118"/>
    <w:rsid w:val="00604CC7"/>
    <w:rsid w:val="0061063A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1D73"/>
    <w:rsid w:val="006554D3"/>
    <w:rsid w:val="00667036"/>
    <w:rsid w:val="00670D81"/>
    <w:rsid w:val="00671394"/>
    <w:rsid w:val="00673BDB"/>
    <w:rsid w:val="006771B8"/>
    <w:rsid w:val="006843B6"/>
    <w:rsid w:val="0068481F"/>
    <w:rsid w:val="00696F5D"/>
    <w:rsid w:val="00697249"/>
    <w:rsid w:val="006B3947"/>
    <w:rsid w:val="006B4293"/>
    <w:rsid w:val="006B4475"/>
    <w:rsid w:val="006B624F"/>
    <w:rsid w:val="006C31E3"/>
    <w:rsid w:val="006D04B8"/>
    <w:rsid w:val="006D18D3"/>
    <w:rsid w:val="006D5D79"/>
    <w:rsid w:val="006D75FC"/>
    <w:rsid w:val="006E08CB"/>
    <w:rsid w:val="006E598D"/>
    <w:rsid w:val="0070437D"/>
    <w:rsid w:val="00704CF1"/>
    <w:rsid w:val="00705B04"/>
    <w:rsid w:val="00733F9F"/>
    <w:rsid w:val="00734820"/>
    <w:rsid w:val="007349DC"/>
    <w:rsid w:val="0074365E"/>
    <w:rsid w:val="007515FD"/>
    <w:rsid w:val="00760D80"/>
    <w:rsid w:val="007621CD"/>
    <w:rsid w:val="00776C52"/>
    <w:rsid w:val="00780C09"/>
    <w:rsid w:val="00780DDF"/>
    <w:rsid w:val="007834E9"/>
    <w:rsid w:val="0078799D"/>
    <w:rsid w:val="00787DBC"/>
    <w:rsid w:val="0079019A"/>
    <w:rsid w:val="00792935"/>
    <w:rsid w:val="007A04A1"/>
    <w:rsid w:val="007A1840"/>
    <w:rsid w:val="007B25AE"/>
    <w:rsid w:val="007C0528"/>
    <w:rsid w:val="007C3D38"/>
    <w:rsid w:val="007C516E"/>
    <w:rsid w:val="007D0F35"/>
    <w:rsid w:val="007D4FEB"/>
    <w:rsid w:val="007D6146"/>
    <w:rsid w:val="007E00CD"/>
    <w:rsid w:val="007E0CE7"/>
    <w:rsid w:val="007F1193"/>
    <w:rsid w:val="007F417F"/>
    <w:rsid w:val="007F7832"/>
    <w:rsid w:val="00801391"/>
    <w:rsid w:val="00803241"/>
    <w:rsid w:val="008042BD"/>
    <w:rsid w:val="00816624"/>
    <w:rsid w:val="008210ED"/>
    <w:rsid w:val="00822427"/>
    <w:rsid w:val="00822562"/>
    <w:rsid w:val="00823663"/>
    <w:rsid w:val="00832DDC"/>
    <w:rsid w:val="00843947"/>
    <w:rsid w:val="00850BAC"/>
    <w:rsid w:val="00854A3E"/>
    <w:rsid w:val="00855D08"/>
    <w:rsid w:val="00870B96"/>
    <w:rsid w:val="00874344"/>
    <w:rsid w:val="00876AE1"/>
    <w:rsid w:val="00882155"/>
    <w:rsid w:val="0088233B"/>
    <w:rsid w:val="0088599E"/>
    <w:rsid w:val="00886761"/>
    <w:rsid w:val="00886C37"/>
    <w:rsid w:val="00892D99"/>
    <w:rsid w:val="008B62AE"/>
    <w:rsid w:val="008C04B5"/>
    <w:rsid w:val="008C14FA"/>
    <w:rsid w:val="008D4057"/>
    <w:rsid w:val="008E1F19"/>
    <w:rsid w:val="008E4C8D"/>
    <w:rsid w:val="008F2262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15706"/>
    <w:rsid w:val="00920E64"/>
    <w:rsid w:val="009211CD"/>
    <w:rsid w:val="00922002"/>
    <w:rsid w:val="00924020"/>
    <w:rsid w:val="009271A7"/>
    <w:rsid w:val="0093658B"/>
    <w:rsid w:val="009429FF"/>
    <w:rsid w:val="009451ED"/>
    <w:rsid w:val="00945BD6"/>
    <w:rsid w:val="009479FB"/>
    <w:rsid w:val="00951C45"/>
    <w:rsid w:val="0095302A"/>
    <w:rsid w:val="009656F2"/>
    <w:rsid w:val="00966A08"/>
    <w:rsid w:val="00971207"/>
    <w:rsid w:val="00975CB4"/>
    <w:rsid w:val="009863B0"/>
    <w:rsid w:val="0098732F"/>
    <w:rsid w:val="00987DE1"/>
    <w:rsid w:val="00990571"/>
    <w:rsid w:val="0099673A"/>
    <w:rsid w:val="009A3330"/>
    <w:rsid w:val="009A7C96"/>
    <w:rsid w:val="009C3DB9"/>
    <w:rsid w:val="009C6034"/>
    <w:rsid w:val="009D46E5"/>
    <w:rsid w:val="009D568A"/>
    <w:rsid w:val="009E1EC4"/>
    <w:rsid w:val="009E6AF6"/>
    <w:rsid w:val="009F04EC"/>
    <w:rsid w:val="009F2A7C"/>
    <w:rsid w:val="009F3B36"/>
    <w:rsid w:val="009F73EE"/>
    <w:rsid w:val="00A019B9"/>
    <w:rsid w:val="00A12508"/>
    <w:rsid w:val="00A1282B"/>
    <w:rsid w:val="00A13A27"/>
    <w:rsid w:val="00A1627C"/>
    <w:rsid w:val="00A175B6"/>
    <w:rsid w:val="00A21835"/>
    <w:rsid w:val="00A2374B"/>
    <w:rsid w:val="00A27D6E"/>
    <w:rsid w:val="00A31347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77CB0"/>
    <w:rsid w:val="00A845FC"/>
    <w:rsid w:val="00A92FB1"/>
    <w:rsid w:val="00A95A0C"/>
    <w:rsid w:val="00AA2765"/>
    <w:rsid w:val="00AA77B5"/>
    <w:rsid w:val="00AB6C5D"/>
    <w:rsid w:val="00AC51A7"/>
    <w:rsid w:val="00AD43FF"/>
    <w:rsid w:val="00AD444B"/>
    <w:rsid w:val="00AD6C78"/>
    <w:rsid w:val="00AE2EAB"/>
    <w:rsid w:val="00AE308D"/>
    <w:rsid w:val="00AE61C6"/>
    <w:rsid w:val="00AF5F89"/>
    <w:rsid w:val="00AF73CB"/>
    <w:rsid w:val="00B002D6"/>
    <w:rsid w:val="00B02D95"/>
    <w:rsid w:val="00B05B51"/>
    <w:rsid w:val="00B119C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6B2C"/>
    <w:rsid w:val="00B2765A"/>
    <w:rsid w:val="00B44736"/>
    <w:rsid w:val="00B57A6A"/>
    <w:rsid w:val="00B62A6A"/>
    <w:rsid w:val="00B64E39"/>
    <w:rsid w:val="00B73D8A"/>
    <w:rsid w:val="00B760F1"/>
    <w:rsid w:val="00B7669E"/>
    <w:rsid w:val="00B77DA1"/>
    <w:rsid w:val="00B858AE"/>
    <w:rsid w:val="00B85964"/>
    <w:rsid w:val="00B96250"/>
    <w:rsid w:val="00BA0D55"/>
    <w:rsid w:val="00BA17DA"/>
    <w:rsid w:val="00BA37B3"/>
    <w:rsid w:val="00BA4CC6"/>
    <w:rsid w:val="00BB1B90"/>
    <w:rsid w:val="00BB3493"/>
    <w:rsid w:val="00BB4FAD"/>
    <w:rsid w:val="00BB7468"/>
    <w:rsid w:val="00BC188A"/>
    <w:rsid w:val="00BD0F48"/>
    <w:rsid w:val="00BD61AC"/>
    <w:rsid w:val="00BE26CA"/>
    <w:rsid w:val="00BF5010"/>
    <w:rsid w:val="00C03D5F"/>
    <w:rsid w:val="00C13791"/>
    <w:rsid w:val="00C31BB3"/>
    <w:rsid w:val="00C36977"/>
    <w:rsid w:val="00C467DA"/>
    <w:rsid w:val="00C477D9"/>
    <w:rsid w:val="00C60BA3"/>
    <w:rsid w:val="00C6122B"/>
    <w:rsid w:val="00C623F7"/>
    <w:rsid w:val="00C75BC5"/>
    <w:rsid w:val="00C75CAF"/>
    <w:rsid w:val="00C81670"/>
    <w:rsid w:val="00C81773"/>
    <w:rsid w:val="00C82861"/>
    <w:rsid w:val="00C86896"/>
    <w:rsid w:val="00C907A8"/>
    <w:rsid w:val="00C93211"/>
    <w:rsid w:val="00C942EC"/>
    <w:rsid w:val="00C9593F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67D"/>
    <w:rsid w:val="00D047EE"/>
    <w:rsid w:val="00D04BE4"/>
    <w:rsid w:val="00D12565"/>
    <w:rsid w:val="00D13A10"/>
    <w:rsid w:val="00D14127"/>
    <w:rsid w:val="00D20342"/>
    <w:rsid w:val="00D32646"/>
    <w:rsid w:val="00D459AE"/>
    <w:rsid w:val="00D5384C"/>
    <w:rsid w:val="00D54263"/>
    <w:rsid w:val="00D55CDA"/>
    <w:rsid w:val="00D567EC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DA1"/>
    <w:rsid w:val="00DA1504"/>
    <w:rsid w:val="00DA51E7"/>
    <w:rsid w:val="00DB1C78"/>
    <w:rsid w:val="00DB7D96"/>
    <w:rsid w:val="00DC23FE"/>
    <w:rsid w:val="00DC59E6"/>
    <w:rsid w:val="00DC6274"/>
    <w:rsid w:val="00DD150B"/>
    <w:rsid w:val="00DD5025"/>
    <w:rsid w:val="00DD7EB6"/>
    <w:rsid w:val="00DF1510"/>
    <w:rsid w:val="00DF2110"/>
    <w:rsid w:val="00DF7370"/>
    <w:rsid w:val="00E02F1F"/>
    <w:rsid w:val="00E06484"/>
    <w:rsid w:val="00E20A7D"/>
    <w:rsid w:val="00E275D8"/>
    <w:rsid w:val="00E30F6A"/>
    <w:rsid w:val="00E375CA"/>
    <w:rsid w:val="00E567E8"/>
    <w:rsid w:val="00E64679"/>
    <w:rsid w:val="00E65EBC"/>
    <w:rsid w:val="00E73432"/>
    <w:rsid w:val="00E767F5"/>
    <w:rsid w:val="00E77B0C"/>
    <w:rsid w:val="00E77FB8"/>
    <w:rsid w:val="00E838B0"/>
    <w:rsid w:val="00E86A7C"/>
    <w:rsid w:val="00E878E1"/>
    <w:rsid w:val="00E87F2C"/>
    <w:rsid w:val="00E9389F"/>
    <w:rsid w:val="00E95278"/>
    <w:rsid w:val="00EA2273"/>
    <w:rsid w:val="00EB2DB3"/>
    <w:rsid w:val="00EC3FBB"/>
    <w:rsid w:val="00EC44FC"/>
    <w:rsid w:val="00EC6B7A"/>
    <w:rsid w:val="00ED3A87"/>
    <w:rsid w:val="00ED5B67"/>
    <w:rsid w:val="00EE2C4C"/>
    <w:rsid w:val="00EF264C"/>
    <w:rsid w:val="00EF3FEE"/>
    <w:rsid w:val="00EF643F"/>
    <w:rsid w:val="00EF69B3"/>
    <w:rsid w:val="00EF710A"/>
    <w:rsid w:val="00F04B59"/>
    <w:rsid w:val="00F11741"/>
    <w:rsid w:val="00F12B1C"/>
    <w:rsid w:val="00F13CF8"/>
    <w:rsid w:val="00F15855"/>
    <w:rsid w:val="00F2049D"/>
    <w:rsid w:val="00F22A1A"/>
    <w:rsid w:val="00F32978"/>
    <w:rsid w:val="00F45CB2"/>
    <w:rsid w:val="00F544C0"/>
    <w:rsid w:val="00F55332"/>
    <w:rsid w:val="00F6504A"/>
    <w:rsid w:val="00F65519"/>
    <w:rsid w:val="00F713C0"/>
    <w:rsid w:val="00F75DDC"/>
    <w:rsid w:val="00F7792F"/>
    <w:rsid w:val="00F80777"/>
    <w:rsid w:val="00F842AA"/>
    <w:rsid w:val="00F8476F"/>
    <w:rsid w:val="00F84C3C"/>
    <w:rsid w:val="00F853E1"/>
    <w:rsid w:val="00F85604"/>
    <w:rsid w:val="00F87424"/>
    <w:rsid w:val="00F94B7A"/>
    <w:rsid w:val="00FA17AC"/>
    <w:rsid w:val="00FA32DE"/>
    <w:rsid w:val="00FA3382"/>
    <w:rsid w:val="00FA59CD"/>
    <w:rsid w:val="00FB1740"/>
    <w:rsid w:val="00FC5469"/>
    <w:rsid w:val="00FC6D7D"/>
    <w:rsid w:val="00FD030A"/>
    <w:rsid w:val="00FD16B0"/>
    <w:rsid w:val="00FD4FED"/>
    <w:rsid w:val="00FE0577"/>
    <w:rsid w:val="00FE196E"/>
    <w:rsid w:val="00FE59EC"/>
    <w:rsid w:val="00FE5B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D538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D538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762C-5EBA-43CA-8655-161EE1DA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6</Pages>
  <Words>1167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Sue Ollila</dc:creator>
  <cp:lastModifiedBy>Jackie Colson</cp:lastModifiedBy>
  <cp:revision>2</cp:revision>
  <cp:lastPrinted>2017-04-20T12:06:00Z</cp:lastPrinted>
  <dcterms:created xsi:type="dcterms:W3CDTF">2017-04-21T13:20:00Z</dcterms:created>
  <dcterms:modified xsi:type="dcterms:W3CDTF">2017-04-21T13:20:00Z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170062-GU</vt:lpwstr>
  </property>
  <property fmtid="{D5CDD505-2E9C-101B-9397-08002B2CF9AE}" pid="3" name="MasterDocument">
    <vt:bool>false</vt:bool>
  </property>
</Properties>
</file>