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E2B4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E016D">
            <w:pPr>
              <w:pStyle w:val="MemoHeading"/>
            </w:pPr>
            <w:bookmarkStart w:id="1" w:name="FilingDate"/>
            <w:r>
              <w:t>August 24</w:t>
            </w:r>
            <w:r w:rsidR="009717E7">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717E7" w:rsidRDefault="009717E7">
            <w:pPr>
              <w:pStyle w:val="MemoHeading"/>
            </w:pPr>
            <w:bookmarkStart w:id="2" w:name="From"/>
            <w:r>
              <w:t>Division of Economics (Sibley)</w:t>
            </w:r>
          </w:p>
          <w:p w:rsidR="007C0528" w:rsidRDefault="009717E7">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717E7">
            <w:pPr>
              <w:pStyle w:val="MemoHeadingRe"/>
            </w:pPr>
            <w:bookmarkStart w:id="3" w:name="Re"/>
            <w:r>
              <w:t>Docket No. 20170152-SU – Request for approval of a late payment charge in Volusia County, by North Peninsula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717E7">
            <w:pPr>
              <w:pStyle w:val="MemoHeading"/>
            </w:pPr>
            <w:bookmarkStart w:id="4" w:name="AgendaDate"/>
            <w:r>
              <w:t>09/07/17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717E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717E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6655A">
            <w:pPr>
              <w:pStyle w:val="MemoHeading"/>
            </w:pPr>
            <w:bookmarkStart w:id="9" w:name="CriticalDates"/>
            <w:bookmarkEnd w:id="9"/>
            <w:r>
              <w:t>9/8/17 (60-Day Suspension)</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717E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476E6" w:rsidP="00281099">
      <w:pPr>
        <w:pStyle w:val="BodyText"/>
      </w:pPr>
      <w:r>
        <w:t>North Pe</w:t>
      </w:r>
      <w:r w:rsidR="00F44AD1">
        <w:t>ninsula Utilities Corporation (</w:t>
      </w:r>
      <w:r w:rsidR="0016655A">
        <w:t>NPUC or u</w:t>
      </w:r>
      <w:r>
        <w:t xml:space="preserve">tility) is a Class B wastewater utility operating in Volusia County. </w:t>
      </w:r>
      <w:r w:rsidR="00C9350B">
        <w:t>N</w:t>
      </w:r>
      <w:r w:rsidR="0016655A">
        <w:t>P</w:t>
      </w:r>
      <w:r w:rsidR="00C9350B">
        <w:t>U</w:t>
      </w:r>
      <w:r w:rsidR="0016655A">
        <w:t xml:space="preserve">C provides wastewater service to approximately 586 customers. </w:t>
      </w:r>
      <w:r w:rsidR="00281099">
        <w:t xml:space="preserve">The City of Ormond Beach provides water to the area. </w:t>
      </w:r>
      <w:r w:rsidR="00F44AD1">
        <w:t>NPUC’s 2016</w:t>
      </w:r>
      <w:r w:rsidR="00281099">
        <w:t xml:space="preserve"> Annual Report lists operating revenues of $231,238 and a net operating </w:t>
      </w:r>
      <w:r w:rsidR="004B266E">
        <w:t>loss</w:t>
      </w:r>
      <w:r w:rsidR="00281099">
        <w:t xml:space="preserve"> of $</w:t>
      </w:r>
      <w:r w:rsidR="004B266E">
        <w:t>2,399</w:t>
      </w:r>
      <w:r w:rsidR="00281099">
        <w:t>.</w:t>
      </w:r>
      <w:r>
        <w:t xml:space="preserve"> </w:t>
      </w:r>
      <w:r w:rsidR="00F44AD1">
        <w:t>On July 11, 2017, the utility file</w:t>
      </w:r>
      <w:r w:rsidR="00C8027C">
        <w:t>d</w:t>
      </w:r>
      <w:r w:rsidR="00F44AD1">
        <w:t xml:space="preserve"> an application to add a late payment charge.</w:t>
      </w:r>
      <w:r w:rsidR="000C2D50">
        <w:t xml:space="preserve"> This recommendation address</w:t>
      </w:r>
      <w:r w:rsidR="004B266E">
        <w:t>es the utility’s request</w:t>
      </w:r>
      <w:r w:rsidR="0016655A">
        <w:t>. The C</w:t>
      </w:r>
      <w:r w:rsidR="000C2D50">
        <w:t xml:space="preserve">ommission has jurisdiction pursuant to Section 367.091(6), Florida Statues (F.S.). </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E2B40" w:rsidRDefault="001E2B40">
      <w:pPr>
        <w:pStyle w:val="IssueHeading"/>
        <w:rPr>
          <w:vanish/>
          <w:specVanish/>
        </w:rPr>
      </w:pPr>
      <w:r w:rsidRPr="004C3641">
        <w:t xml:space="preserve">Issue </w:t>
      </w:r>
      <w:fldSimple w:instr=" SEQ Issue \* MERGEFORMAT ">
        <w:r w:rsidR="003603A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603A5">
        <w:rPr>
          <w:noProof/>
        </w:rPr>
        <w:instrText>1</w:instrText>
      </w:r>
      <w:r>
        <w:fldChar w:fldCharType="end"/>
      </w:r>
      <w:r>
        <w:tab/>
        <w:instrText xml:space="preserve">" \l 1 </w:instrText>
      </w:r>
      <w:r>
        <w:fldChar w:fldCharType="end"/>
      </w:r>
      <w:r>
        <w:t> </w:t>
      </w:r>
    </w:p>
    <w:p w:rsidR="001E2B40" w:rsidRDefault="001E2B40">
      <w:pPr>
        <w:pStyle w:val="BodyText"/>
      </w:pPr>
      <w:r>
        <w:t> </w:t>
      </w:r>
      <w:r w:rsidR="000C2D50">
        <w:rPr>
          <w:rFonts w:eastAsia="MS PGothic"/>
        </w:rPr>
        <w:t>Should NPUC’s request to implement a</w:t>
      </w:r>
      <w:r w:rsidR="005654BC" w:rsidRPr="005654BC">
        <w:rPr>
          <w:rFonts w:eastAsia="MS PGothic"/>
        </w:rPr>
        <w:t xml:space="preserve"> late payment charge</w:t>
      </w:r>
      <w:r w:rsidR="000C2D50">
        <w:rPr>
          <w:rFonts w:eastAsia="MS PGothic"/>
        </w:rPr>
        <w:t xml:space="preserve"> be approved</w:t>
      </w:r>
      <w:r w:rsidR="005654BC" w:rsidRPr="005654BC">
        <w:rPr>
          <w:rFonts w:eastAsia="MS PGothic"/>
        </w:rPr>
        <w:t>?</w:t>
      </w:r>
    </w:p>
    <w:p w:rsidR="001E2B40" w:rsidRPr="004C3641" w:rsidRDefault="001E2B40">
      <w:pPr>
        <w:pStyle w:val="IssueSubsectionHeading"/>
        <w:rPr>
          <w:vanish/>
          <w:specVanish/>
        </w:rPr>
      </w:pPr>
      <w:r w:rsidRPr="004C3641">
        <w:t>Recommendation: </w:t>
      </w:r>
    </w:p>
    <w:p w:rsidR="001E2B40" w:rsidRDefault="001E2B40" w:rsidP="001E2B40">
      <w:pPr>
        <w:tabs>
          <w:tab w:val="left" w:pos="7605"/>
        </w:tabs>
        <w:jc w:val="both"/>
      </w:pPr>
      <w:r>
        <w:t> </w:t>
      </w:r>
      <w:r w:rsidR="000C2D50">
        <w:t>Yes.</w:t>
      </w:r>
      <w:r w:rsidR="005654BC" w:rsidRPr="00EF4524">
        <w:t xml:space="preserve"> </w:t>
      </w:r>
      <w:r w:rsidR="000C2D50">
        <w:t>NPUC’s request to implement a $6.77</w:t>
      </w:r>
      <w:r w:rsidR="005654BC" w:rsidRPr="00EF4524">
        <w:t xml:space="preserve"> late payment charge </w:t>
      </w:r>
      <w:r w:rsidR="005654BC">
        <w:t xml:space="preserve">should be </w:t>
      </w:r>
      <w:r w:rsidR="000C2D50">
        <w:t>approved</w:t>
      </w:r>
      <w:r w:rsidR="00485DC2">
        <w:t>. The u</w:t>
      </w:r>
      <w:r w:rsidR="005654BC" w:rsidRPr="00EF4524">
        <w:t>tility should file</w:t>
      </w:r>
      <w:r w:rsidR="000C2D50">
        <w:t xml:space="preserve"> the</w:t>
      </w:r>
      <w:r w:rsidR="005654BC" w:rsidRPr="00EF4524">
        <w:t xml:space="preserve"> revised tariff sheets and a proposed customer notice to reflect the Commission-approved late payment charge. The appro</w:t>
      </w:r>
      <w:r w:rsidR="00D71510">
        <w:t xml:space="preserve">ved charge should be effective </w:t>
      </w:r>
      <w:r w:rsidR="00F949EB">
        <w:t>for services rendered</w:t>
      </w:r>
      <w:r w:rsidR="005654BC" w:rsidRPr="00EF4524">
        <w:t xml:space="preserve"> </w:t>
      </w:r>
      <w:r w:rsidR="004B266E">
        <w:t xml:space="preserve">on </w:t>
      </w:r>
      <w:r w:rsidR="005654BC" w:rsidRPr="00EF4524">
        <w:t xml:space="preserve">or after the stamped approval date on the tariff sheet </w:t>
      </w:r>
      <w:r w:rsidR="00F949EB">
        <w:t xml:space="preserve">provided customers have received notice </w:t>
      </w:r>
      <w:r w:rsidR="005654BC" w:rsidRPr="00EF4524">
        <w:t>pursuant to Rule 25-30.475</w:t>
      </w:r>
      <w:r w:rsidR="00D71510">
        <w:t>(1)</w:t>
      </w:r>
      <w:r w:rsidR="005654BC" w:rsidRPr="00EF4524">
        <w:t>,</w:t>
      </w:r>
      <w:r w:rsidR="00C8027C" w:rsidRPr="00C8027C">
        <w:t xml:space="preserve"> </w:t>
      </w:r>
      <w:r w:rsidR="00C8027C">
        <w:t xml:space="preserve">Florida Administrative Code (F.A.C.). </w:t>
      </w:r>
      <w:r w:rsidR="00D71510">
        <w:t xml:space="preserve"> </w:t>
      </w:r>
      <w:r w:rsidR="00F949EB">
        <w:t>The utility should provide proof of noticing within 10 days of rendering the a</w:t>
      </w:r>
      <w:r w:rsidR="004B266E">
        <w:t>pproved</w:t>
      </w:r>
      <w:r w:rsidR="00F949EB">
        <w:t xml:space="preserve"> notice.</w:t>
      </w:r>
      <w:r w:rsidR="00D71510">
        <w:t xml:space="preserve"> </w:t>
      </w:r>
      <w:r w:rsidR="00D71510" w:rsidRPr="00EF4524">
        <w:t xml:space="preserve"> (</w:t>
      </w:r>
      <w:r w:rsidR="005654BC">
        <w:t>Sibley</w:t>
      </w:r>
      <w:r w:rsidR="005654BC" w:rsidRPr="00EF4524">
        <w:t>)</w:t>
      </w:r>
    </w:p>
    <w:p w:rsidR="001E2B40" w:rsidRDefault="001E2B40" w:rsidP="001E2B40">
      <w:pPr>
        <w:tabs>
          <w:tab w:val="left" w:pos="7605"/>
        </w:tabs>
        <w:jc w:val="both"/>
      </w:pPr>
    </w:p>
    <w:p w:rsidR="001E2B40" w:rsidRPr="004C3641" w:rsidRDefault="001E2B40">
      <w:pPr>
        <w:pStyle w:val="IssueSubsectionHeading"/>
        <w:rPr>
          <w:vanish/>
          <w:specVanish/>
        </w:rPr>
      </w:pPr>
      <w:r w:rsidRPr="004C3641">
        <w:t>Staff Analysis: </w:t>
      </w:r>
    </w:p>
    <w:p w:rsidR="005654BC" w:rsidRPr="00EF4524" w:rsidRDefault="001E2B40" w:rsidP="005654BC">
      <w:pPr>
        <w:jc w:val="both"/>
      </w:pPr>
      <w:r>
        <w:t> </w:t>
      </w:r>
      <w:r w:rsidR="00F949EB">
        <w:t>The utility requested</w:t>
      </w:r>
      <w:r w:rsidR="005654BC">
        <w:t xml:space="preserve"> a $6.77</w:t>
      </w:r>
      <w:r w:rsidR="005654BC" w:rsidRPr="00EF4524">
        <w:t xml:space="preserve"> late payment charge to recover the cost of supplies and labor associated with proces</w:t>
      </w:r>
      <w:r w:rsidR="00F949EB">
        <w:t>sing late payment notices. The u</w:t>
      </w:r>
      <w:r w:rsidR="005654BC" w:rsidRPr="00EF4524">
        <w:t xml:space="preserve">tility’s request for a late payment charge was accompanied by its reason for requesting the charge, as well as the cost justification required by Section 367.091, F.S. </w:t>
      </w:r>
      <w:r w:rsidR="005654BC">
        <w:t>NPUC’s</w:t>
      </w:r>
      <w:r w:rsidR="005654BC" w:rsidRPr="00EF4524">
        <w:t xml:space="preserve"> labor cost of $</w:t>
      </w:r>
      <w:r w:rsidR="005654BC">
        <w:t>6.00</w:t>
      </w:r>
      <w:r w:rsidR="005654BC" w:rsidRPr="00EF4524">
        <w:t xml:space="preserve"> accounts for the office personnel time to review and process a delinquent account. The provided justification by </w:t>
      </w:r>
      <w:r w:rsidR="005654BC">
        <w:t>NPUC</w:t>
      </w:r>
      <w:r w:rsidR="005654BC" w:rsidRPr="00EF4524">
        <w:t xml:space="preserve"> also included costs for supplies</w:t>
      </w:r>
      <w:r w:rsidR="005654BC">
        <w:t xml:space="preserve"> of $0.28</w:t>
      </w:r>
      <w:r w:rsidR="005654BC" w:rsidRPr="00EF4524">
        <w:t xml:space="preserve"> and postage</w:t>
      </w:r>
      <w:r w:rsidR="005654BC">
        <w:t xml:space="preserve"> of $0.49</w:t>
      </w:r>
      <w:r w:rsidR="005654BC" w:rsidRPr="00EF4524">
        <w:t xml:space="preserve"> for printing and sending out late payment notices. The cost basis for the late payment charge is shown in Table </w:t>
      </w:r>
      <w:r w:rsidR="008044EA">
        <w:t>1</w:t>
      </w:r>
      <w:r w:rsidR="005654BC" w:rsidRPr="00EF4524">
        <w:t>-1.</w:t>
      </w:r>
    </w:p>
    <w:p w:rsidR="005654BC" w:rsidRPr="00EF4524" w:rsidRDefault="005654BC" w:rsidP="005654BC">
      <w:pPr>
        <w:jc w:val="both"/>
      </w:pPr>
    </w:p>
    <w:p w:rsidR="005654BC" w:rsidRPr="00EF4524" w:rsidRDefault="008044EA" w:rsidP="005654BC">
      <w:pPr>
        <w:jc w:val="center"/>
      </w:pPr>
      <w:r>
        <w:rPr>
          <w:rFonts w:ascii="Arial" w:hAnsi="Arial" w:cs="Arial"/>
          <w:b/>
          <w:bCs/>
          <w:kern w:val="32"/>
          <w:szCs w:val="32"/>
        </w:rPr>
        <w:t>Table 1</w:t>
      </w:r>
      <w:r w:rsidR="005654BC" w:rsidRPr="00EF4524">
        <w:rPr>
          <w:rFonts w:ascii="Arial" w:hAnsi="Arial" w:cs="Arial"/>
          <w:b/>
          <w:bCs/>
          <w:kern w:val="32"/>
          <w:szCs w:val="32"/>
        </w:rPr>
        <w:t>-1</w:t>
      </w:r>
    </w:p>
    <w:p w:rsidR="005654BC" w:rsidRPr="00EF4524" w:rsidRDefault="005654BC" w:rsidP="005654BC">
      <w:pPr>
        <w:jc w:val="center"/>
        <w:outlineLvl w:val="0"/>
        <w:rPr>
          <w:rFonts w:ascii="Arial" w:hAnsi="Arial" w:cs="Arial"/>
          <w:b/>
          <w:bCs/>
          <w:kern w:val="32"/>
          <w:szCs w:val="32"/>
        </w:rPr>
      </w:pPr>
      <w:r w:rsidRPr="00EF4524">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5654BC" w:rsidRPr="00EF4524" w:rsidTr="00893B6B">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5654BC" w:rsidRPr="00EF4524" w:rsidRDefault="005654BC" w:rsidP="00893B6B">
            <w:pPr>
              <w:jc w:val="center"/>
              <w:rPr>
                <w:color w:val="000000"/>
              </w:rPr>
            </w:pPr>
            <w:r w:rsidRPr="00EF4524">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5654BC" w:rsidRPr="00EF4524" w:rsidRDefault="005654BC" w:rsidP="00893B6B">
            <w:pPr>
              <w:jc w:val="center"/>
              <w:rPr>
                <w:color w:val="000000"/>
              </w:rPr>
            </w:pPr>
            <w:r w:rsidRPr="00EF4524">
              <w:rPr>
                <w:color w:val="000000"/>
              </w:rPr>
              <w:t>Cost</w:t>
            </w:r>
          </w:p>
        </w:tc>
      </w:tr>
      <w:tr w:rsidR="005654BC" w:rsidRPr="00EF4524" w:rsidTr="00893B6B">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rPr>
                <w:color w:val="000000"/>
              </w:rPr>
            </w:pPr>
            <w:r w:rsidRPr="00EF4524">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jc w:val="right"/>
              <w:rPr>
                <w:color w:val="000000"/>
              </w:rPr>
            </w:pPr>
            <w:r>
              <w:rPr>
                <w:color w:val="000000"/>
              </w:rPr>
              <w:t>$6.00</w:t>
            </w:r>
          </w:p>
        </w:tc>
      </w:tr>
      <w:tr w:rsidR="005654BC" w:rsidRPr="00EF4524" w:rsidTr="00893B6B">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rPr>
                <w:color w:val="000000"/>
              </w:rPr>
            </w:pPr>
            <w:r w:rsidRPr="00EF4524">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jc w:val="right"/>
              <w:rPr>
                <w:color w:val="000000"/>
              </w:rPr>
            </w:pPr>
            <w:r>
              <w:rPr>
                <w:color w:val="000000"/>
              </w:rPr>
              <w:t>0.28</w:t>
            </w:r>
            <w:r w:rsidRPr="00EF4524">
              <w:rPr>
                <w:color w:val="000000"/>
              </w:rPr>
              <w:t xml:space="preserve"> </w:t>
            </w:r>
          </w:p>
        </w:tc>
      </w:tr>
      <w:tr w:rsidR="005654BC" w:rsidRPr="00EF4524" w:rsidTr="00893B6B">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rPr>
                <w:color w:val="000000"/>
              </w:rPr>
            </w:pPr>
            <w:r w:rsidRPr="00EF4524">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jc w:val="right"/>
              <w:rPr>
                <w:color w:val="000000"/>
                <w:u w:val="single"/>
              </w:rPr>
            </w:pPr>
            <w:r w:rsidRPr="00EF4524">
              <w:rPr>
                <w:color w:val="000000"/>
                <w:u w:val="single"/>
              </w:rPr>
              <w:t xml:space="preserve">0.49 </w:t>
            </w:r>
          </w:p>
        </w:tc>
      </w:tr>
      <w:tr w:rsidR="005654BC" w:rsidRPr="00EF4524" w:rsidTr="00893B6B">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rPr>
                <w:color w:val="000000"/>
              </w:rPr>
            </w:pPr>
            <w:r w:rsidRPr="00EF4524">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5654BC" w:rsidRPr="00EF4524" w:rsidRDefault="005654BC" w:rsidP="00893B6B">
            <w:pPr>
              <w:jc w:val="right"/>
              <w:rPr>
                <w:color w:val="000000"/>
                <w:u w:val="double"/>
              </w:rPr>
            </w:pPr>
            <w:r>
              <w:rPr>
                <w:color w:val="000000"/>
                <w:u w:val="double"/>
              </w:rPr>
              <w:t>$6.77</w:t>
            </w:r>
          </w:p>
        </w:tc>
      </w:tr>
    </w:tbl>
    <w:p w:rsidR="005654BC" w:rsidRPr="00EF4524" w:rsidRDefault="00485DC2" w:rsidP="005654BC">
      <w:pPr>
        <w:spacing w:after="240"/>
        <w:ind w:left="1440"/>
        <w:jc w:val="both"/>
        <w:rPr>
          <w:sz w:val="20"/>
          <w:szCs w:val="20"/>
        </w:rPr>
      </w:pPr>
      <w:r>
        <w:rPr>
          <w:sz w:val="20"/>
          <w:szCs w:val="20"/>
        </w:rPr>
        <w:t xml:space="preserve">Source: Utility’s </w:t>
      </w:r>
      <w:r w:rsidR="005654BC" w:rsidRPr="00EF4524">
        <w:rPr>
          <w:sz w:val="20"/>
          <w:szCs w:val="20"/>
        </w:rPr>
        <w:t>cost justification documentation</w:t>
      </w:r>
    </w:p>
    <w:p w:rsidR="003D41D3" w:rsidRPr="00EF4524" w:rsidRDefault="005654BC" w:rsidP="005654BC">
      <w:pPr>
        <w:spacing w:after="240"/>
        <w:jc w:val="both"/>
      </w:pPr>
      <w:r w:rsidRPr="00EF4524">
        <w:t>Since the 1990s, the Commission has approved late payment charges ranging from $2.00 to $7.15.</w:t>
      </w:r>
      <w:r w:rsidRPr="00EF4524">
        <w:rPr>
          <w:vertAlign w:val="superscript"/>
        </w:rPr>
        <w:footnoteReference w:id="1"/>
      </w:r>
      <w:r w:rsidRPr="00EF4524">
        <w:t xml:space="preserve"> The purpose of this charge is to provide an incentive for customers to make timely payments and to place the cost burden of processing delinquent accounts solely upon those who are cost causers.</w:t>
      </w:r>
      <w:r w:rsidR="008044EA">
        <w:t xml:space="preserve"> </w:t>
      </w:r>
    </w:p>
    <w:p w:rsidR="005654BC" w:rsidRPr="00700572" w:rsidRDefault="005654BC" w:rsidP="00F949EB">
      <w:pPr>
        <w:pStyle w:val="BodyText"/>
      </w:pPr>
      <w:r w:rsidRPr="00EF4524">
        <w:t xml:space="preserve">Based on the above, </w:t>
      </w:r>
      <w:r w:rsidR="00F949EB">
        <w:t>NPUC’s request to implement a $6.77</w:t>
      </w:r>
      <w:r w:rsidR="00F949EB" w:rsidRPr="00EF4524">
        <w:t xml:space="preserve"> late payment charge </w:t>
      </w:r>
      <w:r w:rsidR="00F949EB">
        <w:t>should be approved</w:t>
      </w:r>
      <w:r w:rsidR="00485DC2">
        <w:t>. The u</w:t>
      </w:r>
      <w:r w:rsidR="00F949EB" w:rsidRPr="00EF4524">
        <w:t>tility should file</w:t>
      </w:r>
      <w:r w:rsidR="00F949EB">
        <w:t xml:space="preserve"> the</w:t>
      </w:r>
      <w:r w:rsidR="00F949EB" w:rsidRPr="00EF4524">
        <w:t xml:space="preserve"> revised tariff sheets and a proposed customer notice to reflect the Commission-approved late payment charge. The appro</w:t>
      </w:r>
      <w:r w:rsidR="00F949EB">
        <w:t>ved charge should be effective for services rendered</w:t>
      </w:r>
      <w:r w:rsidR="00C8027C">
        <w:t xml:space="preserve"> on or</w:t>
      </w:r>
      <w:r w:rsidR="00F949EB" w:rsidRPr="00EF4524">
        <w:t xml:space="preserve"> after the stamped approval date on the tariff sheet </w:t>
      </w:r>
      <w:r w:rsidR="00F949EB">
        <w:t xml:space="preserve">provided customers have received notice </w:t>
      </w:r>
      <w:r w:rsidR="00F949EB" w:rsidRPr="00EF4524">
        <w:t>pursuant to Rule 25-30.475</w:t>
      </w:r>
      <w:r w:rsidR="00F949EB">
        <w:t>(1)</w:t>
      </w:r>
      <w:r w:rsidR="00F949EB" w:rsidRPr="00EF4524">
        <w:t>, F.A.C.</w:t>
      </w:r>
    </w:p>
    <w:p w:rsidR="001E2B40" w:rsidRPr="00C8027C" w:rsidRDefault="001E2B40" w:rsidP="005654BC">
      <w:pPr>
        <w:tabs>
          <w:tab w:val="left" w:pos="7605"/>
        </w:tabs>
        <w:jc w:val="both"/>
        <w:rPr>
          <w:vanish/>
          <w:specVanish/>
        </w:rPr>
      </w:pPr>
      <w:r w:rsidRPr="004C3641">
        <w:rPr>
          <w:b/>
          <w:i/>
        </w:rPr>
        <w:br w:type="page"/>
      </w:r>
      <w:r w:rsidRPr="003D41D3">
        <w:rPr>
          <w:rFonts w:ascii="Arial" w:hAnsi="Arial" w:cs="Arial"/>
          <w:b/>
          <w:i/>
        </w:rPr>
        <w:lastRenderedPageBreak/>
        <w:t xml:space="preserve">Issue </w:t>
      </w:r>
      <w:r w:rsidR="00626FE8" w:rsidRPr="003D41D3">
        <w:rPr>
          <w:rFonts w:ascii="Arial" w:hAnsi="Arial" w:cs="Arial"/>
          <w:b/>
          <w:i/>
        </w:rPr>
        <w:fldChar w:fldCharType="begin"/>
      </w:r>
      <w:r w:rsidR="00626FE8" w:rsidRPr="003D41D3">
        <w:rPr>
          <w:rFonts w:ascii="Arial" w:hAnsi="Arial" w:cs="Arial"/>
          <w:b/>
          <w:i/>
        </w:rPr>
        <w:instrText xml:space="preserve"> SEQ Issue \* MERGEFORMAT </w:instrText>
      </w:r>
      <w:r w:rsidR="00626FE8" w:rsidRPr="003D41D3">
        <w:rPr>
          <w:rFonts w:ascii="Arial" w:hAnsi="Arial" w:cs="Arial"/>
          <w:b/>
          <w:i/>
        </w:rPr>
        <w:fldChar w:fldCharType="separate"/>
      </w:r>
      <w:r w:rsidR="003603A5" w:rsidRPr="003D41D3">
        <w:rPr>
          <w:rFonts w:ascii="Arial" w:hAnsi="Arial" w:cs="Arial"/>
          <w:b/>
          <w:i/>
          <w:noProof/>
        </w:rPr>
        <w:t>2</w:t>
      </w:r>
      <w:r w:rsidR="00626FE8" w:rsidRPr="003D41D3">
        <w:rPr>
          <w:rFonts w:ascii="Arial" w:hAnsi="Arial" w:cs="Arial"/>
          <w:b/>
          <w:i/>
          <w:noProof/>
        </w:rPr>
        <w:fldChar w:fldCharType="end"/>
      </w:r>
      <w:r w:rsidRPr="003D41D3">
        <w:rPr>
          <w:rFonts w:ascii="Arial" w:hAnsi="Arial" w:cs="Arial"/>
          <w:b/>
          <w:i/>
        </w:rPr>
        <w:t>:</w:t>
      </w:r>
      <w:r w:rsidRPr="003D41D3">
        <w:rPr>
          <w:rFonts w:ascii="Arial" w:hAnsi="Arial" w:cs="Arial"/>
          <w:b/>
          <w:i/>
        </w:rPr>
        <w:fldChar w:fldCharType="begin"/>
      </w:r>
      <w:r w:rsidRPr="003D41D3">
        <w:rPr>
          <w:rFonts w:ascii="Arial" w:hAnsi="Arial" w:cs="Arial"/>
          <w:b/>
          <w:i/>
        </w:rPr>
        <w:instrText xml:space="preserve"> TC "</w:instrText>
      </w:r>
      <w:r w:rsidRPr="003D41D3">
        <w:rPr>
          <w:rFonts w:ascii="Arial" w:hAnsi="Arial" w:cs="Arial"/>
          <w:b/>
          <w:i/>
        </w:rPr>
        <w:fldChar w:fldCharType="begin"/>
      </w:r>
      <w:r w:rsidRPr="003D41D3">
        <w:rPr>
          <w:rFonts w:ascii="Arial" w:hAnsi="Arial" w:cs="Arial"/>
          <w:b/>
          <w:i/>
        </w:rPr>
        <w:instrText xml:space="preserve"> SEQ issue \c </w:instrText>
      </w:r>
      <w:r w:rsidRPr="003D41D3">
        <w:rPr>
          <w:rFonts w:ascii="Arial" w:hAnsi="Arial" w:cs="Arial"/>
          <w:b/>
          <w:i/>
        </w:rPr>
        <w:fldChar w:fldCharType="separate"/>
      </w:r>
      <w:r w:rsidR="003603A5" w:rsidRPr="003D41D3">
        <w:rPr>
          <w:rFonts w:ascii="Arial" w:hAnsi="Arial" w:cs="Arial"/>
          <w:b/>
          <w:i/>
          <w:noProof/>
        </w:rPr>
        <w:instrText>2</w:instrText>
      </w:r>
      <w:r w:rsidRPr="003D41D3">
        <w:rPr>
          <w:rFonts w:ascii="Arial" w:hAnsi="Arial" w:cs="Arial"/>
          <w:b/>
          <w:i/>
        </w:rPr>
        <w:fldChar w:fldCharType="end"/>
      </w:r>
      <w:r w:rsidRPr="003D41D3">
        <w:rPr>
          <w:rFonts w:ascii="Arial" w:hAnsi="Arial" w:cs="Arial"/>
          <w:b/>
          <w:i/>
        </w:rPr>
        <w:tab/>
        <w:instrText xml:space="preserve">(Taylor)" \l 1 </w:instrText>
      </w:r>
      <w:r w:rsidRPr="003D41D3">
        <w:rPr>
          <w:rFonts w:ascii="Arial" w:hAnsi="Arial" w:cs="Arial"/>
          <w:b/>
          <w:i/>
        </w:rPr>
        <w:fldChar w:fldCharType="end"/>
      </w:r>
      <w:r w:rsidRPr="003D41D3">
        <w:rPr>
          <w:rFonts w:ascii="Arial" w:hAnsi="Arial" w:cs="Arial"/>
          <w:b/>
          <w:i/>
        </w:rPr>
        <w:t> </w:t>
      </w:r>
    </w:p>
    <w:p w:rsidR="001E2B40" w:rsidRPr="00C8027C" w:rsidRDefault="001E2B40">
      <w:pPr>
        <w:pStyle w:val="BodyText"/>
      </w:pPr>
      <w:r w:rsidRPr="00C8027C">
        <w:t> Should this docket be closed?</w:t>
      </w:r>
    </w:p>
    <w:p w:rsidR="001E2B40" w:rsidRPr="004C3641" w:rsidRDefault="001E2B40">
      <w:pPr>
        <w:pStyle w:val="IssueSubsectionHeading"/>
        <w:rPr>
          <w:vanish/>
          <w:specVanish/>
        </w:rPr>
      </w:pPr>
      <w:r w:rsidRPr="004C3641">
        <w:t>Recommendation: </w:t>
      </w:r>
    </w:p>
    <w:p w:rsidR="001E2B40" w:rsidRDefault="001E2B40">
      <w:pPr>
        <w:pStyle w:val="BodyText"/>
      </w:pPr>
      <w:r>
        <w:t> </w:t>
      </w:r>
      <w:r w:rsidR="00D71510">
        <w:t>The docke</w:t>
      </w:r>
      <w:r w:rsidR="000A37F5">
        <w:t>t should remain open pending sta</w:t>
      </w:r>
      <w:r w:rsidR="00D71510">
        <w:t xml:space="preserve">ff’s </w:t>
      </w:r>
      <w:r w:rsidR="000A37F5">
        <w:t>verification</w:t>
      </w:r>
      <w:r w:rsidR="00D71510">
        <w:t xml:space="preserve"> that the revised tariff sheets and customer notice have been filed by the utility and approved by staff. If a protest is filed within 21 days of the issuance date of the Order, the tariff sheets should remain in effect with the charges held subject to refund pending resolution </w:t>
      </w:r>
      <w:r w:rsidR="000A37F5">
        <w:t>of the protest. If no timely protest is filed, a consummating order should be issued and, once staff verifies that the notice of the charges has been given to customers, the docket should be administratively closed</w:t>
      </w:r>
      <w:r w:rsidR="00D71510">
        <w:t>.</w:t>
      </w:r>
      <w:r>
        <w:t xml:space="preserve"> (</w:t>
      </w:r>
      <w:r w:rsidR="00F949EB">
        <w:t>Taylor</w:t>
      </w:r>
      <w:r>
        <w:t>)</w:t>
      </w:r>
    </w:p>
    <w:p w:rsidR="001E2B40" w:rsidRPr="004C3641" w:rsidRDefault="001E2B40">
      <w:pPr>
        <w:pStyle w:val="IssueSubsectionHeading"/>
        <w:rPr>
          <w:vanish/>
          <w:specVanish/>
        </w:rPr>
      </w:pPr>
      <w:r w:rsidRPr="004C3641">
        <w:t>Staff Analysis: </w:t>
      </w:r>
    </w:p>
    <w:p w:rsidR="001E2B40" w:rsidRDefault="001E2B40">
      <w:pPr>
        <w:pStyle w:val="BodyText"/>
      </w:pPr>
      <w:r>
        <w:t> </w:t>
      </w:r>
      <w:r w:rsidR="000A37F5">
        <w:t>The docket should remain open pending staff’s verification that the revised tariff sheets and customer notice have been filed by the utility and approved by staff. If a protest is filed within 21 days of the issuance date of the Order, the tariff sheets should remain in effect with the charges held subject to refund pending resolution of the protest. If no timely protest is filed, a consummating order should issued and, once staff verifies that notice of the charges has been given to customers, the docket should be administratively closed.</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E7" w:rsidRDefault="009717E7">
      <w:r>
        <w:separator/>
      </w:r>
    </w:p>
  </w:endnote>
  <w:endnote w:type="continuationSeparator" w:id="0">
    <w:p w:rsidR="009717E7" w:rsidRDefault="0097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9652E">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E7" w:rsidRDefault="009717E7">
      <w:r>
        <w:separator/>
      </w:r>
    </w:p>
  </w:footnote>
  <w:footnote w:type="continuationSeparator" w:id="0">
    <w:p w:rsidR="009717E7" w:rsidRDefault="009717E7">
      <w:r>
        <w:continuationSeparator/>
      </w:r>
    </w:p>
  </w:footnote>
  <w:footnote w:id="1">
    <w:p w:rsidR="005654BC" w:rsidRPr="00EF4524" w:rsidRDefault="005654BC" w:rsidP="005654BC">
      <w:pPr>
        <w:pStyle w:val="FootnoteText"/>
        <w:rPr>
          <w:rFonts w:ascii="Calibri" w:hAnsi="Calibri"/>
          <w:i/>
        </w:rPr>
      </w:pPr>
      <w:r>
        <w:rPr>
          <w:rStyle w:val="FootnoteReference"/>
        </w:rPr>
        <w:footnoteRef/>
      </w:r>
      <w:r>
        <w:t xml:space="preserve">Order Nos. PSC-17-0092-PAA-WU, in Docket No. 160144-WU, dated March 13, 2017, </w:t>
      </w:r>
      <w:r w:rsidR="00C8027C">
        <w:rPr>
          <w:i/>
        </w:rPr>
        <w:t>In r</w:t>
      </w:r>
      <w:r w:rsidRPr="00975479">
        <w:rPr>
          <w:i/>
        </w:rPr>
        <w:t xml:space="preserve">e: Application for transfer of Certificate No. 288-W in Pasco County from </w:t>
      </w:r>
      <w:proofErr w:type="spellStart"/>
      <w:r w:rsidRPr="00975479">
        <w:rPr>
          <w:i/>
        </w:rPr>
        <w:t>Orangeland</w:t>
      </w:r>
      <w:proofErr w:type="spellEnd"/>
      <w:r w:rsidRPr="00975479">
        <w:rPr>
          <w:i/>
        </w:rPr>
        <w:t xml:space="preserve"> Water Supply to Orange Land Utilities, LLC</w:t>
      </w:r>
      <w:r>
        <w:t xml:space="preserve">; PSC-17-0091-FOF-SU, in Docket No. 150071-SU, dated March 13, 2017, </w:t>
      </w:r>
      <w:r w:rsidR="00C8027C">
        <w:rPr>
          <w:i/>
        </w:rPr>
        <w:t>In r</w:t>
      </w:r>
      <w:r w:rsidRPr="00975479">
        <w:rPr>
          <w:i/>
        </w:rPr>
        <w:t xml:space="preserve">e: Application for increase in wastewater rates in Monroe County by K W Resort Utilities Corp.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9717E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20170152-SU</w:t>
    </w:r>
    <w:bookmarkEnd w:id="15"/>
  </w:p>
  <w:p w:rsidR="00BC402E" w:rsidRDefault="00BC402E">
    <w:pPr>
      <w:pStyle w:val="Header"/>
    </w:pPr>
    <w:r>
      <w:t xml:space="preserve">Date: </w:t>
    </w:r>
    <w:r w:rsidR="00E74CE4">
      <w:fldChar w:fldCharType="begin"/>
    </w:r>
    <w:r w:rsidR="00E74CE4">
      <w:instrText xml:space="preserve"> REF FilingDate </w:instrText>
    </w:r>
    <w:r w:rsidR="00E74CE4">
      <w:fldChar w:fldCharType="separate"/>
    </w:r>
    <w:r w:rsidR="003603A5">
      <w:t>August 24, 2017</w:t>
    </w:r>
    <w:r w:rsidR="00E74CE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603A5">
      <w:t>Docket No.</w:t>
    </w:r>
    <w:r>
      <w:fldChar w:fldCharType="end"/>
    </w:r>
    <w:r>
      <w:t xml:space="preserve"> </w:t>
    </w:r>
    <w:r>
      <w:fldChar w:fldCharType="begin"/>
    </w:r>
    <w:r>
      <w:instrText xml:space="preserve"> REF DocketList</w:instrText>
    </w:r>
    <w:r>
      <w:fldChar w:fldCharType="separate"/>
    </w:r>
    <w:r w:rsidR="003603A5">
      <w:t>20170152-SU</w:t>
    </w:r>
    <w:r>
      <w:fldChar w:fldCharType="end"/>
    </w:r>
    <w:r>
      <w:tab/>
      <w:t xml:space="preserve">Issue </w:t>
    </w:r>
    <w:r w:rsidR="00E74CE4">
      <w:fldChar w:fldCharType="begin"/>
    </w:r>
    <w:r w:rsidR="00E74CE4">
      <w:instrText xml:space="preserve"> Seq Issue \c \* Arabic </w:instrText>
    </w:r>
    <w:r w:rsidR="00E74CE4">
      <w:fldChar w:fldCharType="separate"/>
    </w:r>
    <w:r w:rsidR="0089652E">
      <w:rPr>
        <w:noProof/>
      </w:rPr>
      <w:t>2</w:t>
    </w:r>
    <w:r w:rsidR="00E74CE4">
      <w:rPr>
        <w:noProof/>
      </w:rPr>
      <w:fldChar w:fldCharType="end"/>
    </w:r>
  </w:p>
  <w:p w:rsidR="00BC402E" w:rsidRDefault="00BC402E">
    <w:pPr>
      <w:pStyle w:val="Header"/>
    </w:pPr>
    <w:r>
      <w:t xml:space="preserve">Date: </w:t>
    </w:r>
    <w:r w:rsidR="00E74CE4">
      <w:fldChar w:fldCharType="begin"/>
    </w:r>
    <w:r w:rsidR="00E74CE4">
      <w:instrText xml:space="preserve"> REF FilingDate </w:instrText>
    </w:r>
    <w:r w:rsidR="00E74CE4">
      <w:fldChar w:fldCharType="separate"/>
    </w:r>
    <w:r w:rsidR="003603A5">
      <w:t>August 24, 2017</w:t>
    </w:r>
    <w:r w:rsidR="00E74CE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717E7"/>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37F5"/>
    <w:rsid w:val="000A418B"/>
    <w:rsid w:val="000C2D50"/>
    <w:rsid w:val="000C4431"/>
    <w:rsid w:val="000D1C06"/>
    <w:rsid w:val="000D4319"/>
    <w:rsid w:val="000F374A"/>
    <w:rsid w:val="001076AF"/>
    <w:rsid w:val="00117C8C"/>
    <w:rsid w:val="00124E2E"/>
    <w:rsid w:val="00125ED4"/>
    <w:rsid w:val="001305E9"/>
    <w:rsid w:val="001307AF"/>
    <w:rsid w:val="00135687"/>
    <w:rsid w:val="0015506E"/>
    <w:rsid w:val="00163031"/>
    <w:rsid w:val="0016655A"/>
    <w:rsid w:val="00171A90"/>
    <w:rsid w:val="00180254"/>
    <w:rsid w:val="00191E1F"/>
    <w:rsid w:val="00192943"/>
    <w:rsid w:val="001A7406"/>
    <w:rsid w:val="001B4FEE"/>
    <w:rsid w:val="001B51C5"/>
    <w:rsid w:val="001B6F3F"/>
    <w:rsid w:val="001C52B5"/>
    <w:rsid w:val="001D0D3E"/>
    <w:rsid w:val="001E2B40"/>
    <w:rsid w:val="001F2245"/>
    <w:rsid w:val="001F2C63"/>
    <w:rsid w:val="001F48C7"/>
    <w:rsid w:val="001F6DA1"/>
    <w:rsid w:val="002044E6"/>
    <w:rsid w:val="00205C82"/>
    <w:rsid w:val="00205DC2"/>
    <w:rsid w:val="00212B17"/>
    <w:rsid w:val="002163B6"/>
    <w:rsid w:val="00220732"/>
    <w:rsid w:val="00221D32"/>
    <w:rsid w:val="00222D87"/>
    <w:rsid w:val="00225C3F"/>
    <w:rsid w:val="00263D44"/>
    <w:rsid w:val="002702AD"/>
    <w:rsid w:val="00281099"/>
    <w:rsid w:val="00292D82"/>
    <w:rsid w:val="002963CB"/>
    <w:rsid w:val="002D226D"/>
    <w:rsid w:val="002F6030"/>
    <w:rsid w:val="003037E1"/>
    <w:rsid w:val="00307E51"/>
    <w:rsid w:val="003103EC"/>
    <w:rsid w:val="003144EF"/>
    <w:rsid w:val="00322F74"/>
    <w:rsid w:val="00340073"/>
    <w:rsid w:val="003603A5"/>
    <w:rsid w:val="003632FD"/>
    <w:rsid w:val="00372805"/>
    <w:rsid w:val="00373180"/>
    <w:rsid w:val="00375AB9"/>
    <w:rsid w:val="003821A0"/>
    <w:rsid w:val="00385B04"/>
    <w:rsid w:val="003864CF"/>
    <w:rsid w:val="003A22A6"/>
    <w:rsid w:val="003A5494"/>
    <w:rsid w:val="003B2510"/>
    <w:rsid w:val="003C2CC4"/>
    <w:rsid w:val="003C3710"/>
    <w:rsid w:val="003D41D3"/>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85DC2"/>
    <w:rsid w:val="004A744D"/>
    <w:rsid w:val="004B266E"/>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654BC"/>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6FE8"/>
    <w:rsid w:val="006279E1"/>
    <w:rsid w:val="00630CEB"/>
    <w:rsid w:val="00632264"/>
    <w:rsid w:val="006470BC"/>
    <w:rsid w:val="006476E6"/>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16D"/>
    <w:rsid w:val="007E0CE7"/>
    <w:rsid w:val="007F1193"/>
    <w:rsid w:val="007F417F"/>
    <w:rsid w:val="008042BD"/>
    <w:rsid w:val="008044EA"/>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9652E"/>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17E7"/>
    <w:rsid w:val="00975CB4"/>
    <w:rsid w:val="009863B0"/>
    <w:rsid w:val="00987DE1"/>
    <w:rsid w:val="00990571"/>
    <w:rsid w:val="0099673A"/>
    <w:rsid w:val="009A3330"/>
    <w:rsid w:val="009A7C96"/>
    <w:rsid w:val="009B559D"/>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066E"/>
    <w:rsid w:val="00BC188A"/>
    <w:rsid w:val="00BC402E"/>
    <w:rsid w:val="00BD0F48"/>
    <w:rsid w:val="00BF5010"/>
    <w:rsid w:val="00C03D5F"/>
    <w:rsid w:val="00C13791"/>
    <w:rsid w:val="00C31BB3"/>
    <w:rsid w:val="00C36977"/>
    <w:rsid w:val="00C467DA"/>
    <w:rsid w:val="00C477D9"/>
    <w:rsid w:val="00C60BA3"/>
    <w:rsid w:val="00C623F7"/>
    <w:rsid w:val="00C75BC5"/>
    <w:rsid w:val="00C8027C"/>
    <w:rsid w:val="00C81670"/>
    <w:rsid w:val="00C81773"/>
    <w:rsid w:val="00C82861"/>
    <w:rsid w:val="00C86896"/>
    <w:rsid w:val="00C907A8"/>
    <w:rsid w:val="00C93211"/>
    <w:rsid w:val="00C9350B"/>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659A"/>
    <w:rsid w:val="00CF7E0F"/>
    <w:rsid w:val="00D034D7"/>
    <w:rsid w:val="00D04BE4"/>
    <w:rsid w:val="00D12565"/>
    <w:rsid w:val="00D14127"/>
    <w:rsid w:val="00D60B16"/>
    <w:rsid w:val="00D60F02"/>
    <w:rsid w:val="00D66E49"/>
    <w:rsid w:val="00D70D71"/>
    <w:rsid w:val="00D71510"/>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4AD1"/>
    <w:rsid w:val="00F45CB2"/>
    <w:rsid w:val="00F544C0"/>
    <w:rsid w:val="00F55332"/>
    <w:rsid w:val="00F6504A"/>
    <w:rsid w:val="00F65519"/>
    <w:rsid w:val="00F713C0"/>
    <w:rsid w:val="00F75DDC"/>
    <w:rsid w:val="00F7792F"/>
    <w:rsid w:val="00F842AA"/>
    <w:rsid w:val="00F8476F"/>
    <w:rsid w:val="00F853E1"/>
    <w:rsid w:val="00F85604"/>
    <w:rsid w:val="00F949EB"/>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E2B40"/>
  </w:style>
  <w:style w:type="character" w:styleId="FootnoteReference">
    <w:name w:val="footnote reference"/>
    <w:rsid w:val="001E2B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1E2B40"/>
  </w:style>
  <w:style w:type="character" w:styleId="FootnoteReference">
    <w:name w:val="footnote reference"/>
    <w:rsid w:val="001E2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708</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2017-08-17T18:20:00Z</cp:lastPrinted>
  <dcterms:created xsi:type="dcterms:W3CDTF">2017-08-24T14:07:00Z</dcterms:created>
  <dcterms:modified xsi:type="dcterms:W3CDTF">2017-08-24T14:07:00Z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20170152-SU</vt:lpwstr>
  </property>
  <property fmtid="{D5CDD505-2E9C-101B-9397-08002B2CF9AE}" pid="3" name="MasterDocument">
    <vt:bool>false</vt:bool>
  </property>
</Properties>
</file>