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25CE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610C1">
            <w:pPr>
              <w:pStyle w:val="MemoHeading"/>
            </w:pPr>
            <w:bookmarkStart w:id="1" w:name="FilingDate"/>
            <w:r>
              <w:t>September 21</w:t>
            </w:r>
            <w:r w:rsidR="00425CE0">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25CE0" w:rsidRDefault="00425CE0">
            <w:pPr>
              <w:pStyle w:val="MemoHeading"/>
            </w:pPr>
            <w:bookmarkStart w:id="2" w:name="From"/>
            <w:r>
              <w:t>Office of the General Counsel (Page)</w:t>
            </w:r>
          </w:p>
          <w:p w:rsidR="00425CE0" w:rsidRDefault="00425CE0">
            <w:pPr>
              <w:pStyle w:val="MemoHeading"/>
            </w:pPr>
            <w:r>
              <w:t>Office of Consumer Assistance and Outreach (Hicks, Plescow)</w:t>
            </w:r>
          </w:p>
          <w:p w:rsidR="00343EAE" w:rsidRPr="00343EAE" w:rsidRDefault="00425CE0" w:rsidP="00094000">
            <w:pPr>
              <w:pStyle w:val="MemoHeading"/>
            </w:pPr>
            <w:r>
              <w:t>Division of Economics (Ollila)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25CE0">
            <w:pPr>
              <w:pStyle w:val="MemoHeadingRe"/>
            </w:pPr>
            <w:bookmarkStart w:id="3" w:name="Re"/>
            <w:r>
              <w:t>Docket No. 20170098-EI – Complaint by Richard Ralph Malcolm against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610C1" w:rsidP="006610C1">
            <w:pPr>
              <w:pStyle w:val="MemoHeading"/>
            </w:pPr>
            <w:bookmarkStart w:id="4" w:name="AgendaDate"/>
            <w:r>
              <w:t>10</w:t>
            </w:r>
            <w:r w:rsidR="00425CE0">
              <w:t>/0</w:t>
            </w:r>
            <w:r>
              <w:t>3</w:t>
            </w:r>
            <w:r w:rsidR="00425CE0">
              <w:t>/17</w:t>
            </w:r>
            <w:bookmarkEnd w:id="4"/>
            <w:r w:rsidR="007C0528">
              <w:t xml:space="preserve"> – </w:t>
            </w:r>
            <w:bookmarkStart w:id="5" w:name="PermittedStatus"/>
            <w:r w:rsidR="00425CE0">
              <w:t xml:space="preserve">Regular Agenda – </w:t>
            </w:r>
            <w:r w:rsidR="00427784">
              <w:t xml:space="preserve">Proposed Agency Action - </w:t>
            </w:r>
            <w:r w:rsidR="00425CE0">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25CE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25CE0">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25CE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25CE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70A20" w:rsidRPr="00D54FFE" w:rsidRDefault="00870A20" w:rsidP="00870A20">
      <w:pPr>
        <w:pStyle w:val="BodyText"/>
      </w:pPr>
      <w:r w:rsidRPr="00D54FFE">
        <w:t>Section 366.03, Florida Statutes (F.S.), states that each public utility shall furnish to each person applying for service, reasonably sufficient, adequate, and efficient service.  The Commission has jurisdiction as set forth in Section 366.04, F.S., to regulate and supervise each public utility with respect to its rates and service.</w:t>
      </w:r>
    </w:p>
    <w:p w:rsidR="00870A20" w:rsidRPr="00D54FFE" w:rsidRDefault="00870A20" w:rsidP="00870A20">
      <w:pPr>
        <w:pStyle w:val="BodyText"/>
      </w:pPr>
      <w:r w:rsidRPr="00D54FFE">
        <w:t>Rule 25-22.032, Florida Administrative Code (F.A.C.), implements Chapter 366,</w:t>
      </w:r>
      <w:r w:rsidR="00F66718">
        <w:t xml:space="preserve"> </w:t>
      </w:r>
      <w:r w:rsidR="003A2C51" w:rsidRPr="00D54FFE">
        <w:t xml:space="preserve">F.S., </w:t>
      </w:r>
      <w:r w:rsidRPr="00D54FFE">
        <w:t>and establishes informal customer complaint procedures that are designed to address disputes</w:t>
      </w:r>
      <w:r w:rsidR="00D31847" w:rsidRPr="00D54FFE">
        <w:t>,</w:t>
      </w:r>
      <w:r w:rsidRPr="00D54FFE">
        <w:t xml:space="preserve"> subject to the Commission’s jurisdiction, that occur between regulated companies and individual customers.  Pursuant to this rule, any customer of a Commission regulated company may file a complaint with the Commission’s Office of Consumer Assistance and Outreach whenever the </w:t>
      </w:r>
      <w:r w:rsidRPr="00D54FFE">
        <w:lastRenderedPageBreak/>
        <w:t>customer has an unresolved dispute with the company regarding electric, gas, telephone, water, or wastewater service.</w:t>
      </w:r>
    </w:p>
    <w:p w:rsidR="00870A20" w:rsidRPr="00D54FFE" w:rsidRDefault="00870A20" w:rsidP="00F60D7F">
      <w:pPr>
        <w:jc w:val="both"/>
      </w:pPr>
      <w:r w:rsidRPr="00D54FFE">
        <w:t>On</w:t>
      </w:r>
      <w:r w:rsidR="000151D2" w:rsidRPr="00D54FFE">
        <w:t xml:space="preserve"> </w:t>
      </w:r>
      <w:r w:rsidRPr="00D54FFE">
        <w:t>September 21, 2016, Richard Malcolm filed an informal complaint with the Commission against Florida Power &amp; Light Company (FPL).  In his complaint, Mr. Malcolm stated that FPL had wrongfully accused him of meter tampering and improperly backbilled his account for unrecorded electric usage.</w:t>
      </w:r>
    </w:p>
    <w:p w:rsidR="00870A20" w:rsidRPr="00D54FFE" w:rsidRDefault="00870A20" w:rsidP="00F60D7F">
      <w:pPr>
        <w:jc w:val="both"/>
      </w:pPr>
    </w:p>
    <w:p w:rsidR="00A9493A" w:rsidRPr="00D54FFE" w:rsidRDefault="00870A20" w:rsidP="00F60D7F">
      <w:pPr>
        <w:jc w:val="both"/>
      </w:pPr>
      <w:r w:rsidRPr="00D54FFE">
        <w:t xml:space="preserve">On April 28, 2017, staff advised Mr. Malcolm that </w:t>
      </w:r>
      <w:r w:rsidR="00533646" w:rsidRPr="00D54FFE">
        <w:t>h</w:t>
      </w:r>
      <w:r w:rsidRPr="00D54FFE">
        <w:t xml:space="preserve">is informal complaint </w:t>
      </w:r>
      <w:r w:rsidR="00D20467" w:rsidRPr="00D54FFE">
        <w:t xml:space="preserve">and FPL’s backbilling calculations had been reviewed </w:t>
      </w:r>
      <w:r w:rsidR="00427784" w:rsidRPr="00D54FFE">
        <w:t xml:space="preserve">and </w:t>
      </w:r>
      <w:r w:rsidR="00533646" w:rsidRPr="00D54FFE">
        <w:t xml:space="preserve">that staff </w:t>
      </w:r>
      <w:r w:rsidR="00427784" w:rsidRPr="00D54FFE">
        <w:t xml:space="preserve">had determined that Mr. Malcolm’s account was fairly and reasonably backbilled.  Staff </w:t>
      </w:r>
      <w:r w:rsidR="00D20467" w:rsidRPr="00D54FFE">
        <w:t xml:space="preserve">also advised Mr. Malcolm </w:t>
      </w:r>
      <w:r w:rsidR="00427784" w:rsidRPr="00D54FFE">
        <w:t xml:space="preserve">that FPL </w:t>
      </w:r>
      <w:r w:rsidR="00D20467" w:rsidRPr="00D54FFE">
        <w:t>did not</w:t>
      </w:r>
      <w:r w:rsidR="00427784" w:rsidRPr="00D54FFE">
        <w:t xml:space="preserve"> violate</w:t>
      </w:r>
      <w:r w:rsidR="00D20467" w:rsidRPr="00D54FFE">
        <w:t xml:space="preserve"> any </w:t>
      </w:r>
      <w:r w:rsidR="00427784" w:rsidRPr="00D54FFE">
        <w:t xml:space="preserve">statute, rule, </w:t>
      </w:r>
      <w:r w:rsidR="00D06F35">
        <w:t xml:space="preserve">its </w:t>
      </w:r>
      <w:r w:rsidR="00427784" w:rsidRPr="00D54FFE">
        <w:t>company tariff, or orders in the investigation of meter tampering or in the backbilling of electricity used by Mr. Malcolm for which he did not pay due to unauthorized conditions.</w:t>
      </w:r>
      <w:r w:rsidR="00A9493A" w:rsidRPr="00D54FFE">
        <w:t xml:space="preserve">  Staff advised Mr. Malcolm that he had </w:t>
      </w:r>
      <w:r w:rsidRPr="00D54FFE">
        <w:t>an opportunity to file a petition for formal proceedings.</w:t>
      </w:r>
    </w:p>
    <w:p w:rsidR="00A9493A" w:rsidRPr="00D54FFE" w:rsidRDefault="00A9493A" w:rsidP="00F60D7F">
      <w:pPr>
        <w:jc w:val="both"/>
      </w:pPr>
    </w:p>
    <w:p w:rsidR="00870A20" w:rsidRPr="00D54FFE" w:rsidRDefault="003A2C51" w:rsidP="00F60D7F">
      <w:pPr>
        <w:jc w:val="both"/>
      </w:pPr>
      <w:r w:rsidRPr="00D54FFE">
        <w:t xml:space="preserve">On May 1, 2017, </w:t>
      </w:r>
      <w:r w:rsidR="00870A20" w:rsidRPr="00D54FFE">
        <w:t>Mr. Malcolm filed a petition for initiation of formal proceedings</w:t>
      </w:r>
      <w:r w:rsidRPr="00D54FFE">
        <w:t xml:space="preserve">.  </w:t>
      </w:r>
      <w:r w:rsidR="00870A20" w:rsidRPr="00D54FFE">
        <w:t>In the formal complaint, Mr. Malcolm claims that FPL has been “unjustly” awarded for alleged</w:t>
      </w:r>
      <w:r w:rsidR="000151D2" w:rsidRPr="00D54FFE">
        <w:t>ly</w:t>
      </w:r>
      <w:r w:rsidR="00870A20" w:rsidRPr="00D54FFE">
        <w:t xml:space="preserve"> </w:t>
      </w:r>
      <w:r w:rsidR="000151D2" w:rsidRPr="00D54FFE">
        <w:t>“</w:t>
      </w:r>
      <w:r w:rsidR="00870A20" w:rsidRPr="00D54FFE">
        <w:t>stolen</w:t>
      </w:r>
      <w:r w:rsidR="000151D2" w:rsidRPr="00D54FFE">
        <w:t xml:space="preserve">” electric services.  </w:t>
      </w:r>
      <w:r w:rsidR="00870A20" w:rsidRPr="00D54FFE">
        <w:t xml:space="preserve">Mr. Malcolm </w:t>
      </w:r>
      <w:r w:rsidR="00D31847" w:rsidRPr="00D54FFE">
        <w:t xml:space="preserve">also </w:t>
      </w:r>
      <w:r w:rsidR="00870A20" w:rsidRPr="00D54FFE">
        <w:t xml:space="preserve">states that he </w:t>
      </w:r>
      <w:r w:rsidR="00F60D7F" w:rsidRPr="00D54FFE">
        <w:t xml:space="preserve">is not responsible for the services because he </w:t>
      </w:r>
      <w:r w:rsidR="00870A20" w:rsidRPr="00D54FFE">
        <w:t>has never opened an account with FPL or conducted business with FPL on his own behalf</w:t>
      </w:r>
      <w:r w:rsidRPr="00D54FFE">
        <w:t>.</w:t>
      </w:r>
      <w:r w:rsidR="00870A20" w:rsidRPr="00D54FFE">
        <w:t xml:space="preserve">  </w:t>
      </w:r>
    </w:p>
    <w:p w:rsidR="00870A20" w:rsidRPr="00D54FFE" w:rsidRDefault="00870A20" w:rsidP="00F60D7F">
      <w:pPr>
        <w:jc w:val="both"/>
      </w:pPr>
    </w:p>
    <w:p w:rsidR="00870A20" w:rsidRPr="00D54FFE" w:rsidRDefault="00870A20" w:rsidP="00F60D7F">
      <w:pPr>
        <w:pStyle w:val="BodyText"/>
      </w:pPr>
      <w:r w:rsidRPr="00D54FFE">
        <w:t>This recommendation addresses the appropriate disposition of Mr. Malcolm’s complaint against FPL.  The Commission has jurisdiction over this matter pursuant to Section 366.04, F.S.</w:t>
      </w:r>
    </w:p>
    <w:p w:rsidR="00870A20" w:rsidRDefault="00870A20" w:rsidP="00F60D7F">
      <w:pPr>
        <w:jc w:val="both"/>
      </w:pP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25CE0" w:rsidRDefault="00425CE0">
      <w:pPr>
        <w:pStyle w:val="IssueHeading"/>
        <w:rPr>
          <w:vanish/>
          <w:specVanish/>
        </w:rPr>
      </w:pPr>
      <w:r w:rsidRPr="004C3641">
        <w:t xml:space="preserve">Issue </w:t>
      </w:r>
      <w:fldSimple w:instr=" SEQ Issue \* MERGEFORMAT ">
        <w:r w:rsidR="002745F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745FE">
        <w:rPr>
          <w:noProof/>
        </w:rPr>
        <w:instrText>1</w:instrText>
      </w:r>
      <w:r>
        <w:fldChar w:fldCharType="end"/>
      </w:r>
      <w:r>
        <w:tab/>
        <w:instrText xml:space="preserve">" \l 1 </w:instrText>
      </w:r>
      <w:r>
        <w:fldChar w:fldCharType="end"/>
      </w:r>
      <w:r>
        <w:t> </w:t>
      </w:r>
    </w:p>
    <w:p w:rsidR="00425CE0" w:rsidRDefault="00425CE0" w:rsidP="00870A20">
      <w:r>
        <w:t> </w:t>
      </w:r>
      <w:r w:rsidR="00870A20">
        <w:t>What is the appropriate disposition of Mr. Malcolm’s formal complaint?</w:t>
      </w:r>
    </w:p>
    <w:p w:rsidR="00870A20" w:rsidRDefault="00870A20" w:rsidP="00870A20"/>
    <w:p w:rsidR="00425CE0" w:rsidRPr="004C3641" w:rsidRDefault="00425CE0" w:rsidP="00C36555">
      <w:pPr>
        <w:pStyle w:val="IssueSubsectionHeading"/>
        <w:rPr>
          <w:vanish/>
          <w:specVanish/>
        </w:rPr>
      </w:pPr>
      <w:r w:rsidRPr="004C3641">
        <w:t>Recommendation: </w:t>
      </w:r>
    </w:p>
    <w:p w:rsidR="00D06F35" w:rsidRDefault="00425CE0" w:rsidP="00D06F35">
      <w:pPr>
        <w:jc w:val="both"/>
      </w:pPr>
      <w:r>
        <w:t> </w:t>
      </w:r>
      <w:r w:rsidR="00870A20">
        <w:t>The appropriate disposition of Mr. Malcolm’s formal complaint is to deny the complaint. Mr. Malcolm’s account was properly billed in accordance with Commission statutes and rules and FPL’s tariffs.  FPL did not violate any applicable statute, rule, company tariff or order of the Commission in the processing of Mr. Malcolm’s account.</w:t>
      </w:r>
      <w:r w:rsidR="00644E0F">
        <w:t xml:space="preserve"> (Page)</w:t>
      </w:r>
    </w:p>
    <w:p w:rsidR="00425CE0" w:rsidRDefault="00425CE0" w:rsidP="00D06F35">
      <w:pPr>
        <w:jc w:val="both"/>
      </w:pPr>
      <w:r>
        <w:t xml:space="preserve"> </w:t>
      </w:r>
    </w:p>
    <w:p w:rsidR="00425CE0" w:rsidRPr="004C3641" w:rsidRDefault="00425CE0" w:rsidP="00C36555">
      <w:pPr>
        <w:pStyle w:val="IssueSubsectionHeading"/>
        <w:rPr>
          <w:vanish/>
          <w:specVanish/>
        </w:rPr>
      </w:pPr>
      <w:r w:rsidRPr="004C3641">
        <w:t>Staff Analysis: </w:t>
      </w:r>
    </w:p>
    <w:p w:rsidR="00870A20" w:rsidRDefault="00425CE0" w:rsidP="00C36555">
      <w:pPr>
        <w:jc w:val="both"/>
        <w:rPr>
          <w:bCs/>
          <w:kern w:val="32"/>
          <w:szCs w:val="32"/>
        </w:rPr>
      </w:pPr>
      <w:r>
        <w:t> </w:t>
      </w:r>
      <w:r w:rsidR="00870A20">
        <w:rPr>
          <w:bCs/>
          <w:kern w:val="32"/>
          <w:szCs w:val="32"/>
        </w:rPr>
        <w:t xml:space="preserve">Mr. Malcolm alleges that </w:t>
      </w:r>
      <w:r w:rsidR="00F60D7F">
        <w:rPr>
          <w:bCs/>
          <w:kern w:val="32"/>
          <w:szCs w:val="32"/>
        </w:rPr>
        <w:t xml:space="preserve">FPL </w:t>
      </w:r>
      <w:r w:rsidR="005A07D7">
        <w:rPr>
          <w:bCs/>
          <w:kern w:val="32"/>
          <w:szCs w:val="32"/>
        </w:rPr>
        <w:t>unjustly</w:t>
      </w:r>
      <w:r w:rsidR="00870A20">
        <w:rPr>
          <w:bCs/>
          <w:kern w:val="32"/>
          <w:szCs w:val="32"/>
        </w:rPr>
        <w:t xml:space="preserve"> backbilled </w:t>
      </w:r>
      <w:r w:rsidR="00F60D7F">
        <w:rPr>
          <w:bCs/>
          <w:kern w:val="32"/>
          <w:szCs w:val="32"/>
        </w:rPr>
        <w:t xml:space="preserve">him </w:t>
      </w:r>
      <w:r w:rsidR="00870A20">
        <w:rPr>
          <w:bCs/>
          <w:kern w:val="32"/>
          <w:szCs w:val="32"/>
        </w:rPr>
        <w:t>for meter tampering</w:t>
      </w:r>
      <w:r w:rsidR="000C7A73">
        <w:rPr>
          <w:bCs/>
          <w:kern w:val="32"/>
          <w:szCs w:val="32"/>
        </w:rPr>
        <w:t>.</w:t>
      </w:r>
      <w:r w:rsidR="00870A20">
        <w:rPr>
          <w:bCs/>
          <w:kern w:val="32"/>
          <w:szCs w:val="32"/>
        </w:rPr>
        <w:t xml:space="preserve"> </w:t>
      </w:r>
      <w:r w:rsidR="000C7A73">
        <w:rPr>
          <w:bCs/>
          <w:kern w:val="32"/>
          <w:szCs w:val="32"/>
        </w:rPr>
        <w:t xml:space="preserve">He also alleges </w:t>
      </w:r>
      <w:r w:rsidR="00870A20">
        <w:rPr>
          <w:bCs/>
          <w:kern w:val="32"/>
          <w:szCs w:val="32"/>
        </w:rPr>
        <w:t xml:space="preserve">that the </w:t>
      </w:r>
      <w:r w:rsidR="00F60D7F">
        <w:rPr>
          <w:bCs/>
          <w:kern w:val="32"/>
          <w:szCs w:val="32"/>
        </w:rPr>
        <w:t>amount of the back</w:t>
      </w:r>
      <w:r w:rsidR="00870A20">
        <w:rPr>
          <w:bCs/>
          <w:kern w:val="32"/>
          <w:szCs w:val="32"/>
        </w:rPr>
        <w:t>bill</w:t>
      </w:r>
      <w:r w:rsidR="00F60D7F">
        <w:rPr>
          <w:bCs/>
          <w:kern w:val="32"/>
          <w:szCs w:val="32"/>
        </w:rPr>
        <w:t xml:space="preserve">ing </w:t>
      </w:r>
      <w:r w:rsidR="00870A20">
        <w:rPr>
          <w:bCs/>
          <w:kern w:val="32"/>
          <w:szCs w:val="32"/>
        </w:rPr>
        <w:t>is unreasonable.</w:t>
      </w:r>
      <w:r w:rsidR="00FA489E">
        <w:rPr>
          <w:bCs/>
          <w:kern w:val="32"/>
          <w:szCs w:val="32"/>
        </w:rPr>
        <w:t xml:space="preserve">  </w:t>
      </w:r>
      <w:r w:rsidR="000B7DC1">
        <w:rPr>
          <w:bCs/>
          <w:kern w:val="32"/>
          <w:szCs w:val="32"/>
        </w:rPr>
        <w:t>These allegations are discussed below.</w:t>
      </w:r>
      <w:r w:rsidR="0013144A">
        <w:rPr>
          <w:bCs/>
          <w:kern w:val="32"/>
          <w:szCs w:val="32"/>
        </w:rPr>
        <w:t xml:space="preserve"> </w:t>
      </w:r>
    </w:p>
    <w:p w:rsidR="00870A20" w:rsidRDefault="00870A20" w:rsidP="00C36555">
      <w:pPr>
        <w:jc w:val="both"/>
        <w:rPr>
          <w:bCs/>
          <w:kern w:val="32"/>
          <w:szCs w:val="32"/>
        </w:rPr>
      </w:pPr>
    </w:p>
    <w:p w:rsidR="00870A20" w:rsidRDefault="00870A20" w:rsidP="00C36555">
      <w:pPr>
        <w:pStyle w:val="First-LevelSubheading"/>
      </w:pPr>
      <w:r>
        <w:t>Meter Tampering</w:t>
      </w:r>
    </w:p>
    <w:p w:rsidR="004B7F9F" w:rsidRDefault="00582820" w:rsidP="00C36555">
      <w:pPr>
        <w:pStyle w:val="BodyText"/>
        <w:rPr>
          <w:bCs/>
          <w:kern w:val="32"/>
          <w:szCs w:val="32"/>
        </w:rPr>
      </w:pPr>
      <w:r>
        <w:t xml:space="preserve">Meter ACD5293 was located on Mr. Malcolm’s premises.  </w:t>
      </w:r>
      <w:r w:rsidR="00C70E44">
        <w:t xml:space="preserve">On August 18, 2016, </w:t>
      </w:r>
      <w:r w:rsidR="00C36555">
        <w:t xml:space="preserve">FPL </w:t>
      </w:r>
      <w:r w:rsidR="00E00D2A">
        <w:t xml:space="preserve">determined that meter ACD5293 should be </w:t>
      </w:r>
      <w:r w:rsidR="00C36555">
        <w:t>replace</w:t>
      </w:r>
      <w:r w:rsidR="000151D2">
        <w:t>d</w:t>
      </w:r>
      <w:r w:rsidR="00E00D2A">
        <w:t xml:space="preserve"> because it had stopped providing meter readings.</w:t>
      </w:r>
      <w:r w:rsidR="00C36555">
        <w:t xml:space="preserve">  </w:t>
      </w:r>
      <w:r w:rsidR="00870A20">
        <w:rPr>
          <w:bCs/>
          <w:kern w:val="32"/>
          <w:szCs w:val="32"/>
        </w:rPr>
        <w:t xml:space="preserve">On August 19, 2016, </w:t>
      </w:r>
      <w:r w:rsidR="00C70E44">
        <w:rPr>
          <w:bCs/>
          <w:kern w:val="32"/>
          <w:szCs w:val="32"/>
        </w:rPr>
        <w:t xml:space="preserve">an FPL </w:t>
      </w:r>
      <w:r w:rsidR="00E00D2A">
        <w:rPr>
          <w:bCs/>
          <w:kern w:val="32"/>
          <w:szCs w:val="32"/>
        </w:rPr>
        <w:t xml:space="preserve">meter electrician </w:t>
      </w:r>
      <w:r w:rsidR="000151D2">
        <w:rPr>
          <w:bCs/>
          <w:kern w:val="32"/>
          <w:szCs w:val="32"/>
        </w:rPr>
        <w:t xml:space="preserve">was dispatched </w:t>
      </w:r>
      <w:r w:rsidR="00C70E44">
        <w:rPr>
          <w:bCs/>
          <w:kern w:val="32"/>
          <w:szCs w:val="32"/>
        </w:rPr>
        <w:t xml:space="preserve">to the </w:t>
      </w:r>
      <w:r w:rsidR="00DD26B6">
        <w:rPr>
          <w:bCs/>
          <w:kern w:val="32"/>
          <w:szCs w:val="32"/>
        </w:rPr>
        <w:t>location</w:t>
      </w:r>
      <w:r w:rsidR="002B051F">
        <w:rPr>
          <w:bCs/>
          <w:kern w:val="32"/>
          <w:szCs w:val="32"/>
        </w:rPr>
        <w:t xml:space="preserve"> and </w:t>
      </w:r>
      <w:r w:rsidR="00870A20">
        <w:rPr>
          <w:bCs/>
          <w:kern w:val="32"/>
          <w:szCs w:val="32"/>
        </w:rPr>
        <w:t xml:space="preserve">meter ACD5293 was found </w:t>
      </w:r>
      <w:r w:rsidR="005369A8">
        <w:rPr>
          <w:bCs/>
          <w:kern w:val="32"/>
          <w:szCs w:val="32"/>
        </w:rPr>
        <w:t xml:space="preserve">in the meter socket </w:t>
      </w:r>
      <w:r w:rsidR="00870A20">
        <w:rPr>
          <w:bCs/>
          <w:kern w:val="32"/>
          <w:szCs w:val="32"/>
        </w:rPr>
        <w:t xml:space="preserve">with no display and the outer seal missing.  An unauthorized metal jumper was found in the right side meter blocks. </w:t>
      </w:r>
      <w:r w:rsidR="004B7F9F">
        <w:rPr>
          <w:bCs/>
          <w:kern w:val="32"/>
          <w:szCs w:val="32"/>
        </w:rPr>
        <w:t xml:space="preserve">Meter ACD5293 was removed and a new </w:t>
      </w:r>
      <w:r w:rsidR="0011234E">
        <w:rPr>
          <w:bCs/>
          <w:kern w:val="32"/>
          <w:szCs w:val="32"/>
        </w:rPr>
        <w:t xml:space="preserve">smart </w:t>
      </w:r>
      <w:r w:rsidR="004B7F9F">
        <w:rPr>
          <w:bCs/>
          <w:kern w:val="32"/>
          <w:szCs w:val="32"/>
        </w:rPr>
        <w:t>meter,</w:t>
      </w:r>
      <w:r w:rsidR="009C735A">
        <w:rPr>
          <w:bCs/>
          <w:kern w:val="32"/>
          <w:szCs w:val="32"/>
        </w:rPr>
        <w:t xml:space="preserve"> ACD1656, was </w:t>
      </w:r>
      <w:r w:rsidR="00194B0E">
        <w:rPr>
          <w:bCs/>
          <w:kern w:val="32"/>
          <w:szCs w:val="32"/>
        </w:rPr>
        <w:t>installed</w:t>
      </w:r>
      <w:r w:rsidR="009C735A">
        <w:rPr>
          <w:bCs/>
          <w:kern w:val="32"/>
          <w:szCs w:val="32"/>
        </w:rPr>
        <w:t xml:space="preserve"> with a locking device on the metal enclosure.</w:t>
      </w:r>
    </w:p>
    <w:p w:rsidR="00870A20" w:rsidRDefault="009C735A" w:rsidP="00C36555">
      <w:pPr>
        <w:jc w:val="both"/>
        <w:rPr>
          <w:bCs/>
          <w:kern w:val="32"/>
          <w:szCs w:val="32"/>
        </w:rPr>
      </w:pPr>
      <w:r>
        <w:rPr>
          <w:bCs/>
          <w:kern w:val="32"/>
          <w:szCs w:val="32"/>
        </w:rPr>
        <w:t xml:space="preserve">On September 8, 2016, </w:t>
      </w:r>
      <w:r w:rsidR="00A9493A">
        <w:rPr>
          <w:bCs/>
          <w:kern w:val="32"/>
          <w:szCs w:val="32"/>
        </w:rPr>
        <w:t xml:space="preserve">the meter that was removed from Mr. Malcolm’s premises, </w:t>
      </w:r>
      <w:r>
        <w:rPr>
          <w:bCs/>
          <w:kern w:val="32"/>
          <w:szCs w:val="32"/>
        </w:rPr>
        <w:t>meter ACD5293</w:t>
      </w:r>
      <w:r w:rsidR="00A9493A">
        <w:rPr>
          <w:bCs/>
          <w:kern w:val="32"/>
          <w:szCs w:val="32"/>
        </w:rPr>
        <w:t>,</w:t>
      </w:r>
      <w:r>
        <w:rPr>
          <w:bCs/>
          <w:kern w:val="32"/>
          <w:szCs w:val="32"/>
        </w:rPr>
        <w:t xml:space="preserve"> was tested </w:t>
      </w:r>
      <w:r w:rsidR="00FC1604">
        <w:rPr>
          <w:bCs/>
          <w:kern w:val="32"/>
          <w:szCs w:val="32"/>
        </w:rPr>
        <w:t xml:space="preserve">by FPL </w:t>
      </w:r>
      <w:r w:rsidR="000B5AED">
        <w:rPr>
          <w:bCs/>
          <w:kern w:val="32"/>
          <w:szCs w:val="32"/>
        </w:rPr>
        <w:t xml:space="preserve">in the field </w:t>
      </w:r>
      <w:r>
        <w:rPr>
          <w:bCs/>
          <w:kern w:val="32"/>
          <w:szCs w:val="32"/>
        </w:rPr>
        <w:t xml:space="preserve">with the unauthorized </w:t>
      </w:r>
      <w:r w:rsidR="00E94192">
        <w:rPr>
          <w:bCs/>
          <w:kern w:val="32"/>
          <w:szCs w:val="32"/>
        </w:rPr>
        <w:t xml:space="preserve">metal </w:t>
      </w:r>
      <w:r>
        <w:rPr>
          <w:bCs/>
          <w:kern w:val="32"/>
          <w:szCs w:val="32"/>
        </w:rPr>
        <w:t>jumper present. The test results reflected that the meter was not registering within the acceptable tolerance prescribed in Rule 25-6.052, F.A.C.</w:t>
      </w:r>
      <w:r>
        <w:rPr>
          <w:rStyle w:val="FootnoteReference"/>
          <w:bCs/>
          <w:kern w:val="32"/>
          <w:szCs w:val="32"/>
        </w:rPr>
        <w:footnoteReference w:id="1"/>
      </w:r>
      <w:r w:rsidR="007172B6">
        <w:rPr>
          <w:bCs/>
          <w:kern w:val="32"/>
          <w:szCs w:val="32"/>
        </w:rPr>
        <w:t xml:space="preserve">  The meter was found to have a</w:t>
      </w:r>
      <w:r w:rsidR="00992633">
        <w:rPr>
          <w:bCs/>
          <w:kern w:val="32"/>
          <w:szCs w:val="32"/>
        </w:rPr>
        <w:t xml:space="preserve"> </w:t>
      </w:r>
      <w:r w:rsidR="007172B6">
        <w:rPr>
          <w:bCs/>
          <w:kern w:val="32"/>
          <w:szCs w:val="32"/>
        </w:rPr>
        <w:t>Weighted Average Registration of 73.98</w:t>
      </w:r>
      <w:r w:rsidR="00992633">
        <w:rPr>
          <w:bCs/>
          <w:kern w:val="32"/>
          <w:szCs w:val="32"/>
        </w:rPr>
        <w:t xml:space="preserve"> percent</w:t>
      </w:r>
      <w:r w:rsidR="007172B6">
        <w:rPr>
          <w:bCs/>
          <w:kern w:val="32"/>
          <w:szCs w:val="32"/>
        </w:rPr>
        <w:t>.</w:t>
      </w:r>
      <w:r w:rsidR="00634458">
        <w:rPr>
          <w:bCs/>
          <w:kern w:val="32"/>
          <w:szCs w:val="32"/>
        </w:rPr>
        <w:t xml:space="preserve">  </w:t>
      </w:r>
    </w:p>
    <w:p w:rsidR="009C735A" w:rsidRDefault="009C735A" w:rsidP="00C36555">
      <w:pPr>
        <w:jc w:val="both"/>
        <w:rPr>
          <w:bCs/>
          <w:kern w:val="32"/>
          <w:szCs w:val="32"/>
        </w:rPr>
      </w:pPr>
    </w:p>
    <w:p w:rsidR="0087730D" w:rsidRDefault="00870A20" w:rsidP="00C36555">
      <w:pPr>
        <w:jc w:val="both"/>
        <w:rPr>
          <w:bCs/>
          <w:kern w:val="32"/>
          <w:szCs w:val="32"/>
        </w:rPr>
      </w:pPr>
      <w:r>
        <w:rPr>
          <w:bCs/>
          <w:kern w:val="32"/>
          <w:szCs w:val="32"/>
        </w:rPr>
        <w:t>On September 19, 2016</w:t>
      </w:r>
      <w:r w:rsidR="00FC1604">
        <w:rPr>
          <w:bCs/>
          <w:kern w:val="32"/>
          <w:szCs w:val="32"/>
        </w:rPr>
        <w:t>,</w:t>
      </w:r>
      <w:r>
        <w:rPr>
          <w:bCs/>
          <w:kern w:val="32"/>
          <w:szCs w:val="32"/>
        </w:rPr>
        <w:t xml:space="preserve"> </w:t>
      </w:r>
      <w:r w:rsidR="00FD492D">
        <w:rPr>
          <w:bCs/>
          <w:kern w:val="32"/>
          <w:szCs w:val="32"/>
        </w:rPr>
        <w:t xml:space="preserve">FPL </w:t>
      </w:r>
      <w:r>
        <w:rPr>
          <w:bCs/>
          <w:kern w:val="32"/>
          <w:szCs w:val="32"/>
        </w:rPr>
        <w:t>review</w:t>
      </w:r>
      <w:r w:rsidR="00FD492D">
        <w:rPr>
          <w:bCs/>
          <w:kern w:val="32"/>
          <w:szCs w:val="32"/>
        </w:rPr>
        <w:t>ed</w:t>
      </w:r>
      <w:r>
        <w:rPr>
          <w:bCs/>
          <w:kern w:val="32"/>
          <w:szCs w:val="32"/>
        </w:rPr>
        <w:t xml:space="preserve"> </w:t>
      </w:r>
      <w:r w:rsidR="00D06F35">
        <w:rPr>
          <w:bCs/>
          <w:kern w:val="32"/>
          <w:szCs w:val="32"/>
        </w:rPr>
        <w:t xml:space="preserve">the </w:t>
      </w:r>
      <w:r>
        <w:rPr>
          <w:bCs/>
          <w:kern w:val="32"/>
          <w:szCs w:val="32"/>
        </w:rPr>
        <w:t xml:space="preserve">kWh history </w:t>
      </w:r>
      <w:r w:rsidR="00D23D64">
        <w:rPr>
          <w:bCs/>
          <w:kern w:val="32"/>
          <w:szCs w:val="32"/>
        </w:rPr>
        <w:t xml:space="preserve">for ACD5293 </w:t>
      </w:r>
      <w:r>
        <w:rPr>
          <w:bCs/>
          <w:kern w:val="32"/>
          <w:szCs w:val="32"/>
        </w:rPr>
        <w:t xml:space="preserve">and </w:t>
      </w:r>
      <w:r w:rsidR="00D23D64">
        <w:rPr>
          <w:bCs/>
          <w:kern w:val="32"/>
          <w:szCs w:val="32"/>
        </w:rPr>
        <w:t xml:space="preserve">its </w:t>
      </w:r>
      <w:r>
        <w:rPr>
          <w:bCs/>
          <w:kern w:val="32"/>
          <w:szCs w:val="32"/>
        </w:rPr>
        <w:t>smart meter</w:t>
      </w:r>
      <w:r w:rsidR="00FD492D">
        <w:rPr>
          <w:bCs/>
          <w:kern w:val="32"/>
          <w:szCs w:val="32"/>
        </w:rPr>
        <w:t xml:space="preserve"> communications </w:t>
      </w:r>
      <w:r w:rsidR="005D5703">
        <w:rPr>
          <w:bCs/>
          <w:kern w:val="32"/>
          <w:szCs w:val="32"/>
        </w:rPr>
        <w:t>and found</w:t>
      </w:r>
      <w:r>
        <w:rPr>
          <w:bCs/>
          <w:kern w:val="32"/>
          <w:szCs w:val="32"/>
        </w:rPr>
        <w:t xml:space="preserve"> a sustained drop in </w:t>
      </w:r>
      <w:r w:rsidR="00634458">
        <w:rPr>
          <w:bCs/>
          <w:kern w:val="32"/>
          <w:szCs w:val="32"/>
        </w:rPr>
        <w:t xml:space="preserve">kWh </w:t>
      </w:r>
      <w:r w:rsidR="00E00D2A">
        <w:rPr>
          <w:bCs/>
          <w:kern w:val="32"/>
          <w:szCs w:val="32"/>
        </w:rPr>
        <w:t>from</w:t>
      </w:r>
      <w:r w:rsidR="005369A8">
        <w:rPr>
          <w:bCs/>
          <w:kern w:val="32"/>
          <w:szCs w:val="32"/>
        </w:rPr>
        <w:t xml:space="preserve"> the </w:t>
      </w:r>
      <w:r w:rsidR="00194B0E">
        <w:rPr>
          <w:bCs/>
          <w:kern w:val="32"/>
          <w:szCs w:val="32"/>
        </w:rPr>
        <w:t>billing period</w:t>
      </w:r>
      <w:r w:rsidR="00E22740">
        <w:rPr>
          <w:bCs/>
          <w:kern w:val="32"/>
          <w:szCs w:val="32"/>
        </w:rPr>
        <w:t xml:space="preserve"> </w:t>
      </w:r>
      <w:r w:rsidR="00634458">
        <w:rPr>
          <w:bCs/>
          <w:kern w:val="32"/>
          <w:szCs w:val="32"/>
        </w:rPr>
        <w:t>ending July 11, 201</w:t>
      </w:r>
      <w:r w:rsidR="00194B0E">
        <w:rPr>
          <w:bCs/>
          <w:kern w:val="32"/>
          <w:szCs w:val="32"/>
        </w:rPr>
        <w:t>4</w:t>
      </w:r>
      <w:r w:rsidR="005176F5">
        <w:rPr>
          <w:bCs/>
          <w:kern w:val="32"/>
          <w:szCs w:val="32"/>
        </w:rPr>
        <w:t xml:space="preserve"> </w:t>
      </w:r>
      <w:r w:rsidR="00E00D2A">
        <w:rPr>
          <w:bCs/>
          <w:kern w:val="32"/>
          <w:szCs w:val="32"/>
        </w:rPr>
        <w:t>to</w:t>
      </w:r>
      <w:r w:rsidR="005A07D7">
        <w:rPr>
          <w:bCs/>
          <w:kern w:val="32"/>
          <w:szCs w:val="32"/>
        </w:rPr>
        <w:t xml:space="preserve"> </w:t>
      </w:r>
      <w:r w:rsidR="00992633">
        <w:rPr>
          <w:bCs/>
          <w:kern w:val="32"/>
          <w:szCs w:val="32"/>
        </w:rPr>
        <w:t xml:space="preserve">that ending </w:t>
      </w:r>
      <w:r w:rsidR="00D23D64">
        <w:rPr>
          <w:bCs/>
          <w:kern w:val="32"/>
          <w:szCs w:val="32"/>
        </w:rPr>
        <w:t>August 11</w:t>
      </w:r>
      <w:r w:rsidR="005A07D7">
        <w:rPr>
          <w:bCs/>
          <w:kern w:val="32"/>
          <w:szCs w:val="32"/>
        </w:rPr>
        <w:t>, 2016</w:t>
      </w:r>
      <w:r w:rsidR="006000EA">
        <w:rPr>
          <w:bCs/>
          <w:kern w:val="32"/>
          <w:szCs w:val="32"/>
        </w:rPr>
        <w:t>.</w:t>
      </w:r>
      <w:r w:rsidR="005D5703">
        <w:rPr>
          <w:bCs/>
          <w:kern w:val="32"/>
          <w:szCs w:val="32"/>
        </w:rPr>
        <w:t xml:space="preserve">  There was a </w:t>
      </w:r>
      <w:r w:rsidR="00992633">
        <w:rPr>
          <w:bCs/>
          <w:kern w:val="32"/>
          <w:szCs w:val="32"/>
        </w:rPr>
        <w:t>substantial</w:t>
      </w:r>
      <w:r w:rsidR="005369A8">
        <w:rPr>
          <w:bCs/>
          <w:kern w:val="32"/>
          <w:szCs w:val="32"/>
        </w:rPr>
        <w:t xml:space="preserve"> increase in kWh usage </w:t>
      </w:r>
      <w:r w:rsidR="00E00D2A">
        <w:rPr>
          <w:bCs/>
          <w:kern w:val="32"/>
          <w:szCs w:val="32"/>
        </w:rPr>
        <w:t>since</w:t>
      </w:r>
      <w:r w:rsidR="005369A8">
        <w:rPr>
          <w:bCs/>
          <w:kern w:val="32"/>
          <w:szCs w:val="32"/>
        </w:rPr>
        <w:t xml:space="preserve"> the new </w:t>
      </w:r>
      <w:r w:rsidR="0087730D">
        <w:rPr>
          <w:bCs/>
          <w:kern w:val="32"/>
          <w:szCs w:val="32"/>
        </w:rPr>
        <w:t xml:space="preserve">smart </w:t>
      </w:r>
      <w:r w:rsidR="005369A8">
        <w:rPr>
          <w:bCs/>
          <w:kern w:val="32"/>
          <w:szCs w:val="32"/>
        </w:rPr>
        <w:t>meter</w:t>
      </w:r>
      <w:r w:rsidR="0087730D">
        <w:rPr>
          <w:bCs/>
          <w:kern w:val="32"/>
          <w:szCs w:val="32"/>
        </w:rPr>
        <w:t>, ACD1656</w:t>
      </w:r>
      <w:r w:rsidR="005661EF">
        <w:rPr>
          <w:bCs/>
          <w:kern w:val="32"/>
          <w:szCs w:val="32"/>
        </w:rPr>
        <w:t>,</w:t>
      </w:r>
      <w:r w:rsidR="0087730D">
        <w:rPr>
          <w:bCs/>
          <w:kern w:val="32"/>
          <w:szCs w:val="32"/>
        </w:rPr>
        <w:t xml:space="preserve"> </w:t>
      </w:r>
      <w:r w:rsidR="005369A8">
        <w:rPr>
          <w:bCs/>
          <w:kern w:val="32"/>
          <w:szCs w:val="32"/>
        </w:rPr>
        <w:t>was installed.</w:t>
      </w:r>
      <w:r w:rsidR="00FD492D">
        <w:rPr>
          <w:bCs/>
          <w:kern w:val="32"/>
          <w:szCs w:val="32"/>
        </w:rPr>
        <w:t xml:space="preserve"> </w:t>
      </w:r>
    </w:p>
    <w:p w:rsidR="00FD492D" w:rsidRDefault="005369A8" w:rsidP="00C36555">
      <w:pPr>
        <w:jc w:val="both"/>
        <w:rPr>
          <w:bCs/>
          <w:kern w:val="32"/>
          <w:szCs w:val="32"/>
        </w:rPr>
      </w:pPr>
      <w:r>
        <w:rPr>
          <w:bCs/>
          <w:kern w:val="32"/>
          <w:szCs w:val="32"/>
        </w:rPr>
        <w:t xml:space="preserve"> </w:t>
      </w:r>
    </w:p>
    <w:p w:rsidR="00603306" w:rsidRDefault="00870A20" w:rsidP="00C36555">
      <w:pPr>
        <w:jc w:val="both"/>
        <w:rPr>
          <w:bCs/>
          <w:kern w:val="32"/>
          <w:szCs w:val="32"/>
        </w:rPr>
      </w:pPr>
      <w:r>
        <w:rPr>
          <w:bCs/>
          <w:kern w:val="32"/>
          <w:szCs w:val="32"/>
        </w:rPr>
        <w:t xml:space="preserve">On December 8, 2016, a refereed meter test was conducted on </w:t>
      </w:r>
      <w:r w:rsidR="00A9493A">
        <w:rPr>
          <w:bCs/>
          <w:kern w:val="32"/>
          <w:szCs w:val="32"/>
        </w:rPr>
        <w:t xml:space="preserve">the meter removed from Mr. Malcolm’s premises, </w:t>
      </w:r>
      <w:r>
        <w:rPr>
          <w:bCs/>
          <w:kern w:val="32"/>
          <w:szCs w:val="32"/>
        </w:rPr>
        <w:t>meter ACD5293</w:t>
      </w:r>
      <w:r w:rsidR="00A9493A">
        <w:rPr>
          <w:bCs/>
          <w:kern w:val="32"/>
          <w:szCs w:val="32"/>
        </w:rPr>
        <w:t xml:space="preserve">.  </w:t>
      </w:r>
      <w:r w:rsidR="00E00D2A">
        <w:rPr>
          <w:bCs/>
          <w:kern w:val="32"/>
          <w:szCs w:val="32"/>
        </w:rPr>
        <w:t xml:space="preserve">The meter test results were below the acceptable tolerance with the jumper and within the acceptable tolerance without the jumper.  </w:t>
      </w:r>
      <w:r w:rsidR="00DC7EEB">
        <w:rPr>
          <w:bCs/>
          <w:kern w:val="32"/>
          <w:szCs w:val="32"/>
        </w:rPr>
        <w:t>FPL’s test showed a</w:t>
      </w:r>
      <w:r w:rsidR="001E06F8">
        <w:rPr>
          <w:bCs/>
          <w:kern w:val="32"/>
          <w:szCs w:val="32"/>
        </w:rPr>
        <w:t xml:space="preserve"> Weighted A</w:t>
      </w:r>
      <w:r w:rsidR="00603306">
        <w:rPr>
          <w:bCs/>
          <w:kern w:val="32"/>
          <w:szCs w:val="32"/>
        </w:rPr>
        <w:t xml:space="preserve">verage </w:t>
      </w:r>
      <w:r w:rsidR="001E06F8">
        <w:rPr>
          <w:bCs/>
          <w:kern w:val="32"/>
          <w:szCs w:val="32"/>
        </w:rPr>
        <w:t>R</w:t>
      </w:r>
      <w:r w:rsidR="00603306">
        <w:rPr>
          <w:bCs/>
          <w:kern w:val="32"/>
          <w:szCs w:val="32"/>
        </w:rPr>
        <w:t xml:space="preserve">egistration </w:t>
      </w:r>
      <w:r w:rsidR="00DC7EEB">
        <w:rPr>
          <w:bCs/>
          <w:kern w:val="32"/>
          <w:szCs w:val="32"/>
        </w:rPr>
        <w:t>of 83.33 percent with the jumper and 99.62</w:t>
      </w:r>
      <w:r w:rsidR="00603306">
        <w:rPr>
          <w:bCs/>
          <w:kern w:val="32"/>
          <w:szCs w:val="32"/>
        </w:rPr>
        <w:t xml:space="preserve"> percent</w:t>
      </w:r>
      <w:r w:rsidR="00DC7EEB">
        <w:rPr>
          <w:bCs/>
          <w:kern w:val="32"/>
          <w:szCs w:val="32"/>
        </w:rPr>
        <w:t xml:space="preserve"> without the </w:t>
      </w:r>
      <w:r w:rsidR="0009170A">
        <w:rPr>
          <w:bCs/>
          <w:kern w:val="32"/>
          <w:szCs w:val="32"/>
        </w:rPr>
        <w:t xml:space="preserve">metal </w:t>
      </w:r>
      <w:r w:rsidR="00DC7EEB">
        <w:rPr>
          <w:bCs/>
          <w:kern w:val="32"/>
          <w:szCs w:val="32"/>
        </w:rPr>
        <w:t>jumper present.</w:t>
      </w:r>
      <w:r w:rsidR="00603306">
        <w:rPr>
          <w:bCs/>
          <w:kern w:val="32"/>
          <w:szCs w:val="32"/>
        </w:rPr>
        <w:t xml:space="preserve"> </w:t>
      </w:r>
      <w:r w:rsidR="00DE7279">
        <w:rPr>
          <w:bCs/>
          <w:kern w:val="32"/>
          <w:szCs w:val="32"/>
        </w:rPr>
        <w:t xml:space="preserve">Commission staff also </w:t>
      </w:r>
      <w:r w:rsidR="00603306">
        <w:rPr>
          <w:bCs/>
          <w:kern w:val="32"/>
          <w:szCs w:val="32"/>
        </w:rPr>
        <w:t>tes</w:t>
      </w:r>
      <w:r w:rsidR="00DE7279">
        <w:rPr>
          <w:bCs/>
          <w:kern w:val="32"/>
          <w:szCs w:val="32"/>
        </w:rPr>
        <w:t>ted</w:t>
      </w:r>
      <w:r w:rsidR="00603306">
        <w:rPr>
          <w:bCs/>
          <w:kern w:val="32"/>
          <w:szCs w:val="32"/>
        </w:rPr>
        <w:t xml:space="preserve"> </w:t>
      </w:r>
      <w:r w:rsidR="00A9493A">
        <w:rPr>
          <w:bCs/>
          <w:kern w:val="32"/>
          <w:szCs w:val="32"/>
        </w:rPr>
        <w:t xml:space="preserve">the removed </w:t>
      </w:r>
      <w:r w:rsidR="00DE7279">
        <w:rPr>
          <w:bCs/>
          <w:kern w:val="32"/>
          <w:szCs w:val="32"/>
        </w:rPr>
        <w:t>meter</w:t>
      </w:r>
      <w:r w:rsidR="00A9493A">
        <w:rPr>
          <w:bCs/>
          <w:kern w:val="32"/>
          <w:szCs w:val="32"/>
        </w:rPr>
        <w:t>,</w:t>
      </w:r>
      <w:r w:rsidR="00DE7279">
        <w:rPr>
          <w:bCs/>
          <w:kern w:val="32"/>
          <w:szCs w:val="32"/>
        </w:rPr>
        <w:t xml:space="preserve"> with results </w:t>
      </w:r>
      <w:r w:rsidR="00603306">
        <w:rPr>
          <w:bCs/>
          <w:kern w:val="32"/>
          <w:szCs w:val="32"/>
        </w:rPr>
        <w:t>show</w:t>
      </w:r>
      <w:r w:rsidR="00DE7279">
        <w:rPr>
          <w:bCs/>
          <w:kern w:val="32"/>
          <w:szCs w:val="32"/>
        </w:rPr>
        <w:t>ing a</w:t>
      </w:r>
      <w:r w:rsidR="005661EF">
        <w:rPr>
          <w:bCs/>
          <w:kern w:val="32"/>
          <w:szCs w:val="32"/>
        </w:rPr>
        <w:t xml:space="preserve"> </w:t>
      </w:r>
      <w:r w:rsidR="001E06F8">
        <w:rPr>
          <w:bCs/>
          <w:kern w:val="32"/>
          <w:szCs w:val="32"/>
        </w:rPr>
        <w:t>Weighted A</w:t>
      </w:r>
      <w:r w:rsidR="00603306">
        <w:rPr>
          <w:bCs/>
          <w:kern w:val="32"/>
          <w:szCs w:val="32"/>
        </w:rPr>
        <w:t xml:space="preserve">verage </w:t>
      </w:r>
      <w:r w:rsidR="001E06F8">
        <w:rPr>
          <w:bCs/>
          <w:kern w:val="32"/>
          <w:szCs w:val="32"/>
        </w:rPr>
        <w:t>R</w:t>
      </w:r>
      <w:r w:rsidR="00603306">
        <w:rPr>
          <w:bCs/>
          <w:kern w:val="32"/>
          <w:szCs w:val="32"/>
        </w:rPr>
        <w:t xml:space="preserve">egistration of 99.54 percent without the </w:t>
      </w:r>
      <w:r w:rsidR="0009170A">
        <w:rPr>
          <w:bCs/>
          <w:kern w:val="32"/>
          <w:szCs w:val="32"/>
        </w:rPr>
        <w:t xml:space="preserve">metal </w:t>
      </w:r>
      <w:r w:rsidR="00603306">
        <w:rPr>
          <w:bCs/>
          <w:kern w:val="32"/>
          <w:szCs w:val="32"/>
        </w:rPr>
        <w:t>jumper.</w:t>
      </w:r>
    </w:p>
    <w:p w:rsidR="00603306" w:rsidRDefault="00603306" w:rsidP="00C36555">
      <w:pPr>
        <w:jc w:val="both"/>
        <w:rPr>
          <w:bCs/>
          <w:kern w:val="32"/>
          <w:szCs w:val="32"/>
        </w:rPr>
      </w:pPr>
    </w:p>
    <w:p w:rsidR="00870A20" w:rsidRDefault="00870A20" w:rsidP="00C36555">
      <w:pPr>
        <w:jc w:val="both"/>
        <w:rPr>
          <w:bCs/>
          <w:kern w:val="32"/>
          <w:szCs w:val="32"/>
        </w:rPr>
      </w:pPr>
      <w:r>
        <w:rPr>
          <w:bCs/>
          <w:kern w:val="32"/>
          <w:szCs w:val="32"/>
        </w:rPr>
        <w:t>Mr. Malcolm requested that</w:t>
      </w:r>
      <w:r w:rsidR="00A9493A">
        <w:rPr>
          <w:bCs/>
          <w:kern w:val="32"/>
          <w:szCs w:val="32"/>
        </w:rPr>
        <w:t xml:space="preserve"> the removed meter, </w:t>
      </w:r>
      <w:r w:rsidR="00194B0E">
        <w:rPr>
          <w:bCs/>
          <w:kern w:val="32"/>
          <w:szCs w:val="32"/>
        </w:rPr>
        <w:t>ACD5293</w:t>
      </w:r>
      <w:r w:rsidR="00A9493A">
        <w:rPr>
          <w:bCs/>
          <w:kern w:val="32"/>
          <w:szCs w:val="32"/>
        </w:rPr>
        <w:t>,</w:t>
      </w:r>
      <w:r w:rsidR="00194B0E">
        <w:rPr>
          <w:bCs/>
          <w:kern w:val="32"/>
          <w:szCs w:val="32"/>
        </w:rPr>
        <w:t xml:space="preserve"> </w:t>
      </w:r>
      <w:r>
        <w:rPr>
          <w:bCs/>
          <w:kern w:val="32"/>
          <w:szCs w:val="32"/>
        </w:rPr>
        <w:t xml:space="preserve">be tested at his premises.  On December 19, 2016, meter ACD5293 </w:t>
      </w:r>
      <w:r w:rsidR="00DE7279">
        <w:rPr>
          <w:bCs/>
          <w:kern w:val="32"/>
          <w:szCs w:val="32"/>
        </w:rPr>
        <w:t xml:space="preserve">was </w:t>
      </w:r>
      <w:r>
        <w:rPr>
          <w:bCs/>
          <w:kern w:val="32"/>
          <w:szCs w:val="32"/>
        </w:rPr>
        <w:t xml:space="preserve">tested by FPL and Commission staff at Mr. Malcolm’s premises.  </w:t>
      </w:r>
      <w:r w:rsidR="00DE7279">
        <w:rPr>
          <w:bCs/>
          <w:kern w:val="32"/>
          <w:szCs w:val="32"/>
        </w:rPr>
        <w:t xml:space="preserve">The test found that when </w:t>
      </w:r>
      <w:r w:rsidR="008D2759">
        <w:rPr>
          <w:bCs/>
          <w:kern w:val="32"/>
          <w:szCs w:val="32"/>
        </w:rPr>
        <w:t xml:space="preserve">the </w:t>
      </w:r>
      <w:r w:rsidR="00DE7279">
        <w:rPr>
          <w:bCs/>
          <w:kern w:val="32"/>
          <w:szCs w:val="32"/>
        </w:rPr>
        <w:t xml:space="preserve">meter was tested </w:t>
      </w:r>
      <w:r>
        <w:rPr>
          <w:bCs/>
          <w:kern w:val="32"/>
          <w:szCs w:val="32"/>
        </w:rPr>
        <w:t xml:space="preserve">without </w:t>
      </w:r>
      <w:r w:rsidR="00DE7279">
        <w:rPr>
          <w:bCs/>
          <w:kern w:val="32"/>
          <w:szCs w:val="32"/>
        </w:rPr>
        <w:t xml:space="preserve">the </w:t>
      </w:r>
      <w:r w:rsidR="00E94192">
        <w:rPr>
          <w:bCs/>
          <w:kern w:val="32"/>
          <w:szCs w:val="32"/>
        </w:rPr>
        <w:t xml:space="preserve">metal </w:t>
      </w:r>
      <w:r>
        <w:rPr>
          <w:bCs/>
          <w:kern w:val="32"/>
          <w:szCs w:val="32"/>
        </w:rPr>
        <w:t>jumper</w:t>
      </w:r>
      <w:r w:rsidR="00DE7279">
        <w:rPr>
          <w:bCs/>
          <w:kern w:val="32"/>
          <w:szCs w:val="32"/>
        </w:rPr>
        <w:t>,</w:t>
      </w:r>
      <w:r>
        <w:rPr>
          <w:bCs/>
          <w:kern w:val="32"/>
          <w:szCs w:val="32"/>
        </w:rPr>
        <w:t xml:space="preserve"> </w:t>
      </w:r>
      <w:r w:rsidR="00DE7279">
        <w:rPr>
          <w:bCs/>
          <w:kern w:val="32"/>
          <w:szCs w:val="32"/>
        </w:rPr>
        <w:t xml:space="preserve">the meter </w:t>
      </w:r>
      <w:r>
        <w:rPr>
          <w:bCs/>
          <w:kern w:val="32"/>
          <w:szCs w:val="32"/>
        </w:rPr>
        <w:t xml:space="preserve">recorded consumption accurately. </w:t>
      </w:r>
    </w:p>
    <w:p w:rsidR="00870A20" w:rsidRDefault="00870A20" w:rsidP="00C36555">
      <w:pPr>
        <w:jc w:val="both"/>
        <w:rPr>
          <w:bCs/>
          <w:kern w:val="32"/>
          <w:szCs w:val="32"/>
        </w:rPr>
      </w:pPr>
    </w:p>
    <w:p w:rsidR="00151FE2" w:rsidRDefault="00DD610C" w:rsidP="00C36555">
      <w:pPr>
        <w:jc w:val="both"/>
        <w:rPr>
          <w:bCs/>
          <w:kern w:val="32"/>
          <w:szCs w:val="32"/>
        </w:rPr>
      </w:pPr>
      <w:r>
        <w:rPr>
          <w:bCs/>
          <w:kern w:val="32"/>
          <w:szCs w:val="32"/>
        </w:rPr>
        <w:t>Evidence from t</w:t>
      </w:r>
      <w:r w:rsidR="00870A20">
        <w:rPr>
          <w:bCs/>
          <w:kern w:val="32"/>
          <w:szCs w:val="32"/>
        </w:rPr>
        <w:t xml:space="preserve">he </w:t>
      </w:r>
      <w:r w:rsidR="00DE7279">
        <w:rPr>
          <w:bCs/>
          <w:kern w:val="32"/>
          <w:szCs w:val="32"/>
        </w:rPr>
        <w:t xml:space="preserve">FPL </w:t>
      </w:r>
      <w:r w:rsidR="00870A20">
        <w:rPr>
          <w:bCs/>
          <w:kern w:val="32"/>
          <w:szCs w:val="32"/>
        </w:rPr>
        <w:t>field i</w:t>
      </w:r>
      <w:r w:rsidR="00E94192">
        <w:rPr>
          <w:bCs/>
          <w:kern w:val="32"/>
          <w:szCs w:val="32"/>
        </w:rPr>
        <w:t>nvestigation</w:t>
      </w:r>
      <w:r w:rsidR="00DD26B6">
        <w:rPr>
          <w:bCs/>
          <w:kern w:val="32"/>
          <w:szCs w:val="32"/>
        </w:rPr>
        <w:t xml:space="preserve"> showed </w:t>
      </w:r>
      <w:r w:rsidR="008D2759">
        <w:rPr>
          <w:bCs/>
          <w:kern w:val="32"/>
          <w:szCs w:val="32"/>
        </w:rPr>
        <w:t xml:space="preserve">the meter removed from Mr. Malcolm’s premises, </w:t>
      </w:r>
      <w:r w:rsidR="00870A20">
        <w:rPr>
          <w:bCs/>
          <w:kern w:val="32"/>
          <w:szCs w:val="32"/>
        </w:rPr>
        <w:t xml:space="preserve">meter </w:t>
      </w:r>
      <w:r w:rsidR="0034659C">
        <w:rPr>
          <w:bCs/>
          <w:kern w:val="32"/>
          <w:szCs w:val="32"/>
        </w:rPr>
        <w:t>ACD5293</w:t>
      </w:r>
      <w:r w:rsidR="008D2759">
        <w:rPr>
          <w:bCs/>
          <w:kern w:val="32"/>
          <w:szCs w:val="32"/>
        </w:rPr>
        <w:t>,</w:t>
      </w:r>
      <w:r w:rsidR="0034659C">
        <w:rPr>
          <w:bCs/>
          <w:kern w:val="32"/>
          <w:szCs w:val="32"/>
        </w:rPr>
        <w:t xml:space="preserve"> </w:t>
      </w:r>
      <w:r w:rsidR="00870A20">
        <w:rPr>
          <w:bCs/>
          <w:kern w:val="32"/>
          <w:szCs w:val="32"/>
        </w:rPr>
        <w:t>had been tampered with. The meter test without the unauthorized conditions reflected that the meter was operating within acceptable tolerances.</w:t>
      </w:r>
      <w:r w:rsidR="00EB6609">
        <w:rPr>
          <w:bCs/>
          <w:kern w:val="32"/>
          <w:szCs w:val="32"/>
        </w:rPr>
        <w:t xml:space="preserve"> </w:t>
      </w:r>
      <w:r w:rsidR="00870A20">
        <w:rPr>
          <w:bCs/>
          <w:kern w:val="32"/>
          <w:szCs w:val="32"/>
        </w:rPr>
        <w:t xml:space="preserve">Staff believes that the unauthorized conditions found </w:t>
      </w:r>
      <w:r w:rsidR="00DE7279">
        <w:rPr>
          <w:bCs/>
          <w:kern w:val="32"/>
          <w:szCs w:val="32"/>
        </w:rPr>
        <w:t>on August 19, 2016</w:t>
      </w:r>
      <w:r w:rsidR="005661EF">
        <w:rPr>
          <w:bCs/>
          <w:kern w:val="32"/>
          <w:szCs w:val="32"/>
        </w:rPr>
        <w:t>,</w:t>
      </w:r>
      <w:r w:rsidR="00DE7279">
        <w:rPr>
          <w:bCs/>
          <w:kern w:val="32"/>
          <w:szCs w:val="32"/>
        </w:rPr>
        <w:t xml:space="preserve"> </w:t>
      </w:r>
      <w:r w:rsidR="00870A20">
        <w:rPr>
          <w:bCs/>
          <w:kern w:val="32"/>
          <w:szCs w:val="32"/>
        </w:rPr>
        <w:t xml:space="preserve">at meter </w:t>
      </w:r>
      <w:r w:rsidR="0034659C">
        <w:rPr>
          <w:bCs/>
          <w:kern w:val="32"/>
          <w:szCs w:val="32"/>
        </w:rPr>
        <w:t xml:space="preserve">ACD5293 and </w:t>
      </w:r>
      <w:r w:rsidR="00870A20">
        <w:rPr>
          <w:bCs/>
          <w:kern w:val="32"/>
          <w:szCs w:val="32"/>
        </w:rPr>
        <w:t xml:space="preserve">information </w:t>
      </w:r>
      <w:r w:rsidR="00FC1604">
        <w:rPr>
          <w:bCs/>
          <w:kern w:val="32"/>
          <w:szCs w:val="32"/>
        </w:rPr>
        <w:t>obtained</w:t>
      </w:r>
      <w:r w:rsidR="00870A20">
        <w:rPr>
          <w:bCs/>
          <w:kern w:val="32"/>
          <w:szCs w:val="32"/>
        </w:rPr>
        <w:t xml:space="preserve"> as a result of </w:t>
      </w:r>
      <w:r w:rsidR="00DC5A55">
        <w:rPr>
          <w:bCs/>
          <w:kern w:val="32"/>
          <w:szCs w:val="32"/>
        </w:rPr>
        <w:t xml:space="preserve">the FPL’s  </w:t>
      </w:r>
      <w:r w:rsidR="00870A20">
        <w:rPr>
          <w:bCs/>
          <w:kern w:val="32"/>
          <w:szCs w:val="32"/>
        </w:rPr>
        <w:t xml:space="preserve">meter testing </w:t>
      </w:r>
      <w:r w:rsidR="0003399A">
        <w:rPr>
          <w:bCs/>
          <w:kern w:val="32"/>
          <w:szCs w:val="32"/>
        </w:rPr>
        <w:t xml:space="preserve">show </w:t>
      </w:r>
      <w:r w:rsidR="00870A20">
        <w:rPr>
          <w:bCs/>
          <w:kern w:val="32"/>
          <w:szCs w:val="32"/>
        </w:rPr>
        <w:t>that meter tampering occurred</w:t>
      </w:r>
      <w:r w:rsidR="00FC1604">
        <w:rPr>
          <w:bCs/>
          <w:kern w:val="32"/>
          <w:szCs w:val="32"/>
        </w:rPr>
        <w:t xml:space="preserve"> with meter ACD5293</w:t>
      </w:r>
      <w:r w:rsidR="00E94192">
        <w:rPr>
          <w:bCs/>
          <w:kern w:val="32"/>
          <w:szCs w:val="32"/>
        </w:rPr>
        <w:t>.</w:t>
      </w:r>
      <w:r w:rsidR="0009170A">
        <w:rPr>
          <w:bCs/>
          <w:kern w:val="32"/>
          <w:szCs w:val="32"/>
        </w:rPr>
        <w:t xml:space="preserve">  </w:t>
      </w:r>
    </w:p>
    <w:p w:rsidR="00151FE2" w:rsidRDefault="00151FE2" w:rsidP="00870A20">
      <w:pPr>
        <w:rPr>
          <w:bCs/>
          <w:kern w:val="32"/>
          <w:szCs w:val="32"/>
        </w:rPr>
      </w:pPr>
    </w:p>
    <w:p w:rsidR="00151FE2" w:rsidRDefault="00151FE2" w:rsidP="00D1779F">
      <w:pPr>
        <w:pStyle w:val="First-LevelSubheading"/>
        <w:rPr>
          <w:bCs w:val="0"/>
          <w:kern w:val="32"/>
          <w:szCs w:val="32"/>
        </w:rPr>
      </w:pPr>
      <w:r>
        <w:t>Backbilling</w:t>
      </w:r>
    </w:p>
    <w:p w:rsidR="00FA752B" w:rsidRPr="00D54FFE" w:rsidRDefault="00D1779F" w:rsidP="00D1779F">
      <w:pPr>
        <w:pStyle w:val="BodyText"/>
      </w:pPr>
      <w:r w:rsidRPr="00D54FFE">
        <w:t xml:space="preserve">Section 366.03, F.S., states that all rates and charges made or received by any public utility for service rendered by it and each rule and regulation of such public utility shall be fair and reasonable. Rule 25-6.104, F.A.C., authorizes electric utilities to backbill the customer for a reasonable estimate of the electricity consumed but not metered due to meter tampering or fraudulent use.  </w:t>
      </w:r>
    </w:p>
    <w:p w:rsidR="00D1779F" w:rsidRPr="00D54FFE" w:rsidRDefault="00D1779F" w:rsidP="00D1779F">
      <w:pPr>
        <w:pStyle w:val="BodyText"/>
      </w:pPr>
      <w:r w:rsidRPr="00D54FFE">
        <w:t>FPL’s tariff sets forth its fees, services and policies as approved by the Commission.  FPL’s Fourth Revised Tariff Sheet No. 6.061</w:t>
      </w:r>
      <w:r w:rsidR="00D06F35">
        <w:t>,</w:t>
      </w:r>
      <w:r w:rsidRPr="00D54FFE">
        <w:t xml:space="preserve"> Section 8.3, Tampering with Meters, states:</w:t>
      </w:r>
    </w:p>
    <w:p w:rsidR="00D1779F" w:rsidRPr="00D54FFE" w:rsidRDefault="00D1779F" w:rsidP="00D1779F">
      <w:pPr>
        <w:ind w:left="1728" w:right="1728"/>
        <w:jc w:val="both"/>
      </w:pPr>
      <w:r w:rsidRPr="00D54FFE">
        <w:t>Unauthorized connections to, or tampering with the Company’s meter or meters, or meter seals, or indications or evidence thereof, subjects the Customer to immediate discontinuance of service, prosecution under the laws of Florida, adjustment of prior bills for services rendered, and reimbursement to the Company for all extra expenses incurred on this account.</w:t>
      </w:r>
    </w:p>
    <w:p w:rsidR="000063C9" w:rsidRPr="00D54FFE" w:rsidRDefault="000063C9" w:rsidP="000063C9"/>
    <w:p w:rsidR="00B76DEA" w:rsidRPr="00D54FFE" w:rsidRDefault="009C781F" w:rsidP="00FD492D">
      <w:pPr>
        <w:jc w:val="both"/>
      </w:pPr>
      <w:r w:rsidRPr="00D54FFE">
        <w:rPr>
          <w:bCs/>
          <w:kern w:val="32"/>
        </w:rPr>
        <w:t>A</w:t>
      </w:r>
      <w:r w:rsidR="000063C9" w:rsidRPr="00D54FFE">
        <w:t xml:space="preserve"> review of the kWh </w:t>
      </w:r>
      <w:r w:rsidR="00D54FFE">
        <w:t xml:space="preserve">usage </w:t>
      </w:r>
      <w:r w:rsidR="00B6003B" w:rsidRPr="00D54FFE">
        <w:t xml:space="preserve">and communication </w:t>
      </w:r>
      <w:r w:rsidR="000063C9" w:rsidRPr="00D54FFE">
        <w:t xml:space="preserve">history </w:t>
      </w:r>
      <w:r w:rsidR="00B6003B" w:rsidRPr="00D54FFE">
        <w:t xml:space="preserve">for </w:t>
      </w:r>
      <w:r w:rsidR="008D2759" w:rsidRPr="00D54FFE">
        <w:t xml:space="preserve">the meter removed from Mr. Malcolm’s premises, </w:t>
      </w:r>
      <w:r w:rsidR="000063C9" w:rsidRPr="00D54FFE">
        <w:t xml:space="preserve">meter </w:t>
      </w:r>
      <w:r w:rsidRPr="00D54FFE">
        <w:t>ACD</w:t>
      </w:r>
      <w:r w:rsidR="00AE4619" w:rsidRPr="00D54FFE">
        <w:t>5293</w:t>
      </w:r>
      <w:r w:rsidR="008D2759" w:rsidRPr="00D54FFE">
        <w:t>,</w:t>
      </w:r>
      <w:r w:rsidRPr="00D54FFE">
        <w:t xml:space="preserve"> </w:t>
      </w:r>
      <w:r w:rsidR="000063C9" w:rsidRPr="00D54FFE">
        <w:t xml:space="preserve">revealed a sustained drop in usage </w:t>
      </w:r>
      <w:r w:rsidR="000B5AED" w:rsidRPr="00D54FFE">
        <w:t xml:space="preserve">from </w:t>
      </w:r>
      <w:r w:rsidR="000063C9" w:rsidRPr="00D54FFE">
        <w:t xml:space="preserve">the </w:t>
      </w:r>
      <w:r w:rsidR="003E5741" w:rsidRPr="00D54FFE">
        <w:t xml:space="preserve">billing </w:t>
      </w:r>
      <w:r w:rsidR="000063C9" w:rsidRPr="00D54FFE">
        <w:t>period</w:t>
      </w:r>
      <w:r w:rsidR="00F917A7" w:rsidRPr="00D54FFE">
        <w:t xml:space="preserve"> </w:t>
      </w:r>
      <w:r w:rsidR="003E5741" w:rsidRPr="00D54FFE">
        <w:t xml:space="preserve">ending </w:t>
      </w:r>
      <w:r w:rsidR="00F917A7" w:rsidRPr="00D54FFE">
        <w:t xml:space="preserve">July 11, 2014 </w:t>
      </w:r>
      <w:r w:rsidR="00784B5E" w:rsidRPr="00D54FFE">
        <w:t>through th</w:t>
      </w:r>
      <w:r w:rsidR="006C4981" w:rsidRPr="00D54FFE">
        <w:t xml:space="preserve">e billing period </w:t>
      </w:r>
      <w:r w:rsidR="00784B5E" w:rsidRPr="00D54FFE">
        <w:t xml:space="preserve">ending </w:t>
      </w:r>
      <w:r w:rsidR="000B5AED" w:rsidRPr="00D54FFE">
        <w:t xml:space="preserve">August 11, </w:t>
      </w:r>
      <w:r w:rsidR="00F917A7" w:rsidRPr="00D54FFE">
        <w:t xml:space="preserve">2016.  </w:t>
      </w:r>
      <w:r w:rsidR="0002449A" w:rsidRPr="00D54FFE">
        <w:t>Based on the W</w:t>
      </w:r>
      <w:r w:rsidR="00373F50" w:rsidRPr="00D54FFE">
        <w:t>eighted Average Reg</w:t>
      </w:r>
      <w:r w:rsidR="00BE1984" w:rsidRPr="00D54FFE">
        <w:t>i</w:t>
      </w:r>
      <w:r w:rsidR="00373F50" w:rsidRPr="00D54FFE">
        <w:t>stration</w:t>
      </w:r>
      <w:r w:rsidR="0002449A" w:rsidRPr="00D54FFE">
        <w:t xml:space="preserve"> of </w:t>
      </w:r>
      <w:r w:rsidR="00BE1984" w:rsidRPr="00D54FFE">
        <w:rPr>
          <w:bCs/>
          <w:kern w:val="32"/>
        </w:rPr>
        <w:t xml:space="preserve">73.98 percent, </w:t>
      </w:r>
      <w:r w:rsidR="00AE4619" w:rsidRPr="00D54FFE">
        <w:rPr>
          <w:bCs/>
          <w:kern w:val="32"/>
        </w:rPr>
        <w:t>FPL backbilled Mr. Malcolm for the billing period ending July 11, 2014</w:t>
      </w:r>
      <w:r w:rsidR="005661EF" w:rsidRPr="00D54FFE">
        <w:rPr>
          <w:bCs/>
          <w:kern w:val="32"/>
        </w:rPr>
        <w:t>,</w:t>
      </w:r>
      <w:r w:rsidR="00AE4619" w:rsidRPr="00D54FFE">
        <w:rPr>
          <w:bCs/>
          <w:kern w:val="32"/>
        </w:rPr>
        <w:t xml:space="preserve"> through </w:t>
      </w:r>
      <w:r w:rsidR="00784B5E" w:rsidRPr="00D54FFE">
        <w:rPr>
          <w:bCs/>
          <w:kern w:val="32"/>
        </w:rPr>
        <w:t>th</w:t>
      </w:r>
      <w:r w:rsidR="006C4981" w:rsidRPr="00D54FFE">
        <w:rPr>
          <w:bCs/>
          <w:kern w:val="32"/>
        </w:rPr>
        <w:t>e billing period</w:t>
      </w:r>
      <w:r w:rsidR="00784B5E" w:rsidRPr="00D54FFE">
        <w:rPr>
          <w:bCs/>
          <w:kern w:val="32"/>
        </w:rPr>
        <w:t xml:space="preserve"> ending </w:t>
      </w:r>
      <w:r w:rsidR="00B17C47" w:rsidRPr="00D54FFE">
        <w:rPr>
          <w:bCs/>
          <w:kern w:val="32"/>
        </w:rPr>
        <w:t xml:space="preserve">August 11, </w:t>
      </w:r>
      <w:r w:rsidR="00AE4619" w:rsidRPr="00D54FFE">
        <w:rPr>
          <w:bCs/>
          <w:kern w:val="32"/>
        </w:rPr>
        <w:t>2016</w:t>
      </w:r>
      <w:r w:rsidR="00B8135C" w:rsidRPr="00D54FFE">
        <w:rPr>
          <w:bCs/>
          <w:kern w:val="32"/>
        </w:rPr>
        <w:t xml:space="preserve">.  </w:t>
      </w:r>
      <w:r w:rsidR="00B76DEA" w:rsidRPr="00D54FFE">
        <w:rPr>
          <w:bCs/>
          <w:kern w:val="32"/>
        </w:rPr>
        <w:t xml:space="preserve">Upon notification by staff that the more appropriate Weighted Average Registration was </w:t>
      </w:r>
      <w:r w:rsidR="001E06F8" w:rsidRPr="00D54FFE">
        <w:rPr>
          <w:bCs/>
          <w:kern w:val="32"/>
        </w:rPr>
        <w:t>83.33</w:t>
      </w:r>
      <w:r w:rsidR="00B76DEA" w:rsidRPr="00D54FFE">
        <w:rPr>
          <w:bCs/>
          <w:kern w:val="32"/>
        </w:rPr>
        <w:t xml:space="preserve"> percent, FPL </w:t>
      </w:r>
      <w:r w:rsidR="0002449A" w:rsidRPr="00D54FFE">
        <w:t xml:space="preserve">adjusted </w:t>
      </w:r>
      <w:r w:rsidR="00B76DEA" w:rsidRPr="00D54FFE">
        <w:t xml:space="preserve">the </w:t>
      </w:r>
      <w:r w:rsidR="00D3632B" w:rsidRPr="00D54FFE">
        <w:t>amount backbilled</w:t>
      </w:r>
      <w:r w:rsidR="00B76DEA" w:rsidRPr="00D54FFE">
        <w:t xml:space="preserve">. </w:t>
      </w:r>
    </w:p>
    <w:p w:rsidR="00B76DEA" w:rsidRPr="005C27CF" w:rsidRDefault="00B76DEA" w:rsidP="00FD492D">
      <w:pPr>
        <w:jc w:val="both"/>
      </w:pPr>
    </w:p>
    <w:p w:rsidR="00F47EA0" w:rsidRPr="005C27CF" w:rsidRDefault="00F47EA0" w:rsidP="00F47EA0">
      <w:pPr>
        <w:spacing w:after="200" w:line="276" w:lineRule="auto"/>
        <w:jc w:val="both"/>
        <w:rPr>
          <w:iCs/>
        </w:rPr>
      </w:pPr>
      <w:r w:rsidRPr="005C27CF">
        <w:rPr>
          <w:iCs/>
        </w:rPr>
        <w:t>The adjusted amount backbilled includes $1,319.15 for electric service and an additional $547.28 in investigative charges for an adjusted total amount backbilled of $1,866.43. The total amount Mr. Malcolm owes to FPL as of September 10, 2017, is $2,927.82. This amount includes the $1,866.43 in backbilling and investigative charges, and an additional $642.63 for two unpaid previous billing periods in 2016 (which originally was $710.05 and was partially offset by a payment made by Mr. Malcolm for $67.42) and current charges of $418.76 for the September 10, 2017 billing period.</w:t>
      </w:r>
    </w:p>
    <w:p w:rsidR="009C781F" w:rsidRPr="00D54FFE" w:rsidRDefault="009C781F" w:rsidP="009C781F">
      <w:pPr>
        <w:jc w:val="both"/>
      </w:pPr>
      <w:r w:rsidRPr="00D54FFE">
        <w:t xml:space="preserve">Staff believes that Mr. Malcolm’s consumption history shows that he benefited from unauthorized conditions at his meter by paying less for electricity than he would have with a properly working meter </w:t>
      </w:r>
      <w:r w:rsidR="000B5AED" w:rsidRPr="00D54FFE">
        <w:t>without a jumper</w:t>
      </w:r>
      <w:r w:rsidRPr="00D54FFE">
        <w:t xml:space="preserve">. Staff believes that Mr. Malcolm is responsible for </w:t>
      </w:r>
      <w:r w:rsidRPr="00D54FFE">
        <w:lastRenderedPageBreak/>
        <w:t xml:space="preserve">payment of a reasonable estimate of the electricity used but not originally billed and that FPL may also recover the costs of its investigation of the meter tampering.  </w:t>
      </w:r>
    </w:p>
    <w:p w:rsidR="000063C9" w:rsidRPr="00D54FFE" w:rsidRDefault="000063C9" w:rsidP="000063C9">
      <w:pPr>
        <w:rPr>
          <w:bCs/>
          <w:kern w:val="32"/>
        </w:rPr>
      </w:pPr>
    </w:p>
    <w:p w:rsidR="002C7BE5" w:rsidRDefault="00EB6609" w:rsidP="00D1779F">
      <w:pPr>
        <w:jc w:val="both"/>
      </w:pPr>
      <w:r w:rsidRPr="00D54FFE">
        <w:t xml:space="preserve">Staff reviewed FPL’s </w:t>
      </w:r>
      <w:r w:rsidR="00B766A0" w:rsidRPr="00D54FFE">
        <w:t>back billing</w:t>
      </w:r>
      <w:r w:rsidRPr="00D54FFE">
        <w:t xml:space="preserve"> calculations and determined that Mr. Malcolm’s account was fairly and reasonably </w:t>
      </w:r>
      <w:r w:rsidR="00B766A0" w:rsidRPr="00D54FFE">
        <w:t>back billed</w:t>
      </w:r>
      <w:r w:rsidRPr="00D54FFE">
        <w:t>.  Staff believes that FPL has violated no statute, rule, company tariff, or orders in the investigation of meter</w:t>
      </w:r>
      <w:r w:rsidR="005D5436" w:rsidRPr="00D54FFE">
        <w:t xml:space="preserve"> </w:t>
      </w:r>
      <w:r w:rsidRPr="00D54FFE">
        <w:t xml:space="preserve">tampering or in the </w:t>
      </w:r>
      <w:r w:rsidR="00B766A0" w:rsidRPr="00D54FFE">
        <w:t>backbilling</w:t>
      </w:r>
      <w:r w:rsidRPr="00D54FFE">
        <w:t xml:space="preserve"> of electricity used by Mr. Malcolm for which he did not pay</w:t>
      </w:r>
      <w:r w:rsidR="00D23D64" w:rsidRPr="00D54FFE">
        <w:t xml:space="preserve"> due to unauthorized conditions.</w:t>
      </w:r>
    </w:p>
    <w:p w:rsidR="00FA489E" w:rsidRDefault="00FA489E" w:rsidP="00D1779F">
      <w:pPr>
        <w:jc w:val="both"/>
      </w:pPr>
    </w:p>
    <w:p w:rsidR="00A53997" w:rsidRDefault="00A53997" w:rsidP="00A53997">
      <w:pPr>
        <w:pStyle w:val="First-LevelSubheading"/>
      </w:pPr>
      <w:r>
        <w:t>Conclusion</w:t>
      </w:r>
    </w:p>
    <w:p w:rsidR="00A53997" w:rsidRPr="0053792D" w:rsidRDefault="00A53997" w:rsidP="00A53997">
      <w:pPr>
        <w:pStyle w:val="BodyText"/>
      </w:pPr>
      <w:r>
        <w:t xml:space="preserve">The appropriate disposition of Mr. Malcolm’s formal complaint is to deny the complaint.  Mr. Malcolm’s account was properly billed in accordance with Commission statutes, rules, orders, and FPL’s tariffs.  FPL did not violate any applicable statute, rule, company tariff or order of the Commission in the handling of Mr. Malcolm’s account. </w:t>
      </w:r>
    </w:p>
    <w:p w:rsidR="00A53997" w:rsidRDefault="00A53997" w:rsidP="00D1779F">
      <w:pPr>
        <w:jc w:val="both"/>
        <w:rPr>
          <w:sz w:val="23"/>
          <w:szCs w:val="23"/>
        </w:rPr>
      </w:pPr>
    </w:p>
    <w:p w:rsidR="00E60E67" w:rsidRPr="00476F70" w:rsidRDefault="00E60E67" w:rsidP="00870A20">
      <w:pPr>
        <w:rPr>
          <w:bCs/>
          <w:kern w:val="32"/>
          <w:szCs w:val="32"/>
        </w:rPr>
        <w:sectPr w:rsidR="00E60E67" w:rsidRPr="00476F70">
          <w:headerReference w:type="default" r:id="rId12"/>
          <w:pgSz w:w="12240" w:h="15840"/>
          <w:pgMar w:top="1584" w:right="1440" w:bottom="1440" w:left="1440" w:header="720" w:footer="720" w:gutter="0"/>
          <w:cols w:space="720"/>
          <w:formProt w:val="0"/>
        </w:sectPr>
      </w:pPr>
    </w:p>
    <w:p w:rsidR="00425CE0" w:rsidRDefault="00425CE0">
      <w:pPr>
        <w:pStyle w:val="IssueHeading"/>
        <w:rPr>
          <w:vanish/>
          <w:specVanish/>
        </w:rPr>
      </w:pPr>
      <w:r w:rsidRPr="004C3641">
        <w:lastRenderedPageBreak/>
        <w:t xml:space="preserve">Issue </w:t>
      </w:r>
      <w:fldSimple w:instr=" SEQ Issue \* MERGEFORMAT ">
        <w:r w:rsidR="002745F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745FE">
        <w:rPr>
          <w:noProof/>
        </w:rPr>
        <w:instrText>2</w:instrText>
      </w:r>
      <w:r>
        <w:fldChar w:fldCharType="end"/>
      </w:r>
      <w:r>
        <w:tab/>
        <w:instrText xml:space="preserve">" \l 1 </w:instrText>
      </w:r>
      <w:r>
        <w:fldChar w:fldCharType="end"/>
      </w:r>
      <w:r>
        <w:t> </w:t>
      </w:r>
    </w:p>
    <w:p w:rsidR="00425CE0" w:rsidRDefault="00425CE0">
      <w:pPr>
        <w:pStyle w:val="BodyText"/>
      </w:pPr>
      <w:r>
        <w:t> Should this docket be closed?</w:t>
      </w:r>
    </w:p>
    <w:p w:rsidR="00A53997" w:rsidRPr="004C3641" w:rsidRDefault="00A53997" w:rsidP="00A53997">
      <w:pPr>
        <w:pStyle w:val="IssueSubsectionHeading"/>
        <w:rPr>
          <w:vanish/>
          <w:specVanish/>
        </w:rPr>
      </w:pPr>
      <w:r w:rsidRPr="004C3641">
        <w:t>Recommendation: </w:t>
      </w:r>
    </w:p>
    <w:p w:rsidR="00A53997" w:rsidRDefault="00A53997" w:rsidP="00A53997">
      <w:pPr>
        <w:pStyle w:val="BodyText"/>
      </w:pPr>
      <w:r>
        <w:t> </w:t>
      </w:r>
      <w:bookmarkStart w:id="17" w:name="IssueRecommendation"/>
      <w:r>
        <w:t>If no person whose substantial interests are affected by the proposed agency action files a protest within 21 days of the issuance of the order, this docket should be closed upon the issuance of a consummating order. (Page)</w:t>
      </w:r>
      <w:bookmarkEnd w:id="17"/>
      <w:r>
        <w:t xml:space="preserve"> </w:t>
      </w:r>
    </w:p>
    <w:p w:rsidR="00A53997" w:rsidRPr="004C3641" w:rsidRDefault="00A53997" w:rsidP="00A53997">
      <w:pPr>
        <w:pStyle w:val="IssueSubsectionHeading"/>
        <w:rPr>
          <w:vanish/>
          <w:specVanish/>
        </w:rPr>
      </w:pPr>
      <w:r w:rsidRPr="004C3641">
        <w:t>Staff Analysis: </w:t>
      </w:r>
    </w:p>
    <w:p w:rsidR="00A53997" w:rsidRDefault="00A53997" w:rsidP="00A53997">
      <w:pPr>
        <w:pStyle w:val="BodyText"/>
      </w:pPr>
      <w:r>
        <w:t xml:space="preserve"> If no person whose substantial interests are affected by the proposed agency action files a protest within 21 days of the issuance of the order, this docket should be closed upon the issuance of a consummating order. (Page) </w:t>
      </w:r>
    </w:p>
    <w:p w:rsidR="00425CE0" w:rsidRDefault="00425CE0" w:rsidP="00A53997">
      <w:pPr>
        <w:pStyle w:val="BodyText"/>
      </w:pPr>
      <w:r>
        <w:t xml:space="preserve"> </w:t>
      </w:r>
    </w:p>
    <w:p w:rsidR="00E06484" w:rsidRDefault="00E06484" w:rsidP="00E275D8">
      <w:pPr>
        <w:pStyle w:val="BodyText"/>
      </w:pPr>
    </w:p>
    <w:sectPr w:rsidR="00E06484"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CE0" w:rsidRDefault="00425CE0">
      <w:r>
        <w:separator/>
      </w:r>
    </w:p>
  </w:endnote>
  <w:endnote w:type="continuationSeparator" w:id="0">
    <w:p w:rsidR="00425CE0" w:rsidRDefault="0042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A1ADB">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CE0" w:rsidRDefault="00425CE0">
      <w:r>
        <w:separator/>
      </w:r>
    </w:p>
  </w:footnote>
  <w:footnote w:type="continuationSeparator" w:id="0">
    <w:p w:rsidR="00425CE0" w:rsidRDefault="00425CE0">
      <w:r>
        <w:continuationSeparator/>
      </w:r>
    </w:p>
  </w:footnote>
  <w:footnote w:id="1">
    <w:p w:rsidR="0036386C" w:rsidRPr="0036386C" w:rsidRDefault="009C735A" w:rsidP="0036386C">
      <w:pPr>
        <w:rPr>
          <w:bCs/>
          <w:kern w:val="32"/>
          <w:sz w:val="20"/>
          <w:szCs w:val="20"/>
        </w:rPr>
      </w:pPr>
      <w:r>
        <w:rPr>
          <w:rStyle w:val="FootnoteReference"/>
        </w:rPr>
        <w:footnoteRef/>
      </w:r>
      <w:r>
        <w:t xml:space="preserve"> </w:t>
      </w:r>
      <w:r w:rsidRPr="0036386C">
        <w:rPr>
          <w:sz w:val="20"/>
          <w:szCs w:val="20"/>
        </w:rPr>
        <w:t xml:space="preserve">Rule 25-6.052, F.A.C., states </w:t>
      </w:r>
      <w:r w:rsidR="00A32E40">
        <w:rPr>
          <w:sz w:val="20"/>
          <w:szCs w:val="20"/>
        </w:rPr>
        <w:t xml:space="preserve">that </w:t>
      </w:r>
      <w:r w:rsidRPr="0036386C">
        <w:rPr>
          <w:sz w:val="20"/>
          <w:szCs w:val="20"/>
        </w:rPr>
        <w:t xml:space="preserve">the performance of watt hour meters shall be acceptable when </w:t>
      </w:r>
      <w:r w:rsidR="00ED5292" w:rsidRPr="0036386C">
        <w:rPr>
          <w:sz w:val="20"/>
          <w:szCs w:val="20"/>
        </w:rPr>
        <w:t>the average</w:t>
      </w:r>
      <w:r w:rsidR="007172B6" w:rsidRPr="0036386C">
        <w:rPr>
          <w:sz w:val="20"/>
          <w:szCs w:val="20"/>
        </w:rPr>
        <w:t xml:space="preserve"> registration error does not exceed plus or minus two percent (98</w:t>
      </w:r>
      <w:r w:rsidR="0034659C">
        <w:rPr>
          <w:sz w:val="20"/>
          <w:szCs w:val="20"/>
        </w:rPr>
        <w:t xml:space="preserve"> </w:t>
      </w:r>
      <w:r w:rsidR="00603306">
        <w:rPr>
          <w:sz w:val="20"/>
          <w:szCs w:val="20"/>
        </w:rPr>
        <w:t xml:space="preserve">percent </w:t>
      </w:r>
      <w:r w:rsidR="007172B6" w:rsidRPr="0036386C">
        <w:rPr>
          <w:sz w:val="20"/>
          <w:szCs w:val="20"/>
        </w:rPr>
        <w:t>and 102</w:t>
      </w:r>
      <w:r w:rsidR="00D45FE8">
        <w:rPr>
          <w:sz w:val="20"/>
          <w:szCs w:val="20"/>
        </w:rPr>
        <w:t xml:space="preserve"> </w:t>
      </w:r>
      <w:r w:rsidR="00603306">
        <w:rPr>
          <w:sz w:val="20"/>
          <w:szCs w:val="20"/>
        </w:rPr>
        <w:t>percent</w:t>
      </w:r>
      <w:r w:rsidR="007172B6" w:rsidRPr="0036386C">
        <w:rPr>
          <w:sz w:val="20"/>
          <w:szCs w:val="20"/>
        </w:rPr>
        <w:t>).</w:t>
      </w:r>
      <w:r w:rsidR="0036386C" w:rsidRPr="0036386C">
        <w:rPr>
          <w:sz w:val="20"/>
          <w:szCs w:val="20"/>
        </w:rPr>
        <w:t xml:space="preserve">  </w:t>
      </w:r>
    </w:p>
    <w:p w:rsidR="009C735A" w:rsidRDefault="009C735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25CE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20170098-EI</w:t>
    </w:r>
    <w:bookmarkEnd w:id="15"/>
  </w:p>
  <w:p w:rsidR="00BC402E" w:rsidRDefault="00BC402E">
    <w:pPr>
      <w:pStyle w:val="Header"/>
    </w:pPr>
    <w:r>
      <w:t xml:space="preserve">Date: </w:t>
    </w:r>
    <w:fldSimple w:instr=" REF FilingDate ">
      <w:r w:rsidR="002745FE">
        <w:t>September 21,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27" w:rsidRDefault="00EE3327" w:rsidP="00220732">
    <w:pPr>
      <w:pStyle w:val="Header"/>
      <w:tabs>
        <w:tab w:val="clear" w:pos="4320"/>
        <w:tab w:val="clear" w:pos="8640"/>
        <w:tab w:val="right" w:pos="9360"/>
      </w:tabs>
    </w:pPr>
    <w:r>
      <w:t>Docket No. 20170098-EI</w:t>
    </w:r>
    <w:r>
      <w:tab/>
      <w:t>Issue 1</w:t>
    </w:r>
  </w:p>
  <w:p w:rsidR="00EE3327" w:rsidRDefault="00EE3327">
    <w:pPr>
      <w:pStyle w:val="Header"/>
    </w:pPr>
    <w:r>
      <w:t xml:space="preserve">Date: </w:t>
    </w:r>
    <w:fldSimple w:instr=" REF FilingDate ">
      <w:r w:rsidR="002745FE">
        <w:t>September 21,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745FE">
      <w:t>Docket No.</w:t>
    </w:r>
    <w:r>
      <w:fldChar w:fldCharType="end"/>
    </w:r>
    <w:r>
      <w:t xml:space="preserve"> </w:t>
    </w:r>
    <w:r>
      <w:fldChar w:fldCharType="begin"/>
    </w:r>
    <w:r>
      <w:instrText xml:space="preserve"> REF DocketList</w:instrText>
    </w:r>
    <w:r>
      <w:fldChar w:fldCharType="separate"/>
    </w:r>
    <w:r w:rsidR="002745FE">
      <w:t>20170098-EI</w:t>
    </w:r>
    <w:r>
      <w:fldChar w:fldCharType="end"/>
    </w:r>
    <w:r>
      <w:tab/>
      <w:t xml:space="preserve">Issue </w:t>
    </w:r>
    <w:fldSimple w:instr=" Seq Issue \c \* Arabic ">
      <w:r w:rsidR="006A1ADB">
        <w:rPr>
          <w:noProof/>
        </w:rPr>
        <w:t>2</w:t>
      </w:r>
    </w:fldSimple>
  </w:p>
  <w:p w:rsidR="00BC402E" w:rsidRDefault="00BC402E">
    <w:pPr>
      <w:pStyle w:val="Header"/>
    </w:pPr>
    <w:r>
      <w:t xml:space="preserve">Date: </w:t>
    </w:r>
    <w:fldSimple w:instr=" REF FilingDate ">
      <w:r w:rsidR="002745FE">
        <w:t>September 21, 2017</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52941F7"/>
    <w:multiLevelType w:val="hybridMultilevel"/>
    <w:tmpl w:val="96108186"/>
    <w:lvl w:ilvl="0" w:tplc="8F68302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25CE0"/>
    <w:rsid w:val="000043D5"/>
    <w:rsid w:val="000063C9"/>
    <w:rsid w:val="00010E37"/>
    <w:rsid w:val="000151D2"/>
    <w:rsid w:val="000172DA"/>
    <w:rsid w:val="0002449A"/>
    <w:rsid w:val="000247C5"/>
    <w:rsid w:val="000277C2"/>
    <w:rsid w:val="0003399A"/>
    <w:rsid w:val="00035B48"/>
    <w:rsid w:val="00036CE2"/>
    <w:rsid w:val="000437FE"/>
    <w:rsid w:val="000513BE"/>
    <w:rsid w:val="0005380F"/>
    <w:rsid w:val="00065A06"/>
    <w:rsid w:val="000666F3"/>
    <w:rsid w:val="00070DCB"/>
    <w:rsid w:val="00073120"/>
    <w:rsid w:val="000764D0"/>
    <w:rsid w:val="00076551"/>
    <w:rsid w:val="000828D3"/>
    <w:rsid w:val="0009170A"/>
    <w:rsid w:val="00094000"/>
    <w:rsid w:val="000A2B57"/>
    <w:rsid w:val="000A418B"/>
    <w:rsid w:val="000B5AED"/>
    <w:rsid w:val="000B7DC1"/>
    <w:rsid w:val="000C4431"/>
    <w:rsid w:val="000C7A73"/>
    <w:rsid w:val="000D1C06"/>
    <w:rsid w:val="000D4319"/>
    <w:rsid w:val="000F374A"/>
    <w:rsid w:val="001076AF"/>
    <w:rsid w:val="0011234E"/>
    <w:rsid w:val="00117C8C"/>
    <w:rsid w:val="00124E2E"/>
    <w:rsid w:val="00125ED4"/>
    <w:rsid w:val="001305E9"/>
    <w:rsid w:val="001307AF"/>
    <w:rsid w:val="0013144A"/>
    <w:rsid w:val="00135687"/>
    <w:rsid w:val="00136A8E"/>
    <w:rsid w:val="00151FE2"/>
    <w:rsid w:val="0015506E"/>
    <w:rsid w:val="00161A4E"/>
    <w:rsid w:val="00163031"/>
    <w:rsid w:val="0017186D"/>
    <w:rsid w:val="00171A90"/>
    <w:rsid w:val="00180254"/>
    <w:rsid w:val="00191E1F"/>
    <w:rsid w:val="00192943"/>
    <w:rsid w:val="00194B0E"/>
    <w:rsid w:val="001A7406"/>
    <w:rsid w:val="001B4FEE"/>
    <w:rsid w:val="001B51C5"/>
    <w:rsid w:val="001B6F3F"/>
    <w:rsid w:val="001C52B5"/>
    <w:rsid w:val="001D0D3E"/>
    <w:rsid w:val="001E06F8"/>
    <w:rsid w:val="001F2245"/>
    <w:rsid w:val="001F6DA1"/>
    <w:rsid w:val="002044E6"/>
    <w:rsid w:val="00205C82"/>
    <w:rsid w:val="00205DC2"/>
    <w:rsid w:val="00212B17"/>
    <w:rsid w:val="002163B6"/>
    <w:rsid w:val="00220732"/>
    <w:rsid w:val="00221D32"/>
    <w:rsid w:val="00225C3F"/>
    <w:rsid w:val="002349BE"/>
    <w:rsid w:val="0024255D"/>
    <w:rsid w:val="002617E4"/>
    <w:rsid w:val="00263D44"/>
    <w:rsid w:val="002702AD"/>
    <w:rsid w:val="002745FE"/>
    <w:rsid w:val="00283AF0"/>
    <w:rsid w:val="00286BD8"/>
    <w:rsid w:val="00292D82"/>
    <w:rsid w:val="002963CB"/>
    <w:rsid w:val="002A2C18"/>
    <w:rsid w:val="002B051F"/>
    <w:rsid w:val="002C7BE5"/>
    <w:rsid w:val="002D226D"/>
    <w:rsid w:val="002E1605"/>
    <w:rsid w:val="002E5563"/>
    <w:rsid w:val="002F6030"/>
    <w:rsid w:val="003037E1"/>
    <w:rsid w:val="00307E51"/>
    <w:rsid w:val="003103EC"/>
    <w:rsid w:val="00312F63"/>
    <w:rsid w:val="003144EF"/>
    <w:rsid w:val="00322F74"/>
    <w:rsid w:val="00340073"/>
    <w:rsid w:val="00343EAE"/>
    <w:rsid w:val="0034659C"/>
    <w:rsid w:val="0035194C"/>
    <w:rsid w:val="0036386C"/>
    <w:rsid w:val="00372805"/>
    <w:rsid w:val="00373180"/>
    <w:rsid w:val="00373F50"/>
    <w:rsid w:val="00375AB9"/>
    <w:rsid w:val="003821A0"/>
    <w:rsid w:val="00385B04"/>
    <w:rsid w:val="003864CF"/>
    <w:rsid w:val="003A22A6"/>
    <w:rsid w:val="003A2C51"/>
    <w:rsid w:val="003A5494"/>
    <w:rsid w:val="003A6791"/>
    <w:rsid w:val="003B2510"/>
    <w:rsid w:val="003C1ACF"/>
    <w:rsid w:val="003C2CC4"/>
    <w:rsid w:val="003C3710"/>
    <w:rsid w:val="003E0EFC"/>
    <w:rsid w:val="003E4A2B"/>
    <w:rsid w:val="003E4C37"/>
    <w:rsid w:val="003E5741"/>
    <w:rsid w:val="003E76C2"/>
    <w:rsid w:val="003F1679"/>
    <w:rsid w:val="003F2D36"/>
    <w:rsid w:val="003F30BD"/>
    <w:rsid w:val="003F4A35"/>
    <w:rsid w:val="003F7FDD"/>
    <w:rsid w:val="00402481"/>
    <w:rsid w:val="004042B4"/>
    <w:rsid w:val="00412DAE"/>
    <w:rsid w:val="00420EDF"/>
    <w:rsid w:val="00425CE0"/>
    <w:rsid w:val="00427784"/>
    <w:rsid w:val="00431598"/>
    <w:rsid w:val="004319AD"/>
    <w:rsid w:val="004426B8"/>
    <w:rsid w:val="00444432"/>
    <w:rsid w:val="00471860"/>
    <w:rsid w:val="00481F45"/>
    <w:rsid w:val="004B60BD"/>
    <w:rsid w:val="004B684F"/>
    <w:rsid w:val="004B7F9F"/>
    <w:rsid w:val="004C3150"/>
    <w:rsid w:val="004C3641"/>
    <w:rsid w:val="004C4390"/>
    <w:rsid w:val="004C4AF7"/>
    <w:rsid w:val="004D2881"/>
    <w:rsid w:val="004D385F"/>
    <w:rsid w:val="004D5B39"/>
    <w:rsid w:val="004E0626"/>
    <w:rsid w:val="004E330D"/>
    <w:rsid w:val="004E5147"/>
    <w:rsid w:val="004E5D6C"/>
    <w:rsid w:val="004F5C43"/>
    <w:rsid w:val="004F68C4"/>
    <w:rsid w:val="0050652D"/>
    <w:rsid w:val="00506C03"/>
    <w:rsid w:val="00511A11"/>
    <w:rsid w:val="00516496"/>
    <w:rsid w:val="005176F5"/>
    <w:rsid w:val="0052572A"/>
    <w:rsid w:val="00533646"/>
    <w:rsid w:val="005369A8"/>
    <w:rsid w:val="00536C16"/>
    <w:rsid w:val="00543CB3"/>
    <w:rsid w:val="00560FF0"/>
    <w:rsid w:val="005614BD"/>
    <w:rsid w:val="005661EF"/>
    <w:rsid w:val="0057154F"/>
    <w:rsid w:val="00581CA3"/>
    <w:rsid w:val="00582820"/>
    <w:rsid w:val="00584C02"/>
    <w:rsid w:val="00587A44"/>
    <w:rsid w:val="0059010C"/>
    <w:rsid w:val="00597730"/>
    <w:rsid w:val="005977EC"/>
    <w:rsid w:val="00597DE7"/>
    <w:rsid w:val="005A07D7"/>
    <w:rsid w:val="005A4AA2"/>
    <w:rsid w:val="005B34B6"/>
    <w:rsid w:val="005B6C8F"/>
    <w:rsid w:val="005B6EC3"/>
    <w:rsid w:val="005C27CF"/>
    <w:rsid w:val="005D0F74"/>
    <w:rsid w:val="005D2E7D"/>
    <w:rsid w:val="005D4A8F"/>
    <w:rsid w:val="005D5436"/>
    <w:rsid w:val="005D561B"/>
    <w:rsid w:val="005D5703"/>
    <w:rsid w:val="005D5ECF"/>
    <w:rsid w:val="005F468D"/>
    <w:rsid w:val="005F69A3"/>
    <w:rsid w:val="006000EA"/>
    <w:rsid w:val="00603306"/>
    <w:rsid w:val="00604CC7"/>
    <w:rsid w:val="00611F9B"/>
    <w:rsid w:val="00615423"/>
    <w:rsid w:val="006165B2"/>
    <w:rsid w:val="00617276"/>
    <w:rsid w:val="0062527B"/>
    <w:rsid w:val="00625D97"/>
    <w:rsid w:val="00625F1C"/>
    <w:rsid w:val="006279E1"/>
    <w:rsid w:val="006305FA"/>
    <w:rsid w:val="00630CEB"/>
    <w:rsid w:val="00632264"/>
    <w:rsid w:val="00634458"/>
    <w:rsid w:val="00644E0F"/>
    <w:rsid w:val="006470BC"/>
    <w:rsid w:val="006554D3"/>
    <w:rsid w:val="006610C1"/>
    <w:rsid w:val="00667036"/>
    <w:rsid w:val="00672CB9"/>
    <w:rsid w:val="00673BDB"/>
    <w:rsid w:val="006771B8"/>
    <w:rsid w:val="006843B6"/>
    <w:rsid w:val="0068481F"/>
    <w:rsid w:val="00696F5D"/>
    <w:rsid w:val="00697249"/>
    <w:rsid w:val="006A1ADB"/>
    <w:rsid w:val="006B3947"/>
    <w:rsid w:val="006B4293"/>
    <w:rsid w:val="006B624F"/>
    <w:rsid w:val="006C31E3"/>
    <w:rsid w:val="006C4981"/>
    <w:rsid w:val="006D18D3"/>
    <w:rsid w:val="006E08CB"/>
    <w:rsid w:val="006E3198"/>
    <w:rsid w:val="006E5899"/>
    <w:rsid w:val="006E598D"/>
    <w:rsid w:val="007006CB"/>
    <w:rsid w:val="0070437D"/>
    <w:rsid w:val="00704CF1"/>
    <w:rsid w:val="00705B04"/>
    <w:rsid w:val="007172B6"/>
    <w:rsid w:val="00720E46"/>
    <w:rsid w:val="00724992"/>
    <w:rsid w:val="00734820"/>
    <w:rsid w:val="007349DC"/>
    <w:rsid w:val="007361C2"/>
    <w:rsid w:val="0074365E"/>
    <w:rsid w:val="0075145A"/>
    <w:rsid w:val="007515FD"/>
    <w:rsid w:val="00760D80"/>
    <w:rsid w:val="00775E7E"/>
    <w:rsid w:val="00780C09"/>
    <w:rsid w:val="00780DDF"/>
    <w:rsid w:val="007834E9"/>
    <w:rsid w:val="00784B5E"/>
    <w:rsid w:val="0078649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606F6"/>
    <w:rsid w:val="00870A20"/>
    <w:rsid w:val="00874344"/>
    <w:rsid w:val="0087730D"/>
    <w:rsid w:val="00882155"/>
    <w:rsid w:val="0088233B"/>
    <w:rsid w:val="0088599E"/>
    <w:rsid w:val="00886C37"/>
    <w:rsid w:val="00890B17"/>
    <w:rsid w:val="00892D99"/>
    <w:rsid w:val="00893315"/>
    <w:rsid w:val="008B62AE"/>
    <w:rsid w:val="008C04B5"/>
    <w:rsid w:val="008C14FA"/>
    <w:rsid w:val="008C7B0B"/>
    <w:rsid w:val="008D2759"/>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062C"/>
    <w:rsid w:val="0093658B"/>
    <w:rsid w:val="009425E6"/>
    <w:rsid w:val="009429FF"/>
    <w:rsid w:val="00945BD6"/>
    <w:rsid w:val="00945D34"/>
    <w:rsid w:val="009479FB"/>
    <w:rsid w:val="00951C45"/>
    <w:rsid w:val="00952B54"/>
    <w:rsid w:val="0095378E"/>
    <w:rsid w:val="009656F2"/>
    <w:rsid w:val="00966A08"/>
    <w:rsid w:val="00971207"/>
    <w:rsid w:val="00975CB4"/>
    <w:rsid w:val="009863B0"/>
    <w:rsid w:val="009867C0"/>
    <w:rsid w:val="00987DE1"/>
    <w:rsid w:val="00990571"/>
    <w:rsid w:val="00992633"/>
    <w:rsid w:val="0099673A"/>
    <w:rsid w:val="009A3330"/>
    <w:rsid w:val="009A7C96"/>
    <w:rsid w:val="009C3DB9"/>
    <w:rsid w:val="009C735A"/>
    <w:rsid w:val="009C781F"/>
    <w:rsid w:val="009D46E5"/>
    <w:rsid w:val="009D568A"/>
    <w:rsid w:val="009F04EC"/>
    <w:rsid w:val="009F122C"/>
    <w:rsid w:val="009F2A7C"/>
    <w:rsid w:val="009F3B36"/>
    <w:rsid w:val="00A019B9"/>
    <w:rsid w:val="00A12508"/>
    <w:rsid w:val="00A1282B"/>
    <w:rsid w:val="00A13A27"/>
    <w:rsid w:val="00A175B6"/>
    <w:rsid w:val="00A21835"/>
    <w:rsid w:val="00A2374B"/>
    <w:rsid w:val="00A27D6E"/>
    <w:rsid w:val="00A3018B"/>
    <w:rsid w:val="00A328EC"/>
    <w:rsid w:val="00A32E40"/>
    <w:rsid w:val="00A33A51"/>
    <w:rsid w:val="00A41CA6"/>
    <w:rsid w:val="00A47927"/>
    <w:rsid w:val="00A47FFC"/>
    <w:rsid w:val="00A53997"/>
    <w:rsid w:val="00A5442F"/>
    <w:rsid w:val="00A54FF9"/>
    <w:rsid w:val="00A56765"/>
    <w:rsid w:val="00A675AC"/>
    <w:rsid w:val="00A70DF2"/>
    <w:rsid w:val="00A7581F"/>
    <w:rsid w:val="00A821F4"/>
    <w:rsid w:val="00A92FB1"/>
    <w:rsid w:val="00A93858"/>
    <w:rsid w:val="00A9493A"/>
    <w:rsid w:val="00A95A0C"/>
    <w:rsid w:val="00AA2765"/>
    <w:rsid w:val="00AA77B5"/>
    <w:rsid w:val="00AB6C5D"/>
    <w:rsid w:val="00AC51A7"/>
    <w:rsid w:val="00AD444B"/>
    <w:rsid w:val="00AD6C78"/>
    <w:rsid w:val="00AE2EAB"/>
    <w:rsid w:val="00AE4619"/>
    <w:rsid w:val="00AF5F89"/>
    <w:rsid w:val="00AF73CB"/>
    <w:rsid w:val="00B002D6"/>
    <w:rsid w:val="00B05B51"/>
    <w:rsid w:val="00B1074B"/>
    <w:rsid w:val="00B14E5A"/>
    <w:rsid w:val="00B15370"/>
    <w:rsid w:val="00B16DA4"/>
    <w:rsid w:val="00B17BEB"/>
    <w:rsid w:val="00B17C47"/>
    <w:rsid w:val="00B21A3C"/>
    <w:rsid w:val="00B223C0"/>
    <w:rsid w:val="00B234ED"/>
    <w:rsid w:val="00B249B2"/>
    <w:rsid w:val="00B25CA3"/>
    <w:rsid w:val="00B2765A"/>
    <w:rsid w:val="00B44858"/>
    <w:rsid w:val="00B516ED"/>
    <w:rsid w:val="00B57A6A"/>
    <w:rsid w:val="00B6003B"/>
    <w:rsid w:val="00B70ECA"/>
    <w:rsid w:val="00B74665"/>
    <w:rsid w:val="00B760F1"/>
    <w:rsid w:val="00B7669E"/>
    <w:rsid w:val="00B766A0"/>
    <w:rsid w:val="00B76DEA"/>
    <w:rsid w:val="00B77DA1"/>
    <w:rsid w:val="00B8135C"/>
    <w:rsid w:val="00B858AE"/>
    <w:rsid w:val="00B85964"/>
    <w:rsid w:val="00B96250"/>
    <w:rsid w:val="00BA0D55"/>
    <w:rsid w:val="00BA37B3"/>
    <w:rsid w:val="00BA4CC6"/>
    <w:rsid w:val="00BB3493"/>
    <w:rsid w:val="00BB7468"/>
    <w:rsid w:val="00BC188A"/>
    <w:rsid w:val="00BC402E"/>
    <w:rsid w:val="00BD015B"/>
    <w:rsid w:val="00BD0F48"/>
    <w:rsid w:val="00BE1984"/>
    <w:rsid w:val="00BF5010"/>
    <w:rsid w:val="00C03D5F"/>
    <w:rsid w:val="00C13791"/>
    <w:rsid w:val="00C31BB3"/>
    <w:rsid w:val="00C36555"/>
    <w:rsid w:val="00C36977"/>
    <w:rsid w:val="00C467DA"/>
    <w:rsid w:val="00C477D9"/>
    <w:rsid w:val="00C60BA3"/>
    <w:rsid w:val="00C623F7"/>
    <w:rsid w:val="00C70E44"/>
    <w:rsid w:val="00C75BC5"/>
    <w:rsid w:val="00C81670"/>
    <w:rsid w:val="00C81719"/>
    <w:rsid w:val="00C81773"/>
    <w:rsid w:val="00C82861"/>
    <w:rsid w:val="00C86896"/>
    <w:rsid w:val="00C907A8"/>
    <w:rsid w:val="00C93211"/>
    <w:rsid w:val="00C942EC"/>
    <w:rsid w:val="00C96047"/>
    <w:rsid w:val="00C979D0"/>
    <w:rsid w:val="00CA0818"/>
    <w:rsid w:val="00CA2C8F"/>
    <w:rsid w:val="00CA30DA"/>
    <w:rsid w:val="00CA3A24"/>
    <w:rsid w:val="00CB0812"/>
    <w:rsid w:val="00CB1777"/>
    <w:rsid w:val="00CB33E9"/>
    <w:rsid w:val="00CC10A9"/>
    <w:rsid w:val="00CE2BF8"/>
    <w:rsid w:val="00CE484E"/>
    <w:rsid w:val="00CE656F"/>
    <w:rsid w:val="00CF0DA8"/>
    <w:rsid w:val="00CF2E25"/>
    <w:rsid w:val="00CF4453"/>
    <w:rsid w:val="00CF5D94"/>
    <w:rsid w:val="00CF7E0F"/>
    <w:rsid w:val="00D034D7"/>
    <w:rsid w:val="00D04BE4"/>
    <w:rsid w:val="00D06F35"/>
    <w:rsid w:val="00D12565"/>
    <w:rsid w:val="00D14127"/>
    <w:rsid w:val="00D1779F"/>
    <w:rsid w:val="00D20467"/>
    <w:rsid w:val="00D23D64"/>
    <w:rsid w:val="00D316E7"/>
    <w:rsid w:val="00D31847"/>
    <w:rsid w:val="00D3632B"/>
    <w:rsid w:val="00D45FE8"/>
    <w:rsid w:val="00D54FFE"/>
    <w:rsid w:val="00D60B16"/>
    <w:rsid w:val="00D60F02"/>
    <w:rsid w:val="00D66E49"/>
    <w:rsid w:val="00D70D71"/>
    <w:rsid w:val="00D72F74"/>
    <w:rsid w:val="00D81563"/>
    <w:rsid w:val="00D82F8F"/>
    <w:rsid w:val="00D85907"/>
    <w:rsid w:val="00D9073E"/>
    <w:rsid w:val="00D9221D"/>
    <w:rsid w:val="00D958DF"/>
    <w:rsid w:val="00D96DA1"/>
    <w:rsid w:val="00DA51E7"/>
    <w:rsid w:val="00DB0260"/>
    <w:rsid w:val="00DB1C78"/>
    <w:rsid w:val="00DB7D96"/>
    <w:rsid w:val="00DC23FE"/>
    <w:rsid w:val="00DC59E6"/>
    <w:rsid w:val="00DC5A55"/>
    <w:rsid w:val="00DC7EEB"/>
    <w:rsid w:val="00DD150B"/>
    <w:rsid w:val="00DD26B6"/>
    <w:rsid w:val="00DD5025"/>
    <w:rsid w:val="00DD610C"/>
    <w:rsid w:val="00DE7279"/>
    <w:rsid w:val="00DF1510"/>
    <w:rsid w:val="00E00D2A"/>
    <w:rsid w:val="00E02F1F"/>
    <w:rsid w:val="00E06484"/>
    <w:rsid w:val="00E12D4B"/>
    <w:rsid w:val="00E20A7D"/>
    <w:rsid w:val="00E22740"/>
    <w:rsid w:val="00E275D8"/>
    <w:rsid w:val="00E30F6A"/>
    <w:rsid w:val="00E3117C"/>
    <w:rsid w:val="00E375CA"/>
    <w:rsid w:val="00E567E8"/>
    <w:rsid w:val="00E60E67"/>
    <w:rsid w:val="00E64679"/>
    <w:rsid w:val="00E65EBC"/>
    <w:rsid w:val="00E73432"/>
    <w:rsid w:val="00E77B0C"/>
    <w:rsid w:val="00E77FB8"/>
    <w:rsid w:val="00E811D8"/>
    <w:rsid w:val="00E838B0"/>
    <w:rsid w:val="00E86A7C"/>
    <w:rsid w:val="00E878E1"/>
    <w:rsid w:val="00E87F2C"/>
    <w:rsid w:val="00E94192"/>
    <w:rsid w:val="00E95278"/>
    <w:rsid w:val="00EA2273"/>
    <w:rsid w:val="00EA404C"/>
    <w:rsid w:val="00EB2DB3"/>
    <w:rsid w:val="00EB6609"/>
    <w:rsid w:val="00EC3FBB"/>
    <w:rsid w:val="00EC6B7A"/>
    <w:rsid w:val="00ED3A87"/>
    <w:rsid w:val="00ED5292"/>
    <w:rsid w:val="00ED5B67"/>
    <w:rsid w:val="00EE3327"/>
    <w:rsid w:val="00EE490C"/>
    <w:rsid w:val="00EF264C"/>
    <w:rsid w:val="00EF3C06"/>
    <w:rsid w:val="00EF3FEE"/>
    <w:rsid w:val="00F04B59"/>
    <w:rsid w:val="00F11741"/>
    <w:rsid w:val="00F12B1C"/>
    <w:rsid w:val="00F13CF8"/>
    <w:rsid w:val="00F151B8"/>
    <w:rsid w:val="00F15855"/>
    <w:rsid w:val="00F1632A"/>
    <w:rsid w:val="00F32978"/>
    <w:rsid w:val="00F34A5A"/>
    <w:rsid w:val="00F4115E"/>
    <w:rsid w:val="00F45CB2"/>
    <w:rsid w:val="00F47EA0"/>
    <w:rsid w:val="00F544C0"/>
    <w:rsid w:val="00F55332"/>
    <w:rsid w:val="00F60D7F"/>
    <w:rsid w:val="00F629C4"/>
    <w:rsid w:val="00F6504A"/>
    <w:rsid w:val="00F65519"/>
    <w:rsid w:val="00F66718"/>
    <w:rsid w:val="00F713C0"/>
    <w:rsid w:val="00F75DDC"/>
    <w:rsid w:val="00F7792F"/>
    <w:rsid w:val="00F842AA"/>
    <w:rsid w:val="00F8476F"/>
    <w:rsid w:val="00F853E1"/>
    <w:rsid w:val="00F85604"/>
    <w:rsid w:val="00F917A7"/>
    <w:rsid w:val="00F94B7A"/>
    <w:rsid w:val="00F97043"/>
    <w:rsid w:val="00FA17AC"/>
    <w:rsid w:val="00FA32DE"/>
    <w:rsid w:val="00FA3382"/>
    <w:rsid w:val="00FA489E"/>
    <w:rsid w:val="00FA59CD"/>
    <w:rsid w:val="00FA752B"/>
    <w:rsid w:val="00FB1740"/>
    <w:rsid w:val="00FC1604"/>
    <w:rsid w:val="00FC5469"/>
    <w:rsid w:val="00FC6D7D"/>
    <w:rsid w:val="00FD14C0"/>
    <w:rsid w:val="00FD16B0"/>
    <w:rsid w:val="00FD492D"/>
    <w:rsid w:val="00FD4FED"/>
    <w:rsid w:val="00FE0577"/>
    <w:rsid w:val="00FE59EC"/>
    <w:rsid w:val="00FE5B67"/>
    <w:rsid w:val="00FF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870A20"/>
    <w:pPr>
      <w:numPr>
        <w:numId w:val="11"/>
      </w:numPr>
    </w:pPr>
  </w:style>
  <w:style w:type="character" w:styleId="FootnoteReference">
    <w:name w:val="footnote reference"/>
    <w:basedOn w:val="DefaultParagraphFont"/>
    <w:unhideWhenUsed/>
    <w:rsid w:val="00870A20"/>
    <w:rPr>
      <w:vertAlign w:val="superscript"/>
    </w:rPr>
  </w:style>
  <w:style w:type="character" w:customStyle="1" w:styleId="FootnoteTextChar">
    <w:name w:val="Footnote Text Char"/>
    <w:basedOn w:val="DefaultParagraphFont"/>
    <w:link w:val="FootnoteText"/>
    <w:rsid w:val="00870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870A20"/>
    <w:pPr>
      <w:numPr>
        <w:numId w:val="11"/>
      </w:numPr>
    </w:pPr>
  </w:style>
  <w:style w:type="character" w:styleId="FootnoteReference">
    <w:name w:val="footnote reference"/>
    <w:basedOn w:val="DefaultParagraphFont"/>
    <w:unhideWhenUsed/>
    <w:rsid w:val="00870A20"/>
    <w:rPr>
      <w:vertAlign w:val="superscript"/>
    </w:rPr>
  </w:style>
  <w:style w:type="character" w:customStyle="1" w:styleId="FootnoteTextChar">
    <w:name w:val="Footnote Text Char"/>
    <w:basedOn w:val="DefaultParagraphFont"/>
    <w:link w:val="FootnoteText"/>
    <w:rsid w:val="0087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3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C53D-AFFE-4EE2-965E-F4DFCF6F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1527</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2017-09-21T13:42:00Z</cp:lastPrinted>
  <dcterms:created xsi:type="dcterms:W3CDTF">2017-09-21T15:00:00Z</dcterms:created>
  <dcterms:modified xsi:type="dcterms:W3CDTF">2017-09-21T15:00:00Z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20170098-EI</vt:lpwstr>
  </property>
  <property fmtid="{D5CDD505-2E9C-101B-9397-08002B2CF9AE}" pid="3" name="MasterDocument">
    <vt:bool>false</vt:bool>
  </property>
</Properties>
</file>