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5E731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5E731A" w:rsidP="005E731A">
            <w:pPr>
              <w:pStyle w:val="MemoHeading"/>
            </w:pPr>
            <w:bookmarkStart w:id="1" w:name="FilingDate"/>
            <w:r>
              <w:t>November 30,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5E731A" w:rsidRDefault="005E731A">
            <w:pPr>
              <w:pStyle w:val="MemoHeading"/>
            </w:pPr>
            <w:bookmarkStart w:id="2" w:name="From"/>
            <w:r>
              <w:t>Division of Engineering (Lewis, King)</w:t>
            </w:r>
          </w:p>
          <w:p w:rsidR="005E731A" w:rsidRDefault="005E731A">
            <w:pPr>
              <w:pStyle w:val="MemoHeading"/>
            </w:pPr>
            <w:r>
              <w:t>Division of Accounting and Finance (Mouring, Smith II)</w:t>
            </w:r>
          </w:p>
          <w:p w:rsidR="007C0528" w:rsidRDefault="005E731A">
            <w:pPr>
              <w:pStyle w:val="MemoHeading"/>
            </w:pPr>
            <w:r>
              <w:t>Office of the General Counsel (Murphy)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5E731A">
            <w:pPr>
              <w:pStyle w:val="MemoHeadingRe"/>
            </w:pPr>
            <w:bookmarkStart w:id="3" w:name="Re"/>
            <w:r>
              <w:t>Docket No. 20150010-WS – Application for staff-assisted rate case in Brevard County by Aquarina Utilities, Inc.</w:t>
            </w:r>
            <w:bookmarkEnd w:id="3"/>
          </w:p>
        </w:tc>
      </w:tr>
      <w:tr w:rsidR="007C0528" w:rsidTr="00BB7D30">
        <w:trPr>
          <w:trHeight w:val="909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5E731A" w:rsidP="00DC5D13">
            <w:pPr>
              <w:pStyle w:val="MemoHeading"/>
            </w:pPr>
            <w:bookmarkStart w:id="4" w:name="AgendaDate"/>
            <w:r>
              <w:t>12/12/17</w:t>
            </w:r>
            <w:bookmarkEnd w:id="4"/>
            <w:r w:rsidR="007C0528">
              <w:t xml:space="preserve"> – </w:t>
            </w:r>
            <w:bookmarkStart w:id="5" w:name="PermittedStatus"/>
            <w:r w:rsidRPr="00B475BD">
              <w:t>Regular Agenda –</w:t>
            </w:r>
            <w:r w:rsidR="002153A3" w:rsidRPr="00612A3D">
              <w:t xml:space="preserve"> </w:t>
            </w:r>
            <w:r w:rsidRPr="00612A3D">
              <w:t>I</w:t>
            </w:r>
            <w:r w:rsidRPr="00B475BD">
              <w:t>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E731A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E731A">
            <w:pPr>
              <w:pStyle w:val="MemoHeading"/>
            </w:pPr>
            <w:bookmarkStart w:id="7" w:name="PrehearingOfficer"/>
            <w:r>
              <w:t>Brisé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CC5635">
            <w:pPr>
              <w:pStyle w:val="MemoHeading"/>
            </w:pPr>
            <w:r>
              <w:t>None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5E731A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5275D7" w:rsidRDefault="009F2B91" w:rsidP="005275D7">
      <w:pPr>
        <w:spacing w:after="240"/>
        <w:jc w:val="both"/>
      </w:pPr>
      <w:r w:rsidRPr="009F2B91">
        <w:t xml:space="preserve">Aquarina Utilities, Inc., (Aquarina or Utility) is a Class B utility providing service to approximately 296 water and 311 wastewater customers in Brevard County. Aquarina also provides non-potable water for irrigation to approximately 107 customers. </w:t>
      </w:r>
    </w:p>
    <w:p w:rsidR="005275D7" w:rsidRDefault="009F2B91" w:rsidP="005275D7">
      <w:pPr>
        <w:spacing w:after="240"/>
        <w:jc w:val="both"/>
      </w:pPr>
      <w:r w:rsidRPr="009F2B91">
        <w:t xml:space="preserve">The Utility filed its application for a staff-assisted rate case on January 2, 2015. By Order No. PSC-16-0583-PAA-WS, issued December 29, 2016, in this docket, the Commission approved a Phase I revenue requirement and rates. </w:t>
      </w:r>
      <w:r w:rsidR="005275D7">
        <w:t>The</w:t>
      </w:r>
      <w:r w:rsidRPr="009F2B91">
        <w:t xml:space="preserve"> order </w:t>
      </w:r>
      <w:r w:rsidR="005275D7">
        <w:t xml:space="preserve">further </w:t>
      </w:r>
      <w:r w:rsidRPr="009F2B91">
        <w:t xml:space="preserve">stated that </w:t>
      </w:r>
      <w:r w:rsidR="005275D7">
        <w:t xml:space="preserve">implementation of Phase II rates is conditioned upon Aquarina completing certain pro forma </w:t>
      </w:r>
      <w:r w:rsidR="00B475BD">
        <w:t xml:space="preserve">plant </w:t>
      </w:r>
      <w:r w:rsidR="005275D7">
        <w:t>items within 12 months of the issuance of a consummating order in this docket</w:t>
      </w:r>
      <w:r w:rsidR="008A5969">
        <w:t xml:space="preserve">. </w:t>
      </w:r>
      <w:r w:rsidR="005275D7" w:rsidRPr="009F2B91">
        <w:t>Consummating Order No.</w:t>
      </w:r>
      <w:r w:rsidR="005275D7" w:rsidRPr="009F2B9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275D7" w:rsidRPr="009F2B91">
        <w:t>PSC-17-0031-</w:t>
      </w:r>
      <w:r w:rsidR="005275D7" w:rsidRPr="009F2B91">
        <w:lastRenderedPageBreak/>
        <w:t>CO-</w:t>
      </w:r>
      <w:r w:rsidR="005275D7" w:rsidRPr="00CC5635">
        <w:t>WS was issued on January 23, 2017. Therefore, the pro forma plant items were to be completed before January 23, 2018.</w:t>
      </w:r>
    </w:p>
    <w:p w:rsidR="009F2B91" w:rsidRPr="009F2B91" w:rsidRDefault="008A5969" w:rsidP="00457A76">
      <w:pPr>
        <w:spacing w:after="240"/>
        <w:jc w:val="both"/>
      </w:pPr>
      <w:r>
        <w:t xml:space="preserve">The pro forma </w:t>
      </w:r>
      <w:r w:rsidR="00B475BD">
        <w:t xml:space="preserve">plant </w:t>
      </w:r>
      <w:r w:rsidR="00B47D16">
        <w:t xml:space="preserve">items </w:t>
      </w:r>
      <w:r w:rsidR="009F2B91" w:rsidRPr="009F2B91">
        <w:t xml:space="preserve">consisted of the replacement of the water treatment plant’s </w:t>
      </w:r>
      <w:r w:rsidR="00B47D16" w:rsidRPr="009F2B91">
        <w:t>reverse osmosis skid</w:t>
      </w:r>
      <w:r w:rsidR="00B837D5">
        <w:t>;</w:t>
      </w:r>
      <w:r w:rsidR="009F2B91" w:rsidRPr="009F2B91">
        <w:t xml:space="preserve"> the wastewater treatment plant’s catwalks, blo</w:t>
      </w:r>
      <w:r>
        <w:t>wers, and sand filters; and developing a</w:t>
      </w:r>
      <w:r w:rsidR="00B475BD">
        <w:t xml:space="preserve"> g</w:t>
      </w:r>
      <w:r w:rsidR="009F2B91" w:rsidRPr="009F2B91">
        <w:t>eo</w:t>
      </w:r>
      <w:r w:rsidR="00B475BD">
        <w:t>graphical information s</w:t>
      </w:r>
      <w:r w:rsidR="009F2B91" w:rsidRPr="009F2B91">
        <w:t>ystem mapping of the distribution and collection systems.</w:t>
      </w:r>
      <w:r w:rsidR="00457A76">
        <w:t xml:space="preserve"> </w:t>
      </w:r>
      <w:r w:rsidR="009F2B91" w:rsidRPr="009F2B91">
        <w:t>Order No. PSC-16-0583-PAA-WS provided that</w:t>
      </w:r>
      <w:r w:rsidR="006467EA">
        <w:t xml:space="preserve"> if </w:t>
      </w:r>
      <w:r w:rsidR="00B47D16">
        <w:t xml:space="preserve">Aquarina </w:t>
      </w:r>
      <w:r w:rsidR="009F2B91" w:rsidRPr="009F2B91">
        <w:t>encounters any unforeseen events that will impede the completion of the pro forma</w:t>
      </w:r>
      <w:r w:rsidR="00B475BD">
        <w:t xml:space="preserve"> plant</w:t>
      </w:r>
      <w:r w:rsidR="009F2B91" w:rsidRPr="009F2B91">
        <w:t xml:space="preserve"> items, it shall immediately notify the Commission in writing.</w:t>
      </w:r>
    </w:p>
    <w:p w:rsidR="0068481F" w:rsidRDefault="009F2B91" w:rsidP="009F2B91">
      <w:pPr>
        <w:pStyle w:val="BodyText"/>
      </w:pPr>
      <w:r w:rsidRPr="009F2B91">
        <w:t xml:space="preserve">On November 9, 2017, the </w:t>
      </w:r>
      <w:r w:rsidR="006467EA">
        <w:t>U</w:t>
      </w:r>
      <w:r w:rsidR="00502DE0">
        <w:t xml:space="preserve">tility notified staff </w:t>
      </w:r>
      <w:r w:rsidRPr="009F2B91">
        <w:t xml:space="preserve">that it would not be able to meet the deadline for completing the Phase II pro forma plant items. </w:t>
      </w:r>
      <w:r w:rsidR="006467EA">
        <w:t>T</w:t>
      </w:r>
      <w:r w:rsidRPr="009F2B91">
        <w:t xml:space="preserve">he </w:t>
      </w:r>
      <w:r w:rsidR="006467EA">
        <w:t>U</w:t>
      </w:r>
      <w:r w:rsidRPr="009F2B91">
        <w:t>tility requested that it be granted an</w:t>
      </w:r>
      <w:r w:rsidR="00C476E9">
        <w:t xml:space="preserve"> extension until March 1</w:t>
      </w:r>
      <w:r w:rsidRPr="009F2B91">
        <w:t>, 2018</w:t>
      </w:r>
      <w:r w:rsidR="006467EA">
        <w:t>,</w:t>
      </w:r>
      <w:r w:rsidRPr="009F2B91">
        <w:t xml:space="preserve"> to complete the Phase II pro forma plant items. The Commission has jurisdiction pursuant to Sections 367.081, 367.0814, and 367.121, Florida Statutes</w:t>
      </w:r>
      <w:r>
        <w:t>.</w:t>
      </w: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5E731A" w:rsidRDefault="005E731A">
      <w:pPr>
        <w:pStyle w:val="IssueHeading"/>
        <w:rPr>
          <w:vanish/>
          <w:specVanish/>
        </w:rPr>
      </w:pPr>
      <w:r w:rsidRPr="004C3641">
        <w:t xml:space="preserve">Issue </w:t>
      </w:r>
      <w:r w:rsidR="00DE4ED9">
        <w:fldChar w:fldCharType="begin"/>
      </w:r>
      <w:r w:rsidR="00DE4ED9">
        <w:instrText xml:space="preserve"> SEQ Issue \* MERGEFORMAT </w:instrText>
      </w:r>
      <w:r w:rsidR="00DE4ED9">
        <w:fldChar w:fldCharType="separate"/>
      </w:r>
      <w:r w:rsidR="00A569CC">
        <w:rPr>
          <w:noProof/>
        </w:rPr>
        <w:t>1</w:t>
      </w:r>
      <w:r w:rsidR="00DE4ED9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569CC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5E731A" w:rsidRDefault="005E731A">
      <w:pPr>
        <w:pStyle w:val="BodyText"/>
      </w:pPr>
      <w:r>
        <w:t> </w:t>
      </w:r>
      <w:r w:rsidR="009F2B91" w:rsidRPr="00E73A26">
        <w:t xml:space="preserve">Should the Commission approve </w:t>
      </w:r>
      <w:r w:rsidR="009F2B91">
        <w:t>Aquarina’</w:t>
      </w:r>
      <w:r w:rsidR="009F2B91" w:rsidRPr="00E73A26">
        <w:t xml:space="preserve">s request for extension of time to complete its required Phase II pro forma plant items </w:t>
      </w:r>
      <w:r w:rsidR="006B07C3">
        <w:t xml:space="preserve">pursuant to Order No. </w:t>
      </w:r>
      <w:r w:rsidR="006B07C3" w:rsidRPr="009F2B91">
        <w:t>PSC-16-0583-PAA-WS</w:t>
      </w:r>
      <w:r w:rsidR="009F2B91">
        <w:t>?</w:t>
      </w:r>
    </w:p>
    <w:p w:rsidR="005E731A" w:rsidRPr="004C3641" w:rsidRDefault="005E731A">
      <w:pPr>
        <w:pStyle w:val="IssueSubsectionHeading"/>
        <w:rPr>
          <w:vanish/>
          <w:specVanish/>
        </w:rPr>
      </w:pPr>
      <w:r w:rsidRPr="004C3641">
        <w:t>Recommendation: </w:t>
      </w:r>
    </w:p>
    <w:p w:rsidR="005E731A" w:rsidRDefault="005E731A">
      <w:pPr>
        <w:pStyle w:val="BodyText"/>
      </w:pPr>
      <w:r>
        <w:t> </w:t>
      </w:r>
      <w:r w:rsidR="009F2B91" w:rsidRPr="00E73A26">
        <w:t xml:space="preserve">Yes. The Commission should approve </w:t>
      </w:r>
      <w:r w:rsidR="009F2B91">
        <w:t>Aquarina’</w:t>
      </w:r>
      <w:r w:rsidR="009F2B91" w:rsidRPr="00E73A26">
        <w:t xml:space="preserve">s request for an extension of time to complete its required Phase II pro forma </w:t>
      </w:r>
      <w:r w:rsidR="006B07C3">
        <w:t xml:space="preserve">plant items </w:t>
      </w:r>
      <w:r w:rsidR="009B2EF9">
        <w:t>before March 1, 201</w:t>
      </w:r>
      <w:r w:rsidR="00C809A1">
        <w:t>8</w:t>
      </w:r>
      <w:r w:rsidR="009F2B91">
        <w:t>. (Lewis</w:t>
      </w:r>
      <w:r w:rsidR="009F2B91" w:rsidRPr="00E73A26">
        <w:t>)</w:t>
      </w:r>
      <w:r>
        <w:t xml:space="preserve"> </w:t>
      </w:r>
    </w:p>
    <w:p w:rsidR="005E731A" w:rsidRPr="004C3641" w:rsidRDefault="005E731A">
      <w:pPr>
        <w:pStyle w:val="IssueSubsectionHeading"/>
        <w:rPr>
          <w:vanish/>
          <w:specVanish/>
        </w:rPr>
      </w:pPr>
      <w:r w:rsidRPr="004C3641">
        <w:t>Staff Analysis: </w:t>
      </w:r>
    </w:p>
    <w:p w:rsidR="001665D6" w:rsidRDefault="005E731A" w:rsidP="001665D6">
      <w:pPr>
        <w:jc w:val="both"/>
      </w:pPr>
      <w:r>
        <w:t> </w:t>
      </w:r>
      <w:r w:rsidR="00191514" w:rsidRPr="00191514">
        <w:t xml:space="preserve">As </w:t>
      </w:r>
      <w:r w:rsidR="00457A76">
        <w:t>discussed</w:t>
      </w:r>
      <w:r w:rsidR="00191514" w:rsidRPr="00191514">
        <w:t xml:space="preserve"> in the case b</w:t>
      </w:r>
      <w:r w:rsidR="00457A76">
        <w:t>ackground</w:t>
      </w:r>
      <w:r w:rsidR="00191514" w:rsidRPr="00191514">
        <w:t>, Aquarina w</w:t>
      </w:r>
      <w:r w:rsidR="00457A76">
        <w:t>as given until January 23, 2018</w:t>
      </w:r>
      <w:r w:rsidR="002C5414">
        <w:t>,</w:t>
      </w:r>
      <w:r w:rsidR="00191514" w:rsidRPr="00191514">
        <w:t xml:space="preserve"> to c</w:t>
      </w:r>
      <w:r w:rsidR="00457A76">
        <w:t>omplete Phase II pro forma</w:t>
      </w:r>
      <w:r w:rsidR="00B475BD">
        <w:t xml:space="preserve"> plant</w:t>
      </w:r>
      <w:r w:rsidR="00457A76">
        <w:t xml:space="preserve"> items.</w:t>
      </w:r>
      <w:r w:rsidR="00191514" w:rsidRPr="00191514">
        <w:t xml:space="preserve"> </w:t>
      </w:r>
      <w:r w:rsidR="00E6755D">
        <w:t>T</w:t>
      </w:r>
      <w:r w:rsidR="00E6755D" w:rsidRPr="001665D6">
        <w:t xml:space="preserve">he Utility is required to submit a copy of the </w:t>
      </w:r>
      <w:r w:rsidR="00E6755D" w:rsidRPr="00612A3D">
        <w:t>final</w:t>
      </w:r>
      <w:r w:rsidR="00E6755D" w:rsidRPr="001665D6">
        <w:t xml:space="preserve"> invoices and cancelled checks for the Phase II pro forma plant items.</w:t>
      </w:r>
      <w:r w:rsidR="00E6755D">
        <w:t xml:space="preserve"> </w:t>
      </w:r>
      <w:r w:rsidR="00FA6276">
        <w:t>Once the pro forma plant items are completed, and documentation provided, staff will be able to verify that the pro forma improvements have been made.</w:t>
      </w:r>
    </w:p>
    <w:p w:rsidR="001665D6" w:rsidRDefault="001665D6" w:rsidP="007A796B">
      <w:pPr>
        <w:jc w:val="both"/>
      </w:pPr>
    </w:p>
    <w:p w:rsidR="005E731A" w:rsidRDefault="00457A76" w:rsidP="007A796B">
      <w:pPr>
        <w:jc w:val="both"/>
      </w:pPr>
      <w:r>
        <w:t>By e</w:t>
      </w:r>
      <w:r w:rsidR="001665D6">
        <w:t>-</w:t>
      </w:r>
      <w:r>
        <w:t>mail</w:t>
      </w:r>
      <w:r w:rsidR="001665D6">
        <w:t xml:space="preserve"> dated November 8, 2017</w:t>
      </w:r>
      <w:r>
        <w:t>, Aquarina identified numerous operational issues that have impacted the Utility’s ability to complete the pro forma</w:t>
      </w:r>
      <w:r w:rsidR="00B475BD">
        <w:t xml:space="preserve"> plant</w:t>
      </w:r>
      <w:r>
        <w:t xml:space="preserve"> items identified in the previously discussed order. </w:t>
      </w:r>
      <w:r w:rsidR="00191514" w:rsidRPr="00191514">
        <w:t xml:space="preserve">The </w:t>
      </w:r>
      <w:r w:rsidR="003A4806">
        <w:t>U</w:t>
      </w:r>
      <w:r w:rsidR="006B07C3">
        <w:t>tility</w:t>
      </w:r>
      <w:r>
        <w:t xml:space="preserve"> additionally</w:t>
      </w:r>
      <w:r w:rsidR="006B07C3">
        <w:t xml:space="preserve"> indicated that the reverse osmosis s</w:t>
      </w:r>
      <w:r w:rsidR="00191514" w:rsidRPr="00191514">
        <w:t>kid has more installation issues</w:t>
      </w:r>
      <w:r>
        <w:t xml:space="preserve"> than </w:t>
      </w:r>
      <w:r w:rsidR="00191514" w:rsidRPr="00191514">
        <w:t>anticipated.</w:t>
      </w:r>
      <w:r w:rsidR="007A796B">
        <w:t xml:space="preserve"> Aquarina stated that all items should be completed by March 1, 2018. </w:t>
      </w:r>
      <w:r w:rsidR="00191514" w:rsidRPr="00191514">
        <w:t>Staff</w:t>
      </w:r>
      <w:r w:rsidR="007A796B">
        <w:t xml:space="preserve"> believes that the events impeding completion of the pro forma</w:t>
      </w:r>
      <w:r w:rsidR="00B475BD">
        <w:t xml:space="preserve"> plant</w:t>
      </w:r>
      <w:r w:rsidR="007A796B">
        <w:t xml:space="preserve"> items were not reasonably foreseeable and</w:t>
      </w:r>
      <w:r w:rsidR="00191514" w:rsidRPr="00191514">
        <w:t xml:space="preserve"> recomm</w:t>
      </w:r>
      <w:r w:rsidR="007A796B">
        <w:t xml:space="preserve">ends that the Commission </w:t>
      </w:r>
      <w:r w:rsidR="00191514" w:rsidRPr="00191514">
        <w:t>approve Aquarina’s request for an extension of time to complete its</w:t>
      </w:r>
      <w:r w:rsidR="007A796B">
        <w:t xml:space="preserve"> required Phase II pro forma</w:t>
      </w:r>
      <w:r w:rsidR="00B475BD">
        <w:t xml:space="preserve"> plant</w:t>
      </w:r>
      <w:r w:rsidR="007A796B">
        <w:t xml:space="preserve"> </w:t>
      </w:r>
      <w:r>
        <w:t>items</w:t>
      </w:r>
      <w:r w:rsidR="007A796B">
        <w:t>.</w:t>
      </w:r>
      <w:r w:rsidR="00191514" w:rsidRPr="00191514">
        <w:t xml:space="preserve"> </w:t>
      </w:r>
    </w:p>
    <w:p w:rsidR="005E731A" w:rsidRDefault="005E731A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DE4ED9">
        <w:fldChar w:fldCharType="begin"/>
      </w:r>
      <w:r w:rsidR="00DE4ED9">
        <w:instrText xml:space="preserve"> SEQ Issue \* MERGEFORMAT </w:instrText>
      </w:r>
      <w:r w:rsidR="00DE4ED9">
        <w:fldChar w:fldCharType="separate"/>
      </w:r>
      <w:r w:rsidR="00A569CC">
        <w:rPr>
          <w:noProof/>
        </w:rPr>
        <w:t>2</w:t>
      </w:r>
      <w:r w:rsidR="00DE4ED9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569CC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5E731A" w:rsidRDefault="005E731A">
      <w:pPr>
        <w:pStyle w:val="BodyText"/>
      </w:pPr>
      <w:r>
        <w:t> Should this docket be closed?</w:t>
      </w:r>
    </w:p>
    <w:p w:rsidR="005E731A" w:rsidRPr="004C3641" w:rsidRDefault="005E731A">
      <w:pPr>
        <w:pStyle w:val="IssueSubsectionHeading"/>
        <w:rPr>
          <w:vanish/>
          <w:specVanish/>
        </w:rPr>
      </w:pPr>
      <w:r w:rsidRPr="004C3641">
        <w:t>Recommendation: </w:t>
      </w:r>
    </w:p>
    <w:p w:rsidR="005E731A" w:rsidRDefault="005E731A">
      <w:pPr>
        <w:pStyle w:val="BodyText"/>
      </w:pPr>
      <w:r>
        <w:t> </w:t>
      </w:r>
      <w:r w:rsidR="00191514" w:rsidRPr="00E73A26">
        <w:t>No. The docket should remain open for a decision by the Commission on the appropriate Phase II revenue requirement and rates. (Murphy</w:t>
      </w:r>
      <w:r w:rsidR="00191514">
        <w:t>)</w:t>
      </w:r>
      <w:r>
        <w:t xml:space="preserve"> </w:t>
      </w:r>
    </w:p>
    <w:p w:rsidR="005E731A" w:rsidRPr="004C3641" w:rsidRDefault="005E731A">
      <w:pPr>
        <w:pStyle w:val="IssueSubsectionHeading"/>
        <w:rPr>
          <w:vanish/>
          <w:specVanish/>
        </w:rPr>
      </w:pPr>
      <w:r w:rsidRPr="004C3641">
        <w:t>Staff Analysis: </w:t>
      </w:r>
    </w:p>
    <w:p w:rsidR="005E731A" w:rsidRDefault="005E731A">
      <w:pPr>
        <w:pStyle w:val="BodyText"/>
      </w:pPr>
      <w:r>
        <w:t> </w:t>
      </w:r>
      <w:r w:rsidR="00191514" w:rsidRPr="00E73A26">
        <w:t>No. The docket should remain open for a decision by the Commission on the appropriate Phase II revenue requirement and rates</w:t>
      </w:r>
      <w:r w:rsidR="00191514">
        <w:t>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1A" w:rsidRDefault="005E731A">
      <w:r>
        <w:separator/>
      </w:r>
    </w:p>
  </w:endnote>
  <w:endnote w:type="continuationSeparator" w:id="0">
    <w:p w:rsidR="005E731A" w:rsidRDefault="005E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178C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1A" w:rsidRDefault="005E731A">
      <w:r>
        <w:separator/>
      </w:r>
    </w:p>
  </w:footnote>
  <w:footnote w:type="continuationSeparator" w:id="0">
    <w:p w:rsidR="005E731A" w:rsidRDefault="005E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5E731A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20150010-WS</w:t>
    </w:r>
    <w:bookmarkEnd w:id="14"/>
  </w:p>
  <w:p w:rsidR="00BC402E" w:rsidRDefault="00BC402E">
    <w:pPr>
      <w:pStyle w:val="Header"/>
    </w:pPr>
    <w:r>
      <w:t xml:space="preserve">Date: </w:t>
    </w:r>
    <w:r w:rsidR="00DE4ED9">
      <w:fldChar w:fldCharType="begin"/>
    </w:r>
    <w:r w:rsidR="00DE4ED9">
      <w:instrText xml:space="preserve"> REF FilingDate </w:instrText>
    </w:r>
    <w:r w:rsidR="00DE4ED9">
      <w:fldChar w:fldCharType="separate"/>
    </w:r>
    <w:r w:rsidR="00A569CC">
      <w:t>November 30, 2017</w:t>
    </w:r>
    <w:r w:rsidR="00DE4ED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A569CC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A569CC">
      <w:t>20150010-WS</w:t>
    </w:r>
    <w:r>
      <w:fldChar w:fldCharType="end"/>
    </w:r>
    <w:r>
      <w:tab/>
      <w:t xml:space="preserve">Issue </w:t>
    </w:r>
    <w:r w:rsidR="00DE4ED9">
      <w:fldChar w:fldCharType="begin"/>
    </w:r>
    <w:r w:rsidR="00DE4ED9">
      <w:instrText xml:space="preserve"> Seq Issue \c \* Arabic </w:instrText>
    </w:r>
    <w:r w:rsidR="00DE4ED9">
      <w:fldChar w:fldCharType="separate"/>
    </w:r>
    <w:r w:rsidR="002C178C">
      <w:rPr>
        <w:noProof/>
      </w:rPr>
      <w:t>2</w:t>
    </w:r>
    <w:r w:rsidR="00DE4ED9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DE4ED9">
      <w:fldChar w:fldCharType="begin"/>
    </w:r>
    <w:r w:rsidR="00DE4ED9">
      <w:instrText xml:space="preserve"> REF FilingDate </w:instrText>
    </w:r>
    <w:r w:rsidR="00DE4ED9">
      <w:fldChar w:fldCharType="separate"/>
    </w:r>
    <w:r w:rsidR="00A569CC">
      <w:t>November 30, 2017</w:t>
    </w:r>
    <w:r w:rsidR="00DE4ED9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5E731A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3120"/>
    <w:rsid w:val="000764D0"/>
    <w:rsid w:val="000828D3"/>
    <w:rsid w:val="000A2B57"/>
    <w:rsid w:val="000A418B"/>
    <w:rsid w:val="000C4431"/>
    <w:rsid w:val="000D1C06"/>
    <w:rsid w:val="000D4319"/>
    <w:rsid w:val="000F374A"/>
    <w:rsid w:val="000F5335"/>
    <w:rsid w:val="001076AF"/>
    <w:rsid w:val="00117C8C"/>
    <w:rsid w:val="00124E2E"/>
    <w:rsid w:val="00125ED4"/>
    <w:rsid w:val="001305E9"/>
    <w:rsid w:val="001307AF"/>
    <w:rsid w:val="00135687"/>
    <w:rsid w:val="0015506E"/>
    <w:rsid w:val="00163031"/>
    <w:rsid w:val="001665D6"/>
    <w:rsid w:val="00171A90"/>
    <w:rsid w:val="00180254"/>
    <w:rsid w:val="001820ED"/>
    <w:rsid w:val="0019151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53A3"/>
    <w:rsid w:val="002163B6"/>
    <w:rsid w:val="00220732"/>
    <w:rsid w:val="00221D32"/>
    <w:rsid w:val="00225C3F"/>
    <w:rsid w:val="00263D44"/>
    <w:rsid w:val="002702AD"/>
    <w:rsid w:val="00292D82"/>
    <w:rsid w:val="002963CB"/>
    <w:rsid w:val="002C178C"/>
    <w:rsid w:val="002C5414"/>
    <w:rsid w:val="002C77F6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A22A6"/>
    <w:rsid w:val="003A3FEC"/>
    <w:rsid w:val="003A480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14A3F"/>
    <w:rsid w:val="00431598"/>
    <w:rsid w:val="004319AD"/>
    <w:rsid w:val="004426B8"/>
    <w:rsid w:val="00444432"/>
    <w:rsid w:val="00453580"/>
    <w:rsid w:val="00457A76"/>
    <w:rsid w:val="00471860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F5C43"/>
    <w:rsid w:val="00502DE0"/>
    <w:rsid w:val="0050444C"/>
    <w:rsid w:val="0050652D"/>
    <w:rsid w:val="00506C03"/>
    <w:rsid w:val="00511A11"/>
    <w:rsid w:val="00516496"/>
    <w:rsid w:val="0052572A"/>
    <w:rsid w:val="005275D7"/>
    <w:rsid w:val="00543CB3"/>
    <w:rsid w:val="005442E4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E5A55"/>
    <w:rsid w:val="005E731A"/>
    <w:rsid w:val="005F468D"/>
    <w:rsid w:val="005F69A3"/>
    <w:rsid w:val="00604CC7"/>
    <w:rsid w:val="00612A3D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67EA"/>
    <w:rsid w:val="006470BC"/>
    <w:rsid w:val="006554D3"/>
    <w:rsid w:val="00667036"/>
    <w:rsid w:val="00673BDB"/>
    <w:rsid w:val="00674341"/>
    <w:rsid w:val="006771B8"/>
    <w:rsid w:val="006843B6"/>
    <w:rsid w:val="0068481F"/>
    <w:rsid w:val="00690AC7"/>
    <w:rsid w:val="00696F5D"/>
    <w:rsid w:val="00697249"/>
    <w:rsid w:val="006B07C3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A796B"/>
    <w:rsid w:val="007C0528"/>
    <w:rsid w:val="007C3D38"/>
    <w:rsid w:val="007D0F35"/>
    <w:rsid w:val="007D4FEB"/>
    <w:rsid w:val="007D6146"/>
    <w:rsid w:val="007E0CE7"/>
    <w:rsid w:val="007F1193"/>
    <w:rsid w:val="007F417F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A5969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3297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3A35"/>
    <w:rsid w:val="0099673A"/>
    <w:rsid w:val="009A3330"/>
    <w:rsid w:val="009A7C96"/>
    <w:rsid w:val="009B2EF9"/>
    <w:rsid w:val="009C3DB9"/>
    <w:rsid w:val="009D46E5"/>
    <w:rsid w:val="009D568A"/>
    <w:rsid w:val="009F04EC"/>
    <w:rsid w:val="009F2A7C"/>
    <w:rsid w:val="009F2B91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0E6"/>
    <w:rsid w:val="00A47927"/>
    <w:rsid w:val="00A47FFC"/>
    <w:rsid w:val="00A5442F"/>
    <w:rsid w:val="00A54FF9"/>
    <w:rsid w:val="00A56765"/>
    <w:rsid w:val="00A569CC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6C78"/>
    <w:rsid w:val="00AE2EAB"/>
    <w:rsid w:val="00AE72D8"/>
    <w:rsid w:val="00AF5F89"/>
    <w:rsid w:val="00AF73CB"/>
    <w:rsid w:val="00B002D6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475BD"/>
    <w:rsid w:val="00B47D16"/>
    <w:rsid w:val="00B516ED"/>
    <w:rsid w:val="00B57A6A"/>
    <w:rsid w:val="00B760F1"/>
    <w:rsid w:val="00B7669E"/>
    <w:rsid w:val="00B77DA1"/>
    <w:rsid w:val="00B822A0"/>
    <w:rsid w:val="00B837D5"/>
    <w:rsid w:val="00B858AE"/>
    <w:rsid w:val="00B85964"/>
    <w:rsid w:val="00B96250"/>
    <w:rsid w:val="00BA0D55"/>
    <w:rsid w:val="00BA37B3"/>
    <w:rsid w:val="00BA4CC6"/>
    <w:rsid w:val="00BB315A"/>
    <w:rsid w:val="00BB3493"/>
    <w:rsid w:val="00BB7468"/>
    <w:rsid w:val="00BB7D30"/>
    <w:rsid w:val="00BC188A"/>
    <w:rsid w:val="00BC402E"/>
    <w:rsid w:val="00BD0F48"/>
    <w:rsid w:val="00BE6B9C"/>
    <w:rsid w:val="00BF5010"/>
    <w:rsid w:val="00C03D5F"/>
    <w:rsid w:val="00C13791"/>
    <w:rsid w:val="00C31BB3"/>
    <w:rsid w:val="00C36977"/>
    <w:rsid w:val="00C467DA"/>
    <w:rsid w:val="00C476E9"/>
    <w:rsid w:val="00C477D9"/>
    <w:rsid w:val="00C60BA3"/>
    <w:rsid w:val="00C623F7"/>
    <w:rsid w:val="00C75BC5"/>
    <w:rsid w:val="00C809A1"/>
    <w:rsid w:val="00C81670"/>
    <w:rsid w:val="00C81773"/>
    <w:rsid w:val="00C825C6"/>
    <w:rsid w:val="00C82861"/>
    <w:rsid w:val="00C86896"/>
    <w:rsid w:val="00C907A8"/>
    <w:rsid w:val="00C93211"/>
    <w:rsid w:val="00C942EC"/>
    <w:rsid w:val="00C949B8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C5635"/>
    <w:rsid w:val="00CE2BF8"/>
    <w:rsid w:val="00CE484E"/>
    <w:rsid w:val="00CE656F"/>
    <w:rsid w:val="00CF0DA8"/>
    <w:rsid w:val="00CF2E25"/>
    <w:rsid w:val="00CF4453"/>
    <w:rsid w:val="00CF5D94"/>
    <w:rsid w:val="00CF7734"/>
    <w:rsid w:val="00CF7E0F"/>
    <w:rsid w:val="00D034D7"/>
    <w:rsid w:val="00D04BE4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C5D13"/>
    <w:rsid w:val="00DD150B"/>
    <w:rsid w:val="00DD5025"/>
    <w:rsid w:val="00DF1510"/>
    <w:rsid w:val="00E02F1F"/>
    <w:rsid w:val="00E059FD"/>
    <w:rsid w:val="00E06484"/>
    <w:rsid w:val="00E20A7D"/>
    <w:rsid w:val="00E275D8"/>
    <w:rsid w:val="00E30F6A"/>
    <w:rsid w:val="00E3117C"/>
    <w:rsid w:val="00E375CA"/>
    <w:rsid w:val="00E567E8"/>
    <w:rsid w:val="00E64679"/>
    <w:rsid w:val="00E65EBC"/>
    <w:rsid w:val="00E6755D"/>
    <w:rsid w:val="00E677FE"/>
    <w:rsid w:val="00E73432"/>
    <w:rsid w:val="00E77B0C"/>
    <w:rsid w:val="00E77FB8"/>
    <w:rsid w:val="00E80FD4"/>
    <w:rsid w:val="00E838B0"/>
    <w:rsid w:val="00E86A7C"/>
    <w:rsid w:val="00E878E1"/>
    <w:rsid w:val="00E87F2C"/>
    <w:rsid w:val="00E95278"/>
    <w:rsid w:val="00EA2273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A6276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22F2-2AC4-4640-A359-7CE18B4A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4</Pages>
  <Words>625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Terri Jones</dc:creator>
  <cp:lastModifiedBy>Terri Jones</cp:lastModifiedBy>
  <cp:revision>2</cp:revision>
  <cp:lastPrinted>2017-11-29T14:11:00Z</cp:lastPrinted>
  <dcterms:created xsi:type="dcterms:W3CDTF">2017-11-30T12:50:00Z</dcterms:created>
  <dcterms:modified xsi:type="dcterms:W3CDTF">2017-11-30T12:50:00Z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20150010-WS</vt:lpwstr>
  </property>
  <property fmtid="{D5CDD505-2E9C-101B-9397-08002B2CF9AE}" pid="3" name="MasterDocument">
    <vt:bool>false</vt:bool>
  </property>
</Properties>
</file>