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113"/>
            <w:r w:rsidR="000171FE">
              <w:t>PSC-2018-0113-FOF-OT</w:t>
            </w:r>
            <w:bookmarkEnd w:id="2"/>
          </w:p>
          <w:p w:rsidR="009D43BB" w:rsidRDefault="009D43BB" w:rsidP="00C63FCF">
            <w:pPr>
              <w:pStyle w:val="OrderBody"/>
              <w:tabs>
                <w:tab w:val="center" w:pos="4320"/>
                <w:tab w:val="right" w:pos="8640"/>
              </w:tabs>
              <w:jc w:val="left"/>
            </w:pPr>
            <w:r>
              <w:t xml:space="preserve">ISSUED: </w:t>
            </w:r>
            <w:r w:rsidR="000171FE">
              <w:t>February 28,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1F16E4">
        <w:t>Dulaney L. O’Roark</w:t>
      </w:r>
      <w:r w:rsidR="00A31491">
        <w:t xml:space="preserve"> III</w:t>
      </w:r>
      <w:r w:rsidRPr="00CF6239">
        <w:t xml:space="preserve"> </w:t>
      </w:r>
      <w:r>
        <w:t xml:space="preserve">shall </w:t>
      </w:r>
      <w:r w:rsidRPr="00CF6239">
        <w:t xml:space="preserve">be designated as a qualified representative, authorized to represent </w:t>
      </w:r>
      <w:r>
        <w:t>the interests of</w:t>
      </w:r>
      <w:r w:rsidR="00A31491">
        <w:t xml:space="preserve"> MCI Communications Services, Inc. d/b/a Verizon Business Services, and MCImetro Access Transmission Services Corp. d/b/a Verizon Access Transmission Services, Verizon Long Distance LLC, Verizon Select Services Inc. and XO Communications Services, LLC</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F16E4">
        <w:t>Dulaney L. O’Roark</w:t>
      </w:r>
      <w:r w:rsidR="00A31491">
        <w:t xml:space="preserve"> III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F16E4">
        <w:t>Dulaney L. O’Roark</w:t>
      </w:r>
      <w:r w:rsidR="00A31491">
        <w:t xml:space="preserve"> III </w:t>
      </w:r>
      <w:r w:rsidRPr="00CF6239">
        <w:t>has the necessary qualificatio</w:t>
      </w:r>
      <w:r w:rsidR="00A821BB">
        <w:t xml:space="preserve">ns to represent the interests of </w:t>
      </w:r>
      <w:r w:rsidR="00A31491">
        <w:t xml:space="preserve">MCI Communications Services, Inc. d/b/a Verizon Business Services, and MCImetro Access Transmission Services Corp. d/b/a Verizon Access Transmission Services, Verizon Long Distance LLC, Verizon Select Services Inc. and XO Communications Services, LLC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1F16E4">
        <w:t xml:space="preserve">Dulaney L. O’Roark </w:t>
      </w:r>
      <w:r w:rsidR="00A31491">
        <w:t>III</w:t>
      </w:r>
      <w:r w:rsidRPr="00CF6239">
        <w:t>, is hereby authorized to appear as Qualified Representative for</w:t>
      </w:r>
      <w:r>
        <w:t xml:space="preserve"> </w:t>
      </w:r>
      <w:r w:rsidR="00A31491">
        <w:t>MCI Communications Services, Inc. d/b/a Verizon Business Services, and MCImetro Access Transmission Services Corp. d/b/a Verizon Access Transmission Services, Verizon Long Distance LLC, Verizon Select Services Inc. and XO Communications Services, LLC</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0171FE">
        <w:rPr>
          <w:u w:val="single"/>
        </w:rPr>
        <w:t>28th</w:t>
      </w:r>
      <w:r w:rsidR="000171FE">
        <w:t xml:space="preserve"> day of </w:t>
      </w:r>
      <w:r w:rsidR="000171FE">
        <w:rPr>
          <w:u w:val="single"/>
        </w:rPr>
        <w:t>February</w:t>
      </w:r>
      <w:r w:rsidR="000171FE">
        <w:t xml:space="preserve">, </w:t>
      </w:r>
      <w:r w:rsidR="000171FE">
        <w:rPr>
          <w:u w:val="single"/>
        </w:rPr>
        <w:t>2018</w:t>
      </w:r>
      <w:r w:rsidR="000171FE">
        <w:t>.</w:t>
      </w:r>
    </w:p>
    <w:p w:rsidR="000171FE" w:rsidRPr="000171FE" w:rsidRDefault="000171FE"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0171FE"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1F16E4" w:rsidP="00080B42">
            <w:r>
              <w:t>Dulaney L. O’Roark</w:t>
            </w:r>
            <w:r w:rsidR="00A31491">
              <w:t xml:space="preserve"> III</w:t>
            </w:r>
          </w:p>
        </w:tc>
        <w:tc>
          <w:tcPr>
            <w:tcW w:w="3756" w:type="dxa"/>
            <w:shd w:val="clear" w:color="auto" w:fill="auto"/>
          </w:tcPr>
          <w:p w:rsidR="003D5F77" w:rsidRDefault="00A31491" w:rsidP="00A821BB">
            <w:r>
              <w:t>One Verizon Place</w:t>
            </w:r>
          </w:p>
          <w:p w:rsidR="00A31491" w:rsidRDefault="00A31491" w:rsidP="00A821BB">
            <w:r>
              <w:t>Alpharetta, Georgia  30004</w:t>
            </w:r>
          </w:p>
          <w:p w:rsidR="00680CBF" w:rsidRDefault="00680CBF" w:rsidP="00A821BB">
            <w:r>
              <w:t>Phone: (678) 339-5081</w:t>
            </w:r>
          </w:p>
          <w:p w:rsidR="00680CBF" w:rsidRDefault="00680CBF" w:rsidP="00A821BB">
            <w:r>
              <w:t>Email: de.oroark@verizon.com</w:t>
            </w:r>
          </w:p>
          <w:p w:rsidR="00680CBF" w:rsidRDefault="00680CBF" w:rsidP="00A821BB"/>
          <w:p w:rsidR="00A31491" w:rsidRPr="00CF6239" w:rsidRDefault="00A31491" w:rsidP="00A821BB"/>
        </w:tc>
        <w:tc>
          <w:tcPr>
            <w:tcW w:w="3192" w:type="dxa"/>
            <w:shd w:val="clear" w:color="auto" w:fill="auto"/>
          </w:tcPr>
          <w:p w:rsidR="009D43BB" w:rsidRPr="00CF6239" w:rsidRDefault="00A31491" w:rsidP="00080B42">
            <w:r>
              <w:t>MCI Communications Services, Inc. d/b/a Verizon Business Services, and MCImetro Access Transmission Services Corp. d/b/a Verizon Access Transmission Services, Verizon Long Distance LLC, Verizon Select Services Inc. and XO Communications Services, LLC</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3 ">
      <w:r w:rsidR="000171FE">
        <w:t>PSC-2018-0113-FOF-OT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1F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171FE"/>
    <w:rsid w:val="0003348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96C9C"/>
    <w:rsid w:val="001A15E7"/>
    <w:rsid w:val="001A33C9"/>
    <w:rsid w:val="001A58F3"/>
    <w:rsid w:val="001D008A"/>
    <w:rsid w:val="001E0152"/>
    <w:rsid w:val="001E0FF5"/>
    <w:rsid w:val="001F16E4"/>
    <w:rsid w:val="002002ED"/>
    <w:rsid w:val="002170E5"/>
    <w:rsid w:val="00220D57"/>
    <w:rsid w:val="0022721A"/>
    <w:rsid w:val="00230BB9"/>
    <w:rsid w:val="00241CEF"/>
    <w:rsid w:val="00252B30"/>
    <w:rsid w:val="002639B5"/>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7B02"/>
    <w:rsid w:val="00660774"/>
    <w:rsid w:val="0066389A"/>
    <w:rsid w:val="0066495C"/>
    <w:rsid w:val="00665CC7"/>
    <w:rsid w:val="00672612"/>
    <w:rsid w:val="00677F18"/>
    <w:rsid w:val="00680CBF"/>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31491"/>
    <w:rsid w:val="00A4303C"/>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1EE7"/>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635</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2018-02-28T14:59:00Z</dcterms:created>
  <dcterms:modified xsi:type="dcterms:W3CDTF">2018-02-28T15:05:00Z</dcterms:modified>
</cp:coreProperties>
</file>