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183"/>
            <w:r w:rsidR="005444BB">
              <w:t>PSC-2018-0183-FOF-OT</w:t>
            </w:r>
            <w:bookmarkEnd w:id="2"/>
          </w:p>
          <w:p w:rsidR="009D43BB" w:rsidRDefault="009D43BB" w:rsidP="00C63FCF">
            <w:pPr>
              <w:pStyle w:val="OrderBody"/>
              <w:tabs>
                <w:tab w:val="center" w:pos="4320"/>
                <w:tab w:val="right" w:pos="8640"/>
              </w:tabs>
              <w:jc w:val="left"/>
            </w:pPr>
            <w:r>
              <w:t xml:space="preserve">ISSUED: </w:t>
            </w:r>
            <w:r w:rsidR="005444BB">
              <w:t>April 17,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1F16E4">
        <w:t>D</w:t>
      </w:r>
      <w:r w:rsidR="00052FA2">
        <w:t>orothy “Dori” Jaffe</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052FA2">
        <w:t>Sierra Club</w:t>
      </w:r>
      <w:r w:rsidR="00D90478">
        <w:t xml:space="preserve"> </w:t>
      </w:r>
      <w:r>
        <w:t>before the Florida Public Service Commission</w:t>
      </w:r>
      <w:r w:rsidRPr="00CF6239">
        <w:t xml:space="preserve">, even though </w:t>
      </w:r>
      <w:r w:rsidR="00052FA2">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052FA2">
        <w:t>Dorothy “Dori” Jaffe</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52FA2">
        <w:t>Dorothy “Dori” Jaffe</w:t>
      </w:r>
      <w:r w:rsidR="00A31491">
        <w:t xml:space="preserve"> </w:t>
      </w:r>
      <w:r w:rsidRPr="00CF6239">
        <w:t>has the necessary qualificatio</w:t>
      </w:r>
      <w:r w:rsidR="00A821BB">
        <w:t xml:space="preserve">ns to represent the interests of </w:t>
      </w:r>
      <w:r w:rsidR="00052FA2">
        <w:t>Sierra Club</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052FA2">
        <w:t>Dorothy “Dori” Jaffe</w:t>
      </w:r>
      <w:r w:rsidRPr="00CF6239">
        <w:t>, is hereby authorized to appear as Qualified Representative for</w:t>
      </w:r>
      <w:r>
        <w:t xml:space="preserve"> </w:t>
      </w:r>
      <w:r w:rsidR="00052FA2">
        <w:t>Sierra Club</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5444BB">
        <w:rPr>
          <w:u w:val="single"/>
        </w:rPr>
        <w:t>17th</w:t>
      </w:r>
      <w:r w:rsidR="005444BB">
        <w:t xml:space="preserve"> day of </w:t>
      </w:r>
      <w:r w:rsidR="005444BB">
        <w:rPr>
          <w:u w:val="single"/>
        </w:rPr>
        <w:t>April</w:t>
      </w:r>
      <w:r w:rsidR="005444BB">
        <w:t xml:space="preserve">, </w:t>
      </w:r>
      <w:r w:rsidR="005444BB">
        <w:rPr>
          <w:u w:val="single"/>
        </w:rPr>
        <w:t>2018</w:t>
      </w:r>
      <w:r w:rsidR="005444BB">
        <w:t>.</w:t>
      </w:r>
    </w:p>
    <w:p w:rsidR="005444BB" w:rsidRPr="005444BB" w:rsidRDefault="005444BB"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5444BB"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052FA2" w:rsidP="00080B42">
            <w:r>
              <w:t>Dorothy “Dori” Jaffe</w:t>
            </w:r>
          </w:p>
        </w:tc>
        <w:tc>
          <w:tcPr>
            <w:tcW w:w="3756" w:type="dxa"/>
            <w:shd w:val="clear" w:color="auto" w:fill="auto"/>
          </w:tcPr>
          <w:p w:rsidR="00052FA2" w:rsidRDefault="00052FA2" w:rsidP="00A821BB">
            <w:r>
              <w:t>50 F Street NW</w:t>
            </w:r>
          </w:p>
          <w:p w:rsidR="00680CBF" w:rsidRDefault="00052FA2" w:rsidP="00A821BB">
            <w:r>
              <w:t>8</w:t>
            </w:r>
            <w:r w:rsidRPr="00052FA2">
              <w:rPr>
                <w:vertAlign w:val="superscript"/>
              </w:rPr>
              <w:t>th</w:t>
            </w:r>
            <w:r>
              <w:t xml:space="preserve"> Floor</w:t>
            </w:r>
          </w:p>
          <w:p w:rsidR="00052FA2" w:rsidRDefault="00052FA2" w:rsidP="00A821BB">
            <w:r>
              <w:t>Washington, DC  20001</w:t>
            </w:r>
          </w:p>
          <w:p w:rsidR="00475E18" w:rsidRDefault="00475E18" w:rsidP="00A821BB">
            <w:r>
              <w:t>Phone: (202) 675-6691</w:t>
            </w:r>
          </w:p>
          <w:p w:rsidR="00680CBF" w:rsidRDefault="00052FA2" w:rsidP="00A821BB">
            <w:r>
              <w:t>Phone</w:t>
            </w:r>
            <w:r w:rsidR="00916D69">
              <w:t>:</w:t>
            </w:r>
            <w:r>
              <w:t xml:space="preserve"> (202) </w:t>
            </w:r>
            <w:r w:rsidR="00916D69">
              <w:t>548</w:t>
            </w:r>
            <w:r>
              <w:t>-</w:t>
            </w:r>
            <w:r w:rsidR="00916D69">
              <w:t>4592 (direct)</w:t>
            </w:r>
          </w:p>
          <w:p w:rsidR="00A31491" w:rsidRPr="00CF6239" w:rsidRDefault="00916D69" w:rsidP="00A821BB">
            <w:r>
              <w:t>Email: dori.jaffe@sierraclub.org</w:t>
            </w:r>
          </w:p>
        </w:tc>
        <w:tc>
          <w:tcPr>
            <w:tcW w:w="3192" w:type="dxa"/>
            <w:shd w:val="clear" w:color="auto" w:fill="auto"/>
          </w:tcPr>
          <w:p w:rsidR="009D43BB" w:rsidRPr="00CF6239" w:rsidRDefault="00052FA2" w:rsidP="00080B42">
            <w:r>
              <w:t>Sierra Club</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3 ">
      <w:r w:rsidR="005444BB">
        <w:t>PSC-2018-0183-FOF-OT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44B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546D5"/>
    <w:rsid w:val="00187E32"/>
    <w:rsid w:val="00194E81"/>
    <w:rsid w:val="001A15E7"/>
    <w:rsid w:val="001A33C9"/>
    <w:rsid w:val="001A58F3"/>
    <w:rsid w:val="001D008A"/>
    <w:rsid w:val="001E0152"/>
    <w:rsid w:val="001E0FF5"/>
    <w:rsid w:val="001F16E4"/>
    <w:rsid w:val="002002ED"/>
    <w:rsid w:val="002170E5"/>
    <w:rsid w:val="00220D57"/>
    <w:rsid w:val="0022721A"/>
    <w:rsid w:val="00230BB9"/>
    <w:rsid w:val="00241CEF"/>
    <w:rsid w:val="00252B30"/>
    <w:rsid w:val="002639B5"/>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2527B"/>
    <w:rsid w:val="004563F1"/>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444BB"/>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80CBF"/>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31491"/>
    <w:rsid w:val="00A4303C"/>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EF669C"/>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517</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2018-04-17T12:20:00Z</dcterms:created>
  <dcterms:modified xsi:type="dcterms:W3CDTF">2018-04-17T12:28:00Z</dcterms:modified>
</cp:coreProperties>
</file>