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8713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624ED">
            <w:pPr>
              <w:pStyle w:val="MemoHeading"/>
            </w:pPr>
            <w:bookmarkStart w:id="1" w:name="FilingDate"/>
            <w:r>
              <w:t>May 23</w:t>
            </w:r>
            <w:r w:rsidR="009D5CEA">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0557D" w:rsidRDefault="0070557D">
            <w:pPr>
              <w:pStyle w:val="MemoHeading"/>
            </w:pPr>
            <w:bookmarkStart w:id="2" w:name="From"/>
            <w:r>
              <w:t>Division of Accounting and Finance (Cicchetti)</w:t>
            </w:r>
          </w:p>
          <w:p w:rsidR="009D5CEA" w:rsidRDefault="009D5CEA">
            <w:pPr>
              <w:pStyle w:val="MemoHeading"/>
            </w:pPr>
            <w:r>
              <w:t>Division of Economics (Friedrich, Hudson)</w:t>
            </w:r>
          </w:p>
          <w:p w:rsidR="007C0528" w:rsidRDefault="009D5CEA">
            <w:pPr>
              <w:pStyle w:val="MemoHeading"/>
            </w:pPr>
            <w:r>
              <w:t>Office of the General Counsel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054EE">
            <w:pPr>
              <w:pStyle w:val="MemoHeadingRe"/>
            </w:pPr>
            <w:bookmarkStart w:id="3" w:name="Re"/>
            <w:r>
              <w:t>Docket No. 20180059-WU</w:t>
            </w:r>
            <w:r w:rsidR="009D5CEA">
              <w:t xml:space="preserve"> – Application for approval of tariff for the gross-up of CIAC in Escambia County, by Peoples Water Service Company of Florida,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624ED">
            <w:pPr>
              <w:pStyle w:val="MemoHeading"/>
            </w:pPr>
            <w:bookmarkStart w:id="4" w:name="AgendaDate"/>
            <w:r>
              <w:t>06/05</w:t>
            </w:r>
            <w:r w:rsidR="009D5CEA">
              <w:t>/18</w:t>
            </w:r>
            <w:bookmarkEnd w:id="4"/>
            <w:r w:rsidR="007C0528">
              <w:t xml:space="preserve"> – </w:t>
            </w:r>
            <w:bookmarkStart w:id="5" w:name="PermittedStatus"/>
            <w:r w:rsidR="009D5CEA">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D5CE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D5CEA">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41D9E">
            <w:pPr>
              <w:pStyle w:val="MemoHeading"/>
            </w:pPr>
            <w:bookmarkStart w:id="9" w:name="CriticalDates"/>
            <w:r>
              <w:t>07/1</w:t>
            </w:r>
            <w:r w:rsidR="009D5CEA">
              <w:t>/18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35847">
            <w:pPr>
              <w:pStyle w:val="MemoHeading"/>
            </w:pPr>
            <w:r>
              <w:t>Place next to Docket No. 20180042-WS.</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9D5CEA" w:rsidRPr="009D5CEA" w:rsidRDefault="009D5CEA" w:rsidP="009D5CEA">
      <w:pPr>
        <w:pStyle w:val="BodyText"/>
        <w:rPr>
          <w:i/>
        </w:rPr>
      </w:pPr>
      <w:r>
        <w:t>Peoples Water Service Company of Florida, Inc. (Peoples or utility) is a Class A utility providing water service</w:t>
      </w:r>
      <w:r w:rsidRPr="00353C7B">
        <w:t xml:space="preserve"> </w:t>
      </w:r>
      <w:r>
        <w:t>to approximately 12</w:t>
      </w:r>
      <w:r w:rsidRPr="00353C7B">
        <w:t>,</w:t>
      </w:r>
      <w:r>
        <w:t>2</w:t>
      </w:r>
      <w:r w:rsidRPr="00353C7B">
        <w:t>00 customers</w:t>
      </w:r>
      <w:r>
        <w:t xml:space="preserve"> in Escambia County. The utility reported in its 2016 annual report water operating revenues in the amount of $3,614,440</w:t>
      </w:r>
      <w:r w:rsidR="00886BD9">
        <w:t xml:space="preserve"> and </w:t>
      </w:r>
      <w:r w:rsidR="00886BD9" w:rsidRPr="00E14EE0">
        <w:t>contributions in aid of construction (CIAC)</w:t>
      </w:r>
      <w:r w:rsidR="00886BD9">
        <w:t xml:space="preserve"> in the amount of $106,227.</w:t>
      </w:r>
    </w:p>
    <w:p w:rsidR="009D5CEA" w:rsidRPr="00E14EE0" w:rsidRDefault="00E624ED" w:rsidP="009D5CEA">
      <w:pPr>
        <w:jc w:val="both"/>
      </w:pPr>
      <w:r w:rsidRPr="00E624ED">
        <w:t>On April 20, 2018, the Commission approved CIAC gro</w:t>
      </w:r>
      <w:r w:rsidR="00F60DBE">
        <w:t xml:space="preserve">ss-up tariffs for the utility. After the approval of the gross-up tariff, the utility found a typographical error in the formula for land and cash contributions. </w:t>
      </w:r>
      <w:r w:rsidRPr="00E624ED">
        <w:t xml:space="preserve">On May 2, 2018, the utility filed </w:t>
      </w:r>
      <w:r w:rsidR="00F60DBE">
        <w:t>a tariff</w:t>
      </w:r>
      <w:r w:rsidRPr="00E624ED">
        <w:t xml:space="preserve"> reflecting the correction in the formula.</w:t>
      </w:r>
      <w:r w:rsidR="00B772A9">
        <w:t xml:space="preserve"> Attachment A of this recommendation shows the corrected tariff in legislative format.</w:t>
      </w:r>
      <w:r w:rsidRPr="00E624ED">
        <w:t xml:space="preserve"> This recommendation addresses the utility's request for approval of </w:t>
      </w:r>
      <w:r w:rsidR="00F60DBE">
        <w:t>a corrected gross-up tariff</w:t>
      </w:r>
      <w:r w:rsidRPr="00E624ED">
        <w:t xml:space="preserve">. The Commission has jurisdiction pursuant to Sections 367.081 and </w:t>
      </w:r>
      <w:r w:rsidR="00641D9E">
        <w:t>367.091, Florida Statutes</w:t>
      </w:r>
      <w:r w:rsidRPr="00E624ED">
        <w:t>.</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D5CEA" w:rsidRDefault="009D5CEA">
      <w:pPr>
        <w:pStyle w:val="IssueHeading"/>
        <w:rPr>
          <w:vanish/>
          <w:specVanish/>
        </w:rPr>
      </w:pPr>
      <w:r w:rsidRPr="004C3641">
        <w:t xml:space="preserve">Issue </w:t>
      </w:r>
      <w:fldSimple w:instr=" SEQ Issue \* MERGEFORMAT ">
        <w:r w:rsidR="001F797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F797F">
        <w:rPr>
          <w:noProof/>
        </w:rPr>
        <w:instrText>1</w:instrText>
      </w:r>
      <w:r>
        <w:fldChar w:fldCharType="end"/>
      </w:r>
      <w:r>
        <w:tab/>
        <w:instrText xml:space="preserve">" \l 1 </w:instrText>
      </w:r>
      <w:r>
        <w:fldChar w:fldCharType="end"/>
      </w:r>
      <w:r>
        <w:t> </w:t>
      </w:r>
    </w:p>
    <w:p w:rsidR="009D5CEA" w:rsidRDefault="009D5CEA">
      <w:pPr>
        <w:pStyle w:val="BodyText"/>
      </w:pPr>
      <w:r>
        <w:t> Should Pe</w:t>
      </w:r>
      <w:r w:rsidR="00E624ED">
        <w:t>ople’s</w:t>
      </w:r>
      <w:r w:rsidR="00627547">
        <w:t xml:space="preserve"> </w:t>
      </w:r>
      <w:r w:rsidR="00E624ED">
        <w:t>request for approval of corrected tariff sheets be approved?</w:t>
      </w:r>
    </w:p>
    <w:p w:rsidR="009D5CEA" w:rsidRPr="004C3641" w:rsidRDefault="009D5CEA">
      <w:pPr>
        <w:pStyle w:val="IssueSubsectionHeading"/>
        <w:rPr>
          <w:vanish/>
          <w:specVanish/>
        </w:rPr>
      </w:pPr>
      <w:r w:rsidRPr="004C3641">
        <w:t>Recommendation: </w:t>
      </w:r>
    </w:p>
    <w:p w:rsidR="009D5CEA" w:rsidRPr="003E17B7" w:rsidRDefault="009D5CEA">
      <w:pPr>
        <w:pStyle w:val="BodyText"/>
      </w:pPr>
      <w:r>
        <w:t> </w:t>
      </w:r>
      <w:r w:rsidR="00E624ED" w:rsidRPr="00982D09">
        <w:t xml:space="preserve">Yes, the </w:t>
      </w:r>
      <w:r w:rsidR="00E624ED">
        <w:t>corrected</w:t>
      </w:r>
      <w:r w:rsidR="00E624ED" w:rsidRPr="00982D09">
        <w:t xml:space="preserve"> tariff</w:t>
      </w:r>
      <w:r w:rsidR="00E624ED">
        <w:t xml:space="preserve"> filed on May 2, 2018</w:t>
      </w:r>
      <w:r w:rsidR="00641D9E">
        <w:t>,</w:t>
      </w:r>
      <w:r w:rsidR="00E624ED" w:rsidRPr="00982D09">
        <w:t xml:space="preserve"> should be approved.</w:t>
      </w:r>
      <w:r w:rsidR="00E624ED" w:rsidRPr="00FB0F82">
        <w:t xml:space="preserve"> </w:t>
      </w:r>
      <w:r w:rsidR="00E624ED" w:rsidRPr="00E14EE0">
        <w:t>The</w:t>
      </w:r>
      <w:r w:rsidR="00E624ED" w:rsidRPr="00E14EE0">
        <w:rPr>
          <w:spacing w:val="24"/>
        </w:rPr>
        <w:t xml:space="preserve"> </w:t>
      </w:r>
      <w:r w:rsidR="00E624ED" w:rsidRPr="00E14EE0">
        <w:t>approved</w:t>
      </w:r>
      <w:r w:rsidR="00E624ED" w:rsidRPr="00E14EE0">
        <w:rPr>
          <w:spacing w:val="16"/>
        </w:rPr>
        <w:t xml:space="preserve"> </w:t>
      </w:r>
      <w:r w:rsidR="00E624ED" w:rsidRPr="00E14EE0">
        <w:t>gross-up</w:t>
      </w:r>
      <w:r w:rsidR="00E624ED" w:rsidRPr="00E14EE0">
        <w:rPr>
          <w:spacing w:val="29"/>
        </w:rPr>
        <w:t xml:space="preserve"> </w:t>
      </w:r>
      <w:r w:rsidR="00E624ED" w:rsidRPr="00E14EE0">
        <w:t>charges</w:t>
      </w:r>
      <w:r w:rsidR="00E624ED" w:rsidRPr="00E14EE0">
        <w:rPr>
          <w:spacing w:val="16"/>
        </w:rPr>
        <w:t xml:space="preserve"> </w:t>
      </w:r>
      <w:r w:rsidR="00E624ED" w:rsidRPr="00E14EE0">
        <w:t>should</w:t>
      </w:r>
      <w:r w:rsidR="00E624ED" w:rsidRPr="00E14EE0">
        <w:rPr>
          <w:spacing w:val="23"/>
        </w:rPr>
        <w:t xml:space="preserve"> </w:t>
      </w:r>
      <w:r w:rsidR="00E624ED" w:rsidRPr="00E14EE0">
        <w:t>be</w:t>
      </w:r>
      <w:r w:rsidR="00E624ED" w:rsidRPr="00E14EE0">
        <w:rPr>
          <w:spacing w:val="26"/>
        </w:rPr>
        <w:t xml:space="preserve"> </w:t>
      </w:r>
      <w:r w:rsidR="00E624ED" w:rsidRPr="00E14EE0">
        <w:t>effective</w:t>
      </w:r>
      <w:r w:rsidR="00E624ED" w:rsidRPr="00E14EE0">
        <w:rPr>
          <w:spacing w:val="13"/>
        </w:rPr>
        <w:t xml:space="preserve"> </w:t>
      </w:r>
      <w:r w:rsidR="00E624ED" w:rsidRPr="00E14EE0">
        <w:t>for</w:t>
      </w:r>
      <w:r w:rsidR="00E624ED" w:rsidRPr="00E14EE0">
        <w:rPr>
          <w:spacing w:val="33"/>
        </w:rPr>
        <w:t xml:space="preserve"> </w:t>
      </w:r>
      <w:r w:rsidR="00E624ED" w:rsidRPr="00E14EE0">
        <w:t>connections</w:t>
      </w:r>
      <w:r w:rsidR="00E624ED" w:rsidRPr="00E14EE0">
        <w:rPr>
          <w:spacing w:val="6"/>
        </w:rPr>
        <w:t xml:space="preserve"> </w:t>
      </w:r>
      <w:r w:rsidR="00E624ED" w:rsidRPr="00E14EE0">
        <w:t>made</w:t>
      </w:r>
      <w:r w:rsidR="00E624ED" w:rsidRPr="00E14EE0">
        <w:rPr>
          <w:spacing w:val="19"/>
        </w:rPr>
        <w:t xml:space="preserve"> </w:t>
      </w:r>
      <w:r w:rsidR="00E624ED" w:rsidRPr="00E14EE0">
        <w:t>on</w:t>
      </w:r>
      <w:r w:rsidR="00E624ED" w:rsidRPr="00E14EE0">
        <w:rPr>
          <w:spacing w:val="24"/>
        </w:rPr>
        <w:t xml:space="preserve"> </w:t>
      </w:r>
      <w:r w:rsidR="00E624ED" w:rsidRPr="00E14EE0">
        <w:t>or</w:t>
      </w:r>
      <w:r w:rsidR="00E624ED" w:rsidRPr="00E14EE0">
        <w:rPr>
          <w:spacing w:val="29"/>
        </w:rPr>
        <w:t xml:space="preserve"> </w:t>
      </w:r>
      <w:r w:rsidR="00E624ED" w:rsidRPr="00E14EE0">
        <w:t>after</w:t>
      </w:r>
      <w:r w:rsidR="00E624ED" w:rsidRPr="00E14EE0">
        <w:rPr>
          <w:spacing w:val="26"/>
        </w:rPr>
        <w:t xml:space="preserve"> </w:t>
      </w:r>
      <w:r w:rsidR="00E624ED" w:rsidRPr="00E14EE0">
        <w:rPr>
          <w:w w:val="101"/>
        </w:rPr>
        <w:t xml:space="preserve">the </w:t>
      </w:r>
      <w:r w:rsidR="00E624ED" w:rsidRPr="00E14EE0">
        <w:t>stamped</w:t>
      </w:r>
      <w:r w:rsidR="00E624ED" w:rsidRPr="00E14EE0">
        <w:rPr>
          <w:spacing w:val="1"/>
        </w:rPr>
        <w:t xml:space="preserve"> </w:t>
      </w:r>
      <w:r w:rsidR="00E624ED" w:rsidRPr="00E14EE0">
        <w:t>approval</w:t>
      </w:r>
      <w:r w:rsidR="00E624ED" w:rsidRPr="00E14EE0">
        <w:rPr>
          <w:spacing w:val="-10"/>
        </w:rPr>
        <w:t xml:space="preserve"> </w:t>
      </w:r>
      <w:r w:rsidR="00E624ED" w:rsidRPr="00E14EE0">
        <w:t>date</w:t>
      </w:r>
      <w:r w:rsidR="00E624ED" w:rsidRPr="00E14EE0">
        <w:rPr>
          <w:spacing w:val="-4"/>
        </w:rPr>
        <w:t xml:space="preserve"> </w:t>
      </w:r>
      <w:r w:rsidR="00E624ED" w:rsidRPr="00E14EE0">
        <w:t>on</w:t>
      </w:r>
      <w:r w:rsidR="00E624ED" w:rsidRPr="00E14EE0">
        <w:rPr>
          <w:spacing w:val="16"/>
        </w:rPr>
        <w:t xml:space="preserve"> </w:t>
      </w:r>
      <w:r w:rsidR="00E624ED" w:rsidRPr="00E14EE0">
        <w:t>the tariff</w:t>
      </w:r>
      <w:r w:rsidR="00E624ED" w:rsidRPr="00E14EE0">
        <w:rPr>
          <w:spacing w:val="-2"/>
        </w:rPr>
        <w:t xml:space="preserve"> </w:t>
      </w:r>
      <w:r w:rsidR="00E624ED" w:rsidRPr="00E14EE0">
        <w:t>sheets.</w:t>
      </w:r>
      <w:r w:rsidR="00E624ED" w:rsidRPr="00E14EE0">
        <w:rPr>
          <w:spacing w:val="-16"/>
        </w:rPr>
        <w:t xml:space="preserve"> </w:t>
      </w:r>
      <w:r w:rsidR="00E624ED">
        <w:t>(</w:t>
      </w:r>
      <w:r w:rsidR="00AB027C">
        <w:t xml:space="preserve">Cicchetti, </w:t>
      </w:r>
      <w:r w:rsidR="00E624ED">
        <w:t>Sibley, Hudson)</w:t>
      </w:r>
    </w:p>
    <w:p w:rsidR="009D5CEA" w:rsidRPr="004C3641" w:rsidRDefault="009D5CEA">
      <w:pPr>
        <w:pStyle w:val="IssueSubsectionHeading"/>
        <w:rPr>
          <w:vanish/>
          <w:specVanish/>
        </w:rPr>
      </w:pPr>
      <w:r w:rsidRPr="004C3641">
        <w:t>Staff Analysis: </w:t>
      </w:r>
    </w:p>
    <w:p w:rsidR="00E624ED" w:rsidRPr="000324C7" w:rsidRDefault="009D5CEA" w:rsidP="00E624ED">
      <w:pPr>
        <w:autoSpaceDE w:val="0"/>
        <w:autoSpaceDN w:val="0"/>
        <w:adjustRightInd w:val="0"/>
        <w:spacing w:line="239" w:lineRule="auto"/>
        <w:ind w:right="59" w:firstLine="18"/>
        <w:jc w:val="both"/>
      </w:pPr>
      <w:r>
        <w:t> </w:t>
      </w:r>
      <w:r w:rsidR="00F60DBE" w:rsidRPr="0005112C">
        <w:t>After the approval of the gross-up tariff, the utility found a typographical error in the formula for land and cash contributions.</w:t>
      </w:r>
      <w:r w:rsidR="00F60DBE">
        <w:t xml:space="preserve"> </w:t>
      </w:r>
      <w:r w:rsidR="00E624ED">
        <w:t xml:space="preserve">After the approval of gross-up tariffs, the utility found an error </w:t>
      </w:r>
      <w:r w:rsidR="00F60DBE">
        <w:t>in</w:t>
      </w:r>
      <w:r w:rsidR="00E624ED">
        <w:t xml:space="preserve"> the formula for land and cash contributions.</w:t>
      </w:r>
      <w:r w:rsidR="00641D9E">
        <w:t xml:space="preserve"> On May 2, 2018, the utility filed </w:t>
      </w:r>
      <w:r w:rsidR="00F60DBE">
        <w:t>a corrected gross-up tariff</w:t>
      </w:r>
      <w:r w:rsidR="00641D9E">
        <w:t xml:space="preserve"> (Attachment A)</w:t>
      </w:r>
      <w:r w:rsidR="006054EE">
        <w:t>.</w:t>
      </w:r>
      <w:r w:rsidR="00641D9E">
        <w:t xml:space="preserve"> </w:t>
      </w:r>
      <w:r w:rsidR="00E624ED">
        <w:t xml:space="preserve">Staff agrees that the formula </w:t>
      </w:r>
      <w:r w:rsidR="00641D9E">
        <w:t>contained an</w:t>
      </w:r>
      <w:r w:rsidR="00E624ED">
        <w:t xml:space="preserve"> error and needs to be corrected. </w:t>
      </w:r>
      <w:r w:rsidR="00F60DBE">
        <w:t>The original tariffs that were filed and approved contained an extraneous combined tax rate factor. Removing the extraneous combined tax rate factor results in the corrected formula appropriately increasing the amount collected for taxes.</w:t>
      </w:r>
    </w:p>
    <w:p w:rsidR="00E624ED" w:rsidRPr="000324C7" w:rsidRDefault="00E624ED" w:rsidP="00E624ED">
      <w:pPr>
        <w:jc w:val="both"/>
      </w:pPr>
    </w:p>
    <w:p w:rsidR="00E624ED" w:rsidRPr="000324C7" w:rsidRDefault="00E624ED" w:rsidP="00E624ED">
      <w:pPr>
        <w:jc w:val="both"/>
      </w:pPr>
      <w:r w:rsidRPr="000324C7">
        <w:t>Based</w:t>
      </w:r>
      <w:r w:rsidRPr="000324C7">
        <w:rPr>
          <w:spacing w:val="19"/>
        </w:rPr>
        <w:t xml:space="preserve"> </w:t>
      </w:r>
      <w:r w:rsidRPr="000324C7">
        <w:t>on</w:t>
      </w:r>
      <w:r w:rsidRPr="000324C7">
        <w:rPr>
          <w:spacing w:val="32"/>
        </w:rPr>
        <w:t xml:space="preserve"> </w:t>
      </w:r>
      <w:r w:rsidRPr="000324C7">
        <w:t>the</w:t>
      </w:r>
      <w:r w:rsidRPr="000324C7">
        <w:rPr>
          <w:spacing w:val="27"/>
        </w:rPr>
        <w:t xml:space="preserve"> </w:t>
      </w:r>
      <w:r w:rsidRPr="000324C7">
        <w:t>above,</w:t>
      </w:r>
      <w:r w:rsidRPr="000324C7">
        <w:rPr>
          <w:rStyle w:val="Strong"/>
          <w:b w:val="0"/>
        </w:rPr>
        <w:t xml:space="preserve"> staff</w:t>
      </w:r>
      <w:r w:rsidRPr="000324C7">
        <w:rPr>
          <w:spacing w:val="25"/>
        </w:rPr>
        <w:t xml:space="preserve"> </w:t>
      </w:r>
      <w:r>
        <w:rPr>
          <w:rStyle w:val="Strong"/>
          <w:b w:val="0"/>
        </w:rPr>
        <w:t xml:space="preserve">recommends that </w:t>
      </w:r>
      <w:r w:rsidR="00B543BF" w:rsidRPr="00982D09">
        <w:t xml:space="preserve">the </w:t>
      </w:r>
      <w:r w:rsidR="00B543BF">
        <w:t>corrected</w:t>
      </w:r>
      <w:r w:rsidR="00B543BF" w:rsidRPr="00982D09">
        <w:t xml:space="preserve"> tariff</w:t>
      </w:r>
      <w:r w:rsidR="00B543BF">
        <w:t xml:space="preserve"> filed on May 2, 2018,</w:t>
      </w:r>
      <w:r w:rsidR="00B543BF" w:rsidRPr="00982D09">
        <w:t xml:space="preserve"> should be approved.</w:t>
      </w:r>
      <w:r w:rsidR="00B543BF" w:rsidRPr="00FB0F82">
        <w:t xml:space="preserve"> </w:t>
      </w:r>
      <w:r w:rsidR="00B543BF" w:rsidRPr="00E14EE0">
        <w:t>The</w:t>
      </w:r>
      <w:r w:rsidR="00B543BF" w:rsidRPr="00E14EE0">
        <w:rPr>
          <w:spacing w:val="24"/>
        </w:rPr>
        <w:t xml:space="preserve"> </w:t>
      </w:r>
      <w:r w:rsidR="00B543BF" w:rsidRPr="00E14EE0">
        <w:t>approved</w:t>
      </w:r>
      <w:r w:rsidR="00B543BF" w:rsidRPr="00E14EE0">
        <w:rPr>
          <w:spacing w:val="16"/>
        </w:rPr>
        <w:t xml:space="preserve"> </w:t>
      </w:r>
      <w:r w:rsidR="00B543BF" w:rsidRPr="00E14EE0">
        <w:t>gross-up</w:t>
      </w:r>
      <w:r w:rsidR="00B543BF" w:rsidRPr="00E14EE0">
        <w:rPr>
          <w:spacing w:val="29"/>
        </w:rPr>
        <w:t xml:space="preserve"> </w:t>
      </w:r>
      <w:r w:rsidR="00B543BF" w:rsidRPr="00E14EE0">
        <w:t>charges</w:t>
      </w:r>
      <w:r w:rsidR="00B543BF" w:rsidRPr="00E14EE0">
        <w:rPr>
          <w:spacing w:val="16"/>
        </w:rPr>
        <w:t xml:space="preserve"> </w:t>
      </w:r>
      <w:r w:rsidR="00B543BF" w:rsidRPr="00E14EE0">
        <w:t>should</w:t>
      </w:r>
      <w:r w:rsidR="00B543BF" w:rsidRPr="00E14EE0">
        <w:rPr>
          <w:spacing w:val="23"/>
        </w:rPr>
        <w:t xml:space="preserve"> </w:t>
      </w:r>
      <w:r w:rsidR="00B543BF" w:rsidRPr="00E14EE0">
        <w:t>be</w:t>
      </w:r>
      <w:r w:rsidR="00B543BF" w:rsidRPr="00E14EE0">
        <w:rPr>
          <w:spacing w:val="26"/>
        </w:rPr>
        <w:t xml:space="preserve"> </w:t>
      </w:r>
      <w:r w:rsidR="00B543BF" w:rsidRPr="00E14EE0">
        <w:t>effective</w:t>
      </w:r>
      <w:r w:rsidR="00B543BF" w:rsidRPr="00E14EE0">
        <w:rPr>
          <w:spacing w:val="13"/>
        </w:rPr>
        <w:t xml:space="preserve"> </w:t>
      </w:r>
      <w:r w:rsidR="00B543BF" w:rsidRPr="00E14EE0">
        <w:t>for</w:t>
      </w:r>
      <w:r w:rsidR="00B543BF" w:rsidRPr="00E14EE0">
        <w:rPr>
          <w:spacing w:val="33"/>
        </w:rPr>
        <w:t xml:space="preserve"> </w:t>
      </w:r>
      <w:r w:rsidR="00B543BF" w:rsidRPr="00E14EE0">
        <w:t>connections</w:t>
      </w:r>
      <w:r w:rsidR="00B543BF" w:rsidRPr="00E14EE0">
        <w:rPr>
          <w:spacing w:val="6"/>
        </w:rPr>
        <w:t xml:space="preserve"> </w:t>
      </w:r>
      <w:r w:rsidR="00B543BF" w:rsidRPr="00E14EE0">
        <w:t>made</w:t>
      </w:r>
      <w:r w:rsidR="00B543BF" w:rsidRPr="00E14EE0">
        <w:rPr>
          <w:spacing w:val="19"/>
        </w:rPr>
        <w:t xml:space="preserve"> </w:t>
      </w:r>
      <w:r w:rsidR="00B543BF" w:rsidRPr="00E14EE0">
        <w:t>on</w:t>
      </w:r>
      <w:r w:rsidR="00B543BF" w:rsidRPr="00E14EE0">
        <w:rPr>
          <w:spacing w:val="24"/>
        </w:rPr>
        <w:t xml:space="preserve"> </w:t>
      </w:r>
      <w:r w:rsidR="00B543BF" w:rsidRPr="00E14EE0">
        <w:t>or</w:t>
      </w:r>
      <w:r w:rsidR="00B543BF" w:rsidRPr="00E14EE0">
        <w:rPr>
          <w:spacing w:val="29"/>
        </w:rPr>
        <w:t xml:space="preserve"> </w:t>
      </w:r>
      <w:r w:rsidR="00B543BF" w:rsidRPr="00E14EE0">
        <w:t>after</w:t>
      </w:r>
      <w:r w:rsidR="00B543BF" w:rsidRPr="00E14EE0">
        <w:rPr>
          <w:spacing w:val="26"/>
        </w:rPr>
        <w:t xml:space="preserve"> </w:t>
      </w:r>
      <w:r w:rsidR="00B543BF" w:rsidRPr="00E14EE0">
        <w:rPr>
          <w:w w:val="101"/>
        </w:rPr>
        <w:t xml:space="preserve">the </w:t>
      </w:r>
      <w:r w:rsidR="00B543BF" w:rsidRPr="00E14EE0">
        <w:t>stamped</w:t>
      </w:r>
      <w:r w:rsidR="00B543BF" w:rsidRPr="00E14EE0">
        <w:rPr>
          <w:spacing w:val="1"/>
        </w:rPr>
        <w:t xml:space="preserve"> </w:t>
      </w:r>
      <w:r w:rsidR="00B543BF" w:rsidRPr="00E14EE0">
        <w:t>approval</w:t>
      </w:r>
      <w:r w:rsidR="00B543BF" w:rsidRPr="00E14EE0">
        <w:rPr>
          <w:spacing w:val="-10"/>
        </w:rPr>
        <w:t xml:space="preserve"> </w:t>
      </w:r>
      <w:r w:rsidR="00B543BF" w:rsidRPr="00E14EE0">
        <w:t>date</w:t>
      </w:r>
      <w:r w:rsidR="00B543BF" w:rsidRPr="00E14EE0">
        <w:rPr>
          <w:spacing w:val="-4"/>
        </w:rPr>
        <w:t xml:space="preserve"> </w:t>
      </w:r>
      <w:r w:rsidR="00B543BF" w:rsidRPr="00E14EE0">
        <w:t>on</w:t>
      </w:r>
      <w:r w:rsidR="00B543BF" w:rsidRPr="00E14EE0">
        <w:rPr>
          <w:spacing w:val="16"/>
        </w:rPr>
        <w:t xml:space="preserve"> </w:t>
      </w:r>
      <w:r w:rsidR="00B543BF" w:rsidRPr="00E14EE0">
        <w:t>the tariff</w:t>
      </w:r>
      <w:r w:rsidR="00B543BF" w:rsidRPr="00E14EE0">
        <w:rPr>
          <w:spacing w:val="-2"/>
        </w:rPr>
        <w:t xml:space="preserve"> </w:t>
      </w:r>
      <w:r w:rsidR="00B543BF" w:rsidRPr="00E14EE0">
        <w:t>sheets</w:t>
      </w:r>
      <w:r w:rsidRPr="00E14EE0">
        <w:t>.</w:t>
      </w:r>
    </w:p>
    <w:p w:rsidR="00A73CFC" w:rsidRDefault="00E624ED" w:rsidP="00E624ED">
      <w:pPr>
        <w:autoSpaceDE w:val="0"/>
        <w:autoSpaceDN w:val="0"/>
        <w:adjustRightInd w:val="0"/>
        <w:spacing w:line="239" w:lineRule="auto"/>
        <w:ind w:right="59" w:firstLine="18"/>
        <w:jc w:val="both"/>
      </w:pPr>
      <w:r w:rsidRPr="004C3641">
        <w:br w:type="page"/>
      </w:r>
    </w:p>
    <w:p w:rsidR="00A73CFC" w:rsidRDefault="00A73CFC">
      <w:pPr>
        <w:pStyle w:val="IssueHeading"/>
        <w:rPr>
          <w:vanish/>
          <w:specVanish/>
        </w:rPr>
      </w:pPr>
      <w:r w:rsidRPr="004C3641">
        <w:lastRenderedPageBreak/>
        <w:t xml:space="preserve">Issue </w:t>
      </w:r>
      <w:fldSimple w:instr=" SEQ Issue \* MERGEFORMAT ">
        <w:r w:rsidR="001F797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F797F">
        <w:rPr>
          <w:noProof/>
        </w:rPr>
        <w:instrText>2</w:instrText>
      </w:r>
      <w:r>
        <w:fldChar w:fldCharType="end"/>
      </w:r>
      <w:r>
        <w:tab/>
        <w:instrText xml:space="preserve">" \l 1 </w:instrText>
      </w:r>
      <w:r>
        <w:fldChar w:fldCharType="end"/>
      </w:r>
      <w:r>
        <w:t> </w:t>
      </w:r>
    </w:p>
    <w:p w:rsidR="00A73CFC" w:rsidRDefault="00A73CFC">
      <w:pPr>
        <w:pStyle w:val="BodyText"/>
      </w:pPr>
      <w:r>
        <w:t> Should this docket be closed?</w:t>
      </w:r>
    </w:p>
    <w:p w:rsidR="00A73CFC" w:rsidRPr="004C3641" w:rsidRDefault="00A73CFC" w:rsidP="00476D3A">
      <w:pPr>
        <w:pStyle w:val="IssueSubsectionHeading"/>
        <w:rPr>
          <w:vanish/>
          <w:specVanish/>
        </w:rPr>
      </w:pPr>
      <w:r w:rsidRPr="004C3641">
        <w:t>Recommendation: </w:t>
      </w:r>
    </w:p>
    <w:p w:rsidR="00A73CFC" w:rsidRDefault="00A73CFC" w:rsidP="00E624ED">
      <w:pPr>
        <w:pStyle w:val="NormalWeb"/>
        <w:jc w:val="both"/>
      </w:pPr>
      <w:r>
        <w:t> </w:t>
      </w:r>
      <w:r w:rsidR="00E624ED">
        <w:t xml:space="preserve">If a protest is filed by a substantially affected person within 21 days of issuance of the order, the corrected tariffs should remain in effect, with any revenues held subject to refund, pending resolution of the protest.  If no timely protest is filed, the docket should be closed upon issuance of the consummating order.  </w:t>
      </w:r>
      <w:r w:rsidR="00E624ED" w:rsidRPr="00372881">
        <w:t>(Crawford)</w:t>
      </w:r>
    </w:p>
    <w:p w:rsidR="00E624ED" w:rsidRPr="00E624ED" w:rsidRDefault="00E624ED" w:rsidP="00E624ED">
      <w:pPr>
        <w:pStyle w:val="NormalWeb"/>
        <w:jc w:val="both"/>
        <w:rPr>
          <w:sz w:val="22"/>
          <w:szCs w:val="22"/>
        </w:rPr>
      </w:pPr>
    </w:p>
    <w:p w:rsidR="00A73CFC" w:rsidRPr="004C3641" w:rsidRDefault="00A73CFC">
      <w:pPr>
        <w:pStyle w:val="IssueSubsectionHeading"/>
        <w:rPr>
          <w:vanish/>
          <w:specVanish/>
        </w:rPr>
      </w:pPr>
      <w:r w:rsidRPr="004C3641">
        <w:t>Staff Analysis: </w:t>
      </w:r>
    </w:p>
    <w:p w:rsidR="00AF5214" w:rsidRPr="00AF5214" w:rsidRDefault="00A73CFC" w:rsidP="00B772A9">
      <w:pPr>
        <w:pStyle w:val="NormalWeb"/>
        <w:jc w:val="both"/>
        <w:rPr>
          <w:sz w:val="22"/>
          <w:szCs w:val="22"/>
        </w:rPr>
        <w:sectPr w:rsidR="00AF5214" w:rsidRPr="00AF5214" w:rsidSect="0068481F">
          <w:headerReference w:type="default" r:id="rId12"/>
          <w:pgSz w:w="12240" w:h="15840" w:code="1"/>
          <w:pgMar w:top="1584" w:right="1440" w:bottom="1440" w:left="1440" w:header="720" w:footer="720" w:gutter="0"/>
          <w:cols w:space="720"/>
          <w:formProt w:val="0"/>
          <w:docGrid w:linePitch="360"/>
        </w:sectPr>
      </w:pPr>
      <w:r>
        <w:t> </w:t>
      </w:r>
      <w:r w:rsidR="00E624ED">
        <w:t>If a protest is filed by a substantially affected person within 21 days of issuance of the order, the corrected tariff should remain in effect, with any revenues held subject to refund, pending resolution of the protest.  If no timely protest is filed, the order should become final upon the iss</w:t>
      </w:r>
      <w:r w:rsidR="00B543BF">
        <w:t>uance of a consummating order. </w:t>
      </w:r>
    </w:p>
    <w:p w:rsidR="00F60DBE" w:rsidRDefault="00B543BF" w:rsidP="00E624ED">
      <w:pPr>
        <w:autoSpaceDE w:val="0"/>
        <w:autoSpaceDN w:val="0"/>
        <w:adjustRightInd w:val="0"/>
        <w:spacing w:line="274" w:lineRule="exact"/>
        <w:ind w:left="114" w:right="56" w:firstLine="7"/>
        <w:rPr>
          <w:noProof/>
        </w:rPr>
        <w:sectPr w:rsidR="00F60DBE" w:rsidSect="0068481F">
          <w:headerReference w:type="default" r:id="rId13"/>
          <w:pgSz w:w="12240" w:h="15840" w:code="1"/>
          <w:pgMar w:top="1584" w:right="1440" w:bottom="1440" w:left="1440" w:header="720" w:footer="720" w:gutter="0"/>
          <w:cols w:space="720"/>
          <w:formProt w:val="0"/>
          <w:docGrid w:linePitch="360"/>
        </w:sectPr>
      </w:pPr>
      <w:r w:rsidRPr="00B543BF">
        <w:rPr>
          <w:noProof/>
        </w:rPr>
        <w:lastRenderedPageBreak/>
        <w:t xml:space="preserve"> </w:t>
      </w:r>
    </w:p>
    <w:p w:rsidR="00F60DBE" w:rsidRDefault="00F60DBE" w:rsidP="00F60DBE">
      <w:pPr>
        <w:rPr>
          <w:noProof/>
        </w:rPr>
      </w:pPr>
    </w:p>
    <w:p w:rsidR="00E06484" w:rsidRDefault="00F60DBE" w:rsidP="00E624ED">
      <w:pPr>
        <w:autoSpaceDE w:val="0"/>
        <w:autoSpaceDN w:val="0"/>
        <w:adjustRightInd w:val="0"/>
        <w:spacing w:line="274" w:lineRule="exact"/>
        <w:ind w:left="114" w:right="56" w:firstLine="7"/>
      </w:pPr>
      <w:r>
        <w:rPr>
          <w:noProof/>
        </w:rPr>
        <w:drawing>
          <wp:anchor distT="0" distB="0" distL="114300" distR="114300" simplePos="0" relativeHeight="251661312" behindDoc="0" locked="0" layoutInCell="1" allowOverlap="1" wp14:anchorId="135F6477" wp14:editId="4D9DD9C9">
            <wp:simplePos x="0" y="0"/>
            <wp:positionH relativeFrom="column">
              <wp:posOffset>90170</wp:posOffset>
            </wp:positionH>
            <wp:positionV relativeFrom="paragraph">
              <wp:posOffset>-14605</wp:posOffset>
            </wp:positionV>
            <wp:extent cx="5886450" cy="71628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86450" cy="7162800"/>
                    </a:xfrm>
                    <a:prstGeom prst="rect">
                      <a:avLst/>
                    </a:prstGeom>
                  </pic:spPr>
                </pic:pic>
              </a:graphicData>
            </a:graphic>
          </wp:anchor>
        </w:drawing>
      </w:r>
    </w:p>
    <w:sectPr w:rsidR="00E06484" w:rsidSect="00F60DBE">
      <w:headerReference w:type="default" r:id="rId15"/>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CEA" w:rsidRDefault="009D5CEA">
      <w:r>
        <w:separator/>
      </w:r>
    </w:p>
  </w:endnote>
  <w:endnote w:type="continuationSeparator" w:id="0">
    <w:p w:rsidR="009D5CEA" w:rsidRDefault="009D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74632">
      <w:rPr>
        <w:rStyle w:val="PageNumber"/>
        <w:noProof/>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CEA" w:rsidRDefault="009D5CEA">
      <w:r>
        <w:separator/>
      </w:r>
    </w:p>
  </w:footnote>
  <w:footnote w:type="continuationSeparator" w:id="0">
    <w:p w:rsidR="009D5CEA" w:rsidRDefault="009D5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9D5CE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20180059-WS</w:t>
    </w:r>
    <w:bookmarkEnd w:id="14"/>
  </w:p>
  <w:p w:rsidR="00BC402E" w:rsidRDefault="00BC402E">
    <w:pPr>
      <w:pStyle w:val="Header"/>
    </w:pPr>
    <w:r>
      <w:t xml:space="preserve">Date: </w:t>
    </w:r>
    <w:r w:rsidR="003B7521">
      <w:fldChar w:fldCharType="begin"/>
    </w:r>
    <w:r w:rsidR="003B7521">
      <w:instrText xml:space="preserve"> REF FilingDate </w:instrText>
    </w:r>
    <w:r w:rsidR="003B7521">
      <w:fldChar w:fldCharType="separate"/>
    </w:r>
    <w:r w:rsidR="001F797F">
      <w:t>May 23, 2018</w:t>
    </w:r>
    <w:r w:rsidR="003B752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8A" w:rsidRDefault="00D5388A" w:rsidP="00220732">
    <w:pPr>
      <w:pStyle w:val="Header"/>
      <w:tabs>
        <w:tab w:val="clear" w:pos="4320"/>
        <w:tab w:val="clear" w:pos="8640"/>
        <w:tab w:val="right" w:pos="9360"/>
      </w:tabs>
    </w:pPr>
    <w:r>
      <w:fldChar w:fldCharType="begin"/>
    </w:r>
    <w:r>
      <w:instrText xml:space="preserve"> REF DocketLabel</w:instrText>
    </w:r>
    <w:r>
      <w:fldChar w:fldCharType="separate"/>
    </w:r>
    <w:r w:rsidR="001F797F">
      <w:t>Docket No.</w:t>
    </w:r>
    <w:r>
      <w:fldChar w:fldCharType="end"/>
    </w:r>
    <w:r>
      <w:t xml:space="preserve"> </w:t>
    </w:r>
    <w:r>
      <w:fldChar w:fldCharType="begin"/>
    </w:r>
    <w:r>
      <w:instrText xml:space="preserve"> REF DocketList</w:instrText>
    </w:r>
    <w:r>
      <w:fldChar w:fldCharType="separate"/>
    </w:r>
    <w:r w:rsidR="001F797F">
      <w:t>20180059-WS</w:t>
    </w:r>
    <w:r>
      <w:fldChar w:fldCharType="end"/>
    </w:r>
    <w:r>
      <w:tab/>
      <w:t>Issue 2</w:t>
    </w:r>
  </w:p>
  <w:p w:rsidR="00D5388A" w:rsidRDefault="00D5388A">
    <w:pPr>
      <w:pStyle w:val="Header"/>
    </w:pPr>
    <w:r>
      <w:t xml:space="preserve">Date: </w:t>
    </w:r>
    <w:r w:rsidR="003B7521">
      <w:fldChar w:fldCharType="begin"/>
    </w:r>
    <w:r w:rsidR="003B7521">
      <w:instrText xml:space="preserve"> REF FilingDate </w:instrText>
    </w:r>
    <w:r w:rsidR="003B7521">
      <w:fldChar w:fldCharType="separate"/>
    </w:r>
    <w:r w:rsidR="001F797F">
      <w:t>May 23, 2018</w:t>
    </w:r>
    <w:r w:rsidR="003B752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EE" w:rsidRDefault="00F856E0" w:rsidP="006054EE">
    <w:pPr>
      <w:pStyle w:val="Header"/>
      <w:tabs>
        <w:tab w:val="clear" w:pos="4320"/>
        <w:tab w:val="clear" w:pos="8640"/>
        <w:tab w:val="right" w:pos="9360"/>
      </w:tabs>
    </w:pPr>
    <w:r>
      <w:fldChar w:fldCharType="begin"/>
    </w:r>
    <w:r>
      <w:instrText xml:space="preserve"> REF DocketLabel</w:instrText>
    </w:r>
    <w:r>
      <w:fldChar w:fldCharType="separate"/>
    </w:r>
    <w:r w:rsidR="001F797F">
      <w:t>Docket No.</w:t>
    </w:r>
    <w:r>
      <w:fldChar w:fldCharType="end"/>
    </w:r>
    <w:r>
      <w:t xml:space="preserve"> </w:t>
    </w:r>
    <w:r>
      <w:fldChar w:fldCharType="begin"/>
    </w:r>
    <w:r>
      <w:instrText xml:space="preserve"> REF DocketList</w:instrText>
    </w:r>
    <w:r>
      <w:fldChar w:fldCharType="separate"/>
    </w:r>
    <w:r w:rsidR="001F797F">
      <w:t>20180059-WS</w:t>
    </w:r>
    <w:r>
      <w:fldChar w:fldCharType="end"/>
    </w:r>
    <w:r>
      <w:tab/>
      <w:t>Attachment A</w:t>
    </w:r>
  </w:p>
  <w:p w:rsidR="00F856E0" w:rsidRDefault="00F856E0" w:rsidP="006054EE">
    <w:pPr>
      <w:pStyle w:val="Header"/>
      <w:tabs>
        <w:tab w:val="clear" w:pos="4320"/>
        <w:tab w:val="clear" w:pos="8640"/>
        <w:tab w:val="right" w:pos="9360"/>
      </w:tabs>
    </w:pPr>
    <w:r>
      <w:t xml:space="preserve">Date: </w:t>
    </w:r>
    <w:r w:rsidR="003B7521">
      <w:fldChar w:fldCharType="begin"/>
    </w:r>
    <w:r w:rsidR="003B7521">
      <w:instrText xml:space="preserve"> REF FilingDate </w:instrText>
    </w:r>
    <w:r w:rsidR="003B7521">
      <w:fldChar w:fldCharType="separate"/>
    </w:r>
    <w:r w:rsidR="001F797F">
      <w:t>May 23, 2018</w:t>
    </w:r>
    <w:r w:rsidR="003B7521">
      <w:fldChar w:fldCharType="end"/>
    </w:r>
    <w:r w:rsidR="00F60DBE">
      <w:tab/>
      <w:t xml:space="preserve"> </w:t>
    </w:r>
    <w:r w:rsidR="00F60DBE">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BE" w:rsidRDefault="00F60DBE" w:rsidP="00F60DBE">
    <w:pPr>
      <w:pStyle w:val="Header"/>
      <w:tabs>
        <w:tab w:val="clear" w:pos="4320"/>
        <w:tab w:val="clear" w:pos="8640"/>
        <w:tab w:val="right" w:pos="9360"/>
      </w:tabs>
    </w:pPr>
    <w:r>
      <w:fldChar w:fldCharType="begin"/>
    </w:r>
    <w:r>
      <w:instrText xml:space="preserve"> REF DocketLabel</w:instrText>
    </w:r>
    <w:r>
      <w:fldChar w:fldCharType="separate"/>
    </w:r>
    <w:r w:rsidR="001F797F">
      <w:t>Docket No.</w:t>
    </w:r>
    <w:r>
      <w:fldChar w:fldCharType="end"/>
    </w:r>
    <w:r>
      <w:t xml:space="preserve"> </w:t>
    </w:r>
    <w:r>
      <w:fldChar w:fldCharType="begin"/>
    </w:r>
    <w:r>
      <w:instrText xml:space="preserve"> REF DocketList</w:instrText>
    </w:r>
    <w:r>
      <w:fldChar w:fldCharType="separate"/>
    </w:r>
    <w:r w:rsidR="001F797F">
      <w:t>20180059-WS</w:t>
    </w:r>
    <w:r>
      <w:fldChar w:fldCharType="end"/>
    </w:r>
    <w:r w:rsidR="0070557D">
      <w:tab/>
      <w:t>Attachment B</w:t>
    </w:r>
  </w:p>
  <w:p w:rsidR="00F60DBE" w:rsidRDefault="00F60DBE" w:rsidP="00F60DBE">
    <w:pPr>
      <w:pStyle w:val="Header"/>
      <w:tabs>
        <w:tab w:val="left" w:pos="8010"/>
      </w:tabs>
      <w:jc w:val="right"/>
    </w:pPr>
    <w:r>
      <w:t xml:space="preserve">Date: </w:t>
    </w:r>
    <w:r w:rsidR="003B7521">
      <w:fldChar w:fldCharType="begin"/>
    </w:r>
    <w:r w:rsidR="003B7521">
      <w:instrText xml:space="preserve"> REF FilingDate </w:instrText>
    </w:r>
    <w:r w:rsidR="003B7521">
      <w:fldChar w:fldCharType="separate"/>
    </w:r>
    <w:r w:rsidR="001F797F">
      <w:t>May 23, 2018</w:t>
    </w:r>
    <w:r w:rsidR="003B7521">
      <w:fldChar w:fldCharType="end"/>
    </w:r>
    <w:r>
      <w:tab/>
      <w:t xml:space="preserve"> </w:t>
    </w:r>
    <w:r>
      <w:tab/>
      <w:t xml:space="preserve">    </w:t>
    </w:r>
    <w:r w:rsidR="0070557D">
      <w:t xml:space="preserve">       </w:t>
    </w:r>
    <w:r>
      <w:t xml:space="preserve">Page </w:t>
    </w:r>
    <w:r w:rsidR="0070557D">
      <w:t>1</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D5CEA"/>
    <w:rsid w:val="00004356"/>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2B85"/>
    <w:rsid w:val="000F374A"/>
    <w:rsid w:val="001076AF"/>
    <w:rsid w:val="00117C8C"/>
    <w:rsid w:val="00124E2E"/>
    <w:rsid w:val="00125ED4"/>
    <w:rsid w:val="001305E9"/>
    <w:rsid w:val="001307AF"/>
    <w:rsid w:val="00135687"/>
    <w:rsid w:val="00146912"/>
    <w:rsid w:val="0015506E"/>
    <w:rsid w:val="00163031"/>
    <w:rsid w:val="00171A90"/>
    <w:rsid w:val="00180254"/>
    <w:rsid w:val="00191E1F"/>
    <w:rsid w:val="00192943"/>
    <w:rsid w:val="001A7406"/>
    <w:rsid w:val="001B4FEE"/>
    <w:rsid w:val="001B51C5"/>
    <w:rsid w:val="001B6F3F"/>
    <w:rsid w:val="001C52B5"/>
    <w:rsid w:val="001D0D3E"/>
    <w:rsid w:val="001E35EC"/>
    <w:rsid w:val="001F2245"/>
    <w:rsid w:val="001F2C63"/>
    <w:rsid w:val="001F48C7"/>
    <w:rsid w:val="001F6DA1"/>
    <w:rsid w:val="001F797F"/>
    <w:rsid w:val="00204463"/>
    <w:rsid w:val="002044E6"/>
    <w:rsid w:val="00205C82"/>
    <w:rsid w:val="00205DC2"/>
    <w:rsid w:val="00212B17"/>
    <w:rsid w:val="002163B6"/>
    <w:rsid w:val="00220732"/>
    <w:rsid w:val="00221D32"/>
    <w:rsid w:val="00225C3F"/>
    <w:rsid w:val="00263D44"/>
    <w:rsid w:val="002702AD"/>
    <w:rsid w:val="00292D82"/>
    <w:rsid w:val="0029457E"/>
    <w:rsid w:val="002963CB"/>
    <w:rsid w:val="002B1D2B"/>
    <w:rsid w:val="002D226D"/>
    <w:rsid w:val="002F6030"/>
    <w:rsid w:val="003037E1"/>
    <w:rsid w:val="00307E51"/>
    <w:rsid w:val="003103EC"/>
    <w:rsid w:val="003144EF"/>
    <w:rsid w:val="00322F74"/>
    <w:rsid w:val="00340073"/>
    <w:rsid w:val="003611C8"/>
    <w:rsid w:val="003632FD"/>
    <w:rsid w:val="00372805"/>
    <w:rsid w:val="00373180"/>
    <w:rsid w:val="00375AB9"/>
    <w:rsid w:val="003821A0"/>
    <w:rsid w:val="00385B04"/>
    <w:rsid w:val="003864CF"/>
    <w:rsid w:val="003A22A6"/>
    <w:rsid w:val="003A5494"/>
    <w:rsid w:val="003B2510"/>
    <w:rsid w:val="003C2CC4"/>
    <w:rsid w:val="003C3710"/>
    <w:rsid w:val="003E0EFC"/>
    <w:rsid w:val="003E17B7"/>
    <w:rsid w:val="003E4A2B"/>
    <w:rsid w:val="003E76C2"/>
    <w:rsid w:val="003F1679"/>
    <w:rsid w:val="003F21EB"/>
    <w:rsid w:val="003F4A35"/>
    <w:rsid w:val="003F7FDD"/>
    <w:rsid w:val="00402481"/>
    <w:rsid w:val="004042B4"/>
    <w:rsid w:val="00410DC4"/>
    <w:rsid w:val="00412DAE"/>
    <w:rsid w:val="004242E6"/>
    <w:rsid w:val="004244D0"/>
    <w:rsid w:val="00431598"/>
    <w:rsid w:val="004319AD"/>
    <w:rsid w:val="004426B8"/>
    <w:rsid w:val="00444432"/>
    <w:rsid w:val="00471860"/>
    <w:rsid w:val="00476D3A"/>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60FF0"/>
    <w:rsid w:val="005614BD"/>
    <w:rsid w:val="0057154F"/>
    <w:rsid w:val="0058067B"/>
    <w:rsid w:val="00580F69"/>
    <w:rsid w:val="00581CA3"/>
    <w:rsid w:val="00587A44"/>
    <w:rsid w:val="0059070F"/>
    <w:rsid w:val="00597561"/>
    <w:rsid w:val="00597730"/>
    <w:rsid w:val="005977EC"/>
    <w:rsid w:val="00597DE7"/>
    <w:rsid w:val="005A4AA2"/>
    <w:rsid w:val="005B34B6"/>
    <w:rsid w:val="005B6C8F"/>
    <w:rsid w:val="005B6EC3"/>
    <w:rsid w:val="005D0F74"/>
    <w:rsid w:val="005D2E7D"/>
    <w:rsid w:val="005D4A8F"/>
    <w:rsid w:val="005D561B"/>
    <w:rsid w:val="005D5ECF"/>
    <w:rsid w:val="005F468D"/>
    <w:rsid w:val="005F69A3"/>
    <w:rsid w:val="005F7F40"/>
    <w:rsid w:val="00604CC7"/>
    <w:rsid w:val="006054EE"/>
    <w:rsid w:val="00615423"/>
    <w:rsid w:val="006165B2"/>
    <w:rsid w:val="00617276"/>
    <w:rsid w:val="0062527B"/>
    <w:rsid w:val="00625D97"/>
    <w:rsid w:val="00625F1C"/>
    <w:rsid w:val="00627547"/>
    <w:rsid w:val="006279E1"/>
    <w:rsid w:val="00630CEB"/>
    <w:rsid w:val="00632264"/>
    <w:rsid w:val="00641D9E"/>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57D"/>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BD9"/>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584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D5CEA"/>
    <w:rsid w:val="009E7ACF"/>
    <w:rsid w:val="009F04EC"/>
    <w:rsid w:val="009F2A7C"/>
    <w:rsid w:val="009F3B36"/>
    <w:rsid w:val="00A019B9"/>
    <w:rsid w:val="00A12508"/>
    <w:rsid w:val="00A1282B"/>
    <w:rsid w:val="00A13A27"/>
    <w:rsid w:val="00A163AD"/>
    <w:rsid w:val="00A175B6"/>
    <w:rsid w:val="00A21835"/>
    <w:rsid w:val="00A2374B"/>
    <w:rsid w:val="00A27D6E"/>
    <w:rsid w:val="00A328EC"/>
    <w:rsid w:val="00A33A51"/>
    <w:rsid w:val="00A41CA6"/>
    <w:rsid w:val="00A47927"/>
    <w:rsid w:val="00A47FFC"/>
    <w:rsid w:val="00A5442F"/>
    <w:rsid w:val="00A54FF9"/>
    <w:rsid w:val="00A56765"/>
    <w:rsid w:val="00A675AC"/>
    <w:rsid w:val="00A73CFC"/>
    <w:rsid w:val="00A7581F"/>
    <w:rsid w:val="00A92FB1"/>
    <w:rsid w:val="00A95A0C"/>
    <w:rsid w:val="00AA2765"/>
    <w:rsid w:val="00AA77B5"/>
    <w:rsid w:val="00AB027C"/>
    <w:rsid w:val="00AB6C5D"/>
    <w:rsid w:val="00AC3401"/>
    <w:rsid w:val="00AC51A7"/>
    <w:rsid w:val="00AD444B"/>
    <w:rsid w:val="00AD6C78"/>
    <w:rsid w:val="00AE2EAB"/>
    <w:rsid w:val="00AF5214"/>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43BF"/>
    <w:rsid w:val="00B57A6A"/>
    <w:rsid w:val="00B760F1"/>
    <w:rsid w:val="00B7669E"/>
    <w:rsid w:val="00B772A9"/>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6B46"/>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17D42"/>
    <w:rsid w:val="00D5388A"/>
    <w:rsid w:val="00D60B16"/>
    <w:rsid w:val="00D60F02"/>
    <w:rsid w:val="00D66E49"/>
    <w:rsid w:val="00D70D71"/>
    <w:rsid w:val="00D72F74"/>
    <w:rsid w:val="00D74632"/>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24ED"/>
    <w:rsid w:val="00E64679"/>
    <w:rsid w:val="00E65EBC"/>
    <w:rsid w:val="00E677FE"/>
    <w:rsid w:val="00E73432"/>
    <w:rsid w:val="00E77B0C"/>
    <w:rsid w:val="00E77FB8"/>
    <w:rsid w:val="00E838B0"/>
    <w:rsid w:val="00E86A7C"/>
    <w:rsid w:val="00E878E1"/>
    <w:rsid w:val="00E87F2C"/>
    <w:rsid w:val="00E95278"/>
    <w:rsid w:val="00EA2273"/>
    <w:rsid w:val="00EA7C3C"/>
    <w:rsid w:val="00EB1783"/>
    <w:rsid w:val="00EB1BB1"/>
    <w:rsid w:val="00EB2DB3"/>
    <w:rsid w:val="00EC3FBB"/>
    <w:rsid w:val="00EC6B7A"/>
    <w:rsid w:val="00EC711D"/>
    <w:rsid w:val="00ED3A87"/>
    <w:rsid w:val="00ED5B67"/>
    <w:rsid w:val="00EF264C"/>
    <w:rsid w:val="00EF3FEE"/>
    <w:rsid w:val="00F04B59"/>
    <w:rsid w:val="00F11741"/>
    <w:rsid w:val="00F12B1C"/>
    <w:rsid w:val="00F13CF8"/>
    <w:rsid w:val="00F15855"/>
    <w:rsid w:val="00F32978"/>
    <w:rsid w:val="00F45CB2"/>
    <w:rsid w:val="00F5300C"/>
    <w:rsid w:val="00F544C0"/>
    <w:rsid w:val="00F55332"/>
    <w:rsid w:val="00F563B9"/>
    <w:rsid w:val="00F60DBE"/>
    <w:rsid w:val="00F6504A"/>
    <w:rsid w:val="00F65519"/>
    <w:rsid w:val="00F713C0"/>
    <w:rsid w:val="00F75DDC"/>
    <w:rsid w:val="00F7792F"/>
    <w:rsid w:val="00F842AA"/>
    <w:rsid w:val="00F8476F"/>
    <w:rsid w:val="00F853E1"/>
    <w:rsid w:val="00F85604"/>
    <w:rsid w:val="00F856E0"/>
    <w:rsid w:val="00F8713D"/>
    <w:rsid w:val="00F94B7A"/>
    <w:rsid w:val="00F94F66"/>
    <w:rsid w:val="00FA17AC"/>
    <w:rsid w:val="00FA32DE"/>
    <w:rsid w:val="00FA3382"/>
    <w:rsid w:val="00FA59CD"/>
    <w:rsid w:val="00FB1740"/>
    <w:rsid w:val="00FB41FC"/>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9D5CEA"/>
  </w:style>
  <w:style w:type="character" w:styleId="FootnoteReference">
    <w:name w:val="footnote reference"/>
    <w:uiPriority w:val="99"/>
    <w:unhideWhenUsed/>
    <w:rsid w:val="009D5CEA"/>
    <w:rPr>
      <w:vertAlign w:val="superscript"/>
    </w:rPr>
  </w:style>
  <w:style w:type="character" w:styleId="Strong">
    <w:name w:val="Strong"/>
    <w:basedOn w:val="DefaultParagraphFont"/>
    <w:qFormat/>
    <w:rsid w:val="00E624ED"/>
    <w:rPr>
      <w:b/>
      <w:bCs/>
    </w:rPr>
  </w:style>
  <w:style w:type="paragraph" w:styleId="ListParagraph">
    <w:name w:val="List Paragraph"/>
    <w:basedOn w:val="Normal"/>
    <w:uiPriority w:val="34"/>
    <w:qFormat/>
    <w:rsid w:val="00F60DBE"/>
    <w:pPr>
      <w:spacing w:after="160" w:line="259"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9D5CEA"/>
  </w:style>
  <w:style w:type="character" w:styleId="FootnoteReference">
    <w:name w:val="footnote reference"/>
    <w:uiPriority w:val="99"/>
    <w:unhideWhenUsed/>
    <w:rsid w:val="009D5CEA"/>
    <w:rPr>
      <w:vertAlign w:val="superscript"/>
    </w:rPr>
  </w:style>
  <w:style w:type="character" w:styleId="Strong">
    <w:name w:val="Strong"/>
    <w:basedOn w:val="DefaultParagraphFont"/>
    <w:qFormat/>
    <w:rsid w:val="00E624ED"/>
    <w:rPr>
      <w:b/>
      <w:bCs/>
    </w:rPr>
  </w:style>
  <w:style w:type="paragraph" w:styleId="ListParagraph">
    <w:name w:val="List Paragraph"/>
    <w:basedOn w:val="Normal"/>
    <w:uiPriority w:val="34"/>
    <w:qFormat/>
    <w:rsid w:val="00F60DBE"/>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99396">
      <w:bodyDiv w:val="1"/>
      <w:marLeft w:val="0"/>
      <w:marRight w:val="0"/>
      <w:marTop w:val="0"/>
      <w:marBottom w:val="0"/>
      <w:divBdr>
        <w:top w:val="none" w:sz="0" w:space="0" w:color="auto"/>
        <w:left w:val="none" w:sz="0" w:space="0" w:color="auto"/>
        <w:bottom w:val="none" w:sz="0" w:space="0" w:color="auto"/>
        <w:right w:val="none" w:sz="0" w:space="0" w:color="auto"/>
      </w:divBdr>
    </w:div>
    <w:div w:id="20803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9E904-05CC-4154-9B78-7C7FB437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558</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Sibley</dc:creator>
  <cp:lastModifiedBy>Jackie Colson</cp:lastModifiedBy>
  <cp:revision>2</cp:revision>
  <cp:lastPrinted>2018-05-23T13:56:00Z</cp:lastPrinted>
  <dcterms:created xsi:type="dcterms:W3CDTF">2018-05-23T14:52:00Z</dcterms:created>
  <dcterms:modified xsi:type="dcterms:W3CDTF">2018-05-23T14:52:00Z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20180059-WS</vt:lpwstr>
  </property>
  <property fmtid="{D5CDD505-2E9C-101B-9397-08002B2CF9AE}" pid="3" name="MasterDocument">
    <vt:bool>false</vt:bool>
  </property>
</Properties>
</file>