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A4CC5" w:rsidP="008A4CC5">
      <w:pPr>
        <w:pStyle w:val="OrderHeading"/>
      </w:pPr>
      <w:r>
        <w:t>BEFORE THE FLORIDA PUBLIC SERVICE COMMISSION</w:t>
      </w:r>
    </w:p>
    <w:p w:rsidR="008A4CC5" w:rsidRDefault="008A4CC5" w:rsidP="008A4CC5">
      <w:pPr>
        <w:pStyle w:val="OrderBody"/>
      </w:pPr>
    </w:p>
    <w:p w:rsidR="008A4CC5" w:rsidRDefault="008A4CC5" w:rsidP="008A4C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4CC5" w:rsidRPr="00C63FCF" w:rsidTr="00C63FCF">
        <w:trPr>
          <w:trHeight w:val="828"/>
        </w:trPr>
        <w:tc>
          <w:tcPr>
            <w:tcW w:w="4788" w:type="dxa"/>
            <w:tcBorders>
              <w:bottom w:val="single" w:sz="8" w:space="0" w:color="auto"/>
              <w:right w:val="double" w:sz="6" w:space="0" w:color="auto"/>
            </w:tcBorders>
            <w:shd w:val="clear" w:color="auto" w:fill="auto"/>
          </w:tcPr>
          <w:p w:rsidR="008A4CC5" w:rsidRDefault="008A4CC5" w:rsidP="00C63FCF">
            <w:pPr>
              <w:pStyle w:val="OrderBody"/>
              <w:tabs>
                <w:tab w:val="center" w:pos="4320"/>
                <w:tab w:val="right" w:pos="8640"/>
              </w:tabs>
              <w:jc w:val="left"/>
            </w:pPr>
            <w:r>
              <w:t xml:space="preserve">In re: </w:t>
            </w:r>
            <w:bookmarkStart w:id="0" w:name="SSInRe"/>
            <w:bookmarkEnd w:id="0"/>
            <w:r>
              <w:t>Application for authority to issue and sell securities during 12 months ending December 31, 2019, pursuant to Section 366.04, F.S., and Chapter 25-8, F.A.C., by Duke Energy Florida, LLC.</w:t>
            </w:r>
          </w:p>
        </w:tc>
        <w:tc>
          <w:tcPr>
            <w:tcW w:w="4788" w:type="dxa"/>
            <w:tcBorders>
              <w:left w:val="double" w:sz="6" w:space="0" w:color="auto"/>
            </w:tcBorders>
            <w:shd w:val="clear" w:color="auto" w:fill="auto"/>
          </w:tcPr>
          <w:p w:rsidR="008A4CC5" w:rsidRDefault="008A4CC5" w:rsidP="008A4CC5">
            <w:pPr>
              <w:pStyle w:val="OrderBody"/>
            </w:pPr>
            <w:r>
              <w:t xml:space="preserve">DOCKET NO. </w:t>
            </w:r>
            <w:bookmarkStart w:id="1" w:name="SSDocketNo"/>
            <w:bookmarkEnd w:id="1"/>
            <w:r>
              <w:t>20180165-EI</w:t>
            </w:r>
          </w:p>
          <w:p w:rsidR="008A4CC5" w:rsidRDefault="008A4CC5" w:rsidP="00C63FCF">
            <w:pPr>
              <w:pStyle w:val="OrderBody"/>
              <w:tabs>
                <w:tab w:val="center" w:pos="4320"/>
                <w:tab w:val="right" w:pos="8640"/>
              </w:tabs>
              <w:jc w:val="left"/>
            </w:pPr>
            <w:r>
              <w:t xml:space="preserve">ORDER NO. </w:t>
            </w:r>
            <w:bookmarkStart w:id="2" w:name="OrderNo0543"/>
            <w:r w:rsidR="00251C15">
              <w:t>PSC-2018-0543-FOF-EI</w:t>
            </w:r>
            <w:bookmarkEnd w:id="2"/>
          </w:p>
          <w:p w:rsidR="008A4CC5" w:rsidRDefault="008A4CC5" w:rsidP="00C63FCF">
            <w:pPr>
              <w:pStyle w:val="OrderBody"/>
              <w:tabs>
                <w:tab w:val="center" w:pos="4320"/>
                <w:tab w:val="right" w:pos="8640"/>
              </w:tabs>
              <w:jc w:val="left"/>
            </w:pPr>
            <w:r>
              <w:t xml:space="preserve">ISSUED: </w:t>
            </w:r>
            <w:r w:rsidR="00251C15">
              <w:t>November 19, 2018</w:t>
            </w:r>
          </w:p>
        </w:tc>
      </w:tr>
    </w:tbl>
    <w:p w:rsidR="008A4CC5" w:rsidRDefault="008A4CC5" w:rsidP="008A4CC5"/>
    <w:p w:rsidR="008A4CC5" w:rsidRDefault="008A4CC5" w:rsidP="008A4CC5"/>
    <w:p w:rsidR="008A4CC5" w:rsidRDefault="008A4CC5">
      <w:pPr>
        <w:ind w:firstLine="720"/>
        <w:jc w:val="both"/>
      </w:pPr>
      <w:bookmarkStart w:id="3" w:name="Commissioners"/>
      <w:bookmarkEnd w:id="3"/>
      <w:r>
        <w:t>The following Commissioners participated in the disposition of this matter:</w:t>
      </w:r>
    </w:p>
    <w:p w:rsidR="008A4CC5" w:rsidRDefault="008A4CC5"/>
    <w:p w:rsidR="008A4CC5" w:rsidRDefault="008A4CC5">
      <w:pPr>
        <w:jc w:val="center"/>
      </w:pPr>
      <w:r>
        <w:t>ART GRAHAM, Chairman</w:t>
      </w:r>
    </w:p>
    <w:p w:rsidR="008A4CC5" w:rsidRDefault="008A4CC5">
      <w:pPr>
        <w:jc w:val="center"/>
      </w:pPr>
      <w:r>
        <w:t xml:space="preserve">JULIE I. BROWN </w:t>
      </w:r>
    </w:p>
    <w:p w:rsidR="008A4CC5" w:rsidRDefault="008A4CC5">
      <w:pPr>
        <w:jc w:val="center"/>
      </w:pPr>
      <w:r>
        <w:t>DONALD J. POLMANN</w:t>
      </w:r>
    </w:p>
    <w:p w:rsidR="008A4CC5" w:rsidRDefault="008A4CC5">
      <w:pPr>
        <w:jc w:val="center"/>
      </w:pPr>
      <w:r>
        <w:t>GARY F. CLARK</w:t>
      </w:r>
    </w:p>
    <w:p w:rsidR="008A4CC5" w:rsidRDefault="008A4CC5">
      <w:pPr>
        <w:jc w:val="center"/>
      </w:pPr>
      <w:r>
        <w:t>ANDREW GILES FAY</w:t>
      </w:r>
    </w:p>
    <w:p w:rsidR="008A4CC5" w:rsidRDefault="008A4CC5"/>
    <w:p w:rsidR="008A4CC5" w:rsidRDefault="008A4CC5"/>
    <w:p w:rsidR="00CB5276" w:rsidRDefault="00CB5276">
      <w:pPr>
        <w:pStyle w:val="OrderBody"/>
      </w:pPr>
    </w:p>
    <w:p w:rsidR="008A4CC5" w:rsidRDefault="008A4CC5" w:rsidP="008A4CC5">
      <w:pPr>
        <w:pStyle w:val="CenterUnderline"/>
      </w:pPr>
      <w:r>
        <w:t>FINAL ORDER</w:t>
      </w:r>
      <w:bookmarkStart w:id="4" w:name="OrderTitle"/>
      <w:r>
        <w:t xml:space="preserve"> GRANTING APPROVAL FOR AUTHORITY</w:t>
      </w:r>
    </w:p>
    <w:p w:rsidR="008A4CC5" w:rsidRDefault="008A4CC5" w:rsidP="008A4CC5">
      <w:pPr>
        <w:pStyle w:val="CenterUnderline"/>
      </w:pPr>
      <w:r>
        <w:t xml:space="preserve">TO ISSUE AND SELL SECURITIES   </w:t>
      </w:r>
      <w:bookmarkEnd w:id="4"/>
    </w:p>
    <w:p w:rsidR="008A4CC5" w:rsidRDefault="008A4CC5" w:rsidP="008A4CC5">
      <w:pPr>
        <w:pStyle w:val="CenterUnderline"/>
      </w:pPr>
    </w:p>
    <w:p w:rsidR="008A4CC5" w:rsidRDefault="008A4CC5" w:rsidP="008A4CC5">
      <w:pPr>
        <w:pStyle w:val="OrderBody"/>
      </w:pPr>
      <w:r>
        <w:t>BY THE COMMISSION:</w:t>
      </w:r>
    </w:p>
    <w:p w:rsidR="008A4CC5" w:rsidRDefault="008A4CC5" w:rsidP="008A4CC5">
      <w:pPr>
        <w:pStyle w:val="OrderBody"/>
      </w:pPr>
    </w:p>
    <w:p w:rsidR="008A4CC5" w:rsidRDefault="008A4CC5" w:rsidP="008A4CC5">
      <w:pPr>
        <w:autoSpaceDE w:val="0"/>
        <w:autoSpaceDN w:val="0"/>
        <w:adjustRightInd w:val="0"/>
        <w:ind w:firstLine="720"/>
        <w:jc w:val="both"/>
      </w:pPr>
      <w:bookmarkStart w:id="5" w:name="OrderText"/>
      <w:bookmarkEnd w:id="5"/>
      <w:r>
        <w:t>Pursuant to Chapter 25-8, Florida Administrative Code (F.A.C.), and Section 366.04, Florida Statutes (F.S.), Duke Energy Florida, LLC (DEF or Company), an indirect wholly owned</w:t>
      </w:r>
    </w:p>
    <w:p w:rsidR="00B0698A" w:rsidRDefault="008A4CC5" w:rsidP="00B0698A">
      <w:pPr>
        <w:autoSpaceDE w:val="0"/>
        <w:autoSpaceDN w:val="0"/>
        <w:adjustRightInd w:val="0"/>
        <w:jc w:val="both"/>
      </w:pPr>
      <w:r>
        <w:t>subsidiary of Duke Energy Corporation (Duke Energy), filed an</w:t>
      </w:r>
      <w:r w:rsidR="00EB59F5">
        <w:t xml:space="preserve"> Application requesting authority</w:t>
      </w:r>
      <w:r>
        <w:t xml:space="preserve"> </w:t>
      </w:r>
      <w:r w:rsidR="00B0698A">
        <w:t xml:space="preserve">to issue, sell or otherwise incur during 2019 up to $1.5 billion of any combination of equity securities and long-term debt securities and other long-term obligations exclusive of bank loans issued under </w:t>
      </w:r>
      <w:r w:rsidR="00F229CF">
        <w:t>DEF</w:t>
      </w:r>
      <w:r w:rsidR="00B0698A">
        <w:t xml:space="preserve">'s long-term credit facilities. </w:t>
      </w:r>
    </w:p>
    <w:p w:rsidR="00B0698A" w:rsidRDefault="00B0698A" w:rsidP="00B0698A">
      <w:pPr>
        <w:autoSpaceDE w:val="0"/>
        <w:autoSpaceDN w:val="0"/>
        <w:adjustRightInd w:val="0"/>
        <w:jc w:val="both"/>
      </w:pPr>
    </w:p>
    <w:p w:rsidR="008A4CC5" w:rsidRDefault="00B0698A" w:rsidP="00B0698A">
      <w:pPr>
        <w:autoSpaceDE w:val="0"/>
        <w:autoSpaceDN w:val="0"/>
        <w:adjustRightInd w:val="0"/>
        <w:ind w:firstLine="720"/>
        <w:jc w:val="both"/>
      </w:pPr>
      <w:r>
        <w:t xml:space="preserve">Additionally, </w:t>
      </w:r>
      <w:r w:rsidR="00F229CF">
        <w:t>DEF</w:t>
      </w:r>
      <w:r>
        <w:t xml:space="preserve"> requests authority to issue, sell or otherwise incur, during 2019 and 2020, up to $1.5 billion outstanding at any time of short-term debt securities and other obligations, which amount shall be in addition to and in excess of the amount </w:t>
      </w:r>
      <w:r w:rsidR="00F229CF">
        <w:t>DEF</w:t>
      </w:r>
      <w:r>
        <w:t xml:space="preserve"> is authorized to issue pursuant to Section 366.04, </w:t>
      </w:r>
      <w:r w:rsidR="00EB59F5">
        <w:t>F.S.</w:t>
      </w:r>
      <w:r>
        <w:t xml:space="preserve">, which permits </w:t>
      </w:r>
      <w:r w:rsidR="00F229CF">
        <w:t>DEF</w:t>
      </w:r>
      <w:r>
        <w:t xml:space="preserve"> to issue short-term securities aggregating to not more than five percent of the par value of </w:t>
      </w:r>
      <w:r w:rsidR="00F229CF">
        <w:t>DEF</w:t>
      </w:r>
      <w:r>
        <w:t>'s other outstanding securities. Short-term borrowings under this authority would most likely consist of borrowings under the utility money pool and/or master credit facility in which DEF is a participant along with the other utility subsidiaries of Duke Energy Corporation, or through direct, pre-payable bank loans.</w:t>
      </w:r>
    </w:p>
    <w:p w:rsidR="008A4CC5" w:rsidRDefault="008A4CC5" w:rsidP="008A4CC5">
      <w:pPr>
        <w:autoSpaceDE w:val="0"/>
        <w:autoSpaceDN w:val="0"/>
        <w:adjustRightInd w:val="0"/>
        <w:ind w:firstLine="720"/>
        <w:jc w:val="both"/>
      </w:pPr>
    </w:p>
    <w:p w:rsidR="008A4CC5" w:rsidRPr="006A5F06" w:rsidRDefault="008A4CC5" w:rsidP="008A4CC5">
      <w:pPr>
        <w:autoSpaceDE w:val="0"/>
        <w:autoSpaceDN w:val="0"/>
        <w:adjustRightInd w:val="0"/>
        <w:ind w:firstLine="720"/>
        <w:jc w:val="both"/>
      </w:pPr>
      <w:r w:rsidRPr="00C22097">
        <w:t xml:space="preserve">Notice of DEF’s application was given in the Florida Administrative Register on </w:t>
      </w:r>
      <w:r w:rsidR="00B0698A" w:rsidRPr="00C22097">
        <w:t>October 22</w:t>
      </w:r>
      <w:r w:rsidRPr="00C22097">
        <w:t>, 201</w:t>
      </w:r>
      <w:r w:rsidR="00B0698A" w:rsidRPr="00C22097">
        <w:t>8</w:t>
      </w:r>
      <w:r w:rsidRPr="00C22097">
        <w:t>.</w:t>
      </w:r>
      <w:r>
        <w:t xml:space="preserve"> </w:t>
      </w:r>
    </w:p>
    <w:p w:rsidR="008A4CC5" w:rsidRPr="006A5F06" w:rsidRDefault="008A4CC5" w:rsidP="008A4CC5">
      <w:pPr>
        <w:ind w:firstLine="720"/>
        <w:jc w:val="both"/>
      </w:pPr>
    </w:p>
    <w:p w:rsidR="00F90C8D" w:rsidRDefault="00F229CF" w:rsidP="00F90C8D">
      <w:pPr>
        <w:autoSpaceDE w:val="0"/>
        <w:autoSpaceDN w:val="0"/>
        <w:adjustRightInd w:val="0"/>
        <w:ind w:firstLine="720"/>
        <w:jc w:val="both"/>
      </w:pPr>
      <w:r>
        <w:t>DEF</w:t>
      </w:r>
      <w:r w:rsidR="00F90C8D">
        <w:t xml:space="preserve"> seeks au</w:t>
      </w:r>
      <w:r w:rsidR="00EB59F5">
        <w:t>thority to issue and sell and/o</w:t>
      </w:r>
      <w:r w:rsidR="00F90C8D">
        <w:t>r exchange equity securities and issue, sell, exchange and/or assume s</w:t>
      </w:r>
      <w:r w:rsidR="00EB59F5">
        <w:t>hort-term or long-term debt sec</w:t>
      </w:r>
      <w:r w:rsidR="00F90C8D">
        <w:t xml:space="preserve">urities and/or to assume liabilities or </w:t>
      </w:r>
      <w:r w:rsidR="00F90C8D">
        <w:lastRenderedPageBreak/>
        <w:t xml:space="preserve">obligations as guarantor, endorser or surety during the period covered by the Application. </w:t>
      </w:r>
      <w:r>
        <w:t>DEF</w:t>
      </w:r>
      <w:r w:rsidR="00F90C8D">
        <w:t xml:space="preserve"> ultimately may issue any combination of the types of securities described below, subject to the agg regate dollar limitations approved herein.</w:t>
      </w:r>
    </w:p>
    <w:p w:rsidR="00F90C8D" w:rsidRDefault="00F90C8D" w:rsidP="00F90C8D">
      <w:pPr>
        <w:autoSpaceDE w:val="0"/>
        <w:autoSpaceDN w:val="0"/>
        <w:adjustRightInd w:val="0"/>
        <w:ind w:firstLine="720"/>
        <w:jc w:val="both"/>
      </w:pPr>
    </w:p>
    <w:p w:rsidR="00F90C8D" w:rsidRDefault="00F90C8D" w:rsidP="00F90C8D">
      <w:pPr>
        <w:autoSpaceDE w:val="0"/>
        <w:autoSpaceDN w:val="0"/>
        <w:adjustRightInd w:val="0"/>
        <w:ind w:firstLine="720"/>
        <w:jc w:val="both"/>
      </w:pPr>
      <w:r>
        <w:t xml:space="preserve">The kind and the nature of the securities that </w:t>
      </w:r>
      <w:r w:rsidR="00F229CF">
        <w:t>DEF</w:t>
      </w:r>
      <w:r>
        <w:t xml:space="preserve"> seeks authority to issue and sell during 2019 (and 2020 with respect to short-term debt securities and obligations) are equity securities and short-term and long-term debt securities and other obligations, including, but not limited to, borrowings from banks that are participants in credit facilities </w:t>
      </w:r>
      <w:r w:rsidR="00F229CF">
        <w:t>DEF</w:t>
      </w:r>
      <w:r>
        <w:t xml:space="preserve"> may establish from time to time, uncommitted bank facilities, and affiliate loans which are available through the utility money pool. </w:t>
      </w:r>
      <w:r w:rsidR="00F229CF">
        <w:t>DEF</w:t>
      </w:r>
      <w:r>
        <w:t xml:space="preserve"> also seeks authority to enter into interest rate derivative contracts intended to reduce financial risk, and/or costs associated with its existing and future debt obligations.</w:t>
      </w:r>
    </w:p>
    <w:p w:rsidR="00F90C8D" w:rsidRDefault="00F90C8D" w:rsidP="00F90C8D">
      <w:pPr>
        <w:autoSpaceDE w:val="0"/>
        <w:autoSpaceDN w:val="0"/>
        <w:adjustRightInd w:val="0"/>
        <w:ind w:firstLine="720"/>
        <w:jc w:val="both"/>
      </w:pPr>
    </w:p>
    <w:p w:rsidR="00F90C8D" w:rsidRDefault="00F90C8D" w:rsidP="00F229CF">
      <w:pPr>
        <w:autoSpaceDE w:val="0"/>
        <w:autoSpaceDN w:val="0"/>
        <w:adjustRightInd w:val="0"/>
        <w:ind w:firstLine="720"/>
        <w:jc w:val="both"/>
      </w:pPr>
      <w:r>
        <w:t xml:space="preserve">The equity securities that </w:t>
      </w:r>
      <w:r w:rsidR="00F229CF">
        <w:t>DEF</w:t>
      </w:r>
      <w:r>
        <w:t xml:space="preserve"> may issue include cumulative preferred stock,</w:t>
      </w:r>
      <w:r w:rsidR="00F229CF">
        <w:t xml:space="preserve"> </w:t>
      </w:r>
      <w:r>
        <w:t>preference stock, or warrants, options or rights to acquire such securities, or other equity</w:t>
      </w:r>
      <w:r w:rsidR="00F229CF">
        <w:t xml:space="preserve"> </w:t>
      </w:r>
      <w:r>
        <w:t>securities, with such par values, terms and conditions, and relative rights and preferences as are</w:t>
      </w:r>
      <w:r w:rsidR="00F229CF">
        <w:t xml:space="preserve"> </w:t>
      </w:r>
      <w:r>
        <w:t xml:space="preserve">deemed appropriate by </w:t>
      </w:r>
      <w:r w:rsidR="00F229CF">
        <w:t>DEF</w:t>
      </w:r>
      <w:r>
        <w:t xml:space="preserve"> and permitted by its Articles of Incorporation, as they may</w:t>
      </w:r>
      <w:r w:rsidR="00F229CF">
        <w:t xml:space="preserve"> </w:t>
      </w:r>
      <w:r>
        <w:t>be amended from time to time.</w:t>
      </w:r>
    </w:p>
    <w:p w:rsidR="00F229CF" w:rsidRDefault="00F229CF" w:rsidP="00F90C8D">
      <w:pPr>
        <w:autoSpaceDE w:val="0"/>
        <w:autoSpaceDN w:val="0"/>
        <w:adjustRightInd w:val="0"/>
        <w:ind w:firstLine="720"/>
        <w:jc w:val="both"/>
      </w:pPr>
    </w:p>
    <w:p w:rsidR="00F90C8D" w:rsidRDefault="004A19A1" w:rsidP="004A19A1">
      <w:pPr>
        <w:autoSpaceDE w:val="0"/>
        <w:autoSpaceDN w:val="0"/>
        <w:adjustRightInd w:val="0"/>
        <w:ind w:firstLine="720"/>
        <w:jc w:val="both"/>
      </w:pPr>
      <w:r>
        <w:t>DEF states that s</w:t>
      </w:r>
      <w:r w:rsidR="00F229CF">
        <w:t>hor</w:t>
      </w:r>
      <w:r w:rsidR="0001481D">
        <w:t>t-term debt securit</w:t>
      </w:r>
      <w:r w:rsidR="00F90C8D">
        <w:t>ies and obligations may include loans from affiliates (via the</w:t>
      </w:r>
      <w:r>
        <w:t xml:space="preserve"> </w:t>
      </w:r>
      <w:r w:rsidR="00F90C8D">
        <w:t>money</w:t>
      </w:r>
      <w:r w:rsidR="00C07340">
        <w:t xml:space="preserve"> </w:t>
      </w:r>
      <w:r w:rsidR="00F90C8D">
        <w:t>pool or other means) and bank loans, credit agreements, or other forms of securities and</w:t>
      </w:r>
      <w:r>
        <w:t xml:space="preserve"> </w:t>
      </w:r>
      <w:r w:rsidR="00F90C8D">
        <w:t>debt obligations, with maturities of less than one year.</w:t>
      </w:r>
    </w:p>
    <w:p w:rsidR="004A19A1" w:rsidRDefault="004A19A1" w:rsidP="00F90C8D">
      <w:pPr>
        <w:autoSpaceDE w:val="0"/>
        <w:autoSpaceDN w:val="0"/>
        <w:adjustRightInd w:val="0"/>
        <w:ind w:firstLine="720"/>
        <w:jc w:val="both"/>
      </w:pPr>
    </w:p>
    <w:p w:rsidR="004A19A1" w:rsidRDefault="004A19A1" w:rsidP="00F90C8D">
      <w:pPr>
        <w:autoSpaceDE w:val="0"/>
        <w:autoSpaceDN w:val="0"/>
        <w:adjustRightInd w:val="0"/>
        <w:ind w:firstLine="720"/>
        <w:jc w:val="both"/>
      </w:pPr>
      <w:r>
        <w:t>DEF also states that t</w:t>
      </w:r>
      <w:r w:rsidR="00F90C8D">
        <w:t>he long-term debt securities and obligations may take the form of first mortgage bonds,</w:t>
      </w:r>
      <w:r>
        <w:t xml:space="preserve"> </w:t>
      </w:r>
      <w:r w:rsidR="00F90C8D">
        <w:t>debentures, medium-term notes or other notes, loans from affiliates and bank loans, installment</w:t>
      </w:r>
      <w:r>
        <w:t xml:space="preserve"> </w:t>
      </w:r>
      <w:r w:rsidR="00F90C8D">
        <w:t>contracts, c</w:t>
      </w:r>
      <w:r>
        <w:t>redit agreements, securitizatio</w:t>
      </w:r>
      <w:r w:rsidR="00F90C8D">
        <w:t>n of storm cost and other receivables or other forms of</w:t>
      </w:r>
      <w:r>
        <w:t xml:space="preserve"> </w:t>
      </w:r>
      <w:r w:rsidR="00F90C8D">
        <w:t>securities and debt obligations, whether secured or unsecured, with maturities greater than one</w:t>
      </w:r>
      <w:r>
        <w:t xml:space="preserve"> </w:t>
      </w:r>
      <w:r w:rsidR="00F90C8D">
        <w:t xml:space="preserve">year. In addition, </w:t>
      </w:r>
      <w:r w:rsidR="00F229CF">
        <w:t>DEF</w:t>
      </w:r>
      <w:r w:rsidR="00F90C8D">
        <w:t xml:space="preserve"> may enter into options, rights, interest rate swaps, or other</w:t>
      </w:r>
      <w:r>
        <w:t xml:space="preserve"> </w:t>
      </w:r>
      <w:r w:rsidR="00F90C8D">
        <w:t xml:space="preserve">derivative instruments. </w:t>
      </w:r>
      <w:r w:rsidR="00F229CF">
        <w:t>DEF</w:t>
      </w:r>
      <w:r w:rsidR="00F90C8D">
        <w:t xml:space="preserve"> also may enter into installment purchase and security</w:t>
      </w:r>
      <w:r>
        <w:t xml:space="preserve"> </w:t>
      </w:r>
      <w:r w:rsidR="00F90C8D">
        <w:t>agreements, loan agreements, or other arrangements with political subdivisions of the State of</w:t>
      </w:r>
      <w:r>
        <w:t xml:space="preserve"> </w:t>
      </w:r>
      <w:r w:rsidR="00F90C8D">
        <w:t>Florida or pledge debt securities o</w:t>
      </w:r>
      <w:r>
        <w:t>r i</w:t>
      </w:r>
      <w:r w:rsidR="00F90C8D">
        <w:t>ssue guarantees in connection with such political</w:t>
      </w:r>
      <w:r>
        <w:t xml:space="preserve"> </w:t>
      </w:r>
      <w:r w:rsidR="00F90C8D">
        <w:t xml:space="preserve">subdivisions' issuance, for the ultimate benefit of </w:t>
      </w:r>
      <w:r w:rsidR="00F229CF">
        <w:t>DEF</w:t>
      </w:r>
      <w:r w:rsidR="00F90C8D">
        <w:t>, of pollution control revenue</w:t>
      </w:r>
      <w:r>
        <w:t xml:space="preserve"> </w:t>
      </w:r>
      <w:r w:rsidR="00F90C8D">
        <w:t>bonds, solid waste disposal revenue bonds, industrial development revenue bonds, variable rate</w:t>
      </w:r>
      <w:r>
        <w:t xml:space="preserve"> </w:t>
      </w:r>
      <w:r w:rsidR="00F90C8D">
        <w:t>demand notes, or other "private activity bonds" with maturities ranging from one to forty years,</w:t>
      </w:r>
      <w:r>
        <w:t xml:space="preserve"> </w:t>
      </w:r>
      <w:r w:rsidR="00F90C8D">
        <w:t>or bond anticipation notes. Such obligations may or may not bear interest exempt from federal</w:t>
      </w:r>
      <w:r>
        <w:t xml:space="preserve"> </w:t>
      </w:r>
      <w:r w:rsidR="00F90C8D">
        <w:t>tax.</w:t>
      </w:r>
      <w:r>
        <w:t xml:space="preserve"> </w:t>
      </w:r>
    </w:p>
    <w:p w:rsidR="004A19A1" w:rsidRDefault="004A19A1" w:rsidP="00F90C8D">
      <w:pPr>
        <w:autoSpaceDE w:val="0"/>
        <w:autoSpaceDN w:val="0"/>
        <w:adjustRightInd w:val="0"/>
        <w:ind w:firstLine="720"/>
        <w:jc w:val="both"/>
      </w:pPr>
    </w:p>
    <w:p w:rsidR="00F90C8D" w:rsidRDefault="00F229CF" w:rsidP="00D14B56">
      <w:pPr>
        <w:autoSpaceDE w:val="0"/>
        <w:autoSpaceDN w:val="0"/>
        <w:adjustRightInd w:val="0"/>
        <w:ind w:firstLine="720"/>
        <w:jc w:val="both"/>
      </w:pPr>
      <w:r>
        <w:t>DEF</w:t>
      </w:r>
      <w:r w:rsidR="00F90C8D">
        <w:t xml:space="preserve"> also may enter into various agreements that provide financial or</w:t>
      </w:r>
      <w:r w:rsidR="004A19A1">
        <w:t xml:space="preserve"> </w:t>
      </w:r>
      <w:r w:rsidR="00F90C8D">
        <w:t>performance assurances to third parties</w:t>
      </w:r>
      <w:r w:rsidR="004900FD">
        <w:t xml:space="preserve"> on behalf of the Company’s subsidiaries</w:t>
      </w:r>
      <w:r w:rsidR="00F90C8D">
        <w:t>. These agreements include guarantees, standby letters of</w:t>
      </w:r>
      <w:r w:rsidR="00D14B56">
        <w:t xml:space="preserve"> </w:t>
      </w:r>
      <w:r w:rsidR="00F90C8D">
        <w:t>credit, and surety bonds. Specific purposes of the agreements include supporting payments of</w:t>
      </w:r>
      <w:r w:rsidR="00D14B56">
        <w:t xml:space="preserve"> </w:t>
      </w:r>
      <w:r w:rsidR="00F90C8D">
        <w:t>trade payables, securing obligations under private activity bonds, securing performance under</w:t>
      </w:r>
      <w:r w:rsidR="00D14B56">
        <w:t xml:space="preserve"> contracts and lease obl</w:t>
      </w:r>
      <w:r w:rsidR="00BB4F56">
        <w:t xml:space="preserve">igations, providing workers' </w:t>
      </w:r>
      <w:r w:rsidR="00F90C8D">
        <w:t>compensation coverage, obtaining licenses,</w:t>
      </w:r>
      <w:r w:rsidR="00D14B56">
        <w:t xml:space="preserve"> </w:t>
      </w:r>
      <w:r w:rsidR="00BB4F56">
        <w:t>permits, and rights-of-</w:t>
      </w:r>
      <w:r w:rsidR="00F90C8D">
        <w:t>way, and supporting other payments that are subject to contingencies.</w:t>
      </w:r>
    </w:p>
    <w:p w:rsidR="00625D94" w:rsidRDefault="00625D94" w:rsidP="00F90C8D">
      <w:pPr>
        <w:autoSpaceDE w:val="0"/>
        <w:autoSpaceDN w:val="0"/>
        <w:adjustRightInd w:val="0"/>
        <w:ind w:firstLine="720"/>
        <w:jc w:val="both"/>
      </w:pPr>
    </w:p>
    <w:p w:rsidR="00F90C8D" w:rsidRDefault="00F90C8D" w:rsidP="00625D94">
      <w:pPr>
        <w:autoSpaceDE w:val="0"/>
        <w:autoSpaceDN w:val="0"/>
        <w:adjustRightInd w:val="0"/>
        <w:ind w:firstLine="720"/>
        <w:jc w:val="both"/>
      </w:pPr>
      <w:r>
        <w:t>The manner of issuance and sale of securities will be dependent upon the type of</w:t>
      </w:r>
      <w:r w:rsidR="00625D94">
        <w:t xml:space="preserve"> </w:t>
      </w:r>
      <w:r>
        <w:t>securities being offered, the type of transaction in which the securities are being issued and sold,</w:t>
      </w:r>
      <w:r w:rsidR="00625D94">
        <w:t xml:space="preserve"> </w:t>
      </w:r>
      <w:r>
        <w:lastRenderedPageBreak/>
        <w:t>and market conditions at the time of the issuance and sale. Securities may be issued through</w:t>
      </w:r>
      <w:r w:rsidR="00625D94">
        <w:t xml:space="preserve"> </w:t>
      </w:r>
      <w:r>
        <w:t>negotiated underwritten public offerings, public offerings at competitive biddings, private sales</w:t>
      </w:r>
      <w:r w:rsidR="00625D94">
        <w:t xml:space="preserve"> </w:t>
      </w:r>
      <w:r>
        <w:t>or sales through agents, and may be issued in both domestic and foreign markets. Credit</w:t>
      </w:r>
      <w:r w:rsidR="00625D94">
        <w:t xml:space="preserve"> </w:t>
      </w:r>
      <w:r>
        <w:t>agreements may be with banks or other lenders.</w:t>
      </w:r>
    </w:p>
    <w:p w:rsidR="00625D94" w:rsidRDefault="00625D94" w:rsidP="00625D94">
      <w:pPr>
        <w:autoSpaceDE w:val="0"/>
        <w:autoSpaceDN w:val="0"/>
        <w:adjustRightInd w:val="0"/>
        <w:ind w:firstLine="720"/>
        <w:jc w:val="both"/>
      </w:pPr>
    </w:p>
    <w:p w:rsidR="00F90C8D" w:rsidRDefault="00BB4F56" w:rsidP="00F90C8D">
      <w:pPr>
        <w:autoSpaceDE w:val="0"/>
        <w:autoSpaceDN w:val="0"/>
        <w:adjustRightInd w:val="0"/>
        <w:ind w:firstLine="720"/>
        <w:jc w:val="both"/>
      </w:pPr>
      <w:r>
        <w:t>DEF c</w:t>
      </w:r>
      <w:r w:rsidR="00F90C8D">
        <w:t>ontemplate</w:t>
      </w:r>
      <w:r>
        <w:t>s</w:t>
      </w:r>
      <w:r w:rsidR="00F90C8D">
        <w:t xml:space="preserve"> to included as long-term or short-term debt securities, as</w:t>
      </w:r>
      <w:r w:rsidR="00625D94">
        <w:t xml:space="preserve"> </w:t>
      </w:r>
      <w:r>
        <w:t xml:space="preserve">appropriate, </w:t>
      </w:r>
      <w:r w:rsidR="00F90C8D">
        <w:t xml:space="preserve">borrowings from banks and other lenders under </w:t>
      </w:r>
      <w:r w:rsidR="00F229CF">
        <w:t>DEF</w:t>
      </w:r>
      <w:r w:rsidR="00625D94">
        <w:t>'s credit facili</w:t>
      </w:r>
      <w:r w:rsidR="00F90C8D">
        <w:t>ties,</w:t>
      </w:r>
      <w:r w:rsidR="00625D94">
        <w:t xml:space="preserve"> </w:t>
      </w:r>
      <w:r w:rsidR="00F90C8D">
        <w:t xml:space="preserve">as those may be entered into and amended from time to time. </w:t>
      </w:r>
      <w:r w:rsidR="00625D94">
        <w:t>DEF states that, a</w:t>
      </w:r>
      <w:r w:rsidR="00F90C8D">
        <w:t>s of August 1, 2018</w:t>
      </w:r>
      <w:r w:rsidR="00625D94">
        <w:t>,</w:t>
      </w:r>
      <w:r w:rsidR="00F90C8D">
        <w:t xml:space="preserve"> </w:t>
      </w:r>
      <w:r w:rsidR="00625D94">
        <w:t>it</w:t>
      </w:r>
      <w:r w:rsidR="00F90C8D">
        <w:t xml:space="preserve"> has an $800 million borrowing sublimit under Duke Energy's approximately $8.0</w:t>
      </w:r>
      <w:r w:rsidR="00625D94">
        <w:t xml:space="preserve"> billion maste</w:t>
      </w:r>
      <w:r>
        <w:t>r credit facil</w:t>
      </w:r>
      <w:r w:rsidR="00F90C8D">
        <w:t xml:space="preserve">ity with a group of banks. </w:t>
      </w:r>
      <w:r>
        <w:t xml:space="preserve">The master credit facility allows </w:t>
      </w:r>
      <w:r w:rsidR="00F90C8D">
        <w:t xml:space="preserve">Duke Energy </w:t>
      </w:r>
      <w:r>
        <w:t>to increase DEF’s</w:t>
      </w:r>
      <w:r w:rsidR="00F90C8D">
        <w:t xml:space="preserve"> maximum borrowing</w:t>
      </w:r>
      <w:r w:rsidR="00625D94">
        <w:t xml:space="preserve"> s</w:t>
      </w:r>
      <w:r w:rsidR="00F90C8D">
        <w:t xml:space="preserve">ublimit </w:t>
      </w:r>
      <w:r>
        <w:t>to as much as</w:t>
      </w:r>
      <w:r w:rsidR="00F90C8D">
        <w:t xml:space="preserve"> $ 1.2 billion; such an increase may be done to increase</w:t>
      </w:r>
      <w:r w:rsidR="00625D94">
        <w:t xml:space="preserve"> </w:t>
      </w:r>
      <w:r>
        <w:t xml:space="preserve">DEF’s </w:t>
      </w:r>
      <w:r w:rsidR="00F90C8D">
        <w:t xml:space="preserve">liquidity and financial flexibility. </w:t>
      </w:r>
      <w:r w:rsidR="00625D94">
        <w:t xml:space="preserve">DEF states that </w:t>
      </w:r>
      <w:r>
        <w:t>b</w:t>
      </w:r>
      <w:r w:rsidR="00F90C8D">
        <w:t>orrowings under the facility are available for</w:t>
      </w:r>
      <w:r w:rsidR="00625D94">
        <w:t xml:space="preserve"> </w:t>
      </w:r>
      <w:r w:rsidR="00F90C8D">
        <w:t>general corporate purposes. The current five-year facility will expire on March 16, 2023.</w:t>
      </w:r>
    </w:p>
    <w:p w:rsidR="00F90C8D" w:rsidRDefault="00F90C8D" w:rsidP="00F90C8D">
      <w:pPr>
        <w:autoSpaceDE w:val="0"/>
        <w:autoSpaceDN w:val="0"/>
        <w:adjustRightInd w:val="0"/>
        <w:ind w:firstLine="720"/>
        <w:jc w:val="both"/>
      </w:pPr>
    </w:p>
    <w:p w:rsidR="00F90C8D" w:rsidRDefault="00625D94" w:rsidP="00F90C8D">
      <w:pPr>
        <w:autoSpaceDE w:val="0"/>
        <w:autoSpaceDN w:val="0"/>
        <w:adjustRightInd w:val="0"/>
        <w:ind w:firstLine="720"/>
        <w:jc w:val="both"/>
      </w:pPr>
      <w:r>
        <w:t>DEF states that t</w:t>
      </w:r>
      <w:r w:rsidR="00F90C8D">
        <w:t>he maximum principal amount of short-term securities and obligations</w:t>
      </w:r>
      <w:r>
        <w:t xml:space="preserve"> </w:t>
      </w:r>
      <w:r w:rsidR="00F90C8D">
        <w:t>proposed to be issued, sold, or otherwise incurred during 2019 and 2020 is $1.5 billion</w:t>
      </w:r>
      <w:r>
        <w:t xml:space="preserve"> </w:t>
      </w:r>
      <w:r w:rsidR="00F90C8D">
        <w:t>outstanding at any time, including bank loans or money pool borrowings, which amount shall be</w:t>
      </w:r>
      <w:r>
        <w:t xml:space="preserve"> </w:t>
      </w:r>
      <w:r w:rsidR="00F90C8D">
        <w:t xml:space="preserve">in addition to and in excess of the amount </w:t>
      </w:r>
      <w:r w:rsidR="00F229CF">
        <w:t>DEF</w:t>
      </w:r>
      <w:r w:rsidR="00F90C8D">
        <w:t xml:space="preserve"> is authorized to issue pursuant to Section</w:t>
      </w:r>
      <w:r>
        <w:t xml:space="preserve"> </w:t>
      </w:r>
      <w:r w:rsidR="00F90C8D">
        <w:t>366.04, F</w:t>
      </w:r>
      <w:r w:rsidR="00BB4F56">
        <w:t>.S.</w:t>
      </w:r>
      <w:r w:rsidR="00F90C8D">
        <w:t xml:space="preserve">, which permits </w:t>
      </w:r>
      <w:r w:rsidR="00F229CF">
        <w:t>DEF</w:t>
      </w:r>
      <w:r w:rsidR="00F90C8D">
        <w:t xml:space="preserve"> to issue short-term securities aggregating</w:t>
      </w:r>
      <w:r>
        <w:t xml:space="preserve"> </w:t>
      </w:r>
      <w:r w:rsidR="00F90C8D">
        <w:t xml:space="preserve">not more than five percent of the par value of </w:t>
      </w:r>
      <w:r w:rsidR="00F229CF">
        <w:t>DEF</w:t>
      </w:r>
      <w:r w:rsidR="00F90C8D">
        <w:t>'s other outstanding securities. The</w:t>
      </w:r>
      <w:r>
        <w:t xml:space="preserve"> </w:t>
      </w:r>
      <w:r w:rsidR="00F90C8D">
        <w:t>maximum principal amount of equity securities, long-term debt securities and other long-term</w:t>
      </w:r>
      <w:r>
        <w:t xml:space="preserve"> </w:t>
      </w:r>
      <w:r w:rsidR="00F90C8D">
        <w:t xml:space="preserve">obligations (exclusive of bank loans issued under </w:t>
      </w:r>
      <w:r w:rsidR="00F229CF">
        <w:t>DEF</w:t>
      </w:r>
      <w:r w:rsidR="00F90C8D">
        <w:t>'s long-term credit facilities as</w:t>
      </w:r>
      <w:r>
        <w:t xml:space="preserve"> </w:t>
      </w:r>
      <w:r w:rsidR="00F90C8D">
        <w:t>mentioned above) proposed to be issued, sold, or otherwise incurred during 2019 is $1.5 billion.</w:t>
      </w:r>
    </w:p>
    <w:p w:rsidR="00625D94" w:rsidRDefault="00625D94" w:rsidP="00F90C8D">
      <w:pPr>
        <w:autoSpaceDE w:val="0"/>
        <w:autoSpaceDN w:val="0"/>
        <w:adjustRightInd w:val="0"/>
        <w:ind w:firstLine="720"/>
        <w:jc w:val="both"/>
      </w:pPr>
    </w:p>
    <w:p w:rsidR="00F90C8D" w:rsidRDefault="00F229CF" w:rsidP="00F90C8D">
      <w:pPr>
        <w:autoSpaceDE w:val="0"/>
        <w:autoSpaceDN w:val="0"/>
        <w:adjustRightInd w:val="0"/>
        <w:ind w:firstLine="720"/>
        <w:jc w:val="both"/>
      </w:pPr>
      <w:r>
        <w:t>DEF</w:t>
      </w:r>
      <w:r w:rsidR="00F90C8D">
        <w:t xml:space="preserve"> confirms that the capital raised</w:t>
      </w:r>
      <w:r w:rsidR="00625D94">
        <w:t xml:space="preserve"> </w:t>
      </w:r>
      <w:r w:rsidR="00F90C8D">
        <w:t xml:space="preserve">pursuant to this </w:t>
      </w:r>
      <w:r w:rsidR="00625D94">
        <w:t>Order</w:t>
      </w:r>
      <w:r w:rsidR="00F90C8D">
        <w:t xml:space="preserve"> will be used in connection w</w:t>
      </w:r>
      <w:r w:rsidR="00625D94">
        <w:t xml:space="preserve">ith its regulated activities </w:t>
      </w:r>
      <w:r w:rsidR="00F90C8D">
        <w:t>and not the unregulated activities of its unregulated affiliates.</w:t>
      </w:r>
    </w:p>
    <w:p w:rsidR="00625D94" w:rsidRDefault="00625D94" w:rsidP="00F90C8D">
      <w:pPr>
        <w:autoSpaceDE w:val="0"/>
        <w:autoSpaceDN w:val="0"/>
        <w:adjustRightInd w:val="0"/>
        <w:ind w:firstLine="720"/>
        <w:jc w:val="both"/>
      </w:pPr>
    </w:p>
    <w:p w:rsidR="00F90C8D" w:rsidRDefault="00F229CF" w:rsidP="00B3246E">
      <w:pPr>
        <w:autoSpaceDE w:val="0"/>
        <w:autoSpaceDN w:val="0"/>
        <w:adjustRightInd w:val="0"/>
        <w:ind w:firstLine="720"/>
        <w:jc w:val="both"/>
      </w:pPr>
      <w:r>
        <w:t>DEF</w:t>
      </w:r>
      <w:r w:rsidR="00F90C8D">
        <w:t xml:space="preserve"> will file a consummation report with the Commission in compliance with</w:t>
      </w:r>
      <w:r w:rsidR="00B3246E">
        <w:t xml:space="preserve"> </w:t>
      </w:r>
      <w:r w:rsidR="00F90C8D">
        <w:t>Rule 25-8.009, Florida Administrative Code, within 90 days after the close of the 2019 calendar</w:t>
      </w:r>
      <w:r w:rsidR="00B3246E">
        <w:t xml:space="preserve"> </w:t>
      </w:r>
      <w:r w:rsidR="00F90C8D">
        <w:t>year to report any securities issued during that year and to report the interest rate hedging</w:t>
      </w:r>
      <w:r w:rsidR="00B3246E">
        <w:t xml:space="preserve"> </w:t>
      </w:r>
      <w:r w:rsidR="00F90C8D">
        <w:t>activities for the previous year per Order No. PSC-13-0193-PAA-EI.</w:t>
      </w:r>
    </w:p>
    <w:p w:rsidR="00B3246E" w:rsidRDefault="00B3246E" w:rsidP="00B3246E">
      <w:pPr>
        <w:autoSpaceDE w:val="0"/>
        <w:autoSpaceDN w:val="0"/>
        <w:adjustRightInd w:val="0"/>
        <w:ind w:firstLine="720"/>
        <w:jc w:val="both"/>
      </w:pPr>
    </w:p>
    <w:p w:rsidR="00B3246E" w:rsidRDefault="00CE40C9" w:rsidP="00B3246E">
      <w:pPr>
        <w:autoSpaceDE w:val="0"/>
        <w:autoSpaceDN w:val="0"/>
        <w:adjustRightInd w:val="0"/>
        <w:ind w:firstLine="720"/>
        <w:jc w:val="both"/>
      </w:pPr>
      <w:r>
        <w:t xml:space="preserve">DEF states that </w:t>
      </w:r>
      <w:r w:rsidR="00B3246E">
        <w:t>he net proceeds to be received from the sale of the additional securities will be</w:t>
      </w:r>
      <w:r w:rsidR="00C07340">
        <w:t xml:space="preserve"> </w:t>
      </w:r>
      <w:r w:rsidR="00B3246E">
        <w:t>added to the Company's general funds and may be used to provide additional electric facilities</w:t>
      </w:r>
      <w:r w:rsidR="00C07340">
        <w:t xml:space="preserve"> </w:t>
      </w:r>
      <w:r w:rsidR="00B3246E">
        <w:t>during 2019 pursuant to the Company's construction program, to repay maturing long-term debt</w:t>
      </w:r>
      <w:r w:rsidR="00C07340">
        <w:t xml:space="preserve"> </w:t>
      </w:r>
      <w:r w:rsidR="00B3246E">
        <w:t>or short-term debt, to refund, retire or redeem existing obligations, or for other corporate</w:t>
      </w:r>
      <w:r w:rsidR="00C07340">
        <w:t xml:space="preserve"> </w:t>
      </w:r>
      <w:r w:rsidR="00B3246E">
        <w:t>purposes.</w:t>
      </w:r>
    </w:p>
    <w:p w:rsidR="00C07340" w:rsidRDefault="00C07340" w:rsidP="00B3246E">
      <w:pPr>
        <w:autoSpaceDE w:val="0"/>
        <w:autoSpaceDN w:val="0"/>
        <w:adjustRightInd w:val="0"/>
        <w:ind w:firstLine="720"/>
        <w:jc w:val="both"/>
      </w:pPr>
    </w:p>
    <w:p w:rsidR="00B3246E" w:rsidRDefault="00C07340" w:rsidP="00C07340">
      <w:pPr>
        <w:autoSpaceDE w:val="0"/>
        <w:autoSpaceDN w:val="0"/>
        <w:adjustRightInd w:val="0"/>
        <w:ind w:firstLine="720"/>
        <w:jc w:val="both"/>
      </w:pPr>
      <w:r>
        <w:t>DEF has provided as Exhibit (B)1 to its application a</w:t>
      </w:r>
      <w:r w:rsidR="00B3246E">
        <w:t xml:space="preserve"> </w:t>
      </w:r>
      <w:r>
        <w:t>detailed</w:t>
      </w:r>
      <w:r w:rsidR="00B3246E">
        <w:t xml:space="preserve"> statement of the Projected Sources </w:t>
      </w:r>
      <w:r w:rsidR="00CE40C9">
        <w:t>and Uses of Funds during 2019</w:t>
      </w:r>
      <w:r w:rsidR="00B3246E">
        <w:t xml:space="preserve">. </w:t>
      </w:r>
      <w:r>
        <w:t>DEF states that its</w:t>
      </w:r>
      <w:r w:rsidR="00B3246E">
        <w:t xml:space="preserve"> construction program is developed</w:t>
      </w:r>
      <w:r>
        <w:t xml:space="preserve"> </w:t>
      </w:r>
      <w:r w:rsidR="00B3246E">
        <w:t xml:space="preserve">from its long-range plan to determine needed capital investments. </w:t>
      </w:r>
      <w:r>
        <w:t>DEF also states that w</w:t>
      </w:r>
      <w:r w:rsidR="00B3246E">
        <w:t>hile the final 2019</w:t>
      </w:r>
      <w:r>
        <w:t xml:space="preserve"> </w:t>
      </w:r>
      <w:r w:rsidR="00B3246E">
        <w:t xml:space="preserve">construction budget is not yet available, </w:t>
      </w:r>
      <w:r w:rsidR="00CE40C9">
        <w:t>it</w:t>
      </w:r>
      <w:r w:rsidR="00B3246E">
        <w:t>s most recently approved construction</w:t>
      </w:r>
      <w:r>
        <w:t xml:space="preserve"> </w:t>
      </w:r>
      <w:r w:rsidR="00B3246E">
        <w:t xml:space="preserve">expenditures forecast for 2019, excluding Allowance for Funds Used During Construction, is approximately $1.6 billion, as further described in Exhibit B(2) attached </w:t>
      </w:r>
      <w:r>
        <w:t>to its application</w:t>
      </w:r>
      <w:r w:rsidR="00B3246E">
        <w:t>.</w:t>
      </w:r>
      <w:r>
        <w:t xml:space="preserve"> DEF </w:t>
      </w:r>
      <w:r>
        <w:lastRenderedPageBreak/>
        <w:t>provides that these</w:t>
      </w:r>
      <w:r w:rsidR="00B3246E">
        <w:t xml:space="preserve"> construction estimates are subje</w:t>
      </w:r>
      <w:r>
        <w:t>ct to periodic review and revis</w:t>
      </w:r>
      <w:r w:rsidR="00B3246E">
        <w:t>ion to adjust for changes in</w:t>
      </w:r>
      <w:r>
        <w:t xml:space="preserve"> </w:t>
      </w:r>
      <w:r w:rsidR="00B3246E">
        <w:t>such factors as economic conditions, environmental requirements, regulatory matters and</w:t>
      </w:r>
      <w:r>
        <w:t xml:space="preserve"> </w:t>
      </w:r>
      <w:r w:rsidR="00B3246E">
        <w:t>customer usage patterns.</w:t>
      </w:r>
    </w:p>
    <w:p w:rsidR="00F90C8D" w:rsidRDefault="00F90C8D" w:rsidP="008A4CC5">
      <w:pPr>
        <w:autoSpaceDE w:val="0"/>
        <w:autoSpaceDN w:val="0"/>
        <w:adjustRightInd w:val="0"/>
        <w:ind w:firstLine="720"/>
        <w:jc w:val="both"/>
      </w:pPr>
    </w:p>
    <w:p w:rsidR="008A4CC5" w:rsidRPr="00C07340" w:rsidRDefault="008A4CC5" w:rsidP="008A4CC5">
      <w:pPr>
        <w:autoSpaceDE w:val="0"/>
        <w:autoSpaceDN w:val="0"/>
        <w:adjustRightInd w:val="0"/>
        <w:ind w:firstLine="720"/>
        <w:jc w:val="both"/>
      </w:pPr>
      <w:r w:rsidRPr="00C07340">
        <w:t xml:space="preserve">It appears that DEF has complied with the requirements of Section 366.04, </w:t>
      </w:r>
      <w:r w:rsidR="007A6CF7">
        <w:t>F.S.</w:t>
      </w:r>
      <w:r w:rsidRPr="00C07340">
        <w:t xml:space="preserve"> and Chapter 25-8, F.A.C., in applying for the authority to issue and sell securities. Therefore, DEF’s application is hereby granted.</w:t>
      </w:r>
    </w:p>
    <w:p w:rsidR="008A4CC5" w:rsidRPr="00C07340" w:rsidRDefault="008A4CC5" w:rsidP="008A4CC5">
      <w:pPr>
        <w:autoSpaceDE w:val="0"/>
        <w:autoSpaceDN w:val="0"/>
        <w:adjustRightInd w:val="0"/>
        <w:ind w:firstLine="720"/>
        <w:jc w:val="both"/>
      </w:pPr>
    </w:p>
    <w:p w:rsidR="008A4CC5" w:rsidRPr="00C07340" w:rsidRDefault="008A4CC5" w:rsidP="008A4CC5">
      <w:pPr>
        <w:autoSpaceDE w:val="0"/>
        <w:autoSpaceDN w:val="0"/>
        <w:adjustRightInd w:val="0"/>
        <w:ind w:firstLine="720"/>
        <w:jc w:val="both"/>
      </w:pPr>
      <w:r w:rsidRPr="00C07340">
        <w:t>Our approval of the proposed issuance and/or sale of securities by DEF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8A4CC5" w:rsidRPr="00FA68E9" w:rsidRDefault="008A4CC5" w:rsidP="008A4CC5"/>
    <w:p w:rsidR="008A4CC5" w:rsidRPr="00FA68E9" w:rsidRDefault="008A4CC5" w:rsidP="008A4CC5">
      <w:pPr>
        <w:pStyle w:val="OrderBody"/>
      </w:pPr>
      <w:r w:rsidRPr="00FA68E9">
        <w:tab/>
        <w:t>Based on the foregoing, it is</w:t>
      </w:r>
    </w:p>
    <w:p w:rsidR="008A4CC5" w:rsidRPr="00FA68E9" w:rsidRDefault="008A4CC5" w:rsidP="008A4CC5">
      <w:pPr>
        <w:pStyle w:val="OrderBody"/>
      </w:pPr>
    </w:p>
    <w:p w:rsidR="008A4CC5" w:rsidRPr="00FA68E9" w:rsidRDefault="008A4CC5" w:rsidP="008A4CC5">
      <w:pPr>
        <w:autoSpaceDE w:val="0"/>
        <w:autoSpaceDN w:val="0"/>
        <w:adjustRightInd w:val="0"/>
        <w:ind w:firstLine="720"/>
        <w:jc w:val="both"/>
      </w:pPr>
      <w:r w:rsidRPr="00FA68E9">
        <w:t>ORDERED by the Florida Public Service Commission that the application of Duke Energy Florida, LLC to issue, sell</w:t>
      </w:r>
      <w:r w:rsidR="00615739" w:rsidRPr="00FA68E9">
        <w:t>, or otherwise incur during 2019</w:t>
      </w:r>
      <w:r w:rsidRPr="00FA68E9">
        <w:t xml:space="preserve"> any combination of equity securities, long-term debt securities and other long-term obligations, is hereby granted. It is further</w:t>
      </w:r>
    </w:p>
    <w:p w:rsidR="008A4CC5" w:rsidRPr="00FA68E9" w:rsidRDefault="008A4CC5" w:rsidP="008A4CC5">
      <w:pPr>
        <w:autoSpaceDE w:val="0"/>
        <w:autoSpaceDN w:val="0"/>
        <w:adjustRightInd w:val="0"/>
        <w:jc w:val="both"/>
      </w:pPr>
    </w:p>
    <w:p w:rsidR="008A4CC5" w:rsidRPr="00FA68E9" w:rsidRDefault="008A4CC5" w:rsidP="008A4CC5">
      <w:pPr>
        <w:autoSpaceDE w:val="0"/>
        <w:autoSpaceDN w:val="0"/>
        <w:adjustRightInd w:val="0"/>
        <w:ind w:firstLine="720"/>
        <w:jc w:val="both"/>
      </w:pPr>
      <w:r w:rsidRPr="00FA68E9">
        <w:t>ORDERED that the maximum principal amount of equity securities, long-term debt securities and other long-term obligations to be issued, sold, o</w:t>
      </w:r>
      <w:r w:rsidR="00615739" w:rsidRPr="00FA68E9">
        <w:t xml:space="preserve">r otherwise incurred during 2019 </w:t>
      </w:r>
      <w:r w:rsidRPr="00FA68E9">
        <w:t>shall be $1.5 billion. It is further</w:t>
      </w:r>
    </w:p>
    <w:p w:rsidR="008A4CC5" w:rsidRPr="00FA68E9" w:rsidRDefault="008A4CC5" w:rsidP="008A4CC5">
      <w:pPr>
        <w:autoSpaceDE w:val="0"/>
        <w:autoSpaceDN w:val="0"/>
        <w:adjustRightInd w:val="0"/>
        <w:ind w:firstLine="720"/>
        <w:jc w:val="both"/>
      </w:pPr>
    </w:p>
    <w:p w:rsidR="008A4CC5" w:rsidRPr="00FA68E9" w:rsidRDefault="008A4CC5" w:rsidP="008A4CC5">
      <w:pPr>
        <w:autoSpaceDE w:val="0"/>
        <w:autoSpaceDN w:val="0"/>
        <w:adjustRightInd w:val="0"/>
        <w:ind w:firstLine="720"/>
        <w:jc w:val="both"/>
      </w:pPr>
      <w:r w:rsidRPr="00FA68E9">
        <w:t>ORDERED that the maximum principal amount of short-term securities and obligations proposed to be issued, sold, o</w:t>
      </w:r>
      <w:r w:rsidR="00615739" w:rsidRPr="00FA68E9">
        <w:t>r otherwise incurred during 2019 and 2020</w:t>
      </w:r>
      <w:r w:rsidRPr="00FA68E9">
        <w:t xml:space="preserve"> shall be $1.5 billion outstanding at any time, which amount shall be in addition to and in excess of the amount Duke Energy Florida, LLC is authorized to issue pursuant to Section 366.04, F.S., as described elsewhere in this order. It is further</w:t>
      </w:r>
    </w:p>
    <w:p w:rsidR="008A4CC5" w:rsidRPr="00FA68E9" w:rsidRDefault="008A4CC5" w:rsidP="008A4CC5">
      <w:pPr>
        <w:autoSpaceDE w:val="0"/>
        <w:autoSpaceDN w:val="0"/>
        <w:adjustRightInd w:val="0"/>
      </w:pPr>
    </w:p>
    <w:p w:rsidR="008A4CC5" w:rsidRPr="00FA68E9" w:rsidRDefault="008A4CC5" w:rsidP="008A4CC5">
      <w:pPr>
        <w:autoSpaceDE w:val="0"/>
        <w:autoSpaceDN w:val="0"/>
        <w:adjustRightInd w:val="0"/>
        <w:ind w:firstLine="720"/>
        <w:jc w:val="both"/>
      </w:pPr>
      <w:r w:rsidRPr="00FA68E9">
        <w:t>ORDERED that Duke Energy Florida, LLC may enter into interest rate swaps or other derivative instruments intended to reduce financial risk associated with its existing and future debt obligations. It is further</w:t>
      </w:r>
    </w:p>
    <w:p w:rsidR="008A4CC5" w:rsidRPr="00FA68E9" w:rsidRDefault="008A4CC5" w:rsidP="008A4CC5">
      <w:pPr>
        <w:autoSpaceDE w:val="0"/>
        <w:autoSpaceDN w:val="0"/>
        <w:adjustRightInd w:val="0"/>
      </w:pPr>
    </w:p>
    <w:p w:rsidR="008A4CC5" w:rsidRPr="00FA68E9" w:rsidRDefault="008A4CC5" w:rsidP="008A4CC5">
      <w:pPr>
        <w:autoSpaceDE w:val="0"/>
        <w:autoSpaceDN w:val="0"/>
        <w:adjustRightInd w:val="0"/>
        <w:ind w:firstLine="720"/>
        <w:jc w:val="both"/>
      </w:pPr>
      <w:r w:rsidRPr="00FA68E9">
        <w:t xml:space="preserve">ORDERED that Duke Energy Florida LLC shall file a Consummation Report in accordance with Rule 25-8.009, Florida Administrative Code, and </w:t>
      </w:r>
      <w:r w:rsidR="00BE77F8">
        <w:t>Order No. PSC-13-0193-PAA-EI</w:t>
      </w:r>
      <w:r w:rsidRPr="00FA68E9">
        <w:t xml:space="preserve"> within 90 days after the end of any fiscal year in which it issues securities. It is further</w:t>
      </w:r>
    </w:p>
    <w:p w:rsidR="008A4CC5" w:rsidRPr="00FA68E9" w:rsidRDefault="008A4CC5" w:rsidP="008A4CC5">
      <w:pPr>
        <w:autoSpaceDE w:val="0"/>
        <w:autoSpaceDN w:val="0"/>
        <w:adjustRightInd w:val="0"/>
      </w:pPr>
    </w:p>
    <w:p w:rsidR="008A4CC5" w:rsidRDefault="008A4CC5" w:rsidP="008A4CC5">
      <w:pPr>
        <w:autoSpaceDE w:val="0"/>
        <w:autoSpaceDN w:val="0"/>
        <w:adjustRightInd w:val="0"/>
        <w:ind w:firstLine="720"/>
        <w:jc w:val="both"/>
      </w:pPr>
      <w:r w:rsidRPr="00FA68E9">
        <w:t>ORDERED that this docket shall remain open to monitor the issuance and/or sale of securities until Duke Energy Florida, LLC submits and Commission staff has reviewed the Consummation Report, at which time it shall be closed administratively.</w:t>
      </w:r>
    </w:p>
    <w:p w:rsidR="008A4CC5" w:rsidRDefault="008A4CC5" w:rsidP="008A4CC5">
      <w:pPr>
        <w:pStyle w:val="OrderBody"/>
      </w:pPr>
    </w:p>
    <w:p w:rsidR="008A4CC5" w:rsidRDefault="008A4CC5" w:rsidP="008A4CC5">
      <w:pPr>
        <w:pStyle w:val="OrderBody"/>
        <w:keepNext/>
        <w:keepLines/>
      </w:pPr>
      <w:r>
        <w:lastRenderedPageBreak/>
        <w:tab/>
        <w:t xml:space="preserve">By ORDER of the Florida Public Service Commission this </w:t>
      </w:r>
      <w:bookmarkStart w:id="6" w:name="replaceDate"/>
      <w:bookmarkEnd w:id="6"/>
      <w:r w:rsidR="00251C15">
        <w:rPr>
          <w:u w:val="single"/>
        </w:rPr>
        <w:t>19th</w:t>
      </w:r>
      <w:r w:rsidR="00251C15">
        <w:t xml:space="preserve"> day of </w:t>
      </w:r>
      <w:r w:rsidR="00251C15">
        <w:rPr>
          <w:u w:val="single"/>
        </w:rPr>
        <w:t>November</w:t>
      </w:r>
      <w:r w:rsidR="00251C15">
        <w:t xml:space="preserve">, </w:t>
      </w:r>
      <w:r w:rsidR="00251C15">
        <w:rPr>
          <w:u w:val="single"/>
        </w:rPr>
        <w:t>2018</w:t>
      </w:r>
      <w:r w:rsidR="00251C15">
        <w:t>.</w:t>
      </w:r>
    </w:p>
    <w:p w:rsidR="00251C15" w:rsidRPr="00251C15" w:rsidRDefault="00251C15" w:rsidP="008A4CC5">
      <w:pPr>
        <w:pStyle w:val="OrderBody"/>
        <w:keepNext/>
        <w:keepLines/>
      </w:pPr>
    </w:p>
    <w:p w:rsidR="008A4CC5" w:rsidRDefault="008A4CC5" w:rsidP="008A4CC5">
      <w:pPr>
        <w:pStyle w:val="OrderBody"/>
        <w:keepNext/>
        <w:keepLines/>
      </w:pPr>
    </w:p>
    <w:p w:rsidR="008A4CC5" w:rsidRDefault="008A4CC5" w:rsidP="008A4CC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A4CC5" w:rsidTr="008A4CC5">
        <w:tc>
          <w:tcPr>
            <w:tcW w:w="720" w:type="dxa"/>
            <w:shd w:val="clear" w:color="auto" w:fill="auto"/>
          </w:tcPr>
          <w:p w:rsidR="008A4CC5" w:rsidRDefault="008A4CC5" w:rsidP="008A4CC5">
            <w:pPr>
              <w:pStyle w:val="OrderBody"/>
              <w:keepNext/>
              <w:keepLines/>
            </w:pPr>
            <w:bookmarkStart w:id="7" w:name="bkmrkSignature" w:colFirst="0" w:colLast="0"/>
          </w:p>
        </w:tc>
        <w:tc>
          <w:tcPr>
            <w:tcW w:w="4320" w:type="dxa"/>
            <w:tcBorders>
              <w:bottom w:val="single" w:sz="4" w:space="0" w:color="auto"/>
            </w:tcBorders>
            <w:shd w:val="clear" w:color="auto" w:fill="auto"/>
          </w:tcPr>
          <w:p w:rsidR="008A4CC5" w:rsidRDefault="00251C15" w:rsidP="008A4CC5">
            <w:pPr>
              <w:pStyle w:val="OrderBody"/>
              <w:keepNext/>
              <w:keepLines/>
            </w:pPr>
            <w:r>
              <w:t>/s/ Carlotta S. Stauffer</w:t>
            </w:r>
            <w:bookmarkStart w:id="8" w:name="_GoBack"/>
            <w:bookmarkEnd w:id="8"/>
          </w:p>
        </w:tc>
      </w:tr>
      <w:bookmarkEnd w:id="7"/>
      <w:tr w:rsidR="008A4CC5" w:rsidTr="008A4CC5">
        <w:tc>
          <w:tcPr>
            <w:tcW w:w="720" w:type="dxa"/>
            <w:shd w:val="clear" w:color="auto" w:fill="auto"/>
          </w:tcPr>
          <w:p w:rsidR="008A4CC5" w:rsidRDefault="008A4CC5" w:rsidP="008A4CC5">
            <w:pPr>
              <w:pStyle w:val="OrderBody"/>
              <w:keepNext/>
              <w:keepLines/>
            </w:pPr>
          </w:p>
        </w:tc>
        <w:tc>
          <w:tcPr>
            <w:tcW w:w="4320" w:type="dxa"/>
            <w:tcBorders>
              <w:top w:val="single" w:sz="4" w:space="0" w:color="auto"/>
            </w:tcBorders>
            <w:shd w:val="clear" w:color="auto" w:fill="auto"/>
          </w:tcPr>
          <w:p w:rsidR="008A4CC5" w:rsidRDefault="008A4CC5" w:rsidP="008A4CC5">
            <w:pPr>
              <w:pStyle w:val="OrderBody"/>
              <w:keepNext/>
              <w:keepLines/>
            </w:pPr>
            <w:r>
              <w:t>CARLOTTA S. STAUFFER</w:t>
            </w:r>
          </w:p>
          <w:p w:rsidR="008A4CC5" w:rsidRDefault="008A4CC5" w:rsidP="008A4CC5">
            <w:pPr>
              <w:pStyle w:val="OrderBody"/>
              <w:keepNext/>
              <w:keepLines/>
            </w:pPr>
            <w:r>
              <w:t>Commission Clerk</w:t>
            </w:r>
          </w:p>
        </w:tc>
      </w:tr>
    </w:tbl>
    <w:p w:rsidR="008A4CC5" w:rsidRDefault="008A4CC5" w:rsidP="008A4CC5">
      <w:pPr>
        <w:pStyle w:val="OrderSigInfo"/>
        <w:keepNext/>
        <w:keepLines/>
      </w:pPr>
      <w:r>
        <w:t>Florida Public Service Commission</w:t>
      </w:r>
    </w:p>
    <w:p w:rsidR="008A4CC5" w:rsidRDefault="008A4CC5" w:rsidP="008A4CC5">
      <w:pPr>
        <w:pStyle w:val="OrderSigInfo"/>
        <w:keepNext/>
        <w:keepLines/>
      </w:pPr>
      <w:r>
        <w:t>2540 Shumard Oak Boulevard</w:t>
      </w:r>
    </w:p>
    <w:p w:rsidR="008A4CC5" w:rsidRDefault="008A4CC5" w:rsidP="008A4CC5">
      <w:pPr>
        <w:pStyle w:val="OrderSigInfo"/>
        <w:keepNext/>
        <w:keepLines/>
      </w:pPr>
      <w:r>
        <w:t>Tallahassee, Florida 32399</w:t>
      </w:r>
    </w:p>
    <w:p w:rsidR="008A4CC5" w:rsidRDefault="008A4CC5" w:rsidP="008A4CC5">
      <w:pPr>
        <w:pStyle w:val="OrderSigInfo"/>
        <w:keepNext/>
        <w:keepLines/>
      </w:pPr>
      <w:r>
        <w:t>(850) 413</w:t>
      </w:r>
      <w:r>
        <w:noBreakHyphen/>
        <w:t>6770</w:t>
      </w:r>
    </w:p>
    <w:p w:rsidR="008A4CC5" w:rsidRDefault="008A4CC5" w:rsidP="008A4CC5">
      <w:pPr>
        <w:pStyle w:val="OrderSigInfo"/>
        <w:keepNext/>
        <w:keepLines/>
      </w:pPr>
      <w:r>
        <w:t>www.floridapsc.com</w:t>
      </w:r>
    </w:p>
    <w:p w:rsidR="008A4CC5" w:rsidRDefault="008A4CC5" w:rsidP="008A4CC5">
      <w:pPr>
        <w:pStyle w:val="OrderSigInfo"/>
        <w:keepNext/>
        <w:keepLines/>
      </w:pPr>
    </w:p>
    <w:p w:rsidR="008A4CC5" w:rsidRDefault="008A4CC5" w:rsidP="008A4CC5">
      <w:pPr>
        <w:pStyle w:val="OrderSigInfo"/>
        <w:keepNext/>
        <w:keepLines/>
      </w:pPr>
      <w:r>
        <w:t>Copies furnished:  A copy of this document is provided to the parties of record at the time of issuance and, if applicable, interested persons.</w:t>
      </w:r>
    </w:p>
    <w:p w:rsidR="008A4CC5" w:rsidRDefault="008A4CC5" w:rsidP="008A4CC5">
      <w:pPr>
        <w:pStyle w:val="OrderBody"/>
        <w:keepNext/>
        <w:keepLines/>
      </w:pPr>
    </w:p>
    <w:p w:rsidR="008A4CC5" w:rsidRDefault="008A4CC5" w:rsidP="008A4CC5">
      <w:pPr>
        <w:pStyle w:val="OrderBody"/>
        <w:keepNext/>
        <w:keepLines/>
      </w:pPr>
    </w:p>
    <w:p w:rsidR="008A4CC5" w:rsidRDefault="008A4CC5" w:rsidP="008A4CC5">
      <w:pPr>
        <w:pStyle w:val="OrderBody"/>
        <w:keepNext/>
        <w:keepLines/>
      </w:pPr>
      <w:r>
        <w:t>KMS</w:t>
      </w:r>
    </w:p>
    <w:p w:rsidR="008A4CC5" w:rsidRDefault="008A4CC5">
      <w:pPr>
        <w:pStyle w:val="OrderBody"/>
      </w:pPr>
    </w:p>
    <w:p w:rsidR="008A4CC5" w:rsidRDefault="008A4CC5">
      <w:pPr>
        <w:pStyle w:val="OrderBody"/>
      </w:pPr>
    </w:p>
    <w:p w:rsidR="008A4CC5" w:rsidRDefault="008A4CC5">
      <w:pPr>
        <w:pStyle w:val="OrderBody"/>
      </w:pPr>
    </w:p>
    <w:p w:rsidR="008A4CC5" w:rsidRDefault="008A4CC5">
      <w:pPr>
        <w:pStyle w:val="OrderBody"/>
      </w:pPr>
    </w:p>
    <w:p w:rsidR="008A4CC5" w:rsidRDefault="008A4CC5" w:rsidP="008A4CC5">
      <w:pPr>
        <w:pStyle w:val="CenterUnderline"/>
      </w:pPr>
      <w:r>
        <w:t>NOTICE OF FURTHER PROCEEDINGS OR JUDICIAL REVIEW</w:t>
      </w:r>
    </w:p>
    <w:p w:rsidR="00CB5276" w:rsidRDefault="00CB5276" w:rsidP="008A4CC5">
      <w:pPr>
        <w:pStyle w:val="CenterUnderline"/>
      </w:pPr>
    </w:p>
    <w:p w:rsidR="008A4CC5" w:rsidRDefault="008A4CC5" w:rsidP="008A4CC5">
      <w:pPr>
        <w:pStyle w:val="OrderBody"/>
      </w:pPr>
    </w:p>
    <w:p w:rsidR="008A4CC5" w:rsidRDefault="008A4CC5" w:rsidP="008A4C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4CC5" w:rsidRDefault="008A4CC5" w:rsidP="008A4CC5">
      <w:pPr>
        <w:pStyle w:val="OrderBody"/>
      </w:pPr>
    </w:p>
    <w:p w:rsidR="00B41039" w:rsidRDefault="008A4CC5" w:rsidP="008A4CC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CC5" w:rsidRDefault="008A4CC5">
      <w:r>
        <w:separator/>
      </w:r>
    </w:p>
  </w:endnote>
  <w:endnote w:type="continuationSeparator" w:id="0">
    <w:p w:rsidR="008A4CC5" w:rsidRDefault="008A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CC5" w:rsidRDefault="008A4CC5">
      <w:r>
        <w:separator/>
      </w:r>
    </w:p>
  </w:footnote>
  <w:footnote w:type="continuationSeparator" w:id="0">
    <w:p w:rsidR="008A4CC5" w:rsidRDefault="008A4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3 ">
      <w:r w:rsidR="00251C15">
        <w:t>PSC-2018-0543-FOF-EI</w:t>
      </w:r>
    </w:fldSimple>
  </w:p>
  <w:p w:rsidR="00FA6EFD" w:rsidRDefault="008A4CC5">
    <w:pPr>
      <w:pStyle w:val="OrderHeader"/>
    </w:pPr>
    <w:bookmarkStart w:id="9" w:name="HeaderDocketNo"/>
    <w:bookmarkEnd w:id="9"/>
    <w:r>
      <w:t>DOCKET NO. 20180165-EI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1C15">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5-EI"/>
  </w:docVars>
  <w:rsids>
    <w:rsidRoot w:val="008A4CC5"/>
    <w:rsid w:val="000022B8"/>
    <w:rsid w:val="0001481D"/>
    <w:rsid w:val="0002342E"/>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1C15"/>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57000"/>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00FD"/>
    <w:rsid w:val="004A19A1"/>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5739"/>
    <w:rsid w:val="00616DF2"/>
    <w:rsid w:val="00625D94"/>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6CF7"/>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4CC5"/>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698A"/>
    <w:rsid w:val="00B0777D"/>
    <w:rsid w:val="00B11576"/>
    <w:rsid w:val="00B1195F"/>
    <w:rsid w:val="00B14D10"/>
    <w:rsid w:val="00B209C7"/>
    <w:rsid w:val="00B3246E"/>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4F56"/>
    <w:rsid w:val="00BE77F8"/>
    <w:rsid w:val="00BF6691"/>
    <w:rsid w:val="00C028FC"/>
    <w:rsid w:val="00C037F2"/>
    <w:rsid w:val="00C0386D"/>
    <w:rsid w:val="00C065A1"/>
    <w:rsid w:val="00C07340"/>
    <w:rsid w:val="00C10ED5"/>
    <w:rsid w:val="00C143E8"/>
    <w:rsid w:val="00C151A6"/>
    <w:rsid w:val="00C22097"/>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40C9"/>
    <w:rsid w:val="00CE56FC"/>
    <w:rsid w:val="00CF4CFE"/>
    <w:rsid w:val="00D02E0F"/>
    <w:rsid w:val="00D03EE8"/>
    <w:rsid w:val="00D10244"/>
    <w:rsid w:val="00D13535"/>
    <w:rsid w:val="00D14B56"/>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59F5"/>
    <w:rsid w:val="00EB7951"/>
    <w:rsid w:val="00ED6A79"/>
    <w:rsid w:val="00EE17DF"/>
    <w:rsid w:val="00EF4621"/>
    <w:rsid w:val="00EF4D52"/>
    <w:rsid w:val="00EF6312"/>
    <w:rsid w:val="00F038B0"/>
    <w:rsid w:val="00F229CF"/>
    <w:rsid w:val="00F22B27"/>
    <w:rsid w:val="00F234A7"/>
    <w:rsid w:val="00F277B6"/>
    <w:rsid w:val="00F27DA5"/>
    <w:rsid w:val="00F37E07"/>
    <w:rsid w:val="00F4182A"/>
    <w:rsid w:val="00F54380"/>
    <w:rsid w:val="00F54B47"/>
    <w:rsid w:val="00F61247"/>
    <w:rsid w:val="00F6702E"/>
    <w:rsid w:val="00F70E84"/>
    <w:rsid w:val="00F90C8D"/>
    <w:rsid w:val="00FA092B"/>
    <w:rsid w:val="00FA4F6C"/>
    <w:rsid w:val="00FA68E9"/>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4A19A1"/>
    <w:rPr>
      <w:sz w:val="16"/>
      <w:szCs w:val="16"/>
    </w:rPr>
  </w:style>
  <w:style w:type="paragraph" w:styleId="CommentText">
    <w:name w:val="annotation text"/>
    <w:basedOn w:val="Normal"/>
    <w:link w:val="CommentTextChar"/>
    <w:rsid w:val="004A19A1"/>
    <w:rPr>
      <w:sz w:val="20"/>
      <w:szCs w:val="20"/>
    </w:rPr>
  </w:style>
  <w:style w:type="character" w:customStyle="1" w:styleId="CommentTextChar">
    <w:name w:val="Comment Text Char"/>
    <w:basedOn w:val="DefaultParagraphFont"/>
    <w:link w:val="CommentText"/>
    <w:rsid w:val="004A19A1"/>
  </w:style>
  <w:style w:type="paragraph" w:styleId="CommentSubject">
    <w:name w:val="annotation subject"/>
    <w:basedOn w:val="CommentText"/>
    <w:next w:val="CommentText"/>
    <w:link w:val="CommentSubjectChar"/>
    <w:rsid w:val="004A19A1"/>
    <w:rPr>
      <w:b/>
      <w:bCs/>
    </w:rPr>
  </w:style>
  <w:style w:type="character" w:customStyle="1" w:styleId="CommentSubjectChar">
    <w:name w:val="Comment Subject Char"/>
    <w:basedOn w:val="CommentTextChar"/>
    <w:link w:val="CommentSubject"/>
    <w:rsid w:val="004A19A1"/>
    <w:rPr>
      <w:b/>
      <w:bCs/>
    </w:rPr>
  </w:style>
  <w:style w:type="paragraph" w:styleId="BalloonText">
    <w:name w:val="Balloon Text"/>
    <w:basedOn w:val="Normal"/>
    <w:link w:val="BalloonTextChar"/>
    <w:rsid w:val="004A19A1"/>
    <w:rPr>
      <w:rFonts w:ascii="Tahoma" w:hAnsi="Tahoma" w:cs="Tahoma"/>
      <w:sz w:val="16"/>
      <w:szCs w:val="16"/>
    </w:rPr>
  </w:style>
  <w:style w:type="character" w:customStyle="1" w:styleId="BalloonTextChar">
    <w:name w:val="Balloon Text Char"/>
    <w:basedOn w:val="DefaultParagraphFont"/>
    <w:link w:val="BalloonText"/>
    <w:rsid w:val="004A19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4A19A1"/>
    <w:rPr>
      <w:sz w:val="16"/>
      <w:szCs w:val="16"/>
    </w:rPr>
  </w:style>
  <w:style w:type="paragraph" w:styleId="CommentText">
    <w:name w:val="annotation text"/>
    <w:basedOn w:val="Normal"/>
    <w:link w:val="CommentTextChar"/>
    <w:rsid w:val="004A19A1"/>
    <w:rPr>
      <w:sz w:val="20"/>
      <w:szCs w:val="20"/>
    </w:rPr>
  </w:style>
  <w:style w:type="character" w:customStyle="1" w:styleId="CommentTextChar">
    <w:name w:val="Comment Text Char"/>
    <w:basedOn w:val="DefaultParagraphFont"/>
    <w:link w:val="CommentText"/>
    <w:rsid w:val="004A19A1"/>
  </w:style>
  <w:style w:type="paragraph" w:styleId="CommentSubject">
    <w:name w:val="annotation subject"/>
    <w:basedOn w:val="CommentText"/>
    <w:next w:val="CommentText"/>
    <w:link w:val="CommentSubjectChar"/>
    <w:rsid w:val="004A19A1"/>
    <w:rPr>
      <w:b/>
      <w:bCs/>
    </w:rPr>
  </w:style>
  <w:style w:type="character" w:customStyle="1" w:styleId="CommentSubjectChar">
    <w:name w:val="Comment Subject Char"/>
    <w:basedOn w:val="CommentTextChar"/>
    <w:link w:val="CommentSubject"/>
    <w:rsid w:val="004A19A1"/>
    <w:rPr>
      <w:b/>
      <w:bCs/>
    </w:rPr>
  </w:style>
  <w:style w:type="paragraph" w:styleId="BalloonText">
    <w:name w:val="Balloon Text"/>
    <w:basedOn w:val="Normal"/>
    <w:link w:val="BalloonTextChar"/>
    <w:rsid w:val="004A19A1"/>
    <w:rPr>
      <w:rFonts w:ascii="Tahoma" w:hAnsi="Tahoma" w:cs="Tahoma"/>
      <w:sz w:val="16"/>
      <w:szCs w:val="16"/>
    </w:rPr>
  </w:style>
  <w:style w:type="character" w:customStyle="1" w:styleId="BalloonTextChar">
    <w:name w:val="Balloon Text Char"/>
    <w:basedOn w:val="DefaultParagraphFont"/>
    <w:link w:val="BalloonText"/>
    <w:rsid w:val="004A19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3AEA9-10E0-4007-BF49-0D4A91F4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2041</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2018-11-19T14:02:00Z</dcterms:created>
  <dcterms:modified xsi:type="dcterms:W3CDTF">2018-11-19T14:14:00Z</dcterms:modified>
</cp:coreProperties>
</file>