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DA0EA8" w:rsidRDefault="00DA0EA8">
      <w:pPr>
        <w:pStyle w:val="PScCenterCaps"/>
        <w:rPr>
          <w:lang w:val="en-US"/>
        </w:rPr>
      </w:pPr>
    </w:p>
    <w:p w:rsidR="006B03A1" w:rsidRDefault="00DD22DB">
      <w:pPr>
        <w:pStyle w:val="PScCenterCaps"/>
        <w:rPr>
          <w:u w:val="single"/>
          <w:lang w:val="en-US"/>
        </w:rPr>
      </w:pPr>
      <w:r>
        <w:rPr>
          <w:u w:val="single"/>
          <w:lang w:val="en-US"/>
        </w:rPr>
        <w:t>Notice of INFORMAL MEETING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501198">
      <w:pPr>
        <w:pStyle w:val="PScCenterCaps"/>
        <w:rPr>
          <w:lang w:val="en-US"/>
        </w:rPr>
      </w:pPr>
      <w:r>
        <w:rPr>
          <w:lang w:val="en-US"/>
        </w:rPr>
        <w:t>ALL INVESTOR-</w:t>
      </w:r>
      <w:r w:rsidR="002C510D">
        <w:rPr>
          <w:lang w:val="en-US"/>
        </w:rPr>
        <w:t xml:space="preserve">OWNED </w:t>
      </w:r>
      <w:r>
        <w:rPr>
          <w:lang w:val="en-US"/>
        </w:rPr>
        <w:t xml:space="preserve">Electric </w:t>
      </w:r>
      <w:r w:rsidR="002C510D">
        <w:rPr>
          <w:lang w:val="en-US"/>
        </w:rPr>
        <w:t>UTILITIES</w:t>
      </w:r>
    </w:p>
    <w:p w:rsidR="002C510D" w:rsidRDefault="002C510D">
      <w:pPr>
        <w:pStyle w:val="PScCenterCaps"/>
        <w:rPr>
          <w:lang w:val="en-US"/>
        </w:rPr>
      </w:pPr>
    </w:p>
    <w:p w:rsidR="002C510D" w:rsidRDefault="002C510D">
      <w:pPr>
        <w:pStyle w:val="PScCenterCaps"/>
        <w:rPr>
          <w:lang w:val="en-US"/>
        </w:rPr>
      </w:pPr>
      <w:r>
        <w:rPr>
          <w:lang w:val="en-US"/>
        </w:rPr>
        <w:t>OFFICE OF PUBLIC COUNSEL</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6B03A1" w:rsidRDefault="002C510D">
      <w:pPr>
        <w:pStyle w:val="PScCenterCaps"/>
        <w:rPr>
          <w:lang w:val="en-US"/>
        </w:rPr>
      </w:pPr>
      <w:r>
        <w:rPr>
          <w:lang w:val="en-US"/>
        </w:rPr>
        <w:t>UNDOCKETED</w:t>
      </w:r>
    </w:p>
    <w:p w:rsidR="006B03A1" w:rsidRDefault="006B03A1">
      <w:pPr>
        <w:pStyle w:val="PScCenterCaps"/>
        <w:rPr>
          <w:lang w:val="en-US"/>
        </w:rPr>
      </w:pPr>
    </w:p>
    <w:p w:rsidR="00DD22DB" w:rsidRPr="00DD22DB" w:rsidRDefault="006A6CC6" w:rsidP="0071258C">
      <w:pPr>
        <w:widowControl w:val="0"/>
        <w:tabs>
          <w:tab w:val="center" w:pos="4680"/>
          <w:tab w:val="left" w:pos="5472"/>
        </w:tabs>
        <w:autoSpaceDE w:val="0"/>
        <w:autoSpaceDN w:val="0"/>
        <w:adjustRightInd w:val="0"/>
        <w:jc w:val="center"/>
      </w:pPr>
      <w:r>
        <w:t>IN RE:</w:t>
      </w:r>
      <w:r w:rsidR="0071258C">
        <w:t xml:space="preserve"> SUPPLY-SIDE SOLAR GENERATION FOR FLORIDA’S INVESTOR-OWNED ELECTRIC UTILITIES</w:t>
      </w:r>
    </w:p>
    <w:p w:rsidR="00DD22DB" w:rsidRDefault="00DD22DB">
      <w:pPr>
        <w:pStyle w:val="PScCenterCaps"/>
        <w:rPr>
          <w:lang w:val="en-US"/>
        </w:rPr>
      </w:pPr>
    </w:p>
    <w:p w:rsidR="006B03A1" w:rsidRPr="007C3C93" w:rsidRDefault="006B03A1">
      <w:pPr>
        <w:pStyle w:val="PSCCenter"/>
      </w:pPr>
      <w:r>
        <w:t xml:space="preserve">ISSUED: </w:t>
      </w:r>
      <w:bookmarkStart w:id="0" w:name="issueDate"/>
      <w:bookmarkEnd w:id="0"/>
      <w:r w:rsidR="007C3C93">
        <w:rPr>
          <w:u w:val="single"/>
        </w:rPr>
        <w:t>November 27, 2018</w:t>
      </w:r>
    </w:p>
    <w:p w:rsidR="006B03A1" w:rsidRDefault="006B03A1">
      <w:pPr>
        <w:rPr>
          <w:rStyle w:val="PSCUnderline"/>
        </w:rPr>
      </w:pPr>
    </w:p>
    <w:p w:rsidR="006B03A1" w:rsidRDefault="006B03A1"/>
    <w:p w:rsidR="0071258C" w:rsidRDefault="0071258C" w:rsidP="0071258C">
      <w:pPr>
        <w:jc w:val="both"/>
      </w:pPr>
      <w:r>
        <w:tab/>
        <w:t>Pursuant to Section 366.91, Florida Statu</w:t>
      </w:r>
      <w:r w:rsidR="00DA0EA8">
        <w:t>t</w:t>
      </w:r>
      <w:r>
        <w:t xml:space="preserve">es, </w:t>
      </w:r>
      <w:r w:rsidRPr="003833C8">
        <w:t xml:space="preserve">it is in the public interest to promote the development of renewable energy resources in </w:t>
      </w:r>
      <w:r>
        <w:t>Florida</w:t>
      </w:r>
      <w:r w:rsidRPr="003833C8">
        <w:t>.</w:t>
      </w:r>
      <w:r>
        <w:t xml:space="preserve"> Currently, supply-side solar generation contributes the greatest amount of </w:t>
      </w:r>
      <w:r w:rsidR="00501198">
        <w:t>renewable capacity in the state</w:t>
      </w:r>
      <w:r>
        <w:t xml:space="preserve"> and is projected to become Florida’s second largest supply-side capacity resource by 2027. In order to gain additional insight, Commission staff is holding an informal meeting to allow all interested stakeholders the opportunity to discuss potential trends and issues that may impact the growth of supply-side solar generation for Florida’s investor-owned electric utilities.</w:t>
      </w:r>
    </w:p>
    <w:p w:rsidR="0071258C" w:rsidRDefault="0071258C" w:rsidP="0071258C">
      <w:pPr>
        <w:jc w:val="both"/>
      </w:pPr>
    </w:p>
    <w:p w:rsidR="00DD22DB" w:rsidRPr="00DD22DB" w:rsidRDefault="00501198" w:rsidP="00DD22DB">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r>
        <w:t xml:space="preserve">The </w:t>
      </w:r>
      <w:r w:rsidR="0071258C">
        <w:t xml:space="preserve">informal meeting </w:t>
      </w:r>
      <w:r w:rsidR="00DD22DB" w:rsidRPr="00DD22DB">
        <w:t>will be held at the following time and place:</w:t>
      </w:r>
    </w:p>
    <w:p w:rsidR="00DD22DB" w:rsidRPr="00DD22DB" w:rsidRDefault="00DD22DB" w:rsidP="00DD22DB">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DD22DB" w:rsidRPr="00DD22DB" w:rsidRDefault="00501198" w:rsidP="00DD22DB">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1440"/>
        <w:jc w:val="both"/>
      </w:pPr>
      <w:r>
        <w:t>December 13, 2018, at 9:30</w:t>
      </w:r>
      <w:r w:rsidR="00DD22DB" w:rsidRPr="00DD22DB">
        <w:t xml:space="preserve"> a.m.</w:t>
      </w:r>
    </w:p>
    <w:p w:rsidR="00DD22DB" w:rsidRPr="00DD22DB" w:rsidRDefault="00DD22DB" w:rsidP="00DD22DB">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1440"/>
        <w:jc w:val="both"/>
      </w:pPr>
      <w:r w:rsidRPr="00DD22DB">
        <w:t>Room 105, Gerald L.</w:t>
      </w:r>
      <w:r w:rsidR="0071258C">
        <w:t xml:space="preserve"> </w:t>
      </w:r>
      <w:r w:rsidRPr="00DD22DB">
        <w:t>Gunter Building</w:t>
      </w:r>
    </w:p>
    <w:p w:rsidR="00DD22DB" w:rsidRPr="00DD22DB" w:rsidRDefault="00DD22DB" w:rsidP="00DD22DB">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1440"/>
        <w:jc w:val="both"/>
      </w:pPr>
      <w:r w:rsidRPr="00DD22DB">
        <w:t>2540 Shumard Oak Boulevard</w:t>
      </w:r>
    </w:p>
    <w:p w:rsidR="00DD22DB" w:rsidRPr="00DD22DB" w:rsidRDefault="00DD22DB" w:rsidP="00DD22DB">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1440"/>
        <w:jc w:val="both"/>
      </w:pPr>
      <w:smartTag w:uri="urn:schemas-microsoft-com:office:smarttags" w:element="City">
        <w:r w:rsidRPr="00DD22DB">
          <w:t>Tallahassee</w:t>
        </w:r>
      </w:smartTag>
      <w:r w:rsidRPr="00DD22DB">
        <w:t xml:space="preserve">, </w:t>
      </w:r>
      <w:smartTag w:uri="urn:schemas-microsoft-com:office:smarttags" w:element="PlaceName">
        <w:r w:rsidRPr="00DD22DB">
          <w:t>FL</w:t>
        </w:r>
      </w:smartTag>
      <w:r w:rsidRPr="00DD22DB">
        <w:t xml:space="preserve"> 32399-0850</w:t>
      </w:r>
    </w:p>
    <w:p w:rsidR="00DD22DB" w:rsidRPr="00DD22DB" w:rsidRDefault="00DD22DB" w:rsidP="00DD22DB">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DD22DB" w:rsidRPr="00DD22DB" w:rsidRDefault="0071258C" w:rsidP="00DD22DB">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r>
        <w:tab/>
        <w:t>T</w:t>
      </w:r>
      <w:r w:rsidR="00DD22DB" w:rsidRPr="00DD22DB">
        <w:t xml:space="preserve">he agenda </w:t>
      </w:r>
      <w:r w:rsidR="00501198">
        <w:t xml:space="preserve">for the </w:t>
      </w:r>
      <w:r w:rsidR="004004E1">
        <w:t xml:space="preserve">informal </w:t>
      </w:r>
      <w:r w:rsidR="00501198">
        <w:t>meeting is</w:t>
      </w:r>
      <w:r>
        <w:t xml:space="preserve"> attached. </w:t>
      </w:r>
      <w:r w:rsidR="00DD22DB" w:rsidRPr="00DD22DB">
        <w:t>One or more Commissioners may be in attendance</w:t>
      </w:r>
      <w:r w:rsidR="004004E1">
        <w:t xml:space="preserve"> and participate in the informal meeting</w:t>
      </w:r>
      <w:r w:rsidR="00DD22DB" w:rsidRPr="00DD22DB">
        <w:t>.  The person to be contacted</w:t>
      </w:r>
      <w:r w:rsidR="00501198">
        <w:t xml:space="preserve"> regarding this informal meeting</w:t>
      </w:r>
      <w:r>
        <w:t xml:space="preserve"> is</w:t>
      </w:r>
      <w:r w:rsidR="0048644F">
        <w:t xml:space="preserve"> Tom Ballinger, Director, Division</w:t>
      </w:r>
      <w:r>
        <w:t xml:space="preserve"> of Engineering</w:t>
      </w:r>
      <w:r w:rsidR="00DD22DB" w:rsidRPr="00DD22DB">
        <w:t>, 2540 Shumard Oak Boulevard, Tallahassee, Florid</w:t>
      </w:r>
      <w:r>
        <w:t>a 32399-0850, (850) 413-6680</w:t>
      </w:r>
      <w:r w:rsidR="00DD22DB" w:rsidRPr="00DD22DB">
        <w:t xml:space="preserve">, </w:t>
      </w:r>
      <w:r w:rsidR="001B3992">
        <w:t>tballing</w:t>
      </w:r>
      <w:r w:rsidR="00DD22DB" w:rsidRPr="00DD22DB">
        <w:t>@psc.state.fl.us.</w:t>
      </w:r>
    </w:p>
    <w:p w:rsidR="00DD22DB" w:rsidRPr="00DD22DB" w:rsidRDefault="00DD22DB" w:rsidP="00DD22DB">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DD22DB" w:rsidRPr="00DD22DB" w:rsidRDefault="0071258C" w:rsidP="0071258C">
      <w:pPr>
        <w:widowControl w:val="0"/>
        <w:autoSpaceDE w:val="0"/>
        <w:autoSpaceDN w:val="0"/>
        <w:adjustRightInd w:val="0"/>
        <w:jc w:val="both"/>
      </w:pPr>
      <w:r>
        <w:tab/>
      </w:r>
      <w:r w:rsidR="00DD22DB" w:rsidRPr="00DD22DB">
        <w:t xml:space="preserve">In accordance with the Americans with Disabilities Act, persons needing a special </w:t>
      </w:r>
      <w:r w:rsidR="00DD22DB" w:rsidRPr="00DD22DB">
        <w:lastRenderedPageBreak/>
        <w:t>accommodation</w:t>
      </w:r>
      <w:r w:rsidR="000D6C76">
        <w:t xml:space="preserve"> to participate at this meeting</w:t>
      </w:r>
      <w:r w:rsidR="00DD22DB" w:rsidRPr="00DD22DB">
        <w:t xml:space="preserve"> should contact the Office of Commission Clerk no later than</w:t>
      </w:r>
      <w:r w:rsidR="000D6C76">
        <w:t xml:space="preserve"> five days prior to the meeting at 2540 Shumard Oak Boulevard</w:t>
      </w:r>
      <w:r w:rsidR="00DD22DB" w:rsidRPr="00DD22DB">
        <w:t>, Tallahassee, Florida 32399-0850 or 850-413-6770 (Florida Relay Service, 1-800-955-8770 Voice or 1-800-955-8771 TDD).  Assisted Listening Devices are available upon request from the Office of Commission Clerk, Gerald L. Gunter Building, Room 152.</w:t>
      </w:r>
    </w:p>
    <w:p w:rsidR="00DD22DB" w:rsidRDefault="00DD22DB">
      <w:pPr>
        <w:pStyle w:val="NoticeBody"/>
      </w:pPr>
    </w:p>
    <w:p w:rsidR="006B03A1" w:rsidRDefault="006B03A1" w:rsidP="007C3C93">
      <w:pPr>
        <w:pStyle w:val="NoticeBody"/>
        <w:keepNext/>
      </w:pPr>
      <w:r>
        <w:tab/>
        <w:t xml:space="preserve">By DIRECTION of the Florida Public Service Commission this </w:t>
      </w:r>
      <w:bookmarkStart w:id="1" w:name="replaceDate"/>
      <w:bookmarkEnd w:id="1"/>
      <w:r w:rsidR="007C3C93">
        <w:rPr>
          <w:u w:val="single"/>
        </w:rPr>
        <w:t>27th</w:t>
      </w:r>
      <w:r w:rsidR="007C3C93">
        <w:t xml:space="preserve"> day of </w:t>
      </w:r>
      <w:r w:rsidR="007C3C93">
        <w:rPr>
          <w:u w:val="single"/>
        </w:rPr>
        <w:t>November</w:t>
      </w:r>
      <w:r w:rsidR="007C3C93">
        <w:t xml:space="preserve">, </w:t>
      </w:r>
      <w:r w:rsidR="007C3C93">
        <w:rPr>
          <w:u w:val="single"/>
        </w:rPr>
        <w:t>2018</w:t>
      </w:r>
      <w:r w:rsidR="007C3C93">
        <w:t>.</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9A45B1" w:rsidP="007A70DC">
            <w:pPr>
              <w:keepNext/>
            </w:pPr>
            <w:bookmarkStart w:id="2" w:name="signature"/>
            <w:bookmarkEnd w:id="2"/>
            <w:r>
              <w:t>/s/ Carlotta S. Stauffer</w:t>
            </w:r>
            <w:bookmarkStart w:id="3" w:name="_GoBack"/>
            <w:bookmarkEnd w:id="3"/>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DD22DB">
      <w:pPr>
        <w:keepNext/>
      </w:pPr>
      <w:r>
        <w:t>SMC</w:t>
      </w:r>
      <w:r w:rsidR="006B03A1">
        <w:t xml:space="preserve">  </w:t>
      </w:r>
    </w:p>
    <w:p w:rsidR="00DD22DB" w:rsidRPr="00DC4073" w:rsidRDefault="00DD22DB" w:rsidP="00256AF4">
      <w:pPr>
        <w:jc w:val="center"/>
        <w:rPr>
          <w:b/>
        </w:rPr>
      </w:pPr>
      <w:r>
        <w:br w:type="page"/>
      </w:r>
    </w:p>
    <w:p w:rsidR="00256AF4" w:rsidRPr="00256AF4" w:rsidRDefault="00256AF4" w:rsidP="00256AF4">
      <w:pPr>
        <w:jc w:val="center"/>
        <w:rPr>
          <w:b/>
        </w:rPr>
      </w:pPr>
      <w:r w:rsidRPr="00256AF4">
        <w:rPr>
          <w:b/>
        </w:rPr>
        <w:lastRenderedPageBreak/>
        <w:t>Florida Public Service Commission Informal Meeting on Supply-Side Solar Generation for Florida’s Investor-Owned Electric Utilities</w:t>
      </w:r>
    </w:p>
    <w:p w:rsidR="00256AF4" w:rsidRPr="00256AF4" w:rsidRDefault="00256AF4" w:rsidP="00256AF4">
      <w:pPr>
        <w:jc w:val="center"/>
        <w:rPr>
          <w:b/>
        </w:rPr>
      </w:pPr>
    </w:p>
    <w:p w:rsidR="00256AF4" w:rsidRPr="00256AF4" w:rsidRDefault="00256AF4" w:rsidP="00256AF4">
      <w:pPr>
        <w:jc w:val="center"/>
      </w:pPr>
      <w:r w:rsidRPr="00256AF4">
        <w:t>December 13, 2018, at 9:30 am</w:t>
      </w:r>
    </w:p>
    <w:p w:rsidR="00256AF4" w:rsidRPr="00256AF4" w:rsidRDefault="00256AF4" w:rsidP="00256AF4">
      <w:pPr>
        <w:jc w:val="center"/>
      </w:pPr>
      <w:r w:rsidRPr="00256AF4">
        <w:t>Gerald Gunter Building, Room 105</w:t>
      </w:r>
    </w:p>
    <w:p w:rsidR="00256AF4" w:rsidRPr="00256AF4" w:rsidRDefault="00256AF4" w:rsidP="00256AF4">
      <w:pPr>
        <w:jc w:val="center"/>
      </w:pPr>
      <w:r w:rsidRPr="00256AF4">
        <w:t>2540 Shumard Oak Blvd., Tallahassee, Florida</w:t>
      </w:r>
    </w:p>
    <w:p w:rsidR="00256AF4" w:rsidRPr="00256AF4" w:rsidRDefault="00256AF4" w:rsidP="00256AF4">
      <w:pPr>
        <w:jc w:val="center"/>
      </w:pPr>
    </w:p>
    <w:p w:rsidR="00256AF4" w:rsidRPr="00256AF4" w:rsidRDefault="00256AF4" w:rsidP="00256AF4">
      <w:pPr>
        <w:jc w:val="center"/>
        <w:rPr>
          <w:b/>
          <w:sz w:val="28"/>
          <w:szCs w:val="28"/>
        </w:rPr>
      </w:pPr>
      <w:r w:rsidRPr="00256AF4">
        <w:rPr>
          <w:b/>
          <w:sz w:val="28"/>
          <w:szCs w:val="28"/>
        </w:rPr>
        <w:t>Agenda</w:t>
      </w:r>
    </w:p>
    <w:p w:rsidR="00256AF4" w:rsidRPr="00256AF4" w:rsidRDefault="00256AF4" w:rsidP="00256AF4">
      <w:pPr>
        <w:jc w:val="center"/>
      </w:pPr>
    </w:p>
    <w:p w:rsidR="00256AF4" w:rsidRPr="00256AF4" w:rsidRDefault="00256AF4" w:rsidP="00256AF4">
      <w:pPr>
        <w:jc w:val="both"/>
      </w:pPr>
      <w:r w:rsidRPr="00256AF4">
        <w:rPr>
          <w:b/>
        </w:rPr>
        <w:t>Purpose Statement:</w:t>
      </w:r>
      <w:r w:rsidRPr="00256AF4">
        <w:t xml:space="preserve"> Pursuant to Section 366.91, Florida Statu</w:t>
      </w:r>
      <w:r w:rsidR="00DA0EA8">
        <w:t>t</w:t>
      </w:r>
      <w:r w:rsidRPr="00256AF4">
        <w:t>es, it is in the public interest to promote the development of renewable energy resources in Florida. Currently, supply-side solar generation contributes the greatest amount of renewable capacity in the state, and is projected to become Florida’s second largest supply-side capacity resource by 2027. In order to gain additional insight, Commission staff is holding an informal meeting to allow all interested stakeholders the opportunity to discuss potential trends and issues that may impact the growth of supply-side solar generation for Florida’s investor-owned electric utilities.</w:t>
      </w:r>
    </w:p>
    <w:p w:rsidR="00256AF4" w:rsidRPr="00256AF4" w:rsidRDefault="00256AF4" w:rsidP="00256AF4"/>
    <w:p w:rsidR="00256AF4" w:rsidRDefault="00256AF4" w:rsidP="00256AF4">
      <w:pPr>
        <w:numPr>
          <w:ilvl w:val="0"/>
          <w:numId w:val="12"/>
        </w:numPr>
        <w:spacing w:line="360" w:lineRule="auto"/>
        <w:contextualSpacing/>
        <w:rPr>
          <w:rFonts w:eastAsiaTheme="minorHAnsi"/>
          <w:b/>
        </w:rPr>
      </w:pPr>
      <w:r w:rsidRPr="00256AF4">
        <w:rPr>
          <w:rFonts w:eastAsiaTheme="minorHAnsi"/>
          <w:b/>
        </w:rPr>
        <w:t>Introductions</w:t>
      </w:r>
    </w:p>
    <w:p w:rsidR="00A4376E" w:rsidRPr="00A4376E" w:rsidRDefault="00A4376E" w:rsidP="00A4376E">
      <w:pPr>
        <w:spacing w:line="360" w:lineRule="auto"/>
        <w:ind w:left="720"/>
        <w:contextualSpacing/>
        <w:rPr>
          <w:rFonts w:eastAsiaTheme="minorHAnsi"/>
          <w:b/>
        </w:rPr>
      </w:pPr>
    </w:p>
    <w:p w:rsidR="00256AF4" w:rsidRPr="00256AF4" w:rsidRDefault="00256AF4" w:rsidP="00256AF4">
      <w:pPr>
        <w:numPr>
          <w:ilvl w:val="0"/>
          <w:numId w:val="12"/>
        </w:numPr>
        <w:spacing w:line="360" w:lineRule="auto"/>
        <w:contextualSpacing/>
        <w:rPr>
          <w:rFonts w:eastAsiaTheme="minorHAnsi"/>
          <w:b/>
        </w:rPr>
      </w:pPr>
      <w:r w:rsidRPr="00256AF4">
        <w:rPr>
          <w:rFonts w:eastAsiaTheme="minorHAnsi"/>
          <w:b/>
        </w:rPr>
        <w:t>Topics for Discussion</w:t>
      </w:r>
    </w:p>
    <w:p w:rsidR="00256AF4" w:rsidRPr="00256AF4" w:rsidRDefault="00256AF4" w:rsidP="00256AF4">
      <w:pPr>
        <w:numPr>
          <w:ilvl w:val="0"/>
          <w:numId w:val="13"/>
        </w:numPr>
        <w:spacing w:after="360" w:line="360" w:lineRule="auto"/>
        <w:rPr>
          <w:rFonts w:eastAsiaTheme="minorHAnsi"/>
        </w:rPr>
      </w:pPr>
      <w:r w:rsidRPr="00256AF4">
        <w:rPr>
          <w:rFonts w:eastAsiaTheme="minorHAnsi"/>
        </w:rPr>
        <w:t>Impact on reliability of the electric power grid</w:t>
      </w:r>
    </w:p>
    <w:p w:rsidR="00256AF4" w:rsidRPr="00256AF4" w:rsidRDefault="00256AF4" w:rsidP="00256AF4">
      <w:pPr>
        <w:numPr>
          <w:ilvl w:val="0"/>
          <w:numId w:val="13"/>
        </w:numPr>
        <w:spacing w:after="360" w:line="360" w:lineRule="auto"/>
        <w:rPr>
          <w:rFonts w:eastAsiaTheme="minorHAnsi"/>
        </w:rPr>
      </w:pPr>
      <w:r w:rsidRPr="00256AF4">
        <w:rPr>
          <w:rFonts w:eastAsiaTheme="minorHAnsi"/>
        </w:rPr>
        <w:t>Improving efficiencies and declining costs of solar generation</w:t>
      </w:r>
    </w:p>
    <w:p w:rsidR="00256AF4" w:rsidRPr="00256AF4" w:rsidRDefault="00256AF4" w:rsidP="00256AF4">
      <w:pPr>
        <w:numPr>
          <w:ilvl w:val="0"/>
          <w:numId w:val="13"/>
        </w:numPr>
        <w:spacing w:after="360" w:line="360" w:lineRule="auto"/>
        <w:rPr>
          <w:rFonts w:eastAsiaTheme="minorHAnsi"/>
        </w:rPr>
      </w:pPr>
      <w:r w:rsidRPr="00256AF4">
        <w:rPr>
          <w:rFonts w:eastAsiaTheme="minorHAnsi"/>
        </w:rPr>
        <w:t>Ensuring the most cost-effective solar generation for ratepayers</w:t>
      </w:r>
    </w:p>
    <w:p w:rsidR="00256AF4" w:rsidRPr="00256AF4" w:rsidRDefault="00256AF4" w:rsidP="00256AF4">
      <w:pPr>
        <w:numPr>
          <w:ilvl w:val="0"/>
          <w:numId w:val="13"/>
        </w:numPr>
        <w:spacing w:after="360" w:line="360" w:lineRule="auto"/>
        <w:rPr>
          <w:rFonts w:eastAsiaTheme="minorHAnsi"/>
        </w:rPr>
      </w:pPr>
      <w:r w:rsidRPr="00256AF4">
        <w:rPr>
          <w:rFonts w:eastAsiaTheme="minorHAnsi"/>
        </w:rPr>
        <w:t>Financing issues regarding third party solar projects</w:t>
      </w:r>
    </w:p>
    <w:p w:rsidR="00256AF4" w:rsidRPr="00256AF4" w:rsidRDefault="00256AF4" w:rsidP="00256AF4">
      <w:pPr>
        <w:numPr>
          <w:ilvl w:val="0"/>
          <w:numId w:val="13"/>
        </w:numPr>
        <w:spacing w:after="360" w:line="360" w:lineRule="auto"/>
        <w:rPr>
          <w:rFonts w:eastAsiaTheme="minorHAnsi"/>
        </w:rPr>
      </w:pPr>
      <w:r w:rsidRPr="00256AF4">
        <w:rPr>
          <w:rFonts w:eastAsiaTheme="minorHAnsi"/>
        </w:rPr>
        <w:t>Potential barriers to development</w:t>
      </w:r>
    </w:p>
    <w:p w:rsidR="00256AF4" w:rsidRPr="00256AF4" w:rsidRDefault="00256AF4" w:rsidP="00256AF4">
      <w:pPr>
        <w:numPr>
          <w:ilvl w:val="0"/>
          <w:numId w:val="13"/>
        </w:numPr>
        <w:spacing w:after="360" w:line="360" w:lineRule="auto"/>
        <w:rPr>
          <w:rFonts w:eastAsiaTheme="minorHAnsi"/>
        </w:rPr>
      </w:pPr>
      <w:r w:rsidRPr="00256AF4">
        <w:rPr>
          <w:rFonts w:eastAsiaTheme="minorHAnsi"/>
        </w:rPr>
        <w:t>Other trends or issues</w:t>
      </w:r>
    </w:p>
    <w:p w:rsidR="00256AF4" w:rsidRPr="00256AF4" w:rsidRDefault="00256AF4" w:rsidP="00256AF4">
      <w:pPr>
        <w:numPr>
          <w:ilvl w:val="0"/>
          <w:numId w:val="12"/>
        </w:numPr>
        <w:spacing w:line="360" w:lineRule="auto"/>
        <w:contextualSpacing/>
        <w:rPr>
          <w:rFonts w:eastAsiaTheme="minorHAnsi"/>
          <w:b/>
        </w:rPr>
      </w:pPr>
      <w:r w:rsidRPr="00256AF4">
        <w:rPr>
          <w:rFonts w:eastAsiaTheme="minorHAnsi"/>
          <w:b/>
        </w:rPr>
        <w:lastRenderedPageBreak/>
        <w:t>Public Comments</w:t>
      </w:r>
    </w:p>
    <w:p w:rsidR="00256AF4" w:rsidRPr="00256AF4" w:rsidRDefault="00256AF4" w:rsidP="00256AF4">
      <w:pPr>
        <w:spacing w:line="360" w:lineRule="auto"/>
        <w:ind w:left="720"/>
        <w:contextualSpacing/>
        <w:rPr>
          <w:rFonts w:eastAsiaTheme="minorHAnsi"/>
          <w:b/>
        </w:rPr>
      </w:pPr>
    </w:p>
    <w:p w:rsidR="00256AF4" w:rsidRPr="00256AF4" w:rsidRDefault="00256AF4" w:rsidP="00256AF4">
      <w:pPr>
        <w:numPr>
          <w:ilvl w:val="0"/>
          <w:numId w:val="12"/>
        </w:numPr>
        <w:contextualSpacing/>
        <w:rPr>
          <w:rFonts w:eastAsiaTheme="minorHAnsi"/>
          <w:b/>
        </w:rPr>
      </w:pPr>
      <w:r w:rsidRPr="00256AF4">
        <w:rPr>
          <w:rFonts w:eastAsiaTheme="minorHAnsi"/>
          <w:b/>
        </w:rPr>
        <w:t>Adjourn</w:t>
      </w:r>
    </w:p>
    <w:p w:rsidR="00DD22DB" w:rsidRDefault="00DD22DB" w:rsidP="00DD22DB"/>
    <w:sectPr w:rsidR="00DD22DB">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2DB" w:rsidRDefault="00DD22DB">
      <w:r>
        <w:separator/>
      </w:r>
    </w:p>
  </w:endnote>
  <w:endnote w:type="continuationSeparator" w:id="0">
    <w:p w:rsidR="00DD22DB" w:rsidRDefault="00DD2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2DB" w:rsidRDefault="00DD22DB">
      <w:r>
        <w:separator/>
      </w:r>
    </w:p>
  </w:footnote>
  <w:footnote w:type="continuationSeparator" w:id="0">
    <w:p w:rsidR="00DD22DB" w:rsidRDefault="00DD22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DD22DB">
    <w:pPr>
      <w:pStyle w:val="Header"/>
    </w:pPr>
    <w:bookmarkStart w:id="4" w:name="headerNotice"/>
    <w:bookmarkEnd w:id="4"/>
    <w:r>
      <w:t>NOTICE OF INFORMAL MEETING</w:t>
    </w:r>
  </w:p>
  <w:p w:rsidR="006B03A1" w:rsidRDefault="00DD22DB">
    <w:pPr>
      <w:pStyle w:val="Header"/>
    </w:pPr>
    <w:bookmarkStart w:id="5" w:name="headerDocket"/>
    <w:bookmarkEnd w:id="5"/>
    <w:r>
      <w:t>UNDOCKETED</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A45B1">
      <w:rPr>
        <w:rStyle w:val="PageNumber"/>
        <w:noProof/>
      </w:rPr>
      <w:t>4</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62030D9"/>
    <w:multiLevelType w:val="hybridMultilevel"/>
    <w:tmpl w:val="51D023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nsid w:val="741F1002"/>
    <w:multiLevelType w:val="hybridMultilevel"/>
    <w:tmpl w:val="EC7611A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DD22DB"/>
    <w:rsid w:val="000005F5"/>
    <w:rsid w:val="000D6C76"/>
    <w:rsid w:val="000E7426"/>
    <w:rsid w:val="001B3992"/>
    <w:rsid w:val="001C6592"/>
    <w:rsid w:val="00256AF4"/>
    <w:rsid w:val="0028226A"/>
    <w:rsid w:val="002C510D"/>
    <w:rsid w:val="002F2D50"/>
    <w:rsid w:val="003578AE"/>
    <w:rsid w:val="003868F1"/>
    <w:rsid w:val="003A580E"/>
    <w:rsid w:val="003C5D75"/>
    <w:rsid w:val="004004E1"/>
    <w:rsid w:val="00402C12"/>
    <w:rsid w:val="0048644F"/>
    <w:rsid w:val="00487D2C"/>
    <w:rsid w:val="00491225"/>
    <w:rsid w:val="004B0EC4"/>
    <w:rsid w:val="004D7BFC"/>
    <w:rsid w:val="00501198"/>
    <w:rsid w:val="0055171A"/>
    <w:rsid w:val="006A2C0D"/>
    <w:rsid w:val="006A6CC6"/>
    <w:rsid w:val="006B03A1"/>
    <w:rsid w:val="006D4E59"/>
    <w:rsid w:val="0071258C"/>
    <w:rsid w:val="00724359"/>
    <w:rsid w:val="00751C05"/>
    <w:rsid w:val="007A70DC"/>
    <w:rsid w:val="007C178B"/>
    <w:rsid w:val="007C3C93"/>
    <w:rsid w:val="008343EA"/>
    <w:rsid w:val="008F31CD"/>
    <w:rsid w:val="009A45B1"/>
    <w:rsid w:val="00A07A62"/>
    <w:rsid w:val="00A2098A"/>
    <w:rsid w:val="00A4376E"/>
    <w:rsid w:val="00B50416"/>
    <w:rsid w:val="00BD27DC"/>
    <w:rsid w:val="00CE69DE"/>
    <w:rsid w:val="00DA0EA8"/>
    <w:rsid w:val="00DD22DB"/>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City"/>
  <w:smartTagType w:namespaceuri="urn:schemas-microsoft-com:office:smarttags" w:name="State"/>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styleId="ListParagraph">
    <w:name w:val="List Paragraph"/>
    <w:basedOn w:val="Normal"/>
    <w:uiPriority w:val="34"/>
    <w:qFormat/>
    <w:rsid w:val="00DD22DB"/>
    <w:pPr>
      <w:ind w:left="720"/>
      <w:contextualSpacing/>
    </w:pPr>
    <w:rPr>
      <w:rFonts w:ascii="Calibri" w:eastAsia="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styleId="ListParagraph">
    <w:name w:val="List Paragraph"/>
    <w:basedOn w:val="Normal"/>
    <w:uiPriority w:val="34"/>
    <w:qFormat/>
    <w:rsid w:val="00DD22DB"/>
    <w:pPr>
      <w:ind w:left="720"/>
      <w:contextualSpacing/>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76</TotalTime>
  <Pages>4</Pages>
  <Words>514</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BEFORE THE PUBLIC SERVICE COMMISSION</vt:lpstr>
    </vt:vector>
  </TitlesOfParts>
  <Company>FPSC</Company>
  <LinksUpToDate>false</LinksUpToDate>
  <CharactersWithSpaces>3674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PUBLIC SERVICE COMMISSION</dc:title>
  <dc:creator>Julie Phillips</dc:creator>
  <cp:lastModifiedBy>Brian Schultz</cp:lastModifiedBy>
  <cp:revision>16</cp:revision>
  <cp:lastPrinted>2018-11-27T19:06:00Z</cp:lastPrinted>
  <dcterms:created xsi:type="dcterms:W3CDTF">2018-11-27T14:20:00Z</dcterms:created>
  <dcterms:modified xsi:type="dcterms:W3CDTF">2018-11-27T19:06:00Z</dcterms:modified>
</cp:coreProperties>
</file>