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EC5F27">
            <w:pPr>
              <w:pStyle w:val="MemoHeading"/>
            </w:pPr>
            <w:bookmarkStart w:id="1" w:name="FilingDate"/>
            <w:r>
              <w:t>May 2, 2019</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EC5F27" w:rsidRDefault="00EC5F27">
            <w:pPr>
              <w:pStyle w:val="MemoHeading"/>
            </w:pPr>
            <w:bookmarkStart w:id="2" w:name="From"/>
            <w:r>
              <w:t>Office of Industry Development and Market Analysis (Deas, Fogleman, Wendel)</w:t>
            </w:r>
          </w:p>
          <w:p w:rsidR="007C0528" w:rsidRDefault="00EC5F27">
            <w:pPr>
              <w:pStyle w:val="MemoHeading"/>
            </w:pPr>
            <w:r>
              <w:t>Office of the General Counsel (DuVal)</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EC5F27" w:rsidP="00702D16">
            <w:pPr>
              <w:pStyle w:val="MemoHeadingRe"/>
            </w:pPr>
            <w:bookmarkStart w:id="3" w:name="Re"/>
            <w:r>
              <w:t>Docket No. 20190059-TX – Request for cancellation of Certificate of Authority No. 7830, effective May 14, 2019, and request for relinquishment of eligible telecommunications carrier (ETC) designation in Florida, by Global Connection Inc. of America</w:t>
            </w:r>
            <w:r w:rsidR="00702D16">
              <w:t xml:space="preserve"> (of Georgia)</w:t>
            </w:r>
            <w:r>
              <w:t>.</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EC5F27" w:rsidP="00F85E20">
            <w:pPr>
              <w:pStyle w:val="MemoHeading"/>
            </w:pPr>
            <w:bookmarkStart w:id="4" w:name="AgendaDate"/>
            <w:r>
              <w:t>05/14/19</w:t>
            </w:r>
            <w:bookmarkEnd w:id="4"/>
            <w:r w:rsidR="007C0528">
              <w:t xml:space="preserve"> – </w:t>
            </w:r>
            <w:bookmarkStart w:id="5" w:name="PermittedStatus"/>
            <w:r>
              <w:t>Regular Agenda –</w:t>
            </w:r>
            <w:r w:rsidR="00F85E20">
              <w:t xml:space="preserve">Proposed Agency Action-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EC5F27">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EC5F27">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EC5F27">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EC5F27">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EC5F27" w:rsidRDefault="00EC5F27" w:rsidP="00EC5F27">
      <w:pPr>
        <w:pStyle w:val="BodyText"/>
      </w:pPr>
      <w:r>
        <w:t>On March 11, 2019, Global Connection Inc. of America</w:t>
      </w:r>
      <w:r w:rsidR="002279A2">
        <w:t xml:space="preserve"> (of Georgia)</w:t>
      </w:r>
      <w:r>
        <w:t xml:space="preserve"> (Global) filed a petition with the Florida Public Service Commission (Commission) for cancellation of its </w:t>
      </w:r>
      <w:r w:rsidR="002279A2">
        <w:t>C</w:t>
      </w:r>
      <w:r>
        <w:t xml:space="preserve">ertificate of Authority No. 7830 and relinquishment of its Eligible Telecommunications Carrier (ETC) designation in Florida effective May 14, 2019. Global has been a competitive local exchange carrier (CLEC) in Florida since June 28, 2001. On September 15, 2011, the Commission designated Global as an ETC in </w:t>
      </w:r>
      <w:r w:rsidRPr="006C7313">
        <w:t>parts</w:t>
      </w:r>
      <w:r>
        <w:t xml:space="preserve"> of AT&amp;T Florida’s service territory.</w:t>
      </w:r>
      <w:r w:rsidR="00F85E20">
        <w:rPr>
          <w:rStyle w:val="FootnoteReference"/>
        </w:rPr>
        <w:footnoteReference w:id="1"/>
      </w:r>
      <w:r>
        <w:t xml:space="preserve"> ETC designation is a requirement for telecommunications carriers to receive federal Universal Service Funds for the </w:t>
      </w:r>
      <w:r>
        <w:lastRenderedPageBreak/>
        <w:t>Lifeline program. The Lifeline program enables low-income households to obtain and maintain telephone service by providing households with discounts on their monthly telephone bills.</w:t>
      </w:r>
    </w:p>
    <w:p w:rsidR="00EC5F27" w:rsidRDefault="00EC5F27" w:rsidP="00EC5F27">
      <w:pPr>
        <w:pStyle w:val="BodyText"/>
      </w:pPr>
      <w:r>
        <w:t>As of March 2019</w:t>
      </w:r>
      <w:r w:rsidR="00A9088E">
        <w:t>,</w:t>
      </w:r>
      <w:r>
        <w:t xml:space="preserve"> Global only had </w:t>
      </w:r>
      <w:r w:rsidR="006A34EC">
        <w:t>three</w:t>
      </w:r>
      <w:r>
        <w:t xml:space="preserve"> Lifeline </w:t>
      </w:r>
      <w:r w:rsidR="00A9088E">
        <w:t>customers in</w:t>
      </w:r>
      <w:r w:rsidR="00B445A9">
        <w:t xml:space="preserve"> Florida</w:t>
      </w:r>
      <w:r>
        <w:t>.</w:t>
      </w:r>
      <w:r>
        <w:rPr>
          <w:rStyle w:val="FootnoteReference"/>
        </w:rPr>
        <w:footnoteReference w:id="2"/>
      </w:r>
      <w:r>
        <w:t xml:space="preserve"> Global </w:t>
      </w:r>
      <w:r w:rsidR="006A34EC">
        <w:t>stated in its petition that Global is exiting the wireline telecommunication</w:t>
      </w:r>
      <w:r w:rsidR="00A5068E">
        <w:t>s</w:t>
      </w:r>
      <w:r w:rsidR="006A34EC">
        <w:t xml:space="preserve"> market in Florida. </w:t>
      </w:r>
      <w:r>
        <w:t>As a result, Global is requesting relinquishment of its ETC designation in Florida.</w:t>
      </w:r>
      <w:r w:rsidR="006A34EC">
        <w:t xml:space="preserve"> </w:t>
      </w:r>
    </w:p>
    <w:p w:rsidR="00EC5F27" w:rsidRPr="00E569FE" w:rsidRDefault="00EC5F27" w:rsidP="00EC5F27">
      <w:pPr>
        <w:jc w:val="both"/>
      </w:pPr>
      <w:r w:rsidRPr="00E569FE">
        <w:t xml:space="preserve">The Commission is vested </w:t>
      </w:r>
      <w:r w:rsidR="002279A2">
        <w:t>with</w:t>
      </w:r>
      <w:r w:rsidRPr="00E569FE">
        <w:t xml:space="preserve"> jurisdiction in this matter, pursuant to Section 364.10, Flor</w:t>
      </w:r>
      <w:r>
        <w:t>ida Statutes</w:t>
      </w:r>
      <w:r w:rsidR="00E777C3">
        <w:t xml:space="preserve"> (F.S.)</w:t>
      </w:r>
      <w:r w:rsidR="00D15E26">
        <w:t>,</w:t>
      </w:r>
      <w:r>
        <w:t xml:space="preserve"> </w:t>
      </w:r>
      <w:r w:rsidR="00F85E20">
        <w:t>47 U.S.C §</w:t>
      </w:r>
      <w:r w:rsidR="0089776C">
        <w:t>214(e)(4)</w:t>
      </w:r>
      <w:r w:rsidR="002279A2">
        <w:t>,</w:t>
      </w:r>
      <w:r w:rsidR="0089776C">
        <w:t xml:space="preserve"> </w:t>
      </w:r>
      <w:r>
        <w:t>and 47 C</w:t>
      </w:r>
      <w:r w:rsidR="0089776C">
        <w:t>.</w:t>
      </w:r>
      <w:r>
        <w:t>F</w:t>
      </w:r>
      <w:r w:rsidR="0089776C">
        <w:t>.</w:t>
      </w:r>
      <w:r>
        <w:t>R</w:t>
      </w:r>
      <w:r w:rsidR="00D15E26">
        <w:t>.</w:t>
      </w:r>
      <w:r>
        <w:t xml:space="preserve"> §54.205.</w:t>
      </w:r>
    </w:p>
    <w:p w:rsidR="00EC5F27" w:rsidRDefault="00EC5F27" w:rsidP="00EC5F27">
      <w:pPr>
        <w:jc w:val="both"/>
      </w:pPr>
    </w:p>
    <w:p w:rsidR="00EC5F27" w:rsidRDefault="00EC5F27" w:rsidP="00EC5F27"/>
    <w:p w:rsidR="00EC5F27" w:rsidRDefault="00EC5F27" w:rsidP="00EC5F27">
      <w:pPr>
        <w:pStyle w:val="RecommendationMajorSectionHeading"/>
        <w:sectPr w:rsidR="00EC5F27">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bookmarkEnd w:id="12"/>
    <w:p w:rsidR="00EA2273" w:rsidRDefault="00EA2273">
      <w:pPr>
        <w:pStyle w:val="RecommendationMajorSectionHeading"/>
        <w:sectPr w:rsidR="00EA2273">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2279A2" w:rsidRDefault="002279A2">
      <w:pPr>
        <w:rPr>
          <w:rFonts w:ascii="Arial" w:hAnsi="Arial" w:cs="Arial"/>
          <w:b/>
          <w:bCs/>
          <w:i/>
          <w:kern w:val="32"/>
          <w:szCs w:val="32"/>
        </w:rPr>
      </w:pPr>
    </w:p>
    <w:p w:rsidR="00EC5F27" w:rsidRDefault="00EC5F27">
      <w:pPr>
        <w:pStyle w:val="IssueHeading"/>
        <w:rPr>
          <w:vanish/>
          <w:specVanish/>
        </w:rPr>
      </w:pPr>
      <w:r w:rsidRPr="004C3641">
        <w:t xml:space="preserve">Issue </w:t>
      </w:r>
      <w:fldSimple w:instr=" SEQ Issue \* MERGEFORMAT ">
        <w:r w:rsidR="00A5068E">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A5068E">
        <w:rPr>
          <w:noProof/>
        </w:rPr>
        <w:instrText>1</w:instrText>
      </w:r>
      <w:r>
        <w:fldChar w:fldCharType="end"/>
      </w:r>
      <w:r>
        <w:tab/>
        <w:instrText xml:space="preserve">" \l 1 </w:instrText>
      </w:r>
      <w:r>
        <w:fldChar w:fldCharType="end"/>
      </w:r>
      <w:r>
        <w:t> </w:t>
      </w:r>
    </w:p>
    <w:p w:rsidR="00EC5F27" w:rsidRDefault="00EC5F27" w:rsidP="00EC5F27">
      <w:pPr>
        <w:pStyle w:val="BodyText"/>
      </w:pPr>
      <w:r>
        <w:t xml:space="preserve"> Should the Commission approve </w:t>
      </w:r>
      <w:r w:rsidR="003225E4">
        <w:t xml:space="preserve">Global’s </w:t>
      </w:r>
      <w:r>
        <w:t xml:space="preserve">request </w:t>
      </w:r>
      <w:r w:rsidR="00B445A9">
        <w:t>to</w:t>
      </w:r>
      <w:r>
        <w:t xml:space="preserve"> relinquish its ETC designation</w:t>
      </w:r>
      <w:r w:rsidR="00B445A9">
        <w:t xml:space="preserve"> in Florida</w:t>
      </w:r>
      <w:r w:rsidR="000B3669">
        <w:t xml:space="preserve"> and acknowledge its notice of cancellation of CLEC Certificate No. 7830</w:t>
      </w:r>
      <w:r>
        <w:t>?</w:t>
      </w:r>
    </w:p>
    <w:p w:rsidR="00EC5F27" w:rsidRPr="004C3641" w:rsidRDefault="00EC5F27">
      <w:pPr>
        <w:pStyle w:val="IssueSubsectionHeading"/>
        <w:rPr>
          <w:vanish/>
          <w:specVanish/>
        </w:rPr>
      </w:pPr>
      <w:r w:rsidRPr="004C3641">
        <w:t>Recommendation: </w:t>
      </w:r>
    </w:p>
    <w:p w:rsidR="00EC5F27" w:rsidRDefault="00EC5F27">
      <w:pPr>
        <w:pStyle w:val="BodyText"/>
      </w:pPr>
      <w:r>
        <w:t xml:space="preserve"> Yes. The Commission should approve Global’s request </w:t>
      </w:r>
      <w:r w:rsidR="00B445A9">
        <w:t xml:space="preserve">to </w:t>
      </w:r>
      <w:r>
        <w:t>relinquish its ETC designation</w:t>
      </w:r>
      <w:r w:rsidR="00B445A9">
        <w:t xml:space="preserve"> in Florida</w:t>
      </w:r>
      <w:r w:rsidR="000B3669" w:rsidRPr="000B3669">
        <w:t xml:space="preserve"> </w:t>
      </w:r>
      <w:r w:rsidR="000B3669">
        <w:t>and acknowledge its notice of cancellation of CLEC Certificate No. 7830</w:t>
      </w:r>
      <w:r>
        <w:t>.</w:t>
      </w:r>
      <w:r w:rsidR="00D15E26">
        <w:t xml:space="preserve"> </w:t>
      </w:r>
      <w:r>
        <w:t xml:space="preserve">(Deas, Fogleman, </w:t>
      </w:r>
      <w:r w:rsidR="0062504A">
        <w:t>Wendel</w:t>
      </w:r>
      <w:r>
        <w:t>, Duval)</w:t>
      </w:r>
    </w:p>
    <w:p w:rsidR="00EC5F27" w:rsidRPr="004C3641" w:rsidRDefault="00EC5F27">
      <w:pPr>
        <w:pStyle w:val="IssueSubsectionHeading"/>
        <w:rPr>
          <w:vanish/>
          <w:specVanish/>
        </w:rPr>
      </w:pPr>
      <w:r w:rsidRPr="004C3641">
        <w:t>Staff Analysis: </w:t>
      </w:r>
    </w:p>
    <w:p w:rsidR="00EC5F27" w:rsidRPr="00517920" w:rsidRDefault="00EC5F27" w:rsidP="00EC5F27">
      <w:pPr>
        <w:pStyle w:val="BodyText"/>
      </w:pPr>
      <w:r>
        <w:t> A</w:t>
      </w:r>
      <w:r w:rsidRPr="00517920">
        <w:t xml:space="preserve">n ETC </w:t>
      </w:r>
      <w:r w:rsidR="006A34EC">
        <w:t>may</w:t>
      </w:r>
      <w:r w:rsidRPr="00517920">
        <w:t xml:space="preserve"> relinquish its ETC designation pursuant to 47 C</w:t>
      </w:r>
      <w:r w:rsidR="00D15E26">
        <w:t>.</w:t>
      </w:r>
      <w:r w:rsidRPr="00517920">
        <w:t>F</w:t>
      </w:r>
      <w:r w:rsidR="00D15E26">
        <w:t>.</w:t>
      </w:r>
      <w:r w:rsidRPr="00517920">
        <w:t>R</w:t>
      </w:r>
      <w:r w:rsidR="00D15E26">
        <w:t>.</w:t>
      </w:r>
      <w:r w:rsidRPr="00517920">
        <w:t xml:space="preserve"> §54.205</w:t>
      </w:r>
      <w:r>
        <w:t>(a),</w:t>
      </w:r>
      <w:r w:rsidRPr="00517920">
        <w:t xml:space="preserve"> which provides that:</w:t>
      </w:r>
    </w:p>
    <w:p w:rsidR="00EC5F27" w:rsidRPr="00517920" w:rsidRDefault="00EC5F27" w:rsidP="00EC5F27">
      <w:pPr>
        <w:pStyle w:val="BodyText"/>
        <w:ind w:left="720" w:right="720"/>
      </w:pPr>
      <w:r w:rsidRPr="00517920">
        <w:t>A state commission shall permit an eligible telecommunications carrier to relinquish its designation as such a carrier in any area served by more than one eligible telecommunications carrier. An eligible telecommunications carrier that seeks to relinquish its eligible telecommunications carrier designation for an area served by more than one eligible telecommunications carrier shall give advance notice to the state commission of such relinquishment.</w:t>
      </w:r>
    </w:p>
    <w:p w:rsidR="00EC5F27" w:rsidRPr="00517920" w:rsidRDefault="00EC5F27" w:rsidP="00EC5F27">
      <w:pPr>
        <w:pStyle w:val="BodyText"/>
      </w:pPr>
      <w:r>
        <w:t>In approving a relinquishment, state commissions must</w:t>
      </w:r>
      <w:r w:rsidRPr="00517920">
        <w:t xml:space="preserve"> require </w:t>
      </w:r>
      <w:r>
        <w:t xml:space="preserve">the remaining ETCs to ensure </w:t>
      </w:r>
      <w:r w:rsidRPr="00517920">
        <w:t>that existing customers will continue to be served</w:t>
      </w:r>
      <w:r>
        <w:t>.</w:t>
      </w:r>
      <w:r w:rsidRPr="00517920">
        <w:t xml:space="preserve"> 47 C</w:t>
      </w:r>
      <w:r w:rsidR="0089776C">
        <w:t>.</w:t>
      </w:r>
      <w:r w:rsidRPr="00517920">
        <w:t>F</w:t>
      </w:r>
      <w:r w:rsidR="0089776C">
        <w:t>.</w:t>
      </w:r>
      <w:r w:rsidRPr="00517920">
        <w:t>R</w:t>
      </w:r>
      <w:r w:rsidR="00D15E26">
        <w:t>.</w:t>
      </w:r>
      <w:r w:rsidRPr="00517920">
        <w:t xml:space="preserve"> §54.205(b)</w:t>
      </w:r>
      <w:r>
        <w:t>,</w:t>
      </w:r>
      <w:r w:rsidRPr="00517920">
        <w:t xml:space="preserve"> provides that:</w:t>
      </w:r>
    </w:p>
    <w:p w:rsidR="00EC5F27" w:rsidRPr="00517920" w:rsidRDefault="00EC5F27" w:rsidP="00EC5F27">
      <w:pPr>
        <w:pStyle w:val="BodyText"/>
        <w:ind w:left="720" w:right="720"/>
      </w:pPr>
      <w:r w:rsidRPr="00517920">
        <w:t>Prior to permitting a telecommunications carrier designated as an eligible telecommunications carrier to cease providing universal service in an area served by more than one eligible telecommunications carrier, the state commission shall require the remaining eligible telecommunications carrier or carriers to ensure that all customers served by the relinquishing carrier will continue to be served, and shall require sufficient notice to permit the purchase or construction of adequate facilities by any remaining eligible telecommunications carrier</w:t>
      </w:r>
      <w:r>
        <w:t xml:space="preserve">. </w:t>
      </w:r>
      <w:r w:rsidRPr="00517920">
        <w:t>The state commission shall establish a time, not to exceed one year after the state commission approves such relinquishment under this section, within which such purchase or construction shall be completed.</w:t>
      </w:r>
    </w:p>
    <w:p w:rsidR="00EC5F27" w:rsidRDefault="00EC5F27" w:rsidP="00EC5F27">
      <w:pPr>
        <w:pStyle w:val="BodyText"/>
      </w:pPr>
      <w:r>
        <w:t xml:space="preserve">In its petition, Global identified its service area by wire centers (Attachment </w:t>
      </w:r>
      <w:r w:rsidRPr="00516CD1">
        <w:t>A</w:t>
      </w:r>
      <w:r>
        <w:t>). Staff sent data request</w:t>
      </w:r>
      <w:r w:rsidR="006A34EC">
        <w:t>s</w:t>
      </w:r>
      <w:r>
        <w:t xml:space="preserve"> to </w:t>
      </w:r>
      <w:r w:rsidR="00B445A9">
        <w:t xml:space="preserve">each </w:t>
      </w:r>
      <w:r>
        <w:t>ETC in Global’s service area ask</w:t>
      </w:r>
      <w:r w:rsidR="00B445A9">
        <w:t>ing each provider</w:t>
      </w:r>
      <w:r>
        <w:t xml:space="preserve"> to verify that they were currently providing</w:t>
      </w:r>
      <w:r w:rsidR="008565ED">
        <w:t xml:space="preserve"> Lifeline </w:t>
      </w:r>
      <w:r>
        <w:t>service to customers or capable of providing</w:t>
      </w:r>
      <w:r w:rsidR="008565ED">
        <w:t xml:space="preserve"> service</w:t>
      </w:r>
      <w:r>
        <w:t xml:space="preserve"> to customers in Global’s service area. Staff reviewed the responses to verify that customers in Global’s service area would continue to be served. Based on staff’s review and analysis, </w:t>
      </w:r>
      <w:r w:rsidRPr="00CB6865">
        <w:t xml:space="preserve">staff determined that </w:t>
      </w:r>
      <w:r>
        <w:t xml:space="preserve">customers </w:t>
      </w:r>
      <w:r w:rsidRPr="00CB6865">
        <w:t xml:space="preserve">in </w:t>
      </w:r>
      <w:r>
        <w:t xml:space="preserve">Global’s </w:t>
      </w:r>
      <w:r w:rsidR="002279A2">
        <w:t>service area</w:t>
      </w:r>
      <w:r w:rsidRPr="00CB6865">
        <w:t xml:space="preserve"> will continue to </w:t>
      </w:r>
      <w:r w:rsidR="006A34EC">
        <w:t xml:space="preserve">have </w:t>
      </w:r>
      <w:r w:rsidR="002279A2">
        <w:t>L</w:t>
      </w:r>
      <w:r w:rsidR="00B14F9F">
        <w:t>ifeline</w:t>
      </w:r>
      <w:r w:rsidR="006A34EC">
        <w:t xml:space="preserve"> service available from </w:t>
      </w:r>
      <w:r w:rsidRPr="00CB6865">
        <w:t>one or more ET</w:t>
      </w:r>
      <w:r>
        <w:t>C</w:t>
      </w:r>
      <w:r w:rsidR="00A5068E">
        <w:t>s</w:t>
      </w:r>
      <w:r>
        <w:t>.</w:t>
      </w:r>
      <w:r>
        <w:rPr>
          <w:rStyle w:val="FootnoteReference"/>
        </w:rPr>
        <w:footnoteReference w:id="3"/>
      </w:r>
    </w:p>
    <w:p w:rsidR="000B3669" w:rsidRDefault="000B3669" w:rsidP="00EC5F27">
      <w:pPr>
        <w:pStyle w:val="BodyText"/>
      </w:pPr>
    </w:p>
    <w:p w:rsidR="00F3124C" w:rsidRDefault="00EC5F27" w:rsidP="00F3124C">
      <w:pPr>
        <w:jc w:val="both"/>
      </w:pPr>
      <w:r>
        <w:lastRenderedPageBreak/>
        <w:t>Global asserts a notice will be sent to all affected customers via first class mail 45 days prior to discontinuance of service. The notice will explain that Global will no longer provide wireline local exchange service in Florida. If customer</w:t>
      </w:r>
      <w:r w:rsidR="00E724A2">
        <w:t>s</w:t>
      </w:r>
      <w:r>
        <w:t xml:space="preserve"> do not choose another provider before the last service date their service will be terminated. Global</w:t>
      </w:r>
      <w:r w:rsidR="00E724A2">
        <w:t xml:space="preserve"> also</w:t>
      </w:r>
      <w:r>
        <w:t xml:space="preserve"> states it will provide </w:t>
      </w:r>
      <w:r w:rsidR="009F2DD8">
        <w:t xml:space="preserve">customers </w:t>
      </w:r>
      <w:r>
        <w:t xml:space="preserve">a list of providers operating in Global’s service area.  </w:t>
      </w:r>
    </w:p>
    <w:p w:rsidR="00EC5F27" w:rsidRDefault="00EC5F27" w:rsidP="00F3124C">
      <w:pPr>
        <w:jc w:val="both"/>
      </w:pPr>
      <w:r>
        <w:t xml:space="preserve"> </w:t>
      </w:r>
    </w:p>
    <w:p w:rsidR="002279A2" w:rsidRDefault="002279A2" w:rsidP="00EC5F27">
      <w:pPr>
        <w:pStyle w:val="BodyText"/>
      </w:pPr>
      <w:r w:rsidRPr="009F2DD8">
        <w:t xml:space="preserve">After reviewing Global’s petition and the responses to the ETC data request, </w:t>
      </w:r>
      <w:r>
        <w:t>staff has</w:t>
      </w:r>
      <w:r w:rsidRPr="009F2DD8">
        <w:t xml:space="preserve"> verified there will be one or more ETCs remaining in Global’s service area. Therefore, </w:t>
      </w:r>
      <w:r>
        <w:t xml:space="preserve">Lifeline service will continue to be available to </w:t>
      </w:r>
      <w:r w:rsidRPr="009F2DD8">
        <w:t>customers resid</w:t>
      </w:r>
      <w:r>
        <w:t>ing</w:t>
      </w:r>
      <w:r w:rsidRPr="009F2DD8">
        <w:t xml:space="preserve"> </w:t>
      </w:r>
      <w:r>
        <w:t>within the relinquishment area if Global’s petition is granted</w:t>
      </w:r>
      <w:r w:rsidRPr="009F2DD8">
        <w:t xml:space="preserve">. </w:t>
      </w:r>
      <w:r>
        <w:t xml:space="preserve">Staff believes </w:t>
      </w:r>
      <w:r w:rsidRPr="009F2DD8">
        <w:t>Global has me</w:t>
      </w:r>
      <w:r w:rsidR="000B3669">
        <w:t xml:space="preserve">t the </w:t>
      </w:r>
      <w:r w:rsidRPr="009F2DD8">
        <w:t>47 C</w:t>
      </w:r>
      <w:r>
        <w:t>.</w:t>
      </w:r>
      <w:r w:rsidRPr="009F2DD8">
        <w:t>F</w:t>
      </w:r>
      <w:r>
        <w:t>.</w:t>
      </w:r>
      <w:r w:rsidRPr="009F2DD8">
        <w:t>R</w:t>
      </w:r>
      <w:r>
        <w:t>.</w:t>
      </w:r>
      <w:r w:rsidRPr="009F2DD8">
        <w:t xml:space="preserve"> §54.205 requirements to relinquish its ETC designation in its service area. </w:t>
      </w:r>
      <w:r w:rsidR="00056660">
        <w:t xml:space="preserve">In addition, Global is requesting cancellation of its CLEC Certificate No. 7830, effective May 14, 2019. Global has met the requirements of Section 364.335(3), </w:t>
      </w:r>
      <w:r w:rsidR="00E777C3">
        <w:t>F.S.</w:t>
      </w:r>
      <w:r w:rsidR="00056660">
        <w:t>, by</w:t>
      </w:r>
      <w:r w:rsidR="00056660" w:rsidRPr="00056660">
        <w:t xml:space="preserve"> </w:t>
      </w:r>
      <w:r w:rsidR="00056660">
        <w:t xml:space="preserve">providing notice in writing of its request for voluntary cancellation of its certificate and has submitted all Regulatory Assessment Fees. </w:t>
      </w:r>
      <w:r w:rsidRPr="009F2DD8">
        <w:t>Therefore, staff recommends that the Commission should approve Global’s petition for relinquishment of its ETC designation</w:t>
      </w:r>
      <w:r w:rsidR="00120292">
        <w:t xml:space="preserve"> and </w:t>
      </w:r>
      <w:r w:rsidR="00EF0611">
        <w:t>acknowledge</w:t>
      </w:r>
      <w:r w:rsidR="00120292">
        <w:t xml:space="preserve"> cancellation of its CLEC Certificate No</w:t>
      </w:r>
      <w:r w:rsidR="00F3124C">
        <w:t>.</w:t>
      </w:r>
      <w:r w:rsidR="00120292">
        <w:t xml:space="preserve"> 7830</w:t>
      </w:r>
      <w:r w:rsidRPr="009F2DD8">
        <w:t>.</w:t>
      </w:r>
    </w:p>
    <w:p w:rsidR="009F2DD8" w:rsidRDefault="002279A2">
      <w:pPr>
        <w:pStyle w:val="IssueHeading"/>
        <w:rPr>
          <w:vanish/>
          <w:specVanish/>
        </w:rPr>
      </w:pPr>
      <w:r w:rsidRPr="004C3641">
        <w:rPr>
          <w:b w:val="0"/>
          <w:i w:val="0"/>
        </w:rPr>
        <w:br w:type="page"/>
      </w:r>
      <w:r w:rsidR="009F2DD8" w:rsidRPr="004C3641">
        <w:lastRenderedPageBreak/>
        <w:t xml:space="preserve">Issue </w:t>
      </w:r>
      <w:fldSimple w:instr=" SEQ Issue \* MERGEFORMAT ">
        <w:r w:rsidR="00A5068E">
          <w:rPr>
            <w:noProof/>
          </w:rPr>
          <w:t>2</w:t>
        </w:r>
      </w:fldSimple>
      <w:r w:rsidR="009F2DD8" w:rsidRPr="004C3641">
        <w:t>:</w:t>
      </w:r>
      <w:r w:rsidR="009F2DD8">
        <w:fldChar w:fldCharType="begin"/>
      </w:r>
      <w:r w:rsidR="009F2DD8">
        <w:instrText xml:space="preserve"> TC "</w:instrText>
      </w:r>
      <w:r w:rsidR="009F2DD8">
        <w:fldChar w:fldCharType="begin"/>
      </w:r>
      <w:r w:rsidR="009F2DD8">
        <w:instrText xml:space="preserve"> SEQ issue \c </w:instrText>
      </w:r>
      <w:r w:rsidR="009F2DD8">
        <w:fldChar w:fldCharType="separate"/>
      </w:r>
      <w:r w:rsidR="00A5068E">
        <w:rPr>
          <w:noProof/>
        </w:rPr>
        <w:instrText>2</w:instrText>
      </w:r>
      <w:r w:rsidR="009F2DD8">
        <w:fldChar w:fldCharType="end"/>
      </w:r>
      <w:r w:rsidR="009F2DD8">
        <w:tab/>
        <w:instrText xml:space="preserve">(DuVal)" \l 1 </w:instrText>
      </w:r>
      <w:r w:rsidR="009F2DD8">
        <w:fldChar w:fldCharType="end"/>
      </w:r>
      <w:r w:rsidR="009F2DD8">
        <w:t> </w:t>
      </w:r>
    </w:p>
    <w:p w:rsidR="009F2DD8" w:rsidRDefault="009F2DD8">
      <w:pPr>
        <w:pStyle w:val="BodyText"/>
      </w:pPr>
      <w:r>
        <w:t> Should this docket be closed?</w:t>
      </w:r>
    </w:p>
    <w:p w:rsidR="009F2DD8" w:rsidRPr="004C3641" w:rsidRDefault="009F2DD8">
      <w:pPr>
        <w:pStyle w:val="IssueSubsectionHeading"/>
        <w:rPr>
          <w:vanish/>
          <w:specVanish/>
        </w:rPr>
      </w:pPr>
      <w:r w:rsidRPr="004C3641">
        <w:t>Recommendation: </w:t>
      </w:r>
    </w:p>
    <w:p w:rsidR="009F2DD8" w:rsidRDefault="009F2DD8">
      <w:pPr>
        <w:pStyle w:val="BodyText"/>
      </w:pPr>
      <w:r>
        <w:t xml:space="preserve"> Yes, if no person whose substantial interests are affected by the proposed agency action files a protest within 21 days of the issuance of the order, this docket should be closed upon the issuance of </w:t>
      </w:r>
      <w:r w:rsidR="00E777C3">
        <w:t>a C</w:t>
      </w:r>
      <w:r>
        <w:t>onsummating Order. (DuVal)</w:t>
      </w:r>
    </w:p>
    <w:p w:rsidR="009F2DD8" w:rsidRPr="004C3641" w:rsidRDefault="009F2DD8">
      <w:pPr>
        <w:pStyle w:val="IssueSubsectionHeading"/>
        <w:rPr>
          <w:vanish/>
          <w:specVanish/>
        </w:rPr>
      </w:pPr>
      <w:r w:rsidRPr="004C3641">
        <w:t>Staff Analysis: </w:t>
      </w:r>
    </w:p>
    <w:p w:rsidR="009F2DD8" w:rsidRDefault="009F2DD8">
      <w:pPr>
        <w:pStyle w:val="BodyText"/>
      </w:pPr>
      <w:r>
        <w:t xml:space="preserve"> At the conclusion of the protest period, if no protest is filed this docket should be closed upon the issuance of a </w:t>
      </w:r>
      <w:r w:rsidR="00E777C3">
        <w:t>C</w:t>
      </w:r>
      <w:r>
        <w:t xml:space="preserve">onsummating </w:t>
      </w:r>
      <w:r w:rsidR="00A9088E">
        <w:t>O</w:t>
      </w:r>
      <w:r>
        <w:t>rder.</w:t>
      </w:r>
    </w:p>
    <w:p w:rsidR="00A90FBE" w:rsidRDefault="00A90FBE" w:rsidP="00E275D8">
      <w:pPr>
        <w:pStyle w:val="BodyText"/>
        <w:sectPr w:rsidR="00A90FBE" w:rsidSect="0068481F">
          <w:headerReference w:type="default" r:id="rId18"/>
          <w:headerReference w:type="first" r:id="rId19"/>
          <w:footerReference w:type="first" r:id="rId20"/>
          <w:pgSz w:w="12240" w:h="15840" w:code="1"/>
          <w:pgMar w:top="1584" w:right="1440" w:bottom="1440" w:left="1440" w:header="720" w:footer="720" w:gutter="0"/>
          <w:cols w:space="720"/>
          <w:formProt w:val="0"/>
          <w:docGrid w:linePitch="360"/>
        </w:sectPr>
      </w:pPr>
    </w:p>
    <w:p w:rsidR="00E06484" w:rsidRDefault="00646936" w:rsidP="00646936">
      <w:pPr>
        <w:pStyle w:val="BodyText"/>
      </w:pPr>
      <w:r>
        <w:rPr>
          <w:noProof/>
        </w:rPr>
        <w:lastRenderedPageBreak/>
        <w:drawing>
          <wp:inline distT="0" distB="0" distL="0" distR="0" wp14:anchorId="59E52751" wp14:editId="089CDA45">
            <wp:extent cx="6006126" cy="81758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6017107" cy="8190760"/>
                    </a:xfrm>
                    <a:prstGeom prst="rect">
                      <a:avLst/>
                    </a:prstGeom>
                  </pic:spPr>
                </pic:pic>
              </a:graphicData>
            </a:graphic>
          </wp:inline>
        </w:drawing>
      </w:r>
    </w:p>
    <w:sectPr w:rsidR="00E06484" w:rsidSect="0068481F">
      <w:headerReference w:type="default" r:id="rId22"/>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F27" w:rsidRDefault="00EC5F27">
      <w:r>
        <w:separator/>
      </w:r>
    </w:p>
  </w:endnote>
  <w:endnote w:type="continuationSeparator" w:id="0">
    <w:p w:rsidR="00EC5F27" w:rsidRDefault="00EC5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F27" w:rsidRDefault="00EC5F2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C7F8A">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F27" w:rsidRDefault="00EC5F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C7F8A">
      <w:rPr>
        <w:rStyle w:val="PageNumber"/>
        <w:noProof/>
      </w:rPr>
      <w:t>6</w:t>
    </w:r>
    <w:r>
      <w:rPr>
        <w:rStyle w:val="PageNumber"/>
      </w:rPr>
      <w:fldChar w:fldCharType="end"/>
    </w:r>
    <w:r>
      <w:rPr>
        <w:rStyle w:val="PageNumber"/>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F27" w:rsidRDefault="00EC5F2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F27" w:rsidRDefault="00EC5F27">
      <w:r>
        <w:separator/>
      </w:r>
    </w:p>
  </w:footnote>
  <w:footnote w:type="continuationSeparator" w:id="0">
    <w:p w:rsidR="00EC5F27" w:rsidRDefault="00EC5F27">
      <w:r>
        <w:continuationSeparator/>
      </w:r>
    </w:p>
  </w:footnote>
  <w:footnote w:id="1">
    <w:p w:rsidR="00F85E20" w:rsidRDefault="00F85E20">
      <w:pPr>
        <w:pStyle w:val="FootnoteText"/>
      </w:pPr>
      <w:r>
        <w:rPr>
          <w:rStyle w:val="FootnoteReference"/>
        </w:rPr>
        <w:footnoteRef/>
      </w:r>
      <w:r>
        <w:t xml:space="preserve"> </w:t>
      </w:r>
      <w:proofErr w:type="gramStart"/>
      <w:r>
        <w:t>Order No.</w:t>
      </w:r>
      <w:proofErr w:type="gramEnd"/>
      <w:r>
        <w:t xml:space="preserve"> PSC-11-0389-PAA-TX</w:t>
      </w:r>
    </w:p>
  </w:footnote>
  <w:footnote w:id="2">
    <w:p w:rsidR="00EC5F27" w:rsidRDefault="00EC5F27" w:rsidP="00EC5F27">
      <w:pPr>
        <w:pStyle w:val="FootnoteText"/>
      </w:pPr>
      <w:r>
        <w:rPr>
          <w:rStyle w:val="FootnoteReference"/>
        </w:rPr>
        <w:footnoteRef/>
      </w:r>
      <w:r>
        <w:t xml:space="preserve"> </w:t>
      </w:r>
      <w:proofErr w:type="gramStart"/>
      <w:r w:rsidR="00D15E26">
        <w:t xml:space="preserve">Based on the </w:t>
      </w:r>
      <w:r>
        <w:t>Universal Service Administrative Company</w:t>
      </w:r>
      <w:r w:rsidR="00D15E26">
        <w:t>’s</w:t>
      </w:r>
      <w:r>
        <w:t xml:space="preserve"> </w:t>
      </w:r>
      <w:r w:rsidR="00D15E26">
        <w:t>d</w:t>
      </w:r>
      <w:r>
        <w:t>isbursements to Global in Florida as of March 2019</w:t>
      </w:r>
      <w:r w:rsidR="00D15E26">
        <w:t>.</w:t>
      </w:r>
      <w:proofErr w:type="gramEnd"/>
    </w:p>
  </w:footnote>
  <w:footnote w:id="3">
    <w:p w:rsidR="00EC5F27" w:rsidRDefault="00EC5F27" w:rsidP="00EC5F27">
      <w:pPr>
        <w:pStyle w:val="FootnoteText"/>
      </w:pPr>
      <w:r>
        <w:rPr>
          <w:rStyle w:val="FootnoteReference"/>
        </w:rPr>
        <w:footnoteRef/>
      </w:r>
      <w:r>
        <w:t xml:space="preserve">Specifically, </w:t>
      </w:r>
      <w:r w:rsidR="002279A2">
        <w:t xml:space="preserve">staff understands that </w:t>
      </w:r>
      <w:r>
        <w:t>the following ETCs will continue to offer Lifeline in Global’s territory in whole or in part: AT&amp;T</w:t>
      </w:r>
      <w:r w:rsidR="0089776C">
        <w:t xml:space="preserve"> Florida</w:t>
      </w:r>
      <w:r>
        <w:t>, WOW, Phone Club, Tele Circuit Network, SafeLink wireless, Assurance wireless, and T-Mobile wireless.</w:t>
      </w:r>
    </w:p>
    <w:p w:rsidR="00EC5F27" w:rsidRDefault="00EC5F27" w:rsidP="00EC5F2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F27" w:rsidRDefault="00EC5F27" w:rsidP="00220732">
    <w:pPr>
      <w:pStyle w:val="Header"/>
      <w:tabs>
        <w:tab w:val="clear" w:pos="4320"/>
        <w:tab w:val="clear" w:pos="8640"/>
        <w:tab w:val="right" w:pos="9360"/>
      </w:tabs>
    </w:pPr>
    <w:r>
      <w:t>Docket No. 20190059-TX</w:t>
    </w:r>
  </w:p>
  <w:p w:rsidR="00EC5F27" w:rsidRDefault="00EC5F27">
    <w:pPr>
      <w:pStyle w:val="Header"/>
    </w:pPr>
    <w:r>
      <w:t xml:space="preserve">Date: </w:t>
    </w:r>
    <w:fldSimple w:instr=" REF FilingDate ">
      <w:r w:rsidR="00A5068E">
        <w:t>May 2, 2019</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F27" w:rsidRDefault="00EC5F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EC5F27"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20190059-TX</w:t>
    </w:r>
    <w:bookmarkEnd w:id="15"/>
  </w:p>
  <w:p w:rsidR="00BC402E" w:rsidRDefault="00BC402E">
    <w:pPr>
      <w:pStyle w:val="Header"/>
    </w:pPr>
    <w:r>
      <w:t xml:space="preserve">Date: </w:t>
    </w:r>
    <w:fldSimple w:instr=" REF FilingDate ">
      <w:r w:rsidR="00A5068E">
        <w:t>May 2, 2019</w:t>
      </w:r>
    </w:fldSimple>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F27" w:rsidRDefault="00EC5F2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A5068E">
      <w:t>Docket No.</w:t>
    </w:r>
    <w:r>
      <w:fldChar w:fldCharType="end"/>
    </w:r>
    <w:r>
      <w:t xml:space="preserve"> </w:t>
    </w:r>
    <w:r>
      <w:fldChar w:fldCharType="begin"/>
    </w:r>
    <w:r>
      <w:instrText xml:space="preserve"> REF DocketList</w:instrText>
    </w:r>
    <w:r>
      <w:fldChar w:fldCharType="separate"/>
    </w:r>
    <w:r w:rsidR="00A5068E">
      <w:t>20190059-TX</w:t>
    </w:r>
    <w:r>
      <w:fldChar w:fldCharType="end"/>
    </w:r>
    <w:r>
      <w:tab/>
      <w:t xml:space="preserve">Issue </w:t>
    </w:r>
    <w:fldSimple w:instr=" Seq Issue \c \* Arabic ">
      <w:r w:rsidR="008C7F8A">
        <w:rPr>
          <w:noProof/>
        </w:rPr>
        <w:t>2</w:t>
      </w:r>
    </w:fldSimple>
  </w:p>
  <w:p w:rsidR="00BC402E" w:rsidRDefault="00BC402E">
    <w:pPr>
      <w:pStyle w:val="Header"/>
    </w:pPr>
    <w:r>
      <w:t xml:space="preserve">Date: </w:t>
    </w:r>
    <w:fldSimple w:instr=" REF FilingDate ">
      <w:r w:rsidR="00A5068E">
        <w:t>May 2, 2019</w:t>
      </w:r>
    </w:fldSimple>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FBE" w:rsidRDefault="00A90FBE"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20190059-TX</w:t>
    </w:r>
    <w:r>
      <w:fldChar w:fldCharType="end"/>
    </w:r>
    <w:r>
      <w:tab/>
      <w:t>Attachment A</w:t>
    </w:r>
  </w:p>
  <w:p w:rsidR="00A90FBE" w:rsidRDefault="00A90FBE">
    <w:pPr>
      <w:pStyle w:val="Header"/>
    </w:pPr>
    <w:r>
      <w:t xml:space="preserve">Date: </w:t>
    </w:r>
    <w:fldSimple w:instr=" REF FilingDate ">
      <w:r>
        <w:t>May 2, 2019</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7"/>
  <w:activeWritingStyle w:appName="MSWord" w:lang="en-US" w:vendorID="64" w:dllVersion="131078" w:nlCheck="1" w:checkStyle="1"/>
  <w:activeWritingStyle w:appName="MSWord" w:lang="es-MX" w:vendorID="64" w:dllVersion="131078" w:nlCheck="1" w:checkStyle="1"/>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867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EC5F27"/>
    <w:rsid w:val="000043D5"/>
    <w:rsid w:val="00006170"/>
    <w:rsid w:val="00010E37"/>
    <w:rsid w:val="000172DA"/>
    <w:rsid w:val="000247C5"/>
    <w:rsid w:val="000277C2"/>
    <w:rsid w:val="00035B48"/>
    <w:rsid w:val="00036CE2"/>
    <w:rsid w:val="000437FE"/>
    <w:rsid w:val="000513BE"/>
    <w:rsid w:val="00056660"/>
    <w:rsid w:val="00065A06"/>
    <w:rsid w:val="000666F3"/>
    <w:rsid w:val="00070DCB"/>
    <w:rsid w:val="00072CCA"/>
    <w:rsid w:val="00073120"/>
    <w:rsid w:val="000764D0"/>
    <w:rsid w:val="000828D3"/>
    <w:rsid w:val="000A2B57"/>
    <w:rsid w:val="000A418B"/>
    <w:rsid w:val="000B3669"/>
    <w:rsid w:val="000C4431"/>
    <w:rsid w:val="000D1C06"/>
    <w:rsid w:val="000D4319"/>
    <w:rsid w:val="000F374A"/>
    <w:rsid w:val="001076AF"/>
    <w:rsid w:val="00117C8C"/>
    <w:rsid w:val="00120292"/>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279A2"/>
    <w:rsid w:val="00263D44"/>
    <w:rsid w:val="002702AD"/>
    <w:rsid w:val="00292D82"/>
    <w:rsid w:val="002963CB"/>
    <w:rsid w:val="002D226D"/>
    <w:rsid w:val="002F6030"/>
    <w:rsid w:val="003037E1"/>
    <w:rsid w:val="00307E51"/>
    <w:rsid w:val="003103EC"/>
    <w:rsid w:val="003144EF"/>
    <w:rsid w:val="003225E4"/>
    <w:rsid w:val="00322F74"/>
    <w:rsid w:val="00331C6C"/>
    <w:rsid w:val="00340073"/>
    <w:rsid w:val="003632FD"/>
    <w:rsid w:val="00372805"/>
    <w:rsid w:val="00373180"/>
    <w:rsid w:val="00375AB9"/>
    <w:rsid w:val="003821A0"/>
    <w:rsid w:val="00385B04"/>
    <w:rsid w:val="003864CF"/>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71860"/>
    <w:rsid w:val="00477026"/>
    <w:rsid w:val="004A744D"/>
    <w:rsid w:val="004B60BD"/>
    <w:rsid w:val="004C3150"/>
    <w:rsid w:val="004C3641"/>
    <w:rsid w:val="004C4390"/>
    <w:rsid w:val="004C4AF7"/>
    <w:rsid w:val="004D2881"/>
    <w:rsid w:val="004D2A99"/>
    <w:rsid w:val="004D385F"/>
    <w:rsid w:val="004D5B39"/>
    <w:rsid w:val="004E330D"/>
    <w:rsid w:val="004E5147"/>
    <w:rsid w:val="004E69B5"/>
    <w:rsid w:val="004F1864"/>
    <w:rsid w:val="004F5C43"/>
    <w:rsid w:val="0050652D"/>
    <w:rsid w:val="00506C03"/>
    <w:rsid w:val="00511A11"/>
    <w:rsid w:val="00516496"/>
    <w:rsid w:val="00523B11"/>
    <w:rsid w:val="0052572A"/>
    <w:rsid w:val="00532DFB"/>
    <w:rsid w:val="00543CB3"/>
    <w:rsid w:val="005442E4"/>
    <w:rsid w:val="0055529B"/>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04A"/>
    <w:rsid w:val="0062527B"/>
    <w:rsid w:val="00625D97"/>
    <w:rsid w:val="00625F1C"/>
    <w:rsid w:val="00626C27"/>
    <w:rsid w:val="006279E1"/>
    <w:rsid w:val="00630CEB"/>
    <w:rsid w:val="00632264"/>
    <w:rsid w:val="00646936"/>
    <w:rsid w:val="006470BC"/>
    <w:rsid w:val="006554D3"/>
    <w:rsid w:val="00667036"/>
    <w:rsid w:val="00673BDB"/>
    <w:rsid w:val="00674341"/>
    <w:rsid w:val="006771B8"/>
    <w:rsid w:val="006843B6"/>
    <w:rsid w:val="0068481F"/>
    <w:rsid w:val="00696F5D"/>
    <w:rsid w:val="00697249"/>
    <w:rsid w:val="006A34EC"/>
    <w:rsid w:val="006B3947"/>
    <w:rsid w:val="006B4293"/>
    <w:rsid w:val="006B624F"/>
    <w:rsid w:val="006C0C95"/>
    <w:rsid w:val="006C31E3"/>
    <w:rsid w:val="006D18D3"/>
    <w:rsid w:val="006E08CB"/>
    <w:rsid w:val="006E598D"/>
    <w:rsid w:val="00702D16"/>
    <w:rsid w:val="0070437D"/>
    <w:rsid w:val="00704CF1"/>
    <w:rsid w:val="00705B04"/>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3009F"/>
    <w:rsid w:val="00832DDC"/>
    <w:rsid w:val="008363B2"/>
    <w:rsid w:val="00850BAC"/>
    <w:rsid w:val="00854A3E"/>
    <w:rsid w:val="00855D08"/>
    <w:rsid w:val="008565ED"/>
    <w:rsid w:val="00874344"/>
    <w:rsid w:val="00882155"/>
    <w:rsid w:val="0088233B"/>
    <w:rsid w:val="0088599E"/>
    <w:rsid w:val="00886C37"/>
    <w:rsid w:val="00892D99"/>
    <w:rsid w:val="00893315"/>
    <w:rsid w:val="0089776C"/>
    <w:rsid w:val="008A0501"/>
    <w:rsid w:val="008B62AE"/>
    <w:rsid w:val="008C04B5"/>
    <w:rsid w:val="008C14FA"/>
    <w:rsid w:val="008C7B0B"/>
    <w:rsid w:val="008C7F8A"/>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3ADB"/>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2DD8"/>
    <w:rsid w:val="009F3B36"/>
    <w:rsid w:val="00A019B9"/>
    <w:rsid w:val="00A12508"/>
    <w:rsid w:val="00A1282B"/>
    <w:rsid w:val="00A13A27"/>
    <w:rsid w:val="00A175B6"/>
    <w:rsid w:val="00A21835"/>
    <w:rsid w:val="00A2374B"/>
    <w:rsid w:val="00A27D6E"/>
    <w:rsid w:val="00A3245E"/>
    <w:rsid w:val="00A328EC"/>
    <w:rsid w:val="00A33A51"/>
    <w:rsid w:val="00A41CA6"/>
    <w:rsid w:val="00A47927"/>
    <w:rsid w:val="00A47FFC"/>
    <w:rsid w:val="00A5068E"/>
    <w:rsid w:val="00A5442F"/>
    <w:rsid w:val="00A54FF9"/>
    <w:rsid w:val="00A56765"/>
    <w:rsid w:val="00A675AC"/>
    <w:rsid w:val="00A7581F"/>
    <w:rsid w:val="00A9088E"/>
    <w:rsid w:val="00A90FBE"/>
    <w:rsid w:val="00A92FB1"/>
    <w:rsid w:val="00A95A0C"/>
    <w:rsid w:val="00AA2765"/>
    <w:rsid w:val="00AA77B5"/>
    <w:rsid w:val="00AB6C5D"/>
    <w:rsid w:val="00AC3401"/>
    <w:rsid w:val="00AC51A7"/>
    <w:rsid w:val="00AD444B"/>
    <w:rsid w:val="00AD5614"/>
    <w:rsid w:val="00AD6C78"/>
    <w:rsid w:val="00AE2EAB"/>
    <w:rsid w:val="00AF5F89"/>
    <w:rsid w:val="00AF73CB"/>
    <w:rsid w:val="00B002D6"/>
    <w:rsid w:val="00B03379"/>
    <w:rsid w:val="00B0547E"/>
    <w:rsid w:val="00B05B51"/>
    <w:rsid w:val="00B14E5A"/>
    <w:rsid w:val="00B14F9F"/>
    <w:rsid w:val="00B15370"/>
    <w:rsid w:val="00B16DA4"/>
    <w:rsid w:val="00B17BEB"/>
    <w:rsid w:val="00B21A3C"/>
    <w:rsid w:val="00B223C0"/>
    <w:rsid w:val="00B234ED"/>
    <w:rsid w:val="00B249B2"/>
    <w:rsid w:val="00B25CA3"/>
    <w:rsid w:val="00B2765A"/>
    <w:rsid w:val="00B3109A"/>
    <w:rsid w:val="00B445A9"/>
    <w:rsid w:val="00B516ED"/>
    <w:rsid w:val="00B57A6A"/>
    <w:rsid w:val="00B760F1"/>
    <w:rsid w:val="00B7669E"/>
    <w:rsid w:val="00B77DA1"/>
    <w:rsid w:val="00B822A0"/>
    <w:rsid w:val="00B858AE"/>
    <w:rsid w:val="00B85964"/>
    <w:rsid w:val="00B918E0"/>
    <w:rsid w:val="00B95998"/>
    <w:rsid w:val="00B96250"/>
    <w:rsid w:val="00BA0D55"/>
    <w:rsid w:val="00BA37B3"/>
    <w:rsid w:val="00BA4CC6"/>
    <w:rsid w:val="00BB3493"/>
    <w:rsid w:val="00BB7468"/>
    <w:rsid w:val="00BC188A"/>
    <w:rsid w:val="00BC402E"/>
    <w:rsid w:val="00BD0F48"/>
    <w:rsid w:val="00BE6DDB"/>
    <w:rsid w:val="00BF5010"/>
    <w:rsid w:val="00C03D5F"/>
    <w:rsid w:val="00C13791"/>
    <w:rsid w:val="00C31BB3"/>
    <w:rsid w:val="00C36977"/>
    <w:rsid w:val="00C467DA"/>
    <w:rsid w:val="00C477D9"/>
    <w:rsid w:val="00C60BA3"/>
    <w:rsid w:val="00C623F7"/>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15E26"/>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D7242"/>
    <w:rsid w:val="00DF1510"/>
    <w:rsid w:val="00E02F1F"/>
    <w:rsid w:val="00E06484"/>
    <w:rsid w:val="00E20A7D"/>
    <w:rsid w:val="00E275D8"/>
    <w:rsid w:val="00E30F6A"/>
    <w:rsid w:val="00E3117C"/>
    <w:rsid w:val="00E375CA"/>
    <w:rsid w:val="00E567E8"/>
    <w:rsid w:val="00E64679"/>
    <w:rsid w:val="00E65EBC"/>
    <w:rsid w:val="00E677FE"/>
    <w:rsid w:val="00E70240"/>
    <w:rsid w:val="00E724A2"/>
    <w:rsid w:val="00E73432"/>
    <w:rsid w:val="00E777C3"/>
    <w:rsid w:val="00E77B0C"/>
    <w:rsid w:val="00E77B15"/>
    <w:rsid w:val="00E77FB8"/>
    <w:rsid w:val="00E838B0"/>
    <w:rsid w:val="00E86A7C"/>
    <w:rsid w:val="00E878E1"/>
    <w:rsid w:val="00E87F2C"/>
    <w:rsid w:val="00E95278"/>
    <w:rsid w:val="00EA2273"/>
    <w:rsid w:val="00EA7C3C"/>
    <w:rsid w:val="00EB2DB3"/>
    <w:rsid w:val="00EC3FBB"/>
    <w:rsid w:val="00EC5F27"/>
    <w:rsid w:val="00EC6B7A"/>
    <w:rsid w:val="00ED3A87"/>
    <w:rsid w:val="00ED5B67"/>
    <w:rsid w:val="00EF0611"/>
    <w:rsid w:val="00EF264C"/>
    <w:rsid w:val="00EF3FEE"/>
    <w:rsid w:val="00F04B59"/>
    <w:rsid w:val="00F11741"/>
    <w:rsid w:val="00F12B1C"/>
    <w:rsid w:val="00F13CF8"/>
    <w:rsid w:val="00F15855"/>
    <w:rsid w:val="00F227DC"/>
    <w:rsid w:val="00F31154"/>
    <w:rsid w:val="00F3124C"/>
    <w:rsid w:val="00F32978"/>
    <w:rsid w:val="00F45CB2"/>
    <w:rsid w:val="00F544C0"/>
    <w:rsid w:val="00F55332"/>
    <w:rsid w:val="00F6504A"/>
    <w:rsid w:val="00F65519"/>
    <w:rsid w:val="00F713C0"/>
    <w:rsid w:val="00F75DDC"/>
    <w:rsid w:val="00F7792F"/>
    <w:rsid w:val="00F842AA"/>
    <w:rsid w:val="00F8476F"/>
    <w:rsid w:val="00F853E1"/>
    <w:rsid w:val="00F85604"/>
    <w:rsid w:val="00F85E20"/>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EC5F27"/>
    <w:rPr>
      <w:vertAlign w:val="superscript"/>
    </w:rPr>
  </w:style>
  <w:style w:type="character" w:customStyle="1" w:styleId="FootnoteTextChar">
    <w:name w:val="Footnote Text Char"/>
    <w:link w:val="FootnoteText"/>
    <w:rsid w:val="00EC5F27"/>
  </w:style>
  <w:style w:type="character" w:styleId="PlaceholderText">
    <w:name w:val="Placeholder Text"/>
    <w:basedOn w:val="DefaultParagraphFont"/>
    <w:uiPriority w:val="99"/>
    <w:semiHidden/>
    <w:rsid w:val="00F3124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EC5F27"/>
    <w:rPr>
      <w:vertAlign w:val="superscript"/>
    </w:rPr>
  </w:style>
  <w:style w:type="character" w:customStyle="1" w:styleId="FootnoteTextChar">
    <w:name w:val="Footnote Text Char"/>
    <w:link w:val="FootnoteText"/>
    <w:rsid w:val="00EC5F27"/>
  </w:style>
  <w:style w:type="character" w:styleId="PlaceholderText">
    <w:name w:val="Placeholder Text"/>
    <w:basedOn w:val="DefaultParagraphFont"/>
    <w:uiPriority w:val="99"/>
    <w:semiHidden/>
    <w:rsid w:val="00F3124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129B7-1D09-42DB-9FFD-7E0424582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6</Pages>
  <Words>935</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6576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Sakina Deas</dc:creator>
  <cp:lastModifiedBy>Debra Betton</cp:lastModifiedBy>
  <cp:revision>2</cp:revision>
  <cp:lastPrinted>2019-04-29T18:28:00Z</cp:lastPrinted>
  <dcterms:created xsi:type="dcterms:W3CDTF">2019-05-02T15:24:00Z</dcterms:created>
  <dcterms:modified xsi:type="dcterms:W3CDTF">2019-05-02T15:24:00Z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20190059-TX</vt:lpwstr>
  </property>
  <property fmtid="{D5CDD505-2E9C-101B-9397-08002B2CF9AE}" pid="3" name="MasterDocument">
    <vt:bool>false</vt:bool>
  </property>
</Properties>
</file>