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D83E9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Pr="00D83E98" w:rsidRDefault="007C0528" w:rsidP="00532DFB">
            <w:pPr>
              <w:pStyle w:val="MastHeadState"/>
            </w:pPr>
            <w:bookmarkStart w:id="0" w:name="_GoBack"/>
            <w:bookmarkEnd w:id="0"/>
            <w:r w:rsidRPr="00D83E98">
              <w:t>State of Florida</w:t>
            </w:r>
          </w:p>
          <w:p w:rsidR="007C0528" w:rsidRPr="00D83E98" w:rsidRDefault="00072CCA">
            <w:pPr>
              <w:jc w:val="center"/>
            </w:pPr>
            <w:r w:rsidRPr="00D83E98">
              <w:rPr>
                <w:noProof/>
              </w:rPr>
              <w:drawing>
                <wp:inline distT="0" distB="0" distL="0" distR="0" wp14:anchorId="2CB6C84F" wp14:editId="7B2F3DDC">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Pr="00D83E98" w:rsidRDefault="007C0528"/>
        </w:tc>
        <w:tc>
          <w:tcPr>
            <w:tcW w:w="7273" w:type="dxa"/>
            <w:gridSpan w:val="2"/>
            <w:tcBorders>
              <w:top w:val="nil"/>
              <w:left w:val="nil"/>
              <w:bottom w:val="single" w:sz="24" w:space="0" w:color="auto"/>
              <w:right w:val="nil"/>
            </w:tcBorders>
            <w:shd w:val="clear" w:color="auto" w:fill="auto"/>
            <w:vAlign w:val="bottom"/>
          </w:tcPr>
          <w:p w:rsidR="007C0528" w:rsidRPr="00D83E98" w:rsidRDefault="007C0528">
            <w:pPr>
              <w:pStyle w:val="MastHeadPSC"/>
            </w:pPr>
            <w:r w:rsidRPr="00D83E98">
              <w:t>Public Service Commission</w:t>
            </w:r>
          </w:p>
          <w:p w:rsidR="007C0528" w:rsidRPr="00D83E98" w:rsidRDefault="007C0528">
            <w:pPr>
              <w:pStyle w:val="MastHeadAddress"/>
            </w:pPr>
            <w:r w:rsidRPr="00D83E98">
              <w:t>Capital Circle Office Center ● 2540 Shumard Oak Boulevard</w:t>
            </w:r>
            <w:r w:rsidRPr="00D83E98">
              <w:br/>
              <w:t>Tallahassee, Florida 32399-0850</w:t>
            </w:r>
          </w:p>
          <w:p w:rsidR="007C0528" w:rsidRPr="00D83E98" w:rsidRDefault="007C0528">
            <w:pPr>
              <w:pStyle w:val="MastHeadMemorandum"/>
            </w:pPr>
            <w:r w:rsidRPr="00D83E98">
              <w:t>-M-E-M-O-R-A-N-D-U-M-</w:t>
            </w:r>
          </w:p>
          <w:p w:rsidR="007C0528" w:rsidRPr="00D83E98" w:rsidRDefault="007C0528">
            <w:pPr>
              <w:pStyle w:val="MemoHeading"/>
            </w:pPr>
          </w:p>
        </w:tc>
      </w:tr>
      <w:tr w:rsidR="007C0528" w:rsidRPr="00D83E9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Pr="00D83E98" w:rsidRDefault="007C0528" w:rsidP="00506C03">
            <w:pPr>
              <w:pStyle w:val="MemoHeadingLabel"/>
            </w:pPr>
            <w:r w:rsidRPr="00D83E98">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D83E98" w:rsidRDefault="00C7096C">
            <w:pPr>
              <w:pStyle w:val="MemoHeading"/>
            </w:pPr>
            <w:bookmarkStart w:id="1" w:name="FilingDate"/>
            <w:r w:rsidRPr="00D83E98">
              <w:t>September 20, 2019</w:t>
            </w:r>
            <w:bookmarkEnd w:id="1"/>
          </w:p>
        </w:tc>
      </w:tr>
      <w:tr w:rsidR="007C0528" w:rsidRPr="00D83E98">
        <w:tc>
          <w:tcPr>
            <w:tcW w:w="1254" w:type="dxa"/>
            <w:tcBorders>
              <w:top w:val="nil"/>
              <w:left w:val="nil"/>
              <w:bottom w:val="nil"/>
              <w:right w:val="nil"/>
            </w:tcBorders>
            <w:shd w:val="clear" w:color="auto" w:fill="auto"/>
            <w:tcMar>
              <w:top w:w="288" w:type="dxa"/>
              <w:bottom w:w="0" w:type="dxa"/>
              <w:right w:w="0" w:type="dxa"/>
            </w:tcMar>
          </w:tcPr>
          <w:p w:rsidR="007C0528" w:rsidRPr="00D83E98" w:rsidRDefault="007C0528" w:rsidP="00506C03">
            <w:pPr>
              <w:pStyle w:val="MemoHeadingLabel"/>
            </w:pPr>
            <w:r w:rsidRPr="00D83E98">
              <w:t>TO:</w:t>
            </w:r>
          </w:p>
        </w:tc>
        <w:tc>
          <w:tcPr>
            <w:tcW w:w="8221" w:type="dxa"/>
            <w:gridSpan w:val="3"/>
            <w:tcBorders>
              <w:top w:val="nil"/>
              <w:left w:val="nil"/>
              <w:bottom w:val="nil"/>
              <w:right w:val="nil"/>
            </w:tcBorders>
            <w:shd w:val="clear" w:color="auto" w:fill="auto"/>
            <w:tcMar>
              <w:top w:w="288" w:type="dxa"/>
              <w:bottom w:w="0" w:type="dxa"/>
            </w:tcMar>
          </w:tcPr>
          <w:p w:rsidR="007C0528" w:rsidRPr="00D83E98" w:rsidRDefault="007C0528" w:rsidP="0093658B">
            <w:pPr>
              <w:pStyle w:val="MemoHeading"/>
            </w:pPr>
            <w:r w:rsidRPr="00D83E98">
              <w:t>Office of Commission Clerk (</w:t>
            </w:r>
            <w:r w:rsidR="004E69B5" w:rsidRPr="00D83E98">
              <w:t>Teitzman</w:t>
            </w:r>
            <w:r w:rsidRPr="00D83E98">
              <w:t>)</w:t>
            </w:r>
          </w:p>
        </w:tc>
      </w:tr>
      <w:tr w:rsidR="007C0528" w:rsidRPr="00D83E98">
        <w:tc>
          <w:tcPr>
            <w:tcW w:w="1254" w:type="dxa"/>
            <w:tcBorders>
              <w:top w:val="nil"/>
              <w:left w:val="nil"/>
              <w:bottom w:val="nil"/>
              <w:right w:val="nil"/>
            </w:tcBorders>
            <w:shd w:val="clear" w:color="auto" w:fill="auto"/>
            <w:tcMar>
              <w:top w:w="288" w:type="dxa"/>
              <w:right w:w="0" w:type="dxa"/>
            </w:tcMar>
          </w:tcPr>
          <w:p w:rsidR="007C0528" w:rsidRPr="00D83E98" w:rsidRDefault="007C0528" w:rsidP="00506C03">
            <w:pPr>
              <w:pStyle w:val="MemoHeadingLabel"/>
            </w:pPr>
            <w:r w:rsidRPr="00D83E98">
              <w:t>FROM:</w:t>
            </w:r>
          </w:p>
        </w:tc>
        <w:tc>
          <w:tcPr>
            <w:tcW w:w="8221" w:type="dxa"/>
            <w:gridSpan w:val="3"/>
            <w:tcBorders>
              <w:top w:val="nil"/>
              <w:left w:val="nil"/>
              <w:bottom w:val="nil"/>
              <w:right w:val="nil"/>
            </w:tcBorders>
            <w:shd w:val="clear" w:color="auto" w:fill="auto"/>
            <w:tcMar>
              <w:top w:w="288" w:type="dxa"/>
              <w:bottom w:w="0" w:type="dxa"/>
            </w:tcMar>
          </w:tcPr>
          <w:p w:rsidR="00C7096C" w:rsidRPr="00D83E98" w:rsidRDefault="00C7096C">
            <w:pPr>
              <w:pStyle w:val="MemoHeading"/>
            </w:pPr>
            <w:bookmarkStart w:id="2" w:name="From"/>
            <w:r w:rsidRPr="00D83E98">
              <w:t>Division of Engineering (Doehling, Graves)</w:t>
            </w:r>
          </w:p>
          <w:p w:rsidR="00C7096C" w:rsidRPr="00D83E98" w:rsidRDefault="00C7096C">
            <w:pPr>
              <w:pStyle w:val="MemoHeading"/>
            </w:pPr>
            <w:r w:rsidRPr="00D83E98">
              <w:t>Division of Accounting and Finance (Norris, Sewards, Thurmond)</w:t>
            </w:r>
          </w:p>
          <w:p w:rsidR="00C7096C" w:rsidRPr="00D83E98" w:rsidRDefault="00C7096C">
            <w:pPr>
              <w:pStyle w:val="MemoHeading"/>
            </w:pPr>
            <w:r w:rsidRPr="00D83E98">
              <w:t>Division of Economics (Bruce, Hudson)</w:t>
            </w:r>
          </w:p>
          <w:p w:rsidR="007C0528" w:rsidRPr="00D83E98" w:rsidRDefault="00C7096C">
            <w:pPr>
              <w:pStyle w:val="MemoHeading"/>
            </w:pPr>
            <w:r w:rsidRPr="00D83E98">
              <w:t>Office of the General Counsel (DuVal)</w:t>
            </w:r>
            <w:bookmarkEnd w:id="2"/>
          </w:p>
        </w:tc>
      </w:tr>
      <w:tr w:rsidR="007C0528" w:rsidRPr="00D83E98">
        <w:tc>
          <w:tcPr>
            <w:tcW w:w="1254" w:type="dxa"/>
            <w:tcBorders>
              <w:top w:val="nil"/>
              <w:left w:val="nil"/>
              <w:bottom w:val="nil"/>
              <w:right w:val="nil"/>
            </w:tcBorders>
            <w:shd w:val="clear" w:color="auto" w:fill="auto"/>
            <w:tcMar>
              <w:top w:w="288" w:type="dxa"/>
              <w:right w:w="0" w:type="dxa"/>
            </w:tcMar>
          </w:tcPr>
          <w:p w:rsidR="007C0528" w:rsidRPr="00D83E98" w:rsidRDefault="007C0528" w:rsidP="00506C03">
            <w:pPr>
              <w:pStyle w:val="MemoHeadingLabel"/>
            </w:pPr>
            <w:r w:rsidRPr="00D83E98">
              <w:t>RE:</w:t>
            </w:r>
          </w:p>
        </w:tc>
        <w:tc>
          <w:tcPr>
            <w:tcW w:w="8221" w:type="dxa"/>
            <w:gridSpan w:val="3"/>
            <w:tcBorders>
              <w:top w:val="nil"/>
              <w:left w:val="nil"/>
              <w:bottom w:val="nil"/>
              <w:right w:val="nil"/>
            </w:tcBorders>
            <w:shd w:val="clear" w:color="auto" w:fill="auto"/>
            <w:tcMar>
              <w:top w:w="288" w:type="dxa"/>
            </w:tcMar>
          </w:tcPr>
          <w:p w:rsidR="007C0528" w:rsidRPr="00D83E98" w:rsidRDefault="00C7096C">
            <w:pPr>
              <w:pStyle w:val="MemoHeadingRe"/>
            </w:pPr>
            <w:bookmarkStart w:id="3" w:name="Re"/>
            <w:r w:rsidRPr="00D83E98">
              <w:t>Docket No. 20190124-WU – Petition for limited alternative rate increase in Lake County by Raintree Waterworks, Inc.</w:t>
            </w:r>
            <w:bookmarkEnd w:id="3"/>
          </w:p>
        </w:tc>
      </w:tr>
      <w:tr w:rsidR="007C0528" w:rsidRPr="00D83E98">
        <w:tc>
          <w:tcPr>
            <w:tcW w:w="1254" w:type="dxa"/>
            <w:tcBorders>
              <w:top w:val="nil"/>
              <w:left w:val="nil"/>
              <w:bottom w:val="nil"/>
              <w:right w:val="nil"/>
            </w:tcBorders>
            <w:shd w:val="clear" w:color="auto" w:fill="auto"/>
            <w:tcMar>
              <w:top w:w="288" w:type="dxa"/>
              <w:bottom w:w="0" w:type="dxa"/>
              <w:right w:w="0" w:type="dxa"/>
            </w:tcMar>
          </w:tcPr>
          <w:p w:rsidR="007C0528" w:rsidRPr="00D83E98" w:rsidRDefault="007C0528" w:rsidP="00506C03">
            <w:pPr>
              <w:pStyle w:val="MemoHeadingLabel"/>
            </w:pPr>
            <w:r w:rsidRPr="00D83E98">
              <w:t>AGENDA:</w:t>
            </w:r>
          </w:p>
        </w:tc>
        <w:tc>
          <w:tcPr>
            <w:tcW w:w="8221" w:type="dxa"/>
            <w:gridSpan w:val="3"/>
            <w:tcBorders>
              <w:top w:val="nil"/>
              <w:left w:val="nil"/>
              <w:bottom w:val="nil"/>
              <w:right w:val="nil"/>
            </w:tcBorders>
            <w:shd w:val="clear" w:color="auto" w:fill="auto"/>
            <w:tcMar>
              <w:top w:w="288" w:type="dxa"/>
            </w:tcMar>
          </w:tcPr>
          <w:p w:rsidR="007C0528" w:rsidRPr="00D83E98" w:rsidRDefault="00C7096C">
            <w:pPr>
              <w:pStyle w:val="MemoHeading"/>
            </w:pPr>
            <w:bookmarkStart w:id="4" w:name="AgendaDate"/>
            <w:r w:rsidRPr="00D83E98">
              <w:t>10/03/19</w:t>
            </w:r>
            <w:bookmarkEnd w:id="4"/>
            <w:r w:rsidR="007C0528" w:rsidRPr="00D83E98">
              <w:t xml:space="preserve"> – </w:t>
            </w:r>
            <w:bookmarkStart w:id="5" w:name="PermittedStatus"/>
            <w:r w:rsidR="005C74FD" w:rsidRPr="00D83E98">
              <w:t>Regular Agenda – Proposed Agency Action – Except Issue No. 3 – Interested Persons May Participate</w:t>
            </w:r>
            <w:bookmarkEnd w:id="5"/>
          </w:p>
        </w:tc>
      </w:tr>
      <w:tr w:rsidR="007C0528" w:rsidRPr="00D83E98">
        <w:tc>
          <w:tcPr>
            <w:tcW w:w="3690" w:type="dxa"/>
            <w:gridSpan w:val="3"/>
            <w:tcBorders>
              <w:top w:val="nil"/>
              <w:left w:val="nil"/>
              <w:bottom w:val="nil"/>
              <w:right w:val="nil"/>
            </w:tcBorders>
            <w:shd w:val="clear" w:color="auto" w:fill="auto"/>
            <w:tcMar>
              <w:top w:w="288" w:type="dxa"/>
              <w:bottom w:w="0" w:type="dxa"/>
              <w:right w:w="0" w:type="dxa"/>
            </w:tcMar>
          </w:tcPr>
          <w:p w:rsidR="007C0528" w:rsidRPr="00D83E98" w:rsidRDefault="007C0528" w:rsidP="00506C03">
            <w:pPr>
              <w:pStyle w:val="MemoHeadingLabel"/>
            </w:pPr>
            <w:r w:rsidRPr="00D83E98">
              <w:t>COMMISSIONERS ASSIGNED:</w:t>
            </w:r>
          </w:p>
        </w:tc>
        <w:tc>
          <w:tcPr>
            <w:tcW w:w="5785" w:type="dxa"/>
            <w:tcBorders>
              <w:top w:val="nil"/>
              <w:left w:val="nil"/>
              <w:bottom w:val="nil"/>
              <w:right w:val="nil"/>
            </w:tcBorders>
            <w:shd w:val="clear" w:color="auto" w:fill="auto"/>
          </w:tcPr>
          <w:p w:rsidR="007C0528" w:rsidRPr="00D83E98" w:rsidRDefault="00C7096C">
            <w:pPr>
              <w:pStyle w:val="MemoHeading"/>
            </w:pPr>
            <w:bookmarkStart w:id="6" w:name="CommissionersAssigned"/>
            <w:r w:rsidRPr="00D83E98">
              <w:t>All Commissioners</w:t>
            </w:r>
            <w:bookmarkEnd w:id="6"/>
          </w:p>
        </w:tc>
      </w:tr>
      <w:tr w:rsidR="007C0528" w:rsidRPr="00D83E98">
        <w:tc>
          <w:tcPr>
            <w:tcW w:w="3690" w:type="dxa"/>
            <w:gridSpan w:val="3"/>
            <w:tcBorders>
              <w:top w:val="nil"/>
              <w:left w:val="nil"/>
              <w:bottom w:val="nil"/>
              <w:right w:val="nil"/>
            </w:tcBorders>
            <w:shd w:val="clear" w:color="auto" w:fill="auto"/>
            <w:tcMar>
              <w:top w:w="288" w:type="dxa"/>
              <w:bottom w:w="0" w:type="dxa"/>
              <w:right w:w="0" w:type="dxa"/>
            </w:tcMar>
          </w:tcPr>
          <w:p w:rsidR="007C0528" w:rsidRPr="00D83E98" w:rsidRDefault="007C0528" w:rsidP="00506C03">
            <w:pPr>
              <w:pStyle w:val="MemoHeadingLabel"/>
            </w:pPr>
            <w:r w:rsidRPr="00D83E98">
              <w:t>PREHEARING OFFICER:</w:t>
            </w:r>
          </w:p>
        </w:tc>
        <w:tc>
          <w:tcPr>
            <w:tcW w:w="5785" w:type="dxa"/>
            <w:tcBorders>
              <w:top w:val="nil"/>
              <w:left w:val="nil"/>
              <w:bottom w:val="nil"/>
              <w:right w:val="nil"/>
            </w:tcBorders>
            <w:shd w:val="clear" w:color="auto" w:fill="auto"/>
          </w:tcPr>
          <w:p w:rsidR="007C0528" w:rsidRPr="00D83E98" w:rsidRDefault="00C7096C">
            <w:pPr>
              <w:pStyle w:val="MemoHeading"/>
            </w:pPr>
            <w:bookmarkStart w:id="7" w:name="PrehearingOfficer"/>
            <w:r w:rsidRPr="00D83E98">
              <w:t>Brown</w:t>
            </w:r>
            <w:bookmarkEnd w:id="7"/>
          </w:p>
        </w:tc>
      </w:tr>
      <w:tr w:rsidR="007C0528" w:rsidRPr="00D83E9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Pr="00D83E98" w:rsidRDefault="007C0528" w:rsidP="00506C03">
            <w:pPr>
              <w:pStyle w:val="MemoHeadingLabel"/>
            </w:pPr>
            <w:bookmarkStart w:id="8" w:name="CriticalDatesLabel"/>
            <w:r w:rsidRPr="00D83E98">
              <w:t>CRITICAL DATES:</w:t>
            </w:r>
            <w:bookmarkEnd w:id="8"/>
          </w:p>
        </w:tc>
        <w:tc>
          <w:tcPr>
            <w:tcW w:w="5785" w:type="dxa"/>
            <w:tcBorders>
              <w:top w:val="nil"/>
              <w:left w:val="nil"/>
              <w:bottom w:val="nil"/>
              <w:right w:val="nil"/>
            </w:tcBorders>
            <w:shd w:val="clear" w:color="auto" w:fill="auto"/>
          </w:tcPr>
          <w:p w:rsidR="007C0528" w:rsidRPr="00D83E98" w:rsidRDefault="0075475B" w:rsidP="00E060BF">
            <w:pPr>
              <w:pStyle w:val="MemoHeading"/>
            </w:pPr>
            <w:r w:rsidRPr="00D83E98">
              <w:t>10/</w:t>
            </w:r>
            <w:r w:rsidR="00E060BF" w:rsidRPr="00D83E98">
              <w:t>29</w:t>
            </w:r>
            <w:r w:rsidR="005C74FD" w:rsidRPr="00D83E98">
              <w:t>/19 – 90-day deadline pursuant to Rule 25-30.457(11), F.A.C.</w:t>
            </w:r>
          </w:p>
        </w:tc>
      </w:tr>
      <w:tr w:rsidR="007C0528" w:rsidRPr="00D83E9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Pr="00D83E98" w:rsidRDefault="007C0528" w:rsidP="00506C03">
            <w:pPr>
              <w:pStyle w:val="MemoHeadingLabel"/>
            </w:pPr>
            <w:r w:rsidRPr="00D83E98">
              <w:t>SPECIAL INSTRUCTIONS:</w:t>
            </w:r>
          </w:p>
        </w:tc>
        <w:tc>
          <w:tcPr>
            <w:tcW w:w="5785" w:type="dxa"/>
            <w:tcBorders>
              <w:top w:val="nil"/>
              <w:left w:val="nil"/>
              <w:bottom w:val="single" w:sz="24" w:space="0" w:color="auto"/>
              <w:right w:val="nil"/>
            </w:tcBorders>
            <w:shd w:val="clear" w:color="auto" w:fill="auto"/>
            <w:tcMar>
              <w:bottom w:w="216" w:type="dxa"/>
            </w:tcMar>
          </w:tcPr>
          <w:p w:rsidR="007C0528" w:rsidRPr="00D83E98" w:rsidRDefault="00C7096C">
            <w:pPr>
              <w:pStyle w:val="MemoHeading"/>
            </w:pPr>
            <w:bookmarkStart w:id="9" w:name="SpecialInstructions"/>
            <w:r w:rsidRPr="00D83E98">
              <w:t>None</w:t>
            </w:r>
            <w:bookmarkEnd w:id="9"/>
          </w:p>
        </w:tc>
      </w:tr>
    </w:tbl>
    <w:p w:rsidR="007C0528" w:rsidRPr="00D83E98" w:rsidRDefault="007C0528">
      <w:pPr>
        <w:pStyle w:val="BodyText"/>
      </w:pPr>
    </w:p>
    <w:p w:rsidR="007C0528" w:rsidRPr="00D83E98" w:rsidRDefault="007C0528">
      <w:pPr>
        <w:pStyle w:val="RecommendationMajorSectionHeading"/>
      </w:pPr>
      <w:bookmarkStart w:id="10" w:name="RecToC"/>
      <w:bookmarkEnd w:id="10"/>
      <w:r w:rsidRPr="00D83E98">
        <w:t xml:space="preserve"> </w:t>
      </w:r>
      <w:bookmarkStart w:id="11" w:name="CaseBackground"/>
      <w:r w:rsidRPr="00D83E98">
        <w:t>Case Background</w:t>
      </w:r>
      <w:r w:rsidRPr="00D83E98">
        <w:fldChar w:fldCharType="begin"/>
      </w:r>
      <w:r w:rsidRPr="00D83E98">
        <w:instrText xml:space="preserve"> TC  "</w:instrText>
      </w:r>
      <w:r w:rsidRPr="00D83E98">
        <w:tab/>
      </w:r>
      <w:bookmarkStart w:id="12" w:name="_Toc94516455"/>
      <w:r w:rsidRPr="00D83E98">
        <w:instrText>Case Background</w:instrText>
      </w:r>
      <w:bookmarkEnd w:id="12"/>
      <w:r w:rsidRPr="00D83E98">
        <w:instrText xml:space="preserve">" \l 1 </w:instrText>
      </w:r>
      <w:r w:rsidRPr="00D83E98">
        <w:fldChar w:fldCharType="end"/>
      </w:r>
    </w:p>
    <w:p w:rsidR="00DF7A78" w:rsidRPr="00D83E98" w:rsidRDefault="00127E58" w:rsidP="00DF7A78">
      <w:pPr>
        <w:pStyle w:val="BodyText"/>
      </w:pPr>
      <w:r w:rsidRPr="00D83E98">
        <w:t>Raintree Waterworks, Inc.</w:t>
      </w:r>
      <w:r w:rsidR="00DF7A78" w:rsidRPr="00D83E98">
        <w:t xml:space="preserve"> (</w:t>
      </w:r>
      <w:r w:rsidRPr="00D83E98">
        <w:t>Raintree</w:t>
      </w:r>
      <w:r w:rsidR="00DF7A78" w:rsidRPr="00D83E98">
        <w:t xml:space="preserve"> or Utility) is a Class C </w:t>
      </w:r>
      <w:r w:rsidRPr="00D83E98">
        <w:t xml:space="preserve">water </w:t>
      </w:r>
      <w:r w:rsidR="00DF7A78" w:rsidRPr="00D83E98">
        <w:t xml:space="preserve">utility serving approximately </w:t>
      </w:r>
      <w:r w:rsidRPr="00D83E98">
        <w:t xml:space="preserve">113 residential </w:t>
      </w:r>
      <w:r w:rsidR="003358AE" w:rsidRPr="00D83E98">
        <w:t xml:space="preserve">customers </w:t>
      </w:r>
      <w:r w:rsidRPr="00D83E98">
        <w:t>and 1 general service</w:t>
      </w:r>
      <w:r w:rsidR="003358AE" w:rsidRPr="00D83E98">
        <w:t xml:space="preserve"> customer</w:t>
      </w:r>
      <w:r w:rsidR="00DF7A78" w:rsidRPr="00D83E98">
        <w:t xml:space="preserve"> in Lake County. </w:t>
      </w:r>
      <w:r w:rsidRPr="00D83E98">
        <w:t>Raintree</w:t>
      </w:r>
      <w:r w:rsidR="00DF7A78" w:rsidRPr="00D83E98">
        <w:t>’s last approved rate increase was in 2016.</w:t>
      </w:r>
      <w:r w:rsidR="00DF7A78" w:rsidRPr="00D83E98">
        <w:rPr>
          <w:rStyle w:val="FootnoteReference"/>
        </w:rPr>
        <w:footnoteReference w:id="1"/>
      </w:r>
    </w:p>
    <w:p w:rsidR="00DF7A78" w:rsidRPr="00D83E98" w:rsidRDefault="00DF7A78" w:rsidP="00DF7A78">
      <w:pPr>
        <w:pStyle w:val="BodyText"/>
      </w:pPr>
      <w:r w:rsidRPr="00D83E98">
        <w:t xml:space="preserve">On </w:t>
      </w:r>
      <w:r w:rsidR="00127E58" w:rsidRPr="00D83E98">
        <w:t>June</w:t>
      </w:r>
      <w:r w:rsidRPr="00D83E98">
        <w:t xml:space="preserve"> 6, 201</w:t>
      </w:r>
      <w:r w:rsidR="00127E58" w:rsidRPr="00D83E98">
        <w:t>9</w:t>
      </w:r>
      <w:r w:rsidRPr="00D83E98">
        <w:t xml:space="preserve">, </w:t>
      </w:r>
      <w:r w:rsidR="00127E58" w:rsidRPr="00D83E98">
        <w:t>Raintree</w:t>
      </w:r>
      <w:r w:rsidRPr="00D83E98">
        <w:t xml:space="preserve"> filed a </w:t>
      </w:r>
      <w:r w:rsidR="00127E58" w:rsidRPr="00D83E98">
        <w:t>petition</w:t>
      </w:r>
      <w:r w:rsidRPr="00D83E98">
        <w:t xml:space="preserve"> for a limited alternative rate increase (LARI) pursuant to Rule 25-30.457, Florida Administrative Code (F.A.C.). On </w:t>
      </w:r>
      <w:r w:rsidR="006A0BE5" w:rsidRPr="00D83E98">
        <w:t>July</w:t>
      </w:r>
      <w:r w:rsidRPr="00D83E98">
        <w:t xml:space="preserve"> </w:t>
      </w:r>
      <w:r w:rsidR="006A0BE5" w:rsidRPr="00D83E98">
        <w:t>1</w:t>
      </w:r>
      <w:r w:rsidRPr="00D83E98">
        <w:t>, 201</w:t>
      </w:r>
      <w:r w:rsidR="006A0BE5" w:rsidRPr="00D83E98">
        <w:t>9</w:t>
      </w:r>
      <w:r w:rsidRPr="00D83E98">
        <w:t xml:space="preserve">, staff notified the Utility that it met the initial requirements of Rule 25-30.457, F.A.C. Therefore, pursuant to Rule </w:t>
      </w:r>
      <w:r w:rsidRPr="00D83E98">
        <w:lastRenderedPageBreak/>
        <w:t xml:space="preserve">25-30.457(4), F.A.C., the official date of filing was established as </w:t>
      </w:r>
      <w:r w:rsidR="006A0BE5" w:rsidRPr="00D83E98">
        <w:t>July</w:t>
      </w:r>
      <w:r w:rsidRPr="00D83E98">
        <w:t xml:space="preserve"> </w:t>
      </w:r>
      <w:r w:rsidR="006A0BE5" w:rsidRPr="00D83E98">
        <w:t>31</w:t>
      </w:r>
      <w:r w:rsidRPr="00D83E98">
        <w:t xml:space="preserve">, 2019, and the 90-day time frame for the </w:t>
      </w:r>
      <w:r w:rsidR="005902EB">
        <w:t>Florida Public Service Commission (</w:t>
      </w:r>
      <w:r w:rsidRPr="00D83E98">
        <w:t>Commission</w:t>
      </w:r>
      <w:r w:rsidR="005902EB">
        <w:t>)</w:t>
      </w:r>
      <w:r w:rsidRPr="00D83E98">
        <w:t xml:space="preserve"> to render a decision began on that date.</w:t>
      </w:r>
    </w:p>
    <w:p w:rsidR="00DF7A78" w:rsidRPr="00D83E98" w:rsidRDefault="00DF7A78" w:rsidP="00DF7A78">
      <w:pPr>
        <w:pStyle w:val="BodyText"/>
      </w:pPr>
      <w:r w:rsidRPr="00D83E98">
        <w:t xml:space="preserve">As stated above, the Commission last set rates for </w:t>
      </w:r>
      <w:r w:rsidR="006A0BE5" w:rsidRPr="00D83E98">
        <w:t>Raintree</w:t>
      </w:r>
      <w:r w:rsidRPr="00D83E98">
        <w:t xml:space="preserve"> in 2016. In that rate case</w:t>
      </w:r>
      <w:r w:rsidR="00A15D2B">
        <w:t>,</w:t>
      </w:r>
      <w:r w:rsidRPr="00D83E98">
        <w:t xml:space="preserve"> the Commission found the Utility’s overall quality</w:t>
      </w:r>
      <w:r w:rsidR="00EB4888" w:rsidRPr="00D83E98">
        <w:t xml:space="preserve"> of service to be satisfactory. </w:t>
      </w:r>
      <w:r w:rsidR="00A901F0" w:rsidRPr="00D83E98">
        <w:t>Staff has not identified any water quality complaints filed with the Commission or the Florida Department of Environmental Protection (DEP) since the last rate case.</w:t>
      </w:r>
      <w:r w:rsidR="00A15D2B">
        <w:t xml:space="preserve"> The Utility has identified five</w:t>
      </w:r>
      <w:r w:rsidR="00EB4888" w:rsidRPr="00D83E98">
        <w:t xml:space="preserve"> complaints pertaining to DEP secondary standards.</w:t>
      </w:r>
      <w:r w:rsidR="00A63127" w:rsidRPr="00D83E98">
        <w:t xml:space="preserve"> </w:t>
      </w:r>
      <w:r w:rsidRPr="00D83E98">
        <w:t xml:space="preserve">Staff notes that </w:t>
      </w:r>
      <w:r w:rsidR="00FF5F8A" w:rsidRPr="00D83E98">
        <w:t>based on the</w:t>
      </w:r>
      <w:r w:rsidRPr="00D83E98">
        <w:t xml:space="preserve"> most recent DEP </w:t>
      </w:r>
      <w:r w:rsidR="00443FEB" w:rsidRPr="00D83E98">
        <w:t>Sanitary Survey</w:t>
      </w:r>
      <w:r w:rsidR="00FF5F8A" w:rsidRPr="00D83E98">
        <w:t>,</w:t>
      </w:r>
      <w:r w:rsidRPr="00D83E98">
        <w:t xml:space="preserve"> </w:t>
      </w:r>
      <w:r w:rsidR="00FF5F8A" w:rsidRPr="00D83E98">
        <w:t>conducted on</w:t>
      </w:r>
      <w:r w:rsidRPr="00D83E98">
        <w:t xml:space="preserve"> January </w:t>
      </w:r>
      <w:r w:rsidR="00443FEB" w:rsidRPr="00D83E98">
        <w:t>30</w:t>
      </w:r>
      <w:r w:rsidRPr="00D83E98">
        <w:t>, 201</w:t>
      </w:r>
      <w:r w:rsidR="00443FEB" w:rsidRPr="00D83E98">
        <w:t>9</w:t>
      </w:r>
      <w:r w:rsidRPr="00D83E98">
        <w:t xml:space="preserve">, the Utility </w:t>
      </w:r>
      <w:r w:rsidR="00FF5F8A" w:rsidRPr="00D83E98">
        <w:t>was determined to be in compliance with DEP’s rules and regulations</w:t>
      </w:r>
      <w:r w:rsidRPr="00D83E98">
        <w:t xml:space="preserve">. A customer meeting was held on </w:t>
      </w:r>
      <w:r w:rsidR="00E56870" w:rsidRPr="00D83E98">
        <w:t>August 7</w:t>
      </w:r>
      <w:r w:rsidRPr="00D83E98">
        <w:t xml:space="preserve">, 2019, in </w:t>
      </w:r>
      <w:r w:rsidR="00E56870" w:rsidRPr="00D83E98">
        <w:t>Tavares</w:t>
      </w:r>
      <w:r w:rsidRPr="00D83E98">
        <w:t xml:space="preserve">, Florida. </w:t>
      </w:r>
      <w:r w:rsidR="00FF5F8A" w:rsidRPr="00D83E98">
        <w:t>One customer</w:t>
      </w:r>
      <w:r w:rsidRPr="00D83E98">
        <w:t xml:space="preserve"> attended and </w:t>
      </w:r>
      <w:r w:rsidR="00FF5F8A" w:rsidRPr="00D83E98">
        <w:t>had no concerns with Raintree’s quality of service</w:t>
      </w:r>
      <w:r w:rsidRPr="00D83E98">
        <w:t>.</w:t>
      </w:r>
    </w:p>
    <w:p w:rsidR="005828FA" w:rsidRPr="00D83E98" w:rsidRDefault="00DF7A78" w:rsidP="00DF7A78">
      <w:pPr>
        <w:pStyle w:val="BodyText"/>
      </w:pPr>
      <w:r w:rsidRPr="00D83E98">
        <w:t>The Commission has jurisdiction pursuant to Sections 367.0814(9) and 367.121(1), Florida Statutes.</w:t>
      </w:r>
    </w:p>
    <w:p w:rsidR="007C0528" w:rsidRPr="00D83E98" w:rsidRDefault="007C0528" w:rsidP="0068481F"/>
    <w:bookmarkEnd w:id="11"/>
    <w:p w:rsidR="00EA2273" w:rsidRPr="00D83E98" w:rsidRDefault="00EA2273">
      <w:pPr>
        <w:pStyle w:val="RecommendationMajorSectionHeading"/>
        <w:sectPr w:rsidR="00EA2273" w:rsidRPr="00D83E98">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Pr="00D83E98" w:rsidRDefault="007C0528">
      <w:pPr>
        <w:pStyle w:val="RecommendationMajorSectionHeading"/>
      </w:pPr>
      <w:bookmarkStart w:id="15" w:name="DiscussionOfIssues"/>
      <w:r w:rsidRPr="00D83E98">
        <w:lastRenderedPageBreak/>
        <w:t>Discussion of Issues</w:t>
      </w:r>
    </w:p>
    <w:bookmarkEnd w:id="15"/>
    <w:p w:rsidR="00C7096C" w:rsidRPr="00D83E98" w:rsidRDefault="00C7096C">
      <w:pPr>
        <w:pStyle w:val="IssueHeading"/>
        <w:rPr>
          <w:vanish/>
          <w:specVanish/>
        </w:rPr>
      </w:pPr>
      <w:r w:rsidRPr="00D83E98">
        <w:t xml:space="preserve">Issue </w:t>
      </w:r>
      <w:fldSimple w:instr=" SEQ Issue \* MERGEFORMAT ">
        <w:r w:rsidR="00695BFC">
          <w:rPr>
            <w:noProof/>
          </w:rPr>
          <w:t>1</w:t>
        </w:r>
      </w:fldSimple>
      <w:r w:rsidRPr="00D83E98">
        <w:t>:</w:t>
      </w:r>
      <w:r w:rsidRPr="00D83E98">
        <w:fldChar w:fldCharType="begin"/>
      </w:r>
      <w:r w:rsidRPr="00D83E98">
        <w:instrText xml:space="preserve"> TC "</w:instrText>
      </w:r>
      <w:r w:rsidRPr="00D83E98">
        <w:fldChar w:fldCharType="begin"/>
      </w:r>
      <w:r w:rsidRPr="00D83E98">
        <w:instrText xml:space="preserve"> SEQ issue \c </w:instrText>
      </w:r>
      <w:r w:rsidRPr="00D83E98">
        <w:fldChar w:fldCharType="separate"/>
      </w:r>
      <w:r w:rsidR="00695BFC">
        <w:rPr>
          <w:noProof/>
        </w:rPr>
        <w:instrText>1</w:instrText>
      </w:r>
      <w:r w:rsidRPr="00D83E98">
        <w:fldChar w:fldCharType="end"/>
      </w:r>
      <w:r w:rsidRPr="00D83E98">
        <w:tab/>
        <w:instrText xml:space="preserve">" \l 1 </w:instrText>
      </w:r>
      <w:r w:rsidRPr="00D83E98">
        <w:fldChar w:fldCharType="end"/>
      </w:r>
      <w:r w:rsidRPr="00D83E98">
        <w:t> </w:t>
      </w:r>
    </w:p>
    <w:p w:rsidR="00C7096C" w:rsidRPr="00D83E98" w:rsidRDefault="00C7096C">
      <w:pPr>
        <w:pStyle w:val="BodyText"/>
      </w:pPr>
      <w:r w:rsidRPr="00D83E98">
        <w:t> </w:t>
      </w:r>
      <w:r w:rsidR="00517C6F" w:rsidRPr="00D83E98">
        <w:t xml:space="preserve">Should the Commission approve </w:t>
      </w:r>
      <w:r w:rsidR="00F11657">
        <w:t xml:space="preserve">Raintree </w:t>
      </w:r>
      <w:r w:rsidR="00535407" w:rsidRPr="00D83E98">
        <w:t>Waterworks, Inc.</w:t>
      </w:r>
      <w:r w:rsidR="00E060BF" w:rsidRPr="00D83E98">
        <w:t>’s</w:t>
      </w:r>
      <w:r w:rsidR="00517C6F" w:rsidRPr="00D83E98">
        <w:t xml:space="preserve"> application for a </w:t>
      </w:r>
      <w:r w:rsidR="00E060BF" w:rsidRPr="00D83E98">
        <w:t>LARI</w:t>
      </w:r>
      <w:r w:rsidR="00517C6F" w:rsidRPr="00D83E98">
        <w:t>?</w:t>
      </w:r>
    </w:p>
    <w:p w:rsidR="00C7096C" w:rsidRPr="00D83E98" w:rsidRDefault="00C7096C">
      <w:pPr>
        <w:pStyle w:val="IssueSubsectionHeading"/>
        <w:rPr>
          <w:vanish/>
          <w:specVanish/>
        </w:rPr>
      </w:pPr>
      <w:r w:rsidRPr="00D83E98">
        <w:t>Recommendation: </w:t>
      </w:r>
    </w:p>
    <w:p w:rsidR="00C7096C" w:rsidRPr="00D83E98" w:rsidRDefault="00C7096C">
      <w:pPr>
        <w:pStyle w:val="BodyText"/>
      </w:pPr>
      <w:r w:rsidRPr="00D83E98">
        <w:t> </w:t>
      </w:r>
      <w:r w:rsidR="00517C6F" w:rsidRPr="00D83E98">
        <w:t>Yes. The Commission should approve Raintree</w:t>
      </w:r>
      <w:r w:rsidR="00E060BF" w:rsidRPr="00D83E98">
        <w:t>’s</w:t>
      </w:r>
      <w:r w:rsidR="00517C6F" w:rsidRPr="00D83E98">
        <w:t xml:space="preserve"> application for a </w:t>
      </w:r>
      <w:r w:rsidR="00E060BF" w:rsidRPr="00D83E98">
        <w:t>LARI</w:t>
      </w:r>
      <w:r w:rsidR="00517C6F" w:rsidRPr="00D83E98">
        <w:t xml:space="preserve"> in the amount of 20 percent. This equates to an increase of $</w:t>
      </w:r>
      <w:r w:rsidR="00383D6A">
        <w:t>9,651</w:t>
      </w:r>
      <w:r w:rsidR="00517C6F" w:rsidRPr="00D83E98">
        <w:t xml:space="preserve">. Pursuant to Rule 25-30.457(12), F.A.C., the Utility is required to hold any revenue increase granted subject to refund with interest for a period of 15 months after the filing of its 2019 Annual Report as it is the year the adjustment in rates will be implemented. </w:t>
      </w:r>
      <w:r w:rsidR="00D83E98" w:rsidRPr="00D83E98">
        <w:t xml:space="preserve">To ensure overearnings will not occur due to the implementation of this rate increase, the Commission will conduct an earnings review of Raintree’s 2019 Annual Report. </w:t>
      </w:r>
      <w:r w:rsidR="00517C6F" w:rsidRPr="00D83E98">
        <w:t>If overearnings occur, such overearnings, up to the amount held subject to refund, with interest, must be disposed of for the benefit of the customers. After the increased rates are in effect, pursuant to Rule 25-30.360(6), F.A.C., the Utility must file reports with the Office of Commission Clerk no later than the 20th of every month indicating the monthly and total amount of money subject to refund at the end of the preceding month. The report filed must also indicate the status of the security being used to guarantee repayment of any potential refund. (Thurmond)</w:t>
      </w:r>
      <w:r w:rsidRPr="00D83E98">
        <w:t xml:space="preserve"> </w:t>
      </w:r>
    </w:p>
    <w:p w:rsidR="00C7096C" w:rsidRPr="00D83E98" w:rsidRDefault="00C7096C">
      <w:pPr>
        <w:pStyle w:val="IssueSubsectionHeading"/>
        <w:rPr>
          <w:vanish/>
          <w:specVanish/>
        </w:rPr>
      </w:pPr>
      <w:r w:rsidRPr="00D83E98">
        <w:t>Staff Analysis: </w:t>
      </w:r>
    </w:p>
    <w:p w:rsidR="00517C6F" w:rsidRPr="00D83E98" w:rsidRDefault="00C7096C" w:rsidP="00517C6F">
      <w:pPr>
        <w:pStyle w:val="BodyText"/>
      </w:pPr>
      <w:r w:rsidRPr="00D83E98">
        <w:t> </w:t>
      </w:r>
      <w:r w:rsidR="00517C6F" w:rsidRPr="00D83E98">
        <w:t xml:space="preserve">Pursuant to Rule 25-30.457, F.A.C., any utility eligible to file for a staff­ assisted rate case </w:t>
      </w:r>
      <w:r w:rsidR="00A610CD">
        <w:t xml:space="preserve">(SARC) </w:t>
      </w:r>
      <w:r w:rsidR="00517C6F" w:rsidRPr="00D83E98">
        <w:t>may petition the Commission for a rate increase of up to 20 percent applied to metered or flat recurring rates as an alternative to a rate case. This Rule was designed to streamline the rate increase process for qualifying small water or wastewater companies, by establishing an abbreviated procedure for a limited rate increase that is less time consuming and thus less costly for utilities, their customers, and the Commission. This Rule is similar to the rules governing price index and pass-through increases in that neither an engineering review nor a financial audit of the utility's books and records is required.</w:t>
      </w:r>
    </w:p>
    <w:p w:rsidR="00517C6F" w:rsidRPr="00D83E98" w:rsidRDefault="00517C6F" w:rsidP="00517C6F">
      <w:pPr>
        <w:pStyle w:val="BodyText"/>
      </w:pPr>
      <w:r w:rsidRPr="00D83E98">
        <w:t>On June 6, 2019, Raintree notified the Commissio</w:t>
      </w:r>
      <w:r w:rsidR="00E060BF" w:rsidRPr="00D83E98">
        <w:t>n of its intent to implement a LARI</w:t>
      </w:r>
      <w:r w:rsidRPr="00D83E98">
        <w:t xml:space="preserve"> of 20 percent pursuant to Rule 25-30.457, F.A.C. The application met the initial requirements of the rule, and July 31, 2019, was established as the official filing date.</w:t>
      </w:r>
    </w:p>
    <w:p w:rsidR="00517C6F" w:rsidRPr="00D83E98" w:rsidRDefault="00517C6F" w:rsidP="00517C6F">
      <w:pPr>
        <w:pStyle w:val="BodyText"/>
      </w:pPr>
      <w:r w:rsidRPr="00D83E98">
        <w:t xml:space="preserve">Staff reviewed the Utility pursuant to the criteria listed in Rule 25-30.457(5), F.A.C., and recommends that Raintree qualifies for staff assistance pursuant to subsection (1) of this </w:t>
      </w:r>
      <w:r w:rsidR="00E060BF" w:rsidRPr="00D83E98">
        <w:t>r</w:t>
      </w:r>
      <w:r w:rsidRPr="00D83E98">
        <w:t xml:space="preserve">ule and the Utility's books and records appear to be organized consistent with Rule 25-30.110, F.A.C. Staff also verified that the Utility is current on the filing of regulatory assessment fees and annual reports. The Utility has been in operation over a year and filed additional relevant information in support of eligibility. The Utility's last rate case was granted more than two years ago, but less than seven years ago, prior to the receipt of the petition currently under review. Raintree </w:t>
      </w:r>
      <w:r w:rsidR="00E060BF" w:rsidRPr="00D83E98">
        <w:t>is under earning</w:t>
      </w:r>
      <w:r w:rsidRPr="00D83E98">
        <w:t xml:space="preserve"> based on information provided in the Utility's 2018 Annual Report. Based on the information described above, staff recommends approval of the Utility's petition.</w:t>
      </w:r>
    </w:p>
    <w:p w:rsidR="00517C6F" w:rsidRPr="00D83E98" w:rsidRDefault="00517C6F" w:rsidP="00517C6F">
      <w:pPr>
        <w:pStyle w:val="BodyText"/>
      </w:pPr>
      <w:r w:rsidRPr="00D83E98">
        <w:t xml:space="preserve">The data presented in the application was based </w:t>
      </w:r>
      <w:r w:rsidR="007A3DA0" w:rsidRPr="00D83E98">
        <w:t>up</w:t>
      </w:r>
      <w:r w:rsidRPr="00D83E98">
        <w:t xml:space="preserve">on annualized revenues by customer class and meter size for the period ended December 31, 2018, the most recent 12-month period. </w:t>
      </w:r>
      <w:r w:rsidR="003E7A1D">
        <w:t xml:space="preserve">However, the Utility also included miscellaneous service revenues which should not be included in the calculation. </w:t>
      </w:r>
      <w:r w:rsidRPr="00D83E98">
        <w:t xml:space="preserve">Based on annualized </w:t>
      </w:r>
      <w:r w:rsidR="00900DC7">
        <w:t xml:space="preserve">service </w:t>
      </w:r>
      <w:r w:rsidRPr="00D83E98">
        <w:t>revenues of $</w:t>
      </w:r>
      <w:r w:rsidR="00900DC7">
        <w:t>48,254</w:t>
      </w:r>
      <w:r w:rsidRPr="00D83E98">
        <w:t>, a 20 percent increase would result in an annual increase in revenues of $</w:t>
      </w:r>
      <w:r w:rsidR="00900DC7">
        <w:t>9,651</w:t>
      </w:r>
      <w:r w:rsidRPr="00D83E98">
        <w:t>. This produces total annual service revenues of $</w:t>
      </w:r>
      <w:r w:rsidR="00900DC7">
        <w:t>57,905</w:t>
      </w:r>
      <w:r w:rsidRPr="00D83E98">
        <w:t>.</w:t>
      </w:r>
    </w:p>
    <w:p w:rsidR="00517C6F" w:rsidRPr="00D83E98" w:rsidRDefault="00517C6F" w:rsidP="00517C6F">
      <w:pPr>
        <w:pStyle w:val="BodyText"/>
      </w:pPr>
      <w:r w:rsidRPr="00D83E98">
        <w:lastRenderedPageBreak/>
        <w:t>Pursuant to Rule 25-30.457(12), F.A.C., the Utility is required to hold any revenue increase granted subject to refund with interest in accordance with Rule 25-30.360, F.A.C., for a period of 15 months after the filing of its 2019 Annual Report as it is the year the adjustment in rates will be implemented.</w:t>
      </w:r>
    </w:p>
    <w:p w:rsidR="00517C6F" w:rsidRPr="00D83E98" w:rsidRDefault="00517C6F" w:rsidP="00517C6F">
      <w:pPr>
        <w:pStyle w:val="BodyText"/>
      </w:pPr>
      <w:r w:rsidRPr="00D83E98">
        <w:t>After the increased rates are in effect, pursuant to Rule 25-30.360(6), F.A.C., the Utility must file reports with the Office of Commission Clerk no later than the 20th of every month indicating the monthly and total amount of money subject to refund at the end of the preceding month. The report filed must also indicate the status of the security being used to guarantee repayment of any potential refund.</w:t>
      </w:r>
    </w:p>
    <w:p w:rsidR="00517C6F" w:rsidRPr="00D83E98" w:rsidRDefault="00517C6F" w:rsidP="00517C6F">
      <w:pPr>
        <w:pStyle w:val="BodyText"/>
      </w:pPr>
      <w:r w:rsidRPr="00D83E98">
        <w:t>Staff reviewed the personal financial statements o</w:t>
      </w:r>
      <w:r w:rsidR="003312EF">
        <w:t xml:space="preserve">f the primary shareholder, who </w:t>
      </w:r>
      <w:r w:rsidRPr="00D83E98">
        <w:t>is the Utility’s president.</w:t>
      </w:r>
      <w:r w:rsidRPr="00D83E98">
        <w:rPr>
          <w:rStyle w:val="FootnoteReference"/>
        </w:rPr>
        <w:footnoteReference w:id="2"/>
      </w:r>
      <w:r w:rsidRPr="00D83E98">
        <w:t xml:space="preserve"> The president has provided a personal guarantee of any rate increase approved in this docket.</w:t>
      </w:r>
      <w:r w:rsidRPr="00D83E98">
        <w:rPr>
          <w:rStyle w:val="FootnoteReference"/>
        </w:rPr>
        <w:footnoteReference w:id="3"/>
      </w:r>
      <w:r w:rsidRPr="00D83E98">
        <w:t xml:space="preserve"> Based on the above, staff believes that in this circumstance the Utility's president has demonstrated the financial ability to guarantee the refund, if necessary.</w:t>
      </w:r>
    </w:p>
    <w:p w:rsidR="00517C6F" w:rsidRPr="00D83E98" w:rsidRDefault="00517C6F" w:rsidP="00517C6F">
      <w:pPr>
        <w:pStyle w:val="BodyText"/>
      </w:pPr>
      <w:r w:rsidRPr="00D83E98">
        <w:t>To ensure overearnings will not occur due to the implementation of this rate increase, the Commission will conduct an earnings review of Raintree’</w:t>
      </w:r>
      <w:r w:rsidR="00535407" w:rsidRPr="00D83E98">
        <w:t>s</w:t>
      </w:r>
      <w:r w:rsidRPr="00D83E98">
        <w:t xml:space="preserve"> 2019 Annual Report as it is the year the adjustment in rates will be implemented. If overearnings occur, such overearnings, up to the amount held subject to refund, with interest, will be disposed of for the benefit of the customers.</w:t>
      </w:r>
    </w:p>
    <w:p w:rsidR="00C7096C" w:rsidRPr="00D83E98" w:rsidRDefault="00C7096C">
      <w:pPr>
        <w:pStyle w:val="IssueHeading"/>
        <w:rPr>
          <w:vanish/>
          <w:specVanish/>
        </w:rPr>
      </w:pPr>
      <w:r w:rsidRPr="00D83E98">
        <w:rPr>
          <w:b w:val="0"/>
          <w:i w:val="0"/>
        </w:rPr>
        <w:br w:type="page"/>
      </w:r>
      <w:r w:rsidRPr="00D83E98">
        <w:lastRenderedPageBreak/>
        <w:t xml:space="preserve">Issue </w:t>
      </w:r>
      <w:fldSimple w:instr=" SEQ Issue \* MERGEFORMAT ">
        <w:r w:rsidR="00695BFC">
          <w:rPr>
            <w:noProof/>
          </w:rPr>
          <w:t>2</w:t>
        </w:r>
      </w:fldSimple>
      <w:r w:rsidRPr="00D83E98">
        <w:t>:</w:t>
      </w:r>
      <w:r w:rsidRPr="00D83E98">
        <w:fldChar w:fldCharType="begin"/>
      </w:r>
      <w:r w:rsidRPr="00D83E98">
        <w:instrText xml:space="preserve"> TC "</w:instrText>
      </w:r>
      <w:r w:rsidRPr="00D83E98">
        <w:fldChar w:fldCharType="begin"/>
      </w:r>
      <w:r w:rsidRPr="00D83E98">
        <w:instrText xml:space="preserve"> SEQ issue \c </w:instrText>
      </w:r>
      <w:r w:rsidRPr="00D83E98">
        <w:fldChar w:fldCharType="separate"/>
      </w:r>
      <w:r w:rsidR="00695BFC">
        <w:rPr>
          <w:noProof/>
        </w:rPr>
        <w:instrText>2</w:instrText>
      </w:r>
      <w:r w:rsidRPr="00D83E98">
        <w:fldChar w:fldCharType="end"/>
      </w:r>
      <w:r w:rsidRPr="00D83E98">
        <w:tab/>
        <w:instrText xml:space="preserve">" \l 1 </w:instrText>
      </w:r>
      <w:r w:rsidRPr="00D83E98">
        <w:fldChar w:fldCharType="end"/>
      </w:r>
      <w:r w:rsidRPr="00D83E98">
        <w:t> </w:t>
      </w:r>
    </w:p>
    <w:p w:rsidR="00C7096C" w:rsidRPr="00D83E98" w:rsidRDefault="00C7096C">
      <w:pPr>
        <w:pStyle w:val="BodyText"/>
      </w:pPr>
      <w:r w:rsidRPr="00D83E98">
        <w:t> </w:t>
      </w:r>
      <w:r w:rsidR="0011262D" w:rsidRPr="00D83E98">
        <w:t>What are the appropriate monthly service rates for Raintree Waterworks, Inc.?</w:t>
      </w:r>
    </w:p>
    <w:p w:rsidR="00C7096C" w:rsidRPr="00D83E98" w:rsidRDefault="00C7096C">
      <w:pPr>
        <w:pStyle w:val="IssueSubsectionHeading"/>
        <w:rPr>
          <w:vanish/>
          <w:specVanish/>
        </w:rPr>
      </w:pPr>
      <w:r w:rsidRPr="00D83E98">
        <w:t>Recommendation: </w:t>
      </w:r>
    </w:p>
    <w:p w:rsidR="00C7096C" w:rsidRPr="00D83E98" w:rsidRDefault="00C7096C">
      <w:pPr>
        <w:pStyle w:val="BodyText"/>
      </w:pPr>
      <w:r w:rsidRPr="00D83E98">
        <w:t> </w:t>
      </w:r>
      <w:r w:rsidR="002560AC" w:rsidRPr="00D83E98">
        <w:t xml:space="preserve">The existing service rates for Raintree should be increased by 20 percent in accordance with Rule 25-30.457, F.A.C. The recommended service rates are shown on Schedule No. 1. The Utility should file tariff sheets and a proposed customer notice to reflect the Commission-approved rates. The approved rates should be effective for service rendered on or after the stamped approval date on the tariff sheets pursuant to Rule 25-30.475(1), F.A.C. In addition, the rates should not be implemented until staff has approved the proposed customer notice. The Utility should provide proof of the date notice was given no </w:t>
      </w:r>
      <w:r w:rsidR="00535407" w:rsidRPr="00D83E98">
        <w:t>more</w:t>
      </w:r>
      <w:r w:rsidR="002560AC" w:rsidRPr="00D83E98">
        <w:t xml:space="preserve"> than 10 days after the date of the notice. (Bruce)</w:t>
      </w:r>
      <w:r w:rsidRPr="00D83E98">
        <w:t xml:space="preserve"> </w:t>
      </w:r>
    </w:p>
    <w:p w:rsidR="00C7096C" w:rsidRPr="00D83E98" w:rsidRDefault="00C7096C">
      <w:pPr>
        <w:pStyle w:val="IssueSubsectionHeading"/>
        <w:rPr>
          <w:vanish/>
          <w:specVanish/>
        </w:rPr>
      </w:pPr>
      <w:r w:rsidRPr="00D83E98">
        <w:t>Staff Analysis: </w:t>
      </w:r>
    </w:p>
    <w:p w:rsidR="00C7096C" w:rsidRPr="00D83E98" w:rsidRDefault="00C7096C">
      <w:pPr>
        <w:pStyle w:val="BodyText"/>
      </w:pPr>
      <w:r w:rsidRPr="00D83E98">
        <w:t> </w:t>
      </w:r>
      <w:r w:rsidR="002560AC" w:rsidRPr="00D83E98">
        <w:t xml:space="preserve">Based on staff’s recommended approval of the Utility’s </w:t>
      </w:r>
      <w:r w:rsidR="00535407" w:rsidRPr="00D83E98">
        <w:t>LARI</w:t>
      </w:r>
      <w:r w:rsidR="002560AC" w:rsidRPr="00D83E98">
        <w:t xml:space="preserve"> in Issue 1, the existing service rates for Raintree should be increased by 20 percent in accordance with Rule 25-30.457, F.A.C. Therefore, staff calculated rates by applying the 20 percent increase across-the-board to the existing base facility and gallonage charges. The Utility’s existing water rates and the staff recommended rates are shown on Schedule No. 1. The Utility should file tariff sheets and a proposed customer notice to reflect the Commission-approved rates. The approved rates should be effective for service rendered on or after the stamped approval date on the ta</w:t>
      </w:r>
      <w:r w:rsidR="00535407" w:rsidRPr="00D83E98">
        <w:t>riff sheets pursuant to Rule 25-</w:t>
      </w:r>
      <w:r w:rsidR="002560AC" w:rsidRPr="00D83E98">
        <w:t xml:space="preserve">30.475(1), F.A.C. In addition, the rates should not be implemented until staff has approved the proposed customer notice. The Utility should provide proof of the date notice was given no </w:t>
      </w:r>
      <w:r w:rsidR="00535407" w:rsidRPr="00D83E98">
        <w:t>more</w:t>
      </w:r>
      <w:r w:rsidR="002560AC" w:rsidRPr="00D83E98">
        <w:t xml:space="preserve"> than 10 days after the date of the notice.</w:t>
      </w:r>
    </w:p>
    <w:p w:rsidR="00C7096C" w:rsidRPr="00D83E98" w:rsidRDefault="00C7096C">
      <w:pPr>
        <w:pStyle w:val="IssueHeading"/>
        <w:rPr>
          <w:vanish/>
          <w:specVanish/>
        </w:rPr>
      </w:pPr>
      <w:r w:rsidRPr="00D83E98">
        <w:rPr>
          <w:b w:val="0"/>
          <w:i w:val="0"/>
        </w:rPr>
        <w:br w:type="page"/>
      </w:r>
      <w:r w:rsidRPr="00D83E98">
        <w:lastRenderedPageBreak/>
        <w:t xml:space="preserve">Issue </w:t>
      </w:r>
      <w:fldSimple w:instr=" SEQ Issue \* MERGEFORMAT ">
        <w:r w:rsidR="00695BFC">
          <w:rPr>
            <w:noProof/>
          </w:rPr>
          <w:t>3</w:t>
        </w:r>
      </w:fldSimple>
      <w:r w:rsidRPr="00D83E98">
        <w:t>:</w:t>
      </w:r>
      <w:r w:rsidRPr="00D83E98">
        <w:fldChar w:fldCharType="begin"/>
      </w:r>
      <w:r w:rsidRPr="00D83E98">
        <w:instrText xml:space="preserve"> TC "</w:instrText>
      </w:r>
      <w:r w:rsidRPr="00D83E98">
        <w:fldChar w:fldCharType="begin"/>
      </w:r>
      <w:r w:rsidRPr="00D83E98">
        <w:instrText xml:space="preserve"> SEQ issue \c </w:instrText>
      </w:r>
      <w:r w:rsidRPr="00D83E98">
        <w:fldChar w:fldCharType="separate"/>
      </w:r>
      <w:r w:rsidR="00695BFC">
        <w:rPr>
          <w:noProof/>
        </w:rPr>
        <w:instrText>3</w:instrText>
      </w:r>
      <w:r w:rsidRPr="00D83E98">
        <w:fldChar w:fldCharType="end"/>
      </w:r>
      <w:r w:rsidRPr="00D83E98">
        <w:tab/>
        <w:instrText xml:space="preserve">" \l 1 </w:instrText>
      </w:r>
      <w:r w:rsidRPr="00D83E98">
        <w:fldChar w:fldCharType="end"/>
      </w:r>
      <w:r w:rsidRPr="00D83E98">
        <w:t> </w:t>
      </w:r>
    </w:p>
    <w:p w:rsidR="00C7096C" w:rsidRPr="00D83E98" w:rsidRDefault="00C7096C">
      <w:pPr>
        <w:pStyle w:val="BodyText"/>
      </w:pPr>
      <w:r w:rsidRPr="00D83E98">
        <w:t> </w:t>
      </w:r>
      <w:r w:rsidR="00B94A06" w:rsidRPr="00D83E98">
        <w:t>Should the recommended rates be approved for Raintree Waterworks</w:t>
      </w:r>
      <w:r w:rsidR="00535407" w:rsidRPr="00D83E98">
        <w:t>, Inc.,</w:t>
      </w:r>
      <w:r w:rsidR="00B94A06" w:rsidRPr="00D83E98">
        <w:t xml:space="preserve"> on a temporary basis, subject to refund, in the event of a protest filed by a party other than the Utility?</w:t>
      </w:r>
    </w:p>
    <w:p w:rsidR="00C7096C" w:rsidRPr="00D83E98" w:rsidRDefault="00C7096C">
      <w:pPr>
        <w:pStyle w:val="IssueSubsectionHeading"/>
        <w:rPr>
          <w:vanish/>
          <w:specVanish/>
        </w:rPr>
      </w:pPr>
      <w:r w:rsidRPr="00D83E98">
        <w:t>Recommendation: </w:t>
      </w:r>
    </w:p>
    <w:p w:rsidR="00B94A06" w:rsidRPr="00D83E98" w:rsidRDefault="00C7096C" w:rsidP="00B94A06">
      <w:pPr>
        <w:pStyle w:val="BodyText"/>
      </w:pPr>
      <w:r w:rsidRPr="00D83E98">
        <w:t> </w:t>
      </w:r>
      <w:r w:rsidR="00B94A06" w:rsidRPr="00D83E98">
        <w:t xml:space="preserve">Yes. </w:t>
      </w:r>
      <w:r w:rsidR="00B94A06" w:rsidRPr="00D83E98">
        <w:rPr>
          <w:w w:val="105"/>
        </w:rPr>
        <w:t>Pu</w:t>
      </w:r>
      <w:r w:rsidR="00B94A06" w:rsidRPr="00D83E98">
        <w:rPr>
          <w:spacing w:val="-2"/>
          <w:w w:val="105"/>
        </w:rPr>
        <w:t>r</w:t>
      </w:r>
      <w:r w:rsidR="00B94A06" w:rsidRPr="00D83E98">
        <w:rPr>
          <w:spacing w:val="1"/>
          <w:w w:val="105"/>
        </w:rPr>
        <w:t>s</w:t>
      </w:r>
      <w:r w:rsidR="00B94A06" w:rsidRPr="00D83E98">
        <w:rPr>
          <w:w w:val="105"/>
        </w:rPr>
        <w:t>uant</w:t>
      </w:r>
      <w:r w:rsidR="00B94A06" w:rsidRPr="00D83E98">
        <w:rPr>
          <w:spacing w:val="28"/>
          <w:w w:val="105"/>
        </w:rPr>
        <w:t xml:space="preserve"> </w:t>
      </w:r>
      <w:r w:rsidR="00B94A06" w:rsidRPr="00D83E98">
        <w:t>to</w:t>
      </w:r>
      <w:r w:rsidR="00B94A06" w:rsidRPr="00D83E98">
        <w:rPr>
          <w:spacing w:val="44"/>
        </w:rPr>
        <w:t xml:space="preserve"> </w:t>
      </w:r>
      <w:r w:rsidR="00B94A06" w:rsidRPr="00D83E98">
        <w:t>Rule</w:t>
      </w:r>
      <w:r w:rsidR="00B94A06" w:rsidRPr="00D83E98">
        <w:rPr>
          <w:spacing w:val="38"/>
        </w:rPr>
        <w:t xml:space="preserve"> </w:t>
      </w:r>
      <w:r w:rsidR="00B94A06" w:rsidRPr="00D83E98">
        <w:rPr>
          <w:w w:val="108"/>
        </w:rPr>
        <w:t>25-30.457(15</w:t>
      </w:r>
      <w:r w:rsidR="00B94A06" w:rsidRPr="00D83E98">
        <w:rPr>
          <w:spacing w:val="-3"/>
          <w:w w:val="108"/>
        </w:rPr>
        <w:t>)</w:t>
      </w:r>
      <w:r w:rsidR="00B94A06" w:rsidRPr="00D83E98">
        <w:rPr>
          <w:w w:val="108"/>
        </w:rPr>
        <w:t>,</w:t>
      </w:r>
      <w:r w:rsidR="00B94A06" w:rsidRPr="00D83E98">
        <w:rPr>
          <w:spacing w:val="32"/>
          <w:w w:val="108"/>
        </w:rPr>
        <w:t xml:space="preserve"> </w:t>
      </w:r>
      <w:r w:rsidR="00B94A06" w:rsidRPr="00D83E98">
        <w:rPr>
          <w:w w:val="108"/>
        </w:rPr>
        <w:t>F.A.C</w:t>
      </w:r>
      <w:r w:rsidR="00B94A06" w:rsidRPr="00D83E98">
        <w:rPr>
          <w:spacing w:val="-5"/>
          <w:w w:val="108"/>
        </w:rPr>
        <w:t>.</w:t>
      </w:r>
      <w:r w:rsidR="00B94A06" w:rsidRPr="00D83E98">
        <w:rPr>
          <w:w w:val="108"/>
        </w:rPr>
        <w:t>,</w:t>
      </w:r>
      <w:r w:rsidR="00B94A06" w:rsidRPr="00D83E98">
        <w:rPr>
          <w:spacing w:val="5"/>
          <w:w w:val="108"/>
        </w:rPr>
        <w:t xml:space="preserve"> </w:t>
      </w:r>
      <w:r w:rsidR="00B94A06" w:rsidRPr="00D83E98">
        <w:t>in</w:t>
      </w:r>
      <w:r w:rsidR="00B94A06" w:rsidRPr="00D83E98">
        <w:rPr>
          <w:spacing w:val="36"/>
        </w:rPr>
        <w:t xml:space="preserve"> </w:t>
      </w:r>
      <w:r w:rsidR="00B94A06" w:rsidRPr="00D83E98">
        <w:t>the</w:t>
      </w:r>
      <w:r w:rsidR="00B94A06" w:rsidRPr="00D83E98">
        <w:rPr>
          <w:spacing w:val="37"/>
        </w:rPr>
        <w:t xml:space="preserve"> </w:t>
      </w:r>
      <w:r w:rsidR="00B94A06" w:rsidRPr="00D83E98">
        <w:t>event</w:t>
      </w:r>
      <w:r w:rsidR="00B94A06" w:rsidRPr="00D83E98">
        <w:rPr>
          <w:spacing w:val="53"/>
        </w:rPr>
        <w:t xml:space="preserve"> </w:t>
      </w:r>
      <w:r w:rsidR="00B94A06" w:rsidRPr="00D83E98">
        <w:t>of</w:t>
      </w:r>
      <w:r w:rsidR="00B94A06" w:rsidRPr="00D83E98">
        <w:rPr>
          <w:spacing w:val="34"/>
        </w:rPr>
        <w:t xml:space="preserve"> </w:t>
      </w:r>
      <w:r w:rsidR="00B94A06" w:rsidRPr="00D83E98">
        <w:t>a</w:t>
      </w:r>
      <w:r w:rsidR="00B94A06" w:rsidRPr="00D83E98">
        <w:rPr>
          <w:spacing w:val="27"/>
        </w:rPr>
        <w:t xml:space="preserve"> </w:t>
      </w:r>
      <w:r w:rsidR="00B94A06" w:rsidRPr="00D83E98">
        <w:t xml:space="preserve">protest </w:t>
      </w:r>
      <w:r w:rsidR="00B94A06" w:rsidRPr="00D83E98">
        <w:rPr>
          <w:w w:val="112"/>
        </w:rPr>
        <w:t xml:space="preserve">of </w:t>
      </w:r>
      <w:r w:rsidR="00B94A06" w:rsidRPr="00D83E98">
        <w:t xml:space="preserve">the Proposed Agency Action (PAA) Order by a </w:t>
      </w:r>
      <w:r w:rsidR="00B94A06" w:rsidRPr="00D83E98">
        <w:rPr>
          <w:w w:val="109"/>
        </w:rPr>
        <w:t>substantially</w:t>
      </w:r>
      <w:r w:rsidR="00B94A06" w:rsidRPr="00D83E98">
        <w:rPr>
          <w:spacing w:val="47"/>
          <w:w w:val="109"/>
        </w:rPr>
        <w:t xml:space="preserve"> </w:t>
      </w:r>
      <w:r w:rsidR="00B94A06" w:rsidRPr="00D83E98">
        <w:t xml:space="preserve">affected person other than </w:t>
      </w:r>
      <w:r w:rsidR="00B94A06" w:rsidRPr="00D83E98">
        <w:rPr>
          <w:w w:val="106"/>
        </w:rPr>
        <w:t xml:space="preserve">the </w:t>
      </w:r>
      <w:r w:rsidR="00B94A06" w:rsidRPr="00D83E98">
        <w:rPr>
          <w:w w:val="109"/>
        </w:rPr>
        <w:t>Utilit</w:t>
      </w:r>
      <w:r w:rsidR="00B94A06" w:rsidRPr="00D83E98">
        <w:rPr>
          <w:spacing w:val="-15"/>
          <w:w w:val="109"/>
        </w:rPr>
        <w:t>y</w:t>
      </w:r>
      <w:r w:rsidR="00B94A06" w:rsidRPr="00D83E98">
        <w:rPr>
          <w:w w:val="109"/>
        </w:rPr>
        <w:t>,</w:t>
      </w:r>
      <w:r w:rsidR="00B94A06" w:rsidRPr="00D83E98">
        <w:rPr>
          <w:spacing w:val="22"/>
          <w:w w:val="109"/>
        </w:rPr>
        <w:t xml:space="preserve"> </w:t>
      </w:r>
      <w:r w:rsidR="00B94A06" w:rsidRPr="00D83E98">
        <w:t>Raintree should be</w:t>
      </w:r>
      <w:r w:rsidR="00B94A06" w:rsidRPr="00D83E98">
        <w:rPr>
          <w:spacing w:val="20"/>
        </w:rPr>
        <w:t xml:space="preserve"> </w:t>
      </w:r>
      <w:r w:rsidR="00B94A06" w:rsidRPr="00D83E98">
        <w:t>authorized to</w:t>
      </w:r>
      <w:r w:rsidR="00B94A06" w:rsidRPr="00D83E98">
        <w:rPr>
          <w:spacing w:val="32"/>
        </w:rPr>
        <w:t xml:space="preserve"> </w:t>
      </w:r>
      <w:r w:rsidR="00B94A06" w:rsidRPr="00D83E98">
        <w:rPr>
          <w:w w:val="108"/>
        </w:rPr>
        <w:t>implement</w:t>
      </w:r>
      <w:r w:rsidR="00B94A06" w:rsidRPr="00D83E98">
        <w:rPr>
          <w:spacing w:val="11"/>
          <w:w w:val="108"/>
        </w:rPr>
        <w:t xml:space="preserve"> </w:t>
      </w:r>
      <w:r w:rsidR="00B94A06" w:rsidRPr="00D83E98">
        <w:t>the</w:t>
      </w:r>
      <w:r w:rsidR="00B94A06" w:rsidRPr="00D83E98">
        <w:rPr>
          <w:spacing w:val="37"/>
        </w:rPr>
        <w:t xml:space="preserve"> </w:t>
      </w:r>
      <w:r w:rsidR="00B94A06" w:rsidRPr="00D83E98">
        <w:t>rates established in</w:t>
      </w:r>
      <w:r w:rsidR="00B94A06" w:rsidRPr="00D83E98">
        <w:rPr>
          <w:spacing w:val="21"/>
        </w:rPr>
        <w:t xml:space="preserve"> </w:t>
      </w:r>
      <w:r w:rsidR="00B94A06" w:rsidRPr="00D83E98">
        <w:t>the LARI PAA</w:t>
      </w:r>
      <w:r w:rsidR="00B94A06" w:rsidRPr="00D83E98">
        <w:rPr>
          <w:spacing w:val="44"/>
        </w:rPr>
        <w:t xml:space="preserve"> </w:t>
      </w:r>
      <w:r w:rsidR="00B94A06" w:rsidRPr="00D83E98">
        <w:t xml:space="preserve">Order on a </w:t>
      </w:r>
      <w:r w:rsidR="00B94A06" w:rsidRPr="00D83E98">
        <w:rPr>
          <w:w w:val="108"/>
        </w:rPr>
        <w:t>temporary</w:t>
      </w:r>
      <w:r w:rsidR="00B94A06" w:rsidRPr="00D83E98">
        <w:rPr>
          <w:spacing w:val="41"/>
          <w:w w:val="108"/>
        </w:rPr>
        <w:t xml:space="preserve"> </w:t>
      </w:r>
      <w:r w:rsidR="00B94A06" w:rsidRPr="00D83E98">
        <w:t>basis subject to</w:t>
      </w:r>
      <w:r w:rsidR="00B94A06" w:rsidRPr="00D83E98">
        <w:rPr>
          <w:spacing w:val="53"/>
        </w:rPr>
        <w:t xml:space="preserve"> </w:t>
      </w:r>
      <w:r w:rsidR="00B94A06" w:rsidRPr="00D83E98">
        <w:t>refund, upon the Utility filing a</w:t>
      </w:r>
      <w:r w:rsidR="00B94A06" w:rsidRPr="00D83E98">
        <w:rPr>
          <w:spacing w:val="44"/>
        </w:rPr>
        <w:t xml:space="preserve"> </w:t>
      </w:r>
      <w:r w:rsidR="00F42CF3">
        <w:rPr>
          <w:w w:val="106"/>
        </w:rPr>
        <w:t>SARC</w:t>
      </w:r>
      <w:r w:rsidR="00B94A06" w:rsidRPr="00D83E98">
        <w:rPr>
          <w:w w:val="109"/>
        </w:rPr>
        <w:t xml:space="preserve"> application</w:t>
      </w:r>
      <w:r w:rsidR="00B94A06" w:rsidRPr="00D83E98">
        <w:rPr>
          <w:spacing w:val="10"/>
          <w:w w:val="109"/>
        </w:rPr>
        <w:t xml:space="preserve"> </w:t>
      </w:r>
      <w:r w:rsidR="00B94A06" w:rsidRPr="00D83E98">
        <w:t>wit</w:t>
      </w:r>
      <w:r w:rsidR="00B94A06" w:rsidRPr="00D83E98">
        <w:rPr>
          <w:spacing w:val="6"/>
        </w:rPr>
        <w:t>h</w:t>
      </w:r>
      <w:r w:rsidR="00B94A06" w:rsidRPr="00D83E98">
        <w:t>in</w:t>
      </w:r>
      <w:r w:rsidR="00B94A06" w:rsidRPr="00D83E98">
        <w:rPr>
          <w:spacing w:val="45"/>
        </w:rPr>
        <w:t xml:space="preserve"> </w:t>
      </w:r>
      <w:r w:rsidR="00B94A06" w:rsidRPr="00D83E98">
        <w:t>21</w:t>
      </w:r>
      <w:r w:rsidR="00B94A06" w:rsidRPr="00D83E98">
        <w:rPr>
          <w:spacing w:val="29"/>
        </w:rPr>
        <w:t xml:space="preserve"> </w:t>
      </w:r>
      <w:r w:rsidR="00B94A06" w:rsidRPr="00D83E98">
        <w:t>days of the date</w:t>
      </w:r>
      <w:r w:rsidR="00B94A06" w:rsidRPr="00D83E98">
        <w:rPr>
          <w:spacing w:val="39"/>
        </w:rPr>
        <w:t xml:space="preserve"> </w:t>
      </w:r>
      <w:r w:rsidR="00B94A06" w:rsidRPr="00D83E98">
        <w:t>the</w:t>
      </w:r>
      <w:r w:rsidR="00B94A06" w:rsidRPr="00D83E98">
        <w:rPr>
          <w:spacing w:val="17"/>
        </w:rPr>
        <w:t xml:space="preserve"> </w:t>
      </w:r>
      <w:r w:rsidR="00B94A06" w:rsidRPr="00D83E98">
        <w:t>protest</w:t>
      </w:r>
      <w:r w:rsidR="00B94A06" w:rsidRPr="00D83E98">
        <w:rPr>
          <w:spacing w:val="52"/>
        </w:rPr>
        <w:t xml:space="preserve"> </w:t>
      </w:r>
      <w:r w:rsidR="00B94A06" w:rsidRPr="00D83E98">
        <w:t>is</w:t>
      </w:r>
      <w:r w:rsidR="00C31F79">
        <w:t xml:space="preserve"> filed.</w:t>
      </w:r>
    </w:p>
    <w:p w:rsidR="00C7096C" w:rsidRPr="00D83E98" w:rsidRDefault="00B94A06" w:rsidP="00B94A06">
      <w:pPr>
        <w:pStyle w:val="BodyText"/>
      </w:pPr>
      <w:r w:rsidRPr="00D83E98">
        <w:t xml:space="preserve">The Utility should file revised tariff sheets and a proposed customer notice to reflect </w:t>
      </w:r>
      <w:r w:rsidRPr="00D83E98">
        <w:rPr>
          <w:w w:val="109"/>
        </w:rPr>
        <w:t xml:space="preserve">the </w:t>
      </w:r>
      <w:r w:rsidRPr="00D83E98">
        <w:rPr>
          <w:w w:val="108"/>
        </w:rPr>
        <w:t>Commission-approved</w:t>
      </w:r>
      <w:r w:rsidRPr="00D83E98">
        <w:rPr>
          <w:spacing w:val="41"/>
          <w:w w:val="108"/>
        </w:rPr>
        <w:t xml:space="preserve"> </w:t>
      </w:r>
      <w:r w:rsidRPr="00D83E98">
        <w:t>rates.</w:t>
      </w:r>
      <w:r w:rsidRPr="00D83E98">
        <w:rPr>
          <w:spacing w:val="45"/>
        </w:rPr>
        <w:t xml:space="preserve"> </w:t>
      </w:r>
      <w:r w:rsidRPr="00D83E98">
        <w:t>The rates</w:t>
      </w:r>
      <w:r w:rsidRPr="00D83E98">
        <w:rPr>
          <w:spacing w:val="54"/>
        </w:rPr>
        <w:t xml:space="preserve"> </w:t>
      </w:r>
      <w:r w:rsidRPr="00D83E98">
        <w:t>should</w:t>
      </w:r>
      <w:r w:rsidRPr="00D83E98">
        <w:rPr>
          <w:spacing w:val="34"/>
        </w:rPr>
        <w:t xml:space="preserve"> </w:t>
      </w:r>
      <w:r w:rsidRPr="00D83E98">
        <w:t>be</w:t>
      </w:r>
      <w:r w:rsidRPr="00D83E98">
        <w:rPr>
          <w:spacing w:val="41"/>
        </w:rPr>
        <w:t xml:space="preserve"> </w:t>
      </w:r>
      <w:r w:rsidRPr="00D83E98">
        <w:t>effective</w:t>
      </w:r>
      <w:r w:rsidRPr="00D83E98">
        <w:rPr>
          <w:spacing w:val="12"/>
        </w:rPr>
        <w:t xml:space="preserve"> </w:t>
      </w:r>
      <w:r w:rsidRPr="00D83E98">
        <w:t>for</w:t>
      </w:r>
      <w:r w:rsidRPr="00D83E98">
        <w:rPr>
          <w:spacing w:val="45"/>
        </w:rPr>
        <w:t xml:space="preserve"> </w:t>
      </w:r>
      <w:r w:rsidRPr="00D83E98">
        <w:t>service</w:t>
      </w:r>
      <w:r w:rsidRPr="00D83E98">
        <w:rPr>
          <w:spacing w:val="28"/>
        </w:rPr>
        <w:t xml:space="preserve"> </w:t>
      </w:r>
      <w:r w:rsidRPr="00D83E98">
        <w:t>rendered</w:t>
      </w:r>
      <w:r w:rsidRPr="00D83E98">
        <w:rPr>
          <w:spacing w:val="22"/>
        </w:rPr>
        <w:t xml:space="preserve"> </w:t>
      </w:r>
      <w:r w:rsidRPr="00D83E98">
        <w:t>on</w:t>
      </w:r>
      <w:r w:rsidRPr="00D83E98">
        <w:rPr>
          <w:spacing w:val="49"/>
        </w:rPr>
        <w:t xml:space="preserve"> </w:t>
      </w:r>
      <w:r w:rsidRPr="00D83E98">
        <w:rPr>
          <w:w w:val="109"/>
        </w:rPr>
        <w:t xml:space="preserve">or </w:t>
      </w:r>
      <w:r w:rsidRPr="00D83E98">
        <w:t>after the</w:t>
      </w:r>
      <w:r w:rsidRPr="00D83E98">
        <w:rPr>
          <w:spacing w:val="49"/>
        </w:rPr>
        <w:t xml:space="preserve"> </w:t>
      </w:r>
      <w:r w:rsidRPr="00D83E98">
        <w:t>stamped approval date</w:t>
      </w:r>
      <w:r w:rsidRPr="00D83E98">
        <w:rPr>
          <w:spacing w:val="13"/>
        </w:rPr>
        <w:t xml:space="preserve"> </w:t>
      </w:r>
      <w:r w:rsidRPr="00D83E98">
        <w:t>on</w:t>
      </w:r>
      <w:r w:rsidRPr="00D83E98">
        <w:rPr>
          <w:spacing w:val="13"/>
        </w:rPr>
        <w:t xml:space="preserve"> </w:t>
      </w:r>
      <w:r w:rsidRPr="00D83E98">
        <w:t>the</w:t>
      </w:r>
      <w:r w:rsidRPr="00D83E98">
        <w:rPr>
          <w:spacing w:val="3"/>
        </w:rPr>
        <w:t xml:space="preserve"> </w:t>
      </w:r>
      <w:r w:rsidRPr="00D83E98">
        <w:t xml:space="preserve">tariff </w:t>
      </w:r>
      <w:r w:rsidRPr="00D83E98">
        <w:rPr>
          <w:w w:val="110"/>
        </w:rPr>
        <w:t>shee</w:t>
      </w:r>
      <w:r w:rsidRPr="00D83E98">
        <w:rPr>
          <w:spacing w:val="3"/>
          <w:w w:val="110"/>
        </w:rPr>
        <w:t>t</w:t>
      </w:r>
      <w:r w:rsidRPr="00D83E98">
        <w:rPr>
          <w:w w:val="110"/>
        </w:rPr>
        <w:t>,</w:t>
      </w:r>
      <w:r w:rsidRPr="00D83E98">
        <w:rPr>
          <w:spacing w:val="40"/>
          <w:w w:val="110"/>
        </w:rPr>
        <w:t xml:space="preserve"> </w:t>
      </w:r>
      <w:r w:rsidRPr="00D83E98">
        <w:t>pursuant to</w:t>
      </w:r>
      <w:r w:rsidRPr="00D83E98">
        <w:rPr>
          <w:spacing w:val="10"/>
        </w:rPr>
        <w:t xml:space="preserve"> </w:t>
      </w:r>
      <w:r w:rsidRPr="00D83E98">
        <w:t>Rule</w:t>
      </w:r>
      <w:r w:rsidRPr="00D83E98">
        <w:rPr>
          <w:spacing w:val="52"/>
        </w:rPr>
        <w:t xml:space="preserve"> </w:t>
      </w:r>
      <w:r w:rsidRPr="00D83E98">
        <w:rPr>
          <w:w w:val="107"/>
        </w:rPr>
        <w:t>25-30.475(1</w:t>
      </w:r>
      <w:r w:rsidRPr="00D83E98">
        <w:rPr>
          <w:spacing w:val="1"/>
          <w:w w:val="112"/>
        </w:rPr>
        <w:t>)</w:t>
      </w:r>
      <w:r w:rsidRPr="00D83E98">
        <w:rPr>
          <w:w w:val="112"/>
        </w:rPr>
        <w:t>,</w:t>
      </w:r>
      <w:r w:rsidRPr="00D83E98">
        <w:rPr>
          <w:spacing w:val="24"/>
          <w:w w:val="112"/>
        </w:rPr>
        <w:t xml:space="preserve"> </w:t>
      </w:r>
      <w:r w:rsidRPr="00D83E98">
        <w:t xml:space="preserve">F.A.C. </w:t>
      </w:r>
      <w:r w:rsidRPr="00D83E98">
        <w:rPr>
          <w:w w:val="101"/>
        </w:rPr>
        <w:t xml:space="preserve">In </w:t>
      </w:r>
      <w:r w:rsidRPr="00D83E98">
        <w:rPr>
          <w:w w:val="110"/>
        </w:rPr>
        <w:t>addition,</w:t>
      </w:r>
      <w:r w:rsidRPr="00D83E98">
        <w:rPr>
          <w:spacing w:val="19"/>
          <w:w w:val="110"/>
        </w:rPr>
        <w:t xml:space="preserve"> </w:t>
      </w:r>
      <w:r w:rsidRPr="00D83E98">
        <w:t>the</w:t>
      </w:r>
      <w:r w:rsidRPr="00D83E98">
        <w:rPr>
          <w:spacing w:val="51"/>
        </w:rPr>
        <w:t xml:space="preserve"> </w:t>
      </w:r>
      <w:r w:rsidRPr="00D83E98">
        <w:t>temporary rates</w:t>
      </w:r>
      <w:r w:rsidRPr="00D83E98">
        <w:rPr>
          <w:spacing w:val="53"/>
        </w:rPr>
        <w:t xml:space="preserve"> </w:t>
      </w:r>
      <w:r w:rsidRPr="00D83E98">
        <w:t>should</w:t>
      </w:r>
      <w:r w:rsidRPr="00D83E98">
        <w:rPr>
          <w:spacing w:val="31"/>
        </w:rPr>
        <w:t xml:space="preserve"> </w:t>
      </w:r>
      <w:r w:rsidRPr="00D83E98">
        <w:t>not</w:t>
      </w:r>
      <w:r w:rsidRPr="00D83E98">
        <w:rPr>
          <w:spacing w:val="37"/>
        </w:rPr>
        <w:t xml:space="preserve"> </w:t>
      </w:r>
      <w:r w:rsidRPr="00D83E98">
        <w:t>be</w:t>
      </w:r>
      <w:r w:rsidRPr="00D83E98">
        <w:rPr>
          <w:spacing w:val="50"/>
        </w:rPr>
        <w:t xml:space="preserve"> </w:t>
      </w:r>
      <w:r w:rsidRPr="00D83E98">
        <w:rPr>
          <w:w w:val="107"/>
        </w:rPr>
        <w:t>implemented</w:t>
      </w:r>
      <w:r w:rsidRPr="00D83E98">
        <w:rPr>
          <w:spacing w:val="35"/>
          <w:w w:val="107"/>
        </w:rPr>
        <w:t xml:space="preserve"> </w:t>
      </w:r>
      <w:r w:rsidRPr="00D83E98">
        <w:t>until</w:t>
      </w:r>
      <w:r w:rsidRPr="00D83E98">
        <w:rPr>
          <w:spacing w:val="5"/>
        </w:rPr>
        <w:t xml:space="preserve"> </w:t>
      </w:r>
      <w:r w:rsidRPr="00D83E98">
        <w:t>staff has</w:t>
      </w:r>
      <w:r w:rsidRPr="00D83E98">
        <w:rPr>
          <w:spacing w:val="48"/>
        </w:rPr>
        <w:t xml:space="preserve"> </w:t>
      </w:r>
      <w:r w:rsidRPr="00D83E98">
        <w:t>approved the</w:t>
      </w:r>
      <w:r w:rsidRPr="00D83E98">
        <w:rPr>
          <w:spacing w:val="40"/>
        </w:rPr>
        <w:t xml:space="preserve"> </w:t>
      </w:r>
      <w:r w:rsidRPr="00D83E98">
        <w:rPr>
          <w:w w:val="106"/>
        </w:rPr>
        <w:t xml:space="preserve">proposed </w:t>
      </w:r>
      <w:r w:rsidRPr="00D83E98">
        <w:t>notice, and the notice has been</w:t>
      </w:r>
      <w:r w:rsidRPr="00D83E98">
        <w:rPr>
          <w:spacing w:val="49"/>
        </w:rPr>
        <w:t xml:space="preserve"> </w:t>
      </w:r>
      <w:r w:rsidRPr="00D83E98">
        <w:t>received</w:t>
      </w:r>
      <w:r w:rsidRPr="00D83E98">
        <w:rPr>
          <w:spacing w:val="11"/>
        </w:rPr>
        <w:t xml:space="preserve"> </w:t>
      </w:r>
      <w:r w:rsidRPr="00D83E98">
        <w:t xml:space="preserve">by the </w:t>
      </w:r>
      <w:r w:rsidRPr="00D83E98">
        <w:rPr>
          <w:w w:val="108"/>
        </w:rPr>
        <w:t>customers.</w:t>
      </w:r>
      <w:r w:rsidRPr="00D83E98">
        <w:rPr>
          <w:spacing w:val="57"/>
          <w:w w:val="108"/>
        </w:rPr>
        <w:t xml:space="preserve"> </w:t>
      </w:r>
      <w:r w:rsidRPr="00D83E98">
        <w:t xml:space="preserve">If the </w:t>
      </w:r>
      <w:r w:rsidRPr="00D83E98">
        <w:rPr>
          <w:w w:val="106"/>
        </w:rPr>
        <w:t xml:space="preserve">recommended </w:t>
      </w:r>
      <w:r w:rsidRPr="00D83E98">
        <w:t>rates</w:t>
      </w:r>
      <w:r w:rsidRPr="00D83E98">
        <w:rPr>
          <w:spacing w:val="54"/>
        </w:rPr>
        <w:t xml:space="preserve"> </w:t>
      </w:r>
      <w:r w:rsidRPr="00D83E98">
        <w:rPr>
          <w:w w:val="112"/>
        </w:rPr>
        <w:t xml:space="preserve">are </w:t>
      </w:r>
      <w:r w:rsidRPr="00D83E98">
        <w:rPr>
          <w:w w:val="108"/>
        </w:rPr>
        <w:t>approved</w:t>
      </w:r>
      <w:r w:rsidRPr="00D83E98">
        <w:rPr>
          <w:spacing w:val="21"/>
          <w:w w:val="108"/>
        </w:rPr>
        <w:t xml:space="preserve"> </w:t>
      </w:r>
      <w:r w:rsidRPr="00D83E98">
        <w:t>on</w:t>
      </w:r>
      <w:r w:rsidRPr="00D83E98">
        <w:rPr>
          <w:spacing w:val="48"/>
        </w:rPr>
        <w:t xml:space="preserve"> </w:t>
      </w:r>
      <w:r w:rsidRPr="00D83E98">
        <w:t>a</w:t>
      </w:r>
      <w:r w:rsidRPr="00D83E98">
        <w:rPr>
          <w:spacing w:val="39"/>
        </w:rPr>
        <w:t xml:space="preserve"> </w:t>
      </w:r>
      <w:r w:rsidRPr="00D83E98">
        <w:t>temporary basis, the</w:t>
      </w:r>
      <w:r w:rsidRPr="00D83E98">
        <w:rPr>
          <w:spacing w:val="36"/>
        </w:rPr>
        <w:t xml:space="preserve"> </w:t>
      </w:r>
      <w:r w:rsidRPr="00D83E98">
        <w:t>incremental increase collected</w:t>
      </w:r>
      <w:r w:rsidRPr="00D83E98">
        <w:rPr>
          <w:spacing w:val="49"/>
        </w:rPr>
        <w:t xml:space="preserve"> </w:t>
      </w:r>
      <w:r w:rsidRPr="00D83E98">
        <w:t>by</w:t>
      </w:r>
      <w:r w:rsidRPr="00D83E98">
        <w:rPr>
          <w:spacing w:val="31"/>
        </w:rPr>
        <w:t xml:space="preserve"> </w:t>
      </w:r>
      <w:r w:rsidRPr="00D83E98">
        <w:t>the</w:t>
      </w:r>
      <w:r w:rsidRPr="00D83E98">
        <w:rPr>
          <w:spacing w:val="52"/>
        </w:rPr>
        <w:t xml:space="preserve"> </w:t>
      </w:r>
      <w:r w:rsidRPr="00D83E98">
        <w:t>Utility</w:t>
      </w:r>
      <w:r w:rsidRPr="00D83E98">
        <w:rPr>
          <w:spacing w:val="37"/>
        </w:rPr>
        <w:t xml:space="preserve"> </w:t>
      </w:r>
      <w:r w:rsidRPr="00D83E98">
        <w:t>will</w:t>
      </w:r>
      <w:r w:rsidRPr="00D83E98">
        <w:rPr>
          <w:spacing w:val="49"/>
        </w:rPr>
        <w:t xml:space="preserve"> </w:t>
      </w:r>
      <w:r w:rsidRPr="00D83E98">
        <w:t>be</w:t>
      </w:r>
      <w:r w:rsidRPr="00D83E98">
        <w:rPr>
          <w:spacing w:val="40"/>
        </w:rPr>
        <w:t xml:space="preserve"> </w:t>
      </w:r>
      <w:r w:rsidRPr="00D83E98">
        <w:rPr>
          <w:w w:val="109"/>
        </w:rPr>
        <w:t xml:space="preserve">subject </w:t>
      </w:r>
      <w:r w:rsidRPr="00D83E98">
        <w:t>to</w:t>
      </w:r>
      <w:r w:rsidRPr="00D83E98">
        <w:rPr>
          <w:spacing w:val="5"/>
        </w:rPr>
        <w:t xml:space="preserve"> </w:t>
      </w:r>
      <w:r w:rsidRPr="00D83E98">
        <w:t>the refund provisions outlined</w:t>
      </w:r>
      <w:r w:rsidRPr="00D83E98">
        <w:rPr>
          <w:spacing w:val="3"/>
        </w:rPr>
        <w:t xml:space="preserve"> </w:t>
      </w:r>
      <w:r w:rsidRPr="00D83E98">
        <w:t xml:space="preserve">in Rule </w:t>
      </w:r>
      <w:r w:rsidRPr="00D83E98">
        <w:rPr>
          <w:w w:val="111"/>
        </w:rPr>
        <w:t>25-30.36</w:t>
      </w:r>
      <w:r w:rsidRPr="00D83E98">
        <w:rPr>
          <w:spacing w:val="-10"/>
          <w:w w:val="111"/>
        </w:rPr>
        <w:t>0</w:t>
      </w:r>
      <w:r w:rsidRPr="00D83E98">
        <w:rPr>
          <w:w w:val="111"/>
        </w:rPr>
        <w:t>,</w:t>
      </w:r>
      <w:r w:rsidRPr="00D83E98">
        <w:rPr>
          <w:spacing w:val="36"/>
          <w:w w:val="111"/>
        </w:rPr>
        <w:t xml:space="preserve"> </w:t>
      </w:r>
      <w:r w:rsidRPr="00D83E98">
        <w:t xml:space="preserve">F.A.C. Pursuant to Rule </w:t>
      </w:r>
      <w:r w:rsidRPr="00D83E98">
        <w:rPr>
          <w:w w:val="109"/>
        </w:rPr>
        <w:t>25-30.457</w:t>
      </w:r>
      <w:r w:rsidRPr="00D83E98">
        <w:rPr>
          <w:spacing w:val="10"/>
          <w:w w:val="109"/>
        </w:rPr>
        <w:t>(</w:t>
      </w:r>
      <w:r w:rsidRPr="00D83E98">
        <w:rPr>
          <w:w w:val="108"/>
        </w:rPr>
        <w:t xml:space="preserve">17), </w:t>
      </w:r>
      <w:r w:rsidRPr="00D83E98">
        <w:t>F.A.C</w:t>
      </w:r>
      <w:r w:rsidRPr="00D83E98">
        <w:rPr>
          <w:spacing w:val="-13"/>
        </w:rPr>
        <w:t>.</w:t>
      </w:r>
      <w:r w:rsidRPr="00D83E98">
        <w:t>, if</w:t>
      </w:r>
      <w:r w:rsidRPr="00D83E98">
        <w:rPr>
          <w:spacing w:val="23"/>
        </w:rPr>
        <w:t xml:space="preserve"> </w:t>
      </w:r>
      <w:r w:rsidRPr="00D83E98">
        <w:t>the</w:t>
      </w:r>
      <w:r w:rsidRPr="00D83E98">
        <w:rPr>
          <w:spacing w:val="46"/>
        </w:rPr>
        <w:t xml:space="preserve"> </w:t>
      </w:r>
      <w:r w:rsidRPr="00D83E98">
        <w:t>Utility</w:t>
      </w:r>
      <w:r w:rsidRPr="00D83E98">
        <w:rPr>
          <w:spacing w:val="47"/>
        </w:rPr>
        <w:t xml:space="preserve"> </w:t>
      </w:r>
      <w:r w:rsidRPr="00D83E98">
        <w:t>fails to</w:t>
      </w:r>
      <w:r w:rsidRPr="00D83E98">
        <w:rPr>
          <w:spacing w:val="25"/>
        </w:rPr>
        <w:t xml:space="preserve"> </w:t>
      </w:r>
      <w:r w:rsidRPr="00D83E98">
        <w:t>file</w:t>
      </w:r>
      <w:r w:rsidRPr="00D83E98">
        <w:rPr>
          <w:spacing w:val="37"/>
        </w:rPr>
        <w:t xml:space="preserve"> </w:t>
      </w:r>
      <w:r w:rsidRPr="00D83E98">
        <w:t>a</w:t>
      </w:r>
      <w:r w:rsidRPr="00D83E98">
        <w:rPr>
          <w:spacing w:val="15"/>
        </w:rPr>
        <w:t xml:space="preserve"> </w:t>
      </w:r>
      <w:r w:rsidR="00A610CD">
        <w:rPr>
          <w:spacing w:val="15"/>
        </w:rPr>
        <w:t xml:space="preserve">SARC </w:t>
      </w:r>
      <w:r w:rsidRPr="00D83E98">
        <w:rPr>
          <w:w w:val="107"/>
        </w:rPr>
        <w:t>application</w:t>
      </w:r>
      <w:r w:rsidRPr="00D83E98">
        <w:rPr>
          <w:spacing w:val="18"/>
          <w:w w:val="107"/>
        </w:rPr>
        <w:t xml:space="preserve"> </w:t>
      </w:r>
      <w:r w:rsidRPr="00D83E98">
        <w:t>within</w:t>
      </w:r>
      <w:r w:rsidRPr="00D83E98">
        <w:rPr>
          <w:spacing w:val="48"/>
        </w:rPr>
        <w:t xml:space="preserve"> </w:t>
      </w:r>
      <w:r w:rsidRPr="00D83E98">
        <w:t>21</w:t>
      </w:r>
      <w:r w:rsidRPr="00D83E98">
        <w:rPr>
          <w:spacing w:val="39"/>
        </w:rPr>
        <w:t xml:space="preserve"> </w:t>
      </w:r>
      <w:r w:rsidRPr="00D83E98">
        <w:t>days</w:t>
      </w:r>
      <w:r w:rsidRPr="00D83E98">
        <w:rPr>
          <w:spacing w:val="47"/>
        </w:rPr>
        <w:t xml:space="preserve"> </w:t>
      </w:r>
      <w:r w:rsidRPr="00D83E98">
        <w:t>in</w:t>
      </w:r>
      <w:r w:rsidRPr="00D83E98">
        <w:rPr>
          <w:spacing w:val="22"/>
        </w:rPr>
        <w:t xml:space="preserve"> </w:t>
      </w:r>
      <w:r w:rsidRPr="00D83E98">
        <w:t>the</w:t>
      </w:r>
      <w:r w:rsidRPr="00D83E98">
        <w:rPr>
          <w:spacing w:val="31"/>
        </w:rPr>
        <w:t xml:space="preserve"> </w:t>
      </w:r>
      <w:r w:rsidRPr="00D83E98">
        <w:rPr>
          <w:w w:val="109"/>
        </w:rPr>
        <w:t xml:space="preserve">event </w:t>
      </w:r>
      <w:r w:rsidRPr="00D83E98">
        <w:t>there is a protest, the ap</w:t>
      </w:r>
      <w:r w:rsidRPr="00D83E98">
        <w:rPr>
          <w:spacing w:val="-1"/>
        </w:rPr>
        <w:t>p</w:t>
      </w:r>
      <w:r w:rsidRPr="00D83E98">
        <w:t xml:space="preserve">lication for a </w:t>
      </w:r>
      <w:r w:rsidR="00535407" w:rsidRPr="00D83E98">
        <w:t>LARI</w:t>
      </w:r>
      <w:r w:rsidRPr="00D83E98">
        <w:rPr>
          <w:spacing w:val="11"/>
        </w:rPr>
        <w:t xml:space="preserve"> </w:t>
      </w:r>
      <w:r w:rsidRPr="00D83E98">
        <w:t>will</w:t>
      </w:r>
      <w:r w:rsidRPr="00D83E98">
        <w:rPr>
          <w:spacing w:val="10"/>
        </w:rPr>
        <w:t xml:space="preserve"> </w:t>
      </w:r>
      <w:r w:rsidRPr="00D83E98">
        <w:t xml:space="preserve">be </w:t>
      </w:r>
      <w:r w:rsidRPr="00D83E98">
        <w:rPr>
          <w:w w:val="107"/>
        </w:rPr>
        <w:t xml:space="preserve">deemed </w:t>
      </w:r>
      <w:r w:rsidRPr="00D83E98">
        <w:rPr>
          <w:w w:val="108"/>
        </w:rPr>
        <w:t>withdrawn.</w:t>
      </w:r>
      <w:r w:rsidRPr="00D83E98">
        <w:t xml:space="preserve"> (Thurmond) (Final Agency Action)</w:t>
      </w:r>
      <w:r w:rsidR="00C7096C" w:rsidRPr="00D83E98">
        <w:t xml:space="preserve"> </w:t>
      </w:r>
    </w:p>
    <w:p w:rsidR="00C7096C" w:rsidRPr="00D83E98" w:rsidRDefault="00C7096C">
      <w:pPr>
        <w:pStyle w:val="IssueSubsectionHeading"/>
        <w:rPr>
          <w:vanish/>
          <w:specVanish/>
        </w:rPr>
      </w:pPr>
      <w:r w:rsidRPr="00D83E98">
        <w:t>Staff Analysis: </w:t>
      </w:r>
    </w:p>
    <w:p w:rsidR="00B94A06" w:rsidRPr="00D83E98" w:rsidRDefault="00C7096C" w:rsidP="00B94A06">
      <w:pPr>
        <w:pStyle w:val="BodyText"/>
      </w:pPr>
      <w:r w:rsidRPr="00D83E98">
        <w:t> </w:t>
      </w:r>
      <w:r w:rsidR="00B94A06" w:rsidRPr="00D83E98">
        <w:t xml:space="preserve">This </w:t>
      </w:r>
      <w:r w:rsidR="00B94A06" w:rsidRPr="00D83E98">
        <w:rPr>
          <w:w w:val="106"/>
        </w:rPr>
        <w:t>recommendation</w:t>
      </w:r>
      <w:r w:rsidR="00B94A06" w:rsidRPr="00D83E98">
        <w:rPr>
          <w:spacing w:val="43"/>
          <w:w w:val="106"/>
        </w:rPr>
        <w:t xml:space="preserve"> </w:t>
      </w:r>
      <w:r w:rsidR="00B94A06" w:rsidRPr="00D83E98">
        <w:t>proposes an increase in water rates. A</w:t>
      </w:r>
      <w:r w:rsidR="00B94A06" w:rsidRPr="00D83E98">
        <w:rPr>
          <w:spacing w:val="51"/>
        </w:rPr>
        <w:t xml:space="preserve"> </w:t>
      </w:r>
      <w:r w:rsidR="00B94A06" w:rsidRPr="00D83E98">
        <w:t xml:space="preserve">timely </w:t>
      </w:r>
      <w:r w:rsidR="00B94A06" w:rsidRPr="00D83E98">
        <w:rPr>
          <w:w w:val="107"/>
        </w:rPr>
        <w:t xml:space="preserve">protest </w:t>
      </w:r>
      <w:r w:rsidR="00B94A06" w:rsidRPr="00D83E98">
        <w:t>might</w:t>
      </w:r>
      <w:r w:rsidR="00B94A06" w:rsidRPr="00D83E98">
        <w:rPr>
          <w:spacing w:val="39"/>
        </w:rPr>
        <w:t xml:space="preserve"> </w:t>
      </w:r>
      <w:r w:rsidR="00B94A06" w:rsidRPr="00D83E98">
        <w:t>delay what</w:t>
      </w:r>
      <w:r w:rsidR="00B94A06" w:rsidRPr="00D83E98">
        <w:rPr>
          <w:spacing w:val="45"/>
        </w:rPr>
        <w:t xml:space="preserve"> </w:t>
      </w:r>
      <w:r w:rsidR="00B94A06" w:rsidRPr="00D83E98">
        <w:t>may</w:t>
      </w:r>
      <w:r w:rsidR="00B94A06" w:rsidRPr="00D83E98">
        <w:rPr>
          <w:spacing w:val="40"/>
        </w:rPr>
        <w:t xml:space="preserve"> </w:t>
      </w:r>
      <w:r w:rsidR="00B94A06" w:rsidRPr="00D83E98">
        <w:t>be</w:t>
      </w:r>
      <w:r w:rsidR="00B94A06" w:rsidRPr="00D83E98">
        <w:rPr>
          <w:spacing w:val="12"/>
        </w:rPr>
        <w:t xml:space="preserve"> </w:t>
      </w:r>
      <w:r w:rsidR="00B94A06" w:rsidRPr="00D83E98">
        <w:t>a</w:t>
      </w:r>
      <w:r w:rsidR="00B94A06" w:rsidRPr="00D83E98">
        <w:rPr>
          <w:spacing w:val="15"/>
        </w:rPr>
        <w:t xml:space="preserve"> </w:t>
      </w:r>
      <w:r w:rsidR="00B94A06" w:rsidRPr="00D83E98">
        <w:t>justified rate</w:t>
      </w:r>
      <w:r w:rsidR="00B94A06" w:rsidRPr="00D83E98">
        <w:rPr>
          <w:spacing w:val="28"/>
        </w:rPr>
        <w:t xml:space="preserve"> </w:t>
      </w:r>
      <w:r w:rsidR="00B94A06" w:rsidRPr="00D83E98">
        <w:t xml:space="preserve">increase </w:t>
      </w:r>
      <w:r w:rsidR="00B94A06" w:rsidRPr="00D83E98">
        <w:rPr>
          <w:w w:val="109"/>
        </w:rPr>
        <w:t xml:space="preserve">resulting </w:t>
      </w:r>
      <w:r w:rsidR="00B94A06" w:rsidRPr="00D83E98">
        <w:t>in</w:t>
      </w:r>
      <w:r w:rsidR="00B94A06" w:rsidRPr="00D83E98">
        <w:rPr>
          <w:spacing w:val="16"/>
        </w:rPr>
        <w:t xml:space="preserve"> </w:t>
      </w:r>
      <w:r w:rsidR="00B94A06" w:rsidRPr="00D83E98">
        <w:t>an</w:t>
      </w:r>
      <w:r w:rsidR="00B94A06" w:rsidRPr="00D83E98">
        <w:rPr>
          <w:spacing w:val="32"/>
        </w:rPr>
        <w:t xml:space="preserve"> </w:t>
      </w:r>
      <w:r w:rsidR="00B94A06" w:rsidRPr="00D83E98">
        <w:rPr>
          <w:w w:val="107"/>
        </w:rPr>
        <w:t>unrecoverable</w:t>
      </w:r>
      <w:r w:rsidR="00B94A06" w:rsidRPr="00D83E98">
        <w:rPr>
          <w:spacing w:val="5"/>
          <w:w w:val="107"/>
        </w:rPr>
        <w:t xml:space="preserve"> </w:t>
      </w:r>
      <w:r w:rsidR="00B94A06" w:rsidRPr="00D83E98">
        <w:t>l</w:t>
      </w:r>
      <w:r w:rsidR="00B94A06" w:rsidRPr="00D83E98">
        <w:rPr>
          <w:spacing w:val="-6"/>
        </w:rPr>
        <w:t>o</w:t>
      </w:r>
      <w:r w:rsidR="00B94A06" w:rsidRPr="00D83E98">
        <w:t>ss</w:t>
      </w:r>
      <w:r w:rsidR="00B94A06" w:rsidRPr="00D83E98">
        <w:rPr>
          <w:spacing w:val="33"/>
        </w:rPr>
        <w:t xml:space="preserve"> </w:t>
      </w:r>
      <w:r w:rsidR="00B94A06" w:rsidRPr="00D83E98">
        <w:t>of</w:t>
      </w:r>
      <w:r w:rsidR="00B94A06" w:rsidRPr="00D83E98">
        <w:rPr>
          <w:spacing w:val="27"/>
        </w:rPr>
        <w:t xml:space="preserve"> </w:t>
      </w:r>
      <w:r w:rsidR="00B94A06" w:rsidRPr="00D83E98">
        <w:t>revenue</w:t>
      </w:r>
      <w:r w:rsidR="00B94A06" w:rsidRPr="00D83E98">
        <w:rPr>
          <w:spacing w:val="54"/>
        </w:rPr>
        <w:t xml:space="preserve"> </w:t>
      </w:r>
      <w:r w:rsidR="00B94A06" w:rsidRPr="00D83E98">
        <w:rPr>
          <w:w w:val="106"/>
        </w:rPr>
        <w:t xml:space="preserve">to </w:t>
      </w:r>
      <w:r w:rsidR="00B94A06" w:rsidRPr="00D83E98">
        <w:t xml:space="preserve">the Utility. </w:t>
      </w:r>
      <w:r w:rsidR="00B94A06" w:rsidRPr="00D83E98">
        <w:rPr>
          <w:w w:val="109"/>
        </w:rPr>
        <w:t>Therefore,</w:t>
      </w:r>
      <w:r w:rsidR="00B94A06" w:rsidRPr="00D83E98">
        <w:rPr>
          <w:spacing w:val="16"/>
          <w:w w:val="109"/>
        </w:rPr>
        <w:t xml:space="preserve"> </w:t>
      </w:r>
      <w:r w:rsidR="00B94A06" w:rsidRPr="00D83E98">
        <w:t>pursuant to</w:t>
      </w:r>
      <w:r w:rsidR="00B94A06" w:rsidRPr="00D83E98">
        <w:rPr>
          <w:spacing w:val="43"/>
        </w:rPr>
        <w:t xml:space="preserve"> </w:t>
      </w:r>
      <w:r w:rsidR="00B94A06" w:rsidRPr="00D83E98">
        <w:t>Rule</w:t>
      </w:r>
      <w:r w:rsidR="00B94A06" w:rsidRPr="00D83E98">
        <w:rPr>
          <w:spacing w:val="53"/>
        </w:rPr>
        <w:t xml:space="preserve"> </w:t>
      </w:r>
      <w:r w:rsidR="00B94A06" w:rsidRPr="00D83E98">
        <w:rPr>
          <w:w w:val="109"/>
        </w:rPr>
        <w:t>25-30.457(15</w:t>
      </w:r>
      <w:r w:rsidR="00B94A06" w:rsidRPr="00D83E98">
        <w:rPr>
          <w:spacing w:val="-11"/>
          <w:w w:val="109"/>
        </w:rPr>
        <w:t>)</w:t>
      </w:r>
      <w:r w:rsidR="00B94A06" w:rsidRPr="00D83E98">
        <w:rPr>
          <w:w w:val="109"/>
        </w:rPr>
        <w:t>,</w:t>
      </w:r>
      <w:r w:rsidR="00B94A06" w:rsidRPr="00D83E98">
        <w:rPr>
          <w:spacing w:val="40"/>
          <w:w w:val="109"/>
        </w:rPr>
        <w:t xml:space="preserve"> </w:t>
      </w:r>
      <w:r w:rsidR="00B94A06" w:rsidRPr="00D83E98">
        <w:rPr>
          <w:w w:val="109"/>
        </w:rPr>
        <w:t>F.A.C</w:t>
      </w:r>
      <w:r w:rsidR="00B94A06" w:rsidRPr="00D83E98">
        <w:rPr>
          <w:spacing w:val="-14"/>
          <w:w w:val="109"/>
        </w:rPr>
        <w:t>.</w:t>
      </w:r>
      <w:r w:rsidR="00B94A06" w:rsidRPr="00D83E98">
        <w:rPr>
          <w:w w:val="109"/>
        </w:rPr>
        <w:t>,</w:t>
      </w:r>
      <w:r w:rsidR="00B94A06" w:rsidRPr="00D83E98">
        <w:rPr>
          <w:spacing w:val="20"/>
          <w:w w:val="109"/>
        </w:rPr>
        <w:t xml:space="preserve"> </w:t>
      </w:r>
      <w:r w:rsidR="00B94A06" w:rsidRPr="00D83E98">
        <w:t>in</w:t>
      </w:r>
      <w:r w:rsidR="00B94A06" w:rsidRPr="00D83E98">
        <w:rPr>
          <w:spacing w:val="43"/>
        </w:rPr>
        <w:t xml:space="preserve"> </w:t>
      </w:r>
      <w:r w:rsidR="00B94A06" w:rsidRPr="00D83E98">
        <w:t>the</w:t>
      </w:r>
      <w:r w:rsidR="00B94A06" w:rsidRPr="00D83E98">
        <w:rPr>
          <w:spacing w:val="38"/>
        </w:rPr>
        <w:t xml:space="preserve"> </w:t>
      </w:r>
      <w:r w:rsidR="00B94A06" w:rsidRPr="00D83E98">
        <w:t>event of</w:t>
      </w:r>
      <w:r w:rsidR="00B94A06" w:rsidRPr="00D83E98">
        <w:rPr>
          <w:spacing w:val="49"/>
        </w:rPr>
        <w:t xml:space="preserve"> </w:t>
      </w:r>
      <w:r w:rsidR="00B94A06" w:rsidRPr="00D83E98">
        <w:t>a</w:t>
      </w:r>
      <w:r w:rsidR="00B94A06" w:rsidRPr="00D83E98">
        <w:rPr>
          <w:spacing w:val="42"/>
        </w:rPr>
        <w:t xml:space="preserve"> </w:t>
      </w:r>
      <w:r w:rsidR="00B94A06" w:rsidRPr="00D83E98">
        <w:t xml:space="preserve">protest of </w:t>
      </w:r>
      <w:r w:rsidR="00B94A06" w:rsidRPr="00D83E98">
        <w:rPr>
          <w:w w:val="109"/>
        </w:rPr>
        <w:t xml:space="preserve">the </w:t>
      </w:r>
      <w:r w:rsidR="00B94A06" w:rsidRPr="00D83E98">
        <w:t>PAA Order by</w:t>
      </w:r>
      <w:r w:rsidR="00B94A06" w:rsidRPr="00D83E98">
        <w:rPr>
          <w:spacing w:val="54"/>
        </w:rPr>
        <w:t xml:space="preserve"> </w:t>
      </w:r>
      <w:r w:rsidR="00B94A06" w:rsidRPr="00D83E98">
        <w:t>a</w:t>
      </w:r>
      <w:r w:rsidR="00B94A06" w:rsidRPr="00D83E98">
        <w:rPr>
          <w:spacing w:val="44"/>
        </w:rPr>
        <w:t xml:space="preserve"> </w:t>
      </w:r>
      <w:r w:rsidR="00B94A06" w:rsidRPr="00D83E98">
        <w:rPr>
          <w:w w:val="109"/>
        </w:rPr>
        <w:t>substantially</w:t>
      </w:r>
      <w:r w:rsidR="00B94A06" w:rsidRPr="00D83E98">
        <w:rPr>
          <w:spacing w:val="32"/>
          <w:w w:val="109"/>
        </w:rPr>
        <w:t xml:space="preserve"> </w:t>
      </w:r>
      <w:r w:rsidR="00B94A06" w:rsidRPr="00D83E98">
        <w:t xml:space="preserve">affected person other than the </w:t>
      </w:r>
      <w:r w:rsidR="00B94A06" w:rsidRPr="00D83E98">
        <w:rPr>
          <w:w w:val="108"/>
        </w:rPr>
        <w:t>Utilit</w:t>
      </w:r>
      <w:r w:rsidR="00B94A06" w:rsidRPr="00D83E98">
        <w:rPr>
          <w:spacing w:val="-15"/>
          <w:w w:val="108"/>
        </w:rPr>
        <w:t>y</w:t>
      </w:r>
      <w:r w:rsidR="00B94A06" w:rsidRPr="00D83E98">
        <w:rPr>
          <w:w w:val="108"/>
        </w:rPr>
        <w:t>,</w:t>
      </w:r>
      <w:r w:rsidR="00B94A06" w:rsidRPr="00D83E98">
        <w:rPr>
          <w:spacing w:val="52"/>
          <w:w w:val="108"/>
        </w:rPr>
        <w:t xml:space="preserve"> </w:t>
      </w:r>
      <w:r w:rsidR="00B94A06" w:rsidRPr="00D83E98">
        <w:t xml:space="preserve">Raintree should </w:t>
      </w:r>
      <w:r w:rsidR="00B94A06" w:rsidRPr="00D83E98">
        <w:rPr>
          <w:w w:val="109"/>
        </w:rPr>
        <w:t xml:space="preserve">be </w:t>
      </w:r>
      <w:r w:rsidR="00B94A06" w:rsidRPr="00D83E98">
        <w:rPr>
          <w:w w:val="107"/>
        </w:rPr>
        <w:t>author</w:t>
      </w:r>
      <w:r w:rsidR="00B94A06" w:rsidRPr="00D83E98">
        <w:rPr>
          <w:spacing w:val="13"/>
          <w:w w:val="107"/>
        </w:rPr>
        <w:t>i</w:t>
      </w:r>
      <w:r w:rsidR="00B94A06" w:rsidRPr="00D83E98">
        <w:rPr>
          <w:spacing w:val="-5"/>
          <w:w w:val="107"/>
        </w:rPr>
        <w:t>z</w:t>
      </w:r>
      <w:r w:rsidR="00B94A06" w:rsidRPr="00D83E98">
        <w:rPr>
          <w:w w:val="107"/>
        </w:rPr>
        <w:t>ed</w:t>
      </w:r>
      <w:r w:rsidR="00B94A06" w:rsidRPr="00D83E98">
        <w:rPr>
          <w:spacing w:val="59"/>
          <w:w w:val="107"/>
        </w:rPr>
        <w:t xml:space="preserve"> </w:t>
      </w:r>
      <w:r w:rsidR="00B94A06" w:rsidRPr="00D83E98">
        <w:t>to</w:t>
      </w:r>
      <w:r w:rsidR="00B94A06" w:rsidRPr="00D83E98">
        <w:rPr>
          <w:spacing w:val="15"/>
        </w:rPr>
        <w:t xml:space="preserve"> </w:t>
      </w:r>
      <w:r w:rsidR="00B94A06" w:rsidRPr="00D83E98">
        <w:t>implement the</w:t>
      </w:r>
      <w:r w:rsidR="00B94A06" w:rsidRPr="00D83E98">
        <w:rPr>
          <w:spacing w:val="10"/>
        </w:rPr>
        <w:t xml:space="preserve"> </w:t>
      </w:r>
      <w:r w:rsidR="00B94A06" w:rsidRPr="00D83E98">
        <w:rPr>
          <w:w w:val="110"/>
        </w:rPr>
        <w:t>rat</w:t>
      </w:r>
      <w:r w:rsidR="00B94A06" w:rsidRPr="00D83E98">
        <w:rPr>
          <w:spacing w:val="-12"/>
          <w:w w:val="110"/>
        </w:rPr>
        <w:t>e</w:t>
      </w:r>
      <w:r w:rsidR="00B94A06" w:rsidRPr="00D83E98">
        <w:rPr>
          <w:w w:val="110"/>
        </w:rPr>
        <w:t>s</w:t>
      </w:r>
      <w:r w:rsidR="00B94A06" w:rsidRPr="00D83E98">
        <w:rPr>
          <w:spacing w:val="37"/>
          <w:w w:val="110"/>
        </w:rPr>
        <w:t xml:space="preserve"> </w:t>
      </w:r>
      <w:r w:rsidR="00B94A06" w:rsidRPr="00D83E98">
        <w:t>established in the</w:t>
      </w:r>
      <w:r w:rsidR="00B94A06" w:rsidRPr="00D83E98">
        <w:rPr>
          <w:spacing w:val="23"/>
        </w:rPr>
        <w:t xml:space="preserve"> </w:t>
      </w:r>
      <w:r w:rsidR="00B94A06" w:rsidRPr="00D83E98">
        <w:t>LARI</w:t>
      </w:r>
      <w:r w:rsidR="00B94A06" w:rsidRPr="00D83E98">
        <w:rPr>
          <w:spacing w:val="26"/>
        </w:rPr>
        <w:t xml:space="preserve"> </w:t>
      </w:r>
      <w:r w:rsidR="00B94A06" w:rsidRPr="00D83E98">
        <w:rPr>
          <w:spacing w:val="12"/>
        </w:rPr>
        <w:t>P</w:t>
      </w:r>
      <w:r w:rsidR="00B94A06" w:rsidRPr="00D83E98">
        <w:t>AA Order on</w:t>
      </w:r>
      <w:r w:rsidR="00B94A06" w:rsidRPr="00D83E98">
        <w:rPr>
          <w:spacing w:val="14"/>
        </w:rPr>
        <w:t xml:space="preserve"> </w:t>
      </w:r>
      <w:r w:rsidR="00B94A06" w:rsidRPr="00D83E98">
        <w:t>a</w:t>
      </w:r>
      <w:r w:rsidR="00B94A06" w:rsidRPr="00D83E98">
        <w:rPr>
          <w:spacing w:val="53"/>
        </w:rPr>
        <w:t xml:space="preserve"> </w:t>
      </w:r>
      <w:r w:rsidR="00B94A06" w:rsidRPr="00D83E98">
        <w:t xml:space="preserve">temporary </w:t>
      </w:r>
      <w:r w:rsidR="00B94A06" w:rsidRPr="00D83E98">
        <w:rPr>
          <w:w w:val="107"/>
        </w:rPr>
        <w:t>b</w:t>
      </w:r>
      <w:r w:rsidR="00B94A06" w:rsidRPr="00D83E98">
        <w:rPr>
          <w:spacing w:val="2"/>
          <w:w w:val="106"/>
        </w:rPr>
        <w:t>a</w:t>
      </w:r>
      <w:r w:rsidR="00B94A06" w:rsidRPr="00D83E98">
        <w:rPr>
          <w:spacing w:val="-3"/>
          <w:w w:val="117"/>
        </w:rPr>
        <w:t>s</w:t>
      </w:r>
      <w:r w:rsidR="00B94A06" w:rsidRPr="00D83E98">
        <w:rPr>
          <w:w w:val="107"/>
        </w:rPr>
        <w:t xml:space="preserve">is </w:t>
      </w:r>
      <w:r w:rsidR="00B94A06" w:rsidRPr="00D83E98">
        <w:t>subject to</w:t>
      </w:r>
      <w:r w:rsidR="00B94A06" w:rsidRPr="00D83E98">
        <w:rPr>
          <w:spacing w:val="22"/>
        </w:rPr>
        <w:t xml:space="preserve"> </w:t>
      </w:r>
      <w:r w:rsidR="00B94A06" w:rsidRPr="00D83E98">
        <w:t>refund</w:t>
      </w:r>
      <w:r w:rsidR="00B94A06" w:rsidRPr="00D83E98">
        <w:rPr>
          <w:spacing w:val="54"/>
        </w:rPr>
        <w:t xml:space="preserve"> </w:t>
      </w:r>
      <w:r w:rsidR="00B94A06" w:rsidRPr="00D83E98">
        <w:t>upon</w:t>
      </w:r>
      <w:r w:rsidR="00B94A06" w:rsidRPr="00D83E98">
        <w:rPr>
          <w:spacing w:val="36"/>
        </w:rPr>
        <w:t xml:space="preserve"> </w:t>
      </w:r>
      <w:r w:rsidR="00B94A06" w:rsidRPr="00D83E98">
        <w:t>the</w:t>
      </w:r>
      <w:r w:rsidR="00B94A06" w:rsidRPr="00D83E98">
        <w:rPr>
          <w:spacing w:val="38"/>
        </w:rPr>
        <w:t xml:space="preserve"> </w:t>
      </w:r>
      <w:r w:rsidR="00B94A06" w:rsidRPr="00D83E98">
        <w:t>Ut</w:t>
      </w:r>
      <w:r w:rsidR="00B94A06" w:rsidRPr="00D83E98">
        <w:rPr>
          <w:spacing w:val="11"/>
        </w:rPr>
        <w:t>i</w:t>
      </w:r>
      <w:r w:rsidR="00B94A06" w:rsidRPr="00D83E98">
        <w:t>li</w:t>
      </w:r>
      <w:r w:rsidR="00B94A06" w:rsidRPr="00D83E98">
        <w:rPr>
          <w:spacing w:val="14"/>
        </w:rPr>
        <w:t>t</w:t>
      </w:r>
      <w:r w:rsidR="00B94A06" w:rsidRPr="00D83E98">
        <w:t>y</w:t>
      </w:r>
      <w:r w:rsidR="00B94A06" w:rsidRPr="00D83E98">
        <w:rPr>
          <w:spacing w:val="17"/>
        </w:rPr>
        <w:t xml:space="preserve"> </w:t>
      </w:r>
      <w:r w:rsidR="00B94A06" w:rsidRPr="00D83E98">
        <w:t>filing</w:t>
      </w:r>
      <w:r w:rsidR="00B94A06" w:rsidRPr="00D83E98">
        <w:rPr>
          <w:spacing w:val="37"/>
        </w:rPr>
        <w:t xml:space="preserve"> </w:t>
      </w:r>
      <w:r w:rsidR="00B94A06" w:rsidRPr="00D83E98">
        <w:t>a</w:t>
      </w:r>
      <w:r w:rsidR="00B94A06" w:rsidRPr="00D83E98">
        <w:rPr>
          <w:spacing w:val="1"/>
        </w:rPr>
        <w:t xml:space="preserve"> </w:t>
      </w:r>
      <w:r w:rsidR="009A038E">
        <w:rPr>
          <w:spacing w:val="1"/>
        </w:rPr>
        <w:t xml:space="preserve">SARC </w:t>
      </w:r>
      <w:r w:rsidR="00B94A06" w:rsidRPr="00D83E98">
        <w:t>ap</w:t>
      </w:r>
      <w:r w:rsidR="00B94A06" w:rsidRPr="00D83E98">
        <w:rPr>
          <w:spacing w:val="-1"/>
        </w:rPr>
        <w:t>p</w:t>
      </w:r>
      <w:r w:rsidR="00B94A06" w:rsidRPr="00D83E98">
        <w:t>l</w:t>
      </w:r>
      <w:r w:rsidR="00B94A06" w:rsidRPr="00D83E98">
        <w:rPr>
          <w:spacing w:val="12"/>
        </w:rPr>
        <w:t>i</w:t>
      </w:r>
      <w:r w:rsidR="00B94A06" w:rsidRPr="00D83E98">
        <w:t>cation within</w:t>
      </w:r>
      <w:r w:rsidR="00B94A06" w:rsidRPr="00D83E98">
        <w:rPr>
          <w:spacing w:val="40"/>
        </w:rPr>
        <w:t xml:space="preserve"> </w:t>
      </w:r>
      <w:r w:rsidR="00B94A06" w:rsidRPr="00D83E98">
        <w:t>21</w:t>
      </w:r>
      <w:r w:rsidR="00B94A06" w:rsidRPr="00D83E98">
        <w:rPr>
          <w:spacing w:val="45"/>
        </w:rPr>
        <w:t xml:space="preserve"> </w:t>
      </w:r>
      <w:r w:rsidR="00B94A06" w:rsidRPr="00D83E98">
        <w:t>da</w:t>
      </w:r>
      <w:r w:rsidR="00B94A06" w:rsidRPr="00D83E98">
        <w:rPr>
          <w:spacing w:val="2"/>
        </w:rPr>
        <w:t>y</w:t>
      </w:r>
      <w:r w:rsidR="00B94A06" w:rsidRPr="00D83E98">
        <w:t>s</w:t>
      </w:r>
      <w:r w:rsidR="00B94A06" w:rsidRPr="00D83E98">
        <w:rPr>
          <w:spacing w:val="33"/>
        </w:rPr>
        <w:t xml:space="preserve"> </w:t>
      </w:r>
      <w:r w:rsidR="00B94A06" w:rsidRPr="00D83E98">
        <w:t>of</w:t>
      </w:r>
      <w:r w:rsidR="00B94A06" w:rsidRPr="00D83E98">
        <w:rPr>
          <w:spacing w:val="32"/>
        </w:rPr>
        <w:t xml:space="preserve"> </w:t>
      </w:r>
      <w:r w:rsidR="00B94A06" w:rsidRPr="00D83E98">
        <w:rPr>
          <w:w w:val="109"/>
        </w:rPr>
        <w:t xml:space="preserve">the </w:t>
      </w:r>
      <w:r w:rsidR="00B94A06" w:rsidRPr="00D83E98">
        <w:t>date</w:t>
      </w:r>
      <w:r w:rsidR="00B94A06" w:rsidRPr="00D83E98">
        <w:rPr>
          <w:spacing w:val="38"/>
        </w:rPr>
        <w:t xml:space="preserve"> </w:t>
      </w:r>
      <w:r w:rsidR="00B94A06" w:rsidRPr="00D83E98">
        <w:t>the</w:t>
      </w:r>
      <w:r w:rsidR="00B94A06" w:rsidRPr="00D83E98">
        <w:rPr>
          <w:spacing w:val="25"/>
        </w:rPr>
        <w:t xml:space="preserve"> </w:t>
      </w:r>
      <w:r w:rsidR="00B94A06" w:rsidRPr="00D83E98">
        <w:t>protest is</w:t>
      </w:r>
      <w:r w:rsidR="00B94A06" w:rsidRPr="00D83E98">
        <w:rPr>
          <w:spacing w:val="7"/>
        </w:rPr>
        <w:t xml:space="preserve"> </w:t>
      </w:r>
      <w:r w:rsidR="00B94A06" w:rsidRPr="00D83E98">
        <w:rPr>
          <w:w w:val="108"/>
        </w:rPr>
        <w:t>filed.</w:t>
      </w:r>
    </w:p>
    <w:p w:rsidR="00C7096C" w:rsidRPr="00D83E98" w:rsidRDefault="00B94A06" w:rsidP="00B94A06">
      <w:pPr>
        <w:pStyle w:val="BodyText"/>
      </w:pPr>
      <w:r w:rsidRPr="00D83E98">
        <w:t>The Utility</w:t>
      </w:r>
      <w:r w:rsidRPr="00D83E98">
        <w:rPr>
          <w:spacing w:val="47"/>
        </w:rPr>
        <w:t xml:space="preserve"> </w:t>
      </w:r>
      <w:r w:rsidRPr="00D83E98">
        <w:t>should</w:t>
      </w:r>
      <w:r w:rsidRPr="00D83E98">
        <w:rPr>
          <w:spacing w:val="18"/>
        </w:rPr>
        <w:t xml:space="preserve"> </w:t>
      </w:r>
      <w:r w:rsidRPr="00D83E98">
        <w:t>file revised tariff sheets and a proposed</w:t>
      </w:r>
      <w:r w:rsidRPr="00D83E98">
        <w:rPr>
          <w:spacing w:val="13"/>
        </w:rPr>
        <w:t xml:space="preserve"> </w:t>
      </w:r>
      <w:r w:rsidRPr="00D83E98">
        <w:t xml:space="preserve">customer notice to reflect </w:t>
      </w:r>
      <w:r w:rsidRPr="00D83E98">
        <w:rPr>
          <w:w w:val="109"/>
        </w:rPr>
        <w:t xml:space="preserve">the Commission-approved rates. </w:t>
      </w:r>
      <w:r w:rsidRPr="00D83E98">
        <w:t>The rates</w:t>
      </w:r>
      <w:r w:rsidRPr="00D83E98">
        <w:rPr>
          <w:spacing w:val="52"/>
        </w:rPr>
        <w:t xml:space="preserve"> </w:t>
      </w:r>
      <w:r w:rsidRPr="00D83E98">
        <w:t>should</w:t>
      </w:r>
      <w:r w:rsidRPr="00D83E98">
        <w:rPr>
          <w:spacing w:val="39"/>
        </w:rPr>
        <w:t xml:space="preserve"> </w:t>
      </w:r>
      <w:r w:rsidRPr="00D83E98">
        <w:t>be</w:t>
      </w:r>
      <w:r w:rsidRPr="00D83E98">
        <w:rPr>
          <w:spacing w:val="24"/>
        </w:rPr>
        <w:t xml:space="preserve"> </w:t>
      </w:r>
      <w:r w:rsidRPr="00D83E98">
        <w:t>effecti</w:t>
      </w:r>
      <w:r w:rsidRPr="00D83E98">
        <w:rPr>
          <w:spacing w:val="4"/>
        </w:rPr>
        <w:t>v</w:t>
      </w:r>
      <w:r w:rsidRPr="00D83E98">
        <w:t>e</w:t>
      </w:r>
      <w:r w:rsidRPr="00D83E98">
        <w:rPr>
          <w:spacing w:val="34"/>
        </w:rPr>
        <w:t xml:space="preserve"> </w:t>
      </w:r>
      <w:r w:rsidRPr="00D83E98">
        <w:t>for</w:t>
      </w:r>
      <w:r w:rsidRPr="00D83E98">
        <w:rPr>
          <w:spacing w:val="45"/>
        </w:rPr>
        <w:t xml:space="preserve"> </w:t>
      </w:r>
      <w:r w:rsidRPr="00D83E98">
        <w:rPr>
          <w:spacing w:val="-4"/>
        </w:rPr>
        <w:t>s</w:t>
      </w:r>
      <w:r w:rsidRPr="00D83E98">
        <w:t>ervice</w:t>
      </w:r>
      <w:r w:rsidRPr="00D83E98">
        <w:rPr>
          <w:spacing w:val="24"/>
        </w:rPr>
        <w:t xml:space="preserve"> </w:t>
      </w:r>
      <w:r w:rsidRPr="00D83E98">
        <w:t>rendered</w:t>
      </w:r>
      <w:r w:rsidRPr="00D83E98">
        <w:rPr>
          <w:spacing w:val="30"/>
        </w:rPr>
        <w:t xml:space="preserve"> </w:t>
      </w:r>
      <w:r w:rsidRPr="00D83E98">
        <w:t>on</w:t>
      </w:r>
      <w:r w:rsidRPr="00D83E98">
        <w:rPr>
          <w:spacing w:val="49"/>
        </w:rPr>
        <w:t xml:space="preserve"> </w:t>
      </w:r>
      <w:r w:rsidRPr="00D83E98">
        <w:rPr>
          <w:w w:val="109"/>
        </w:rPr>
        <w:t xml:space="preserve">or </w:t>
      </w:r>
      <w:r w:rsidRPr="00D83E98">
        <w:t>after the stamped approval date on the tariff shee</w:t>
      </w:r>
      <w:r w:rsidRPr="00D83E98">
        <w:rPr>
          <w:spacing w:val="3"/>
        </w:rPr>
        <w:t>t</w:t>
      </w:r>
      <w:r w:rsidRPr="00D83E98">
        <w:t xml:space="preserve">, pursuant to Rule </w:t>
      </w:r>
      <w:r w:rsidRPr="00D83E98">
        <w:rPr>
          <w:w w:val="108"/>
        </w:rPr>
        <w:t>25-30.475(</w:t>
      </w:r>
      <w:r w:rsidRPr="00D83E98">
        <w:rPr>
          <w:w w:val="120"/>
        </w:rPr>
        <w:t>1</w:t>
      </w:r>
      <w:r w:rsidRPr="00D83E98">
        <w:rPr>
          <w:spacing w:val="-12"/>
          <w:w w:val="120"/>
        </w:rPr>
        <w:t>)</w:t>
      </w:r>
      <w:r w:rsidRPr="00D83E98">
        <w:rPr>
          <w:w w:val="120"/>
        </w:rPr>
        <w:t>,</w:t>
      </w:r>
      <w:r w:rsidRPr="00D83E98">
        <w:rPr>
          <w:spacing w:val="27"/>
          <w:w w:val="120"/>
        </w:rPr>
        <w:t xml:space="preserve"> </w:t>
      </w:r>
      <w:r w:rsidRPr="00D83E98">
        <w:t>F.A.C.</w:t>
      </w:r>
      <w:r w:rsidRPr="00D83E98">
        <w:rPr>
          <w:spacing w:val="38"/>
        </w:rPr>
        <w:t xml:space="preserve"> </w:t>
      </w:r>
      <w:r w:rsidRPr="00D83E98">
        <w:rPr>
          <w:w w:val="101"/>
        </w:rPr>
        <w:t xml:space="preserve">In </w:t>
      </w:r>
      <w:r w:rsidRPr="00D83E98">
        <w:rPr>
          <w:w w:val="109"/>
        </w:rPr>
        <w:t>additio</w:t>
      </w:r>
      <w:r w:rsidRPr="00D83E98">
        <w:rPr>
          <w:spacing w:val="2"/>
          <w:w w:val="109"/>
        </w:rPr>
        <w:t>n</w:t>
      </w:r>
      <w:r w:rsidRPr="00D83E98">
        <w:rPr>
          <w:w w:val="109"/>
        </w:rPr>
        <w:t>,</w:t>
      </w:r>
      <w:r w:rsidRPr="00D83E98">
        <w:rPr>
          <w:spacing w:val="26"/>
          <w:w w:val="109"/>
        </w:rPr>
        <w:t xml:space="preserve"> </w:t>
      </w:r>
      <w:r w:rsidRPr="00D83E98">
        <w:t>the</w:t>
      </w:r>
      <w:r w:rsidRPr="00D83E98">
        <w:rPr>
          <w:spacing w:val="43"/>
        </w:rPr>
        <w:t xml:space="preserve"> </w:t>
      </w:r>
      <w:r w:rsidRPr="00D83E98">
        <w:rPr>
          <w:w w:val="108"/>
        </w:rPr>
        <w:t>temporary</w:t>
      </w:r>
      <w:r w:rsidRPr="00D83E98">
        <w:rPr>
          <w:spacing w:val="32"/>
          <w:w w:val="108"/>
        </w:rPr>
        <w:t xml:space="preserve"> </w:t>
      </w:r>
      <w:r w:rsidRPr="00D83E98">
        <w:t>rates</w:t>
      </w:r>
      <w:r w:rsidRPr="00D83E98">
        <w:rPr>
          <w:spacing w:val="47"/>
        </w:rPr>
        <w:t xml:space="preserve"> </w:t>
      </w:r>
      <w:r w:rsidRPr="00D83E98">
        <w:t>should not</w:t>
      </w:r>
      <w:r w:rsidRPr="00D83E98">
        <w:rPr>
          <w:spacing w:val="45"/>
        </w:rPr>
        <w:t xml:space="preserve"> </w:t>
      </w:r>
      <w:r w:rsidRPr="00D83E98">
        <w:t>be</w:t>
      </w:r>
      <w:r w:rsidRPr="00D83E98">
        <w:rPr>
          <w:spacing w:val="44"/>
        </w:rPr>
        <w:t xml:space="preserve"> </w:t>
      </w:r>
      <w:r w:rsidRPr="00D83E98">
        <w:rPr>
          <w:w w:val="107"/>
        </w:rPr>
        <w:t>implemented</w:t>
      </w:r>
      <w:r w:rsidRPr="00D83E98">
        <w:rPr>
          <w:spacing w:val="50"/>
          <w:w w:val="107"/>
        </w:rPr>
        <w:t xml:space="preserve"> </w:t>
      </w:r>
      <w:r w:rsidRPr="00D83E98">
        <w:t>until</w:t>
      </w:r>
      <w:r w:rsidRPr="00D83E98">
        <w:rPr>
          <w:spacing w:val="51"/>
        </w:rPr>
        <w:t xml:space="preserve"> </w:t>
      </w:r>
      <w:r w:rsidRPr="00D83E98">
        <w:rPr>
          <w:spacing w:val="-6"/>
        </w:rPr>
        <w:t>s</w:t>
      </w:r>
      <w:r w:rsidRPr="00D83E98">
        <w:t>taff has</w:t>
      </w:r>
      <w:r w:rsidRPr="00D83E98">
        <w:rPr>
          <w:spacing w:val="45"/>
        </w:rPr>
        <w:t xml:space="preserve"> </w:t>
      </w:r>
      <w:r w:rsidRPr="00D83E98">
        <w:t>approved the</w:t>
      </w:r>
      <w:r w:rsidRPr="00D83E98">
        <w:rPr>
          <w:spacing w:val="54"/>
        </w:rPr>
        <w:t xml:space="preserve"> </w:t>
      </w:r>
      <w:r w:rsidRPr="00D83E98">
        <w:rPr>
          <w:w w:val="105"/>
        </w:rPr>
        <w:t xml:space="preserve">proposed </w:t>
      </w:r>
      <w:r w:rsidRPr="00D83E98">
        <w:rPr>
          <w:w w:val="111"/>
        </w:rPr>
        <w:t>notic</w:t>
      </w:r>
      <w:r w:rsidRPr="00D83E98">
        <w:rPr>
          <w:spacing w:val="-16"/>
          <w:w w:val="111"/>
        </w:rPr>
        <w:t>e</w:t>
      </w:r>
      <w:r w:rsidRPr="00D83E98">
        <w:rPr>
          <w:w w:val="111"/>
        </w:rPr>
        <w:t>,</w:t>
      </w:r>
      <w:r w:rsidRPr="00D83E98">
        <w:rPr>
          <w:spacing w:val="59"/>
          <w:w w:val="111"/>
        </w:rPr>
        <w:t xml:space="preserve"> </w:t>
      </w:r>
      <w:r w:rsidRPr="00D83E98">
        <w:t>and the notice has</w:t>
      </w:r>
      <w:r w:rsidRPr="00D83E98">
        <w:rPr>
          <w:spacing w:val="40"/>
        </w:rPr>
        <w:t xml:space="preserve"> </w:t>
      </w:r>
      <w:r w:rsidRPr="00D83E98">
        <w:t>been</w:t>
      </w:r>
      <w:r w:rsidRPr="00D83E98">
        <w:rPr>
          <w:spacing w:val="41"/>
        </w:rPr>
        <w:t xml:space="preserve"> </w:t>
      </w:r>
      <w:r w:rsidRPr="00D83E98">
        <w:t xml:space="preserve">received by the </w:t>
      </w:r>
      <w:r w:rsidRPr="00D83E98">
        <w:rPr>
          <w:w w:val="108"/>
        </w:rPr>
        <w:t xml:space="preserve">customers. </w:t>
      </w:r>
      <w:r w:rsidRPr="00D83E98">
        <w:t xml:space="preserve">If the </w:t>
      </w:r>
      <w:r w:rsidRPr="00D83E98">
        <w:rPr>
          <w:w w:val="106"/>
        </w:rPr>
        <w:t xml:space="preserve">recommended </w:t>
      </w:r>
      <w:r w:rsidRPr="00D83E98">
        <w:t xml:space="preserve">rates </w:t>
      </w:r>
      <w:r w:rsidRPr="00D83E98">
        <w:rPr>
          <w:w w:val="112"/>
        </w:rPr>
        <w:t xml:space="preserve">are </w:t>
      </w:r>
      <w:r w:rsidRPr="00D83E98">
        <w:t>approved on</w:t>
      </w:r>
      <w:r w:rsidRPr="00D83E98">
        <w:rPr>
          <w:spacing w:val="49"/>
        </w:rPr>
        <w:t xml:space="preserve"> </w:t>
      </w:r>
      <w:r w:rsidRPr="00D83E98">
        <w:t>a</w:t>
      </w:r>
      <w:r w:rsidRPr="00D83E98">
        <w:rPr>
          <w:spacing w:val="24"/>
        </w:rPr>
        <w:t xml:space="preserve"> </w:t>
      </w:r>
      <w:r w:rsidRPr="00D83E98">
        <w:rPr>
          <w:w w:val="109"/>
        </w:rPr>
        <w:t>temporary</w:t>
      </w:r>
      <w:r w:rsidRPr="00D83E98">
        <w:rPr>
          <w:spacing w:val="10"/>
          <w:w w:val="109"/>
        </w:rPr>
        <w:t xml:space="preserve"> </w:t>
      </w:r>
      <w:r w:rsidRPr="00D83E98">
        <w:rPr>
          <w:w w:val="109"/>
        </w:rPr>
        <w:t>basi</w:t>
      </w:r>
      <w:r w:rsidRPr="00D83E98">
        <w:rPr>
          <w:spacing w:val="-9"/>
          <w:w w:val="109"/>
        </w:rPr>
        <w:t>s</w:t>
      </w:r>
      <w:r w:rsidRPr="00D83E98">
        <w:rPr>
          <w:w w:val="109"/>
        </w:rPr>
        <w:t>,</w:t>
      </w:r>
      <w:r w:rsidRPr="00D83E98">
        <w:rPr>
          <w:spacing w:val="23"/>
          <w:w w:val="109"/>
        </w:rPr>
        <w:t xml:space="preserve"> </w:t>
      </w:r>
      <w:r w:rsidRPr="00D83E98">
        <w:t>the</w:t>
      </w:r>
      <w:r w:rsidRPr="00D83E98">
        <w:rPr>
          <w:spacing w:val="31"/>
        </w:rPr>
        <w:t xml:space="preserve"> </w:t>
      </w:r>
      <w:r w:rsidRPr="00D83E98">
        <w:rPr>
          <w:w w:val="107"/>
        </w:rPr>
        <w:t>incremental</w:t>
      </w:r>
      <w:r w:rsidRPr="00D83E98">
        <w:rPr>
          <w:spacing w:val="32"/>
          <w:w w:val="107"/>
        </w:rPr>
        <w:t xml:space="preserve"> </w:t>
      </w:r>
      <w:r w:rsidRPr="00D83E98">
        <w:t>increase</w:t>
      </w:r>
      <w:r w:rsidRPr="00D83E98">
        <w:rPr>
          <w:spacing w:val="18"/>
        </w:rPr>
        <w:t xml:space="preserve"> </w:t>
      </w:r>
      <w:r w:rsidRPr="00D83E98">
        <w:t>collected by</w:t>
      </w:r>
      <w:r w:rsidRPr="00D83E98">
        <w:rPr>
          <w:spacing w:val="38"/>
        </w:rPr>
        <w:t xml:space="preserve"> </w:t>
      </w:r>
      <w:r w:rsidRPr="00D83E98">
        <w:t>the</w:t>
      </w:r>
      <w:r w:rsidRPr="00D83E98">
        <w:rPr>
          <w:spacing w:val="44"/>
        </w:rPr>
        <w:t xml:space="preserve"> </w:t>
      </w:r>
      <w:r w:rsidRPr="00D83E98">
        <w:t>Utility</w:t>
      </w:r>
      <w:r w:rsidRPr="00D83E98">
        <w:rPr>
          <w:spacing w:val="54"/>
        </w:rPr>
        <w:t xml:space="preserve"> </w:t>
      </w:r>
      <w:r w:rsidRPr="00D83E98">
        <w:t>will be</w:t>
      </w:r>
      <w:r w:rsidRPr="00D83E98">
        <w:rPr>
          <w:spacing w:val="22"/>
        </w:rPr>
        <w:t xml:space="preserve"> </w:t>
      </w:r>
      <w:r w:rsidRPr="00D83E98">
        <w:rPr>
          <w:w w:val="109"/>
        </w:rPr>
        <w:t xml:space="preserve">subject </w:t>
      </w:r>
      <w:r w:rsidRPr="00D83E98">
        <w:t xml:space="preserve">to the refund provisions outlined in Rule </w:t>
      </w:r>
      <w:r w:rsidRPr="00D83E98">
        <w:rPr>
          <w:w w:val="109"/>
        </w:rPr>
        <w:t>25-30.360,</w:t>
      </w:r>
      <w:r w:rsidRPr="00D83E98">
        <w:rPr>
          <w:spacing w:val="46"/>
          <w:w w:val="109"/>
        </w:rPr>
        <w:t xml:space="preserve"> </w:t>
      </w:r>
      <w:r w:rsidRPr="00D83E98">
        <w:t xml:space="preserve">F.A.C. Pursuant to Rule </w:t>
      </w:r>
      <w:r w:rsidRPr="00D83E98">
        <w:rPr>
          <w:w w:val="109"/>
        </w:rPr>
        <w:t xml:space="preserve">25-30.457(17), </w:t>
      </w:r>
      <w:r w:rsidRPr="00D83E98">
        <w:rPr>
          <w:w w:val="108"/>
        </w:rPr>
        <w:t>F.A.C</w:t>
      </w:r>
      <w:r w:rsidRPr="00D83E98">
        <w:rPr>
          <w:spacing w:val="-14"/>
          <w:w w:val="108"/>
        </w:rPr>
        <w:t>.</w:t>
      </w:r>
      <w:r w:rsidRPr="00D83E98">
        <w:rPr>
          <w:w w:val="108"/>
        </w:rPr>
        <w:t>,</w:t>
      </w:r>
      <w:r w:rsidRPr="00D83E98">
        <w:rPr>
          <w:spacing w:val="6"/>
          <w:w w:val="108"/>
        </w:rPr>
        <w:t xml:space="preserve"> </w:t>
      </w:r>
      <w:r w:rsidRPr="00D83E98">
        <w:t>if</w:t>
      </w:r>
      <w:r w:rsidRPr="00D83E98">
        <w:rPr>
          <w:spacing w:val="30"/>
        </w:rPr>
        <w:t xml:space="preserve"> </w:t>
      </w:r>
      <w:r w:rsidRPr="00D83E98">
        <w:t>the</w:t>
      </w:r>
      <w:r w:rsidRPr="00D83E98">
        <w:rPr>
          <w:spacing w:val="44"/>
        </w:rPr>
        <w:t xml:space="preserve"> </w:t>
      </w:r>
      <w:r w:rsidRPr="00D83E98">
        <w:t>Ut</w:t>
      </w:r>
      <w:r w:rsidRPr="00D83E98">
        <w:rPr>
          <w:spacing w:val="11"/>
        </w:rPr>
        <w:t>i</w:t>
      </w:r>
      <w:r w:rsidRPr="00D83E98">
        <w:t>li</w:t>
      </w:r>
      <w:r w:rsidRPr="00D83E98">
        <w:rPr>
          <w:spacing w:val="14"/>
        </w:rPr>
        <w:t>t</w:t>
      </w:r>
      <w:r w:rsidRPr="00D83E98">
        <w:t>y</w:t>
      </w:r>
      <w:r w:rsidRPr="00D83E98">
        <w:rPr>
          <w:spacing w:val="24"/>
        </w:rPr>
        <w:t xml:space="preserve"> </w:t>
      </w:r>
      <w:r w:rsidRPr="00D83E98">
        <w:t>fails</w:t>
      </w:r>
      <w:r w:rsidRPr="00D83E98">
        <w:rPr>
          <w:spacing w:val="48"/>
        </w:rPr>
        <w:t xml:space="preserve"> </w:t>
      </w:r>
      <w:r w:rsidRPr="00D83E98">
        <w:t>to</w:t>
      </w:r>
      <w:r w:rsidRPr="00D83E98">
        <w:rPr>
          <w:spacing w:val="25"/>
        </w:rPr>
        <w:t xml:space="preserve"> </w:t>
      </w:r>
      <w:r w:rsidRPr="00D83E98">
        <w:t>file</w:t>
      </w:r>
      <w:r w:rsidRPr="00D83E98">
        <w:rPr>
          <w:spacing w:val="36"/>
        </w:rPr>
        <w:t xml:space="preserve"> </w:t>
      </w:r>
      <w:r w:rsidRPr="00D83E98">
        <w:t>a</w:t>
      </w:r>
      <w:r w:rsidRPr="00D83E98">
        <w:rPr>
          <w:spacing w:val="16"/>
        </w:rPr>
        <w:t xml:space="preserve"> </w:t>
      </w:r>
      <w:r w:rsidR="009A038E">
        <w:rPr>
          <w:spacing w:val="16"/>
        </w:rPr>
        <w:t xml:space="preserve">SARC </w:t>
      </w:r>
      <w:r w:rsidRPr="00D83E98">
        <w:t>application within</w:t>
      </w:r>
      <w:r w:rsidRPr="00D83E98">
        <w:rPr>
          <w:spacing w:val="47"/>
        </w:rPr>
        <w:t xml:space="preserve"> </w:t>
      </w:r>
      <w:r w:rsidRPr="00D83E98">
        <w:t>21</w:t>
      </w:r>
      <w:r w:rsidRPr="00D83E98">
        <w:rPr>
          <w:spacing w:val="39"/>
        </w:rPr>
        <w:t xml:space="preserve"> </w:t>
      </w:r>
      <w:r w:rsidRPr="00D83E98">
        <w:t>days in</w:t>
      </w:r>
      <w:r w:rsidRPr="00D83E98">
        <w:rPr>
          <w:spacing w:val="29"/>
        </w:rPr>
        <w:t xml:space="preserve"> </w:t>
      </w:r>
      <w:r w:rsidRPr="00D83E98">
        <w:t>the</w:t>
      </w:r>
      <w:r w:rsidRPr="00D83E98">
        <w:rPr>
          <w:spacing w:val="23"/>
        </w:rPr>
        <w:t xml:space="preserve"> </w:t>
      </w:r>
      <w:r w:rsidRPr="00D83E98">
        <w:rPr>
          <w:w w:val="108"/>
        </w:rPr>
        <w:t xml:space="preserve">event </w:t>
      </w:r>
      <w:r w:rsidRPr="00D83E98">
        <w:t xml:space="preserve">there is a </w:t>
      </w:r>
      <w:r w:rsidRPr="00D83E98">
        <w:rPr>
          <w:w w:val="104"/>
        </w:rPr>
        <w:t>protes</w:t>
      </w:r>
      <w:r w:rsidRPr="00D83E98">
        <w:rPr>
          <w:spacing w:val="3"/>
          <w:w w:val="104"/>
        </w:rPr>
        <w:t>t</w:t>
      </w:r>
      <w:r w:rsidRPr="00D83E98">
        <w:rPr>
          <w:w w:val="134"/>
        </w:rPr>
        <w:t>,</w:t>
      </w:r>
      <w:r w:rsidRPr="00D83E98">
        <w:t xml:space="preserve"> the </w:t>
      </w:r>
      <w:r w:rsidRPr="00D83E98">
        <w:rPr>
          <w:w w:val="107"/>
        </w:rPr>
        <w:t xml:space="preserve">application </w:t>
      </w:r>
      <w:r w:rsidRPr="00D83E98">
        <w:t xml:space="preserve">for a </w:t>
      </w:r>
      <w:r w:rsidR="00535407" w:rsidRPr="00D83E98">
        <w:t>LARI</w:t>
      </w:r>
      <w:r w:rsidRPr="00D83E98">
        <w:t xml:space="preserve"> will</w:t>
      </w:r>
      <w:r w:rsidRPr="00D83E98">
        <w:rPr>
          <w:spacing w:val="10"/>
        </w:rPr>
        <w:t xml:space="preserve"> </w:t>
      </w:r>
      <w:r w:rsidRPr="00D83E98">
        <w:t xml:space="preserve">be </w:t>
      </w:r>
      <w:r w:rsidRPr="00D83E98">
        <w:rPr>
          <w:w w:val="107"/>
        </w:rPr>
        <w:t>deemed withdrawn.</w:t>
      </w:r>
    </w:p>
    <w:p w:rsidR="00C7096C" w:rsidRPr="00D83E98" w:rsidRDefault="00C7096C">
      <w:pPr>
        <w:pStyle w:val="IssueHeading"/>
        <w:rPr>
          <w:vanish/>
          <w:specVanish/>
        </w:rPr>
      </w:pPr>
      <w:r w:rsidRPr="00D83E98">
        <w:rPr>
          <w:b w:val="0"/>
          <w:i w:val="0"/>
        </w:rPr>
        <w:br w:type="page"/>
      </w:r>
      <w:r w:rsidRPr="00D83E98">
        <w:lastRenderedPageBreak/>
        <w:t xml:space="preserve">Issue </w:t>
      </w:r>
      <w:fldSimple w:instr=" SEQ Issue \* MERGEFORMAT ">
        <w:r w:rsidR="00695BFC">
          <w:rPr>
            <w:noProof/>
          </w:rPr>
          <w:t>4</w:t>
        </w:r>
      </w:fldSimple>
      <w:r w:rsidRPr="00D83E98">
        <w:t>:</w:t>
      </w:r>
      <w:r w:rsidRPr="00D83E98">
        <w:fldChar w:fldCharType="begin"/>
      </w:r>
      <w:r w:rsidRPr="00D83E98">
        <w:instrText xml:space="preserve"> TC "</w:instrText>
      </w:r>
      <w:r w:rsidRPr="00D83E98">
        <w:fldChar w:fldCharType="begin"/>
      </w:r>
      <w:r w:rsidRPr="00D83E98">
        <w:instrText xml:space="preserve"> SEQ issue \c </w:instrText>
      </w:r>
      <w:r w:rsidRPr="00D83E98">
        <w:fldChar w:fldCharType="separate"/>
      </w:r>
      <w:r w:rsidR="00695BFC">
        <w:rPr>
          <w:noProof/>
        </w:rPr>
        <w:instrText>4</w:instrText>
      </w:r>
      <w:r w:rsidRPr="00D83E98">
        <w:fldChar w:fldCharType="end"/>
      </w:r>
      <w:r w:rsidRPr="00D83E98">
        <w:tab/>
        <w:instrText xml:space="preserve">" \l 1 </w:instrText>
      </w:r>
      <w:r w:rsidRPr="00D83E98">
        <w:fldChar w:fldCharType="end"/>
      </w:r>
      <w:r w:rsidRPr="00D83E98">
        <w:t> </w:t>
      </w:r>
    </w:p>
    <w:p w:rsidR="00C7096C" w:rsidRPr="00D83E98" w:rsidRDefault="00C7096C">
      <w:pPr>
        <w:pStyle w:val="BodyText"/>
      </w:pPr>
      <w:r w:rsidRPr="00D83E98">
        <w:t> Should this docket be closed?</w:t>
      </w:r>
    </w:p>
    <w:p w:rsidR="00C7096C" w:rsidRPr="00D83E98" w:rsidRDefault="00C7096C">
      <w:pPr>
        <w:pStyle w:val="IssueSubsectionHeading"/>
        <w:rPr>
          <w:vanish/>
          <w:specVanish/>
        </w:rPr>
      </w:pPr>
      <w:r w:rsidRPr="00D83E98">
        <w:t>Recommendation: </w:t>
      </w:r>
    </w:p>
    <w:p w:rsidR="00C7096C" w:rsidRPr="00D83E98" w:rsidRDefault="00C7096C">
      <w:pPr>
        <w:pStyle w:val="BodyText"/>
      </w:pPr>
      <w:r w:rsidRPr="00D83E98">
        <w:t> </w:t>
      </w:r>
      <w:r w:rsidR="00996AD8" w:rsidRPr="00D83E98">
        <w:t>No. In the event of a protest, </w:t>
      </w:r>
      <w:r w:rsidR="00996AD8" w:rsidRPr="00D83E98">
        <w:rPr>
          <w:bCs/>
        </w:rPr>
        <w:t>Raintree</w:t>
      </w:r>
      <w:r w:rsidR="00996AD8" w:rsidRPr="00D83E98">
        <w:t> may implement the rates established in the PAA Order on a temporary basis, subject to refund with interest, upon </w:t>
      </w:r>
      <w:r w:rsidR="00996AD8" w:rsidRPr="00D83E98">
        <w:rPr>
          <w:bCs/>
        </w:rPr>
        <w:t>the Utility</w:t>
      </w:r>
      <w:r w:rsidR="00996AD8" w:rsidRPr="00D83E98">
        <w:t xml:space="preserve">’s filing of a </w:t>
      </w:r>
      <w:r w:rsidR="009A038E">
        <w:t xml:space="preserve">SARC </w:t>
      </w:r>
      <w:r w:rsidR="00996AD8" w:rsidRPr="00D83E98">
        <w:t>application within 21 days</w:t>
      </w:r>
      <w:r w:rsidR="000331C0" w:rsidRPr="00D83E98">
        <w:t xml:space="preserve"> of the date of the protest. If </w:t>
      </w:r>
      <w:r w:rsidR="00996AD8" w:rsidRPr="00D83E98">
        <w:rPr>
          <w:bCs/>
        </w:rPr>
        <w:t>Raintree</w:t>
      </w:r>
      <w:r w:rsidR="000331C0" w:rsidRPr="00D83E98">
        <w:t xml:space="preserve"> </w:t>
      </w:r>
      <w:r w:rsidR="00996AD8" w:rsidRPr="00D83E98">
        <w:t xml:space="preserve">fails to file a </w:t>
      </w:r>
      <w:r w:rsidR="009A038E">
        <w:t xml:space="preserve">SARC </w:t>
      </w:r>
      <w:r w:rsidR="00996AD8" w:rsidRPr="00D83E98">
        <w:t>within 21 days, </w:t>
      </w:r>
      <w:r w:rsidR="00996AD8" w:rsidRPr="00D83E98">
        <w:rPr>
          <w:bCs/>
        </w:rPr>
        <w:t>the Utility</w:t>
      </w:r>
      <w:r w:rsidR="00996AD8" w:rsidRPr="00D83E98">
        <w:t xml:space="preserve">’s petition for a </w:t>
      </w:r>
      <w:r w:rsidR="00535407" w:rsidRPr="00D83E98">
        <w:t>LARI</w:t>
      </w:r>
      <w:r w:rsidR="00996AD8" w:rsidRPr="00D83E98">
        <w:t xml:space="preserve"> will be deemed withdrawn pursuant to Rule 25-30.457(17), F.A.C. If no person whose substantial interests are affected by the proposed agency action files a protest within 21 days of the issuance of the order, a consummating order should be issued. The docket should remain open for staff’s verification that the revised tariff sheets, which reflect the Commission-approved rates, and customer notice have been filed by</w:t>
      </w:r>
      <w:r w:rsidR="00996AD8" w:rsidRPr="00D83E98">
        <w:rPr>
          <w:bCs/>
        </w:rPr>
        <w:t> Raintree </w:t>
      </w:r>
      <w:r w:rsidR="00996AD8" w:rsidRPr="00D83E98">
        <w:t>and approved by staff, and so that staff may conduct an earnings review of </w:t>
      </w:r>
      <w:r w:rsidR="00996AD8" w:rsidRPr="00D83E98">
        <w:rPr>
          <w:bCs/>
        </w:rPr>
        <w:t>the Utility </w:t>
      </w:r>
      <w:r w:rsidR="00996AD8" w:rsidRPr="00D83E98">
        <w:t>pursuant to Rule 25-30.457(12), F.A.C. Upon staff’s approval of the tariff and completion of the earnings review process as set forth in Rule 25-30.457(12)-(14), F.A.C., this docket should be closed administratively. (DuVal)</w:t>
      </w:r>
      <w:r w:rsidRPr="00D83E98">
        <w:t xml:space="preserve"> </w:t>
      </w:r>
    </w:p>
    <w:p w:rsidR="00C7096C" w:rsidRPr="00D83E98" w:rsidRDefault="00C7096C">
      <w:pPr>
        <w:pStyle w:val="IssueSubsectionHeading"/>
        <w:rPr>
          <w:vanish/>
          <w:specVanish/>
        </w:rPr>
      </w:pPr>
      <w:r w:rsidRPr="00D83E98">
        <w:t>Staff Analysis: </w:t>
      </w:r>
    </w:p>
    <w:p w:rsidR="00996AD8" w:rsidRPr="00D83E98" w:rsidRDefault="00C7096C" w:rsidP="00996AD8">
      <w:pPr>
        <w:jc w:val="both"/>
      </w:pPr>
      <w:r w:rsidRPr="00D83E98">
        <w:t> </w:t>
      </w:r>
      <w:r w:rsidR="00996AD8" w:rsidRPr="00D83E98">
        <w:t>In the event of a protest, </w:t>
      </w:r>
      <w:r w:rsidR="00996AD8" w:rsidRPr="00D83E98">
        <w:rPr>
          <w:bCs/>
        </w:rPr>
        <w:t>Raintree</w:t>
      </w:r>
      <w:r w:rsidR="00996AD8" w:rsidRPr="00D83E98">
        <w:t> may implement the rates established in the PAA Order on a temporary basis, subject to refund with interest, upon </w:t>
      </w:r>
      <w:r w:rsidR="00996AD8" w:rsidRPr="00D83E98">
        <w:rPr>
          <w:bCs/>
        </w:rPr>
        <w:t>the Utility</w:t>
      </w:r>
      <w:r w:rsidR="00996AD8" w:rsidRPr="00D83E98">
        <w:t xml:space="preserve">’s filing of a </w:t>
      </w:r>
      <w:r w:rsidR="003A1B1E">
        <w:t xml:space="preserve">SARC </w:t>
      </w:r>
      <w:r w:rsidR="00996AD8" w:rsidRPr="00D83E98">
        <w:t>application within 21 days of the date of the protest. If </w:t>
      </w:r>
      <w:r w:rsidR="00996AD8" w:rsidRPr="00D83E98">
        <w:rPr>
          <w:bCs/>
        </w:rPr>
        <w:t>Raintree</w:t>
      </w:r>
      <w:r w:rsidR="00996AD8" w:rsidRPr="00D83E98">
        <w:t xml:space="preserve"> fails to file a </w:t>
      </w:r>
      <w:r w:rsidR="003A1B1E">
        <w:t xml:space="preserve">SARC </w:t>
      </w:r>
      <w:r w:rsidR="00996AD8" w:rsidRPr="00D83E98">
        <w:t>within 21 days, </w:t>
      </w:r>
      <w:r w:rsidR="00996AD8" w:rsidRPr="00D83E98">
        <w:rPr>
          <w:bCs/>
        </w:rPr>
        <w:t>the Utility</w:t>
      </w:r>
      <w:r w:rsidR="00996AD8" w:rsidRPr="00D83E98">
        <w:t xml:space="preserve">’s petition for a </w:t>
      </w:r>
      <w:r w:rsidR="00535407" w:rsidRPr="00D83E98">
        <w:t>LARI</w:t>
      </w:r>
      <w:r w:rsidR="00996AD8" w:rsidRPr="00D83E98">
        <w:t xml:space="preserve"> will be deemed withdrawn pursuant to Rule 25-30.457(17), F.A.C. If no person whose substantial interests are affected by the proposed agency action files a protest within 21 days of the issuance of the order, a consummating order should be issued. The docket should remain open for staff’s verification that the revised tariff sheets, which reflect the Commission-approved rates, and customer notice have been filed by</w:t>
      </w:r>
      <w:r w:rsidR="00996AD8" w:rsidRPr="00D83E98">
        <w:rPr>
          <w:bCs/>
        </w:rPr>
        <w:t> Raintree </w:t>
      </w:r>
      <w:r w:rsidR="00996AD8" w:rsidRPr="00D83E98">
        <w:t>and approved by staff, and so that staff may conduct an earnings review of </w:t>
      </w:r>
      <w:r w:rsidR="00996AD8" w:rsidRPr="00D83E98">
        <w:rPr>
          <w:bCs/>
        </w:rPr>
        <w:t>the Utility </w:t>
      </w:r>
      <w:r w:rsidR="00996AD8" w:rsidRPr="00D83E98">
        <w:t>pursuant to Rule 25-30.457(12), F.A.C. Upon staff’s approval of the tariff and completion of the earnings review process as set forth in Rule 25-30.457(12)-(14), F.A.C., this docket should be closed administratively.</w:t>
      </w:r>
    </w:p>
    <w:p w:rsidR="00C7096C" w:rsidRPr="00D83E98" w:rsidRDefault="00C7096C">
      <w:pPr>
        <w:pStyle w:val="BodyText"/>
      </w:pPr>
    </w:p>
    <w:p w:rsidR="00AD3752" w:rsidRPr="00D83E98" w:rsidRDefault="00AD3752" w:rsidP="00E275D8">
      <w:pPr>
        <w:pStyle w:val="BodyText"/>
        <w:sectPr w:rsidR="00AD3752" w:rsidRPr="00D83E98"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E06484" w:rsidRPr="00D83E98" w:rsidRDefault="00E06484" w:rsidP="00E275D8">
      <w:pPr>
        <w:pStyle w:val="BodyText"/>
      </w:pPr>
    </w:p>
    <w:p w:rsidR="00AD0D33" w:rsidRPr="00D83E98" w:rsidRDefault="00AD0D33" w:rsidP="00AD0D33">
      <w:pPr>
        <w:jc w:val="center"/>
        <w:rPr>
          <w:rFonts w:ascii="Arial" w:hAnsi="Arial" w:cs="Arial"/>
          <w:b/>
        </w:rPr>
      </w:pPr>
      <w:r w:rsidRPr="00D83E98">
        <w:rPr>
          <w:rFonts w:ascii="Arial" w:hAnsi="Arial" w:cs="Arial"/>
          <w:b/>
        </w:rPr>
        <w:t>Raintree Waterworks, Inc.</w:t>
      </w:r>
    </w:p>
    <w:p w:rsidR="00AD0D33" w:rsidRPr="00D83E98" w:rsidRDefault="00AD0D33" w:rsidP="00AD0D33">
      <w:pPr>
        <w:jc w:val="center"/>
        <w:rPr>
          <w:rFonts w:ascii="Arial" w:hAnsi="Arial" w:cs="Arial"/>
        </w:rPr>
      </w:pPr>
      <w:r w:rsidRPr="00D83E98">
        <w:rPr>
          <w:rFonts w:ascii="Arial" w:hAnsi="Arial" w:cs="Arial"/>
          <w:b/>
        </w:rPr>
        <w:t>Monthly Water Rates</w:t>
      </w:r>
    </w:p>
    <w:tbl>
      <w:tblPr>
        <w:tblW w:w="9565" w:type="dxa"/>
        <w:tblCellMar>
          <w:left w:w="115" w:type="dxa"/>
          <w:right w:w="115" w:type="dxa"/>
        </w:tblCellMar>
        <w:tblLook w:val="01E0" w:firstRow="1" w:lastRow="1" w:firstColumn="1" w:lastColumn="1" w:noHBand="0" w:noVBand="0"/>
      </w:tblPr>
      <w:tblGrid>
        <w:gridCol w:w="6259"/>
        <w:gridCol w:w="1410"/>
        <w:gridCol w:w="1896"/>
      </w:tblGrid>
      <w:tr w:rsidR="00AD0D33" w:rsidRPr="00D83E98" w:rsidTr="00E1758E">
        <w:tc>
          <w:tcPr>
            <w:tcW w:w="6259" w:type="dxa"/>
            <w:vAlign w:val="bottom"/>
          </w:tcPr>
          <w:p w:rsidR="00AD0D33" w:rsidRPr="00D83E98" w:rsidRDefault="00AD0D33" w:rsidP="00FB26D3">
            <w:pPr>
              <w:rPr>
                <w:rFonts w:ascii="Arial" w:hAnsi="Arial" w:cs="Arial"/>
                <w:b/>
                <w:spacing w:val="-5"/>
              </w:rPr>
            </w:pPr>
          </w:p>
        </w:tc>
        <w:tc>
          <w:tcPr>
            <w:tcW w:w="1410" w:type="dxa"/>
            <w:vAlign w:val="bottom"/>
          </w:tcPr>
          <w:p w:rsidR="00AD0D33" w:rsidRPr="00D83E98" w:rsidRDefault="00AD0D33" w:rsidP="00FB26D3">
            <w:pPr>
              <w:jc w:val="right"/>
              <w:rPr>
                <w:spacing w:val="-5"/>
              </w:rPr>
            </w:pPr>
          </w:p>
        </w:tc>
        <w:tc>
          <w:tcPr>
            <w:tcW w:w="1896" w:type="dxa"/>
            <w:vAlign w:val="bottom"/>
          </w:tcPr>
          <w:p w:rsidR="00AD0D33" w:rsidRPr="00D83E98" w:rsidRDefault="00AD0D33" w:rsidP="00FB26D3">
            <w:pPr>
              <w:jc w:val="right"/>
              <w:rPr>
                <w:spacing w:val="-5"/>
              </w:rPr>
            </w:pPr>
          </w:p>
        </w:tc>
      </w:tr>
      <w:tr w:rsidR="00AD0D33" w:rsidRPr="00D83E98" w:rsidTr="00E1758E">
        <w:tc>
          <w:tcPr>
            <w:tcW w:w="6259" w:type="dxa"/>
            <w:vAlign w:val="bottom"/>
          </w:tcPr>
          <w:p w:rsidR="00AD0D33" w:rsidRPr="00D83E98" w:rsidRDefault="00AD0D33" w:rsidP="00FB26D3">
            <w:pPr>
              <w:rPr>
                <w:rFonts w:ascii="Arial" w:hAnsi="Arial" w:cs="Arial"/>
                <w:b/>
                <w:spacing w:val="-5"/>
              </w:rPr>
            </w:pPr>
          </w:p>
        </w:tc>
        <w:tc>
          <w:tcPr>
            <w:tcW w:w="1410" w:type="dxa"/>
            <w:vAlign w:val="bottom"/>
          </w:tcPr>
          <w:p w:rsidR="00AD0D33" w:rsidRPr="00D83E98" w:rsidRDefault="00AD0D33" w:rsidP="00FB26D3">
            <w:pPr>
              <w:jc w:val="right"/>
              <w:rPr>
                <w:spacing w:val="-5"/>
              </w:rPr>
            </w:pPr>
          </w:p>
        </w:tc>
        <w:tc>
          <w:tcPr>
            <w:tcW w:w="1896" w:type="dxa"/>
            <w:vAlign w:val="bottom"/>
          </w:tcPr>
          <w:p w:rsidR="00AD0D33" w:rsidRPr="00D83E98" w:rsidRDefault="00AD0D33" w:rsidP="00FB26D3">
            <w:pPr>
              <w:jc w:val="right"/>
              <w:rPr>
                <w:spacing w:val="-5"/>
              </w:rPr>
            </w:pPr>
          </w:p>
        </w:tc>
      </w:tr>
      <w:tr w:rsidR="00AD0D33" w:rsidRPr="00D83E98" w:rsidTr="00E1758E">
        <w:tc>
          <w:tcPr>
            <w:tcW w:w="6259" w:type="dxa"/>
            <w:vAlign w:val="bottom"/>
          </w:tcPr>
          <w:p w:rsidR="00AD0D33" w:rsidRPr="00D83E98" w:rsidRDefault="00AD0D33" w:rsidP="00FB26D3">
            <w:pPr>
              <w:rPr>
                <w:rFonts w:ascii="Arial" w:hAnsi="Arial" w:cs="Arial"/>
                <w:b/>
                <w:spacing w:val="-5"/>
              </w:rPr>
            </w:pPr>
          </w:p>
        </w:tc>
        <w:tc>
          <w:tcPr>
            <w:tcW w:w="1410" w:type="dxa"/>
            <w:vAlign w:val="bottom"/>
          </w:tcPr>
          <w:p w:rsidR="00AD0D33" w:rsidRPr="00D83E98" w:rsidRDefault="00AD0D33" w:rsidP="00FB26D3">
            <w:pPr>
              <w:jc w:val="center"/>
              <w:rPr>
                <w:rFonts w:ascii="Arial" w:hAnsi="Arial" w:cs="Arial"/>
                <w:b/>
                <w:spacing w:val="-5"/>
              </w:rPr>
            </w:pPr>
          </w:p>
        </w:tc>
        <w:tc>
          <w:tcPr>
            <w:tcW w:w="1896" w:type="dxa"/>
            <w:vAlign w:val="bottom"/>
            <w:hideMark/>
          </w:tcPr>
          <w:p w:rsidR="00AD0D33" w:rsidRPr="00D83E98" w:rsidRDefault="00AD0D33" w:rsidP="00FB26D3">
            <w:pPr>
              <w:jc w:val="center"/>
              <w:rPr>
                <w:rFonts w:ascii="Arial" w:hAnsi="Arial" w:cs="Arial"/>
                <w:b/>
                <w:spacing w:val="-5"/>
              </w:rPr>
            </w:pPr>
            <w:r w:rsidRPr="00D83E98">
              <w:rPr>
                <w:rFonts w:ascii="Arial" w:hAnsi="Arial" w:cs="Arial"/>
                <w:b/>
                <w:spacing w:val="-5"/>
              </w:rPr>
              <w:t>Staff</w:t>
            </w:r>
          </w:p>
        </w:tc>
      </w:tr>
      <w:tr w:rsidR="00AD0D33" w:rsidRPr="00D83E98" w:rsidTr="00E1758E">
        <w:tc>
          <w:tcPr>
            <w:tcW w:w="6259" w:type="dxa"/>
            <w:vAlign w:val="bottom"/>
          </w:tcPr>
          <w:p w:rsidR="00AD0D33" w:rsidRPr="00D83E98" w:rsidRDefault="00AD0D33" w:rsidP="00FB26D3">
            <w:pPr>
              <w:rPr>
                <w:rFonts w:ascii="Arial" w:hAnsi="Arial" w:cs="Arial"/>
                <w:b/>
                <w:spacing w:val="-5"/>
              </w:rPr>
            </w:pPr>
          </w:p>
        </w:tc>
        <w:tc>
          <w:tcPr>
            <w:tcW w:w="1410" w:type="dxa"/>
            <w:vAlign w:val="bottom"/>
            <w:hideMark/>
          </w:tcPr>
          <w:p w:rsidR="00AD0D33" w:rsidRPr="00D83E98" w:rsidRDefault="00AD0D33" w:rsidP="00FB26D3">
            <w:pPr>
              <w:jc w:val="center"/>
              <w:rPr>
                <w:rFonts w:ascii="Arial" w:hAnsi="Arial" w:cs="Arial"/>
                <w:b/>
                <w:spacing w:val="-5"/>
              </w:rPr>
            </w:pPr>
            <w:r w:rsidRPr="00D83E98">
              <w:rPr>
                <w:rFonts w:ascii="Arial" w:hAnsi="Arial" w:cs="Arial"/>
                <w:b/>
                <w:spacing w:val="-5"/>
              </w:rPr>
              <w:t>Existing</w:t>
            </w:r>
          </w:p>
        </w:tc>
        <w:tc>
          <w:tcPr>
            <w:tcW w:w="1896" w:type="dxa"/>
            <w:vAlign w:val="bottom"/>
            <w:hideMark/>
          </w:tcPr>
          <w:p w:rsidR="00AD0D33" w:rsidRPr="00D83E98" w:rsidRDefault="00AD0D33" w:rsidP="00FB26D3">
            <w:pPr>
              <w:jc w:val="center"/>
              <w:rPr>
                <w:rFonts w:ascii="Arial" w:hAnsi="Arial" w:cs="Arial"/>
                <w:b/>
                <w:spacing w:val="-5"/>
              </w:rPr>
            </w:pPr>
            <w:r w:rsidRPr="00D83E98">
              <w:rPr>
                <w:rFonts w:ascii="Arial" w:hAnsi="Arial" w:cs="Arial"/>
                <w:b/>
                <w:spacing w:val="-5"/>
              </w:rPr>
              <w:t>Recommended</w:t>
            </w:r>
          </w:p>
        </w:tc>
      </w:tr>
      <w:tr w:rsidR="00AD0D33" w:rsidRPr="00D83E98" w:rsidTr="00E1758E">
        <w:tc>
          <w:tcPr>
            <w:tcW w:w="6259" w:type="dxa"/>
            <w:vAlign w:val="bottom"/>
          </w:tcPr>
          <w:p w:rsidR="00AD0D33" w:rsidRPr="00D83E98" w:rsidRDefault="00AD0D33" w:rsidP="00FB26D3">
            <w:pPr>
              <w:rPr>
                <w:rFonts w:ascii="Arial" w:hAnsi="Arial" w:cs="Arial"/>
                <w:b/>
                <w:spacing w:val="-5"/>
              </w:rPr>
            </w:pPr>
          </w:p>
        </w:tc>
        <w:tc>
          <w:tcPr>
            <w:tcW w:w="1410" w:type="dxa"/>
            <w:vAlign w:val="bottom"/>
            <w:hideMark/>
          </w:tcPr>
          <w:p w:rsidR="00AD0D33" w:rsidRPr="00D83E98" w:rsidRDefault="00AD0D33" w:rsidP="00FB26D3">
            <w:pPr>
              <w:jc w:val="center"/>
              <w:rPr>
                <w:rFonts w:ascii="Arial" w:hAnsi="Arial" w:cs="Arial"/>
                <w:b/>
                <w:spacing w:val="-5"/>
              </w:rPr>
            </w:pPr>
            <w:r w:rsidRPr="00D83E98">
              <w:rPr>
                <w:rFonts w:ascii="Arial" w:hAnsi="Arial" w:cs="Arial"/>
                <w:b/>
                <w:spacing w:val="-5"/>
              </w:rPr>
              <w:t>Rates</w:t>
            </w:r>
          </w:p>
        </w:tc>
        <w:tc>
          <w:tcPr>
            <w:tcW w:w="1896" w:type="dxa"/>
            <w:vAlign w:val="bottom"/>
            <w:hideMark/>
          </w:tcPr>
          <w:p w:rsidR="00AD0D33" w:rsidRPr="00D83E98" w:rsidRDefault="00AD0D33" w:rsidP="00FB26D3">
            <w:pPr>
              <w:jc w:val="center"/>
              <w:rPr>
                <w:rFonts w:ascii="Arial" w:hAnsi="Arial" w:cs="Arial"/>
                <w:b/>
                <w:spacing w:val="-5"/>
              </w:rPr>
            </w:pPr>
            <w:r w:rsidRPr="00D83E98">
              <w:rPr>
                <w:rFonts w:ascii="Arial" w:hAnsi="Arial" w:cs="Arial"/>
                <w:b/>
                <w:spacing w:val="-5"/>
              </w:rPr>
              <w:t>Rates</w:t>
            </w:r>
          </w:p>
        </w:tc>
      </w:tr>
      <w:tr w:rsidR="00AD0D33" w:rsidRPr="00D83E98" w:rsidTr="00E1758E">
        <w:tc>
          <w:tcPr>
            <w:tcW w:w="6259" w:type="dxa"/>
            <w:vAlign w:val="bottom"/>
            <w:hideMark/>
          </w:tcPr>
          <w:p w:rsidR="00AD0D33" w:rsidRPr="00D83E98" w:rsidRDefault="00AD0D33" w:rsidP="00FB26D3">
            <w:pPr>
              <w:rPr>
                <w:b/>
                <w:spacing w:val="-5"/>
              </w:rPr>
            </w:pPr>
            <w:r w:rsidRPr="00D83E98">
              <w:rPr>
                <w:b/>
                <w:spacing w:val="-5"/>
              </w:rPr>
              <w:t>Residential and General Service</w:t>
            </w:r>
          </w:p>
        </w:tc>
        <w:tc>
          <w:tcPr>
            <w:tcW w:w="1410" w:type="dxa"/>
            <w:vAlign w:val="bottom"/>
          </w:tcPr>
          <w:p w:rsidR="00AD0D33" w:rsidRPr="00D83E98" w:rsidRDefault="00AD0D33" w:rsidP="00FB26D3">
            <w:pPr>
              <w:jc w:val="right"/>
              <w:rPr>
                <w:spacing w:val="-5"/>
              </w:rPr>
            </w:pPr>
          </w:p>
        </w:tc>
        <w:tc>
          <w:tcPr>
            <w:tcW w:w="1896" w:type="dxa"/>
            <w:vAlign w:val="bottom"/>
          </w:tcPr>
          <w:p w:rsidR="00AD0D33" w:rsidRPr="00D83E98" w:rsidRDefault="00AD0D33" w:rsidP="00FB26D3">
            <w:pPr>
              <w:jc w:val="right"/>
              <w:rPr>
                <w:spacing w:val="-5"/>
              </w:rPr>
            </w:pPr>
          </w:p>
        </w:tc>
      </w:tr>
      <w:tr w:rsidR="00AD0D33" w:rsidRPr="00D83E98" w:rsidTr="00E1758E">
        <w:trPr>
          <w:trHeight w:val="180"/>
        </w:trPr>
        <w:tc>
          <w:tcPr>
            <w:tcW w:w="6259" w:type="dxa"/>
            <w:hideMark/>
          </w:tcPr>
          <w:p w:rsidR="00AD0D33" w:rsidRPr="00D83E98" w:rsidRDefault="00AD0D33" w:rsidP="00FB26D3">
            <w:pPr>
              <w:rPr>
                <w:spacing w:val="-5"/>
              </w:rPr>
            </w:pPr>
            <w:r w:rsidRPr="00D83E98">
              <w:rPr>
                <w:spacing w:val="-5"/>
              </w:rPr>
              <w:t>Base Facility Charge by Meter Size</w:t>
            </w:r>
          </w:p>
        </w:tc>
        <w:tc>
          <w:tcPr>
            <w:tcW w:w="1410" w:type="dxa"/>
            <w:vAlign w:val="bottom"/>
          </w:tcPr>
          <w:p w:rsidR="00AD0D33" w:rsidRPr="00D83E98" w:rsidRDefault="00AD0D33" w:rsidP="00FB26D3">
            <w:pPr>
              <w:jc w:val="right"/>
              <w:rPr>
                <w:spacing w:val="-5"/>
              </w:rPr>
            </w:pPr>
          </w:p>
        </w:tc>
        <w:tc>
          <w:tcPr>
            <w:tcW w:w="1896" w:type="dxa"/>
          </w:tcPr>
          <w:p w:rsidR="00AD0D33" w:rsidRPr="00D83E98" w:rsidRDefault="00AD0D33" w:rsidP="00FB26D3">
            <w:pPr>
              <w:jc w:val="right"/>
              <w:rPr>
                <w:spacing w:val="-5"/>
              </w:rPr>
            </w:pPr>
          </w:p>
        </w:tc>
      </w:tr>
      <w:tr w:rsidR="00AD0D33" w:rsidRPr="00D83E98" w:rsidTr="00E1758E">
        <w:tc>
          <w:tcPr>
            <w:tcW w:w="6259" w:type="dxa"/>
            <w:hideMark/>
          </w:tcPr>
          <w:p w:rsidR="00AD0D33" w:rsidRPr="00D83E98" w:rsidRDefault="00AD0D33" w:rsidP="00FB26D3">
            <w:r w:rsidRPr="00D83E98">
              <w:t>5/8” x 3/4"</w:t>
            </w:r>
          </w:p>
        </w:tc>
        <w:tc>
          <w:tcPr>
            <w:tcW w:w="1410" w:type="dxa"/>
            <w:vAlign w:val="bottom"/>
            <w:hideMark/>
          </w:tcPr>
          <w:p w:rsidR="00AD0D33" w:rsidRPr="00D83E98" w:rsidRDefault="00AD0D33" w:rsidP="00FB26D3">
            <w:pPr>
              <w:jc w:val="right"/>
            </w:pPr>
            <w:r w:rsidRPr="00D83E98">
              <w:t>$14.23</w:t>
            </w:r>
          </w:p>
        </w:tc>
        <w:tc>
          <w:tcPr>
            <w:tcW w:w="1896" w:type="dxa"/>
            <w:hideMark/>
          </w:tcPr>
          <w:p w:rsidR="00AD0D33" w:rsidRPr="00D83E98" w:rsidRDefault="00AD0D33" w:rsidP="00FB26D3">
            <w:pPr>
              <w:jc w:val="right"/>
            </w:pPr>
            <w:r w:rsidRPr="00D83E98">
              <w:t>$17.07</w:t>
            </w:r>
          </w:p>
        </w:tc>
      </w:tr>
      <w:tr w:rsidR="00AD0D33" w:rsidRPr="00D83E98" w:rsidTr="00E1758E">
        <w:trPr>
          <w:trHeight w:val="243"/>
        </w:trPr>
        <w:tc>
          <w:tcPr>
            <w:tcW w:w="6259" w:type="dxa"/>
            <w:hideMark/>
          </w:tcPr>
          <w:p w:rsidR="00AD0D33" w:rsidRPr="00D83E98" w:rsidRDefault="00AD0D33" w:rsidP="00FB26D3">
            <w:r w:rsidRPr="00D83E98">
              <w:t>3/4"</w:t>
            </w:r>
          </w:p>
        </w:tc>
        <w:tc>
          <w:tcPr>
            <w:tcW w:w="1410" w:type="dxa"/>
            <w:vAlign w:val="bottom"/>
            <w:hideMark/>
          </w:tcPr>
          <w:p w:rsidR="00AD0D33" w:rsidRPr="00D83E98" w:rsidRDefault="00AD0D33" w:rsidP="00FB26D3">
            <w:pPr>
              <w:jc w:val="right"/>
            </w:pPr>
            <w:r w:rsidRPr="00D83E98">
              <w:t>$21.35</w:t>
            </w:r>
          </w:p>
        </w:tc>
        <w:tc>
          <w:tcPr>
            <w:tcW w:w="1896" w:type="dxa"/>
            <w:hideMark/>
          </w:tcPr>
          <w:p w:rsidR="00AD0D33" w:rsidRPr="00D83E98" w:rsidRDefault="00AD0D33" w:rsidP="00FB26D3">
            <w:pPr>
              <w:jc w:val="right"/>
            </w:pPr>
            <w:r w:rsidRPr="00D83E98">
              <w:t>$25.61</w:t>
            </w:r>
          </w:p>
        </w:tc>
      </w:tr>
      <w:tr w:rsidR="00AD0D33" w:rsidRPr="00D83E98" w:rsidTr="00E1758E">
        <w:tc>
          <w:tcPr>
            <w:tcW w:w="6259" w:type="dxa"/>
            <w:hideMark/>
          </w:tcPr>
          <w:p w:rsidR="00AD0D33" w:rsidRPr="00D83E98" w:rsidRDefault="00AD0D33" w:rsidP="00FB26D3">
            <w:r w:rsidRPr="00D83E98">
              <w:t>1”</w:t>
            </w:r>
          </w:p>
        </w:tc>
        <w:tc>
          <w:tcPr>
            <w:tcW w:w="1410" w:type="dxa"/>
            <w:vAlign w:val="bottom"/>
            <w:hideMark/>
          </w:tcPr>
          <w:p w:rsidR="00AD0D33" w:rsidRPr="00D83E98" w:rsidRDefault="00AD0D33" w:rsidP="00FB26D3">
            <w:pPr>
              <w:jc w:val="right"/>
            </w:pPr>
            <w:r w:rsidRPr="00D83E98">
              <w:t>$35.58</w:t>
            </w:r>
          </w:p>
        </w:tc>
        <w:tc>
          <w:tcPr>
            <w:tcW w:w="1896" w:type="dxa"/>
            <w:hideMark/>
          </w:tcPr>
          <w:p w:rsidR="00AD0D33" w:rsidRPr="00D83E98" w:rsidRDefault="00AD0D33" w:rsidP="00FB26D3">
            <w:pPr>
              <w:jc w:val="right"/>
            </w:pPr>
            <w:r w:rsidRPr="00D83E98">
              <w:t>$42.68</w:t>
            </w:r>
          </w:p>
        </w:tc>
      </w:tr>
      <w:tr w:rsidR="00AD0D33" w:rsidRPr="00D83E98" w:rsidTr="00E1758E">
        <w:tc>
          <w:tcPr>
            <w:tcW w:w="6259" w:type="dxa"/>
            <w:hideMark/>
          </w:tcPr>
          <w:p w:rsidR="00AD0D33" w:rsidRPr="00D83E98" w:rsidRDefault="00AD0D33" w:rsidP="00FB26D3">
            <w:r w:rsidRPr="00D83E98">
              <w:t>1 1/2"</w:t>
            </w:r>
          </w:p>
        </w:tc>
        <w:tc>
          <w:tcPr>
            <w:tcW w:w="1410" w:type="dxa"/>
            <w:hideMark/>
          </w:tcPr>
          <w:p w:rsidR="00AD0D33" w:rsidRPr="00D83E98" w:rsidRDefault="00AD0D33" w:rsidP="00FB26D3">
            <w:pPr>
              <w:jc w:val="right"/>
            </w:pPr>
            <w:r w:rsidRPr="00D83E98">
              <w:t>$71.15</w:t>
            </w:r>
          </w:p>
        </w:tc>
        <w:tc>
          <w:tcPr>
            <w:tcW w:w="1896" w:type="dxa"/>
            <w:hideMark/>
          </w:tcPr>
          <w:p w:rsidR="00AD0D33" w:rsidRPr="00D83E98" w:rsidRDefault="00AD0D33" w:rsidP="00FB26D3">
            <w:pPr>
              <w:jc w:val="right"/>
            </w:pPr>
            <w:r w:rsidRPr="00D83E98">
              <w:t>$85.35</w:t>
            </w:r>
          </w:p>
        </w:tc>
      </w:tr>
      <w:tr w:rsidR="00AD0D33" w:rsidRPr="00D83E98" w:rsidTr="00E1758E">
        <w:tc>
          <w:tcPr>
            <w:tcW w:w="6259" w:type="dxa"/>
            <w:hideMark/>
          </w:tcPr>
          <w:p w:rsidR="00AD0D33" w:rsidRPr="00D83E98" w:rsidRDefault="00AD0D33" w:rsidP="00FB26D3">
            <w:r w:rsidRPr="00D83E98">
              <w:t>2”</w:t>
            </w:r>
          </w:p>
        </w:tc>
        <w:tc>
          <w:tcPr>
            <w:tcW w:w="1410" w:type="dxa"/>
            <w:hideMark/>
          </w:tcPr>
          <w:p w:rsidR="00AD0D33" w:rsidRPr="00D83E98" w:rsidRDefault="00AD0D33" w:rsidP="00FB26D3">
            <w:pPr>
              <w:jc w:val="right"/>
            </w:pPr>
            <w:r w:rsidRPr="00D83E98">
              <w:t>$113.84</w:t>
            </w:r>
          </w:p>
        </w:tc>
        <w:tc>
          <w:tcPr>
            <w:tcW w:w="1896" w:type="dxa"/>
            <w:hideMark/>
          </w:tcPr>
          <w:p w:rsidR="00AD0D33" w:rsidRPr="00D83E98" w:rsidRDefault="00AD0D33" w:rsidP="00FB26D3">
            <w:pPr>
              <w:jc w:val="right"/>
            </w:pPr>
            <w:r w:rsidRPr="00D83E98">
              <w:t>$136.56</w:t>
            </w:r>
          </w:p>
        </w:tc>
      </w:tr>
      <w:tr w:rsidR="00AD0D33" w:rsidRPr="00D83E98" w:rsidTr="00E1758E">
        <w:tc>
          <w:tcPr>
            <w:tcW w:w="6259" w:type="dxa"/>
            <w:hideMark/>
          </w:tcPr>
          <w:p w:rsidR="00AD0D33" w:rsidRPr="00D83E98" w:rsidRDefault="00AD0D33" w:rsidP="00FB26D3">
            <w:r w:rsidRPr="00D83E98">
              <w:t>3”</w:t>
            </w:r>
          </w:p>
        </w:tc>
        <w:tc>
          <w:tcPr>
            <w:tcW w:w="1410" w:type="dxa"/>
            <w:hideMark/>
          </w:tcPr>
          <w:p w:rsidR="00AD0D33" w:rsidRPr="00D83E98" w:rsidRDefault="00AD0D33" w:rsidP="00FB26D3">
            <w:pPr>
              <w:jc w:val="right"/>
            </w:pPr>
            <w:r w:rsidRPr="00D83E98">
              <w:t>$227.68</w:t>
            </w:r>
          </w:p>
        </w:tc>
        <w:tc>
          <w:tcPr>
            <w:tcW w:w="1896" w:type="dxa"/>
            <w:hideMark/>
          </w:tcPr>
          <w:p w:rsidR="00AD0D33" w:rsidRPr="00D83E98" w:rsidRDefault="00AD0D33" w:rsidP="00FB26D3">
            <w:pPr>
              <w:jc w:val="right"/>
            </w:pPr>
            <w:r w:rsidRPr="00D83E98">
              <w:t>$273.12</w:t>
            </w:r>
          </w:p>
        </w:tc>
      </w:tr>
      <w:tr w:rsidR="00AD0D33" w:rsidRPr="00D83E98" w:rsidTr="00E1758E">
        <w:tc>
          <w:tcPr>
            <w:tcW w:w="6259" w:type="dxa"/>
            <w:hideMark/>
          </w:tcPr>
          <w:p w:rsidR="00AD0D33" w:rsidRPr="00D83E98" w:rsidRDefault="00AD0D33" w:rsidP="00FB26D3">
            <w:r w:rsidRPr="00D83E98">
              <w:t>4”</w:t>
            </w:r>
          </w:p>
        </w:tc>
        <w:tc>
          <w:tcPr>
            <w:tcW w:w="1410" w:type="dxa"/>
            <w:hideMark/>
          </w:tcPr>
          <w:p w:rsidR="00AD0D33" w:rsidRPr="00D83E98" w:rsidRDefault="00AD0D33" w:rsidP="00FB26D3">
            <w:pPr>
              <w:jc w:val="right"/>
            </w:pPr>
            <w:r w:rsidRPr="00D83E98">
              <w:t>$355.75</w:t>
            </w:r>
          </w:p>
        </w:tc>
        <w:tc>
          <w:tcPr>
            <w:tcW w:w="1896" w:type="dxa"/>
            <w:hideMark/>
          </w:tcPr>
          <w:p w:rsidR="00AD0D33" w:rsidRPr="00D83E98" w:rsidRDefault="00AD0D33" w:rsidP="00FB26D3">
            <w:pPr>
              <w:jc w:val="right"/>
            </w:pPr>
            <w:r w:rsidRPr="00D83E98">
              <w:t>$426.75</w:t>
            </w:r>
          </w:p>
        </w:tc>
      </w:tr>
      <w:tr w:rsidR="00AD0D33" w:rsidRPr="00D83E98" w:rsidTr="00E1758E">
        <w:tc>
          <w:tcPr>
            <w:tcW w:w="6259" w:type="dxa"/>
            <w:hideMark/>
          </w:tcPr>
          <w:p w:rsidR="00AD0D33" w:rsidRPr="00D83E98" w:rsidRDefault="00AD0D33" w:rsidP="00FB26D3">
            <w:r w:rsidRPr="00D83E98">
              <w:t>6”</w:t>
            </w:r>
          </w:p>
        </w:tc>
        <w:tc>
          <w:tcPr>
            <w:tcW w:w="1410" w:type="dxa"/>
            <w:vAlign w:val="bottom"/>
            <w:hideMark/>
          </w:tcPr>
          <w:p w:rsidR="00AD0D33" w:rsidRPr="00D83E98" w:rsidRDefault="00AD0D33" w:rsidP="00FB26D3">
            <w:pPr>
              <w:jc w:val="right"/>
            </w:pPr>
            <w:r w:rsidRPr="00D83E98">
              <w:t>$711.50</w:t>
            </w:r>
          </w:p>
        </w:tc>
        <w:tc>
          <w:tcPr>
            <w:tcW w:w="1896" w:type="dxa"/>
            <w:vAlign w:val="bottom"/>
            <w:hideMark/>
          </w:tcPr>
          <w:p w:rsidR="00AD0D33" w:rsidRPr="00D83E98" w:rsidRDefault="00AD0D33" w:rsidP="00FB26D3">
            <w:pPr>
              <w:jc w:val="right"/>
              <w:rPr>
                <w:spacing w:val="-5"/>
              </w:rPr>
            </w:pPr>
            <w:r w:rsidRPr="00D83E98">
              <w:rPr>
                <w:spacing w:val="-5"/>
              </w:rPr>
              <w:t>$853.50</w:t>
            </w:r>
          </w:p>
        </w:tc>
      </w:tr>
      <w:tr w:rsidR="00AD0D33" w:rsidRPr="00D83E98" w:rsidTr="00E1758E">
        <w:tc>
          <w:tcPr>
            <w:tcW w:w="6259" w:type="dxa"/>
          </w:tcPr>
          <w:p w:rsidR="00AD0D33" w:rsidRPr="00D83E98" w:rsidRDefault="00AD0D33" w:rsidP="00FB26D3">
            <w:pPr>
              <w:rPr>
                <w:b/>
                <w:spacing w:val="-5"/>
              </w:rPr>
            </w:pPr>
          </w:p>
        </w:tc>
        <w:tc>
          <w:tcPr>
            <w:tcW w:w="1410" w:type="dxa"/>
          </w:tcPr>
          <w:p w:rsidR="00AD0D33" w:rsidRPr="00D83E98" w:rsidRDefault="00AD0D33" w:rsidP="00FB26D3">
            <w:pPr>
              <w:jc w:val="right"/>
              <w:rPr>
                <w:spacing w:val="-5"/>
              </w:rPr>
            </w:pPr>
          </w:p>
        </w:tc>
        <w:tc>
          <w:tcPr>
            <w:tcW w:w="1896" w:type="dxa"/>
          </w:tcPr>
          <w:p w:rsidR="00AD0D33" w:rsidRPr="00D83E98" w:rsidRDefault="00AD0D33" w:rsidP="00FB26D3">
            <w:pPr>
              <w:jc w:val="right"/>
              <w:rPr>
                <w:spacing w:val="-5"/>
              </w:rPr>
            </w:pPr>
          </w:p>
        </w:tc>
      </w:tr>
      <w:tr w:rsidR="00AD0D33" w:rsidRPr="00D83E98" w:rsidTr="00E1758E">
        <w:tc>
          <w:tcPr>
            <w:tcW w:w="6259" w:type="dxa"/>
            <w:hideMark/>
          </w:tcPr>
          <w:p w:rsidR="00AD0D33" w:rsidRPr="00D83E98" w:rsidRDefault="00AD0D33" w:rsidP="00FB26D3">
            <w:pPr>
              <w:rPr>
                <w:b/>
                <w:spacing w:val="-5"/>
              </w:rPr>
            </w:pPr>
            <w:r w:rsidRPr="00D83E98">
              <w:rPr>
                <w:b/>
                <w:spacing w:val="-5"/>
              </w:rPr>
              <w:t>Gallonage Charge - Residential Service</w:t>
            </w:r>
          </w:p>
        </w:tc>
        <w:tc>
          <w:tcPr>
            <w:tcW w:w="1410" w:type="dxa"/>
          </w:tcPr>
          <w:p w:rsidR="00AD0D33" w:rsidRPr="00D83E98" w:rsidRDefault="00AD0D33" w:rsidP="00FB26D3">
            <w:pPr>
              <w:jc w:val="right"/>
              <w:rPr>
                <w:spacing w:val="-5"/>
              </w:rPr>
            </w:pPr>
          </w:p>
        </w:tc>
        <w:tc>
          <w:tcPr>
            <w:tcW w:w="1896" w:type="dxa"/>
          </w:tcPr>
          <w:p w:rsidR="00AD0D33" w:rsidRPr="00D83E98" w:rsidRDefault="00AD0D33" w:rsidP="00FB26D3">
            <w:pPr>
              <w:jc w:val="right"/>
              <w:rPr>
                <w:spacing w:val="-5"/>
              </w:rPr>
            </w:pPr>
          </w:p>
        </w:tc>
      </w:tr>
      <w:tr w:rsidR="00AD0D33" w:rsidRPr="00D83E98" w:rsidTr="00E1758E">
        <w:tc>
          <w:tcPr>
            <w:tcW w:w="6259" w:type="dxa"/>
            <w:vAlign w:val="bottom"/>
            <w:hideMark/>
          </w:tcPr>
          <w:p w:rsidR="00AD0D33" w:rsidRPr="00D83E98" w:rsidRDefault="00AD0D33" w:rsidP="00FB26D3">
            <w:pPr>
              <w:rPr>
                <w:spacing w:val="-5"/>
              </w:rPr>
            </w:pPr>
            <w:r w:rsidRPr="00D83E98">
              <w:rPr>
                <w:spacing w:val="-5"/>
              </w:rPr>
              <w:t>Charge Per 1,000 gallons</w:t>
            </w:r>
          </w:p>
        </w:tc>
        <w:tc>
          <w:tcPr>
            <w:tcW w:w="1410" w:type="dxa"/>
          </w:tcPr>
          <w:p w:rsidR="00AD0D33" w:rsidRPr="00D83E98" w:rsidRDefault="00AD0D33" w:rsidP="00FB26D3">
            <w:pPr>
              <w:jc w:val="right"/>
              <w:rPr>
                <w:spacing w:val="-5"/>
              </w:rPr>
            </w:pPr>
          </w:p>
        </w:tc>
        <w:tc>
          <w:tcPr>
            <w:tcW w:w="1896" w:type="dxa"/>
            <w:hideMark/>
          </w:tcPr>
          <w:p w:rsidR="00AD0D33" w:rsidRPr="00D83E98" w:rsidRDefault="00AD0D33" w:rsidP="00FB26D3">
            <w:pPr>
              <w:rPr>
                <w:sz w:val="20"/>
                <w:szCs w:val="20"/>
              </w:rPr>
            </w:pPr>
          </w:p>
        </w:tc>
      </w:tr>
      <w:tr w:rsidR="00AD0D33" w:rsidRPr="00D83E98" w:rsidTr="00E1758E">
        <w:tc>
          <w:tcPr>
            <w:tcW w:w="6259" w:type="dxa"/>
            <w:vAlign w:val="bottom"/>
            <w:hideMark/>
          </w:tcPr>
          <w:p w:rsidR="00AD0D33" w:rsidRPr="00D83E98" w:rsidRDefault="00AD0D33" w:rsidP="00FB26D3">
            <w:pPr>
              <w:rPr>
                <w:spacing w:val="-5"/>
              </w:rPr>
            </w:pPr>
            <w:r w:rsidRPr="00D83E98">
              <w:rPr>
                <w:spacing w:val="-5"/>
              </w:rPr>
              <w:t>0-3,000 gallons</w:t>
            </w:r>
          </w:p>
        </w:tc>
        <w:tc>
          <w:tcPr>
            <w:tcW w:w="1410" w:type="dxa"/>
            <w:vAlign w:val="bottom"/>
            <w:hideMark/>
          </w:tcPr>
          <w:p w:rsidR="00AD0D33" w:rsidRPr="00D83E98" w:rsidRDefault="00AD0D33" w:rsidP="00FB26D3">
            <w:pPr>
              <w:jc w:val="right"/>
              <w:rPr>
                <w:spacing w:val="-5"/>
              </w:rPr>
            </w:pPr>
            <w:r w:rsidRPr="00D83E98">
              <w:rPr>
                <w:spacing w:val="-5"/>
              </w:rPr>
              <w:t>$1.71</w:t>
            </w:r>
          </w:p>
        </w:tc>
        <w:tc>
          <w:tcPr>
            <w:tcW w:w="1896" w:type="dxa"/>
            <w:vAlign w:val="bottom"/>
            <w:hideMark/>
          </w:tcPr>
          <w:p w:rsidR="00AD0D33" w:rsidRPr="00D83E98" w:rsidRDefault="00AD0D33" w:rsidP="00FB26D3">
            <w:pPr>
              <w:jc w:val="right"/>
              <w:rPr>
                <w:spacing w:val="-5"/>
              </w:rPr>
            </w:pPr>
            <w:r w:rsidRPr="00D83E98">
              <w:rPr>
                <w:spacing w:val="-5"/>
              </w:rPr>
              <w:t>$2.05</w:t>
            </w:r>
          </w:p>
        </w:tc>
      </w:tr>
      <w:tr w:rsidR="00AD0D33" w:rsidRPr="00D83E98" w:rsidTr="00E1758E">
        <w:tc>
          <w:tcPr>
            <w:tcW w:w="6259" w:type="dxa"/>
            <w:vAlign w:val="bottom"/>
          </w:tcPr>
          <w:p w:rsidR="00AD0D33" w:rsidRPr="00D83E98" w:rsidRDefault="00AD0D33" w:rsidP="00FB26D3">
            <w:pPr>
              <w:rPr>
                <w:spacing w:val="-5"/>
              </w:rPr>
            </w:pPr>
            <w:r w:rsidRPr="00D83E98">
              <w:rPr>
                <w:spacing w:val="-5"/>
              </w:rPr>
              <w:t>3,001-8,000 gallons</w:t>
            </w:r>
          </w:p>
        </w:tc>
        <w:tc>
          <w:tcPr>
            <w:tcW w:w="1410" w:type="dxa"/>
            <w:vAlign w:val="bottom"/>
          </w:tcPr>
          <w:p w:rsidR="00AD0D33" w:rsidRPr="00D83E98" w:rsidRDefault="00AD0D33" w:rsidP="00FB26D3">
            <w:pPr>
              <w:jc w:val="right"/>
              <w:rPr>
                <w:spacing w:val="-5"/>
              </w:rPr>
            </w:pPr>
            <w:r w:rsidRPr="00D83E98">
              <w:rPr>
                <w:spacing w:val="-5"/>
              </w:rPr>
              <w:t>$1.81</w:t>
            </w:r>
          </w:p>
        </w:tc>
        <w:tc>
          <w:tcPr>
            <w:tcW w:w="1896" w:type="dxa"/>
            <w:vAlign w:val="bottom"/>
          </w:tcPr>
          <w:p w:rsidR="00AD0D33" w:rsidRPr="00D83E98" w:rsidRDefault="00AD0D33" w:rsidP="00FB26D3">
            <w:pPr>
              <w:jc w:val="right"/>
              <w:rPr>
                <w:spacing w:val="-5"/>
              </w:rPr>
            </w:pPr>
            <w:r w:rsidRPr="00D83E98">
              <w:rPr>
                <w:spacing w:val="-5"/>
              </w:rPr>
              <w:t>$2.17</w:t>
            </w:r>
          </w:p>
        </w:tc>
      </w:tr>
      <w:tr w:rsidR="00AD0D33" w:rsidRPr="00D83E98" w:rsidTr="00E1758E">
        <w:tc>
          <w:tcPr>
            <w:tcW w:w="6259" w:type="dxa"/>
            <w:vAlign w:val="bottom"/>
            <w:hideMark/>
          </w:tcPr>
          <w:p w:rsidR="00AD0D33" w:rsidRPr="00D83E98" w:rsidRDefault="00AD0D33" w:rsidP="00FB26D3">
            <w:pPr>
              <w:rPr>
                <w:spacing w:val="-5"/>
              </w:rPr>
            </w:pPr>
            <w:r w:rsidRPr="00D83E98">
              <w:rPr>
                <w:spacing w:val="-5"/>
              </w:rPr>
              <w:t>Over 8,000 gallons</w:t>
            </w:r>
          </w:p>
        </w:tc>
        <w:tc>
          <w:tcPr>
            <w:tcW w:w="1410" w:type="dxa"/>
            <w:vAlign w:val="bottom"/>
            <w:hideMark/>
          </w:tcPr>
          <w:p w:rsidR="00AD0D33" w:rsidRPr="00D83E98" w:rsidRDefault="00AD0D33" w:rsidP="00FB26D3">
            <w:pPr>
              <w:jc w:val="right"/>
              <w:rPr>
                <w:spacing w:val="-5"/>
              </w:rPr>
            </w:pPr>
            <w:r w:rsidRPr="00D83E98">
              <w:rPr>
                <w:spacing w:val="-5"/>
              </w:rPr>
              <w:t>$2.72</w:t>
            </w:r>
          </w:p>
        </w:tc>
        <w:tc>
          <w:tcPr>
            <w:tcW w:w="1896" w:type="dxa"/>
            <w:vAlign w:val="bottom"/>
            <w:hideMark/>
          </w:tcPr>
          <w:p w:rsidR="00AD0D33" w:rsidRPr="00D83E98" w:rsidRDefault="00AD0D33" w:rsidP="00FB26D3">
            <w:pPr>
              <w:jc w:val="right"/>
              <w:rPr>
                <w:spacing w:val="-5"/>
              </w:rPr>
            </w:pPr>
            <w:r w:rsidRPr="00D83E98">
              <w:rPr>
                <w:spacing w:val="-5"/>
              </w:rPr>
              <w:t>$3.26</w:t>
            </w:r>
          </w:p>
        </w:tc>
      </w:tr>
      <w:tr w:rsidR="00AD0D33" w:rsidRPr="00D83E98" w:rsidTr="00E1758E">
        <w:tc>
          <w:tcPr>
            <w:tcW w:w="6259" w:type="dxa"/>
            <w:vAlign w:val="bottom"/>
          </w:tcPr>
          <w:p w:rsidR="00AD0D33" w:rsidRPr="00D83E98" w:rsidRDefault="00AD0D33" w:rsidP="00FB26D3">
            <w:pPr>
              <w:rPr>
                <w:spacing w:val="-5"/>
              </w:rPr>
            </w:pPr>
          </w:p>
        </w:tc>
        <w:tc>
          <w:tcPr>
            <w:tcW w:w="1410" w:type="dxa"/>
            <w:vAlign w:val="bottom"/>
          </w:tcPr>
          <w:p w:rsidR="00AD0D33" w:rsidRPr="00D83E98" w:rsidRDefault="00AD0D33" w:rsidP="00FB26D3">
            <w:pPr>
              <w:jc w:val="right"/>
              <w:rPr>
                <w:spacing w:val="-5"/>
              </w:rPr>
            </w:pPr>
          </w:p>
        </w:tc>
        <w:tc>
          <w:tcPr>
            <w:tcW w:w="1896" w:type="dxa"/>
            <w:vAlign w:val="bottom"/>
          </w:tcPr>
          <w:p w:rsidR="00AD0D33" w:rsidRPr="00D83E98" w:rsidRDefault="00AD0D33" w:rsidP="00FB26D3">
            <w:pPr>
              <w:jc w:val="right"/>
              <w:rPr>
                <w:spacing w:val="-5"/>
              </w:rPr>
            </w:pPr>
          </w:p>
        </w:tc>
      </w:tr>
      <w:tr w:rsidR="00AD0D33" w:rsidRPr="00D83E98" w:rsidTr="00E1758E">
        <w:tc>
          <w:tcPr>
            <w:tcW w:w="6259" w:type="dxa"/>
            <w:vAlign w:val="bottom"/>
            <w:hideMark/>
          </w:tcPr>
          <w:p w:rsidR="00AD0D33" w:rsidRPr="00D83E98" w:rsidRDefault="00AD0D33" w:rsidP="00FB26D3">
            <w:pPr>
              <w:rPr>
                <w:spacing w:val="-5"/>
              </w:rPr>
            </w:pPr>
            <w:r w:rsidRPr="00D83E98">
              <w:rPr>
                <w:b/>
                <w:spacing w:val="-5"/>
              </w:rPr>
              <w:t>Gallonage Charge - General Service</w:t>
            </w:r>
          </w:p>
        </w:tc>
        <w:tc>
          <w:tcPr>
            <w:tcW w:w="1410" w:type="dxa"/>
            <w:vAlign w:val="bottom"/>
          </w:tcPr>
          <w:p w:rsidR="00AD0D33" w:rsidRPr="00D83E98" w:rsidRDefault="00AD0D33" w:rsidP="00FB26D3">
            <w:pPr>
              <w:jc w:val="right"/>
              <w:rPr>
                <w:spacing w:val="-5"/>
              </w:rPr>
            </w:pPr>
          </w:p>
        </w:tc>
        <w:tc>
          <w:tcPr>
            <w:tcW w:w="1896" w:type="dxa"/>
            <w:vAlign w:val="bottom"/>
            <w:hideMark/>
          </w:tcPr>
          <w:p w:rsidR="00AD0D33" w:rsidRPr="00D83E98" w:rsidRDefault="00AD0D33" w:rsidP="00FB26D3">
            <w:pPr>
              <w:jc w:val="right"/>
              <w:rPr>
                <w:spacing w:val="-5"/>
              </w:rPr>
            </w:pPr>
            <w:r w:rsidRPr="00D83E98">
              <w:rPr>
                <w:spacing w:val="-5"/>
              </w:rPr>
              <w:t xml:space="preserve">             </w:t>
            </w:r>
          </w:p>
        </w:tc>
      </w:tr>
      <w:tr w:rsidR="00AD0D33" w:rsidRPr="007F4A84" w:rsidTr="00E1758E">
        <w:tc>
          <w:tcPr>
            <w:tcW w:w="6259" w:type="dxa"/>
            <w:vAlign w:val="bottom"/>
            <w:hideMark/>
          </w:tcPr>
          <w:p w:rsidR="00AD0D33" w:rsidRPr="00D83E98" w:rsidRDefault="00AD0D33" w:rsidP="00FB26D3">
            <w:pPr>
              <w:rPr>
                <w:spacing w:val="-5"/>
              </w:rPr>
            </w:pPr>
            <w:r w:rsidRPr="00D83E98">
              <w:rPr>
                <w:spacing w:val="-5"/>
              </w:rPr>
              <w:t xml:space="preserve">Charge Per 1,000 gallons </w:t>
            </w:r>
          </w:p>
        </w:tc>
        <w:tc>
          <w:tcPr>
            <w:tcW w:w="1410" w:type="dxa"/>
            <w:vAlign w:val="bottom"/>
            <w:hideMark/>
          </w:tcPr>
          <w:p w:rsidR="00AD0D33" w:rsidRPr="00D83E98" w:rsidRDefault="00AD0D33" w:rsidP="00FB26D3">
            <w:pPr>
              <w:jc w:val="right"/>
              <w:rPr>
                <w:spacing w:val="-5"/>
              </w:rPr>
            </w:pPr>
            <w:r w:rsidRPr="00D83E98">
              <w:rPr>
                <w:spacing w:val="-5"/>
              </w:rPr>
              <w:t>$2.24</w:t>
            </w:r>
          </w:p>
        </w:tc>
        <w:tc>
          <w:tcPr>
            <w:tcW w:w="1896" w:type="dxa"/>
            <w:vAlign w:val="bottom"/>
            <w:hideMark/>
          </w:tcPr>
          <w:p w:rsidR="00AD0D33" w:rsidRPr="007F4A84" w:rsidRDefault="00AD0D33" w:rsidP="00FB26D3">
            <w:pPr>
              <w:jc w:val="right"/>
              <w:rPr>
                <w:spacing w:val="-5"/>
              </w:rPr>
            </w:pPr>
            <w:r w:rsidRPr="00D83E98">
              <w:rPr>
                <w:spacing w:val="-5"/>
              </w:rPr>
              <w:t>$2.68</w:t>
            </w:r>
          </w:p>
        </w:tc>
      </w:tr>
    </w:tbl>
    <w:p w:rsidR="00AD0D33" w:rsidRDefault="00AD0D33" w:rsidP="00E275D8">
      <w:pPr>
        <w:pStyle w:val="BodyText"/>
      </w:pPr>
    </w:p>
    <w:sectPr w:rsidR="00AD0D33"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96C" w:rsidRDefault="00C7096C">
      <w:r>
        <w:separator/>
      </w:r>
    </w:p>
  </w:endnote>
  <w:endnote w:type="continuationSeparator" w:id="0">
    <w:p w:rsidR="00C7096C" w:rsidRDefault="00C7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83912">
      <w:rPr>
        <w:rStyle w:val="PageNumber"/>
        <w:noProof/>
      </w:rPr>
      <w:t>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96C" w:rsidRDefault="00C7096C">
      <w:r>
        <w:separator/>
      </w:r>
    </w:p>
  </w:footnote>
  <w:footnote w:type="continuationSeparator" w:id="0">
    <w:p w:rsidR="00C7096C" w:rsidRDefault="00C7096C">
      <w:r>
        <w:continuationSeparator/>
      </w:r>
    </w:p>
  </w:footnote>
  <w:footnote w:id="1">
    <w:p w:rsidR="00DF7A78" w:rsidRPr="00E4106F" w:rsidRDefault="00DF7A78" w:rsidP="00DF7A78">
      <w:pPr>
        <w:autoSpaceDE w:val="0"/>
        <w:autoSpaceDN w:val="0"/>
        <w:adjustRightInd w:val="0"/>
        <w:jc w:val="both"/>
        <w:rPr>
          <w:sz w:val="20"/>
          <w:szCs w:val="20"/>
        </w:rPr>
      </w:pPr>
      <w:r w:rsidRPr="00127E58">
        <w:rPr>
          <w:rStyle w:val="FootnoteReference"/>
          <w:sz w:val="20"/>
          <w:szCs w:val="20"/>
        </w:rPr>
        <w:footnoteRef/>
      </w:r>
      <w:proofErr w:type="gramStart"/>
      <w:r w:rsidRPr="00127E58">
        <w:rPr>
          <w:sz w:val="20"/>
          <w:szCs w:val="20"/>
        </w:rPr>
        <w:t>Order No.</w:t>
      </w:r>
      <w:proofErr w:type="gramEnd"/>
      <w:r w:rsidRPr="00127E58">
        <w:rPr>
          <w:sz w:val="20"/>
          <w:szCs w:val="20"/>
        </w:rPr>
        <w:t xml:space="preserve"> PSC-16-</w:t>
      </w:r>
      <w:r w:rsidR="00127E58" w:rsidRPr="00127E58">
        <w:rPr>
          <w:sz w:val="20"/>
          <w:szCs w:val="20"/>
        </w:rPr>
        <w:t>0256</w:t>
      </w:r>
      <w:r w:rsidRPr="00127E58">
        <w:rPr>
          <w:sz w:val="20"/>
          <w:szCs w:val="20"/>
        </w:rPr>
        <w:t xml:space="preserve">-PAA-WU, issued </w:t>
      </w:r>
      <w:r w:rsidR="00127E58" w:rsidRPr="00127E58">
        <w:rPr>
          <w:sz w:val="20"/>
          <w:szCs w:val="20"/>
        </w:rPr>
        <w:t>June</w:t>
      </w:r>
      <w:r w:rsidRPr="00127E58">
        <w:rPr>
          <w:sz w:val="20"/>
          <w:szCs w:val="20"/>
        </w:rPr>
        <w:t xml:space="preserve"> </w:t>
      </w:r>
      <w:r w:rsidR="00127E58" w:rsidRPr="00127E58">
        <w:rPr>
          <w:sz w:val="20"/>
          <w:szCs w:val="20"/>
        </w:rPr>
        <w:t>30</w:t>
      </w:r>
      <w:r w:rsidRPr="00127E58">
        <w:rPr>
          <w:sz w:val="20"/>
          <w:szCs w:val="20"/>
        </w:rPr>
        <w:t>, 2016, in Docket No. 20150</w:t>
      </w:r>
      <w:r w:rsidR="00127E58" w:rsidRPr="00127E58">
        <w:rPr>
          <w:sz w:val="20"/>
          <w:szCs w:val="20"/>
        </w:rPr>
        <w:t>199</w:t>
      </w:r>
      <w:r w:rsidRPr="00127E58">
        <w:rPr>
          <w:sz w:val="20"/>
          <w:szCs w:val="20"/>
        </w:rPr>
        <w:t xml:space="preserve">-WU, </w:t>
      </w:r>
      <w:r w:rsidR="00127E58" w:rsidRPr="00127E58">
        <w:rPr>
          <w:i/>
          <w:sz w:val="20"/>
          <w:szCs w:val="20"/>
        </w:rPr>
        <w:t>In re: Application for staff-assisted rate case in Lake County by Raintree Waterworks, Inc</w:t>
      </w:r>
      <w:r w:rsidRPr="00127E58">
        <w:rPr>
          <w:i/>
          <w:sz w:val="20"/>
          <w:szCs w:val="20"/>
        </w:rPr>
        <w:t>.</w:t>
      </w:r>
    </w:p>
  </w:footnote>
  <w:footnote w:id="2">
    <w:p w:rsidR="00517C6F" w:rsidRDefault="00517C6F">
      <w:pPr>
        <w:pStyle w:val="FootnoteText"/>
      </w:pPr>
      <w:r>
        <w:rPr>
          <w:rStyle w:val="FootnoteReference"/>
        </w:rPr>
        <w:footnoteRef/>
      </w:r>
      <w:r w:rsidRPr="00BA6172">
        <w:rPr>
          <w:w w:val="102"/>
          <w:position w:val="-1"/>
          <w:sz w:val="19"/>
          <w:szCs w:val="19"/>
        </w:rPr>
        <w:t>D</w:t>
      </w:r>
      <w:r w:rsidRPr="00BA6172">
        <w:rPr>
          <w:w w:val="101"/>
          <w:position w:val="-1"/>
          <w:sz w:val="19"/>
          <w:szCs w:val="19"/>
        </w:rPr>
        <w:t>oc</w:t>
      </w:r>
      <w:r w:rsidRPr="00BA6172">
        <w:rPr>
          <w:w w:val="102"/>
          <w:position w:val="-1"/>
          <w:sz w:val="19"/>
          <w:szCs w:val="19"/>
        </w:rPr>
        <w:t>u</w:t>
      </w:r>
      <w:r w:rsidRPr="00BA6172">
        <w:rPr>
          <w:spacing w:val="-1"/>
          <w:position w:val="-1"/>
          <w:sz w:val="19"/>
          <w:szCs w:val="19"/>
        </w:rPr>
        <w:t>m</w:t>
      </w:r>
      <w:r w:rsidRPr="00BA6172">
        <w:rPr>
          <w:spacing w:val="6"/>
          <w:position w:val="-1"/>
          <w:sz w:val="19"/>
          <w:szCs w:val="19"/>
        </w:rPr>
        <w:t>e</w:t>
      </w:r>
      <w:r w:rsidRPr="00BA6172">
        <w:rPr>
          <w:position w:val="-1"/>
          <w:sz w:val="19"/>
          <w:szCs w:val="19"/>
        </w:rPr>
        <w:t>nt</w:t>
      </w:r>
      <w:r w:rsidRPr="00BA6172">
        <w:rPr>
          <w:spacing w:val="-2"/>
          <w:position w:val="-1"/>
          <w:sz w:val="19"/>
          <w:szCs w:val="19"/>
        </w:rPr>
        <w:t xml:space="preserve"> </w:t>
      </w:r>
      <w:r w:rsidRPr="00BA6172">
        <w:rPr>
          <w:position w:val="-1"/>
          <w:sz w:val="19"/>
          <w:szCs w:val="19"/>
        </w:rPr>
        <w:t>No.</w:t>
      </w:r>
      <w:r w:rsidRPr="00BA6172">
        <w:rPr>
          <w:spacing w:val="-4"/>
          <w:position w:val="-1"/>
          <w:sz w:val="19"/>
          <w:szCs w:val="19"/>
        </w:rPr>
        <w:t xml:space="preserve"> </w:t>
      </w:r>
      <w:r w:rsidRPr="00BA6172">
        <w:rPr>
          <w:position w:val="-1"/>
          <w:sz w:val="19"/>
          <w:szCs w:val="19"/>
        </w:rPr>
        <w:t xml:space="preserve">05301-2019 </w:t>
      </w:r>
      <w:r w:rsidRPr="00BA6172">
        <w:rPr>
          <w:w w:val="105"/>
          <w:position w:val="-1"/>
          <w:sz w:val="19"/>
          <w:szCs w:val="19"/>
        </w:rPr>
        <w:t>(Confidential</w:t>
      </w:r>
      <w:r w:rsidRPr="00BA6172">
        <w:rPr>
          <w:spacing w:val="-5"/>
          <w:w w:val="105"/>
          <w:position w:val="-1"/>
          <w:sz w:val="19"/>
          <w:szCs w:val="19"/>
        </w:rPr>
        <w:t>)</w:t>
      </w:r>
      <w:r w:rsidRPr="00BA6172">
        <w:rPr>
          <w:w w:val="105"/>
          <w:position w:val="-1"/>
          <w:sz w:val="19"/>
          <w:szCs w:val="19"/>
        </w:rPr>
        <w:t>,</w:t>
      </w:r>
      <w:r w:rsidRPr="00BA6172">
        <w:rPr>
          <w:spacing w:val="-11"/>
          <w:w w:val="105"/>
          <w:position w:val="-1"/>
          <w:sz w:val="19"/>
          <w:szCs w:val="19"/>
        </w:rPr>
        <w:t xml:space="preserve"> </w:t>
      </w:r>
      <w:r w:rsidR="00535407" w:rsidRPr="00535407">
        <w:rPr>
          <w:position w:val="-1"/>
          <w:sz w:val="19"/>
          <w:szCs w:val="19"/>
        </w:rPr>
        <w:t xml:space="preserve">filed </w:t>
      </w:r>
      <w:r w:rsidR="00535407">
        <w:rPr>
          <w:position w:val="-1"/>
          <w:sz w:val="19"/>
          <w:szCs w:val="19"/>
        </w:rPr>
        <w:t>July 2,</w:t>
      </w:r>
      <w:r w:rsidR="00535407" w:rsidRPr="00535407">
        <w:rPr>
          <w:position w:val="-1"/>
          <w:sz w:val="19"/>
          <w:szCs w:val="19"/>
        </w:rPr>
        <w:t xml:space="preserve"> 2019</w:t>
      </w:r>
      <w:r>
        <w:rPr>
          <w:position w:val="-1"/>
          <w:sz w:val="19"/>
          <w:szCs w:val="19"/>
        </w:rPr>
        <w:t>.</w:t>
      </w:r>
    </w:p>
  </w:footnote>
  <w:footnote w:id="3">
    <w:p w:rsidR="00517C6F" w:rsidRDefault="00517C6F">
      <w:pPr>
        <w:pStyle w:val="FootnoteText"/>
      </w:pPr>
      <w:r>
        <w:rPr>
          <w:rStyle w:val="FootnoteReference"/>
        </w:rPr>
        <w:footnoteRef/>
      </w:r>
      <w:r w:rsidRPr="00BA6172">
        <w:rPr>
          <w:position w:val="-1"/>
          <w:sz w:val="19"/>
          <w:szCs w:val="19"/>
        </w:rPr>
        <w:t>Docu</w:t>
      </w:r>
      <w:r w:rsidRPr="00BA6172">
        <w:rPr>
          <w:spacing w:val="-1"/>
          <w:position w:val="-1"/>
          <w:sz w:val="19"/>
          <w:szCs w:val="19"/>
        </w:rPr>
        <w:t>m</w:t>
      </w:r>
      <w:r w:rsidRPr="00BA6172">
        <w:rPr>
          <w:spacing w:val="6"/>
          <w:position w:val="-1"/>
          <w:sz w:val="19"/>
          <w:szCs w:val="19"/>
        </w:rPr>
        <w:t>e</w:t>
      </w:r>
      <w:r w:rsidRPr="00BA6172">
        <w:rPr>
          <w:position w:val="-1"/>
          <w:sz w:val="19"/>
          <w:szCs w:val="19"/>
        </w:rPr>
        <w:t>nt</w:t>
      </w:r>
      <w:r w:rsidRPr="00BA6172">
        <w:rPr>
          <w:spacing w:val="24"/>
          <w:position w:val="-1"/>
          <w:sz w:val="19"/>
          <w:szCs w:val="19"/>
        </w:rPr>
        <w:t xml:space="preserve"> </w:t>
      </w:r>
      <w:r w:rsidRPr="00BA6172">
        <w:rPr>
          <w:position w:val="-1"/>
          <w:sz w:val="19"/>
          <w:szCs w:val="19"/>
        </w:rPr>
        <w:t>No.</w:t>
      </w:r>
      <w:r w:rsidRPr="00BA6172">
        <w:rPr>
          <w:spacing w:val="-3"/>
          <w:position w:val="-1"/>
          <w:sz w:val="19"/>
          <w:szCs w:val="19"/>
        </w:rPr>
        <w:t xml:space="preserve"> </w:t>
      </w:r>
      <w:r w:rsidRPr="00BA6172">
        <w:rPr>
          <w:position w:val="-1"/>
          <w:sz w:val="19"/>
          <w:szCs w:val="19"/>
        </w:rPr>
        <w:t>05228-2019,</w:t>
      </w:r>
      <w:r w:rsidRPr="00BA6172">
        <w:rPr>
          <w:spacing w:val="5"/>
          <w:w w:val="105"/>
          <w:position w:val="-1"/>
          <w:sz w:val="19"/>
          <w:szCs w:val="19"/>
        </w:rPr>
        <w:t xml:space="preserve"> </w:t>
      </w:r>
      <w:r w:rsidRPr="00BA6172">
        <w:rPr>
          <w:position w:val="-1"/>
          <w:sz w:val="19"/>
          <w:szCs w:val="19"/>
        </w:rPr>
        <w:t>filed</w:t>
      </w:r>
      <w:r w:rsidRPr="00BA6172">
        <w:rPr>
          <w:spacing w:val="15"/>
          <w:position w:val="-1"/>
          <w:sz w:val="19"/>
          <w:szCs w:val="19"/>
        </w:rPr>
        <w:t xml:space="preserve"> </w:t>
      </w:r>
      <w:r w:rsidRPr="00BA6172">
        <w:rPr>
          <w:position w:val="-1"/>
          <w:sz w:val="19"/>
          <w:szCs w:val="19"/>
        </w:rPr>
        <w:t>June</w:t>
      </w:r>
      <w:r w:rsidRPr="00BA6172">
        <w:rPr>
          <w:spacing w:val="15"/>
          <w:position w:val="-1"/>
          <w:sz w:val="19"/>
          <w:szCs w:val="19"/>
        </w:rPr>
        <w:t xml:space="preserve"> </w:t>
      </w:r>
      <w:r w:rsidRPr="00BA6172">
        <w:rPr>
          <w:w w:val="117"/>
          <w:position w:val="-1"/>
          <w:sz w:val="19"/>
          <w:szCs w:val="19"/>
        </w:rPr>
        <w:t>28, 2</w:t>
      </w:r>
      <w:r w:rsidRPr="00BA6172">
        <w:rPr>
          <w:spacing w:val="5"/>
          <w:w w:val="117"/>
          <w:position w:val="-1"/>
          <w:sz w:val="19"/>
          <w:szCs w:val="19"/>
        </w:rPr>
        <w:t>0</w:t>
      </w:r>
      <w:r w:rsidR="00E060BF">
        <w:rPr>
          <w:spacing w:val="10"/>
          <w:w w:val="72"/>
          <w:position w:val="-1"/>
          <w:sz w:val="19"/>
          <w:szCs w:val="19"/>
        </w:rPr>
        <w:t>1</w:t>
      </w:r>
      <w:r w:rsidRPr="00BA6172">
        <w:rPr>
          <w:w w:val="112"/>
          <w:position w:val="-1"/>
          <w:sz w:val="19"/>
          <w:szCs w:val="19"/>
        </w:rPr>
        <w:t>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C7096C"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20190124-WU</w:t>
    </w:r>
    <w:bookmarkEnd w:id="14"/>
  </w:p>
  <w:p w:rsidR="00BC402E" w:rsidRDefault="00BC402E">
    <w:pPr>
      <w:pStyle w:val="Header"/>
    </w:pPr>
    <w:r>
      <w:t xml:space="preserve">Date: </w:t>
    </w:r>
    <w:r w:rsidR="00912322">
      <w:fldChar w:fldCharType="begin"/>
    </w:r>
    <w:r w:rsidR="00912322">
      <w:instrText xml:space="preserve"> REF FilingDate </w:instrText>
    </w:r>
    <w:r w:rsidR="00912322">
      <w:fldChar w:fldCharType="separate"/>
    </w:r>
    <w:r w:rsidR="00695BFC" w:rsidRPr="00D83E98">
      <w:t>September 20, 2019</w:t>
    </w:r>
    <w:r w:rsidR="00912322">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95BFC">
      <w:t>Docket No.</w:t>
    </w:r>
    <w:r>
      <w:fldChar w:fldCharType="end"/>
    </w:r>
    <w:r>
      <w:t xml:space="preserve"> </w:t>
    </w:r>
    <w:r>
      <w:fldChar w:fldCharType="begin"/>
    </w:r>
    <w:r>
      <w:instrText xml:space="preserve"> REF DocketList</w:instrText>
    </w:r>
    <w:r>
      <w:fldChar w:fldCharType="separate"/>
    </w:r>
    <w:r w:rsidR="00695BFC">
      <w:t>20190124-WU</w:t>
    </w:r>
    <w:r>
      <w:fldChar w:fldCharType="end"/>
    </w:r>
    <w:r>
      <w:tab/>
      <w:t xml:space="preserve">Issue </w:t>
    </w:r>
    <w:r w:rsidR="00912322">
      <w:fldChar w:fldCharType="begin"/>
    </w:r>
    <w:r w:rsidR="00912322">
      <w:instrText xml:space="preserve"> Seq Issue \c \* Arabic </w:instrText>
    </w:r>
    <w:r w:rsidR="00912322">
      <w:fldChar w:fldCharType="separate"/>
    </w:r>
    <w:r w:rsidR="00683912">
      <w:rPr>
        <w:noProof/>
      </w:rPr>
      <w:t>4</w:t>
    </w:r>
    <w:r w:rsidR="00912322">
      <w:rPr>
        <w:noProof/>
      </w:rPr>
      <w:fldChar w:fldCharType="end"/>
    </w:r>
  </w:p>
  <w:p w:rsidR="00BC402E" w:rsidRDefault="00BC402E">
    <w:pPr>
      <w:pStyle w:val="Header"/>
    </w:pPr>
    <w:r>
      <w:t xml:space="preserve">Date: </w:t>
    </w:r>
    <w:r w:rsidR="00912322">
      <w:fldChar w:fldCharType="begin"/>
    </w:r>
    <w:r w:rsidR="00912322">
      <w:instrText xml:space="preserve"> REF FilingDate </w:instrText>
    </w:r>
    <w:r w:rsidR="00912322">
      <w:fldChar w:fldCharType="separate"/>
    </w:r>
    <w:r w:rsidR="00695BFC" w:rsidRPr="00D83E98">
      <w:t>September 20, 2019</w:t>
    </w:r>
    <w:r w:rsidR="00912322">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752" w:rsidRDefault="00AD3752" w:rsidP="00220732">
    <w:pPr>
      <w:pStyle w:val="Header"/>
      <w:tabs>
        <w:tab w:val="clear" w:pos="4320"/>
        <w:tab w:val="clear" w:pos="8640"/>
        <w:tab w:val="right" w:pos="9360"/>
      </w:tabs>
    </w:pPr>
    <w:r>
      <w:fldChar w:fldCharType="begin"/>
    </w:r>
    <w:r>
      <w:instrText xml:space="preserve"> REF DocketLabel</w:instrText>
    </w:r>
    <w:r>
      <w:fldChar w:fldCharType="separate"/>
    </w:r>
    <w:r w:rsidR="00695BFC">
      <w:t>Docket No.</w:t>
    </w:r>
    <w:r>
      <w:fldChar w:fldCharType="end"/>
    </w:r>
    <w:r>
      <w:t xml:space="preserve"> </w:t>
    </w:r>
    <w:r>
      <w:fldChar w:fldCharType="begin"/>
    </w:r>
    <w:r>
      <w:instrText xml:space="preserve"> REF DocketList</w:instrText>
    </w:r>
    <w:r>
      <w:fldChar w:fldCharType="separate"/>
    </w:r>
    <w:r w:rsidR="00695BFC">
      <w:t>20190124-WU</w:t>
    </w:r>
    <w:r>
      <w:fldChar w:fldCharType="end"/>
    </w:r>
    <w:r>
      <w:tab/>
      <w:t>Schedule No. 1</w:t>
    </w:r>
  </w:p>
  <w:p w:rsidR="00AD3752" w:rsidRDefault="00AD3752" w:rsidP="00AD3752">
    <w:pPr>
      <w:pStyle w:val="Header"/>
      <w:tabs>
        <w:tab w:val="clear" w:pos="8640"/>
      </w:tabs>
    </w:pPr>
    <w:r>
      <w:t xml:space="preserve">Date: </w:t>
    </w:r>
    <w:fldSimple w:instr=" REF FilingDate ">
      <w:r w:rsidR="00695BFC" w:rsidRPr="00D83E98">
        <w:t>September 20, 2019</w:t>
      </w:r>
    </w:fldSimple>
    <w:r>
      <w:tab/>
    </w:r>
    <w:r>
      <w:tab/>
    </w:r>
    <w:r>
      <w:tab/>
    </w:r>
    <w:r>
      <w:tab/>
    </w:r>
    <w:r>
      <w:tab/>
    </w:r>
    <w:r>
      <w:tab/>
      <w:t xml:space="preserve">     Page 1 of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409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C7096C"/>
    <w:rsid w:val="000043D5"/>
    <w:rsid w:val="00006170"/>
    <w:rsid w:val="00006BB9"/>
    <w:rsid w:val="00010E37"/>
    <w:rsid w:val="000172DA"/>
    <w:rsid w:val="00024593"/>
    <w:rsid w:val="000247C5"/>
    <w:rsid w:val="000277C2"/>
    <w:rsid w:val="000331C0"/>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1262D"/>
    <w:rsid w:val="00117C8C"/>
    <w:rsid w:val="00124C38"/>
    <w:rsid w:val="00124E2E"/>
    <w:rsid w:val="00125ED4"/>
    <w:rsid w:val="00127E58"/>
    <w:rsid w:val="001305E9"/>
    <w:rsid w:val="001307AF"/>
    <w:rsid w:val="00135687"/>
    <w:rsid w:val="0015506E"/>
    <w:rsid w:val="00163031"/>
    <w:rsid w:val="00171A90"/>
    <w:rsid w:val="00180254"/>
    <w:rsid w:val="00191E1F"/>
    <w:rsid w:val="00192943"/>
    <w:rsid w:val="0019750E"/>
    <w:rsid w:val="001A7406"/>
    <w:rsid w:val="001B4FEE"/>
    <w:rsid w:val="001B51C5"/>
    <w:rsid w:val="001B6F3F"/>
    <w:rsid w:val="001C52B5"/>
    <w:rsid w:val="001C7CAB"/>
    <w:rsid w:val="001D0D3E"/>
    <w:rsid w:val="001F2245"/>
    <w:rsid w:val="001F2C63"/>
    <w:rsid w:val="001F48C7"/>
    <w:rsid w:val="001F6DA1"/>
    <w:rsid w:val="002044E6"/>
    <w:rsid w:val="00205C82"/>
    <w:rsid w:val="00205DC2"/>
    <w:rsid w:val="00212B17"/>
    <w:rsid w:val="002163B6"/>
    <w:rsid w:val="00220732"/>
    <w:rsid w:val="00221D32"/>
    <w:rsid w:val="0022439E"/>
    <w:rsid w:val="00225C3F"/>
    <w:rsid w:val="002560AC"/>
    <w:rsid w:val="00263D44"/>
    <w:rsid w:val="002702AD"/>
    <w:rsid w:val="00292D82"/>
    <w:rsid w:val="002963CB"/>
    <w:rsid w:val="002B4A01"/>
    <w:rsid w:val="002D226D"/>
    <w:rsid w:val="002D3CBE"/>
    <w:rsid w:val="002F6030"/>
    <w:rsid w:val="003037E1"/>
    <w:rsid w:val="00305117"/>
    <w:rsid w:val="00307E51"/>
    <w:rsid w:val="003103EC"/>
    <w:rsid w:val="003144EF"/>
    <w:rsid w:val="00322F74"/>
    <w:rsid w:val="003312EF"/>
    <w:rsid w:val="003358AE"/>
    <w:rsid w:val="00340073"/>
    <w:rsid w:val="003525A8"/>
    <w:rsid w:val="003632FD"/>
    <w:rsid w:val="00372805"/>
    <w:rsid w:val="00373180"/>
    <w:rsid w:val="00375AB9"/>
    <w:rsid w:val="003821A0"/>
    <w:rsid w:val="00383D6A"/>
    <w:rsid w:val="00385B04"/>
    <w:rsid w:val="003864CF"/>
    <w:rsid w:val="003948AE"/>
    <w:rsid w:val="003A1B1E"/>
    <w:rsid w:val="003A22A6"/>
    <w:rsid w:val="003A5494"/>
    <w:rsid w:val="003B2510"/>
    <w:rsid w:val="003B47A2"/>
    <w:rsid w:val="003C2CC4"/>
    <w:rsid w:val="003C3710"/>
    <w:rsid w:val="003D26BE"/>
    <w:rsid w:val="003E0EFC"/>
    <w:rsid w:val="003E4A2B"/>
    <w:rsid w:val="003E76C2"/>
    <w:rsid w:val="003E7A1D"/>
    <w:rsid w:val="003F1679"/>
    <w:rsid w:val="003F21EB"/>
    <w:rsid w:val="003F4A35"/>
    <w:rsid w:val="003F7FDD"/>
    <w:rsid w:val="00402481"/>
    <w:rsid w:val="004042B4"/>
    <w:rsid w:val="00410DC4"/>
    <w:rsid w:val="00412DAE"/>
    <w:rsid w:val="004242E6"/>
    <w:rsid w:val="00431598"/>
    <w:rsid w:val="004319AD"/>
    <w:rsid w:val="004426B8"/>
    <w:rsid w:val="00443FEB"/>
    <w:rsid w:val="00444432"/>
    <w:rsid w:val="00471860"/>
    <w:rsid w:val="00477026"/>
    <w:rsid w:val="004A744D"/>
    <w:rsid w:val="004B60BD"/>
    <w:rsid w:val="004C28C4"/>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17C6F"/>
    <w:rsid w:val="00523B11"/>
    <w:rsid w:val="0052572A"/>
    <w:rsid w:val="00532DFB"/>
    <w:rsid w:val="00535407"/>
    <w:rsid w:val="00543CB3"/>
    <w:rsid w:val="005442E4"/>
    <w:rsid w:val="00550796"/>
    <w:rsid w:val="00551C73"/>
    <w:rsid w:val="0055529B"/>
    <w:rsid w:val="00560FF0"/>
    <w:rsid w:val="005614BD"/>
    <w:rsid w:val="0057154F"/>
    <w:rsid w:val="00580F69"/>
    <w:rsid w:val="00581CA3"/>
    <w:rsid w:val="005828FA"/>
    <w:rsid w:val="00587A44"/>
    <w:rsid w:val="005902EB"/>
    <w:rsid w:val="00597730"/>
    <w:rsid w:val="005977EC"/>
    <w:rsid w:val="00597DE7"/>
    <w:rsid w:val="005A4AA2"/>
    <w:rsid w:val="005B34B6"/>
    <w:rsid w:val="005B5527"/>
    <w:rsid w:val="005B6C8F"/>
    <w:rsid w:val="005B6EC3"/>
    <w:rsid w:val="005C74FD"/>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10F3"/>
    <w:rsid w:val="006554D3"/>
    <w:rsid w:val="00667036"/>
    <w:rsid w:val="00673BDB"/>
    <w:rsid w:val="00674341"/>
    <w:rsid w:val="006771B8"/>
    <w:rsid w:val="00683912"/>
    <w:rsid w:val="006843B6"/>
    <w:rsid w:val="0068481F"/>
    <w:rsid w:val="00695BFC"/>
    <w:rsid w:val="00696F5D"/>
    <w:rsid w:val="00697249"/>
    <w:rsid w:val="006A0BE5"/>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1B5F"/>
    <w:rsid w:val="0074365E"/>
    <w:rsid w:val="00744B55"/>
    <w:rsid w:val="007515FD"/>
    <w:rsid w:val="0075475B"/>
    <w:rsid w:val="00760D80"/>
    <w:rsid w:val="00780C09"/>
    <w:rsid w:val="00780DDF"/>
    <w:rsid w:val="007834E9"/>
    <w:rsid w:val="00787DBC"/>
    <w:rsid w:val="0079019A"/>
    <w:rsid w:val="00792935"/>
    <w:rsid w:val="007A04A1"/>
    <w:rsid w:val="007A1840"/>
    <w:rsid w:val="007A3DA0"/>
    <w:rsid w:val="007C0528"/>
    <w:rsid w:val="007C3D38"/>
    <w:rsid w:val="007D0F35"/>
    <w:rsid w:val="007D4FEB"/>
    <w:rsid w:val="007D6146"/>
    <w:rsid w:val="007E0CE7"/>
    <w:rsid w:val="007F1193"/>
    <w:rsid w:val="007F417F"/>
    <w:rsid w:val="007F7644"/>
    <w:rsid w:val="00801BA7"/>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A23A2"/>
    <w:rsid w:val="008B62AE"/>
    <w:rsid w:val="008C04B5"/>
    <w:rsid w:val="008C14FA"/>
    <w:rsid w:val="008C7B0B"/>
    <w:rsid w:val="008D3705"/>
    <w:rsid w:val="008D4057"/>
    <w:rsid w:val="008E1F19"/>
    <w:rsid w:val="008F2262"/>
    <w:rsid w:val="008F4D2B"/>
    <w:rsid w:val="008F7736"/>
    <w:rsid w:val="0090019E"/>
    <w:rsid w:val="00900DC7"/>
    <w:rsid w:val="00901086"/>
    <w:rsid w:val="00901C8A"/>
    <w:rsid w:val="00905886"/>
    <w:rsid w:val="009070D6"/>
    <w:rsid w:val="009076C6"/>
    <w:rsid w:val="0091019E"/>
    <w:rsid w:val="009106F1"/>
    <w:rsid w:val="00912404"/>
    <w:rsid w:val="009145D6"/>
    <w:rsid w:val="009150CC"/>
    <w:rsid w:val="00920E64"/>
    <w:rsid w:val="00922002"/>
    <w:rsid w:val="00924020"/>
    <w:rsid w:val="009271A7"/>
    <w:rsid w:val="0093658B"/>
    <w:rsid w:val="009429FF"/>
    <w:rsid w:val="00945BD6"/>
    <w:rsid w:val="009479FB"/>
    <w:rsid w:val="00951C45"/>
    <w:rsid w:val="009636BB"/>
    <w:rsid w:val="009656F2"/>
    <w:rsid w:val="00966A08"/>
    <w:rsid w:val="00971207"/>
    <w:rsid w:val="00975CB4"/>
    <w:rsid w:val="009863B0"/>
    <w:rsid w:val="00987DE1"/>
    <w:rsid w:val="00990571"/>
    <w:rsid w:val="0099673A"/>
    <w:rsid w:val="00996AD8"/>
    <w:rsid w:val="009A038E"/>
    <w:rsid w:val="009A3330"/>
    <w:rsid w:val="009A7C96"/>
    <w:rsid w:val="009C3DB9"/>
    <w:rsid w:val="009D46E5"/>
    <w:rsid w:val="009D568A"/>
    <w:rsid w:val="009F04EC"/>
    <w:rsid w:val="009F2A7C"/>
    <w:rsid w:val="009F3B36"/>
    <w:rsid w:val="00A019B9"/>
    <w:rsid w:val="00A05443"/>
    <w:rsid w:val="00A12508"/>
    <w:rsid w:val="00A1282B"/>
    <w:rsid w:val="00A13A27"/>
    <w:rsid w:val="00A15D2B"/>
    <w:rsid w:val="00A175B6"/>
    <w:rsid w:val="00A21835"/>
    <w:rsid w:val="00A2374B"/>
    <w:rsid w:val="00A27D6E"/>
    <w:rsid w:val="00A328EC"/>
    <w:rsid w:val="00A33A51"/>
    <w:rsid w:val="00A41CA6"/>
    <w:rsid w:val="00A47927"/>
    <w:rsid w:val="00A47FFC"/>
    <w:rsid w:val="00A5442F"/>
    <w:rsid w:val="00A54FF9"/>
    <w:rsid w:val="00A55568"/>
    <w:rsid w:val="00A56765"/>
    <w:rsid w:val="00A610CD"/>
    <w:rsid w:val="00A63127"/>
    <w:rsid w:val="00A675AC"/>
    <w:rsid w:val="00A71359"/>
    <w:rsid w:val="00A7581F"/>
    <w:rsid w:val="00A901F0"/>
    <w:rsid w:val="00A92FB1"/>
    <w:rsid w:val="00A95A0C"/>
    <w:rsid w:val="00AA2765"/>
    <w:rsid w:val="00AA77B5"/>
    <w:rsid w:val="00AA7EB8"/>
    <w:rsid w:val="00AB6C5D"/>
    <w:rsid w:val="00AC3401"/>
    <w:rsid w:val="00AC51A7"/>
    <w:rsid w:val="00AD0D33"/>
    <w:rsid w:val="00AD0E1B"/>
    <w:rsid w:val="00AD3752"/>
    <w:rsid w:val="00AD444B"/>
    <w:rsid w:val="00AD5614"/>
    <w:rsid w:val="00AD6C78"/>
    <w:rsid w:val="00AE2EAB"/>
    <w:rsid w:val="00AF5F89"/>
    <w:rsid w:val="00AF73CB"/>
    <w:rsid w:val="00B002D6"/>
    <w:rsid w:val="00B03379"/>
    <w:rsid w:val="00B05B51"/>
    <w:rsid w:val="00B14E5A"/>
    <w:rsid w:val="00B15370"/>
    <w:rsid w:val="00B164BB"/>
    <w:rsid w:val="00B16DA4"/>
    <w:rsid w:val="00B17BEB"/>
    <w:rsid w:val="00B21A3C"/>
    <w:rsid w:val="00B223C0"/>
    <w:rsid w:val="00B234ED"/>
    <w:rsid w:val="00B249B2"/>
    <w:rsid w:val="00B25CA3"/>
    <w:rsid w:val="00B2765A"/>
    <w:rsid w:val="00B3109A"/>
    <w:rsid w:val="00B43C88"/>
    <w:rsid w:val="00B516ED"/>
    <w:rsid w:val="00B57A6A"/>
    <w:rsid w:val="00B760F1"/>
    <w:rsid w:val="00B7669E"/>
    <w:rsid w:val="00B77DA1"/>
    <w:rsid w:val="00B822A0"/>
    <w:rsid w:val="00B858AE"/>
    <w:rsid w:val="00B85964"/>
    <w:rsid w:val="00B94A06"/>
    <w:rsid w:val="00B96250"/>
    <w:rsid w:val="00BA0D55"/>
    <w:rsid w:val="00BA37B3"/>
    <w:rsid w:val="00BA4CC6"/>
    <w:rsid w:val="00BB3493"/>
    <w:rsid w:val="00BB3C0D"/>
    <w:rsid w:val="00BB7468"/>
    <w:rsid w:val="00BC188A"/>
    <w:rsid w:val="00BC402E"/>
    <w:rsid w:val="00BD0F48"/>
    <w:rsid w:val="00BE6DDB"/>
    <w:rsid w:val="00BF5010"/>
    <w:rsid w:val="00C03D5F"/>
    <w:rsid w:val="00C13791"/>
    <w:rsid w:val="00C31BB3"/>
    <w:rsid w:val="00C31F79"/>
    <w:rsid w:val="00C32E5D"/>
    <w:rsid w:val="00C36977"/>
    <w:rsid w:val="00C467DA"/>
    <w:rsid w:val="00C477D9"/>
    <w:rsid w:val="00C60BA3"/>
    <w:rsid w:val="00C623F7"/>
    <w:rsid w:val="00C62A81"/>
    <w:rsid w:val="00C7096C"/>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42BE"/>
    <w:rsid w:val="00CE2BF8"/>
    <w:rsid w:val="00CE484E"/>
    <w:rsid w:val="00CE656F"/>
    <w:rsid w:val="00CF0DA8"/>
    <w:rsid w:val="00CF2E25"/>
    <w:rsid w:val="00CF4453"/>
    <w:rsid w:val="00CF5D94"/>
    <w:rsid w:val="00CF7E0F"/>
    <w:rsid w:val="00D034D7"/>
    <w:rsid w:val="00D04BE4"/>
    <w:rsid w:val="00D06FC7"/>
    <w:rsid w:val="00D12565"/>
    <w:rsid w:val="00D14127"/>
    <w:rsid w:val="00D54184"/>
    <w:rsid w:val="00D60B16"/>
    <w:rsid w:val="00D60F02"/>
    <w:rsid w:val="00D66E49"/>
    <w:rsid w:val="00D70D71"/>
    <w:rsid w:val="00D72F74"/>
    <w:rsid w:val="00D8006F"/>
    <w:rsid w:val="00D81563"/>
    <w:rsid w:val="00D83E98"/>
    <w:rsid w:val="00D85907"/>
    <w:rsid w:val="00D9073E"/>
    <w:rsid w:val="00D9221D"/>
    <w:rsid w:val="00D958DF"/>
    <w:rsid w:val="00D96DA1"/>
    <w:rsid w:val="00DA51E7"/>
    <w:rsid w:val="00DB0260"/>
    <w:rsid w:val="00DB1C78"/>
    <w:rsid w:val="00DB7D96"/>
    <w:rsid w:val="00DC23FE"/>
    <w:rsid w:val="00DC59E6"/>
    <w:rsid w:val="00DD150B"/>
    <w:rsid w:val="00DD5025"/>
    <w:rsid w:val="00DF1510"/>
    <w:rsid w:val="00DF7A78"/>
    <w:rsid w:val="00E02F1F"/>
    <w:rsid w:val="00E060BF"/>
    <w:rsid w:val="00E06484"/>
    <w:rsid w:val="00E1758E"/>
    <w:rsid w:val="00E20A7D"/>
    <w:rsid w:val="00E275D8"/>
    <w:rsid w:val="00E30F6A"/>
    <w:rsid w:val="00E3117C"/>
    <w:rsid w:val="00E375CA"/>
    <w:rsid w:val="00E5364F"/>
    <w:rsid w:val="00E567E8"/>
    <w:rsid w:val="00E56870"/>
    <w:rsid w:val="00E64679"/>
    <w:rsid w:val="00E64BE4"/>
    <w:rsid w:val="00E65EBC"/>
    <w:rsid w:val="00E677FE"/>
    <w:rsid w:val="00E73432"/>
    <w:rsid w:val="00E77B0C"/>
    <w:rsid w:val="00E77FB8"/>
    <w:rsid w:val="00E838B0"/>
    <w:rsid w:val="00E86A7C"/>
    <w:rsid w:val="00E878E1"/>
    <w:rsid w:val="00E87F2C"/>
    <w:rsid w:val="00E95278"/>
    <w:rsid w:val="00EA2273"/>
    <w:rsid w:val="00EA7C3C"/>
    <w:rsid w:val="00EB2DB3"/>
    <w:rsid w:val="00EB4888"/>
    <w:rsid w:val="00EC3FBB"/>
    <w:rsid w:val="00EC6B7A"/>
    <w:rsid w:val="00ED3A87"/>
    <w:rsid w:val="00ED5B67"/>
    <w:rsid w:val="00EF264C"/>
    <w:rsid w:val="00EF3FEE"/>
    <w:rsid w:val="00F03FBF"/>
    <w:rsid w:val="00F04B59"/>
    <w:rsid w:val="00F11657"/>
    <w:rsid w:val="00F11741"/>
    <w:rsid w:val="00F12B1C"/>
    <w:rsid w:val="00F13CF8"/>
    <w:rsid w:val="00F15855"/>
    <w:rsid w:val="00F200B2"/>
    <w:rsid w:val="00F227DC"/>
    <w:rsid w:val="00F32978"/>
    <w:rsid w:val="00F42CF3"/>
    <w:rsid w:val="00F45CB2"/>
    <w:rsid w:val="00F544C0"/>
    <w:rsid w:val="00F55332"/>
    <w:rsid w:val="00F6504A"/>
    <w:rsid w:val="00F65519"/>
    <w:rsid w:val="00F713C0"/>
    <w:rsid w:val="00F75DDC"/>
    <w:rsid w:val="00F7792F"/>
    <w:rsid w:val="00F842AA"/>
    <w:rsid w:val="00F8476F"/>
    <w:rsid w:val="00F84940"/>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 w:val="00FF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517C6F"/>
    <w:rPr>
      <w:vertAlign w:val="superscript"/>
    </w:rPr>
  </w:style>
  <w:style w:type="character" w:customStyle="1" w:styleId="FootnoteTextChar">
    <w:name w:val="Footnote Text Char"/>
    <w:basedOn w:val="DefaultParagraphFont"/>
    <w:link w:val="FootnoteText"/>
    <w:uiPriority w:val="99"/>
    <w:rsid w:val="00DF7A78"/>
  </w:style>
  <w:style w:type="character" w:styleId="CommentReference">
    <w:name w:val="annotation reference"/>
    <w:basedOn w:val="DefaultParagraphFont"/>
    <w:semiHidden/>
    <w:unhideWhenUsed/>
    <w:rsid w:val="003B47A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unhideWhenUsed/>
    <w:rsid w:val="00517C6F"/>
    <w:rPr>
      <w:vertAlign w:val="superscript"/>
    </w:rPr>
  </w:style>
  <w:style w:type="character" w:customStyle="1" w:styleId="FootnoteTextChar">
    <w:name w:val="Footnote Text Char"/>
    <w:basedOn w:val="DefaultParagraphFont"/>
    <w:link w:val="FootnoteText"/>
    <w:uiPriority w:val="99"/>
    <w:rsid w:val="00DF7A78"/>
  </w:style>
  <w:style w:type="character" w:styleId="CommentReference">
    <w:name w:val="annotation reference"/>
    <w:basedOn w:val="DefaultParagraphFont"/>
    <w:semiHidden/>
    <w:unhideWhenUsed/>
    <w:rsid w:val="003B47A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AABD9-43B4-4905-BA41-0D5301082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8</Pages>
  <Words>2322</Words>
  <Characters>12757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15049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Joann Parsons</dc:creator>
  <cp:lastModifiedBy>Joann Parsons</cp:lastModifiedBy>
  <cp:revision>2</cp:revision>
  <cp:lastPrinted>2019-09-19T20:07:00Z</cp:lastPrinted>
  <dcterms:created xsi:type="dcterms:W3CDTF">2019-09-20T14:29:00Z</dcterms:created>
  <dcterms:modified xsi:type="dcterms:W3CDTF">2019-09-20T14:29:00Z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20190124-WU</vt:lpwstr>
  </property>
  <property fmtid="{D5CDD505-2E9C-101B-9397-08002B2CF9AE}" pid="3" name="MasterDocument">
    <vt:bool>false</vt:bool>
  </property>
</Properties>
</file>