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4165F">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4165F" w:rsidRDefault="0084165F">
            <w:pPr>
              <w:pStyle w:val="MemoHeading"/>
            </w:pPr>
            <w:bookmarkStart w:id="2" w:name="From"/>
            <w:r>
              <w:t>Division of Economics (Hampson, Coston)</w:t>
            </w:r>
          </w:p>
          <w:p w:rsidR="007C0528" w:rsidRDefault="0084165F">
            <w:pPr>
              <w:pStyle w:val="MemoHeading"/>
            </w:pPr>
            <w:r>
              <w:t>Office of the General Counsel (Simmons,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4165F">
            <w:pPr>
              <w:pStyle w:val="MemoHeadingRe"/>
            </w:pPr>
            <w:bookmarkStart w:id="3" w:name="Re"/>
            <w:r>
              <w:t>Docket No. 20190190-EI – Petition for approval of twelve-month extension of voluntary solar partnership rider and program,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4165F">
            <w:pPr>
              <w:pStyle w:val="MemoHeading"/>
            </w:pPr>
            <w:bookmarkStart w:id="4" w:name="AgendaDate"/>
            <w:r>
              <w:t>12/10/19</w:t>
            </w:r>
            <w:bookmarkEnd w:id="4"/>
            <w:r w:rsidR="007C0528">
              <w:t xml:space="preserve"> – </w:t>
            </w:r>
            <w:bookmarkStart w:id="5" w:name="PermittedStatus"/>
            <w:r>
              <w:t xml:space="preserve">Regular Agenda – </w:t>
            </w:r>
            <w:r w:rsidR="003E08A0">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4165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4165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76AAB" w:rsidP="00B76AAB">
            <w:pPr>
              <w:pStyle w:val="MemoHeading"/>
            </w:pPr>
            <w:r>
              <w:t>60-Day Suspension</w:t>
            </w:r>
            <w:r w:rsidR="00605D8F">
              <w:t xml:space="preserve"> Date W</w:t>
            </w:r>
            <w:r>
              <w:t xml:space="preserve">aived </w:t>
            </w:r>
            <w:r w:rsidR="004771A7">
              <w:t xml:space="preserve">by FPL </w:t>
            </w:r>
            <w:r>
              <w:t>until 12/10/2019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4165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E47DE" w:rsidRDefault="0084165F" w:rsidP="00EF4AC7">
      <w:pPr>
        <w:autoSpaceDE w:val="0"/>
        <w:autoSpaceDN w:val="0"/>
        <w:adjustRightInd w:val="0"/>
        <w:jc w:val="both"/>
      </w:pPr>
      <w:r w:rsidRPr="003F2F76">
        <w:t xml:space="preserve">On October 7, 2019, Florida Power &amp; Light </w:t>
      </w:r>
      <w:r w:rsidR="00467FB8">
        <w:t xml:space="preserve">Company </w:t>
      </w:r>
      <w:r w:rsidRPr="003F2F76">
        <w:t xml:space="preserve">(FPL) filed a petition for a one-year extension of its Voluntary Solar Partnership (VSP) </w:t>
      </w:r>
      <w:r w:rsidR="004771A7">
        <w:t xml:space="preserve">pilot </w:t>
      </w:r>
      <w:r w:rsidRPr="003F2F76">
        <w:t xml:space="preserve">program and associated tariff. The VSP program was first approved in </w:t>
      </w:r>
      <w:r w:rsidR="004771A7">
        <w:t xml:space="preserve">2014 </w:t>
      </w:r>
      <w:r>
        <w:t>(</w:t>
      </w:r>
      <w:r w:rsidR="004771A7">
        <w:t>2014 order</w:t>
      </w:r>
      <w:r w:rsidRPr="003F2F76">
        <w:t xml:space="preserve">) as a pilot </w:t>
      </w:r>
      <w:r w:rsidR="00BE47DE">
        <w:t>with a termination date of</w:t>
      </w:r>
      <w:r w:rsidRPr="003F2F76">
        <w:t xml:space="preserve"> December 31, 2017.</w:t>
      </w:r>
      <w:r>
        <w:rPr>
          <w:rStyle w:val="FootnoteReference"/>
        </w:rPr>
        <w:footnoteReference w:id="1"/>
      </w:r>
      <w:r w:rsidRPr="003F2F76">
        <w:t xml:space="preserve"> </w:t>
      </w:r>
      <w:r w:rsidR="00BE47DE" w:rsidRPr="006C6953">
        <w:t xml:space="preserve">The VSP </w:t>
      </w:r>
      <w:r w:rsidR="00BE47DE">
        <w:t xml:space="preserve">pilot </w:t>
      </w:r>
      <w:r w:rsidR="00BE47DE" w:rsidRPr="006C6953">
        <w:t xml:space="preserve">program offers all FPL customers an opportunity, for $9 per month, to participate in a </w:t>
      </w:r>
      <w:r w:rsidR="00BE47DE">
        <w:t xml:space="preserve">voluntary </w:t>
      </w:r>
      <w:r w:rsidR="008122E6">
        <w:t>program designed to fully-fund</w:t>
      </w:r>
      <w:r w:rsidR="00BE47DE" w:rsidRPr="006C6953">
        <w:t xml:space="preserve"> the construction and operation of solar photovoltaic generation facilities</w:t>
      </w:r>
      <w:r w:rsidR="008122E6">
        <w:t>. These solar facilities are</w:t>
      </w:r>
      <w:r w:rsidR="00BE47DE" w:rsidRPr="006C6953">
        <w:t xml:space="preserve"> located in communities throughout FPL’s service territory.</w:t>
      </w:r>
      <w:r w:rsidR="00BE47DE">
        <w:t xml:space="preserve"> FPL markets the VSP pilot program </w:t>
      </w:r>
      <w:r w:rsidR="008122E6">
        <w:t xml:space="preserve">to customers </w:t>
      </w:r>
      <w:r w:rsidR="00BE47DE">
        <w:t>as FPL SolarNow. Customers may enroll or cancel their enrollment at any time.</w:t>
      </w:r>
    </w:p>
    <w:p w:rsidR="008122E6" w:rsidRDefault="0084165F" w:rsidP="00EF4AC7">
      <w:pPr>
        <w:autoSpaceDE w:val="0"/>
        <w:autoSpaceDN w:val="0"/>
        <w:adjustRightInd w:val="0"/>
        <w:jc w:val="both"/>
      </w:pPr>
      <w:r w:rsidRPr="003F2F76">
        <w:lastRenderedPageBreak/>
        <w:t xml:space="preserve">In </w:t>
      </w:r>
      <w:r w:rsidR="004771A7">
        <w:t>2017</w:t>
      </w:r>
      <w:r w:rsidRPr="003F2F76">
        <w:t>, the Commission appr</w:t>
      </w:r>
      <w:r w:rsidR="00BE47DE">
        <w:t xml:space="preserve">oved a one-year extension </w:t>
      </w:r>
      <w:r w:rsidRPr="003F2F76">
        <w:t>to allow FPL to gather additional data regarding the durability of customer interest over a more substantial period.</w:t>
      </w:r>
      <w:r>
        <w:rPr>
          <w:rStyle w:val="FootnoteReference"/>
        </w:rPr>
        <w:footnoteReference w:id="2"/>
      </w:r>
      <w:r w:rsidRPr="003F2F76">
        <w:t xml:space="preserve"> In </w:t>
      </w:r>
      <w:r w:rsidR="004771A7">
        <w:t>2018</w:t>
      </w:r>
      <w:r w:rsidRPr="003F2F76">
        <w:t>, the Commission approved a</w:t>
      </w:r>
      <w:r>
        <w:t>n additional</w:t>
      </w:r>
      <w:r w:rsidR="00BE47DE">
        <w:t xml:space="preserve"> one-year extension</w:t>
      </w:r>
      <w:r w:rsidRPr="003F2F76">
        <w:t xml:space="preserve"> to allow F</w:t>
      </w:r>
      <w:r>
        <w:t xml:space="preserve">PL to complete and evaluate </w:t>
      </w:r>
      <w:r w:rsidRPr="003F2F76">
        <w:t xml:space="preserve">research regarding how the VSP </w:t>
      </w:r>
      <w:r w:rsidR="004771A7">
        <w:t xml:space="preserve">pilot </w:t>
      </w:r>
      <w:r w:rsidRPr="003F2F76">
        <w:t xml:space="preserve">program and </w:t>
      </w:r>
      <w:r w:rsidR="00464567">
        <w:t xml:space="preserve">a </w:t>
      </w:r>
      <w:r w:rsidR="00BE47DE">
        <w:t>community sha</w:t>
      </w:r>
      <w:r w:rsidRPr="003F2F76">
        <w:t>red solar program</w:t>
      </w:r>
      <w:r w:rsidR="002A6CC5">
        <w:t>, scheduled to be filed in 2019</w:t>
      </w:r>
      <w:r w:rsidR="006E6706">
        <w:t xml:space="preserve">, </w:t>
      </w:r>
      <w:proofErr w:type="gramStart"/>
      <w:r w:rsidR="006E6706">
        <w:t>may</w:t>
      </w:r>
      <w:proofErr w:type="gramEnd"/>
      <w:r w:rsidRPr="003F2F76">
        <w:t xml:space="preserve"> impact one another.</w:t>
      </w:r>
      <w:r>
        <w:rPr>
          <w:rStyle w:val="FootnoteReference"/>
        </w:rPr>
        <w:footnoteReference w:id="3"/>
      </w:r>
      <w:r w:rsidR="00467FB8">
        <w:t xml:space="preserve"> </w:t>
      </w:r>
      <w:r w:rsidR="008122E6">
        <w:t xml:space="preserve">On March 13, 2019, FPL </w:t>
      </w:r>
      <w:r w:rsidR="00804064">
        <w:t>filed</w:t>
      </w:r>
      <w:r w:rsidR="00464567">
        <w:t xml:space="preserve"> the community shared solar program and tariff, known as </w:t>
      </w:r>
      <w:r w:rsidR="008122E6">
        <w:t>SolarTogether</w:t>
      </w:r>
      <w:r w:rsidR="00464567">
        <w:t>,</w:t>
      </w:r>
      <w:r w:rsidR="008122E6">
        <w:t xml:space="preserve"> for </w:t>
      </w:r>
      <w:r w:rsidR="006E6706">
        <w:t>approval before the Commission.</w:t>
      </w:r>
      <w:r w:rsidR="006E6706">
        <w:rPr>
          <w:rStyle w:val="FootnoteReference"/>
        </w:rPr>
        <w:footnoteReference w:id="4"/>
      </w:r>
    </w:p>
    <w:p w:rsidR="00084E49" w:rsidRDefault="00084E49" w:rsidP="0084165F">
      <w:pPr>
        <w:autoSpaceDE w:val="0"/>
        <w:autoSpaceDN w:val="0"/>
        <w:adjustRightInd w:val="0"/>
        <w:jc w:val="both"/>
      </w:pPr>
    </w:p>
    <w:p w:rsidR="00E95ADA" w:rsidRDefault="004771A7" w:rsidP="00E95ADA">
      <w:pPr>
        <w:autoSpaceDE w:val="0"/>
        <w:autoSpaceDN w:val="0"/>
        <w:adjustRightInd w:val="0"/>
        <w:jc w:val="both"/>
      </w:pPr>
      <w:r>
        <w:t xml:space="preserve">Since </w:t>
      </w:r>
      <w:r w:rsidR="00464567">
        <w:t xml:space="preserve">the </w:t>
      </w:r>
      <w:r w:rsidR="003E08A0">
        <w:t xml:space="preserve">Commission </w:t>
      </w:r>
      <w:r w:rsidR="00464567">
        <w:t xml:space="preserve">is not scheduled to make a </w:t>
      </w:r>
      <w:r w:rsidR="003E08A0">
        <w:t xml:space="preserve">decision </w:t>
      </w:r>
      <w:r w:rsidR="008122E6">
        <w:t>regarding</w:t>
      </w:r>
      <w:r w:rsidR="003E08A0">
        <w:t xml:space="preserve"> SolarTogether until 2020,</w:t>
      </w:r>
      <w:r w:rsidR="00084E49">
        <w:t xml:space="preserve"> </w:t>
      </w:r>
      <w:r w:rsidR="0084165F">
        <w:t>FPL is requesting an addit</w:t>
      </w:r>
      <w:r w:rsidR="008122E6">
        <w:t>ional one-year extension to the VSP</w:t>
      </w:r>
      <w:r w:rsidR="0084165F">
        <w:t xml:space="preserve"> pilot progra</w:t>
      </w:r>
      <w:r w:rsidR="00084E49">
        <w:t>m</w:t>
      </w:r>
      <w:r w:rsidR="003E08A0">
        <w:t xml:space="preserve">. </w:t>
      </w:r>
      <w:r w:rsidR="00E556E9">
        <w:t>Thi</w:t>
      </w:r>
      <w:r>
        <w:t>s additional extension will allow</w:t>
      </w:r>
      <w:r w:rsidR="00E556E9">
        <w:t xml:space="preserve"> FPL to assess</w:t>
      </w:r>
      <w:r w:rsidR="00363EB0">
        <w:t xml:space="preserve"> and evaluate</w:t>
      </w:r>
      <w:r w:rsidR="00E556E9">
        <w:t xml:space="preserve"> </w:t>
      </w:r>
      <w:r w:rsidR="008122E6">
        <w:t xml:space="preserve">the potential overlap in </w:t>
      </w:r>
      <w:r w:rsidR="00804064">
        <w:t xml:space="preserve">customer </w:t>
      </w:r>
      <w:r w:rsidR="008122E6">
        <w:t xml:space="preserve">interest </w:t>
      </w:r>
      <w:r w:rsidR="00AB5499">
        <w:t xml:space="preserve">for the </w:t>
      </w:r>
      <w:r w:rsidR="00DA412A">
        <w:t>two programs</w:t>
      </w:r>
      <w:r w:rsidR="00E556E9">
        <w:t>, if</w:t>
      </w:r>
      <w:r w:rsidR="00DA412A">
        <w:t xml:space="preserve"> SolarTogether is</w:t>
      </w:r>
      <w:r w:rsidR="00E556E9">
        <w:t xml:space="preserve"> approved by the Commission.</w:t>
      </w:r>
      <w:r w:rsidR="00BE47DE">
        <w:t xml:space="preserve"> </w:t>
      </w:r>
      <w:r w:rsidR="0084165F">
        <w:t xml:space="preserve">FPL’s proposed </w:t>
      </w:r>
      <w:r w:rsidR="00DA412A">
        <w:t xml:space="preserve">VSP </w:t>
      </w:r>
      <w:r w:rsidR="0084165F">
        <w:t xml:space="preserve">tariff revision, as shown in Attachment A to </w:t>
      </w:r>
      <w:r w:rsidR="006E6706">
        <w:t>this</w:t>
      </w:r>
      <w:r w:rsidR="0084165F">
        <w:t xml:space="preserve"> recommendation, changes the termination</w:t>
      </w:r>
      <w:r w:rsidR="00DA412A">
        <w:t xml:space="preserve"> date for service under the </w:t>
      </w:r>
      <w:r>
        <w:t xml:space="preserve">pilot </w:t>
      </w:r>
      <w:r w:rsidR="0084165F">
        <w:t>program from December 31, 2019</w:t>
      </w:r>
      <w:r w:rsidR="00896586">
        <w:t>,</w:t>
      </w:r>
      <w:r w:rsidR="0084165F">
        <w:t xml:space="preserve"> to December 31, 2020. </w:t>
      </w:r>
    </w:p>
    <w:p w:rsidR="00E95ADA" w:rsidRDefault="00E95ADA" w:rsidP="00E95ADA">
      <w:pPr>
        <w:autoSpaceDE w:val="0"/>
        <w:autoSpaceDN w:val="0"/>
        <w:adjustRightInd w:val="0"/>
        <w:jc w:val="both"/>
      </w:pPr>
    </w:p>
    <w:p w:rsidR="0084165F" w:rsidRDefault="0084165F" w:rsidP="00E95ADA">
      <w:pPr>
        <w:autoSpaceDE w:val="0"/>
        <w:autoSpaceDN w:val="0"/>
        <w:adjustRightInd w:val="0"/>
        <w:jc w:val="both"/>
      </w:pPr>
      <w:r>
        <w:t>FPL waived the 60-day file and suspend provision of Section 366.06(3), Florida Statutes (F.S.), until the December 10, 2019 Agenda Conference. During the evaluation of the petition, staff issue</w:t>
      </w:r>
      <w:r w:rsidR="001B1843">
        <w:t xml:space="preserve">d </w:t>
      </w:r>
      <w:r w:rsidRPr="001B0B38">
        <w:t>data</w:t>
      </w:r>
      <w:r>
        <w:t xml:space="preserve"> request</w:t>
      </w:r>
      <w:r w:rsidR="00BE47DE">
        <w:t>s</w:t>
      </w:r>
      <w:r>
        <w:t xml:space="preserve"> to FPL for which responses were </w:t>
      </w:r>
      <w:r w:rsidR="006E6706">
        <w:t>filed</w:t>
      </w:r>
      <w:r>
        <w:t xml:space="preserve"> on </w:t>
      </w:r>
      <w:r w:rsidR="001B1843">
        <w:t>October 29</w:t>
      </w:r>
      <w:r w:rsidR="002A6CC5">
        <w:t>, November 4,</w:t>
      </w:r>
      <w:r w:rsidR="00BE47DE">
        <w:t xml:space="preserve"> and November 14, 2019</w:t>
      </w:r>
      <w:r>
        <w:t xml:space="preserve">. The Commission has jurisdiction </w:t>
      </w:r>
      <w:r w:rsidR="004771A7">
        <w:t>over this</w:t>
      </w:r>
      <w:r>
        <w:t xml:space="preserve"> matter pursuant to Sections 366.05, 366.06, and 366.075, F.S.</w:t>
      </w:r>
    </w:p>
    <w:p w:rsidR="007C0528" w:rsidRDefault="0084165F" w:rsidP="0068481F">
      <w:r>
        <w:br w:type="page"/>
      </w:r>
    </w:p>
    <w:bookmarkEnd w:id="11"/>
    <w:p w:rsidR="00EA2273" w:rsidRDefault="00EA2273">
      <w:pPr>
        <w:pStyle w:val="RecommendationMajorSectionHeading"/>
        <w:sectPr w:rsidR="00EA2273" w:rsidSect="0023532E">
          <w:headerReference w:type="default" r:id="rId10"/>
          <w:footerReference w:type="default" r:id="rId11"/>
          <w:type w:val="continuous"/>
          <w:pgSz w:w="12240" w:h="15840" w:code="1"/>
          <w:pgMar w:top="1440"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4165F" w:rsidRDefault="0084165F" w:rsidP="0084165F">
      <w:pPr>
        <w:pStyle w:val="IssueHeading"/>
        <w:rPr>
          <w:vanish/>
          <w:specVanish/>
        </w:rPr>
      </w:pPr>
      <w:r w:rsidRPr="004C3641">
        <w:t xml:space="preserve">Issue </w:t>
      </w:r>
      <w:r w:rsidR="00501F0B">
        <w:fldChar w:fldCharType="begin"/>
      </w:r>
      <w:r w:rsidR="00501F0B">
        <w:instrText xml:space="preserve"> SEQ Issue \* MERGEFORMAT </w:instrText>
      </w:r>
      <w:r w:rsidR="00501F0B">
        <w:fldChar w:fldCharType="separate"/>
      </w:r>
      <w:r w:rsidR="00FE1B5B">
        <w:rPr>
          <w:noProof/>
        </w:rPr>
        <w:t>1</w:t>
      </w:r>
      <w:r w:rsidR="00501F0B">
        <w:rPr>
          <w:noProof/>
        </w:rPr>
        <w:fldChar w:fldCharType="end"/>
      </w:r>
      <w:r w:rsidRPr="004C3641">
        <w:t>:</w:t>
      </w:r>
      <w:r>
        <w:t> </w:t>
      </w:r>
    </w:p>
    <w:p w:rsidR="0084165F" w:rsidRDefault="0084165F" w:rsidP="0084165F">
      <w:pPr>
        <w:pStyle w:val="BodyText"/>
      </w:pPr>
      <w:r>
        <w:t xml:space="preserve"> Should the Commission approve </w:t>
      </w:r>
      <w:r w:rsidR="004771A7">
        <w:t xml:space="preserve">FPL’s </w:t>
      </w:r>
      <w:r>
        <w:t xml:space="preserve">one-year extension of </w:t>
      </w:r>
      <w:r w:rsidR="004771A7">
        <w:t>its</w:t>
      </w:r>
      <w:r>
        <w:t xml:space="preserve"> VSP pilot program?</w:t>
      </w:r>
    </w:p>
    <w:p w:rsidR="0084165F" w:rsidRPr="001037C5" w:rsidRDefault="0084165F" w:rsidP="0084165F">
      <w:pPr>
        <w:pStyle w:val="IssueSubsectionHeading"/>
        <w:rPr>
          <w:rFonts w:ascii="Times New Roman" w:hAnsi="Times New Roman" w:cs="Times New Roman"/>
          <w:vanish/>
          <w:szCs w:val="24"/>
          <w:specVanish/>
        </w:rPr>
      </w:pPr>
      <w:r w:rsidRPr="004C3641">
        <w:t>Recommendation: </w:t>
      </w:r>
    </w:p>
    <w:p w:rsidR="0084165F" w:rsidRPr="001037C5" w:rsidRDefault="0084165F" w:rsidP="00E91215">
      <w:pPr>
        <w:pStyle w:val="BodyText"/>
      </w:pPr>
      <w:r w:rsidRPr="001037C5">
        <w:t> Yes. The Commission should approve the one-y</w:t>
      </w:r>
      <w:r>
        <w:t>ear extension of the VSP pilot</w:t>
      </w:r>
      <w:r w:rsidR="00131BA3">
        <w:t xml:space="preserve"> program.</w:t>
      </w:r>
      <w:r w:rsidR="001B1843">
        <w:t xml:space="preserve"> T</w:t>
      </w:r>
      <w:r w:rsidR="00131BA3">
        <w:t>his extension would allow</w:t>
      </w:r>
      <w:r w:rsidRPr="001037C5">
        <w:t xml:space="preserve"> FPL to </w:t>
      </w:r>
      <w:r w:rsidR="006931DE">
        <w:t>evaluate</w:t>
      </w:r>
      <w:r w:rsidR="00131BA3" w:rsidRPr="00131BA3">
        <w:t xml:space="preserve"> the potential overlap in </w:t>
      </w:r>
      <w:r w:rsidR="00804064">
        <w:t xml:space="preserve">customer </w:t>
      </w:r>
      <w:r w:rsidR="00131BA3" w:rsidRPr="00131BA3">
        <w:t>interest for the proposed SolarTogether</w:t>
      </w:r>
      <w:r w:rsidR="001B1843">
        <w:t xml:space="preserve"> program</w:t>
      </w:r>
      <w:r w:rsidR="00131BA3" w:rsidRPr="00131BA3">
        <w:t xml:space="preserve"> and the VSP pilot program</w:t>
      </w:r>
      <w:r w:rsidR="001B1843">
        <w:t>, if SolarTogether is approved in 2020</w:t>
      </w:r>
      <w:r w:rsidRPr="001037C5">
        <w:t>. The revised tariff, as shown in Attachment A, should be effective J</w:t>
      </w:r>
      <w:r>
        <w:t>anuary 1 to December 31, 2020.</w:t>
      </w:r>
      <w:r w:rsidRPr="001037C5">
        <w:t xml:space="preserve"> FPL should petition the Commission regardin</w:t>
      </w:r>
      <w:r>
        <w:t xml:space="preserve">g the future </w:t>
      </w:r>
      <w:r w:rsidR="004771A7">
        <w:t xml:space="preserve">status </w:t>
      </w:r>
      <w:r>
        <w:t>of the VSP pilot program, prior to its expiration. (Hampson)</w:t>
      </w:r>
    </w:p>
    <w:p w:rsidR="0084165F" w:rsidRPr="004C3641" w:rsidRDefault="0084165F" w:rsidP="0084165F">
      <w:pPr>
        <w:pStyle w:val="IssueSubsectionHeading"/>
        <w:rPr>
          <w:vanish/>
          <w:specVanish/>
        </w:rPr>
      </w:pPr>
      <w:r w:rsidRPr="004C3641">
        <w:t>Staff Analysis: </w:t>
      </w:r>
    </w:p>
    <w:p w:rsidR="000A459E" w:rsidRDefault="0084165F" w:rsidP="0084165F">
      <w:pPr>
        <w:pStyle w:val="BodyText"/>
      </w:pPr>
      <w:r>
        <w:t> </w:t>
      </w:r>
    </w:p>
    <w:p w:rsidR="000A459E" w:rsidRDefault="000A459E" w:rsidP="000A459E">
      <w:pPr>
        <w:pStyle w:val="First-LevelSubheading"/>
      </w:pPr>
      <w:r>
        <w:t>Description of the Current VSP Pilot Program</w:t>
      </w:r>
    </w:p>
    <w:p w:rsidR="006E0815" w:rsidRDefault="0084165F" w:rsidP="0084165F">
      <w:pPr>
        <w:pStyle w:val="BodyText"/>
      </w:pPr>
      <w:r>
        <w:t xml:space="preserve">The VSP </w:t>
      </w:r>
      <w:r w:rsidR="000A459E">
        <w:t xml:space="preserve">pilot </w:t>
      </w:r>
      <w:r>
        <w:t xml:space="preserve">program is designed </w:t>
      </w:r>
      <w:r w:rsidR="004771A7">
        <w:t xml:space="preserve">to be </w:t>
      </w:r>
      <w:r w:rsidR="00AB5499">
        <w:t>fully-funded</w:t>
      </w:r>
      <w:r w:rsidR="004771A7">
        <w:t xml:space="preserve"> by customers who contribute on a voluntary basis. Participants contribute to </w:t>
      </w:r>
      <w:r>
        <w:t xml:space="preserve">the revenue requirement associated with constructing and operating solar </w:t>
      </w:r>
      <w:r w:rsidR="00AB5499">
        <w:t>structures</w:t>
      </w:r>
      <w:r>
        <w:t>. The revenue requirement includes a return, depreciation, operations and m</w:t>
      </w:r>
      <w:r w:rsidR="007F0E3D">
        <w:t>aintenance</w:t>
      </w:r>
      <w:r>
        <w:t xml:space="preserve"> expenses, and other costs such as property taxes and insurance. As required by the </w:t>
      </w:r>
      <w:r w:rsidR="004771A7">
        <w:t>2014 order</w:t>
      </w:r>
      <w:r>
        <w:t xml:space="preserve">, marketing and administrative expenses are capped at 20 percent of participant contributions. </w:t>
      </w:r>
      <w:r w:rsidR="00AB5499">
        <w:t>FPL has met this requirement each year since the</w:t>
      </w:r>
      <w:r w:rsidR="001B1843">
        <w:t xml:space="preserve"> VSP</w:t>
      </w:r>
      <w:r w:rsidR="00AB5499">
        <w:t xml:space="preserve"> pilot program’s inception.</w:t>
      </w:r>
    </w:p>
    <w:p w:rsidR="002A6CC5" w:rsidRDefault="00C50867" w:rsidP="0084165F">
      <w:pPr>
        <w:pStyle w:val="BodyText"/>
      </w:pPr>
      <w:r>
        <w:t>Since 2016</w:t>
      </w:r>
      <w:r w:rsidR="0084165F">
        <w:t xml:space="preserve">, FPL </w:t>
      </w:r>
      <w:r w:rsidR="00DA412A">
        <w:t>has demonstrated</w:t>
      </w:r>
      <w:r w:rsidR="0084165F">
        <w:t xml:space="preserve"> that the revenues received under the VSP p</w:t>
      </w:r>
      <w:r w:rsidR="001B1843">
        <w:t>ilot p</w:t>
      </w:r>
      <w:r w:rsidR="0084165F">
        <w:t>rogram</w:t>
      </w:r>
      <w:r w:rsidR="00DA412A">
        <w:t xml:space="preserve"> exceed</w:t>
      </w:r>
      <w:r w:rsidR="0084165F">
        <w:t xml:space="preserve"> the revenue requirement of the solar facilities. FPL projects that the </w:t>
      </w:r>
      <w:r w:rsidR="00AF2F62">
        <w:t xml:space="preserve">2019 </w:t>
      </w:r>
      <w:r w:rsidR="0084165F">
        <w:t>voluntary cust</w:t>
      </w:r>
      <w:r w:rsidR="00647FB2">
        <w:t>omer contributions will to</w:t>
      </w:r>
      <w:r w:rsidR="00AF2F62">
        <w:t>tal $5,231,000 by end-of-year</w:t>
      </w:r>
      <w:r>
        <w:t>, while the</w:t>
      </w:r>
      <w:r w:rsidR="0084165F">
        <w:t xml:space="preserve"> </w:t>
      </w:r>
      <w:r w:rsidR="00AF2F62">
        <w:t>2019</w:t>
      </w:r>
      <w:r>
        <w:t xml:space="preserve"> </w:t>
      </w:r>
      <w:r w:rsidR="0084165F">
        <w:t>revenue requirement f</w:t>
      </w:r>
      <w:r w:rsidR="00647FB2">
        <w:t>or th</w:t>
      </w:r>
      <w:r w:rsidR="00AF2F62">
        <w:t>e VSP</w:t>
      </w:r>
      <w:r w:rsidR="001B1843">
        <w:t xml:space="preserve"> pilot</w:t>
      </w:r>
      <w:r w:rsidR="00AF2F62">
        <w:t xml:space="preserve"> program will total $4,670,000 by end-of-year</w:t>
      </w:r>
      <w:r w:rsidR="0084165F">
        <w:t>.</w:t>
      </w:r>
      <w:r w:rsidR="0084165F">
        <w:rPr>
          <w:rStyle w:val="FootnoteReference"/>
        </w:rPr>
        <w:footnoteReference w:id="5"/>
      </w:r>
      <w:r w:rsidR="0084165F" w:rsidRPr="00B34739">
        <w:t xml:space="preserve"> </w:t>
      </w:r>
      <w:r w:rsidR="0084165F">
        <w:t>The electricity generated by the solar facilities displaces fuel that otherwise would have been used for generation, resulting in avoided fuel costs. FPL calc</w:t>
      </w:r>
      <w:r w:rsidR="00445290">
        <w:t>ul</w:t>
      </w:r>
      <w:r w:rsidR="00AF2F62">
        <w:t xml:space="preserve">ated the </w:t>
      </w:r>
      <w:r w:rsidR="00DA412A">
        <w:t xml:space="preserve">2019 </w:t>
      </w:r>
      <w:r w:rsidR="00AF2F62">
        <w:t>fuel savings to be $85</w:t>
      </w:r>
      <w:r w:rsidR="0084165F">
        <w:t>,000, resulting in a positive net impact to all customers of $</w:t>
      </w:r>
      <w:r w:rsidR="00AF2F62">
        <w:t>646,000</w:t>
      </w:r>
      <w:r w:rsidR="00AB5499">
        <w:t>.</w:t>
      </w:r>
      <w:r w:rsidR="002A6CC5">
        <w:rPr>
          <w:rStyle w:val="FootnoteReference"/>
        </w:rPr>
        <w:footnoteReference w:id="6"/>
      </w:r>
      <w:r w:rsidR="00AB5499">
        <w:t xml:space="preserve"> </w:t>
      </w:r>
    </w:p>
    <w:p w:rsidR="0084165F" w:rsidRDefault="0084165F" w:rsidP="0084165F">
      <w:pPr>
        <w:pStyle w:val="BodyText"/>
        <w:rPr>
          <w:u w:val="single"/>
        </w:rPr>
      </w:pPr>
      <w:r>
        <w:t xml:space="preserve">As discussed in the </w:t>
      </w:r>
      <w:r w:rsidR="00AB4BDA">
        <w:t>2014 order</w:t>
      </w:r>
      <w:r>
        <w:t xml:space="preserve">, FPL sizes the </w:t>
      </w:r>
      <w:r w:rsidR="004374F9">
        <w:t xml:space="preserve">VSP pilot </w:t>
      </w:r>
      <w:r>
        <w:t xml:space="preserve">program’s solar projects based on the level of participation. As of August 31, 2019, FPL has </w:t>
      </w:r>
      <w:r w:rsidR="002A6CC5">
        <w:t xml:space="preserve">installed </w:t>
      </w:r>
      <w:r>
        <w:t xml:space="preserve">145 solar structures at 63 locations for a total of 2,325 direct current kilowatts (kW) of solar capacity. An </w:t>
      </w:r>
      <w:r w:rsidRPr="001B0B38">
        <w:t xml:space="preserve">additional </w:t>
      </w:r>
      <w:r w:rsidR="009F14CF">
        <w:t>15</w:t>
      </w:r>
      <w:r w:rsidRPr="001B0B38">
        <w:t xml:space="preserve"> solar structures</w:t>
      </w:r>
      <w:r>
        <w:t xml:space="preserve"> are under construction.</w:t>
      </w:r>
      <w:r>
        <w:rPr>
          <w:rStyle w:val="FootnoteReference"/>
        </w:rPr>
        <w:footnoteReference w:id="7"/>
      </w:r>
      <w:r>
        <w:t xml:space="preserve">  FPL stated that the completed and planned solar </w:t>
      </w:r>
      <w:r w:rsidR="00AB5499">
        <w:t>structures</w:t>
      </w:r>
      <w:r>
        <w:t xml:space="preserve"> comprise a diverse set of assets, including ground-mount structures, rooftop installations, covered walkways, parking canopies, and tree-like structures. These projects are located in public areas, such as parks, zoos, schools, museums, and transportation hubs. The installation size o</w:t>
      </w:r>
      <w:r w:rsidR="009F14CF">
        <w:t xml:space="preserve">f the </w:t>
      </w:r>
      <w:r w:rsidR="00AB5499">
        <w:t>structures</w:t>
      </w:r>
      <w:r w:rsidR="009F14CF">
        <w:t xml:space="preserve"> ranges from two kW to 25</w:t>
      </w:r>
      <w:r>
        <w:t xml:space="preserve">0 kW. </w:t>
      </w:r>
      <w:r w:rsidR="00183F28">
        <w:t>In respons</w:t>
      </w:r>
      <w:r w:rsidR="002A6CC5">
        <w:t>e to staff’s first data request</w:t>
      </w:r>
      <w:r w:rsidR="001B1843">
        <w:t>,</w:t>
      </w:r>
      <w:r w:rsidR="00183F28">
        <w:t xml:space="preserve"> No. 7, FPL stated it will not pursue any additional construction until after the Commission has reached a decision regarding SolarTogether, aside from the 15 solar </w:t>
      </w:r>
      <w:r w:rsidR="00AB5499">
        <w:t>structures</w:t>
      </w:r>
      <w:r w:rsidR="00183F28">
        <w:t xml:space="preserve"> already in-construction or ready for construction.</w:t>
      </w:r>
    </w:p>
    <w:p w:rsidR="0084165F" w:rsidRPr="004A7ACC" w:rsidRDefault="0084165F" w:rsidP="0084165F">
      <w:pPr>
        <w:pStyle w:val="BodyText"/>
        <w:rPr>
          <w:u w:val="single"/>
        </w:rPr>
      </w:pPr>
      <w:r>
        <w:lastRenderedPageBreak/>
        <w:t xml:space="preserve">Table 1-1 shows the total number of customers participating in the VSP </w:t>
      </w:r>
      <w:r w:rsidR="00AB4BDA">
        <w:t xml:space="preserve">pilot </w:t>
      </w:r>
      <w:r>
        <w:t xml:space="preserve">program for the period May 2015 through May 2019. As of May 2019, there are </w:t>
      </w:r>
      <w:r w:rsidR="0007206D">
        <w:t>54,846 total</w:t>
      </w:r>
      <w:r>
        <w:t xml:space="preserve"> participants, a </w:t>
      </w:r>
      <w:r w:rsidR="0007206D">
        <w:t>58</w:t>
      </w:r>
      <w:r>
        <w:t xml:space="preserve"> percent in</w:t>
      </w:r>
      <w:r w:rsidR="003E5FE5">
        <w:t xml:space="preserve">crease from May 2018. </w:t>
      </w:r>
    </w:p>
    <w:p w:rsidR="0084165F" w:rsidRPr="00AB4BDA" w:rsidRDefault="0084165F" w:rsidP="0084165F">
      <w:pPr>
        <w:jc w:val="center"/>
        <w:rPr>
          <w:rFonts w:ascii="Arial" w:hAnsi="Arial" w:cs="Arial"/>
          <w:b/>
        </w:rPr>
      </w:pPr>
      <w:r w:rsidRPr="00AB4BDA">
        <w:rPr>
          <w:rFonts w:ascii="Arial" w:hAnsi="Arial" w:cs="Arial"/>
          <w:b/>
        </w:rPr>
        <w:t xml:space="preserve">Table </w:t>
      </w:r>
      <w:r w:rsidRPr="00AB4BDA">
        <w:rPr>
          <w:rFonts w:ascii="Arial" w:hAnsi="Arial" w:cs="Arial"/>
          <w:b/>
        </w:rPr>
        <w:fldChar w:fldCharType="begin"/>
      </w:r>
      <w:r w:rsidRPr="00AB4BDA">
        <w:rPr>
          <w:rFonts w:ascii="Arial" w:hAnsi="Arial" w:cs="Arial"/>
          <w:b/>
        </w:rPr>
        <w:instrText xml:space="preserve"> SEQ Issue \c </w:instrText>
      </w:r>
      <w:r w:rsidRPr="00AB4BDA">
        <w:rPr>
          <w:rFonts w:ascii="Arial" w:hAnsi="Arial" w:cs="Arial"/>
          <w:b/>
        </w:rPr>
        <w:fldChar w:fldCharType="separate"/>
      </w:r>
      <w:r w:rsidR="00FE1B5B">
        <w:rPr>
          <w:rFonts w:ascii="Arial" w:hAnsi="Arial" w:cs="Arial"/>
          <w:b/>
          <w:noProof/>
        </w:rPr>
        <w:t>1</w:t>
      </w:r>
      <w:r w:rsidRPr="00AB4BDA">
        <w:rPr>
          <w:rFonts w:ascii="Arial" w:hAnsi="Arial" w:cs="Arial"/>
          <w:b/>
          <w:noProof/>
        </w:rPr>
        <w:fldChar w:fldCharType="end"/>
      </w:r>
      <w:r w:rsidRPr="00AB4BDA">
        <w:rPr>
          <w:rFonts w:ascii="Arial" w:hAnsi="Arial" w:cs="Arial"/>
          <w:b/>
        </w:rPr>
        <w:t>-1</w:t>
      </w:r>
    </w:p>
    <w:p w:rsidR="0084165F" w:rsidRDefault="0084165F" w:rsidP="0084165F">
      <w:pPr>
        <w:pStyle w:val="TableTitle"/>
        <w:keepNext/>
      </w:pPr>
      <w:r>
        <w:t>VSP Participants</w:t>
      </w:r>
    </w:p>
    <w:tbl>
      <w:tblPr>
        <w:tblStyle w:val="TableGrid"/>
        <w:tblW w:w="0" w:type="auto"/>
        <w:jc w:val="center"/>
        <w:tblInd w:w="101" w:type="dxa"/>
        <w:tblLook w:val="04A0" w:firstRow="1" w:lastRow="0" w:firstColumn="1" w:lastColumn="0" w:noHBand="0" w:noVBand="1"/>
      </w:tblPr>
      <w:tblGrid>
        <w:gridCol w:w="1393"/>
        <w:gridCol w:w="2499"/>
        <w:gridCol w:w="2589"/>
        <w:gridCol w:w="2994"/>
      </w:tblGrid>
      <w:tr w:rsidR="00CC6406" w:rsidTr="00CC6406">
        <w:trPr>
          <w:jc w:val="center"/>
        </w:trPr>
        <w:tc>
          <w:tcPr>
            <w:tcW w:w="1393" w:type="dxa"/>
          </w:tcPr>
          <w:p w:rsidR="00CC6406" w:rsidRDefault="00CC6406" w:rsidP="001A63F6"/>
        </w:tc>
        <w:tc>
          <w:tcPr>
            <w:tcW w:w="2499" w:type="dxa"/>
          </w:tcPr>
          <w:p w:rsidR="00CC6406" w:rsidRPr="007F0E3D" w:rsidRDefault="00CC6406" w:rsidP="00AB4BDA">
            <w:pPr>
              <w:jc w:val="center"/>
              <w:rPr>
                <w:b/>
              </w:rPr>
            </w:pPr>
            <w:r w:rsidRPr="007F0E3D">
              <w:rPr>
                <w:b/>
              </w:rPr>
              <w:t>Residential</w:t>
            </w:r>
          </w:p>
        </w:tc>
        <w:tc>
          <w:tcPr>
            <w:tcW w:w="2589" w:type="dxa"/>
          </w:tcPr>
          <w:p w:rsidR="00CC6406" w:rsidRPr="007F0E3D" w:rsidRDefault="00CC6406" w:rsidP="00AB4BDA">
            <w:pPr>
              <w:jc w:val="center"/>
              <w:rPr>
                <w:b/>
              </w:rPr>
            </w:pPr>
            <w:r w:rsidRPr="007F0E3D">
              <w:rPr>
                <w:b/>
              </w:rPr>
              <w:t>Commercial</w:t>
            </w:r>
          </w:p>
        </w:tc>
        <w:tc>
          <w:tcPr>
            <w:tcW w:w="2994" w:type="dxa"/>
          </w:tcPr>
          <w:p w:rsidR="00CC6406" w:rsidRPr="007F0E3D" w:rsidRDefault="00CC6406" w:rsidP="00AB4BDA">
            <w:pPr>
              <w:jc w:val="center"/>
              <w:rPr>
                <w:b/>
              </w:rPr>
            </w:pPr>
            <w:r w:rsidRPr="007F0E3D">
              <w:rPr>
                <w:b/>
              </w:rPr>
              <w:t>Total Participants</w:t>
            </w:r>
          </w:p>
        </w:tc>
      </w:tr>
      <w:tr w:rsidR="00CC6406" w:rsidTr="00CC6406">
        <w:trPr>
          <w:jc w:val="center"/>
        </w:trPr>
        <w:tc>
          <w:tcPr>
            <w:tcW w:w="1393" w:type="dxa"/>
          </w:tcPr>
          <w:p w:rsidR="00CC6406" w:rsidRDefault="00CC6406" w:rsidP="001A63F6">
            <w:r>
              <w:t>May 2015</w:t>
            </w:r>
          </w:p>
        </w:tc>
        <w:tc>
          <w:tcPr>
            <w:tcW w:w="2499" w:type="dxa"/>
          </w:tcPr>
          <w:p w:rsidR="00CC6406" w:rsidRDefault="005C7660" w:rsidP="001A63F6">
            <w:pPr>
              <w:jc w:val="right"/>
            </w:pPr>
            <w:r>
              <w:t>155</w:t>
            </w:r>
          </w:p>
        </w:tc>
        <w:tc>
          <w:tcPr>
            <w:tcW w:w="2589" w:type="dxa"/>
          </w:tcPr>
          <w:p w:rsidR="00CC6406" w:rsidRDefault="005C7660" w:rsidP="001A63F6">
            <w:pPr>
              <w:jc w:val="right"/>
            </w:pPr>
            <w:r>
              <w:t>1</w:t>
            </w:r>
          </w:p>
        </w:tc>
        <w:tc>
          <w:tcPr>
            <w:tcW w:w="2994" w:type="dxa"/>
          </w:tcPr>
          <w:p w:rsidR="00CC6406" w:rsidRDefault="00CC6406" w:rsidP="001A63F6">
            <w:pPr>
              <w:jc w:val="right"/>
            </w:pPr>
            <w:r>
              <w:t>156</w:t>
            </w:r>
          </w:p>
        </w:tc>
      </w:tr>
      <w:tr w:rsidR="00CC6406" w:rsidTr="00CC6406">
        <w:trPr>
          <w:jc w:val="center"/>
        </w:trPr>
        <w:tc>
          <w:tcPr>
            <w:tcW w:w="1393" w:type="dxa"/>
          </w:tcPr>
          <w:p w:rsidR="00CC6406" w:rsidRDefault="00CC6406" w:rsidP="001A63F6">
            <w:r>
              <w:t>May 2016</w:t>
            </w:r>
          </w:p>
        </w:tc>
        <w:tc>
          <w:tcPr>
            <w:tcW w:w="2499" w:type="dxa"/>
          </w:tcPr>
          <w:p w:rsidR="00CC6406" w:rsidRDefault="005C7660" w:rsidP="001A63F6">
            <w:pPr>
              <w:jc w:val="right"/>
            </w:pPr>
            <w:r>
              <w:t>3,043</w:t>
            </w:r>
          </w:p>
        </w:tc>
        <w:tc>
          <w:tcPr>
            <w:tcW w:w="2589" w:type="dxa"/>
          </w:tcPr>
          <w:p w:rsidR="00CC6406" w:rsidRDefault="005C7660" w:rsidP="001A63F6">
            <w:pPr>
              <w:jc w:val="right"/>
            </w:pPr>
            <w:r>
              <w:t>27</w:t>
            </w:r>
          </w:p>
        </w:tc>
        <w:tc>
          <w:tcPr>
            <w:tcW w:w="2994" w:type="dxa"/>
          </w:tcPr>
          <w:p w:rsidR="00CC6406" w:rsidRDefault="00CC6406" w:rsidP="001A63F6">
            <w:pPr>
              <w:jc w:val="right"/>
            </w:pPr>
            <w:r>
              <w:t>3,070</w:t>
            </w:r>
          </w:p>
        </w:tc>
      </w:tr>
      <w:tr w:rsidR="00CC6406" w:rsidTr="00CC6406">
        <w:trPr>
          <w:jc w:val="center"/>
        </w:trPr>
        <w:tc>
          <w:tcPr>
            <w:tcW w:w="1393" w:type="dxa"/>
          </w:tcPr>
          <w:p w:rsidR="00CC6406" w:rsidRDefault="00CC6406" w:rsidP="001A63F6">
            <w:r>
              <w:t>May 2017</w:t>
            </w:r>
          </w:p>
        </w:tc>
        <w:tc>
          <w:tcPr>
            <w:tcW w:w="2499" w:type="dxa"/>
          </w:tcPr>
          <w:p w:rsidR="00CC6406" w:rsidRDefault="005C7660" w:rsidP="001A63F6">
            <w:pPr>
              <w:jc w:val="right"/>
            </w:pPr>
            <w:r>
              <w:t>19,226</w:t>
            </w:r>
          </w:p>
        </w:tc>
        <w:tc>
          <w:tcPr>
            <w:tcW w:w="2589" w:type="dxa"/>
          </w:tcPr>
          <w:p w:rsidR="00CC6406" w:rsidRDefault="005C7660" w:rsidP="001A63F6">
            <w:pPr>
              <w:jc w:val="right"/>
            </w:pPr>
            <w:r>
              <w:t>83</w:t>
            </w:r>
          </w:p>
        </w:tc>
        <w:tc>
          <w:tcPr>
            <w:tcW w:w="2994" w:type="dxa"/>
          </w:tcPr>
          <w:p w:rsidR="00CC6406" w:rsidRDefault="00CC6406" w:rsidP="001A63F6">
            <w:pPr>
              <w:jc w:val="right"/>
            </w:pPr>
            <w:r>
              <w:t>19,309</w:t>
            </w:r>
          </w:p>
        </w:tc>
      </w:tr>
      <w:tr w:rsidR="00CC6406" w:rsidTr="00CC6406">
        <w:trPr>
          <w:jc w:val="center"/>
        </w:trPr>
        <w:tc>
          <w:tcPr>
            <w:tcW w:w="1393" w:type="dxa"/>
          </w:tcPr>
          <w:p w:rsidR="00CC6406" w:rsidRDefault="00CC6406" w:rsidP="001A63F6">
            <w:r>
              <w:t>May 2018</w:t>
            </w:r>
          </w:p>
        </w:tc>
        <w:tc>
          <w:tcPr>
            <w:tcW w:w="2499" w:type="dxa"/>
          </w:tcPr>
          <w:p w:rsidR="00CC6406" w:rsidRDefault="005C7660" w:rsidP="001A63F6">
            <w:pPr>
              <w:jc w:val="right"/>
            </w:pPr>
            <w:r>
              <w:t>31,177</w:t>
            </w:r>
          </w:p>
        </w:tc>
        <w:tc>
          <w:tcPr>
            <w:tcW w:w="2589" w:type="dxa"/>
          </w:tcPr>
          <w:p w:rsidR="00CC6406" w:rsidRDefault="005C7660" w:rsidP="001A63F6">
            <w:pPr>
              <w:jc w:val="right"/>
            </w:pPr>
            <w:r>
              <w:t>638</w:t>
            </w:r>
          </w:p>
        </w:tc>
        <w:tc>
          <w:tcPr>
            <w:tcW w:w="2994" w:type="dxa"/>
          </w:tcPr>
          <w:p w:rsidR="00CC6406" w:rsidRDefault="00CC6406" w:rsidP="001A63F6">
            <w:pPr>
              <w:jc w:val="right"/>
            </w:pPr>
            <w:r>
              <w:t>34,646</w:t>
            </w:r>
          </w:p>
        </w:tc>
      </w:tr>
      <w:tr w:rsidR="00CC6406" w:rsidTr="00CC6406">
        <w:trPr>
          <w:jc w:val="center"/>
        </w:trPr>
        <w:tc>
          <w:tcPr>
            <w:tcW w:w="1393" w:type="dxa"/>
          </w:tcPr>
          <w:p w:rsidR="00CC6406" w:rsidRDefault="00CC6406" w:rsidP="001A63F6">
            <w:r>
              <w:t>May 2019</w:t>
            </w:r>
          </w:p>
        </w:tc>
        <w:tc>
          <w:tcPr>
            <w:tcW w:w="2499" w:type="dxa"/>
          </w:tcPr>
          <w:p w:rsidR="00CC6406" w:rsidRDefault="00DB3967" w:rsidP="001A63F6">
            <w:pPr>
              <w:jc w:val="right"/>
            </w:pPr>
            <w:r>
              <w:t>54,221</w:t>
            </w:r>
          </w:p>
        </w:tc>
        <w:tc>
          <w:tcPr>
            <w:tcW w:w="2589" w:type="dxa"/>
          </w:tcPr>
          <w:p w:rsidR="00CC6406" w:rsidRDefault="00DB3967" w:rsidP="001A63F6">
            <w:pPr>
              <w:jc w:val="right"/>
            </w:pPr>
            <w:r>
              <w:t>625</w:t>
            </w:r>
          </w:p>
        </w:tc>
        <w:tc>
          <w:tcPr>
            <w:tcW w:w="2994" w:type="dxa"/>
          </w:tcPr>
          <w:p w:rsidR="00CC6406" w:rsidRDefault="00DB3967" w:rsidP="001A63F6">
            <w:pPr>
              <w:jc w:val="right"/>
            </w:pPr>
            <w:r>
              <w:t>54,846</w:t>
            </w:r>
          </w:p>
        </w:tc>
      </w:tr>
    </w:tbl>
    <w:p w:rsidR="00E91215" w:rsidRDefault="0084165F" w:rsidP="00503F5F">
      <w:pPr>
        <w:pStyle w:val="BodyText"/>
      </w:pPr>
      <w:r>
        <w:t>Source: FPL respons</w:t>
      </w:r>
      <w:r w:rsidR="002A6CC5">
        <w:t>e to staff’s first data request</w:t>
      </w:r>
      <w:r w:rsidR="00A92D75">
        <w:t>,</w:t>
      </w:r>
      <w:r w:rsidR="00DA412A">
        <w:t xml:space="preserve"> No. </w:t>
      </w:r>
      <w:r w:rsidR="00390C7D">
        <w:t>4</w:t>
      </w:r>
      <w:r w:rsidR="00A92D75">
        <w:t>.</w:t>
      </w:r>
    </w:p>
    <w:p w:rsidR="000A459E" w:rsidRDefault="0084165F" w:rsidP="000A459E">
      <w:pPr>
        <w:pStyle w:val="First-LevelSubheading"/>
      </w:pPr>
      <w:r>
        <w:t>Proposed FPL SolarTogether Program</w:t>
      </w:r>
      <w:r w:rsidR="000A459E">
        <w:t xml:space="preserve"> in Docket No. 20190061-EI</w:t>
      </w:r>
    </w:p>
    <w:p w:rsidR="00390C7D" w:rsidRDefault="00390C7D" w:rsidP="00390C7D">
      <w:pPr>
        <w:pStyle w:val="BodyText"/>
      </w:pPr>
      <w:r>
        <w:t xml:space="preserve">In March 2019, </w:t>
      </w:r>
      <w:r w:rsidRPr="000A459E">
        <w:t>FPL petition</w:t>
      </w:r>
      <w:r>
        <w:t>ed the Commission for approval of</w:t>
      </w:r>
      <w:r w:rsidRPr="000A459E">
        <w:t xml:space="preserve"> </w:t>
      </w:r>
      <w:r>
        <w:t xml:space="preserve">the </w:t>
      </w:r>
      <w:r w:rsidR="00804064">
        <w:t>proposed</w:t>
      </w:r>
      <w:r>
        <w:t xml:space="preserve"> </w:t>
      </w:r>
      <w:r w:rsidRPr="000A459E">
        <w:t>SolarTogether program</w:t>
      </w:r>
      <w:r w:rsidR="00A92D75">
        <w:t xml:space="preserve"> and associated tariff</w:t>
      </w:r>
      <w:r>
        <w:t xml:space="preserve">. </w:t>
      </w:r>
      <w:r w:rsidR="00721855">
        <w:t xml:space="preserve">The matter was originally set for an administrative hearing on October 15-16, 2019. However, in response to a motion for continuance, the matter is now set for a hearing on January 14-16, 2020. </w:t>
      </w:r>
    </w:p>
    <w:p w:rsidR="00237805" w:rsidRDefault="00237805" w:rsidP="000A459E">
      <w:pPr>
        <w:pStyle w:val="BodyText"/>
      </w:pPr>
      <w:r>
        <w:t xml:space="preserve">FPL states that </w:t>
      </w:r>
      <w:r w:rsidR="00390C7D">
        <w:t xml:space="preserve">until </w:t>
      </w:r>
      <w:r w:rsidR="00721855">
        <w:t>the Commission issues a ruling on the proposed SolarTogether program,</w:t>
      </w:r>
      <w:r w:rsidR="00390C7D">
        <w:t xml:space="preserve"> </w:t>
      </w:r>
      <w:r w:rsidR="001A3A00">
        <w:t xml:space="preserve">it cannot complete an assessment regarding the VSP pilot program and SolarTogether. Therefore, FPL states that </w:t>
      </w:r>
      <w:r w:rsidR="00FE1B5B">
        <w:t>until it can complete an assessment regarding the two programs, providing</w:t>
      </w:r>
      <w:r>
        <w:t xml:space="preserve"> any recommendation regarding the future of the</w:t>
      </w:r>
      <w:r w:rsidR="00390C7D">
        <w:t xml:space="preserve"> VSP </w:t>
      </w:r>
      <w:r w:rsidR="00721855">
        <w:t xml:space="preserve">pilot </w:t>
      </w:r>
      <w:r w:rsidR="00390C7D">
        <w:t>program would be premature</w:t>
      </w:r>
      <w:r w:rsidR="00681463">
        <w:t>.</w:t>
      </w:r>
      <w:r>
        <w:t xml:space="preserve"> </w:t>
      </w:r>
      <w:r w:rsidR="00681463">
        <w:t xml:space="preserve">In response to staff’s </w:t>
      </w:r>
      <w:r w:rsidR="00721855">
        <w:t xml:space="preserve">first </w:t>
      </w:r>
      <w:r w:rsidR="00681463">
        <w:t xml:space="preserve">data request, FPL stated it had three tasks for </w:t>
      </w:r>
      <w:r w:rsidR="00721855">
        <w:t>a comprehensive</w:t>
      </w:r>
      <w:r w:rsidR="00681463">
        <w:t xml:space="preserve"> </w:t>
      </w:r>
      <w:r w:rsidR="00721855">
        <w:t>assessment of the two programs:</w:t>
      </w:r>
      <w:r w:rsidR="00685338">
        <w:t xml:space="preserve"> (1) gather information about those interested in SolarTogether</w:t>
      </w:r>
      <w:r w:rsidR="002B3825">
        <w:t>;</w:t>
      </w:r>
      <w:r w:rsidR="00685338">
        <w:t xml:space="preserve"> (2) determine if there is an overlap in those interested in the two programs</w:t>
      </w:r>
      <w:r w:rsidR="002B3825">
        <w:t>; and</w:t>
      </w:r>
      <w:r w:rsidR="00685338">
        <w:t xml:space="preserve"> (3) determine if the overlap will have an impact on the VSP pilot program. </w:t>
      </w:r>
      <w:r w:rsidR="00804064">
        <w:t>Among other things, t</w:t>
      </w:r>
      <w:r w:rsidR="00B53D58">
        <w:t xml:space="preserve">he proposed </w:t>
      </w:r>
      <w:r w:rsidR="00804064">
        <w:t xml:space="preserve">SolarTogether program </w:t>
      </w:r>
      <w:r w:rsidR="00B53D58">
        <w:t xml:space="preserve">differs from the VSP </w:t>
      </w:r>
      <w:r w:rsidR="002B3825">
        <w:t xml:space="preserve">pilot program </w:t>
      </w:r>
      <w:r w:rsidR="00B53D58">
        <w:t xml:space="preserve">in that it would </w:t>
      </w:r>
      <w:r>
        <w:t xml:space="preserve">provide participants with direct credits on their electric bill associated with energy generated </w:t>
      </w:r>
      <w:r w:rsidR="00AB5499">
        <w:t>by the subscribed blocks of solar capacity</w:t>
      </w:r>
      <w:r w:rsidR="00B53D58">
        <w:t>.</w:t>
      </w:r>
    </w:p>
    <w:p w:rsidR="0084165F" w:rsidRDefault="0084165F" w:rsidP="0084165F">
      <w:pPr>
        <w:pStyle w:val="First-LevelSubheading"/>
      </w:pPr>
      <w:r>
        <w:t>Conclusion</w:t>
      </w:r>
    </w:p>
    <w:p w:rsidR="00390C7D" w:rsidRDefault="0084165F" w:rsidP="00FB46B1">
      <w:pPr>
        <w:pStyle w:val="BodyText"/>
      </w:pPr>
      <w:r>
        <w:t>Staff agrees that</w:t>
      </w:r>
      <w:r w:rsidR="00533FD6">
        <w:t>,</w:t>
      </w:r>
      <w:r>
        <w:t xml:space="preserve"> </w:t>
      </w:r>
      <w:r w:rsidR="00533FD6">
        <w:t>pending a Commission decision regarding SolarTogether, a one-year extension will allow FPL to evaluate the two programs and any</w:t>
      </w:r>
      <w:r w:rsidR="002752D8">
        <w:t xml:space="preserve"> potential overlaps in </w:t>
      </w:r>
      <w:r w:rsidR="00804064">
        <w:t xml:space="preserve">customer </w:t>
      </w:r>
      <w:r w:rsidR="002752D8">
        <w:t>interest.</w:t>
      </w:r>
      <w:r w:rsidR="00533FD6">
        <w:t xml:space="preserve"> </w:t>
      </w:r>
      <w:r>
        <w:t xml:space="preserve">Therefore, staff recommends approval of the one-year extension of the VSP pilot program and tariff. The revised tariff, as shown in Attachment A, should be effective January 1 to December 31, 2020. FPL should petition the Commission regarding the future </w:t>
      </w:r>
      <w:r w:rsidR="00AB4BDA">
        <w:t xml:space="preserve">status </w:t>
      </w:r>
      <w:r>
        <w:t>of the VSP pilot program, prior to its expiration.</w:t>
      </w:r>
      <w:r w:rsidR="00390C7D">
        <w:br w:type="page"/>
      </w:r>
    </w:p>
    <w:p w:rsidR="00F24F4B" w:rsidRDefault="00F24F4B" w:rsidP="00F24F4B"/>
    <w:p w:rsidR="0084165F" w:rsidRPr="00990F8C" w:rsidRDefault="0084165F" w:rsidP="0084165F">
      <w:pPr>
        <w:pStyle w:val="IssueHeading"/>
        <w:rPr>
          <w:rFonts w:ascii="Times New Roman" w:hAnsi="Times New Roman" w:cs="Times New Roman"/>
          <w:b w:val="0"/>
          <w:bCs w:val="0"/>
          <w:i w:val="0"/>
          <w:kern w:val="0"/>
          <w:szCs w:val="24"/>
        </w:rPr>
      </w:pPr>
      <w:r w:rsidRPr="00990F8C">
        <w:t xml:space="preserve">Issue </w:t>
      </w:r>
      <w:r w:rsidR="00501F0B">
        <w:fldChar w:fldCharType="begin"/>
      </w:r>
      <w:r w:rsidR="00501F0B">
        <w:instrText xml:space="preserve"> SEQ Issue \* MERGEFORMAT </w:instrText>
      </w:r>
      <w:r w:rsidR="00501F0B">
        <w:fldChar w:fldCharType="separate"/>
      </w:r>
      <w:r w:rsidR="00FE1B5B">
        <w:rPr>
          <w:noProof/>
        </w:rPr>
        <w:t>2</w:t>
      </w:r>
      <w:r w:rsidR="00501F0B">
        <w:rPr>
          <w:noProof/>
        </w:rPr>
        <w:fldChar w:fldCharType="end"/>
      </w:r>
      <w:r w:rsidRPr="00990F8C">
        <w:t>: </w:t>
      </w:r>
      <w:r>
        <w:t> </w:t>
      </w:r>
      <w:r w:rsidRPr="00990F8C">
        <w:rPr>
          <w:rFonts w:ascii="Times New Roman" w:hAnsi="Times New Roman" w:cs="Times New Roman"/>
          <w:b w:val="0"/>
          <w:bCs w:val="0"/>
          <w:i w:val="0"/>
          <w:kern w:val="0"/>
          <w:szCs w:val="24"/>
        </w:rPr>
        <w:t>Should this docket be closed?</w:t>
      </w:r>
    </w:p>
    <w:p w:rsidR="0084165F" w:rsidRPr="004C3641" w:rsidRDefault="0084165F" w:rsidP="0084165F">
      <w:pPr>
        <w:pStyle w:val="IssueSubsectionHeading"/>
        <w:rPr>
          <w:vanish/>
          <w:specVanish/>
        </w:rPr>
      </w:pPr>
      <w:r w:rsidRPr="004C3641">
        <w:t>Recommendation: </w:t>
      </w:r>
    </w:p>
    <w:p w:rsidR="0084165F" w:rsidRDefault="0084165F" w:rsidP="0084165F">
      <w:pPr>
        <w:pStyle w:val="BodyText"/>
      </w:pPr>
      <w:r>
        <w:t> If Issue 1 is approved and a protest is filed w</w:t>
      </w:r>
      <w:r w:rsidR="00804064">
        <w:t>ithin 21 days of the issuance of</w:t>
      </w:r>
      <w:r>
        <w:t xml:space="preserve"> the order, the tariff should remain in effect, with any revenues held subject to refund, pending resolution of the protest. If no timely protest is filed, this docket should be closed upon the issuance of a consummating order. (Simmons)</w:t>
      </w:r>
    </w:p>
    <w:p w:rsidR="0084165F" w:rsidRPr="004C3641" w:rsidRDefault="0084165F" w:rsidP="0084165F">
      <w:pPr>
        <w:pStyle w:val="IssueSubsectionHeading"/>
        <w:rPr>
          <w:vanish/>
          <w:specVanish/>
        </w:rPr>
      </w:pPr>
      <w:r w:rsidRPr="004C3641">
        <w:t>Staff Analysis: </w:t>
      </w:r>
    </w:p>
    <w:p w:rsidR="00E6593A" w:rsidRDefault="0084165F" w:rsidP="0084165F">
      <w:pPr>
        <w:pStyle w:val="BodyText"/>
        <w:sectPr w:rsidR="00E6593A" w:rsidSect="00946E37">
          <w:headerReference w:type="default" r:id="rId12"/>
          <w:headerReference w:type="first" r:id="rId13"/>
          <w:footerReference w:type="first" r:id="rId14"/>
          <w:pgSz w:w="12240" w:h="15840" w:code="1"/>
          <w:pgMar w:top="1440" w:right="1440" w:bottom="1440" w:left="1440" w:header="720" w:footer="720" w:gutter="0"/>
          <w:cols w:space="720"/>
          <w:formProt w:val="0"/>
          <w:docGrid w:linePitch="360"/>
        </w:sectPr>
      </w:pPr>
      <w:r>
        <w:t> If Issue 1 is approved and a protest is filed wi</w:t>
      </w:r>
      <w:r w:rsidR="00804064">
        <w:t xml:space="preserve">thin 21 days of the issuance of </w:t>
      </w:r>
      <w:r>
        <w:t>the order, the tariff should remain in effect, with any revenues held subject to refund, pending resolution of the protest. If no timely protest is filed, this docket should be closed upon the issuance of a consummating order.</w:t>
      </w:r>
    </w:p>
    <w:p w:rsidR="0084165F" w:rsidRDefault="00E6593A" w:rsidP="0084165F">
      <w:pPr>
        <w:pStyle w:val="BodyText"/>
      </w:pPr>
      <w:r>
        <w:rPr>
          <w:noProof/>
        </w:rPr>
        <w:lastRenderedPageBreak/>
        <w:drawing>
          <wp:inline distT="0" distB="0" distL="0" distR="0" wp14:anchorId="20582DD7" wp14:editId="71E35CEE">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s 09279-2019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84165F" w:rsidSect="00946E37">
      <w:headerReference w:type="default" r:id="rId16"/>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06" w:rsidRDefault="003F3106">
      <w:r>
        <w:separator/>
      </w:r>
    </w:p>
  </w:endnote>
  <w:endnote w:type="continuationSeparator" w:id="0">
    <w:p w:rsidR="003F3106" w:rsidRDefault="003F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238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06" w:rsidRDefault="003F3106">
      <w:r>
        <w:separator/>
      </w:r>
    </w:p>
  </w:footnote>
  <w:footnote w:type="continuationSeparator" w:id="0">
    <w:p w:rsidR="003F3106" w:rsidRDefault="003F3106">
      <w:r>
        <w:continuationSeparator/>
      </w:r>
    </w:p>
  </w:footnote>
  <w:footnote w:id="1">
    <w:p w:rsidR="0084165F" w:rsidRDefault="0084165F" w:rsidP="0084165F">
      <w:pPr>
        <w:pStyle w:val="FootnoteText"/>
      </w:pPr>
      <w:r>
        <w:rPr>
          <w:rStyle w:val="FootnoteReference"/>
        </w:rPr>
        <w:footnoteRef/>
      </w:r>
      <w:r>
        <w:t xml:space="preserve"> Order No. PSC-14-0468-TRF-EI, issued August 29, 2014, in Docket No. </w:t>
      </w:r>
      <w:r w:rsidR="008122E6">
        <w:t>20</w:t>
      </w:r>
      <w:r>
        <w:t xml:space="preserve">140070-EI, </w:t>
      </w:r>
      <w:r w:rsidRPr="00A239A1">
        <w:rPr>
          <w:i/>
        </w:rPr>
        <w:t>In re: Petition for approval of voluntary solar partnership pilot program</w:t>
      </w:r>
      <w:r>
        <w:rPr>
          <w:i/>
        </w:rPr>
        <w:t xml:space="preserve"> </w:t>
      </w:r>
      <w:r w:rsidRPr="00A239A1">
        <w:rPr>
          <w:i/>
        </w:rPr>
        <w:t>and tariff, by Florida Power &amp; Light Company.</w:t>
      </w:r>
    </w:p>
  </w:footnote>
  <w:footnote w:id="2">
    <w:p w:rsidR="0084165F" w:rsidRPr="006109F2" w:rsidRDefault="0084165F" w:rsidP="0084165F">
      <w:pPr>
        <w:pStyle w:val="FootnoteText"/>
        <w:rPr>
          <w:i/>
        </w:rPr>
      </w:pPr>
      <w:r>
        <w:rPr>
          <w:rStyle w:val="FootnoteReference"/>
        </w:rPr>
        <w:footnoteRef/>
      </w:r>
      <w:r>
        <w:t xml:space="preserve"> Order No. PSC-2017-0499-TRF-EI, issued December 29, 2017, in Docket No. 20170212-EI, </w:t>
      </w:r>
      <w:r>
        <w:rPr>
          <w:i/>
        </w:rPr>
        <w:t>In re: Petition for one-year extension of voluntary solar partnership rider and program, by Florida Power &amp; Light Company.</w:t>
      </w:r>
    </w:p>
  </w:footnote>
  <w:footnote w:id="3">
    <w:p w:rsidR="0084165F" w:rsidRDefault="0084165F" w:rsidP="0084165F">
      <w:pPr>
        <w:pStyle w:val="FootnoteText"/>
      </w:pPr>
      <w:r>
        <w:rPr>
          <w:rStyle w:val="FootnoteReference"/>
        </w:rPr>
        <w:footnoteRef/>
      </w:r>
      <w:r>
        <w:t xml:space="preserve"> </w:t>
      </w:r>
      <w:r w:rsidRPr="00EC0D1E">
        <w:t>Order</w:t>
      </w:r>
      <w:r w:rsidR="005124EB">
        <w:t xml:space="preserve"> No.</w:t>
      </w:r>
      <w:r w:rsidRPr="00EC0D1E">
        <w:t xml:space="preserve"> PSC-2018-0581-TRF-EI</w:t>
      </w:r>
      <w:r>
        <w:t xml:space="preserve">, issued December 17, 2018, in Docket No. 20180160-EI, </w:t>
      </w:r>
      <w:r w:rsidR="002B3825">
        <w:rPr>
          <w:i/>
        </w:rPr>
        <w:t>In re: Petition for 12-month</w:t>
      </w:r>
      <w:r>
        <w:rPr>
          <w:i/>
        </w:rPr>
        <w:t xml:space="preserve"> extension of voluntary solar partnership rider and program, by Florida Power &amp; Light Company.</w:t>
      </w:r>
    </w:p>
  </w:footnote>
  <w:footnote w:id="4">
    <w:p w:rsidR="006E6706" w:rsidRPr="006E6706" w:rsidRDefault="006E6706">
      <w:pPr>
        <w:pStyle w:val="FootnoteText"/>
        <w:rPr>
          <w:i/>
        </w:rPr>
      </w:pPr>
      <w:r>
        <w:rPr>
          <w:rStyle w:val="FootnoteReference"/>
        </w:rPr>
        <w:footnoteRef/>
      </w:r>
      <w:r>
        <w:t xml:space="preserve"> Document No. 03066-2019, filed March 13, 2019, in Docket No. 20190061-EI, </w:t>
      </w:r>
      <w:r>
        <w:rPr>
          <w:i/>
        </w:rPr>
        <w:t>In re: Petition for approval of FPL SolarTogether program and tariff, by Florida Power &amp; Light Company.</w:t>
      </w:r>
    </w:p>
  </w:footnote>
  <w:footnote w:id="5">
    <w:p w:rsidR="0084165F" w:rsidRDefault="0084165F" w:rsidP="0084165F">
      <w:pPr>
        <w:pStyle w:val="FootnoteText"/>
      </w:pPr>
      <w:r>
        <w:rPr>
          <w:rStyle w:val="FootnoteReference"/>
        </w:rPr>
        <w:footnoteRef/>
      </w:r>
      <w:r>
        <w:t xml:space="preserve"> Amounts reflect actuals through </w:t>
      </w:r>
      <w:r w:rsidR="00445290">
        <w:t>August 2019 and forecasted data for September</w:t>
      </w:r>
      <w:r>
        <w:t xml:space="preserve"> 201</w:t>
      </w:r>
      <w:r w:rsidR="00445290">
        <w:t>9</w:t>
      </w:r>
      <w:r>
        <w:t xml:space="preserve"> – December 201</w:t>
      </w:r>
      <w:r w:rsidR="00445290">
        <w:t>9</w:t>
      </w:r>
      <w:r w:rsidR="004374F9">
        <w:t xml:space="preserve">. See </w:t>
      </w:r>
      <w:r>
        <w:t>FPL’s response to s</w:t>
      </w:r>
      <w:r w:rsidR="00445290">
        <w:t>taff’s first data request, No. 2</w:t>
      </w:r>
      <w:r w:rsidR="002B3825">
        <w:t xml:space="preserve">. </w:t>
      </w:r>
      <w:proofErr w:type="gramStart"/>
      <w:r w:rsidR="002B3825">
        <w:t xml:space="preserve">(DN </w:t>
      </w:r>
      <w:r w:rsidR="007D7F1C" w:rsidRPr="007D7F1C">
        <w:t>09789-2019</w:t>
      </w:r>
      <w:r w:rsidR="007D7F1C">
        <w:t>).</w:t>
      </w:r>
      <w:proofErr w:type="gramEnd"/>
    </w:p>
  </w:footnote>
  <w:footnote w:id="6">
    <w:p w:rsidR="002A6CC5" w:rsidRDefault="002A6CC5">
      <w:pPr>
        <w:pStyle w:val="FootnoteText"/>
      </w:pPr>
      <w:r>
        <w:rPr>
          <w:rStyle w:val="FootnoteReference"/>
        </w:rPr>
        <w:footnoteRef/>
      </w:r>
      <w:r>
        <w:t xml:space="preserve"> $5,231,000-$4,670,000+$85,000= $646,000</w:t>
      </w:r>
      <w:r w:rsidR="001B1843">
        <w:t>.</w:t>
      </w:r>
    </w:p>
  </w:footnote>
  <w:footnote w:id="7">
    <w:p w:rsidR="0084165F" w:rsidRDefault="0084165F" w:rsidP="0084165F">
      <w:pPr>
        <w:pStyle w:val="FootnoteText"/>
      </w:pPr>
      <w:r>
        <w:rPr>
          <w:rStyle w:val="FootnoteReference"/>
        </w:rPr>
        <w:footnoteRef/>
      </w:r>
      <w:r>
        <w:t xml:space="preserve"> FPL provided a listing of all completed and planned solar projects </w:t>
      </w:r>
      <w:r w:rsidR="009F14CF">
        <w:t xml:space="preserve">not previously identified </w:t>
      </w:r>
      <w:r>
        <w:t xml:space="preserve">in </w:t>
      </w:r>
      <w:r w:rsidRPr="00D139A5">
        <w:t>response to staff’s first data request, No. 1.</w:t>
      </w:r>
      <w:r w:rsidR="007D7F1C">
        <w:t xml:space="preserve"> </w:t>
      </w:r>
      <w:proofErr w:type="gramStart"/>
      <w:r w:rsidR="007D7F1C">
        <w:t xml:space="preserve">(DN </w:t>
      </w:r>
      <w:r w:rsidR="007D7F1C" w:rsidRPr="007D7F1C">
        <w:t>09789-2019</w:t>
      </w:r>
      <w:r w:rsidR="007D7F1C">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4165F"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20190190-EI</w:t>
    </w:r>
    <w:bookmarkEnd w:id="14"/>
  </w:p>
  <w:p w:rsidR="00BC402E" w:rsidRDefault="00BC402E">
    <w:pPr>
      <w:pStyle w:val="Header"/>
    </w:pPr>
    <w:r>
      <w:t xml:space="preserve">Date: </w:t>
    </w:r>
    <w:r w:rsidR="00501F0B">
      <w:fldChar w:fldCharType="begin"/>
    </w:r>
    <w:r w:rsidR="00501F0B">
      <w:instrText xml:space="preserve"> REF FilingDate </w:instrText>
    </w:r>
    <w:r w:rsidR="00501F0B">
      <w:fldChar w:fldCharType="separate"/>
    </w:r>
    <w:r w:rsidR="00FE1B5B">
      <w:t>November 26, 2019</w:t>
    </w:r>
    <w:r w:rsidR="00501F0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E1B5B">
      <w:t>Docket No.</w:t>
    </w:r>
    <w:r>
      <w:fldChar w:fldCharType="end"/>
    </w:r>
    <w:r>
      <w:t xml:space="preserve"> </w:t>
    </w:r>
    <w:r>
      <w:fldChar w:fldCharType="begin"/>
    </w:r>
    <w:r>
      <w:instrText xml:space="preserve"> REF DocketList</w:instrText>
    </w:r>
    <w:r>
      <w:fldChar w:fldCharType="separate"/>
    </w:r>
    <w:r w:rsidR="00FE1B5B">
      <w:t>20190190-EI</w:t>
    </w:r>
    <w:r>
      <w:fldChar w:fldCharType="end"/>
    </w:r>
    <w:r>
      <w:tab/>
      <w:t xml:space="preserve">Issue </w:t>
    </w:r>
    <w:r w:rsidR="00501F0B">
      <w:fldChar w:fldCharType="begin"/>
    </w:r>
    <w:r w:rsidR="00501F0B">
      <w:instrText xml:space="preserve"> Seq Issue \c \* Arabic </w:instrText>
    </w:r>
    <w:r w:rsidR="00501F0B">
      <w:fldChar w:fldCharType="separate"/>
    </w:r>
    <w:r w:rsidR="007A2384">
      <w:rPr>
        <w:noProof/>
      </w:rPr>
      <w:t>2</w:t>
    </w:r>
    <w:r w:rsidR="00501F0B">
      <w:rPr>
        <w:noProof/>
      </w:rPr>
      <w:fldChar w:fldCharType="end"/>
    </w:r>
  </w:p>
  <w:p w:rsidR="00BC402E" w:rsidRDefault="00BC402E">
    <w:pPr>
      <w:pStyle w:val="Header"/>
    </w:pPr>
    <w:r>
      <w:t xml:space="preserve">Date: </w:t>
    </w:r>
    <w:r w:rsidR="00501F0B">
      <w:fldChar w:fldCharType="begin"/>
    </w:r>
    <w:r w:rsidR="00501F0B">
      <w:instrText xml:space="preserve"> REF FilingDate </w:instrText>
    </w:r>
    <w:r w:rsidR="00501F0B">
      <w:fldChar w:fldCharType="separate"/>
    </w:r>
    <w:r w:rsidR="00FE1B5B">
      <w:t>November 26, 2019</w:t>
    </w:r>
    <w:r w:rsidR="00501F0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3A" w:rsidRDefault="00E6593A" w:rsidP="00220732">
    <w:pPr>
      <w:pStyle w:val="Header"/>
      <w:tabs>
        <w:tab w:val="clear" w:pos="4320"/>
        <w:tab w:val="clear" w:pos="8640"/>
        <w:tab w:val="right" w:pos="9360"/>
      </w:tabs>
    </w:pPr>
    <w:r>
      <w:fldChar w:fldCharType="begin"/>
    </w:r>
    <w:r>
      <w:instrText xml:space="preserve"> REF DocketLabel</w:instrText>
    </w:r>
    <w:r>
      <w:fldChar w:fldCharType="separate"/>
    </w:r>
    <w:r w:rsidR="00FE1B5B">
      <w:t>Docket No.</w:t>
    </w:r>
    <w:r>
      <w:fldChar w:fldCharType="end"/>
    </w:r>
    <w:r>
      <w:t xml:space="preserve"> </w:t>
    </w:r>
    <w:r>
      <w:fldChar w:fldCharType="begin"/>
    </w:r>
    <w:r>
      <w:instrText xml:space="preserve"> REF DocketList</w:instrText>
    </w:r>
    <w:r>
      <w:fldChar w:fldCharType="separate"/>
    </w:r>
    <w:r w:rsidR="00FE1B5B">
      <w:t>20190190-EI</w:t>
    </w:r>
    <w:r>
      <w:fldChar w:fldCharType="end"/>
    </w:r>
    <w:r>
      <w:tab/>
      <w:t>Attachment A</w:t>
    </w:r>
  </w:p>
  <w:p w:rsidR="00E6593A" w:rsidRDefault="00E6593A">
    <w:pPr>
      <w:pStyle w:val="Header"/>
    </w:pPr>
    <w:r>
      <w:t xml:space="preserve">Date: </w:t>
    </w:r>
    <w:r w:rsidR="00501F0B">
      <w:fldChar w:fldCharType="begin"/>
    </w:r>
    <w:r w:rsidR="00501F0B">
      <w:instrText xml:space="preserve"> REF FilingDate </w:instrText>
    </w:r>
    <w:r w:rsidR="00501F0B">
      <w:fldChar w:fldCharType="separate"/>
    </w:r>
    <w:r w:rsidR="00FE1B5B">
      <w:t>November 26, 2019</w:t>
    </w:r>
    <w:r w:rsidR="00501F0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2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4165F"/>
    <w:rsid w:val="000043D5"/>
    <w:rsid w:val="00006170"/>
    <w:rsid w:val="00006E3B"/>
    <w:rsid w:val="00010E37"/>
    <w:rsid w:val="000172DA"/>
    <w:rsid w:val="000247C5"/>
    <w:rsid w:val="000277C2"/>
    <w:rsid w:val="00035B48"/>
    <w:rsid w:val="00036CE2"/>
    <w:rsid w:val="000437FE"/>
    <w:rsid w:val="000513BE"/>
    <w:rsid w:val="00065A06"/>
    <w:rsid w:val="000666F3"/>
    <w:rsid w:val="00070DCB"/>
    <w:rsid w:val="0007206D"/>
    <w:rsid w:val="00072CCA"/>
    <w:rsid w:val="00073120"/>
    <w:rsid w:val="000764D0"/>
    <w:rsid w:val="000828D3"/>
    <w:rsid w:val="00084E49"/>
    <w:rsid w:val="00094343"/>
    <w:rsid w:val="000A2B57"/>
    <w:rsid w:val="000A418B"/>
    <w:rsid w:val="000A459E"/>
    <w:rsid w:val="000B0039"/>
    <w:rsid w:val="000B3B28"/>
    <w:rsid w:val="000C4431"/>
    <w:rsid w:val="000D1ADB"/>
    <w:rsid w:val="000D1C06"/>
    <w:rsid w:val="000D4319"/>
    <w:rsid w:val="000E08A8"/>
    <w:rsid w:val="000F2533"/>
    <w:rsid w:val="000F374A"/>
    <w:rsid w:val="00101360"/>
    <w:rsid w:val="001076AF"/>
    <w:rsid w:val="00117C8C"/>
    <w:rsid w:val="00124C38"/>
    <w:rsid w:val="00124E2E"/>
    <w:rsid w:val="00125ED4"/>
    <w:rsid w:val="001305E9"/>
    <w:rsid w:val="001307AF"/>
    <w:rsid w:val="00131BA3"/>
    <w:rsid w:val="00135687"/>
    <w:rsid w:val="0015506E"/>
    <w:rsid w:val="00163031"/>
    <w:rsid w:val="00171A90"/>
    <w:rsid w:val="0017637D"/>
    <w:rsid w:val="00180254"/>
    <w:rsid w:val="00182619"/>
    <w:rsid w:val="00183F28"/>
    <w:rsid w:val="00191E1F"/>
    <w:rsid w:val="00192943"/>
    <w:rsid w:val="001A3A00"/>
    <w:rsid w:val="001A63F6"/>
    <w:rsid w:val="001A7406"/>
    <w:rsid w:val="001B1843"/>
    <w:rsid w:val="001B4FEE"/>
    <w:rsid w:val="001B51C5"/>
    <w:rsid w:val="001B6F3F"/>
    <w:rsid w:val="001C52B5"/>
    <w:rsid w:val="001D0D3E"/>
    <w:rsid w:val="001F2245"/>
    <w:rsid w:val="001F2C63"/>
    <w:rsid w:val="001F48C7"/>
    <w:rsid w:val="001F5BAE"/>
    <w:rsid w:val="001F6DA1"/>
    <w:rsid w:val="002044E6"/>
    <w:rsid w:val="00205C82"/>
    <w:rsid w:val="00205DC2"/>
    <w:rsid w:val="00212B17"/>
    <w:rsid w:val="002163B6"/>
    <w:rsid w:val="00220732"/>
    <w:rsid w:val="00221D32"/>
    <w:rsid w:val="00225C3F"/>
    <w:rsid w:val="0023532E"/>
    <w:rsid w:val="00237805"/>
    <w:rsid w:val="00263D44"/>
    <w:rsid w:val="00267519"/>
    <w:rsid w:val="002702AD"/>
    <w:rsid w:val="002752D8"/>
    <w:rsid w:val="00292D82"/>
    <w:rsid w:val="002963CB"/>
    <w:rsid w:val="002A16F2"/>
    <w:rsid w:val="002A6CC5"/>
    <w:rsid w:val="002A73E0"/>
    <w:rsid w:val="002B3825"/>
    <w:rsid w:val="002B4A01"/>
    <w:rsid w:val="002D226D"/>
    <w:rsid w:val="002F6030"/>
    <w:rsid w:val="003037E1"/>
    <w:rsid w:val="00307E51"/>
    <w:rsid w:val="003103EC"/>
    <w:rsid w:val="003144EF"/>
    <w:rsid w:val="00322F74"/>
    <w:rsid w:val="00325F74"/>
    <w:rsid w:val="00340073"/>
    <w:rsid w:val="003632FD"/>
    <w:rsid w:val="00363EB0"/>
    <w:rsid w:val="003659E4"/>
    <w:rsid w:val="00372805"/>
    <w:rsid w:val="00373180"/>
    <w:rsid w:val="00375AB9"/>
    <w:rsid w:val="003821A0"/>
    <w:rsid w:val="00385B04"/>
    <w:rsid w:val="003864CF"/>
    <w:rsid w:val="00390C7D"/>
    <w:rsid w:val="003948AE"/>
    <w:rsid w:val="003A22A6"/>
    <w:rsid w:val="003A2844"/>
    <w:rsid w:val="003A5494"/>
    <w:rsid w:val="003B2510"/>
    <w:rsid w:val="003C2CC4"/>
    <w:rsid w:val="003C3710"/>
    <w:rsid w:val="003E08A0"/>
    <w:rsid w:val="003E0EFC"/>
    <w:rsid w:val="003E4A2B"/>
    <w:rsid w:val="003E5FE5"/>
    <w:rsid w:val="003E6D5D"/>
    <w:rsid w:val="003E76C2"/>
    <w:rsid w:val="003F1679"/>
    <w:rsid w:val="003F21EB"/>
    <w:rsid w:val="003F3106"/>
    <w:rsid w:val="003F4A35"/>
    <w:rsid w:val="003F7FDD"/>
    <w:rsid w:val="00402481"/>
    <w:rsid w:val="004042B4"/>
    <w:rsid w:val="00410DC4"/>
    <w:rsid w:val="00412DAE"/>
    <w:rsid w:val="004242E6"/>
    <w:rsid w:val="00431598"/>
    <w:rsid w:val="004319AD"/>
    <w:rsid w:val="004374F9"/>
    <w:rsid w:val="004426B8"/>
    <w:rsid w:val="00444432"/>
    <w:rsid w:val="00444664"/>
    <w:rsid w:val="00445290"/>
    <w:rsid w:val="00464567"/>
    <w:rsid w:val="00467FB8"/>
    <w:rsid w:val="00471860"/>
    <w:rsid w:val="0047334A"/>
    <w:rsid w:val="00477026"/>
    <w:rsid w:val="004771A7"/>
    <w:rsid w:val="004A744D"/>
    <w:rsid w:val="004B60BD"/>
    <w:rsid w:val="004C3150"/>
    <w:rsid w:val="004C3641"/>
    <w:rsid w:val="004C4390"/>
    <w:rsid w:val="004C4AF7"/>
    <w:rsid w:val="004D2881"/>
    <w:rsid w:val="004D385F"/>
    <w:rsid w:val="004D5B39"/>
    <w:rsid w:val="004E330D"/>
    <w:rsid w:val="004E5147"/>
    <w:rsid w:val="004E69B5"/>
    <w:rsid w:val="004F5C43"/>
    <w:rsid w:val="00503F5F"/>
    <w:rsid w:val="0050652D"/>
    <w:rsid w:val="00506C03"/>
    <w:rsid w:val="00511A11"/>
    <w:rsid w:val="005124EB"/>
    <w:rsid w:val="00516496"/>
    <w:rsid w:val="00523B11"/>
    <w:rsid w:val="0052572A"/>
    <w:rsid w:val="00532DFB"/>
    <w:rsid w:val="00533FD6"/>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3091"/>
    <w:rsid w:val="005C7660"/>
    <w:rsid w:val="005D0F74"/>
    <w:rsid w:val="005D2E7D"/>
    <w:rsid w:val="005D4A8F"/>
    <w:rsid w:val="005D561B"/>
    <w:rsid w:val="005D5ECF"/>
    <w:rsid w:val="005F468D"/>
    <w:rsid w:val="005F69A3"/>
    <w:rsid w:val="00604CC7"/>
    <w:rsid w:val="00605D8F"/>
    <w:rsid w:val="00615423"/>
    <w:rsid w:val="006165B2"/>
    <w:rsid w:val="00617276"/>
    <w:rsid w:val="00622A2F"/>
    <w:rsid w:val="0062527B"/>
    <w:rsid w:val="00625D97"/>
    <w:rsid w:val="00625F1C"/>
    <w:rsid w:val="006279E1"/>
    <w:rsid w:val="00630CEB"/>
    <w:rsid w:val="00632264"/>
    <w:rsid w:val="00635853"/>
    <w:rsid w:val="006470BC"/>
    <w:rsid w:val="00647FB2"/>
    <w:rsid w:val="006554D3"/>
    <w:rsid w:val="00667036"/>
    <w:rsid w:val="00673BDB"/>
    <w:rsid w:val="00674341"/>
    <w:rsid w:val="006771B8"/>
    <w:rsid w:val="006777DB"/>
    <w:rsid w:val="00681463"/>
    <w:rsid w:val="006843B6"/>
    <w:rsid w:val="0068481F"/>
    <w:rsid w:val="00685338"/>
    <w:rsid w:val="006931DE"/>
    <w:rsid w:val="00696F5D"/>
    <w:rsid w:val="00697249"/>
    <w:rsid w:val="006A0687"/>
    <w:rsid w:val="006B3947"/>
    <w:rsid w:val="006B4293"/>
    <w:rsid w:val="006B624F"/>
    <w:rsid w:val="006C0C95"/>
    <w:rsid w:val="006C31E3"/>
    <w:rsid w:val="006D18D3"/>
    <w:rsid w:val="006E0815"/>
    <w:rsid w:val="006E08CB"/>
    <w:rsid w:val="006E598D"/>
    <w:rsid w:val="006E6706"/>
    <w:rsid w:val="0070437D"/>
    <w:rsid w:val="00704CF1"/>
    <w:rsid w:val="00705B04"/>
    <w:rsid w:val="00721855"/>
    <w:rsid w:val="00724992"/>
    <w:rsid w:val="00734820"/>
    <w:rsid w:val="007349DC"/>
    <w:rsid w:val="0074365E"/>
    <w:rsid w:val="00744B55"/>
    <w:rsid w:val="007515FD"/>
    <w:rsid w:val="00760D80"/>
    <w:rsid w:val="00780C09"/>
    <w:rsid w:val="00780DDF"/>
    <w:rsid w:val="007834E9"/>
    <w:rsid w:val="00787DBC"/>
    <w:rsid w:val="0079019A"/>
    <w:rsid w:val="00792935"/>
    <w:rsid w:val="00792F29"/>
    <w:rsid w:val="007A04A1"/>
    <w:rsid w:val="007A1840"/>
    <w:rsid w:val="007A2384"/>
    <w:rsid w:val="007C0528"/>
    <w:rsid w:val="007C3D38"/>
    <w:rsid w:val="007D0F35"/>
    <w:rsid w:val="007D4FEB"/>
    <w:rsid w:val="007D6146"/>
    <w:rsid w:val="007D7F1C"/>
    <w:rsid w:val="007E0CE7"/>
    <w:rsid w:val="007E18AF"/>
    <w:rsid w:val="007F0E3D"/>
    <w:rsid w:val="007F1193"/>
    <w:rsid w:val="007F417F"/>
    <w:rsid w:val="007F7644"/>
    <w:rsid w:val="00804064"/>
    <w:rsid w:val="008042BD"/>
    <w:rsid w:val="00810FEC"/>
    <w:rsid w:val="008122E6"/>
    <w:rsid w:val="00816624"/>
    <w:rsid w:val="00822427"/>
    <w:rsid w:val="00822562"/>
    <w:rsid w:val="00823663"/>
    <w:rsid w:val="008311B4"/>
    <w:rsid w:val="00832DDC"/>
    <w:rsid w:val="0084165F"/>
    <w:rsid w:val="00850BAC"/>
    <w:rsid w:val="00854A3E"/>
    <w:rsid w:val="00855D08"/>
    <w:rsid w:val="00864C1A"/>
    <w:rsid w:val="00874344"/>
    <w:rsid w:val="00882155"/>
    <w:rsid w:val="0088233B"/>
    <w:rsid w:val="00882BE5"/>
    <w:rsid w:val="0088599E"/>
    <w:rsid w:val="00886C37"/>
    <w:rsid w:val="00892D99"/>
    <w:rsid w:val="00893315"/>
    <w:rsid w:val="00896586"/>
    <w:rsid w:val="008B62AE"/>
    <w:rsid w:val="008C04B5"/>
    <w:rsid w:val="008C14FA"/>
    <w:rsid w:val="008C7B0B"/>
    <w:rsid w:val="008D4057"/>
    <w:rsid w:val="008E1F19"/>
    <w:rsid w:val="008E6FA4"/>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6E37"/>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14CF"/>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D75"/>
    <w:rsid w:val="00A92FB1"/>
    <w:rsid w:val="00A95A0C"/>
    <w:rsid w:val="00AA2765"/>
    <w:rsid w:val="00AA77B5"/>
    <w:rsid w:val="00AB4BDA"/>
    <w:rsid w:val="00AB5499"/>
    <w:rsid w:val="00AB6C5D"/>
    <w:rsid w:val="00AC3401"/>
    <w:rsid w:val="00AC51A7"/>
    <w:rsid w:val="00AD444B"/>
    <w:rsid w:val="00AD5614"/>
    <w:rsid w:val="00AD6C78"/>
    <w:rsid w:val="00AE2EAB"/>
    <w:rsid w:val="00AF2F62"/>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3D58"/>
    <w:rsid w:val="00B57A6A"/>
    <w:rsid w:val="00B64188"/>
    <w:rsid w:val="00B7056B"/>
    <w:rsid w:val="00B73AA5"/>
    <w:rsid w:val="00B760F1"/>
    <w:rsid w:val="00B7669E"/>
    <w:rsid w:val="00B76AAB"/>
    <w:rsid w:val="00B77DA1"/>
    <w:rsid w:val="00B822A0"/>
    <w:rsid w:val="00B858AE"/>
    <w:rsid w:val="00B85964"/>
    <w:rsid w:val="00B96250"/>
    <w:rsid w:val="00BA0D55"/>
    <w:rsid w:val="00BA37B3"/>
    <w:rsid w:val="00BA4CC6"/>
    <w:rsid w:val="00BB3493"/>
    <w:rsid w:val="00BB7468"/>
    <w:rsid w:val="00BB7F6E"/>
    <w:rsid w:val="00BC188A"/>
    <w:rsid w:val="00BC402E"/>
    <w:rsid w:val="00BD0F48"/>
    <w:rsid w:val="00BE47DE"/>
    <w:rsid w:val="00BE6DDB"/>
    <w:rsid w:val="00BF5010"/>
    <w:rsid w:val="00C03D5F"/>
    <w:rsid w:val="00C13791"/>
    <w:rsid w:val="00C31BB3"/>
    <w:rsid w:val="00C36977"/>
    <w:rsid w:val="00C467DA"/>
    <w:rsid w:val="00C477D9"/>
    <w:rsid w:val="00C50867"/>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6C61"/>
    <w:rsid w:val="00CB1777"/>
    <w:rsid w:val="00CB33E9"/>
    <w:rsid w:val="00CC10A9"/>
    <w:rsid w:val="00CC6406"/>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412A"/>
    <w:rsid w:val="00DA51E7"/>
    <w:rsid w:val="00DB0260"/>
    <w:rsid w:val="00DB1C78"/>
    <w:rsid w:val="00DB3967"/>
    <w:rsid w:val="00DB7D96"/>
    <w:rsid w:val="00DC23FE"/>
    <w:rsid w:val="00DC59E6"/>
    <w:rsid w:val="00DD150B"/>
    <w:rsid w:val="00DD5025"/>
    <w:rsid w:val="00DE3FE3"/>
    <w:rsid w:val="00DF1510"/>
    <w:rsid w:val="00DF3A64"/>
    <w:rsid w:val="00E02F1F"/>
    <w:rsid w:val="00E06484"/>
    <w:rsid w:val="00E12F2E"/>
    <w:rsid w:val="00E20A7D"/>
    <w:rsid w:val="00E275D8"/>
    <w:rsid w:val="00E30F6A"/>
    <w:rsid w:val="00E3117C"/>
    <w:rsid w:val="00E375CA"/>
    <w:rsid w:val="00E5364F"/>
    <w:rsid w:val="00E556E9"/>
    <w:rsid w:val="00E567E8"/>
    <w:rsid w:val="00E64679"/>
    <w:rsid w:val="00E6593A"/>
    <w:rsid w:val="00E65EBC"/>
    <w:rsid w:val="00E677FE"/>
    <w:rsid w:val="00E73432"/>
    <w:rsid w:val="00E77B0C"/>
    <w:rsid w:val="00E77FB8"/>
    <w:rsid w:val="00E838B0"/>
    <w:rsid w:val="00E86A7C"/>
    <w:rsid w:val="00E878E1"/>
    <w:rsid w:val="00E87F2C"/>
    <w:rsid w:val="00E91215"/>
    <w:rsid w:val="00E94356"/>
    <w:rsid w:val="00E95278"/>
    <w:rsid w:val="00E95ADA"/>
    <w:rsid w:val="00EA2273"/>
    <w:rsid w:val="00EA7C3C"/>
    <w:rsid w:val="00EB2DB3"/>
    <w:rsid w:val="00EC3FBB"/>
    <w:rsid w:val="00EC6B7A"/>
    <w:rsid w:val="00ED3A87"/>
    <w:rsid w:val="00ED5B67"/>
    <w:rsid w:val="00EF264C"/>
    <w:rsid w:val="00EF3FEE"/>
    <w:rsid w:val="00EF4AC7"/>
    <w:rsid w:val="00F04B59"/>
    <w:rsid w:val="00F11741"/>
    <w:rsid w:val="00F12B1C"/>
    <w:rsid w:val="00F13CF8"/>
    <w:rsid w:val="00F15855"/>
    <w:rsid w:val="00F200B2"/>
    <w:rsid w:val="00F227DC"/>
    <w:rsid w:val="00F24F4B"/>
    <w:rsid w:val="00F32978"/>
    <w:rsid w:val="00F45CB2"/>
    <w:rsid w:val="00F544C0"/>
    <w:rsid w:val="00F55332"/>
    <w:rsid w:val="00F6504A"/>
    <w:rsid w:val="00F65519"/>
    <w:rsid w:val="00F713C0"/>
    <w:rsid w:val="00F75DDC"/>
    <w:rsid w:val="00F7792F"/>
    <w:rsid w:val="00F81E04"/>
    <w:rsid w:val="00F842AA"/>
    <w:rsid w:val="00F8476F"/>
    <w:rsid w:val="00F853E1"/>
    <w:rsid w:val="00F85604"/>
    <w:rsid w:val="00F8792E"/>
    <w:rsid w:val="00F94B7A"/>
    <w:rsid w:val="00FA17AC"/>
    <w:rsid w:val="00FA32DE"/>
    <w:rsid w:val="00FA3382"/>
    <w:rsid w:val="00FA59CD"/>
    <w:rsid w:val="00FA6D16"/>
    <w:rsid w:val="00FB1740"/>
    <w:rsid w:val="00FB46B1"/>
    <w:rsid w:val="00FC115C"/>
    <w:rsid w:val="00FC5469"/>
    <w:rsid w:val="00FC6D7D"/>
    <w:rsid w:val="00FD16B0"/>
    <w:rsid w:val="00FD4FED"/>
    <w:rsid w:val="00FE0577"/>
    <w:rsid w:val="00FE1B5B"/>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4165F"/>
  </w:style>
  <w:style w:type="character" w:styleId="FootnoteReference">
    <w:name w:val="footnote reference"/>
    <w:basedOn w:val="DefaultParagraphFont"/>
    <w:rsid w:val="008416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4165F"/>
  </w:style>
  <w:style w:type="character" w:styleId="FootnoteReference">
    <w:name w:val="footnote reference"/>
    <w:basedOn w:val="DefaultParagraphFont"/>
    <w:rsid w:val="00841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1F34-416D-4049-9139-992C364A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1357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Jackie Colson</cp:lastModifiedBy>
  <cp:revision>2</cp:revision>
  <cp:lastPrinted>2019-11-25T18:14:00Z</cp:lastPrinted>
  <dcterms:created xsi:type="dcterms:W3CDTF">2019-11-26T14:13:00Z</dcterms:created>
  <dcterms:modified xsi:type="dcterms:W3CDTF">2019-11-26T14:13:00Z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20190190-EI</vt:lpwstr>
  </property>
  <property fmtid="{D5CDD505-2E9C-101B-9397-08002B2CF9AE}" pid="3" name="MasterDocument">
    <vt:bool>false</vt:bool>
  </property>
</Properties>
</file>