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276F6" w:rsidP="008276F6">
      <w:pPr>
        <w:pStyle w:val="OrderHeading"/>
      </w:pPr>
      <w:r>
        <w:t>BEFORE THE FLORIDA PUBLIC SERVICE COMMISSION</w:t>
      </w:r>
    </w:p>
    <w:p w:rsidR="008276F6" w:rsidRDefault="008276F6" w:rsidP="008276F6">
      <w:pPr>
        <w:pStyle w:val="OrderBody"/>
      </w:pPr>
    </w:p>
    <w:p w:rsidR="008276F6" w:rsidRDefault="008276F6" w:rsidP="008276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76F6" w:rsidRPr="00C63FCF" w:rsidTr="00C63FCF">
        <w:trPr>
          <w:trHeight w:val="828"/>
        </w:trPr>
        <w:tc>
          <w:tcPr>
            <w:tcW w:w="4788" w:type="dxa"/>
            <w:tcBorders>
              <w:bottom w:val="single" w:sz="8" w:space="0" w:color="auto"/>
              <w:right w:val="double" w:sz="6" w:space="0" w:color="auto"/>
            </w:tcBorders>
            <w:shd w:val="clear" w:color="auto" w:fill="auto"/>
          </w:tcPr>
          <w:p w:rsidR="008276F6" w:rsidRDefault="008276F6" w:rsidP="00C63FCF">
            <w:pPr>
              <w:pStyle w:val="OrderBody"/>
              <w:tabs>
                <w:tab w:val="center" w:pos="4320"/>
                <w:tab w:val="right" w:pos="8640"/>
              </w:tabs>
              <w:jc w:val="left"/>
            </w:pPr>
            <w:r>
              <w:t xml:space="preserve">In re: </w:t>
            </w:r>
            <w:bookmarkStart w:id="0" w:name="SSInRe"/>
            <w:bookmarkEnd w:id="0"/>
            <w:r>
              <w:t>Gulf Power Company's request for confidential treatment of certain information contained in report entitled review of physical security protection of utility substations and control centers.</w:t>
            </w:r>
          </w:p>
        </w:tc>
        <w:tc>
          <w:tcPr>
            <w:tcW w:w="4788" w:type="dxa"/>
            <w:tcBorders>
              <w:left w:val="double" w:sz="6" w:space="0" w:color="auto"/>
            </w:tcBorders>
            <w:shd w:val="clear" w:color="auto" w:fill="auto"/>
          </w:tcPr>
          <w:p w:rsidR="008276F6" w:rsidRDefault="008276F6" w:rsidP="008276F6">
            <w:pPr>
              <w:pStyle w:val="OrderBody"/>
            </w:pPr>
            <w:r>
              <w:t xml:space="preserve">DOCKET NO. </w:t>
            </w:r>
            <w:bookmarkStart w:id="1" w:name="SSDocketNo"/>
            <w:bookmarkEnd w:id="1"/>
            <w:r>
              <w:t>20140234-EI</w:t>
            </w:r>
          </w:p>
          <w:p w:rsidR="008276F6" w:rsidRDefault="008276F6" w:rsidP="00C63FCF">
            <w:pPr>
              <w:pStyle w:val="OrderBody"/>
              <w:tabs>
                <w:tab w:val="center" w:pos="4320"/>
                <w:tab w:val="right" w:pos="8640"/>
              </w:tabs>
              <w:jc w:val="left"/>
            </w:pPr>
            <w:r>
              <w:t xml:space="preserve">ORDER NO. </w:t>
            </w:r>
            <w:bookmarkStart w:id="2" w:name="OrderNo0511"/>
            <w:r w:rsidR="008C7326">
              <w:t>PSC-2019-0511-CFO-EI</w:t>
            </w:r>
            <w:bookmarkEnd w:id="2"/>
          </w:p>
          <w:p w:rsidR="008276F6" w:rsidRDefault="008276F6" w:rsidP="00C63FCF">
            <w:pPr>
              <w:pStyle w:val="OrderBody"/>
              <w:tabs>
                <w:tab w:val="center" w:pos="4320"/>
                <w:tab w:val="right" w:pos="8640"/>
              </w:tabs>
              <w:jc w:val="left"/>
            </w:pPr>
            <w:r>
              <w:t xml:space="preserve">ISSUED: </w:t>
            </w:r>
            <w:r w:rsidR="008C7326">
              <w:t>December 6, 2019</w:t>
            </w:r>
          </w:p>
        </w:tc>
      </w:tr>
    </w:tbl>
    <w:p w:rsidR="008276F6" w:rsidRDefault="008276F6" w:rsidP="008276F6"/>
    <w:p w:rsidR="008276F6" w:rsidRDefault="008276F6" w:rsidP="008276F6"/>
    <w:p w:rsidR="00CB5276" w:rsidRDefault="008276F6" w:rsidP="008276F6">
      <w:pPr>
        <w:pStyle w:val="CenterUnderline"/>
      </w:pPr>
      <w:bookmarkStart w:id="3" w:name="Commissioners"/>
      <w:bookmarkEnd w:id="3"/>
      <w:r>
        <w:t>ORDER</w:t>
      </w:r>
      <w:bookmarkStart w:id="4" w:name="OrderTitle"/>
      <w:r>
        <w:t xml:space="preserve"> </w:t>
      </w:r>
      <w:r w:rsidR="004F25D9">
        <w:t xml:space="preserve">GRANTING GULF POWER </w:t>
      </w:r>
      <w:r w:rsidR="00254249">
        <w:t>COMPANY</w:t>
      </w:r>
      <w:r w:rsidR="004F25D9">
        <w:t xml:space="preserve">’S </w:t>
      </w:r>
      <w:r w:rsidR="00244AE4">
        <w:t xml:space="preserve">THIRD </w:t>
      </w:r>
      <w:r w:rsidR="004F25D9">
        <w:t>REQUEST FOR EXTEN</w:t>
      </w:r>
      <w:r w:rsidR="00254249">
        <w:t>SION</w:t>
      </w:r>
      <w:r w:rsidR="004F25D9">
        <w:t xml:space="preserve"> </w:t>
      </w:r>
      <w:r w:rsidR="00254249">
        <w:t xml:space="preserve">OF </w:t>
      </w:r>
      <w:r w:rsidR="004F25D9">
        <w:t>CONFIDENTIAL CLASSIFICATION OF DOCUMENT NO</w:t>
      </w:r>
      <w:r w:rsidR="00870357">
        <w:t>S</w:t>
      </w:r>
      <w:r w:rsidR="004F25D9">
        <w:t>. 06521-14</w:t>
      </w:r>
      <w:r w:rsidR="00870357">
        <w:t xml:space="preserve"> and 00900-15</w:t>
      </w:r>
      <w:r w:rsidR="004F25D9">
        <w:t xml:space="preserve"> </w:t>
      </w:r>
      <w:r>
        <w:t xml:space="preserve"> </w:t>
      </w:r>
      <w:bookmarkEnd w:id="4"/>
    </w:p>
    <w:p w:rsidR="008276F6" w:rsidRDefault="008276F6" w:rsidP="008276F6">
      <w:pPr>
        <w:pStyle w:val="CenterUnderline"/>
      </w:pPr>
    </w:p>
    <w:p w:rsidR="001126FA" w:rsidRDefault="004F25D9" w:rsidP="001126FA">
      <w:pPr>
        <w:autoSpaceDE w:val="0"/>
        <w:autoSpaceDN w:val="0"/>
        <w:adjustRightInd w:val="0"/>
        <w:ind w:firstLine="720"/>
        <w:jc w:val="both"/>
      </w:pPr>
      <w:r>
        <w:t xml:space="preserve">On December 1, 2014, pursuant to Section 366.093, Florida Statutes (F.S.), and Rule 25-22.006, Florida Administrative Code (F.A.C.), Gulf Power Company (Gulf) filed its Request for Confidential Classification of Gulf Power Company’s responses to Florida Public Service Commission (Commission) Staff’s data requests and </w:t>
      </w:r>
      <w:proofErr w:type="spellStart"/>
      <w:r>
        <w:t>workpapers</w:t>
      </w:r>
      <w:proofErr w:type="spellEnd"/>
      <w:r>
        <w:t xml:space="preserve"> concerning the Commission’s review of “Gulf Power Company’s Physical Security of Utility Substations and Control Centers,”</w:t>
      </w:r>
      <w:r w:rsidR="00254249">
        <w:t xml:space="preserve"> </w:t>
      </w:r>
      <w:r>
        <w:t xml:space="preserve">seeking confidential classification of Document No. 06521-14. </w:t>
      </w:r>
      <w:r w:rsidR="00ED2C15">
        <w:t>Audit</w:t>
      </w:r>
      <w:r w:rsidR="00244AE4">
        <w:t xml:space="preserve"> staff’s</w:t>
      </w:r>
      <w:r w:rsidR="00ED2C15">
        <w:t xml:space="preserve"> </w:t>
      </w:r>
      <w:proofErr w:type="spellStart"/>
      <w:r w:rsidR="001126FA" w:rsidRPr="00CC16ED">
        <w:t>workpapers</w:t>
      </w:r>
      <w:proofErr w:type="spellEnd"/>
      <w:r w:rsidR="00ED2C15">
        <w:t xml:space="preserve"> </w:t>
      </w:r>
      <w:r w:rsidR="00244AE4">
        <w:t>in</w:t>
      </w:r>
      <w:r w:rsidR="00ED2C15">
        <w:t xml:space="preserve"> </w:t>
      </w:r>
      <w:r w:rsidR="00ED2C15" w:rsidRPr="00CC16ED">
        <w:t xml:space="preserve">Document No. </w:t>
      </w:r>
      <w:r w:rsidR="00ED2C15">
        <w:t xml:space="preserve">00900-15 </w:t>
      </w:r>
      <w:r w:rsidR="001126FA">
        <w:t>contain information from Document No. 06521-14</w:t>
      </w:r>
      <w:r w:rsidR="001126FA" w:rsidRPr="00CC16ED">
        <w:t>.</w:t>
      </w:r>
    </w:p>
    <w:p w:rsidR="001126FA" w:rsidRDefault="001126FA" w:rsidP="00870357">
      <w:pPr>
        <w:pStyle w:val="OrderBody"/>
        <w:ind w:firstLine="720"/>
      </w:pPr>
    </w:p>
    <w:p w:rsidR="00870357" w:rsidRDefault="004F25D9" w:rsidP="00870357">
      <w:pPr>
        <w:pStyle w:val="OrderBody"/>
        <w:ind w:firstLine="720"/>
      </w:pPr>
      <w:proofErr w:type="gramStart"/>
      <w:r>
        <w:t>By Order No.</w:t>
      </w:r>
      <w:proofErr w:type="gramEnd"/>
      <w:r>
        <w:t xml:space="preserve"> PSC-15-0059-CFO-EI issued January 22, 2015, Gulf’s request</w:t>
      </w:r>
      <w:r w:rsidR="00AD5344">
        <w:t xml:space="preserve"> for </w:t>
      </w:r>
      <w:proofErr w:type="spellStart"/>
      <w:r w:rsidR="00AD5344">
        <w:t>confidentail</w:t>
      </w:r>
      <w:proofErr w:type="spellEnd"/>
      <w:r w:rsidR="00AD5344">
        <w:t xml:space="preserve"> classification was </w:t>
      </w:r>
      <w:r w:rsidR="007F0AA9">
        <w:t>granted</w:t>
      </w:r>
      <w:r>
        <w:t xml:space="preserve">. </w:t>
      </w:r>
      <w:proofErr w:type="gramStart"/>
      <w:r w:rsidR="00870357">
        <w:t>By Order No.</w:t>
      </w:r>
      <w:proofErr w:type="gramEnd"/>
      <w:r w:rsidR="00870357">
        <w:t xml:space="preserve"> PSC</w:t>
      </w:r>
      <w:r w:rsidR="002F37F6">
        <w:t>-16-0501-CFO-</w:t>
      </w:r>
      <w:r w:rsidR="00401551">
        <w:t>EI</w:t>
      </w:r>
      <w:r w:rsidR="00870357">
        <w:t xml:space="preserve">, issued </w:t>
      </w:r>
      <w:r w:rsidR="00401551">
        <w:t>October 31, 2016</w:t>
      </w:r>
      <w:r w:rsidR="00870357">
        <w:t>, G</w:t>
      </w:r>
      <w:r w:rsidR="000A6719">
        <w:t>ulf</w:t>
      </w:r>
      <w:r w:rsidR="00870357">
        <w:t>’s</w:t>
      </w:r>
      <w:r w:rsidR="00AD5344" w:rsidRPr="00AD5344">
        <w:t xml:space="preserve"> </w:t>
      </w:r>
      <w:r w:rsidR="00AD5344">
        <w:t>first request for an extension of the confidential classification was granted</w:t>
      </w:r>
      <w:r w:rsidR="00870357">
        <w:t xml:space="preserve">. </w:t>
      </w:r>
      <w:proofErr w:type="gramStart"/>
      <w:r w:rsidR="00AD5344">
        <w:t>By Order No.</w:t>
      </w:r>
      <w:proofErr w:type="gramEnd"/>
      <w:r w:rsidR="00AD5344">
        <w:t xml:space="preserve"> PSC-18-0255-CFO-EI</w:t>
      </w:r>
      <w:r w:rsidR="00401551">
        <w:t xml:space="preserve">, </w:t>
      </w:r>
      <w:r w:rsidR="00AD5344">
        <w:t xml:space="preserve">issued on May 21, 2018, </w:t>
      </w:r>
      <w:r w:rsidR="00870357">
        <w:t>G</w:t>
      </w:r>
      <w:r w:rsidR="000A6719">
        <w:t>ulf</w:t>
      </w:r>
      <w:r w:rsidR="00AD5344">
        <w:t>’s</w:t>
      </w:r>
      <w:r w:rsidR="00870357">
        <w:t xml:space="preserve"> second request for exten</w:t>
      </w:r>
      <w:r w:rsidR="00AD5344">
        <w:t>sion of confidential treatment was granted</w:t>
      </w:r>
      <w:r w:rsidR="00870357">
        <w:t>.</w:t>
      </w:r>
      <w:r w:rsidR="001C6718" w:rsidRPr="001C6718">
        <w:t xml:space="preserve"> </w:t>
      </w:r>
      <w:r w:rsidR="001C6718">
        <w:t>On November 26, 2019, Gulf fi</w:t>
      </w:r>
      <w:r w:rsidR="00254249">
        <w:t>led its third request for extension of</w:t>
      </w:r>
      <w:r w:rsidR="001C6718">
        <w:t xml:space="preserve"> confidential classification</w:t>
      </w:r>
      <w:r w:rsidR="00244AE4">
        <w:t xml:space="preserve"> of</w:t>
      </w:r>
      <w:r w:rsidR="00244AE4" w:rsidRPr="00244AE4">
        <w:t xml:space="preserve"> </w:t>
      </w:r>
      <w:r w:rsidR="00244AE4">
        <w:t>Document No. 06521-14</w:t>
      </w:r>
      <w:r w:rsidR="00244AE4" w:rsidRPr="00CC16ED">
        <w:t>.</w:t>
      </w:r>
    </w:p>
    <w:p w:rsidR="004F25D9" w:rsidRDefault="004F25D9" w:rsidP="004F25D9">
      <w:pPr>
        <w:ind w:firstLine="720"/>
      </w:pPr>
    </w:p>
    <w:p w:rsidR="004F25D9" w:rsidRDefault="004F25D9" w:rsidP="004F25D9">
      <w:pPr>
        <w:autoSpaceDE w:val="0"/>
        <w:autoSpaceDN w:val="0"/>
        <w:adjustRightInd w:val="0"/>
        <w:jc w:val="both"/>
        <w:rPr>
          <w:u w:val="single"/>
        </w:rPr>
      </w:pPr>
      <w:r>
        <w:rPr>
          <w:u w:val="single"/>
        </w:rPr>
        <w:t>Request for Confidential Classification</w:t>
      </w:r>
    </w:p>
    <w:p w:rsidR="004F25D9" w:rsidRDefault="004F25D9" w:rsidP="004F25D9">
      <w:pPr>
        <w:autoSpaceDE w:val="0"/>
        <w:autoSpaceDN w:val="0"/>
        <w:adjustRightInd w:val="0"/>
        <w:jc w:val="both"/>
        <w:rPr>
          <w:u w:val="single"/>
        </w:rPr>
      </w:pPr>
    </w:p>
    <w:p w:rsidR="00870357" w:rsidRDefault="004F25D9" w:rsidP="00870357">
      <w:pPr>
        <w:autoSpaceDE w:val="0"/>
        <w:autoSpaceDN w:val="0"/>
        <w:adjustRightInd w:val="0"/>
        <w:ind w:firstLine="720"/>
        <w:jc w:val="both"/>
        <w:rPr>
          <w:color w:val="FF0000"/>
          <w:u w:val="single"/>
        </w:rPr>
      </w:pPr>
      <w:r>
        <w:t>Gulf asserts that Document No. 06521-14 contains details of Gulf’s physical security measures, procedures, and systems.  Gulf asserts the public disclosure of this information would jeopardize the safe operation of Gulf’s facilities.  Gulf states that the information constitutes “proprietary confidential business information” and is exempt from disclosure under Section 366.093(3</w:t>
      </w:r>
      <w:proofErr w:type="gramStart"/>
      <w:r>
        <w:t>)(</w:t>
      </w:r>
      <w:proofErr w:type="gramEnd"/>
      <w:r>
        <w:t>c), F.S.  Gulf contends the information is intended to be and has been treated as confidential by Gulf and has not been publicly disclosed. Moreover, Gulf states the information will remain highly sensitive and confidential and should not be declassified for</w:t>
      </w:r>
      <w:r w:rsidR="00254249">
        <w:t xml:space="preserve"> a period of at least 18</w:t>
      </w:r>
      <w:r>
        <w:t xml:space="preserve"> </w:t>
      </w:r>
      <w:proofErr w:type="gramStart"/>
      <w:r>
        <w:t>months  pursua</w:t>
      </w:r>
      <w:r w:rsidR="000A6719">
        <w:t>nt</w:t>
      </w:r>
      <w:proofErr w:type="gramEnd"/>
      <w:r w:rsidR="000A6719">
        <w:t xml:space="preserve"> to Section 366.093(4), F.S. </w:t>
      </w:r>
    </w:p>
    <w:p w:rsidR="004F25D9" w:rsidRDefault="004F25D9" w:rsidP="004F25D9">
      <w:pPr>
        <w:autoSpaceDE w:val="0"/>
        <w:autoSpaceDN w:val="0"/>
        <w:adjustRightInd w:val="0"/>
        <w:ind w:firstLine="720"/>
        <w:jc w:val="both"/>
      </w:pPr>
    </w:p>
    <w:p w:rsidR="004F25D9" w:rsidRDefault="004F25D9" w:rsidP="004F25D9">
      <w:pPr>
        <w:pStyle w:val="OrderBody"/>
        <w:rPr>
          <w:u w:val="single"/>
        </w:rPr>
      </w:pPr>
      <w:r>
        <w:rPr>
          <w:u w:val="single"/>
        </w:rPr>
        <w:t>Ruling</w:t>
      </w:r>
    </w:p>
    <w:p w:rsidR="004F25D9" w:rsidRDefault="004F25D9" w:rsidP="004F25D9">
      <w:pPr>
        <w:jc w:val="both"/>
      </w:pPr>
    </w:p>
    <w:p w:rsidR="004F25D9" w:rsidRDefault="004F25D9" w:rsidP="004F25D9">
      <w:pPr>
        <w:ind w:firstLine="720"/>
        <w:jc w:val="both"/>
      </w:pPr>
      <w:r>
        <w:t xml:space="preserve">Section 366.093(1), F.S., provides that records the </w:t>
      </w:r>
      <w:r w:rsidR="00254249">
        <w:t xml:space="preserve">Florida Public </w:t>
      </w:r>
      <w:r>
        <w:t xml:space="preserve">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w:t>
      </w:r>
      <w:r>
        <w:lastRenderedPageBreak/>
        <w:t>operations and has not been volunt</w:t>
      </w:r>
      <w:r w:rsidR="008E539D">
        <w:t xml:space="preserve">arily disclosed to the public. </w:t>
      </w:r>
      <w:r>
        <w:t>Section 366.093(3</w:t>
      </w:r>
      <w:proofErr w:type="gramStart"/>
      <w:r>
        <w:t>)(</w:t>
      </w:r>
      <w:proofErr w:type="gramEnd"/>
      <w:r>
        <w:t>c), F.S., provides that proprietary confidential business information includes, but is not limited to</w:t>
      </w:r>
      <w:r w:rsidR="001126FA">
        <w:t>,</w:t>
      </w:r>
      <w:r>
        <w:t xml:space="preserve"> “security measures, systems, or procedures.”</w:t>
      </w:r>
    </w:p>
    <w:p w:rsidR="004F25D9" w:rsidRPr="004F35A8" w:rsidRDefault="004F25D9" w:rsidP="004F25D9">
      <w:pPr>
        <w:ind w:left="720" w:right="720"/>
        <w:jc w:val="both"/>
      </w:pPr>
    </w:p>
    <w:p w:rsidR="00870357" w:rsidRPr="00CC16ED" w:rsidRDefault="004F25D9" w:rsidP="00870357">
      <w:pPr>
        <w:autoSpaceDE w:val="0"/>
        <w:autoSpaceDN w:val="0"/>
        <w:adjustRightInd w:val="0"/>
        <w:ind w:firstLine="720"/>
        <w:jc w:val="both"/>
      </w:pPr>
      <w:r>
        <w:t xml:space="preserve">Upon review, it appears the above-referenced information satisfies the criteria set forth in Section 366.093(3), F.S., for continued classification as proprietary confidential business information.  The information described above appears to be </w:t>
      </w:r>
      <w:r w:rsidRPr="004F35A8">
        <w:t xml:space="preserve">information </w:t>
      </w:r>
      <w:r>
        <w:t>related to</w:t>
      </w:r>
      <w:r w:rsidRPr="004F35A8">
        <w:t xml:space="preserve"> </w:t>
      </w:r>
      <w:r>
        <w:t xml:space="preserve">security measures, systems, or procedures.  Public disclosure of this information would harm the company or its ratepayers.  </w:t>
      </w:r>
      <w:r w:rsidR="00870357" w:rsidRPr="00AD5020">
        <w:t xml:space="preserve">For these reasons, the information identified in Document No. </w:t>
      </w:r>
      <w:r w:rsidR="002F37F6">
        <w:t>06521-14</w:t>
      </w:r>
      <w:r w:rsidR="00870357" w:rsidRPr="00AD5020">
        <w:t xml:space="preserve"> and Document No. </w:t>
      </w:r>
      <w:r w:rsidR="00870357">
        <w:t>00900-</w:t>
      </w:r>
      <w:proofErr w:type="gramStart"/>
      <w:r w:rsidR="00870357">
        <w:t>15</w:t>
      </w:r>
      <w:r w:rsidR="00870357" w:rsidRPr="00AD5020">
        <w:t xml:space="preserve">  shall</w:t>
      </w:r>
      <w:proofErr w:type="gramEnd"/>
      <w:r w:rsidR="00870357" w:rsidRPr="00AD5020">
        <w:t xml:space="preserve"> be granted confidential classification.</w:t>
      </w:r>
      <w:r w:rsidR="00870357" w:rsidRPr="00AD5020">
        <w:tab/>
      </w:r>
      <w:r w:rsidR="00870357">
        <w:tab/>
      </w:r>
      <w:r w:rsidR="00870357" w:rsidRPr="00CC16ED">
        <w:tab/>
      </w:r>
    </w:p>
    <w:p w:rsidR="004F25D9" w:rsidRDefault="004F25D9" w:rsidP="004F25D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4F25D9" w:rsidRDefault="004F25D9" w:rsidP="004F25D9">
      <w:pPr>
        <w:ind w:firstLine="720"/>
        <w:jc w:val="both"/>
      </w:pPr>
    </w:p>
    <w:p w:rsidR="004F25D9" w:rsidRDefault="004F25D9" w:rsidP="001126FA">
      <w:pPr>
        <w:ind w:firstLine="720"/>
        <w:jc w:val="both"/>
      </w:pPr>
      <w:r>
        <w:t>Based on the foregoing, it is</w:t>
      </w:r>
    </w:p>
    <w:p w:rsidR="004F25D9" w:rsidRDefault="004F25D9" w:rsidP="004F25D9">
      <w:pPr>
        <w:pStyle w:val="OrderBody"/>
        <w:rPr>
          <w:u w:val="single"/>
        </w:rPr>
      </w:pPr>
    </w:p>
    <w:p w:rsidR="004F25D9" w:rsidRDefault="004F25D9" w:rsidP="004F25D9">
      <w:pPr>
        <w:pStyle w:val="OrderBody"/>
      </w:pPr>
      <w:r>
        <w:tab/>
        <w:t xml:space="preserve">ORDERED by Commissioner Gary F. Clark, as Prehearing Officer, that Gulf Power Company’s </w:t>
      </w:r>
      <w:r w:rsidR="00254249">
        <w:t xml:space="preserve">Third </w:t>
      </w:r>
      <w:r>
        <w:t>Request for Confidential Classification</w:t>
      </w:r>
      <w:r w:rsidR="001126FA">
        <w:t xml:space="preserve"> is granted and the</w:t>
      </w:r>
      <w:r>
        <w:t xml:space="preserve"> information contained in </w:t>
      </w:r>
      <w:r w:rsidR="008E539D" w:rsidRPr="00AD5020">
        <w:t xml:space="preserve">Document No. </w:t>
      </w:r>
      <w:r w:rsidR="008E539D">
        <w:t>06521-14</w:t>
      </w:r>
      <w:r w:rsidR="008E539D" w:rsidRPr="00AD5020">
        <w:t xml:space="preserve"> and Document No. </w:t>
      </w:r>
      <w:r w:rsidR="008E539D">
        <w:t>00900-15</w:t>
      </w:r>
      <w:r w:rsidR="008E539D" w:rsidRPr="00AD5020">
        <w:t xml:space="preserve"> </w:t>
      </w:r>
      <w:r w:rsidR="001126FA">
        <w:t>shall be classified as confidential</w:t>
      </w:r>
      <w:r>
        <w:t>.  It is further</w:t>
      </w:r>
    </w:p>
    <w:p w:rsidR="004F25D9" w:rsidRDefault="004F25D9" w:rsidP="004F25D9">
      <w:pPr>
        <w:pStyle w:val="OrderBody"/>
      </w:pPr>
    </w:p>
    <w:p w:rsidR="004F25D9" w:rsidRDefault="004F25D9" w:rsidP="004F25D9">
      <w:pPr>
        <w:pStyle w:val="OrderBody"/>
      </w:pPr>
      <w:r>
        <w:tab/>
        <w:t xml:space="preserve">ORDERED that the information in </w:t>
      </w:r>
      <w:r w:rsidR="008E539D" w:rsidRPr="00AD5020">
        <w:t xml:space="preserve">Document No. </w:t>
      </w:r>
      <w:r w:rsidR="008E539D">
        <w:t>06521-14</w:t>
      </w:r>
      <w:r w:rsidR="008E539D" w:rsidRPr="00AD5020">
        <w:t xml:space="preserve"> and Document No. </w:t>
      </w:r>
      <w:r w:rsidR="008E539D">
        <w:t>00900-15</w:t>
      </w:r>
      <w:r>
        <w:t>, for which confidential classification has been granted, shall remain protected from disclosure for a period of up to 18 months from the date of this Order.  It is further</w:t>
      </w:r>
    </w:p>
    <w:p w:rsidR="004F25D9" w:rsidRDefault="004F25D9" w:rsidP="004F25D9">
      <w:pPr>
        <w:pStyle w:val="OrderBody"/>
      </w:pPr>
    </w:p>
    <w:p w:rsidR="004F25D9" w:rsidRDefault="004F25D9" w:rsidP="004F25D9">
      <w:pPr>
        <w:pStyle w:val="OrderBody"/>
      </w:pPr>
      <w:r>
        <w:tab/>
      </w:r>
      <w:proofErr w:type="gramStart"/>
      <w:r>
        <w:t>ORDERED that this Order shall be the only notification by the Commission to the parties of the date of declassification of the materials discussed herein.</w:t>
      </w:r>
      <w:proofErr w:type="gramEnd"/>
      <w:r>
        <w:t xml:space="preserve">  It is further</w:t>
      </w:r>
    </w:p>
    <w:p w:rsidR="004F25D9" w:rsidRDefault="004F25D9" w:rsidP="004F25D9">
      <w:pPr>
        <w:pStyle w:val="OrderBody"/>
      </w:pPr>
    </w:p>
    <w:p w:rsidR="004F25D9" w:rsidRDefault="004F25D9" w:rsidP="004F25D9">
      <w:r>
        <w:tab/>
      </w:r>
      <w:proofErr w:type="gramStart"/>
      <w:r>
        <w:t>ORDERED that this docket shall be closed.</w:t>
      </w:r>
      <w:proofErr w:type="gramEnd"/>
    </w:p>
    <w:p w:rsidR="008276F6" w:rsidRDefault="008276F6" w:rsidP="008C7326">
      <w:pPr>
        <w:keepNext/>
        <w:keepLines/>
        <w:jc w:val="both"/>
      </w:pPr>
      <w:r>
        <w:lastRenderedPageBreak/>
        <w:tab/>
      </w:r>
      <w:proofErr w:type="gramStart"/>
      <w:r>
        <w:t xml:space="preserve">By ORDER of Commissioner Gary F. Clark, as Prehearing Officer, this </w:t>
      </w:r>
      <w:bookmarkStart w:id="5" w:name="replaceDate"/>
      <w:bookmarkEnd w:id="5"/>
      <w:r w:rsidR="008C7326">
        <w:rPr>
          <w:u w:val="single"/>
        </w:rPr>
        <w:t>6th</w:t>
      </w:r>
      <w:r w:rsidR="008C7326">
        <w:t xml:space="preserve"> day of </w:t>
      </w:r>
      <w:r w:rsidR="008C7326">
        <w:rPr>
          <w:u w:val="single"/>
        </w:rPr>
        <w:t>December</w:t>
      </w:r>
      <w:r w:rsidR="008C7326">
        <w:t xml:space="preserve">, </w:t>
      </w:r>
      <w:r w:rsidR="008C7326">
        <w:rPr>
          <w:u w:val="single"/>
        </w:rPr>
        <w:t>2019</w:t>
      </w:r>
      <w:r w:rsidR="008C7326">
        <w:t>.</w:t>
      </w:r>
      <w:proofErr w:type="gramEnd"/>
    </w:p>
    <w:p w:rsidR="008C7326" w:rsidRPr="008C7326" w:rsidRDefault="008C7326" w:rsidP="008C7326">
      <w:pPr>
        <w:keepNext/>
        <w:keepLines/>
        <w:jc w:val="both"/>
      </w:pPr>
    </w:p>
    <w:p w:rsidR="008276F6" w:rsidRDefault="008276F6" w:rsidP="008276F6">
      <w:pPr>
        <w:keepNext/>
        <w:keepLines/>
      </w:pPr>
    </w:p>
    <w:p w:rsidR="008276F6" w:rsidRDefault="008276F6" w:rsidP="008276F6">
      <w:pPr>
        <w:keepNext/>
        <w:keepLines/>
      </w:pPr>
    </w:p>
    <w:p w:rsidR="008276F6" w:rsidRDefault="008276F6" w:rsidP="008276F6">
      <w:pPr>
        <w:keepNext/>
        <w:keepLines/>
      </w:pPr>
    </w:p>
    <w:tbl>
      <w:tblPr>
        <w:tblW w:w="4720" w:type="dxa"/>
        <w:tblInd w:w="3800" w:type="dxa"/>
        <w:tblLayout w:type="fixed"/>
        <w:tblLook w:val="0000" w:firstRow="0" w:lastRow="0" w:firstColumn="0" w:lastColumn="0" w:noHBand="0" w:noVBand="0"/>
      </w:tblPr>
      <w:tblGrid>
        <w:gridCol w:w="686"/>
        <w:gridCol w:w="4034"/>
      </w:tblGrid>
      <w:tr w:rsidR="008276F6" w:rsidTr="008276F6">
        <w:tc>
          <w:tcPr>
            <w:tcW w:w="720" w:type="dxa"/>
            <w:shd w:val="clear" w:color="auto" w:fill="auto"/>
          </w:tcPr>
          <w:p w:rsidR="008276F6" w:rsidRDefault="008276F6" w:rsidP="008276F6">
            <w:pPr>
              <w:keepNext/>
              <w:keepLines/>
            </w:pPr>
            <w:bookmarkStart w:id="6" w:name="bkmrkSignature" w:colFirst="0" w:colLast="0"/>
          </w:p>
        </w:tc>
        <w:tc>
          <w:tcPr>
            <w:tcW w:w="4320" w:type="dxa"/>
            <w:tcBorders>
              <w:bottom w:val="single" w:sz="4" w:space="0" w:color="auto"/>
            </w:tcBorders>
            <w:shd w:val="clear" w:color="auto" w:fill="auto"/>
          </w:tcPr>
          <w:p w:rsidR="008276F6" w:rsidRDefault="008C7326" w:rsidP="008276F6">
            <w:pPr>
              <w:keepNext/>
              <w:keepLines/>
            </w:pPr>
            <w:r>
              <w:t>/s/ Gary F. Clark</w:t>
            </w:r>
            <w:bookmarkStart w:id="7" w:name="_GoBack"/>
            <w:bookmarkEnd w:id="7"/>
          </w:p>
        </w:tc>
      </w:tr>
      <w:bookmarkEnd w:id="6"/>
      <w:tr w:rsidR="008276F6" w:rsidTr="008276F6">
        <w:tc>
          <w:tcPr>
            <w:tcW w:w="720" w:type="dxa"/>
            <w:shd w:val="clear" w:color="auto" w:fill="auto"/>
          </w:tcPr>
          <w:p w:rsidR="008276F6" w:rsidRDefault="008276F6" w:rsidP="008276F6">
            <w:pPr>
              <w:keepNext/>
              <w:keepLines/>
            </w:pPr>
          </w:p>
        </w:tc>
        <w:tc>
          <w:tcPr>
            <w:tcW w:w="4320" w:type="dxa"/>
            <w:tcBorders>
              <w:top w:val="single" w:sz="4" w:space="0" w:color="auto"/>
            </w:tcBorders>
            <w:shd w:val="clear" w:color="auto" w:fill="auto"/>
          </w:tcPr>
          <w:p w:rsidR="008276F6" w:rsidRDefault="008276F6" w:rsidP="008276F6">
            <w:pPr>
              <w:keepNext/>
              <w:keepLines/>
            </w:pPr>
            <w:r>
              <w:t>GARY F. CLARK</w:t>
            </w:r>
          </w:p>
          <w:p w:rsidR="008276F6" w:rsidRDefault="008276F6" w:rsidP="008276F6">
            <w:pPr>
              <w:keepNext/>
              <w:keepLines/>
            </w:pPr>
            <w:r>
              <w:t>Commissioner and Prehearing Officer</w:t>
            </w:r>
          </w:p>
        </w:tc>
      </w:tr>
    </w:tbl>
    <w:p w:rsidR="008276F6" w:rsidRDefault="008276F6" w:rsidP="008276F6">
      <w:pPr>
        <w:pStyle w:val="OrderSigInfo"/>
        <w:keepNext/>
        <w:keepLines/>
      </w:pPr>
      <w:r>
        <w:t>Florida Public Service Commission</w:t>
      </w:r>
    </w:p>
    <w:p w:rsidR="008276F6" w:rsidRDefault="008276F6" w:rsidP="008276F6">
      <w:pPr>
        <w:pStyle w:val="OrderSigInfo"/>
        <w:keepNext/>
        <w:keepLines/>
      </w:pPr>
      <w:r>
        <w:t>2540 Shumard Oak Boulevard</w:t>
      </w:r>
    </w:p>
    <w:p w:rsidR="008276F6" w:rsidRDefault="008276F6" w:rsidP="008276F6">
      <w:pPr>
        <w:pStyle w:val="OrderSigInfo"/>
        <w:keepNext/>
        <w:keepLines/>
      </w:pPr>
      <w:r>
        <w:t>Tallahassee, Florida  32399</w:t>
      </w:r>
    </w:p>
    <w:p w:rsidR="008276F6" w:rsidRDefault="008276F6" w:rsidP="008276F6">
      <w:pPr>
        <w:pStyle w:val="OrderSigInfo"/>
        <w:keepNext/>
        <w:keepLines/>
      </w:pPr>
      <w:r>
        <w:t>(850) 413</w:t>
      </w:r>
      <w:r>
        <w:noBreakHyphen/>
        <w:t>6770</w:t>
      </w:r>
    </w:p>
    <w:p w:rsidR="008276F6" w:rsidRDefault="008276F6" w:rsidP="008276F6">
      <w:pPr>
        <w:pStyle w:val="OrderSigInfo"/>
        <w:keepNext/>
        <w:keepLines/>
      </w:pPr>
      <w:r>
        <w:t>www.floridapsc.com</w:t>
      </w:r>
    </w:p>
    <w:p w:rsidR="008276F6" w:rsidRDefault="008276F6" w:rsidP="008276F6">
      <w:pPr>
        <w:pStyle w:val="OrderSigInfo"/>
        <w:keepNext/>
        <w:keepLines/>
      </w:pPr>
    </w:p>
    <w:p w:rsidR="008276F6" w:rsidRDefault="008276F6" w:rsidP="008276F6">
      <w:pPr>
        <w:pStyle w:val="OrderSigInfo"/>
        <w:keepNext/>
        <w:keepLines/>
      </w:pPr>
      <w:r>
        <w:t>Copies furnished:  A copy of this document is provided to the parties of record at the time of issuance and, if applicable, interested persons.</w:t>
      </w:r>
    </w:p>
    <w:p w:rsidR="008276F6" w:rsidRDefault="008276F6" w:rsidP="008276F6">
      <w:pPr>
        <w:pStyle w:val="OrderBody"/>
        <w:keepNext/>
        <w:keepLines/>
      </w:pPr>
    </w:p>
    <w:p w:rsidR="008276F6" w:rsidRDefault="008276F6" w:rsidP="008276F6">
      <w:pPr>
        <w:keepNext/>
        <w:keepLines/>
      </w:pPr>
    </w:p>
    <w:p w:rsidR="008276F6" w:rsidRDefault="008276F6" w:rsidP="008276F6">
      <w:pPr>
        <w:keepNext/>
        <w:keepLines/>
      </w:pPr>
      <w:r>
        <w:t>AEH</w:t>
      </w:r>
    </w:p>
    <w:p w:rsidR="008276F6" w:rsidRDefault="008276F6" w:rsidP="00B41039"/>
    <w:p w:rsidR="008276F6" w:rsidRDefault="008276F6" w:rsidP="008276F6">
      <w:pPr>
        <w:pStyle w:val="CenterUnderline"/>
      </w:pPr>
      <w:r>
        <w:t>NOTICE OF FURTHER PROCEEDINGS OR JUDICIAL REVIEW</w:t>
      </w:r>
    </w:p>
    <w:p w:rsidR="008276F6" w:rsidRDefault="008276F6" w:rsidP="008276F6">
      <w:pPr>
        <w:pStyle w:val="CenterUnderline"/>
      </w:pPr>
    </w:p>
    <w:p w:rsidR="008276F6" w:rsidRDefault="008276F6" w:rsidP="008276F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76F6" w:rsidRDefault="008276F6" w:rsidP="008276F6">
      <w:pPr>
        <w:pStyle w:val="OrderBody"/>
      </w:pPr>
    </w:p>
    <w:p w:rsidR="008276F6" w:rsidRDefault="008276F6" w:rsidP="008276F6">
      <w:pPr>
        <w:pStyle w:val="OrderBody"/>
      </w:pPr>
      <w:r>
        <w:tab/>
        <w:t>Mediation may be available on a case-by-case basis.  If mediation is conducted, it does not affect a substantially interested person's right to a hearing.</w:t>
      </w:r>
    </w:p>
    <w:p w:rsidR="008276F6" w:rsidRDefault="008276F6" w:rsidP="008276F6">
      <w:pPr>
        <w:pStyle w:val="OrderBody"/>
      </w:pPr>
    </w:p>
    <w:p w:rsidR="008276F6" w:rsidRDefault="008276F6" w:rsidP="008276F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276F6" w:rsidRPr="008276F6" w:rsidRDefault="008276F6" w:rsidP="008276F6">
      <w:pPr>
        <w:pStyle w:val="OrderBody"/>
      </w:pPr>
    </w:p>
    <w:sectPr w:rsidR="008276F6" w:rsidRPr="008276F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F6" w:rsidRDefault="008276F6">
      <w:r>
        <w:separator/>
      </w:r>
    </w:p>
  </w:endnote>
  <w:endnote w:type="continuationSeparator" w:id="0">
    <w:p w:rsidR="008276F6" w:rsidRDefault="0082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F6" w:rsidRDefault="008276F6">
      <w:r>
        <w:separator/>
      </w:r>
    </w:p>
  </w:footnote>
  <w:footnote w:type="continuationSeparator" w:id="0">
    <w:p w:rsidR="008276F6" w:rsidRDefault="00827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1 ">
      <w:r w:rsidR="008C7326">
        <w:t>PSC-2019-0511-CFO-EI</w:t>
      </w:r>
    </w:fldSimple>
  </w:p>
  <w:p w:rsidR="00FA6EFD" w:rsidRDefault="008276F6">
    <w:pPr>
      <w:pStyle w:val="OrderHeader"/>
    </w:pPr>
    <w:bookmarkStart w:id="8" w:name="HeaderDocketNo"/>
    <w:bookmarkEnd w:id="8"/>
    <w:r>
      <w:t>DOCKET NO. 20140234-EI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732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40234-EI"/>
  </w:docVars>
  <w:rsids>
    <w:rsidRoot w:val="008276F6"/>
    <w:rsid w:val="000022B8"/>
    <w:rsid w:val="00035A8C"/>
    <w:rsid w:val="00053AB9"/>
    <w:rsid w:val="00056229"/>
    <w:rsid w:val="00057AF1"/>
    <w:rsid w:val="00065FC2"/>
    <w:rsid w:val="00067685"/>
    <w:rsid w:val="00076E6B"/>
    <w:rsid w:val="0008247D"/>
    <w:rsid w:val="00090AFC"/>
    <w:rsid w:val="000A671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26FA"/>
    <w:rsid w:val="001139D8"/>
    <w:rsid w:val="00116AD3"/>
    <w:rsid w:val="00121957"/>
    <w:rsid w:val="00126593"/>
    <w:rsid w:val="00142A96"/>
    <w:rsid w:val="001513DE"/>
    <w:rsid w:val="00154A71"/>
    <w:rsid w:val="00177033"/>
    <w:rsid w:val="00187E32"/>
    <w:rsid w:val="00194E81"/>
    <w:rsid w:val="001A15E7"/>
    <w:rsid w:val="001A33C9"/>
    <w:rsid w:val="001A58F3"/>
    <w:rsid w:val="001C2847"/>
    <w:rsid w:val="001C3F8C"/>
    <w:rsid w:val="001C6097"/>
    <w:rsid w:val="001C6718"/>
    <w:rsid w:val="001D008A"/>
    <w:rsid w:val="001E0152"/>
    <w:rsid w:val="001E0FF5"/>
    <w:rsid w:val="002002ED"/>
    <w:rsid w:val="002170E5"/>
    <w:rsid w:val="00220D57"/>
    <w:rsid w:val="0022721A"/>
    <w:rsid w:val="00230BB9"/>
    <w:rsid w:val="00241CEF"/>
    <w:rsid w:val="00244AE4"/>
    <w:rsid w:val="0025124E"/>
    <w:rsid w:val="00252B30"/>
    <w:rsid w:val="00254249"/>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322F"/>
    <w:rsid w:val="002F2A9D"/>
    <w:rsid w:val="002F31C2"/>
    <w:rsid w:val="002F37F6"/>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1551"/>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5D9"/>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5787"/>
    <w:rsid w:val="007072BC"/>
    <w:rsid w:val="00715275"/>
    <w:rsid w:val="007204B9"/>
    <w:rsid w:val="00721B44"/>
    <w:rsid w:val="007232A2"/>
    <w:rsid w:val="00726366"/>
    <w:rsid w:val="00733B6B"/>
    <w:rsid w:val="00740808"/>
    <w:rsid w:val="007467C4"/>
    <w:rsid w:val="0076170F"/>
    <w:rsid w:val="00761794"/>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F0AA9"/>
    <w:rsid w:val="00801DAD"/>
    <w:rsid w:val="00803189"/>
    <w:rsid w:val="00804E7A"/>
    <w:rsid w:val="00805FBB"/>
    <w:rsid w:val="008169A4"/>
    <w:rsid w:val="008276F6"/>
    <w:rsid w:val="008278FE"/>
    <w:rsid w:val="00832598"/>
    <w:rsid w:val="0083397E"/>
    <w:rsid w:val="0083534B"/>
    <w:rsid w:val="00842602"/>
    <w:rsid w:val="00847B45"/>
    <w:rsid w:val="00863A66"/>
    <w:rsid w:val="00870357"/>
    <w:rsid w:val="008703D7"/>
    <w:rsid w:val="00874429"/>
    <w:rsid w:val="00883D9A"/>
    <w:rsid w:val="008919EF"/>
    <w:rsid w:val="00892B20"/>
    <w:rsid w:val="008A12EC"/>
    <w:rsid w:val="008C21C8"/>
    <w:rsid w:val="008C6375"/>
    <w:rsid w:val="008C6A5B"/>
    <w:rsid w:val="008C7326"/>
    <w:rsid w:val="008E26A5"/>
    <w:rsid w:val="008E42D2"/>
    <w:rsid w:val="008E539D"/>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E7412"/>
    <w:rsid w:val="009F6AD2"/>
    <w:rsid w:val="00A00D8D"/>
    <w:rsid w:val="00A01BB6"/>
    <w:rsid w:val="00A15D9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5344"/>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1DB"/>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865D9"/>
    <w:rsid w:val="00EA160E"/>
    <w:rsid w:val="00EA172C"/>
    <w:rsid w:val="00EA259B"/>
    <w:rsid w:val="00EA35A3"/>
    <w:rsid w:val="00EA3E6A"/>
    <w:rsid w:val="00EB18EF"/>
    <w:rsid w:val="00EB7951"/>
    <w:rsid w:val="00ED2C15"/>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332E"/>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985</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2019-12-06T18:08:00Z</dcterms:created>
  <dcterms:modified xsi:type="dcterms:W3CDTF">2019-12-06T19:02:00Z</dcterms:modified>
</cp:coreProperties>
</file>