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675C6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 xml:space="preserve">Notice of Commission </w:t>
      </w:r>
      <w:r w:rsidR="00A30A5D">
        <w:rPr>
          <w:u w:val="single"/>
          <w:lang w:val="en-US"/>
        </w:rPr>
        <w:t xml:space="preserve">STAFF </w:t>
      </w:r>
      <w:r>
        <w:rPr>
          <w:u w:val="single"/>
          <w:lang w:val="en-US"/>
        </w:rPr>
        <w:t>Workshop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675C6">
      <w:pPr>
        <w:pStyle w:val="PScCenterCaps"/>
        <w:rPr>
          <w:lang w:val="en-US"/>
        </w:rPr>
      </w:pPr>
      <w:r>
        <w:rPr>
          <w:lang w:val="en-US"/>
        </w:rPr>
        <w:t>DUKE ENERGY FLORIDA, LLC</w:t>
      </w: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FLORIDA POWER &amp; LIGHT COMPANY</w:t>
      </w: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FLORIDA PUBLIC UTILITIES COMPANY</w:t>
      </w: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GULF POWER COMPANY</w:t>
      </w: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TAMPA ELECTRIC COMPANY</w:t>
      </w: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FLORIDA INDUSTRIAL POWER USERS GROUP</w:t>
      </w: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FLORIDA RETAIL FEDERATION</w:t>
      </w: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WHITE SPRINGS AGRICULTURAL CHEMICALS, INC. D/B/A</w:t>
      </w: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PCS PHOSPHATE WHITE SPRINGS</w:t>
      </w: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 xml:space="preserve">SIERRA CLUB 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DOCKET NO. 20</w:t>
      </w:r>
      <w:r w:rsidR="006C7C90">
        <w:rPr>
          <w:lang w:val="en-US"/>
        </w:rPr>
        <w:t>20</w:t>
      </w:r>
      <w:r>
        <w:rPr>
          <w:lang w:val="en-US"/>
        </w:rPr>
        <w:t>0001-EI</w:t>
      </w:r>
    </w:p>
    <w:p w:rsidR="006675C6" w:rsidRDefault="006675C6">
      <w:pPr>
        <w:pStyle w:val="PScCenterCaps"/>
        <w:rPr>
          <w:lang w:val="en-US"/>
        </w:rPr>
      </w:pP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Fuel and purchased power cost recovery clause with generating performance incentive factor.</w:t>
      </w:r>
    </w:p>
    <w:p w:rsidR="006675C6" w:rsidRDefault="006675C6">
      <w:pPr>
        <w:pStyle w:val="PScCenterCaps"/>
        <w:rPr>
          <w:lang w:val="en-US"/>
        </w:rPr>
      </w:pP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DOCKET NO. 20</w:t>
      </w:r>
      <w:r w:rsidR="006C7C90">
        <w:rPr>
          <w:lang w:val="en-US"/>
        </w:rPr>
        <w:t>20</w:t>
      </w:r>
      <w:r>
        <w:rPr>
          <w:lang w:val="en-US"/>
        </w:rPr>
        <w:t>0002-EG</w:t>
      </w:r>
    </w:p>
    <w:p w:rsidR="006675C6" w:rsidRDefault="006675C6">
      <w:pPr>
        <w:pStyle w:val="PScCenterCaps"/>
        <w:rPr>
          <w:lang w:val="en-US"/>
        </w:rPr>
      </w:pP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Energy conservation cost recovery clause.</w:t>
      </w:r>
    </w:p>
    <w:p w:rsidR="006675C6" w:rsidRDefault="006675C6">
      <w:pPr>
        <w:pStyle w:val="PScCenterCaps"/>
        <w:rPr>
          <w:lang w:val="en-US"/>
        </w:rPr>
      </w:pP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DOCKET NO. 20</w:t>
      </w:r>
      <w:r w:rsidR="006C7C90">
        <w:rPr>
          <w:lang w:val="en-US"/>
        </w:rPr>
        <w:t>20</w:t>
      </w:r>
      <w:r>
        <w:rPr>
          <w:lang w:val="en-US"/>
        </w:rPr>
        <w:t>0007-EI</w:t>
      </w:r>
    </w:p>
    <w:p w:rsidR="006675C6" w:rsidRDefault="006675C6">
      <w:pPr>
        <w:pStyle w:val="PScCenterCaps"/>
        <w:rPr>
          <w:lang w:val="en-US"/>
        </w:rPr>
      </w:pPr>
    </w:p>
    <w:p w:rsidR="006675C6" w:rsidRDefault="006675C6">
      <w:pPr>
        <w:pStyle w:val="PScCenterCaps"/>
        <w:rPr>
          <w:lang w:val="en-US"/>
        </w:rPr>
      </w:pPr>
      <w:r>
        <w:rPr>
          <w:lang w:val="en-US"/>
        </w:rPr>
        <w:t>Environmental cost recovery clause.</w:t>
      </w:r>
    </w:p>
    <w:p w:rsidR="006B03A1" w:rsidRDefault="006B03A1">
      <w:pPr>
        <w:pStyle w:val="PScCenterCaps"/>
        <w:rPr>
          <w:lang w:val="en-US"/>
        </w:rPr>
      </w:pPr>
    </w:p>
    <w:p w:rsidR="006B03A1" w:rsidRPr="00C56FF4" w:rsidRDefault="006B03A1">
      <w:pPr>
        <w:pStyle w:val="PSCCenter"/>
      </w:pPr>
      <w:r>
        <w:t xml:space="preserve">ISSUED: </w:t>
      </w:r>
      <w:bookmarkStart w:id="0" w:name="issueDate"/>
      <w:bookmarkEnd w:id="0"/>
      <w:r w:rsidR="00C56FF4">
        <w:rPr>
          <w:u w:val="single"/>
        </w:rPr>
        <w:t>January 13, 2020</w:t>
      </w:r>
    </w:p>
    <w:p w:rsidR="006B03A1" w:rsidRDefault="006B03A1">
      <w:pPr>
        <w:rPr>
          <w:rStyle w:val="PSCUnderline"/>
        </w:rPr>
      </w:pPr>
    </w:p>
    <w:p w:rsidR="006675C6" w:rsidRDefault="006675C6" w:rsidP="006675C6">
      <w:pPr>
        <w:jc w:val="center"/>
        <w:rPr>
          <w:u w:val="single"/>
        </w:rPr>
      </w:pPr>
      <w:r>
        <w:rPr>
          <w:u w:val="single"/>
        </w:rPr>
        <w:t xml:space="preserve">NOTICE OF COMMISSION </w:t>
      </w:r>
      <w:r w:rsidR="00A30A5D">
        <w:rPr>
          <w:u w:val="single"/>
        </w:rPr>
        <w:t xml:space="preserve">STAFF </w:t>
      </w:r>
      <w:r>
        <w:rPr>
          <w:u w:val="single"/>
        </w:rPr>
        <w:t>WORKSHOP</w:t>
      </w:r>
    </w:p>
    <w:p w:rsidR="006675C6" w:rsidRDefault="006675C6" w:rsidP="006675C6">
      <w:pPr>
        <w:jc w:val="center"/>
        <w:rPr>
          <w:u w:val="single"/>
        </w:rPr>
      </w:pPr>
    </w:p>
    <w:p w:rsidR="006675C6" w:rsidRDefault="006675C6" w:rsidP="006675C6">
      <w:pPr>
        <w:jc w:val="center"/>
        <w:rPr>
          <w:u w:val="single"/>
        </w:rPr>
      </w:pPr>
    </w:p>
    <w:p w:rsidR="006675C6" w:rsidRDefault="006675C6" w:rsidP="006675C6">
      <w:pPr>
        <w:jc w:val="center"/>
        <w:rPr>
          <w:u w:val="single"/>
        </w:rPr>
      </w:pPr>
    </w:p>
    <w:p w:rsidR="006675C6" w:rsidRDefault="006675C6" w:rsidP="006675C6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3E1BAE">
        <w:t xml:space="preserve">NOTICE is hereby given that the Florida Public Service Commission will conduct a workshop on the above-referenced </w:t>
      </w:r>
      <w:r>
        <w:t xml:space="preserve">docket </w:t>
      </w:r>
      <w:r w:rsidRPr="003E1BAE">
        <w:t>at the following time and place:</w:t>
      </w:r>
    </w:p>
    <w:p w:rsidR="006675C6" w:rsidRDefault="006675C6" w:rsidP="006675C6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6675C6" w:rsidRDefault="006675C6" w:rsidP="006675C6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>
        <w:lastRenderedPageBreak/>
        <w:tab/>
        <w:t>Thursday, February 6, 2020 at 10:00 A.M. (EST)</w:t>
      </w:r>
    </w:p>
    <w:p w:rsidR="006675C6" w:rsidRPr="003E1BAE" w:rsidRDefault="006675C6" w:rsidP="006675C6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>
        <w:tab/>
      </w:r>
      <w:r w:rsidR="006C7C90" w:rsidRPr="003D4E1E">
        <w:rPr>
          <w:noProof/>
        </w:rPr>
        <w:t>Gerald L.</w:t>
      </w:r>
      <w:r w:rsidR="006C7C90">
        <w:rPr>
          <w:noProof/>
        </w:rPr>
        <w:t xml:space="preserve"> </w:t>
      </w:r>
      <w:r>
        <w:t>Gunter Building, Room 105</w:t>
      </w:r>
    </w:p>
    <w:p w:rsidR="006675C6" w:rsidRPr="003E1BAE" w:rsidRDefault="006675C6" w:rsidP="006675C6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>
        <w:t xml:space="preserve">2540 Shumard Oak Boulevard </w:t>
      </w:r>
    </w:p>
    <w:p w:rsidR="006675C6" w:rsidRDefault="006675C6" w:rsidP="006675C6">
      <w:pPr>
        <w:ind w:left="720" w:firstLine="720"/>
        <w:jc w:val="both"/>
      </w:pPr>
      <w:smartTag w:uri="urn:schemas-microsoft-com:office:smarttags" w:element="place">
        <w:smartTag w:uri="urn:schemas-microsoft-com:office:smarttags" w:element="City">
          <w:r w:rsidRPr="003E1BAE">
            <w:t>Tallahassee</w:t>
          </w:r>
        </w:smartTag>
        <w:r w:rsidRPr="003E1BAE">
          <w:t xml:space="preserve">, </w:t>
        </w:r>
        <w:smartTag w:uri="urn:schemas-microsoft-com:office:smarttags" w:element="State">
          <w:r w:rsidRPr="003E1BAE">
            <w:t>FL</w:t>
          </w:r>
        </w:smartTag>
        <w:r w:rsidRPr="003E1BAE">
          <w:t xml:space="preserve"> </w:t>
        </w:r>
        <w:smartTag w:uri="urn:schemas-microsoft-com:office:smarttags" w:element="PostalCode">
          <w:r w:rsidRPr="003E1BAE">
            <w:t>32399-0862</w:t>
          </w:r>
        </w:smartTag>
      </w:smartTag>
      <w:r w:rsidRPr="003E1BAE">
        <w:t>.</w:t>
      </w:r>
    </w:p>
    <w:p w:rsidR="006675C6" w:rsidRDefault="006675C6" w:rsidP="006675C6">
      <w:pPr>
        <w:jc w:val="both"/>
      </w:pPr>
    </w:p>
    <w:p w:rsidR="006675C6" w:rsidRPr="00424508" w:rsidRDefault="006675C6" w:rsidP="006675C6">
      <w:pPr>
        <w:jc w:val="both"/>
      </w:pPr>
      <w:r w:rsidRPr="00424508">
        <w:rPr>
          <w:u w:val="single"/>
        </w:rPr>
        <w:t>PURPOSE</w:t>
      </w:r>
      <w:r>
        <w:rPr>
          <w:u w:val="single"/>
        </w:rPr>
        <w:t xml:space="preserve"> AND PROCEDURE</w:t>
      </w:r>
    </w:p>
    <w:p w:rsidR="006675C6" w:rsidRPr="00424508" w:rsidRDefault="006675C6" w:rsidP="006675C6">
      <w:pPr>
        <w:jc w:val="both"/>
      </w:pPr>
    </w:p>
    <w:p w:rsidR="006675C6" w:rsidRPr="00424508" w:rsidRDefault="006675C6" w:rsidP="006675C6">
      <w:pPr>
        <w:jc w:val="both"/>
      </w:pPr>
      <w:r w:rsidRPr="00424508">
        <w:tab/>
        <w:t xml:space="preserve">The purpose of this workshop is to </w:t>
      </w:r>
      <w:r>
        <w:t xml:space="preserve">discuss modifications to Order No. PSC-2012-0425-PAA-EI to comply with Internal Revenue Code Treasury Regulation Section </w:t>
      </w:r>
      <w:r>
        <w:rPr>
          <w:rFonts w:ascii="Lao UI" w:hAnsi="Lao UI" w:cs="Lao UI"/>
        </w:rPr>
        <w:t>§</w:t>
      </w:r>
      <w:r>
        <w:t>1.167(1)-1(h)(6), specifically the methodology for calculating the weighted average cost of capital (WACC) applicable to clause-related investments.</w:t>
      </w:r>
    </w:p>
    <w:p w:rsidR="006675C6" w:rsidRPr="00424508" w:rsidRDefault="006675C6" w:rsidP="006675C6">
      <w:pPr>
        <w:jc w:val="both"/>
      </w:pPr>
    </w:p>
    <w:p w:rsidR="006675C6" w:rsidRDefault="006675C6" w:rsidP="006675C6">
      <w:pPr>
        <w:jc w:val="both"/>
      </w:pPr>
      <w:r w:rsidRPr="00424508">
        <w:tab/>
        <w:t xml:space="preserve">If you wish to comment but cannot attend the workshop, please file your comments with the </w:t>
      </w:r>
      <w:r>
        <w:t>Office of Commission Clerk</w:t>
      </w:r>
      <w:r w:rsidRPr="00424508">
        <w:t xml:space="preserve">, </w:t>
      </w:r>
      <w:r>
        <w:t>Florida Public Service Commission</w:t>
      </w:r>
      <w:r w:rsidRPr="00424508">
        <w:t xml:space="preserve">, 2540 Shumard Oak Boulevard, Tallahassee, Florida 32399-0850, on or before </w:t>
      </w:r>
      <w:r>
        <w:t xml:space="preserve">February 3, 2020, </w:t>
      </w:r>
      <w:r w:rsidRPr="00424508">
        <w:t>specifically referencing the title of the workshop.</w:t>
      </w:r>
    </w:p>
    <w:p w:rsidR="006675C6" w:rsidRPr="00424508" w:rsidRDefault="006675C6" w:rsidP="006675C6">
      <w:pPr>
        <w:jc w:val="both"/>
      </w:pPr>
    </w:p>
    <w:p w:rsidR="006675C6" w:rsidRPr="00424508" w:rsidRDefault="006675C6" w:rsidP="006675C6">
      <w:pPr>
        <w:jc w:val="both"/>
      </w:pPr>
      <w:r w:rsidRPr="00424508">
        <w:tab/>
        <w:t>A copy of the agenda for this workshop</w:t>
      </w:r>
      <w:r>
        <w:t xml:space="preserve"> is attached. </w:t>
      </w:r>
    </w:p>
    <w:p w:rsidR="006675C6" w:rsidRPr="00424508" w:rsidRDefault="006675C6" w:rsidP="006675C6">
      <w:pPr>
        <w:jc w:val="both"/>
      </w:pPr>
    </w:p>
    <w:p w:rsidR="006675C6" w:rsidRDefault="006675C6" w:rsidP="006675C6">
      <w:pPr>
        <w:jc w:val="both"/>
        <w:rPr>
          <w:noProof/>
        </w:rPr>
      </w:pPr>
      <w:r>
        <w:rPr>
          <w:noProof/>
        </w:rPr>
        <w:tab/>
      </w:r>
      <w:r w:rsidRPr="002909C7">
        <w:rPr>
          <w:noProof/>
        </w:rPr>
        <w:t xml:space="preserve">In accordance with the Americans with Disabilities Act, persons needing a special accommodation to participate at this proceeding should contact the Office of Commission Clerk no later than </w:t>
      </w:r>
      <w:r w:rsidRPr="002909C7">
        <w:rPr>
          <w:rStyle w:val="Strong"/>
          <w:b w:val="0"/>
          <w:noProof/>
        </w:rPr>
        <w:t>five</w:t>
      </w:r>
      <w:r w:rsidRPr="002909C7">
        <w:rPr>
          <w:b/>
          <w:noProof/>
        </w:rPr>
        <w:t xml:space="preserve"> </w:t>
      </w:r>
      <w:r w:rsidRPr="002909C7">
        <w:rPr>
          <w:noProof/>
        </w:rPr>
        <w:t xml:space="preserve">days prior to the hearing at 2540 Shumard Oak Boulevard, Tallahassee, Florida 32399-0850 </w:t>
      </w:r>
      <w:r w:rsidRPr="003D4E1E">
        <w:rPr>
          <w:noProof/>
        </w:rPr>
        <w:t>or 850-413-6770 (Florida Relay Service, 1-800-955-8770 Voice or 1-800-955-8771 TDD). Assistive Listening Devices are available upon request from the Office of Commission Clerk, Gerald L. Gunter Building, Room 152.</w:t>
      </w:r>
    </w:p>
    <w:p w:rsidR="006675C6" w:rsidRDefault="006675C6" w:rsidP="006675C6">
      <w:pPr>
        <w:jc w:val="both"/>
        <w:rPr>
          <w:noProof/>
        </w:rPr>
      </w:pPr>
    </w:p>
    <w:p w:rsidR="006C7C90" w:rsidRDefault="006C7C90" w:rsidP="006675C6">
      <w:pPr>
        <w:jc w:val="both"/>
        <w:rPr>
          <w:noProof/>
        </w:rPr>
      </w:pPr>
      <w:r>
        <w:rPr>
          <w:noProof/>
        </w:rPr>
        <w:tab/>
        <w:t>One or more of the Commissioners of the Florida Public Service Commission may att</w:t>
      </w:r>
      <w:r w:rsidR="00A30A5D">
        <w:rPr>
          <w:noProof/>
        </w:rPr>
        <w:t>en</w:t>
      </w:r>
      <w:r>
        <w:rPr>
          <w:noProof/>
        </w:rPr>
        <w:t>d and participate in the workshop.</w:t>
      </w:r>
    </w:p>
    <w:p w:rsidR="006C7C90" w:rsidRDefault="006C7C90" w:rsidP="006675C6">
      <w:pPr>
        <w:jc w:val="both"/>
        <w:rPr>
          <w:noProof/>
        </w:rPr>
      </w:pPr>
    </w:p>
    <w:p w:rsidR="006675C6" w:rsidRPr="00424508" w:rsidRDefault="006675C6" w:rsidP="006675C6">
      <w:pPr>
        <w:jc w:val="both"/>
      </w:pPr>
      <w:r w:rsidRPr="00424508">
        <w:rPr>
          <w:u w:val="single"/>
        </w:rPr>
        <w:t>JURISDICTION</w:t>
      </w:r>
    </w:p>
    <w:p w:rsidR="006675C6" w:rsidRPr="00424508" w:rsidRDefault="006675C6" w:rsidP="006675C6">
      <w:pPr>
        <w:jc w:val="both"/>
      </w:pPr>
    </w:p>
    <w:p w:rsidR="006675C6" w:rsidRPr="00424508" w:rsidRDefault="006675C6" w:rsidP="006675C6">
      <w:pPr>
        <w:jc w:val="both"/>
      </w:pPr>
      <w:r w:rsidRPr="00424508">
        <w:tab/>
        <w:t>Jurisdiction is vested in this Commission pursuant to Chapter</w:t>
      </w:r>
      <w:r>
        <w:t xml:space="preserve"> 366</w:t>
      </w:r>
      <w:r w:rsidRPr="00424508">
        <w:t>, Florida Statutes.  The workshop will be governed by the provisions of that Chapter and Chapters 25-22 and 28-102, Florida Administrative Code.</w:t>
      </w:r>
    </w:p>
    <w:p w:rsidR="006675C6" w:rsidRDefault="006675C6" w:rsidP="006675C6">
      <w:pPr>
        <w:pStyle w:val="NoticeBody"/>
        <w:rPr>
          <w:u w:val="single"/>
        </w:rPr>
      </w:pPr>
    </w:p>
    <w:p w:rsidR="006675C6" w:rsidRPr="00617EC1" w:rsidRDefault="006675C6" w:rsidP="006675C6">
      <w:pPr>
        <w:pStyle w:val="NoticeBody"/>
        <w:rPr>
          <w:u w:val="single"/>
        </w:rPr>
      </w:pPr>
      <w:r w:rsidRPr="00617EC1">
        <w:rPr>
          <w:u w:val="single"/>
        </w:rPr>
        <w:t xml:space="preserve">VISUAL </w:t>
      </w:r>
      <w:r>
        <w:rPr>
          <w:u w:val="single"/>
        </w:rPr>
        <w:t>A</w:t>
      </w:r>
      <w:r w:rsidRPr="00617EC1">
        <w:rPr>
          <w:u w:val="single"/>
        </w:rPr>
        <w:t>IDS</w:t>
      </w:r>
    </w:p>
    <w:p w:rsidR="006675C6" w:rsidRDefault="006675C6" w:rsidP="006675C6">
      <w:pPr>
        <w:pStyle w:val="NoticeBody"/>
      </w:pPr>
    </w:p>
    <w:p w:rsidR="006675C6" w:rsidRDefault="006675C6" w:rsidP="006675C6">
      <w:pPr>
        <w:pStyle w:val="NoticeBody"/>
      </w:pPr>
      <w:r>
        <w:tab/>
        <w:t xml:space="preserve">Workshop participants who plan to use visual aids during the course of their presentation, such as PowerPoint, must provide an electronic copy and 21 hard copies of the presentation, at </w:t>
      </w:r>
      <w:r>
        <w:lastRenderedPageBreak/>
        <w:t xml:space="preserve">least three days prior to the workshop, to Suzanne Brownless, who may be contacted at (850) 413-6218 or </w:t>
      </w:r>
      <w:hyperlink r:id="rId9" w:history="1">
        <w:r w:rsidRPr="009259D5">
          <w:rPr>
            <w:rStyle w:val="Hyperlink"/>
          </w:rPr>
          <w:t>sbrownle@psc.state.fl.us</w:t>
        </w:r>
      </w:hyperlink>
      <w:r>
        <w:t>.</w:t>
      </w:r>
    </w:p>
    <w:p w:rsidR="006675C6" w:rsidRDefault="006675C6" w:rsidP="006675C6">
      <w:pPr>
        <w:pStyle w:val="NoticeBody"/>
      </w:pPr>
    </w:p>
    <w:p w:rsidR="006675C6" w:rsidRDefault="006675C6" w:rsidP="006675C6">
      <w:pPr>
        <w:pStyle w:val="NoticeBody"/>
      </w:pPr>
      <w:r>
        <w:tab/>
      </w:r>
      <w:r w:rsidRPr="00E70ECD">
        <w:rPr>
          <w:u w:val="single"/>
        </w:rPr>
        <w:t>E</w:t>
      </w:r>
      <w:r>
        <w:rPr>
          <w:u w:val="single"/>
        </w:rPr>
        <w:t>MERGENCY</w:t>
      </w:r>
      <w:r w:rsidRPr="00E70ECD">
        <w:rPr>
          <w:u w:val="single"/>
        </w:rPr>
        <w:t xml:space="preserve"> C</w:t>
      </w:r>
      <w:r>
        <w:rPr>
          <w:u w:val="single"/>
        </w:rPr>
        <w:t>ANCELLATION</w:t>
      </w:r>
      <w:r w:rsidRPr="00E70ECD">
        <w:rPr>
          <w:u w:val="single"/>
        </w:rPr>
        <w:t xml:space="preserve"> </w:t>
      </w:r>
      <w:r>
        <w:rPr>
          <w:u w:val="single"/>
        </w:rPr>
        <w:t>OF</w:t>
      </w:r>
      <w:r w:rsidRPr="00E70ECD">
        <w:rPr>
          <w:u w:val="single"/>
        </w:rPr>
        <w:t xml:space="preserve"> </w:t>
      </w:r>
      <w:r>
        <w:rPr>
          <w:u w:val="single"/>
        </w:rPr>
        <w:t>WORKSHOP</w:t>
      </w:r>
    </w:p>
    <w:p w:rsidR="006675C6" w:rsidRDefault="006675C6" w:rsidP="006675C6">
      <w:pPr>
        <w:jc w:val="both"/>
      </w:pPr>
    </w:p>
    <w:p w:rsidR="006675C6" w:rsidRDefault="006675C6" w:rsidP="006675C6">
      <w:pPr>
        <w:ind w:firstLine="720"/>
        <w:jc w:val="both"/>
        <w:rPr>
          <w:bCs/>
        </w:rPr>
      </w:pPr>
      <w:r w:rsidRPr="00B10F29">
        <w:rPr>
          <w:bCs/>
        </w:rPr>
        <w:t xml:space="preserve">If </w:t>
      </w:r>
      <w:r>
        <w:rPr>
          <w:bCs/>
        </w:rPr>
        <w:t xml:space="preserve">a </w:t>
      </w:r>
      <w:r w:rsidRPr="00B10F29">
        <w:rPr>
          <w:bCs/>
        </w:rPr>
        <w:t xml:space="preserve">named storm or other disaster requires cancellation of the </w:t>
      </w:r>
      <w:r>
        <w:rPr>
          <w:bCs/>
        </w:rPr>
        <w:t>workshop</w:t>
      </w:r>
      <w:r w:rsidRPr="00B10F29">
        <w:rPr>
          <w:bCs/>
        </w:rPr>
        <w:t>, Commission staff will attempt to give timely direct notice to the parties.  Notice of cancellation of the hearing will also be provided on the Commission's website (http://www.</w:t>
      </w:r>
      <w:r>
        <w:rPr>
          <w:bCs/>
        </w:rPr>
        <w:t>florida</w:t>
      </w:r>
      <w:r w:rsidRPr="00B10F29">
        <w:rPr>
          <w:bCs/>
        </w:rPr>
        <w:t>psc.</w:t>
      </w:r>
      <w:r>
        <w:rPr>
          <w:bCs/>
        </w:rPr>
        <w:t>com</w:t>
      </w:r>
      <w:r w:rsidRPr="00B10F29">
        <w:rPr>
          <w:bCs/>
        </w:rPr>
        <w:t>) under the Hot Topics link found on the home page.  Cancellation can also be confirmed by calling the Office of the General Counsel at 850-413-6199.</w:t>
      </w:r>
    </w:p>
    <w:p w:rsidR="006675C6" w:rsidRDefault="006675C6">
      <w:pPr>
        <w:pStyle w:val="NoticeBody"/>
      </w:pPr>
      <w:bookmarkStart w:id="1" w:name="VisualAids"/>
      <w:bookmarkEnd w:id="1"/>
    </w:p>
    <w:p w:rsidR="006B03A1" w:rsidRDefault="006B03A1" w:rsidP="00C56FF4">
      <w:pPr>
        <w:pStyle w:val="NoticeBody"/>
        <w:keepNext/>
      </w:pPr>
      <w:r>
        <w:tab/>
        <w:t xml:space="preserve">By DIRECTION of the Florida Public Service Commission this </w:t>
      </w:r>
      <w:bookmarkStart w:id="2" w:name="replaceDate"/>
      <w:bookmarkEnd w:id="2"/>
      <w:r w:rsidR="00C56FF4">
        <w:rPr>
          <w:u w:val="single"/>
        </w:rPr>
        <w:t>13th</w:t>
      </w:r>
      <w:r w:rsidR="00C56FF4">
        <w:t xml:space="preserve"> day of </w:t>
      </w:r>
      <w:r w:rsidR="00C56FF4">
        <w:rPr>
          <w:u w:val="single"/>
        </w:rPr>
        <w:t>January</w:t>
      </w:r>
      <w:r w:rsidR="00C56FF4">
        <w:t xml:space="preserve">, </w:t>
      </w:r>
      <w:r w:rsidR="00C56FF4">
        <w:rPr>
          <w:u w:val="single"/>
        </w:rPr>
        <w:t>2020</w:t>
      </w:r>
      <w:r w:rsidR="00C56FF4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C56FF4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C7C90" w:rsidRDefault="006675C6">
      <w:pPr>
        <w:keepNext/>
      </w:pPr>
      <w:r>
        <w:t>SBR</w:t>
      </w:r>
      <w:r w:rsidR="006B03A1">
        <w:t xml:space="preserve"> </w:t>
      </w:r>
    </w:p>
    <w:p w:rsidR="006C7C90" w:rsidRDefault="006C7C90">
      <w:r>
        <w:br w:type="page"/>
      </w:r>
    </w:p>
    <w:p w:rsidR="006C7C90" w:rsidRPr="00424508" w:rsidRDefault="006C7C90" w:rsidP="006C7C90">
      <w:pPr>
        <w:jc w:val="center"/>
      </w:pPr>
      <w:r>
        <w:rPr>
          <w:b/>
          <w:bCs/>
        </w:rPr>
        <w:lastRenderedPageBreak/>
        <w:t xml:space="preserve">A </w:t>
      </w:r>
      <w:r w:rsidRPr="00424508">
        <w:rPr>
          <w:b/>
          <w:bCs/>
        </w:rPr>
        <w:t>G E N D A</w:t>
      </w:r>
      <w:r w:rsidRPr="00424508">
        <w:cr/>
      </w:r>
      <w:r w:rsidRPr="00424508">
        <w:cr/>
      </w:r>
      <w:r w:rsidRPr="00424508">
        <w:rPr>
          <w:b/>
          <w:bCs/>
        </w:rPr>
        <w:cr/>
      </w:r>
      <w:smartTag w:uri="urn:schemas-microsoft-com:office:smarttags" w:element="place">
        <w:smartTag w:uri="urn:schemas-microsoft-com:office:smarttags" w:element="State">
          <w:r w:rsidRPr="00424508">
            <w:rPr>
              <w:b/>
              <w:bCs/>
            </w:rPr>
            <w:t>FLORIDA</w:t>
          </w:r>
        </w:smartTag>
      </w:smartTag>
      <w:r w:rsidRPr="00424508">
        <w:rPr>
          <w:b/>
          <w:bCs/>
        </w:rPr>
        <w:t xml:space="preserve"> PUBLIC SERVICE COMMISSION </w:t>
      </w:r>
      <w:r w:rsidR="00580DED">
        <w:rPr>
          <w:b/>
          <w:bCs/>
        </w:rPr>
        <w:t xml:space="preserve">STAFF </w:t>
      </w:r>
      <w:r w:rsidRPr="00424508">
        <w:rPr>
          <w:b/>
          <w:bCs/>
        </w:rPr>
        <w:t>WORKSHOP</w:t>
      </w:r>
      <w:r w:rsidRPr="00424508">
        <w:rPr>
          <w:b/>
          <w:bCs/>
        </w:rPr>
        <w:fldChar w:fldCharType="begin"/>
      </w:r>
      <w:r w:rsidRPr="00424508">
        <w:rPr>
          <w:b/>
          <w:bCs/>
        </w:rPr>
        <w:instrText>tc "A G E N D A</w:instrText>
      </w:r>
    </w:p>
    <w:p w:rsidR="006C7C90" w:rsidRPr="00424508" w:rsidRDefault="006C7C90" w:rsidP="006C7C90">
      <w:pPr>
        <w:jc w:val="center"/>
      </w:pPr>
    </w:p>
    <w:p w:rsidR="006C7C90" w:rsidRPr="00424508" w:rsidRDefault="006C7C90" w:rsidP="006C7C90">
      <w:pPr>
        <w:jc w:val="center"/>
        <w:rPr>
          <w:b/>
          <w:bCs/>
        </w:rPr>
      </w:pPr>
    </w:p>
    <w:p w:rsidR="006C7C90" w:rsidRPr="00424508" w:rsidRDefault="006C7C90" w:rsidP="006C7C90">
      <w:pPr>
        <w:jc w:val="center"/>
        <w:rPr>
          <w:b/>
          <w:bCs/>
        </w:rPr>
      </w:pPr>
      <w:r w:rsidRPr="00424508">
        <w:rPr>
          <w:b/>
          <w:bCs/>
        </w:rPr>
        <w:instrText>FLORIDA PUBLIC SERVICE COMMISSION WORKSHOP"</w:instrText>
      </w:r>
      <w:r w:rsidRPr="00424508">
        <w:rPr>
          <w:b/>
          <w:bCs/>
        </w:rPr>
        <w:fldChar w:fldCharType="end"/>
      </w:r>
    </w:p>
    <w:p w:rsidR="006C7C90" w:rsidRPr="00424508" w:rsidRDefault="006C7C90" w:rsidP="006C7C90">
      <w:pPr>
        <w:jc w:val="center"/>
        <w:rPr>
          <w:b/>
          <w:bCs/>
        </w:rPr>
      </w:pPr>
    </w:p>
    <w:p w:rsidR="006C7C90" w:rsidRPr="00424508" w:rsidRDefault="006C7C90" w:rsidP="006C7C90">
      <w:pPr>
        <w:jc w:val="center"/>
        <w:rPr>
          <w:b/>
          <w:bCs/>
        </w:rPr>
      </w:pPr>
      <w:r w:rsidRPr="00424508">
        <w:rPr>
          <w:b/>
          <w:bCs/>
        </w:rPr>
        <w:t>DOCKET NO</w:t>
      </w:r>
      <w:r>
        <w:rPr>
          <w:b/>
          <w:bCs/>
        </w:rPr>
        <w:t>S</w:t>
      </w:r>
      <w:r w:rsidRPr="00424508">
        <w:rPr>
          <w:b/>
          <w:bCs/>
        </w:rPr>
        <w:t xml:space="preserve">. </w:t>
      </w:r>
      <w:r>
        <w:rPr>
          <w:b/>
          <w:bCs/>
        </w:rPr>
        <w:t>20200001-EI, 20200002-EG, 2020007-EI</w:t>
      </w:r>
    </w:p>
    <w:p w:rsidR="006C7C90" w:rsidRPr="00424508" w:rsidRDefault="006C7C90" w:rsidP="006C7C90">
      <w:pPr>
        <w:jc w:val="center"/>
        <w:rPr>
          <w:b/>
          <w:bCs/>
        </w:rPr>
      </w:pPr>
    </w:p>
    <w:p w:rsidR="006C7C90" w:rsidRDefault="006C7C90" w:rsidP="006C7C90">
      <w:pPr>
        <w:jc w:val="center"/>
        <w:rPr>
          <w:b/>
          <w:bCs/>
        </w:rPr>
      </w:pPr>
      <w:r>
        <w:rPr>
          <w:b/>
          <w:bCs/>
        </w:rPr>
        <w:t>THURSDAY, FEBRUARY 6, 2020</w:t>
      </w:r>
    </w:p>
    <w:p w:rsidR="006C7C90" w:rsidRPr="00424508" w:rsidRDefault="006C7C90" w:rsidP="006C7C90">
      <w:pPr>
        <w:jc w:val="center"/>
        <w:rPr>
          <w:b/>
          <w:bCs/>
        </w:rPr>
      </w:pPr>
      <w:r>
        <w:rPr>
          <w:b/>
          <w:bCs/>
        </w:rPr>
        <w:t>Gerald L. Gunter Building, Room 105</w:t>
      </w:r>
    </w:p>
    <w:p w:rsidR="006C7C90" w:rsidRPr="00424508" w:rsidRDefault="006C7C90" w:rsidP="006C7C90">
      <w:pPr>
        <w:jc w:val="center"/>
        <w:rPr>
          <w:b/>
          <w:bCs/>
        </w:rPr>
      </w:pPr>
      <w:r>
        <w:rPr>
          <w:b/>
          <w:bCs/>
        </w:rPr>
        <w:t>2540 Shumard Oak Blvd.</w:t>
      </w:r>
    </w:p>
    <w:p w:rsidR="006C7C90" w:rsidRPr="00424508" w:rsidRDefault="006C7C90" w:rsidP="006C7C90">
      <w:pPr>
        <w:jc w:val="center"/>
      </w:pPr>
      <w:r w:rsidRPr="00424508">
        <w:rPr>
          <w:b/>
          <w:bCs/>
        </w:rPr>
        <w:t>Tallahassee, Florida</w:t>
      </w:r>
      <w:r>
        <w:rPr>
          <w:b/>
          <w:bCs/>
        </w:rPr>
        <w:t xml:space="preserve"> 32399-0862</w:t>
      </w:r>
    </w:p>
    <w:p w:rsidR="006C7C90" w:rsidRPr="00424508" w:rsidRDefault="006C7C90" w:rsidP="006C7C90"/>
    <w:p w:rsidR="006C7C90" w:rsidRPr="00424508" w:rsidRDefault="006C7C90" w:rsidP="006C7C90"/>
    <w:p w:rsidR="006C7C90" w:rsidRPr="00424508" w:rsidRDefault="006C7C90" w:rsidP="006C7C90"/>
    <w:p w:rsidR="006C7C90" w:rsidRPr="00424508" w:rsidRDefault="006C7C90" w:rsidP="006C7C90">
      <w:r w:rsidRPr="00424508">
        <w:t>Opening Remarks by FPSC Staff</w:t>
      </w:r>
    </w:p>
    <w:p w:rsidR="006C7C90" w:rsidRPr="00424508" w:rsidRDefault="006C7C90" w:rsidP="006C7C90"/>
    <w:p w:rsidR="006C7C90" w:rsidRPr="00424508" w:rsidRDefault="006C7C90" w:rsidP="006C7C90">
      <w:r w:rsidRPr="00424508">
        <w:t>Discussion of Issues</w:t>
      </w:r>
    </w:p>
    <w:p w:rsidR="006C7C90" w:rsidRPr="00424508" w:rsidRDefault="006C7C90" w:rsidP="006C7C90"/>
    <w:p w:rsidR="006C7C90" w:rsidRPr="00424508" w:rsidRDefault="006C7C90" w:rsidP="006C7C90">
      <w:r w:rsidRPr="00424508">
        <w:t>Adjourn</w:t>
      </w:r>
    </w:p>
    <w:p w:rsidR="006C7C90" w:rsidRPr="00424508" w:rsidRDefault="006C7C90" w:rsidP="006C7C90"/>
    <w:p w:rsidR="006C7C90" w:rsidRPr="00424508" w:rsidRDefault="006C7C90" w:rsidP="006C7C90"/>
    <w:p w:rsidR="006C7C90" w:rsidRPr="00424508" w:rsidRDefault="006C7C90" w:rsidP="006C7C90"/>
    <w:p w:rsidR="006C7C90" w:rsidRPr="00424508" w:rsidRDefault="006C7C90" w:rsidP="006C7C90"/>
    <w:p w:rsidR="006C7C90" w:rsidRPr="00424508" w:rsidRDefault="006C7C90" w:rsidP="006C7C90"/>
    <w:p w:rsidR="006C7C90" w:rsidRPr="00424508" w:rsidRDefault="006C7C90" w:rsidP="006C7C90"/>
    <w:p w:rsidR="006C7C90" w:rsidRPr="00424508" w:rsidRDefault="006C7C90" w:rsidP="006C7C90"/>
    <w:p w:rsidR="006C7C90" w:rsidRPr="00424508" w:rsidRDefault="006C7C90" w:rsidP="006C7C90"/>
    <w:p w:rsidR="006C7C90" w:rsidRPr="00424508" w:rsidRDefault="006C7C90" w:rsidP="006C7C90">
      <w:pPr>
        <w:jc w:val="center"/>
        <w:rPr>
          <w:b/>
          <w:bCs/>
        </w:rPr>
      </w:pPr>
      <w:r w:rsidRPr="00424508">
        <w:rPr>
          <w:b/>
          <w:bCs/>
        </w:rPr>
        <w:t>CONSISTENT WITH COMMISSION POLICY,</w:t>
      </w:r>
    </w:p>
    <w:p w:rsidR="006C7C90" w:rsidRDefault="006C7C90" w:rsidP="006C7C90">
      <w:pPr>
        <w:jc w:val="center"/>
      </w:pPr>
      <w:r w:rsidRPr="00424508">
        <w:rPr>
          <w:b/>
          <w:bCs/>
        </w:rPr>
        <w:t>THIS MEETING IS OPEN TO THE PUBLIC</w:t>
      </w:r>
    </w:p>
    <w:p w:rsidR="006B03A1" w:rsidRDefault="006B03A1">
      <w:pPr>
        <w:keepNext/>
      </w:pPr>
      <w:r>
        <w:t xml:space="preserve"> </w:t>
      </w:r>
    </w:p>
    <w:sectPr w:rsidR="006B03A1">
      <w:headerReference w:type="default" r:id="rId10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C6" w:rsidRDefault="006675C6">
      <w:r>
        <w:separator/>
      </w:r>
    </w:p>
  </w:endnote>
  <w:endnote w:type="continuationSeparator" w:id="0">
    <w:p w:rsidR="006675C6" w:rsidRDefault="0066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C6" w:rsidRDefault="006675C6">
      <w:r>
        <w:separator/>
      </w:r>
    </w:p>
  </w:footnote>
  <w:footnote w:type="continuationSeparator" w:id="0">
    <w:p w:rsidR="006675C6" w:rsidRDefault="00667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6675C6">
    <w:pPr>
      <w:pStyle w:val="Header"/>
    </w:pPr>
    <w:bookmarkStart w:id="5" w:name="headerNotice"/>
    <w:bookmarkEnd w:id="5"/>
    <w:r>
      <w:t>NOTICE OF</w:t>
    </w:r>
    <w:r w:rsidR="00F80FAE">
      <w:t xml:space="preserve"> COMMISSION</w:t>
    </w:r>
    <w:r>
      <w:t xml:space="preserve"> STAFF WORKSHOP</w:t>
    </w:r>
  </w:p>
  <w:p w:rsidR="006B03A1" w:rsidRDefault="006675C6">
    <w:pPr>
      <w:pStyle w:val="Header"/>
    </w:pPr>
    <w:bookmarkStart w:id="6" w:name="headerDocket"/>
    <w:bookmarkEnd w:id="6"/>
    <w:r>
      <w:t>DOCKET NOS. 20</w:t>
    </w:r>
    <w:r w:rsidR="006C7C90">
      <w:t>20</w:t>
    </w:r>
    <w:r>
      <w:t>0001-EI, 20</w:t>
    </w:r>
    <w:r w:rsidR="006C7C90">
      <w:t>20</w:t>
    </w:r>
    <w:r>
      <w:t>0002-EG, 20</w:t>
    </w:r>
    <w:r w:rsidR="006C7C90">
      <w:t>20</w:t>
    </w:r>
    <w:r>
      <w:t>0007-EI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6FF4">
      <w:rPr>
        <w:rStyle w:val="PageNumber"/>
        <w:noProof/>
      </w:rPr>
      <w:t>4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90001-EI, 20190002-EG, 20190007-EI"/>
  </w:docVars>
  <w:rsids>
    <w:rsidRoot w:val="006675C6"/>
    <w:rsid w:val="000005F5"/>
    <w:rsid w:val="000E7426"/>
    <w:rsid w:val="001C6592"/>
    <w:rsid w:val="0028226A"/>
    <w:rsid w:val="002F2D50"/>
    <w:rsid w:val="003578AE"/>
    <w:rsid w:val="00357BFA"/>
    <w:rsid w:val="003868F1"/>
    <w:rsid w:val="003A580E"/>
    <w:rsid w:val="003C5D75"/>
    <w:rsid w:val="00402C12"/>
    <w:rsid w:val="00474BD2"/>
    <w:rsid w:val="00487D2C"/>
    <w:rsid w:val="00491225"/>
    <w:rsid w:val="004B0EC4"/>
    <w:rsid w:val="0055171A"/>
    <w:rsid w:val="00556769"/>
    <w:rsid w:val="00576DA1"/>
    <w:rsid w:val="00580DED"/>
    <w:rsid w:val="006675C6"/>
    <w:rsid w:val="00682E0C"/>
    <w:rsid w:val="006A2C0D"/>
    <w:rsid w:val="006B03A1"/>
    <w:rsid w:val="006C7C90"/>
    <w:rsid w:val="006D4E59"/>
    <w:rsid w:val="006E162C"/>
    <w:rsid w:val="00724359"/>
    <w:rsid w:val="00751C05"/>
    <w:rsid w:val="007A70DC"/>
    <w:rsid w:val="008343EA"/>
    <w:rsid w:val="00844DA4"/>
    <w:rsid w:val="008955A0"/>
    <w:rsid w:val="008C3030"/>
    <w:rsid w:val="008F31CD"/>
    <w:rsid w:val="00A07A62"/>
    <w:rsid w:val="00A2098A"/>
    <w:rsid w:val="00A30A5D"/>
    <w:rsid w:val="00B25C10"/>
    <w:rsid w:val="00B50416"/>
    <w:rsid w:val="00BD27DC"/>
    <w:rsid w:val="00C56FF4"/>
    <w:rsid w:val="00CD4F7A"/>
    <w:rsid w:val="00CE69DE"/>
    <w:rsid w:val="00CF7825"/>
    <w:rsid w:val="00D97879"/>
    <w:rsid w:val="00E2761B"/>
    <w:rsid w:val="00F15079"/>
    <w:rsid w:val="00F526B0"/>
    <w:rsid w:val="00F66448"/>
    <w:rsid w:val="00F80FAE"/>
    <w:rsid w:val="00FA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6675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667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brownle@psc.state.fl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6ED6-2A2C-4C1E-8CA0-83A474FB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2020-01-13T16:11:00Z</dcterms:created>
  <dcterms:modified xsi:type="dcterms:W3CDTF">2020-01-13T16:14:00Z</dcterms:modified>
</cp:coreProperties>
</file>