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8563C" w:rsidP="0028563C">
      <w:pPr>
        <w:pStyle w:val="OrderHeading"/>
      </w:pPr>
      <w:r>
        <w:t>BEFORE THE FLORIDA PUBLIC SERVICE COMMISSION</w:t>
      </w:r>
    </w:p>
    <w:p w:rsidR="0028563C" w:rsidRDefault="0028563C" w:rsidP="0028563C">
      <w:pPr>
        <w:pStyle w:val="OrderBody"/>
      </w:pPr>
    </w:p>
    <w:p w:rsidR="0028563C" w:rsidRDefault="0028563C" w:rsidP="002856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563C" w:rsidRPr="00C63FCF" w:rsidTr="00C63FCF">
        <w:trPr>
          <w:trHeight w:val="828"/>
        </w:trPr>
        <w:tc>
          <w:tcPr>
            <w:tcW w:w="4788" w:type="dxa"/>
            <w:tcBorders>
              <w:bottom w:val="single" w:sz="8" w:space="0" w:color="auto"/>
              <w:right w:val="double" w:sz="6" w:space="0" w:color="auto"/>
            </w:tcBorders>
            <w:shd w:val="clear" w:color="auto" w:fill="auto"/>
          </w:tcPr>
          <w:p w:rsidR="0028563C" w:rsidRDefault="0028563C"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28563C" w:rsidRDefault="0028563C" w:rsidP="0028563C">
            <w:pPr>
              <w:pStyle w:val="OrderBody"/>
            </w:pPr>
            <w:r>
              <w:t xml:space="preserve">DOCKET NO. </w:t>
            </w:r>
            <w:bookmarkStart w:id="1" w:name="SSDocketNo"/>
            <w:bookmarkEnd w:id="1"/>
            <w:r>
              <w:t>20200176-EI</w:t>
            </w:r>
          </w:p>
          <w:p w:rsidR="0028563C" w:rsidRDefault="0028563C" w:rsidP="00C63FCF">
            <w:pPr>
              <w:pStyle w:val="OrderBody"/>
              <w:tabs>
                <w:tab w:val="center" w:pos="4320"/>
                <w:tab w:val="right" w:pos="8640"/>
              </w:tabs>
              <w:jc w:val="left"/>
            </w:pPr>
            <w:r>
              <w:t xml:space="preserve">ORDER NO. </w:t>
            </w:r>
            <w:bookmarkStart w:id="2" w:name="OrderNo0365"/>
            <w:r w:rsidR="00FB71C6">
              <w:t>PSC-2020-0365-PCO-EI</w:t>
            </w:r>
            <w:bookmarkEnd w:id="2"/>
          </w:p>
          <w:p w:rsidR="0028563C" w:rsidRDefault="0028563C" w:rsidP="00C63FCF">
            <w:pPr>
              <w:pStyle w:val="OrderBody"/>
              <w:tabs>
                <w:tab w:val="center" w:pos="4320"/>
                <w:tab w:val="right" w:pos="8640"/>
              </w:tabs>
              <w:jc w:val="left"/>
            </w:pPr>
            <w:r>
              <w:t xml:space="preserve">ISSUED: </w:t>
            </w:r>
            <w:r w:rsidR="00FB71C6">
              <w:t>October 14, 2020</w:t>
            </w:r>
          </w:p>
        </w:tc>
      </w:tr>
    </w:tbl>
    <w:p w:rsidR="0028563C" w:rsidRDefault="0028563C" w:rsidP="0028563C"/>
    <w:p w:rsidR="0028563C" w:rsidRDefault="0028563C" w:rsidP="0028563C"/>
    <w:p w:rsidR="00CB5276" w:rsidRDefault="0028563C" w:rsidP="0028563C">
      <w:pPr>
        <w:pStyle w:val="CenterUnderline"/>
      </w:pPr>
      <w:bookmarkStart w:id="3" w:name="Commissioners"/>
      <w:bookmarkEnd w:id="3"/>
      <w:r>
        <w:t>ORDER</w:t>
      </w:r>
      <w:bookmarkStart w:id="4" w:name="OrderTitle"/>
      <w:r>
        <w:t xml:space="preserve"> GRANTING INTERVENTION </w:t>
      </w:r>
      <w:bookmarkEnd w:id="4"/>
    </w:p>
    <w:p w:rsidR="0028563C" w:rsidRDefault="0028563C" w:rsidP="0028563C">
      <w:pPr>
        <w:pStyle w:val="CenterUnderline"/>
      </w:pPr>
    </w:p>
    <w:p w:rsidR="0028563C" w:rsidRDefault="0028563C" w:rsidP="0028563C">
      <w:pPr>
        <w:pStyle w:val="OrderBody"/>
      </w:pPr>
      <w:r>
        <w:t>BY THE COMMISSION:</w:t>
      </w:r>
    </w:p>
    <w:p w:rsidR="0028563C" w:rsidRDefault="0028563C" w:rsidP="0028563C">
      <w:pPr>
        <w:pStyle w:val="OrderBody"/>
      </w:pPr>
    </w:p>
    <w:p w:rsidR="00C852B4" w:rsidRDefault="00D250A3" w:rsidP="00C852B4">
      <w:pPr>
        <w:autoSpaceDE w:val="0"/>
        <w:autoSpaceDN w:val="0"/>
        <w:adjustRightInd w:val="0"/>
        <w:ind w:firstLine="720"/>
        <w:jc w:val="both"/>
      </w:pPr>
      <w:bookmarkStart w:id="5" w:name="OrderText"/>
      <w:bookmarkEnd w:id="5"/>
      <w:r>
        <w:t>On July 1, 2020, Duke Energy Florida, LLC (Duke</w:t>
      </w:r>
      <w:r w:rsidR="00D66117">
        <w:t xml:space="preserve"> or Company</w:t>
      </w:r>
      <w:r>
        <w:t>) filed a Petition for a Limited Proceeding to Approve Clean Energy Connection Program (CEC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r w:rsidR="00963AA9" w:rsidRPr="00963AA9">
        <w:t xml:space="preserve"> </w:t>
      </w:r>
      <w:r w:rsidR="00963AA9" w:rsidRPr="00930973">
        <w:t>The signatories to the stipulation are Duke, Vote Solar, Southern All</w:t>
      </w:r>
      <w:r w:rsidR="003F5E49">
        <w:t>iance for Clean Energy, and Walmart</w:t>
      </w:r>
      <w:r w:rsidR="00963AA9" w:rsidRPr="00930973">
        <w:t xml:space="preserve"> Inc. In the Stipulation, Duke commits to certain programs designed to assist low-income customers, to further consider clean energy and net metering options, and to other conditions relating to implementing and monitoring the CEC Program.</w:t>
      </w:r>
      <w:r w:rsidR="00C852B4">
        <w:t xml:space="preserve"> This docket is currently set for hearing on November 17, 2020.</w:t>
      </w:r>
    </w:p>
    <w:p w:rsidR="00D250A3" w:rsidRDefault="00D250A3" w:rsidP="00D250A3">
      <w:pPr>
        <w:autoSpaceDE w:val="0"/>
        <w:autoSpaceDN w:val="0"/>
        <w:adjustRightInd w:val="0"/>
        <w:jc w:val="both"/>
      </w:pPr>
    </w:p>
    <w:p w:rsidR="0028563C" w:rsidRPr="00173CF1" w:rsidRDefault="0028563C" w:rsidP="0028563C">
      <w:pPr>
        <w:jc w:val="both"/>
        <w:rPr>
          <w:u w:val="single"/>
        </w:rPr>
      </w:pPr>
      <w:r w:rsidRPr="00173CF1">
        <w:rPr>
          <w:u w:val="single"/>
        </w:rPr>
        <w:t>Petition for Intervention</w:t>
      </w:r>
    </w:p>
    <w:p w:rsidR="0028563C" w:rsidRDefault="0028563C" w:rsidP="0028563C">
      <w:pPr>
        <w:jc w:val="both"/>
      </w:pPr>
    </w:p>
    <w:p w:rsidR="0028563C" w:rsidRDefault="0028563C" w:rsidP="0028563C">
      <w:pPr>
        <w:ind w:firstLine="720"/>
        <w:jc w:val="both"/>
      </w:pPr>
      <w:r>
        <w:t xml:space="preserve">By motion dated </w:t>
      </w:r>
      <w:r w:rsidR="00E36901">
        <w:t>August 21, 2020</w:t>
      </w:r>
      <w:r>
        <w:t>,</w:t>
      </w:r>
      <w:r w:rsidRPr="00EB5771">
        <w:t xml:space="preserve"> </w:t>
      </w:r>
      <w:r w:rsidR="00E36901">
        <w:t>Vote Solar</w:t>
      </w:r>
      <w:r w:rsidRPr="00EB5771">
        <w:t xml:space="preserve"> requested permission to intervene in this proceeding.</w:t>
      </w:r>
      <w:r w:rsidR="00D250A3">
        <w:t xml:space="preserve"> Vote Solar is a national organization that advocates for and promotes the development of solar energy. Vote Solar participates in shared solar policy initiatives across the country. The organization and its members </w:t>
      </w:r>
      <w:r w:rsidR="00604421">
        <w:t>support</w:t>
      </w:r>
      <w:r w:rsidR="0006493B">
        <w:t xml:space="preserve"> community solar offerings that are </w:t>
      </w:r>
      <w:r w:rsidR="00604421">
        <w:t>consistent</w:t>
      </w:r>
      <w:r w:rsidR="0006493B">
        <w:t xml:space="preserve"> with its conservation objectives.</w:t>
      </w:r>
      <w:r w:rsidR="00D250A3">
        <w:t xml:space="preserve"> Vote Solar represents that it has approximately 30,000 members who reside in Florida, a substantial number of whom are Duke customers.</w:t>
      </w:r>
      <w:r w:rsidR="0006493B" w:rsidRPr="0006493B">
        <w:t xml:space="preserve"> </w:t>
      </w:r>
      <w:r w:rsidR="0006493B">
        <w:t>As such, Vote Solar asserts that it maintains an interest in solar programs that affect the economic condition and conservation objectives of its Florida members.</w:t>
      </w:r>
      <w:r w:rsidR="00542A04" w:rsidRPr="00542A04">
        <w:t xml:space="preserve"> </w:t>
      </w:r>
      <w:r w:rsidR="00542A04">
        <w:t>Prior to Duke submitting the CEC Program for Commission approval, Vote Solar engaged in numerous conversations with the Company, reached agreement on improvements to the CEC Program, and became a signatory to the Stipulation that is attached to the Petition.</w:t>
      </w:r>
    </w:p>
    <w:p w:rsidR="0006493B" w:rsidRDefault="0006493B" w:rsidP="0028563C">
      <w:pPr>
        <w:ind w:firstLine="720"/>
        <w:jc w:val="both"/>
      </w:pPr>
    </w:p>
    <w:p w:rsidR="00820875" w:rsidRDefault="00820875" w:rsidP="00820875">
      <w:pPr>
        <w:ind w:firstLine="720"/>
        <w:jc w:val="both"/>
      </w:pPr>
      <w:r>
        <w:t>Vote Solar</w:t>
      </w:r>
      <w:r w:rsidRPr="007D3810">
        <w:t xml:space="preserve"> maintains that, in this proceeding, the Commission will determine</w:t>
      </w:r>
      <w:r>
        <w:t xml:space="preserve"> whether to approve the CEC Program and </w:t>
      </w:r>
      <w:r w:rsidR="006E579A">
        <w:t xml:space="preserve">its members have an interest in ensuring that the </w:t>
      </w:r>
      <w:r w:rsidR="00542A04">
        <w:t xml:space="preserve">CEC </w:t>
      </w:r>
      <w:r w:rsidR="006E579A">
        <w:t>Program is designed to properly value solar resources, maximize their benefits, and achieve the lowest cost</w:t>
      </w:r>
      <w:r w:rsidR="00D26EBF">
        <w:t xml:space="preserve"> for all ratepayers</w:t>
      </w:r>
      <w:r w:rsidRPr="007D3810">
        <w:t>.</w:t>
      </w:r>
      <w:r w:rsidR="006E579A">
        <w:t xml:space="preserve"> Vote Solar also has an interest in ensuring that the </w:t>
      </w:r>
      <w:r w:rsidR="00DC4079">
        <w:t xml:space="preserve">CEC </w:t>
      </w:r>
      <w:r w:rsidR="006E579A">
        <w:t xml:space="preserve">Program allows full ratepayer participation, including </w:t>
      </w:r>
      <w:r w:rsidR="00D26EBF">
        <w:t xml:space="preserve">specifically </w:t>
      </w:r>
      <w:r w:rsidR="006E579A">
        <w:t>low-income ratepayers.</w:t>
      </w:r>
      <w:r w:rsidRPr="0006216D">
        <w:t xml:space="preserve"> </w:t>
      </w:r>
      <w:r w:rsidR="00542A04">
        <w:t xml:space="preserve">Those interests </w:t>
      </w:r>
      <w:r w:rsidR="003A149D">
        <w:t>are furthered</w:t>
      </w:r>
      <w:r w:rsidR="00542A04">
        <w:t xml:space="preserve"> by the negotiated provisions of the Stipulation. </w:t>
      </w:r>
      <w:r w:rsidR="006E579A">
        <w:t>Based on these representations</w:t>
      </w:r>
      <w:r w:rsidRPr="007D3810">
        <w:t xml:space="preserve">, </w:t>
      </w:r>
      <w:r w:rsidR="006E579A">
        <w:t xml:space="preserve">Vote Solar </w:t>
      </w:r>
      <w:r w:rsidRPr="007D3810">
        <w:t xml:space="preserve">asserts </w:t>
      </w:r>
      <w:r>
        <w:t>that the substantial interests of its members will be affected by this proceeding and the Commission’s order will affect the mission of</w:t>
      </w:r>
      <w:r w:rsidR="006E579A">
        <w:t xml:space="preserve"> the organization</w:t>
      </w:r>
      <w:r>
        <w:t>.</w:t>
      </w:r>
    </w:p>
    <w:p w:rsidR="004875BF" w:rsidRDefault="00604421" w:rsidP="00820875">
      <w:pPr>
        <w:ind w:firstLine="720"/>
        <w:jc w:val="both"/>
      </w:pPr>
      <w:r>
        <w:lastRenderedPageBreak/>
        <w:t>Pursuant</w:t>
      </w:r>
      <w:r w:rsidR="004875BF">
        <w:t xml:space="preserve"> to Rule 28-106.204(3), </w:t>
      </w:r>
      <w:r w:rsidR="009F1C1D">
        <w:t>Florida Administrative Code (</w:t>
      </w:r>
      <w:r w:rsidR="004875BF">
        <w:t>F.A.C.</w:t>
      </w:r>
      <w:r w:rsidR="009F1C1D">
        <w:t>)</w:t>
      </w:r>
      <w:r w:rsidR="004875BF">
        <w:t xml:space="preserve">, Vote Solar contacted Duke and </w:t>
      </w:r>
      <w:r w:rsidR="004875BF" w:rsidRPr="00EB5771">
        <w:t xml:space="preserve">the </w:t>
      </w:r>
      <w:r w:rsidR="004875BF" w:rsidRPr="00EE7C13">
        <w:t>League of United Latin American Citizens of Florida</w:t>
      </w:r>
      <w:r w:rsidR="004875BF">
        <w:t>, and represented that neither opposes the request for intervention. Vote Solar also contact the Office of Public Counsel, which takes no position on this request.</w:t>
      </w:r>
    </w:p>
    <w:p w:rsidR="0028563C" w:rsidRPr="00EB1469" w:rsidRDefault="0028563C" w:rsidP="0028563C">
      <w:pPr>
        <w:jc w:val="both"/>
      </w:pPr>
    </w:p>
    <w:p w:rsidR="0028563C" w:rsidRPr="00173CF1" w:rsidRDefault="0028563C" w:rsidP="0028563C">
      <w:pPr>
        <w:jc w:val="both"/>
        <w:rPr>
          <w:u w:val="single"/>
        </w:rPr>
      </w:pPr>
      <w:r w:rsidRPr="00173CF1">
        <w:rPr>
          <w:u w:val="single"/>
        </w:rPr>
        <w:t>Standards for Intervention</w:t>
      </w:r>
    </w:p>
    <w:p w:rsidR="0028563C" w:rsidRDefault="0028563C" w:rsidP="0028563C">
      <w:pPr>
        <w:jc w:val="both"/>
      </w:pPr>
    </w:p>
    <w:p w:rsidR="0028563C" w:rsidRDefault="0028563C" w:rsidP="0028563C">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28563C" w:rsidRDefault="0028563C" w:rsidP="0028563C">
      <w:pPr>
        <w:ind w:firstLine="720"/>
        <w:jc w:val="both"/>
      </w:pPr>
    </w:p>
    <w:p w:rsidR="0028563C" w:rsidRDefault="0028563C" w:rsidP="0028563C">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w:t>
      </w:r>
      <w:r w:rsidR="009F1C1D">
        <w:t xml:space="preserve"> </w:t>
      </w:r>
      <w:r>
        <w:t>417 So. 2d at 754.</w:t>
      </w:r>
    </w:p>
    <w:p w:rsidR="00836045" w:rsidRDefault="00836045" w:rsidP="00836045">
      <w:pPr>
        <w:jc w:val="both"/>
      </w:pPr>
    </w:p>
    <w:p w:rsidR="00836045" w:rsidRPr="002022F0" w:rsidRDefault="00746C73" w:rsidP="00836045">
      <w:pPr>
        <w:jc w:val="both"/>
      </w:pPr>
      <w:r>
        <w:rPr>
          <w:u w:val="single"/>
        </w:rPr>
        <w:t>Decision</w:t>
      </w:r>
    </w:p>
    <w:p w:rsidR="00836045" w:rsidRDefault="00836045" w:rsidP="00836045">
      <w:pPr>
        <w:jc w:val="both"/>
      </w:pPr>
    </w:p>
    <w:p w:rsidR="00836045" w:rsidRDefault="00836045" w:rsidP="00836045">
      <w:pPr>
        <w:ind w:firstLine="720"/>
        <w:jc w:val="both"/>
      </w:pPr>
      <w:r>
        <w:t xml:space="preserve">Based on Vote Solar’s representations, it appears that Vote Solar has met the associational standing requirements of </w:t>
      </w:r>
      <w:r w:rsidRPr="0064662B">
        <w:rPr>
          <w:u w:val="single"/>
        </w:rPr>
        <w:t>Florida Home Builders</w:t>
      </w:r>
      <w:r>
        <w:t>. As to the first prong, Vote Solar asserts that a substantial number of its Florida members reside in the service territory of Duke, and that the substantial interests of those members will be affected by the decision in this proceeding. As to the second prong, the subject matter of this proceeding falls within the purview of Vote Solar’s general scope of interest and activity related to advocating</w:t>
      </w:r>
      <w:r w:rsidRPr="004476B5">
        <w:t xml:space="preserve"> for</w:t>
      </w:r>
      <w:r>
        <w:t xml:space="preserve"> the economic condition of its Florida members through its advocacy for equitable solar policies. As to the third prong, the type of relief requested is appropriate for Vote Solar to receive on behalf of its members as Vote Solar is seeking a decision in this proceeding that considers Vote Solar’s </w:t>
      </w:r>
      <w:r>
        <w:lastRenderedPageBreak/>
        <w:t>interests and the interests of Vote Solar’s members. Additionally, Vote Solar is a signatory to the Stipulation</w:t>
      </w:r>
      <w:r w:rsidR="00C80D67">
        <w:t>,</w:t>
      </w:r>
      <w:r>
        <w:t xml:space="preserve"> and the decision in this proceeding directly affects Vote Solar’</w:t>
      </w:r>
      <w:r w:rsidR="00EC44B9">
        <w:t>s interests as furthered in that</w:t>
      </w:r>
      <w:r>
        <w:t xml:space="preserve"> Stipulation and </w:t>
      </w:r>
      <w:r w:rsidR="00EC44B9">
        <w:t xml:space="preserve">the required components of the </w:t>
      </w:r>
      <w:r>
        <w:t>CEC Program.</w:t>
      </w:r>
    </w:p>
    <w:p w:rsidR="0028563C" w:rsidRDefault="0028563C" w:rsidP="0028563C">
      <w:pPr>
        <w:ind w:firstLine="720"/>
        <w:jc w:val="both"/>
      </w:pPr>
    </w:p>
    <w:p w:rsidR="0028563C" w:rsidRPr="00826D5E" w:rsidRDefault="0028563C" w:rsidP="0028563C">
      <w:pPr>
        <w:jc w:val="both"/>
      </w:pPr>
      <w:r w:rsidRPr="00826D5E">
        <w:tab/>
      </w:r>
      <w:r>
        <w:t>Based on the above representations,</w:t>
      </w:r>
      <w:r w:rsidRPr="00826D5E">
        <w:t xml:space="preserve"> it is</w:t>
      </w:r>
    </w:p>
    <w:p w:rsidR="0028563C" w:rsidRPr="00826D5E" w:rsidRDefault="0028563C" w:rsidP="0028563C">
      <w:pPr>
        <w:jc w:val="both"/>
      </w:pPr>
    </w:p>
    <w:p w:rsidR="0028563C" w:rsidRDefault="0028563C" w:rsidP="0028563C">
      <w:pPr>
        <w:ind w:firstLine="720"/>
        <w:jc w:val="both"/>
      </w:pPr>
      <w:r>
        <w:t>ORDERED by Commissioner Donald J. Polmann, as Prehearing Officer, that the Motion to Intervene filed by Vote Solar is hereby granted as set forth in the body of this Order. It is further</w:t>
      </w:r>
    </w:p>
    <w:p w:rsidR="0028563C" w:rsidRDefault="0028563C" w:rsidP="0028563C">
      <w:pPr>
        <w:ind w:firstLine="720"/>
        <w:jc w:val="both"/>
      </w:pPr>
    </w:p>
    <w:p w:rsidR="0028563C" w:rsidRDefault="0028563C" w:rsidP="0028563C">
      <w:pPr>
        <w:ind w:firstLine="720"/>
        <w:jc w:val="both"/>
      </w:pPr>
      <w:r>
        <w:t xml:space="preserve">ORDERED that Vote Solar takes the case as it finds it. It is further </w:t>
      </w:r>
    </w:p>
    <w:p w:rsidR="0028563C" w:rsidRDefault="0028563C" w:rsidP="0028563C">
      <w:pPr>
        <w:ind w:firstLine="720"/>
        <w:jc w:val="both"/>
      </w:pPr>
    </w:p>
    <w:p w:rsidR="0028563C" w:rsidRDefault="0028563C" w:rsidP="0028563C">
      <w:pPr>
        <w:ind w:firstLine="720"/>
        <w:jc w:val="both"/>
      </w:pPr>
      <w:r>
        <w:t>ORDERED that all parties to this proceeding shall furnish copies of all testimony, exhibits, pleadings, and other documents which may hereinafter be filed in this proceeding to:</w:t>
      </w:r>
    </w:p>
    <w:p w:rsidR="0028563C" w:rsidRDefault="0028563C" w:rsidP="0028563C">
      <w:pPr>
        <w:ind w:firstLine="720"/>
        <w:jc w:val="both"/>
      </w:pPr>
    </w:p>
    <w:p w:rsidR="0028563C" w:rsidRPr="0028563C" w:rsidRDefault="0028563C" w:rsidP="00E36901">
      <w:pPr>
        <w:autoSpaceDE w:val="0"/>
        <w:autoSpaceDN w:val="0"/>
        <w:adjustRightInd w:val="0"/>
        <w:jc w:val="center"/>
        <w:rPr>
          <w:color w:val="000000"/>
        </w:rPr>
      </w:pPr>
      <w:r w:rsidRPr="0028563C">
        <w:rPr>
          <w:color w:val="000000"/>
        </w:rPr>
        <w:t>Vote Solar</w:t>
      </w:r>
    </w:p>
    <w:p w:rsidR="0028563C" w:rsidRPr="0028563C" w:rsidRDefault="0028563C" w:rsidP="00E36901">
      <w:pPr>
        <w:autoSpaceDE w:val="0"/>
        <w:autoSpaceDN w:val="0"/>
        <w:adjustRightInd w:val="0"/>
        <w:jc w:val="center"/>
        <w:rPr>
          <w:color w:val="000000"/>
        </w:rPr>
      </w:pPr>
      <w:r w:rsidRPr="0028563C">
        <w:rPr>
          <w:color w:val="000000"/>
        </w:rPr>
        <w:t>Katie Chiles Ottenweller</w:t>
      </w:r>
    </w:p>
    <w:p w:rsidR="0028563C" w:rsidRPr="0028563C" w:rsidRDefault="0028563C" w:rsidP="00E36901">
      <w:pPr>
        <w:autoSpaceDE w:val="0"/>
        <w:autoSpaceDN w:val="0"/>
        <w:adjustRightInd w:val="0"/>
        <w:jc w:val="center"/>
        <w:rPr>
          <w:color w:val="000000"/>
        </w:rPr>
      </w:pPr>
      <w:r w:rsidRPr="0028563C">
        <w:rPr>
          <w:color w:val="000000"/>
        </w:rPr>
        <w:t>Southeast Director</w:t>
      </w:r>
    </w:p>
    <w:p w:rsidR="0028563C" w:rsidRPr="0028563C" w:rsidRDefault="0028563C" w:rsidP="00E36901">
      <w:pPr>
        <w:autoSpaceDE w:val="0"/>
        <w:autoSpaceDN w:val="0"/>
        <w:adjustRightInd w:val="0"/>
        <w:jc w:val="center"/>
        <w:rPr>
          <w:color w:val="000000"/>
        </w:rPr>
      </w:pPr>
      <w:r w:rsidRPr="0028563C">
        <w:rPr>
          <w:color w:val="000000"/>
        </w:rPr>
        <w:t>838 Barton Woods Road NE</w:t>
      </w:r>
    </w:p>
    <w:p w:rsidR="0028563C" w:rsidRPr="0028563C" w:rsidRDefault="0028563C" w:rsidP="00E36901">
      <w:pPr>
        <w:autoSpaceDE w:val="0"/>
        <w:autoSpaceDN w:val="0"/>
        <w:adjustRightInd w:val="0"/>
        <w:jc w:val="center"/>
        <w:rPr>
          <w:color w:val="000000"/>
        </w:rPr>
      </w:pPr>
      <w:r w:rsidRPr="0028563C">
        <w:rPr>
          <w:color w:val="000000"/>
        </w:rPr>
        <w:t>Atlanta, GA 30307</w:t>
      </w:r>
    </w:p>
    <w:p w:rsidR="0028563C" w:rsidRDefault="0028563C" w:rsidP="00E36901">
      <w:pPr>
        <w:autoSpaceDE w:val="0"/>
        <w:autoSpaceDN w:val="0"/>
        <w:adjustRightInd w:val="0"/>
        <w:jc w:val="center"/>
        <w:rPr>
          <w:color w:val="0563C2"/>
        </w:rPr>
      </w:pPr>
      <w:r w:rsidRPr="0028563C">
        <w:rPr>
          <w:color w:val="000000"/>
        </w:rPr>
        <w:t xml:space="preserve">Email: </w:t>
      </w:r>
      <w:hyperlink r:id="rId7" w:history="1">
        <w:r w:rsidR="00E36901" w:rsidRPr="00274823">
          <w:rPr>
            <w:rStyle w:val="Hyperlink"/>
          </w:rPr>
          <w:t>katie@votesolar.org</w:t>
        </w:r>
      </w:hyperlink>
    </w:p>
    <w:p w:rsidR="00E36901" w:rsidRDefault="00E36901" w:rsidP="00E36901">
      <w:pPr>
        <w:autoSpaceDE w:val="0"/>
        <w:autoSpaceDN w:val="0"/>
        <w:adjustRightInd w:val="0"/>
        <w:jc w:val="center"/>
      </w:pPr>
      <w:r w:rsidRPr="00E36901">
        <w:t>Phone: 706.224.8107</w:t>
      </w:r>
    </w:p>
    <w:p w:rsidR="006E67E6" w:rsidRPr="00E36901" w:rsidRDefault="006E67E6" w:rsidP="00E36901">
      <w:pPr>
        <w:autoSpaceDE w:val="0"/>
        <w:autoSpaceDN w:val="0"/>
        <w:adjustRightInd w:val="0"/>
        <w:jc w:val="center"/>
      </w:pPr>
    </w:p>
    <w:p w:rsidR="0028563C" w:rsidRDefault="0028563C" w:rsidP="0028563C">
      <w:pPr>
        <w:keepNext/>
        <w:keepLines/>
        <w:jc w:val="both"/>
      </w:pPr>
      <w:r w:rsidRPr="0028563C">
        <w:tab/>
        <w:t xml:space="preserve">By ORDER of Commissioner Donald J. Polmann, as Prehearing Officer, this </w:t>
      </w:r>
      <w:bookmarkStart w:id="6" w:name="replaceDate"/>
      <w:bookmarkEnd w:id="6"/>
      <w:r w:rsidR="00FB71C6">
        <w:rPr>
          <w:u w:val="single"/>
        </w:rPr>
        <w:t>14th</w:t>
      </w:r>
      <w:r w:rsidR="00FB71C6">
        <w:t xml:space="preserve"> day of </w:t>
      </w:r>
      <w:r w:rsidR="00FB71C6">
        <w:rPr>
          <w:u w:val="single"/>
        </w:rPr>
        <w:t>October</w:t>
      </w:r>
      <w:r w:rsidR="00FB71C6">
        <w:t xml:space="preserve">, </w:t>
      </w:r>
      <w:r w:rsidR="00FB71C6">
        <w:rPr>
          <w:u w:val="single"/>
        </w:rPr>
        <w:t>2020</w:t>
      </w:r>
      <w:r w:rsidR="00FB71C6">
        <w:t>.</w:t>
      </w:r>
    </w:p>
    <w:p w:rsidR="00FB71C6" w:rsidRPr="00FB71C6" w:rsidRDefault="00FB71C6" w:rsidP="0028563C">
      <w:pPr>
        <w:keepNext/>
        <w:keepLines/>
        <w:jc w:val="both"/>
      </w:pPr>
    </w:p>
    <w:p w:rsidR="0028563C" w:rsidRPr="0028563C" w:rsidRDefault="0028563C" w:rsidP="0028563C">
      <w:pPr>
        <w:keepNext/>
        <w:keepLines/>
        <w:jc w:val="both"/>
      </w:pPr>
    </w:p>
    <w:p w:rsidR="0028563C" w:rsidRPr="0028563C" w:rsidRDefault="0028563C" w:rsidP="0028563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8563C" w:rsidRPr="0028563C" w:rsidTr="0028563C">
        <w:tc>
          <w:tcPr>
            <w:tcW w:w="720" w:type="dxa"/>
            <w:shd w:val="clear" w:color="auto" w:fill="auto"/>
          </w:tcPr>
          <w:p w:rsidR="0028563C" w:rsidRPr="0028563C" w:rsidRDefault="0028563C" w:rsidP="0028563C">
            <w:pPr>
              <w:keepNext/>
              <w:keepLines/>
              <w:jc w:val="both"/>
            </w:pPr>
            <w:bookmarkStart w:id="7" w:name="bkmrkSignature" w:colFirst="0" w:colLast="0"/>
          </w:p>
        </w:tc>
        <w:tc>
          <w:tcPr>
            <w:tcW w:w="4320" w:type="dxa"/>
            <w:tcBorders>
              <w:bottom w:val="single" w:sz="4" w:space="0" w:color="auto"/>
            </w:tcBorders>
            <w:shd w:val="clear" w:color="auto" w:fill="auto"/>
          </w:tcPr>
          <w:p w:rsidR="0028563C" w:rsidRPr="0028563C" w:rsidRDefault="000039B2" w:rsidP="0028563C">
            <w:pPr>
              <w:keepNext/>
              <w:keepLines/>
              <w:jc w:val="both"/>
            </w:pPr>
            <w:r>
              <w:t>/s/ Donald J. Polmann, Ph.D., P.E.</w:t>
            </w:r>
            <w:bookmarkStart w:id="8" w:name="_GoBack"/>
            <w:bookmarkEnd w:id="8"/>
          </w:p>
        </w:tc>
      </w:tr>
      <w:bookmarkEnd w:id="7"/>
      <w:tr w:rsidR="0028563C" w:rsidRPr="0028563C" w:rsidTr="0028563C">
        <w:tc>
          <w:tcPr>
            <w:tcW w:w="720" w:type="dxa"/>
            <w:shd w:val="clear" w:color="auto" w:fill="auto"/>
          </w:tcPr>
          <w:p w:rsidR="0028563C" w:rsidRPr="0028563C" w:rsidRDefault="0028563C" w:rsidP="0028563C">
            <w:pPr>
              <w:keepNext/>
              <w:keepLines/>
              <w:jc w:val="both"/>
            </w:pPr>
          </w:p>
        </w:tc>
        <w:tc>
          <w:tcPr>
            <w:tcW w:w="4320" w:type="dxa"/>
            <w:tcBorders>
              <w:top w:val="single" w:sz="4" w:space="0" w:color="auto"/>
            </w:tcBorders>
            <w:shd w:val="clear" w:color="auto" w:fill="auto"/>
          </w:tcPr>
          <w:p w:rsidR="0028563C" w:rsidRPr="0028563C" w:rsidRDefault="0028563C" w:rsidP="0028563C">
            <w:pPr>
              <w:keepNext/>
              <w:keepLines/>
              <w:jc w:val="both"/>
            </w:pPr>
            <w:r w:rsidRPr="0028563C">
              <w:t>DONALD J. POLMANN, Ph.D., P.E.</w:t>
            </w:r>
          </w:p>
          <w:p w:rsidR="0028563C" w:rsidRPr="0028563C" w:rsidRDefault="0028563C" w:rsidP="0028563C">
            <w:pPr>
              <w:keepNext/>
              <w:keepLines/>
              <w:jc w:val="both"/>
            </w:pPr>
            <w:r w:rsidRPr="0028563C">
              <w:t>Commissioner and Prehearing Officer</w:t>
            </w:r>
          </w:p>
        </w:tc>
      </w:tr>
    </w:tbl>
    <w:p w:rsidR="0028563C" w:rsidRPr="0028563C" w:rsidRDefault="0028563C" w:rsidP="0028563C">
      <w:pPr>
        <w:pStyle w:val="OrderSigInfo"/>
        <w:keepNext/>
        <w:keepLines/>
      </w:pPr>
      <w:r w:rsidRPr="0028563C">
        <w:t>Florida Public Service Commission</w:t>
      </w:r>
    </w:p>
    <w:p w:rsidR="0028563C" w:rsidRDefault="0028563C" w:rsidP="0028563C">
      <w:pPr>
        <w:pStyle w:val="OrderSigInfo"/>
        <w:keepNext/>
        <w:keepLines/>
      </w:pPr>
      <w:r>
        <w:t>2540 Shumard Oak Boulevard</w:t>
      </w:r>
    </w:p>
    <w:p w:rsidR="0028563C" w:rsidRDefault="0028563C" w:rsidP="0028563C">
      <w:pPr>
        <w:pStyle w:val="OrderSigInfo"/>
        <w:keepNext/>
        <w:keepLines/>
      </w:pPr>
      <w:r>
        <w:t>Tallahassee, Florida 32399</w:t>
      </w:r>
    </w:p>
    <w:p w:rsidR="0028563C" w:rsidRDefault="0028563C" w:rsidP="0028563C">
      <w:pPr>
        <w:pStyle w:val="OrderSigInfo"/>
        <w:keepNext/>
        <w:keepLines/>
      </w:pPr>
      <w:r>
        <w:t>(850) 413</w:t>
      </w:r>
      <w:r>
        <w:noBreakHyphen/>
        <w:t>6770</w:t>
      </w:r>
    </w:p>
    <w:p w:rsidR="0028563C" w:rsidRDefault="0028563C" w:rsidP="0028563C">
      <w:pPr>
        <w:pStyle w:val="OrderSigInfo"/>
        <w:keepNext/>
        <w:keepLines/>
      </w:pPr>
      <w:r>
        <w:t>www.floridapsc.com</w:t>
      </w:r>
    </w:p>
    <w:p w:rsidR="0028563C" w:rsidRDefault="0028563C" w:rsidP="0028563C">
      <w:pPr>
        <w:pStyle w:val="OrderSigInfo"/>
        <w:keepNext/>
        <w:keepLines/>
      </w:pPr>
    </w:p>
    <w:p w:rsidR="0028563C" w:rsidRDefault="0028563C" w:rsidP="006E67E6">
      <w:pPr>
        <w:pStyle w:val="OrderSigInfo"/>
        <w:keepNext/>
        <w:keepLines/>
      </w:pPr>
      <w:r>
        <w:t>Copies furnished:  A copy of this document is provided to the parties of record at the time of issuance and, if</w:t>
      </w:r>
      <w:r w:rsidR="006E67E6">
        <w:t xml:space="preserve"> applicable, interested persons.</w:t>
      </w:r>
    </w:p>
    <w:p w:rsidR="006E67E6" w:rsidRDefault="006E67E6" w:rsidP="006E67E6">
      <w:pPr>
        <w:pStyle w:val="OrderBody"/>
      </w:pPr>
    </w:p>
    <w:p w:rsidR="006E67E6" w:rsidRPr="006E67E6" w:rsidRDefault="006E67E6" w:rsidP="006E67E6">
      <w:pPr>
        <w:pStyle w:val="OrderBody"/>
      </w:pPr>
    </w:p>
    <w:p w:rsidR="0028563C" w:rsidRDefault="0028563C" w:rsidP="0028563C">
      <w:pPr>
        <w:keepNext/>
        <w:keepLines/>
        <w:jc w:val="both"/>
      </w:pPr>
      <w:r>
        <w:t>SPS</w:t>
      </w:r>
    </w:p>
    <w:p w:rsidR="0028563C" w:rsidRDefault="0028563C" w:rsidP="0028563C">
      <w:pPr>
        <w:jc w:val="both"/>
      </w:pPr>
    </w:p>
    <w:p w:rsidR="006E67E6" w:rsidRDefault="006E67E6" w:rsidP="0028563C">
      <w:pPr>
        <w:jc w:val="both"/>
      </w:pPr>
    </w:p>
    <w:p w:rsidR="006E67E6" w:rsidRDefault="006E67E6" w:rsidP="0028563C">
      <w:pPr>
        <w:jc w:val="both"/>
      </w:pPr>
    </w:p>
    <w:p w:rsidR="006E67E6" w:rsidRDefault="006E67E6" w:rsidP="0028563C">
      <w:pPr>
        <w:jc w:val="both"/>
      </w:pPr>
    </w:p>
    <w:p w:rsidR="0028563C" w:rsidRDefault="0028563C" w:rsidP="0028563C">
      <w:pPr>
        <w:pStyle w:val="CenterUnderline"/>
      </w:pPr>
      <w:r>
        <w:lastRenderedPageBreak/>
        <w:t>NOTICE OF FURTHER PROCEEDINGS OR JUDICIAL REVIEW</w:t>
      </w:r>
    </w:p>
    <w:p w:rsidR="0028563C" w:rsidRDefault="0028563C" w:rsidP="0028563C">
      <w:pPr>
        <w:pStyle w:val="CenterUnderline"/>
      </w:pPr>
    </w:p>
    <w:p w:rsidR="0028563C" w:rsidRDefault="0028563C" w:rsidP="002856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563C" w:rsidRDefault="0028563C" w:rsidP="0028563C">
      <w:pPr>
        <w:pStyle w:val="OrderBody"/>
      </w:pPr>
    </w:p>
    <w:p w:rsidR="0028563C" w:rsidRDefault="0028563C" w:rsidP="0028563C">
      <w:pPr>
        <w:pStyle w:val="OrderBody"/>
      </w:pPr>
      <w:r>
        <w:tab/>
        <w:t>Mediation may be available on a case-by-case basis.  If mediation is conducted, it does not affect a substantially interested person's right to a hearing.</w:t>
      </w:r>
    </w:p>
    <w:p w:rsidR="0028563C" w:rsidRDefault="0028563C" w:rsidP="0028563C">
      <w:pPr>
        <w:pStyle w:val="OrderBody"/>
      </w:pPr>
    </w:p>
    <w:p w:rsidR="0028563C" w:rsidRDefault="0028563C" w:rsidP="0028563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8563C" w:rsidRPr="00061694" w:rsidRDefault="0028563C" w:rsidP="0028563C"/>
    <w:p w:rsidR="00D57E57" w:rsidRDefault="00D57E57" w:rsidP="00D57E57"/>
    <w:sectPr w:rsidR="00D57E57" w:rsidSect="006E67E6">
      <w:headerReference w:type="default" r:id="rId8"/>
      <w:footerReference w:type="first" r:id="rId9"/>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63C" w:rsidRDefault="0028563C">
      <w:r>
        <w:separator/>
      </w:r>
    </w:p>
  </w:endnote>
  <w:endnote w:type="continuationSeparator" w:id="0">
    <w:p w:rsidR="0028563C" w:rsidRDefault="0028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63C" w:rsidRDefault="0028563C">
      <w:r>
        <w:separator/>
      </w:r>
    </w:p>
  </w:footnote>
  <w:footnote w:type="continuationSeparator" w:id="0">
    <w:p w:rsidR="0028563C" w:rsidRDefault="0028563C">
      <w:r>
        <w:continuationSeparator/>
      </w:r>
    </w:p>
  </w:footnote>
  <w:footnote w:id="1">
    <w:p w:rsidR="0028563C" w:rsidRDefault="0028563C" w:rsidP="0028563C">
      <w:pPr>
        <w:pStyle w:val="FootnoteText"/>
      </w:pPr>
      <w:r>
        <w:rPr>
          <w:rStyle w:val="FootnoteReference"/>
        </w:rPr>
        <w:footnoteRef/>
      </w:r>
      <w:r>
        <w:t xml:space="preserve">  Under </w:t>
      </w:r>
      <w:r w:rsidRPr="008E2F15">
        <w:rPr>
          <w:u w:val="single"/>
        </w:rPr>
        <w:t>Agrico</w:t>
      </w:r>
      <w:r>
        <w:t>, the intervenor must show that (1) he will suffer injury in fact which is of sufficient immediacy to entitle him to a Section 120.57,</w:t>
      </w:r>
      <w:r w:rsidR="009F1C1D">
        <w:t xml:space="preserve"> Florida Statutes</w:t>
      </w:r>
      <w:r>
        <w:t xml:space="preserve">,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5 ">
      <w:r w:rsidR="007A418E">
        <w:t>PSC-2020-0365-PCO-EI</w:t>
      </w:r>
    </w:fldSimple>
  </w:p>
  <w:p w:rsidR="00FA6EFD" w:rsidRDefault="0028563C">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39B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28563C"/>
    <w:rsid w:val="000022B8"/>
    <w:rsid w:val="000039B2"/>
    <w:rsid w:val="00025C9D"/>
    <w:rsid w:val="0003433F"/>
    <w:rsid w:val="00035A8C"/>
    <w:rsid w:val="00036BDD"/>
    <w:rsid w:val="00053AB9"/>
    <w:rsid w:val="00056229"/>
    <w:rsid w:val="00057AF1"/>
    <w:rsid w:val="0006493B"/>
    <w:rsid w:val="00065FC2"/>
    <w:rsid w:val="00067685"/>
    <w:rsid w:val="00067B07"/>
    <w:rsid w:val="000730D7"/>
    <w:rsid w:val="00076E6B"/>
    <w:rsid w:val="00081AE4"/>
    <w:rsid w:val="0008247D"/>
    <w:rsid w:val="00090AFC"/>
    <w:rsid w:val="00096507"/>
    <w:rsid w:val="000A3171"/>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742B"/>
    <w:rsid w:val="00276CDC"/>
    <w:rsid w:val="00277655"/>
    <w:rsid w:val="002824B7"/>
    <w:rsid w:val="00282AC4"/>
    <w:rsid w:val="0028563C"/>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149D"/>
    <w:rsid w:val="003B1A09"/>
    <w:rsid w:val="003D4CCA"/>
    <w:rsid w:val="003D52A6"/>
    <w:rsid w:val="003D6416"/>
    <w:rsid w:val="003E1D48"/>
    <w:rsid w:val="003E711F"/>
    <w:rsid w:val="003E7A2E"/>
    <w:rsid w:val="003F1D2B"/>
    <w:rsid w:val="003F5E49"/>
    <w:rsid w:val="00411DF2"/>
    <w:rsid w:val="00411E8F"/>
    <w:rsid w:val="00422EBB"/>
    <w:rsid w:val="004247F5"/>
    <w:rsid w:val="0042527B"/>
    <w:rsid w:val="00427EAC"/>
    <w:rsid w:val="004431B4"/>
    <w:rsid w:val="0045537F"/>
    <w:rsid w:val="00457DC7"/>
    <w:rsid w:val="004640B3"/>
    <w:rsid w:val="00472BCC"/>
    <w:rsid w:val="004875BF"/>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2A04"/>
    <w:rsid w:val="005474F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421"/>
    <w:rsid w:val="00610221"/>
    <w:rsid w:val="00610E73"/>
    <w:rsid w:val="00616DF2"/>
    <w:rsid w:val="0063168D"/>
    <w:rsid w:val="00647025"/>
    <w:rsid w:val="0064730A"/>
    <w:rsid w:val="006531A4"/>
    <w:rsid w:val="00660774"/>
    <w:rsid w:val="0066389A"/>
    <w:rsid w:val="0066495C"/>
    <w:rsid w:val="00665CC7"/>
    <w:rsid w:val="00672612"/>
    <w:rsid w:val="006729A9"/>
    <w:rsid w:val="00677F18"/>
    <w:rsid w:val="00691747"/>
    <w:rsid w:val="00693483"/>
    <w:rsid w:val="006A0BF3"/>
    <w:rsid w:val="006B0036"/>
    <w:rsid w:val="006B0DA6"/>
    <w:rsid w:val="006B59C3"/>
    <w:rsid w:val="006C547E"/>
    <w:rsid w:val="006D2B51"/>
    <w:rsid w:val="006D5575"/>
    <w:rsid w:val="006D7191"/>
    <w:rsid w:val="006E42BE"/>
    <w:rsid w:val="006E579A"/>
    <w:rsid w:val="006E5D4D"/>
    <w:rsid w:val="006E67E6"/>
    <w:rsid w:val="006E6D16"/>
    <w:rsid w:val="00703F2A"/>
    <w:rsid w:val="00704C5D"/>
    <w:rsid w:val="007072BC"/>
    <w:rsid w:val="00715275"/>
    <w:rsid w:val="00721B44"/>
    <w:rsid w:val="007232A2"/>
    <w:rsid w:val="00726366"/>
    <w:rsid w:val="00733B6B"/>
    <w:rsid w:val="00740808"/>
    <w:rsid w:val="007467C4"/>
    <w:rsid w:val="00746C73"/>
    <w:rsid w:val="0076170F"/>
    <w:rsid w:val="0076669C"/>
    <w:rsid w:val="00766E46"/>
    <w:rsid w:val="00777727"/>
    <w:rsid w:val="0078166A"/>
    <w:rsid w:val="00782B79"/>
    <w:rsid w:val="00783811"/>
    <w:rsid w:val="007865E9"/>
    <w:rsid w:val="0079237D"/>
    <w:rsid w:val="00792383"/>
    <w:rsid w:val="00794D5A"/>
    <w:rsid w:val="00794DD9"/>
    <w:rsid w:val="007A060F"/>
    <w:rsid w:val="007A418E"/>
    <w:rsid w:val="007B350E"/>
    <w:rsid w:val="007C0FBC"/>
    <w:rsid w:val="007C36E3"/>
    <w:rsid w:val="007C7134"/>
    <w:rsid w:val="007D3D20"/>
    <w:rsid w:val="007D742E"/>
    <w:rsid w:val="007E3AFD"/>
    <w:rsid w:val="00801DAD"/>
    <w:rsid w:val="00803189"/>
    <w:rsid w:val="00804E7A"/>
    <w:rsid w:val="00805FBB"/>
    <w:rsid w:val="008169A4"/>
    <w:rsid w:val="00820875"/>
    <w:rsid w:val="008278FE"/>
    <w:rsid w:val="00832598"/>
    <w:rsid w:val="0083397E"/>
    <w:rsid w:val="0083534B"/>
    <w:rsid w:val="00836045"/>
    <w:rsid w:val="00842035"/>
    <w:rsid w:val="00842602"/>
    <w:rsid w:val="008449F0"/>
    <w:rsid w:val="00847B45"/>
    <w:rsid w:val="00854ED0"/>
    <w:rsid w:val="00857933"/>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3AA9"/>
    <w:rsid w:val="00964A38"/>
    <w:rsid w:val="00966A9D"/>
    <w:rsid w:val="0096742B"/>
    <w:rsid w:val="009718C5"/>
    <w:rsid w:val="009924CF"/>
    <w:rsid w:val="00994100"/>
    <w:rsid w:val="009A6B17"/>
    <w:rsid w:val="009D4C29"/>
    <w:rsid w:val="009F1C1D"/>
    <w:rsid w:val="009F33D8"/>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0D67"/>
    <w:rsid w:val="00C830BC"/>
    <w:rsid w:val="00C8524D"/>
    <w:rsid w:val="00C852B4"/>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50A3"/>
    <w:rsid w:val="00D269CA"/>
    <w:rsid w:val="00D26EBF"/>
    <w:rsid w:val="00D30B48"/>
    <w:rsid w:val="00D3168A"/>
    <w:rsid w:val="00D46FAA"/>
    <w:rsid w:val="00D47A40"/>
    <w:rsid w:val="00D51D33"/>
    <w:rsid w:val="00D57BB2"/>
    <w:rsid w:val="00D57E57"/>
    <w:rsid w:val="00D66117"/>
    <w:rsid w:val="00D70752"/>
    <w:rsid w:val="00D80E2D"/>
    <w:rsid w:val="00D84D5E"/>
    <w:rsid w:val="00D8560E"/>
    <w:rsid w:val="00D8758F"/>
    <w:rsid w:val="00DA4EDD"/>
    <w:rsid w:val="00DA6B78"/>
    <w:rsid w:val="00DB5CD3"/>
    <w:rsid w:val="00DC1D94"/>
    <w:rsid w:val="00DC4079"/>
    <w:rsid w:val="00DC42CF"/>
    <w:rsid w:val="00DE057F"/>
    <w:rsid w:val="00DE2082"/>
    <w:rsid w:val="00DE2289"/>
    <w:rsid w:val="00DF09A7"/>
    <w:rsid w:val="00DF2B51"/>
    <w:rsid w:val="00E001D6"/>
    <w:rsid w:val="00E03A76"/>
    <w:rsid w:val="00E04410"/>
    <w:rsid w:val="00E07484"/>
    <w:rsid w:val="00E11351"/>
    <w:rsid w:val="00E36901"/>
    <w:rsid w:val="00E4225C"/>
    <w:rsid w:val="00E44879"/>
    <w:rsid w:val="00E72914"/>
    <w:rsid w:val="00E75AE0"/>
    <w:rsid w:val="00E83C1F"/>
    <w:rsid w:val="00E85684"/>
    <w:rsid w:val="00E8794B"/>
    <w:rsid w:val="00E97656"/>
    <w:rsid w:val="00EA172C"/>
    <w:rsid w:val="00EA259B"/>
    <w:rsid w:val="00EA35A3"/>
    <w:rsid w:val="00EA3E6A"/>
    <w:rsid w:val="00EB1469"/>
    <w:rsid w:val="00EB18EF"/>
    <w:rsid w:val="00EB7951"/>
    <w:rsid w:val="00EC44B9"/>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1C6"/>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53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8563C"/>
  </w:style>
  <w:style w:type="character" w:styleId="Hyperlink">
    <w:name w:val="Hyperlink"/>
    <w:basedOn w:val="DefaultParagraphFont"/>
    <w:unhideWhenUsed/>
    <w:rsid w:val="00E36901"/>
    <w:rPr>
      <w:color w:val="0000FF" w:themeColor="hyperlink"/>
      <w:u w:val="single"/>
    </w:rPr>
  </w:style>
  <w:style w:type="paragraph" w:styleId="BalloonText">
    <w:name w:val="Balloon Text"/>
    <w:basedOn w:val="Normal"/>
    <w:link w:val="BalloonTextChar"/>
    <w:semiHidden/>
    <w:unhideWhenUsed/>
    <w:rsid w:val="000A3171"/>
    <w:rPr>
      <w:rFonts w:ascii="Tahoma" w:hAnsi="Tahoma" w:cs="Tahoma"/>
      <w:sz w:val="16"/>
      <w:szCs w:val="16"/>
    </w:rPr>
  </w:style>
  <w:style w:type="character" w:customStyle="1" w:styleId="BalloonTextChar">
    <w:name w:val="Balloon Text Char"/>
    <w:basedOn w:val="DefaultParagraphFont"/>
    <w:link w:val="BalloonText"/>
    <w:semiHidden/>
    <w:rsid w:val="000A3171"/>
    <w:rPr>
      <w:rFonts w:ascii="Tahoma" w:hAnsi="Tahoma" w:cs="Tahoma"/>
      <w:sz w:val="16"/>
      <w:szCs w:val="16"/>
    </w:rPr>
  </w:style>
  <w:style w:type="character" w:styleId="CommentReference">
    <w:name w:val="annotation reference"/>
    <w:basedOn w:val="DefaultParagraphFont"/>
    <w:semiHidden/>
    <w:unhideWhenUsed/>
    <w:rsid w:val="009F33D8"/>
    <w:rPr>
      <w:sz w:val="16"/>
      <w:szCs w:val="16"/>
    </w:rPr>
  </w:style>
  <w:style w:type="paragraph" w:styleId="CommentText">
    <w:name w:val="annotation text"/>
    <w:basedOn w:val="Normal"/>
    <w:link w:val="CommentTextChar"/>
    <w:semiHidden/>
    <w:unhideWhenUsed/>
    <w:rsid w:val="009F33D8"/>
    <w:rPr>
      <w:sz w:val="20"/>
      <w:szCs w:val="20"/>
    </w:rPr>
  </w:style>
  <w:style w:type="character" w:customStyle="1" w:styleId="CommentTextChar">
    <w:name w:val="Comment Text Char"/>
    <w:basedOn w:val="DefaultParagraphFont"/>
    <w:link w:val="CommentText"/>
    <w:semiHidden/>
    <w:rsid w:val="009F33D8"/>
  </w:style>
  <w:style w:type="paragraph" w:styleId="CommentSubject">
    <w:name w:val="annotation subject"/>
    <w:basedOn w:val="CommentText"/>
    <w:next w:val="CommentText"/>
    <w:link w:val="CommentSubjectChar"/>
    <w:semiHidden/>
    <w:unhideWhenUsed/>
    <w:rsid w:val="009F33D8"/>
    <w:rPr>
      <w:b/>
      <w:bCs/>
    </w:rPr>
  </w:style>
  <w:style w:type="character" w:customStyle="1" w:styleId="CommentSubjectChar">
    <w:name w:val="Comment Subject Char"/>
    <w:basedOn w:val="CommentTextChar"/>
    <w:link w:val="CommentSubject"/>
    <w:semiHidden/>
    <w:rsid w:val="009F3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ie@votesola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9F4D-65EF-4261-A2D3-1D0FFBF9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2020-10-14T17:15:00Z</dcterms:created>
  <dcterms:modified xsi:type="dcterms:W3CDTF">2020-10-14T18:44:00Z</dcterms:modified>
</cp:coreProperties>
</file>