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677B" w:rsidP="00F4677B">
      <w:pPr>
        <w:pStyle w:val="OrderHeading"/>
      </w:pPr>
      <w:r>
        <w:t>BEFORE THE FLORIDA PUBLIC SERVICE COMMISSION</w:t>
      </w:r>
    </w:p>
    <w:p w:rsidR="00F4677B" w:rsidRDefault="00F4677B" w:rsidP="00F4677B">
      <w:pPr>
        <w:pStyle w:val="OrderBody"/>
      </w:pPr>
    </w:p>
    <w:p w:rsidR="00F4677B" w:rsidRDefault="00F4677B" w:rsidP="00F467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677B" w:rsidRPr="00C63FCF" w:rsidTr="00C63FCF">
        <w:trPr>
          <w:trHeight w:val="828"/>
        </w:trPr>
        <w:tc>
          <w:tcPr>
            <w:tcW w:w="4788" w:type="dxa"/>
            <w:tcBorders>
              <w:bottom w:val="single" w:sz="8" w:space="0" w:color="auto"/>
              <w:right w:val="double" w:sz="6" w:space="0" w:color="auto"/>
            </w:tcBorders>
            <w:shd w:val="clear" w:color="auto" w:fill="auto"/>
          </w:tcPr>
          <w:p w:rsidR="00F4677B" w:rsidRDefault="00F4677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4677B" w:rsidRDefault="00F4677B" w:rsidP="00F4677B">
            <w:pPr>
              <w:pStyle w:val="OrderBody"/>
            </w:pPr>
            <w:r>
              <w:t xml:space="preserve">DOCKET NO. </w:t>
            </w:r>
            <w:bookmarkStart w:id="1" w:name="SSDocketNo"/>
            <w:bookmarkEnd w:id="1"/>
            <w:r>
              <w:t>20210015-EI</w:t>
            </w:r>
          </w:p>
          <w:p w:rsidR="00F4677B" w:rsidRDefault="00F4677B" w:rsidP="00C63FCF">
            <w:pPr>
              <w:pStyle w:val="OrderBody"/>
              <w:tabs>
                <w:tab w:val="center" w:pos="4320"/>
                <w:tab w:val="right" w:pos="8640"/>
              </w:tabs>
              <w:jc w:val="left"/>
            </w:pPr>
            <w:r>
              <w:t xml:space="preserve">ORDER NO. </w:t>
            </w:r>
            <w:bookmarkStart w:id="2" w:name="OrderNo0120"/>
            <w:r w:rsidR="00A86C82">
              <w:t>PSC-2021-0120A-PCO-EI</w:t>
            </w:r>
            <w:bookmarkEnd w:id="2"/>
          </w:p>
          <w:p w:rsidR="00F4677B" w:rsidRDefault="00F4677B" w:rsidP="00C63FCF">
            <w:pPr>
              <w:pStyle w:val="OrderBody"/>
              <w:tabs>
                <w:tab w:val="center" w:pos="4320"/>
                <w:tab w:val="right" w:pos="8640"/>
              </w:tabs>
              <w:jc w:val="left"/>
            </w:pPr>
            <w:r>
              <w:t xml:space="preserve">ISSUED: </w:t>
            </w:r>
            <w:r w:rsidR="00A86C82">
              <w:t>April 8, 2021</w:t>
            </w:r>
          </w:p>
        </w:tc>
      </w:tr>
    </w:tbl>
    <w:p w:rsidR="00F4677B" w:rsidRDefault="00F4677B" w:rsidP="00F4677B"/>
    <w:p w:rsidR="00CB5276" w:rsidRDefault="00F4677B" w:rsidP="00F4677B">
      <w:pPr>
        <w:pStyle w:val="CenterUnderline"/>
        <w:rPr>
          <w:u w:val="none"/>
        </w:rPr>
      </w:pPr>
      <w:bookmarkStart w:id="3" w:name="Commissioners"/>
      <w:bookmarkStart w:id="4" w:name="OrderTitle"/>
      <w:bookmarkEnd w:id="3"/>
      <w:r>
        <w:t xml:space="preserve">AMENDATORY ORDER </w:t>
      </w:r>
      <w:bookmarkEnd w:id="4"/>
      <w:r>
        <w:rPr>
          <w:u w:val="none"/>
        </w:rPr>
        <w:tab/>
      </w:r>
    </w:p>
    <w:p w:rsidR="00F4677B" w:rsidRDefault="00F4677B" w:rsidP="00F4677B">
      <w:pPr>
        <w:pStyle w:val="CenterUnderline"/>
        <w:jc w:val="both"/>
        <w:rPr>
          <w:u w:val="none"/>
        </w:rPr>
      </w:pPr>
    </w:p>
    <w:p w:rsidR="00C3374E" w:rsidRDefault="00F4677B" w:rsidP="00F4677B">
      <w:pPr>
        <w:pStyle w:val="CenterUnderline"/>
        <w:jc w:val="both"/>
        <w:rPr>
          <w:u w:val="none"/>
        </w:rPr>
      </w:pPr>
      <w:r>
        <w:rPr>
          <w:u w:val="none"/>
        </w:rPr>
        <w:tab/>
        <w:t>Order No. PSC-2021-0116-PCO-EI</w:t>
      </w:r>
      <w:r w:rsidR="008E5490">
        <w:rPr>
          <w:u w:val="none"/>
        </w:rPr>
        <w:t>, establishing procedures to be used in this docket, was issued on March 24, 2021.  Order No. PSC-2021-0120-PCO-EI, issued on April 1, 2021, revised Order No. PSC-2021-0116-PCO-EI to correct</w:t>
      </w:r>
      <w:r>
        <w:rPr>
          <w:u w:val="none"/>
        </w:rPr>
        <w:t xml:space="preserve"> scrivener’s errors.  Upon further review </w:t>
      </w:r>
      <w:r w:rsidR="008E5490">
        <w:rPr>
          <w:u w:val="none"/>
        </w:rPr>
        <w:t xml:space="preserve">of </w:t>
      </w:r>
      <w:r>
        <w:rPr>
          <w:u w:val="none"/>
        </w:rPr>
        <w:t xml:space="preserve">Order No. PSC-2021-0120-EI, two scrivener’s errors were </w:t>
      </w:r>
      <w:r w:rsidR="00CE0C92">
        <w:rPr>
          <w:u w:val="none"/>
        </w:rPr>
        <w:t xml:space="preserve">also </w:t>
      </w:r>
      <w:r>
        <w:rPr>
          <w:u w:val="none"/>
        </w:rPr>
        <w:t>found</w:t>
      </w:r>
      <w:r w:rsidR="008E5490">
        <w:rPr>
          <w:u w:val="none"/>
        </w:rPr>
        <w:t>.  First, s</w:t>
      </w:r>
      <w:r>
        <w:rPr>
          <w:u w:val="none"/>
        </w:rPr>
        <w:t xml:space="preserve">everal paragraphs in the </w:t>
      </w:r>
      <w:r w:rsidR="008E5490">
        <w:rPr>
          <w:u w:val="none"/>
        </w:rPr>
        <w:t xml:space="preserve">revised </w:t>
      </w:r>
      <w:r>
        <w:rPr>
          <w:u w:val="none"/>
        </w:rPr>
        <w:t>Section IV, Prefiled Testimony and Exhibits, were omitted in error</w:t>
      </w:r>
      <w:r w:rsidR="008E5490">
        <w:rPr>
          <w:u w:val="none"/>
        </w:rPr>
        <w:t>.  Second,</w:t>
      </w:r>
      <w:r>
        <w:rPr>
          <w:u w:val="none"/>
        </w:rPr>
        <w:t xml:space="preserve"> Sect</w:t>
      </w:r>
      <w:r w:rsidR="00F2022E">
        <w:rPr>
          <w:u w:val="none"/>
        </w:rPr>
        <w:t>i</w:t>
      </w:r>
      <w:r>
        <w:rPr>
          <w:u w:val="none"/>
        </w:rPr>
        <w:t xml:space="preserve">on V, </w:t>
      </w:r>
      <w:r w:rsidR="00CE0C92">
        <w:rPr>
          <w:u w:val="none"/>
        </w:rPr>
        <w:t xml:space="preserve">Discovery Procedures, </w:t>
      </w:r>
      <w:r>
        <w:rPr>
          <w:u w:val="none"/>
        </w:rPr>
        <w:t xml:space="preserve">was deleted in its entirety </w:t>
      </w:r>
      <w:r w:rsidR="008E5490">
        <w:rPr>
          <w:u w:val="none"/>
        </w:rPr>
        <w:t xml:space="preserve">in the revised order </w:t>
      </w:r>
      <w:r>
        <w:rPr>
          <w:u w:val="none"/>
        </w:rPr>
        <w:t>rather than only Section V.A.</w:t>
      </w:r>
      <w:r w:rsidR="008E5490">
        <w:rPr>
          <w:u w:val="none"/>
        </w:rPr>
        <w:t xml:space="preserve">  This order is being issued to correct the scrivener’s errors of revised Order No. PSC-2021-0120-EI and to clearly state the </w:t>
      </w:r>
      <w:r w:rsidR="00A450D3">
        <w:rPr>
          <w:u w:val="none"/>
        </w:rPr>
        <w:t xml:space="preserve">corrected contents </w:t>
      </w:r>
      <w:r w:rsidR="008E5490">
        <w:rPr>
          <w:u w:val="none"/>
        </w:rPr>
        <w:t xml:space="preserve">of Sections IV and V of </w:t>
      </w:r>
      <w:r w:rsidR="00A450D3">
        <w:rPr>
          <w:u w:val="none"/>
        </w:rPr>
        <w:t>the original order establishing procedure, Order No. PSC-2021-0116-PCO-EI.</w:t>
      </w:r>
      <w:r w:rsidR="008E5490">
        <w:rPr>
          <w:u w:val="none"/>
        </w:rPr>
        <w:t xml:space="preserve">  </w:t>
      </w:r>
      <w:r w:rsidR="00C3374E">
        <w:rPr>
          <w:u w:val="none"/>
        </w:rPr>
        <w:t xml:space="preserve">  </w:t>
      </w:r>
    </w:p>
    <w:p w:rsidR="00C3374E" w:rsidRDefault="00C3374E" w:rsidP="00F4677B">
      <w:pPr>
        <w:pStyle w:val="CenterUnderline"/>
        <w:jc w:val="both"/>
        <w:rPr>
          <w:u w:val="none"/>
        </w:rPr>
      </w:pPr>
    </w:p>
    <w:p w:rsidR="00C3374E" w:rsidRDefault="00C3374E" w:rsidP="00F4677B">
      <w:pPr>
        <w:pStyle w:val="CenterUnderline"/>
        <w:jc w:val="both"/>
        <w:rPr>
          <w:u w:val="none"/>
        </w:rPr>
      </w:pPr>
      <w:r>
        <w:rPr>
          <w:u w:val="none"/>
        </w:rPr>
        <w:tab/>
        <w:t xml:space="preserve">Section IV, Prefiled Testimony and Exhibits, </w:t>
      </w:r>
      <w:r w:rsidR="00CE0C92">
        <w:rPr>
          <w:u w:val="none"/>
        </w:rPr>
        <w:t xml:space="preserve">in its entirety </w:t>
      </w:r>
      <w:r>
        <w:rPr>
          <w:u w:val="none"/>
        </w:rPr>
        <w:t>should read as follows:</w:t>
      </w:r>
    </w:p>
    <w:p w:rsidR="00C3374E" w:rsidRDefault="00C3374E" w:rsidP="00F4677B">
      <w:pPr>
        <w:pStyle w:val="CenterUnderline"/>
        <w:jc w:val="both"/>
        <w:rPr>
          <w:u w:val="none"/>
        </w:rPr>
      </w:pPr>
    </w:p>
    <w:p w:rsidR="00C3374E" w:rsidRDefault="00C3374E" w:rsidP="00C3374E">
      <w:pPr>
        <w:pStyle w:val="CenterUnderline"/>
        <w:jc w:val="both"/>
        <w:rPr>
          <w:b/>
        </w:rPr>
      </w:pPr>
      <w:r>
        <w:rPr>
          <w:u w:val="none"/>
        </w:rPr>
        <w:tab/>
      </w:r>
      <w:r>
        <w:rPr>
          <w:b/>
          <w:u w:val="none"/>
        </w:rPr>
        <w:t>IV.</w:t>
      </w:r>
      <w:r>
        <w:rPr>
          <w:b/>
          <w:u w:val="none"/>
        </w:rPr>
        <w:tab/>
      </w:r>
      <w:r>
        <w:rPr>
          <w:b/>
        </w:rPr>
        <w:t>Prefiled Testimony and Exhibits</w:t>
      </w:r>
    </w:p>
    <w:p w:rsidR="00C3374E" w:rsidRPr="007E6F29" w:rsidRDefault="00C3374E" w:rsidP="00C3374E">
      <w:pPr>
        <w:pStyle w:val="CenterUnderline"/>
        <w:jc w:val="both"/>
        <w:rPr>
          <w:b/>
        </w:rPr>
      </w:pPr>
    </w:p>
    <w:p w:rsidR="00C3374E" w:rsidRPr="009012EB" w:rsidRDefault="00C3374E" w:rsidP="00C3374E">
      <w:pPr>
        <w:pStyle w:val="CenterUnderline"/>
        <w:jc w:val="both"/>
        <w:rPr>
          <w:u w:val="none"/>
        </w:rPr>
      </w:pPr>
      <w:r>
        <w:rPr>
          <w:u w:val="none"/>
        </w:rPr>
        <w:tab/>
      </w:r>
      <w:r w:rsidRPr="009012EB">
        <w:rPr>
          <w:u w:val="none"/>
        </w:rPr>
        <w:t>Each party shall file all testimony and exhibits that it intends to sponsor, pursuant to the schedule set forth in Section</w:t>
      </w:r>
      <w:r w:rsidRPr="009012EB">
        <w:rPr>
          <w:color w:val="000000"/>
          <w:u w:val="none"/>
        </w:rPr>
        <w:t xml:space="preserve"> IX</w:t>
      </w:r>
      <w:r w:rsidRPr="009012EB">
        <w:rPr>
          <w:b/>
          <w:color w:val="000000"/>
          <w:u w:val="none"/>
        </w:rPr>
        <w:t xml:space="preserve"> </w:t>
      </w:r>
      <w:r w:rsidRPr="009012EB">
        <w:rPr>
          <w:color w:val="000000"/>
          <w:u w:val="none"/>
        </w:rPr>
        <w:t>of</w:t>
      </w:r>
      <w:r w:rsidRPr="009012EB">
        <w:rPr>
          <w:u w:val="none"/>
        </w:rPr>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rsidRPr="009012EB">
          <w:rPr>
            <w:u w:val="none"/>
          </w:rPr>
          <w:t>5:00 p.m.</w:t>
        </w:r>
      </w:smartTag>
      <w:r w:rsidRPr="009012EB">
        <w:rPr>
          <w:u w:val="none"/>
        </w:rP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3374E" w:rsidRDefault="00C3374E" w:rsidP="00F4677B">
      <w:pPr>
        <w:pStyle w:val="CenterUnderline"/>
        <w:jc w:val="both"/>
        <w:rPr>
          <w:u w:val="none"/>
        </w:rPr>
      </w:pP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3374E" w:rsidRPr="00EA7237" w:rsidRDefault="00C3374E" w:rsidP="00C33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3374E" w:rsidRPr="00EA7237" w:rsidRDefault="00C3374E" w:rsidP="00C33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C3374E" w:rsidRPr="00EA7237" w:rsidRDefault="00C3374E" w:rsidP="00C33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374E" w:rsidRPr="00EA7237" w:rsidRDefault="00C3374E" w:rsidP="00C3374E">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C3374E" w:rsidRPr="00EA7237" w:rsidRDefault="00C3374E" w:rsidP="00C3374E">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C3374E" w:rsidRPr="00EA7237" w:rsidRDefault="00C3374E" w:rsidP="00C3374E">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C3374E" w:rsidRPr="00EA7237" w:rsidRDefault="00C3374E" w:rsidP="00C3374E">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C3374E" w:rsidRPr="00EA7237" w:rsidRDefault="00C3374E" w:rsidP="00C3374E">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Paginated by showing in the upper right-hand corner of each page the page number followed by the total number of pages in the exhibit.</w:t>
      </w:r>
    </w:p>
    <w:p w:rsidR="00C3374E" w:rsidRDefault="00C3374E" w:rsidP="00C33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374E" w:rsidRPr="00EA7237" w:rsidRDefault="00C3374E" w:rsidP="00C33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Section V</w:t>
      </w:r>
      <w:r w:rsidR="00CE0C92">
        <w:t xml:space="preserve"> in its entirety</w:t>
      </w:r>
      <w:r>
        <w:t xml:space="preserve"> should read as follows:</w:t>
      </w: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Default="00C3374E" w:rsidP="00C3374E">
      <w:pPr>
        <w:pStyle w:val="CenterUnderline"/>
        <w:jc w:val="both"/>
        <w:rPr>
          <w:b/>
        </w:rPr>
      </w:pPr>
      <w:r>
        <w:rPr>
          <w:b/>
          <w:u w:val="none"/>
        </w:rPr>
        <w:t>V.</w:t>
      </w:r>
      <w:r>
        <w:rPr>
          <w:b/>
          <w:u w:val="none"/>
        </w:rPr>
        <w:tab/>
      </w:r>
      <w:r>
        <w:rPr>
          <w:b/>
        </w:rPr>
        <w:t>Discovery Procedures</w:t>
      </w:r>
    </w:p>
    <w:p w:rsidR="00C3374E" w:rsidRDefault="00C3374E" w:rsidP="00C3374E">
      <w:pPr>
        <w:pStyle w:val="CenterUnderline"/>
        <w:jc w:val="both"/>
        <w:rPr>
          <w:b/>
        </w:rPr>
      </w:pP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w:t>
      </w:r>
      <w:r w:rsidRPr="00EA7237">
        <w:tab/>
      </w:r>
      <w:r w:rsidRPr="00EA7237">
        <w:rPr>
          <w:u w:val="single"/>
        </w:rPr>
        <w:t>General Requirements</w:t>
      </w: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9012EB"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rsidRPr="009012EB">
        <w:t>Discovery shall be conducted in accordance with the provisions of Chapter 120, F.S., and the relevant provisions of Chapter 366, F.S., Rules 25-22, 25-40, and 28-106, F.A.C., and the Florida Rules of Civil Procedure (as applicable), as modified herein or as may be subsequently modified by the Prehearing Officer.</w:t>
      </w:r>
    </w:p>
    <w:p w:rsidR="00C3374E" w:rsidRPr="009012EB" w:rsidRDefault="00C3374E" w:rsidP="00C3374E">
      <w:pPr>
        <w:jc w:val="both"/>
        <w:rPr>
          <w:rFonts w:cs="Courier New"/>
        </w:rPr>
      </w:pPr>
    </w:p>
    <w:p w:rsidR="00C3374E" w:rsidRPr="009012EB"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ab/>
        <w:t>Unless subsequently modified by the Prehearing Officer, the following shall apply:</w:t>
      </w:r>
    </w:p>
    <w:p w:rsidR="00C3374E" w:rsidRPr="009012EB"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9012EB" w:rsidRDefault="00C3374E" w:rsidP="00C3374E">
      <w:pPr>
        <w:spacing w:line="2" w:lineRule="exact"/>
        <w:jc w:val="both"/>
      </w:pP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Discovery shall be completed by August 6, 2021.</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Each electronic discovery response shall be given a separate electronic file name that is no longer than 60 characters.</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Sets of interrogatories, requests for admissions, requests for production of documents, or other forms of discovery shall be numbered sequentially in order to facilitate identification.</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Within each set, discovery requests shall be numbered sequentially, and any discovery requests in subsequent sets shall continue the sequential numbering system.</w:t>
      </w:r>
    </w:p>
    <w:p w:rsidR="00C3374E" w:rsidRPr="009012EB" w:rsidRDefault="00C3374E" w:rsidP="00C3374E">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 xml:space="preserve">Discovery made prior to the filing of the utility’s direct testimony and exhibits in this docket shall be made within 30 days in the manner provided in Rules 1.280 through 1.400, Florida Rules of Civil Procedure, except as modified by this Order and any subsequent procedural orders issued in this docket.    </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lastRenderedPageBreak/>
        <w:t>For discovery requests related to matters raised in a utility’s direct testimony and exhibits and interveners’ or staff’s testimony and exhibits, the responding party shall serve its responses to the requesting party via electronic mail within 25 days of the date of the request.  For discovery requests related to matters addressed in the utility’s rebuttal testimony, the utility shall serve its responses to the requesting party via electronic mail within 10 days of the date of the request. A hard copy of responses shall also be served by hand-delivery, U.S. Mail or overnight mail on the day that responses are served electronically.</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rsidRPr="009012EB">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C3374E" w:rsidRPr="009012EB" w:rsidRDefault="00C3374E" w:rsidP="00C3374E">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C3374E" w:rsidRPr="009012EB"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9012EB"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012EB">
        <w:tab/>
        <w:t>Unless subsequently modified by the Prehearing Officer, the following shall apply:</w:t>
      </w:r>
    </w:p>
    <w:p w:rsidR="00C3374E" w:rsidRPr="009012EB"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9012EB" w:rsidRDefault="00C3374E" w:rsidP="00C3374E">
      <w:pPr>
        <w:spacing w:line="2" w:lineRule="exact"/>
        <w:jc w:val="both"/>
      </w:pPr>
    </w:p>
    <w:p w:rsidR="00C3374E" w:rsidRPr="009012EB" w:rsidRDefault="00C3374E" w:rsidP="00C3374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Interrogatories, including all subparts, shall be limited to 750</w:t>
      </w:r>
      <w:r w:rsidRPr="009012EB">
        <w:rPr>
          <w:b/>
          <w:i/>
          <w:color w:val="7030A0"/>
        </w:rPr>
        <w:t>.</w:t>
      </w:r>
    </w:p>
    <w:p w:rsidR="00C3374E" w:rsidRPr="009012EB" w:rsidRDefault="00C3374E" w:rsidP="00C3374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Requests for production of documents, including all subparts, shall be limited to 750.</w:t>
      </w:r>
    </w:p>
    <w:p w:rsidR="00C3374E" w:rsidRPr="009012EB" w:rsidRDefault="00C3374E" w:rsidP="00C3374E">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012EB">
        <w:t>Requests for admissions, including all subparts, shall be limited to 200.</w:t>
      </w:r>
    </w:p>
    <w:p w:rsidR="00C3374E" w:rsidRPr="009012EB" w:rsidRDefault="00C3374E" w:rsidP="00C33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374E" w:rsidRDefault="00C3374E" w:rsidP="00C3374E">
      <w:pPr>
        <w:ind w:firstLine="720"/>
        <w:jc w:val="both"/>
      </w:pPr>
      <w:r w:rsidRPr="009012EB">
        <w:t>When a discovery request is served and the respondent intends to seek clarification of any portion of the discovery request, the respondent shall request such clarification within 5 days of service of the discovery request.  For discovery requests served after the date for rebuttal testimony, such clarification must be requested within 2 days.  Any specific objections to a discovery request related to matters raised in the utility’s direct testimony or intervener or staff testimony shall be made within 5 days of service of the discovery request. Any specific objections to a discovery request related to matters raised in the utility’s rebuttal testimony shall be made within 2 days of service of the discovery request.   This procedure is intended to reduce delay in resolving discovery disputes.</w:t>
      </w:r>
    </w:p>
    <w:p w:rsidR="00C3374E" w:rsidRDefault="00C3374E" w:rsidP="00C3374E">
      <w:pPr>
        <w:ind w:firstLine="720"/>
        <w:jc w:val="both"/>
      </w:pPr>
    </w:p>
    <w:p w:rsidR="00C3374E" w:rsidRPr="00EA7237" w:rsidRDefault="00C3374E" w:rsidP="00C3374E">
      <w:r w:rsidRPr="00EA7237">
        <w:t>B.</w:t>
      </w:r>
      <w:r w:rsidRPr="00EA7237">
        <w:tab/>
      </w:r>
      <w:r w:rsidRPr="00EA7237">
        <w:rPr>
          <w:u w:val="single"/>
        </w:rPr>
        <w:t>Confidential Information Provided Pursuant to Discovery</w:t>
      </w:r>
      <w:r w:rsidRPr="00EA7237">
        <w:tab/>
      </w: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w:t>
      </w:r>
      <w:r>
        <w:t xml:space="preserve">  </w:t>
      </w:r>
      <w:r w:rsidRPr="00EA7237">
        <w:t xml:space="preserve">The information shall be exempt from </w:t>
      </w:r>
      <w:r>
        <w:t>Subs</w:t>
      </w:r>
      <w:r w:rsidRPr="00EA7237">
        <w:t xml:space="preserve">ection 119.07(1), F.S., pending a formal ruling on such request by the Commission or pending return of the information </w:t>
      </w:r>
      <w:r w:rsidRPr="00EA7237">
        <w:lastRenderedPageBreak/>
        <w:t>to the person providing the information.  If no determination of confidentiality has been made and the information has not been made a part of the evidentiary record in this proceeding, it shall be returned to the person providing the information.</w:t>
      </w:r>
      <w:r>
        <w:t xml:space="preserve">  </w:t>
      </w:r>
      <w:r w:rsidRPr="00EA7237">
        <w:t xml:space="preserve">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w:t>
      </w:r>
      <w:r>
        <w:t xml:space="preserve">  </w:t>
      </w:r>
      <w:r w:rsidRPr="00EA7237">
        <w:t>The Commission may determine that continued possession of the information is necessary for the Commission to conduct its business.</w:t>
      </w: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w:t>
      </w:r>
      <w:r>
        <w:t xml:space="preserve">  </w:t>
      </w:r>
      <w:r w:rsidRPr="00EA723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t>Subs</w:t>
      </w:r>
      <w:r w:rsidRPr="00EA7237">
        <w:t>ection 119.07(1), F.S.</w:t>
      </w:r>
    </w:p>
    <w:p w:rsidR="00C3374E" w:rsidRPr="00EA7237"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374E" w:rsidRDefault="00C3374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on the foregoing, it is</w:t>
      </w: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Chairman Gary F. Clark, as Prehearing Officer, that Order No. PSC-2021-0120-PCO-EI, issued on April 1, 2021, shall be amended as stated above.  It is further</w:t>
      </w: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2022E"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Order No. PSC-2021-0120-PCO-EI</w:t>
      </w:r>
      <w:r w:rsidR="00F2022E">
        <w:t>, issued on April 1, 2021,</w:t>
      </w:r>
      <w:r>
        <w:t xml:space="preserve"> and Order No. PSC-2021-0116-PCO-EI, issued on March 24, 2021, are hereby reaffirmed</w:t>
      </w:r>
      <w:r w:rsidR="00F2022E">
        <w:t xml:space="preserve"> to the extent not inconsistent with this Order. </w:t>
      </w:r>
    </w:p>
    <w:p w:rsidR="00F2022E" w:rsidRDefault="00F2022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CE0C92" w:rsidRDefault="00CE0C92"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0C92" w:rsidRDefault="00CE0C9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Chairman Gary F. Clark, as Presiding Officer, this </w:t>
      </w:r>
      <w:bookmarkStart w:id="5" w:name="replaceDate"/>
      <w:bookmarkEnd w:id="5"/>
      <w:r w:rsidR="00A86C82">
        <w:rPr>
          <w:u w:val="single"/>
        </w:rPr>
        <w:t>8th</w:t>
      </w:r>
      <w:r w:rsidR="00A86C82">
        <w:t xml:space="preserve"> day of </w:t>
      </w:r>
      <w:r w:rsidR="00A86C82">
        <w:rPr>
          <w:u w:val="single"/>
        </w:rPr>
        <w:t>April</w:t>
      </w:r>
      <w:r w:rsidR="00A86C82">
        <w:t xml:space="preserve">, </w:t>
      </w:r>
      <w:r w:rsidR="00A86C82">
        <w:rPr>
          <w:u w:val="single"/>
        </w:rPr>
        <w:t>2021</w:t>
      </w:r>
      <w:r w:rsidR="00A86C82">
        <w:t>.</w:t>
      </w:r>
    </w:p>
    <w:p w:rsidR="00A86C82" w:rsidRPr="00A86C82" w:rsidRDefault="00A86C8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CE0C92" w:rsidTr="00CE0C92">
        <w:tc>
          <w:tcPr>
            <w:tcW w:w="720" w:type="dxa"/>
            <w:shd w:val="clear" w:color="auto" w:fill="auto"/>
          </w:tcPr>
          <w:p w:rsidR="00F2022E" w:rsidRDefault="00F2022E"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CE0C92" w:rsidRDefault="00CE0C9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6C82" w:rsidRDefault="00A86C8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86C82" w:rsidRDefault="00A86C8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_GoBack"/>
            <w:r w:rsidRPr="00A86C82">
              <w:rPr>
                <w:noProof/>
              </w:rPr>
              <w:drawing>
                <wp:inline distT="0" distB="0" distL="0" distR="0">
                  <wp:extent cx="2205336" cy="501153"/>
                  <wp:effectExtent l="0" t="0" r="5080" b="0"/>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533" cy="540738"/>
                          </a:xfrm>
                          <a:prstGeom prst="rect">
                            <a:avLst/>
                          </a:prstGeom>
                          <a:noFill/>
                          <a:ln>
                            <a:noFill/>
                          </a:ln>
                        </pic:spPr>
                      </pic:pic>
                    </a:graphicData>
                  </a:graphic>
                </wp:inline>
              </w:drawing>
            </w:r>
            <w:bookmarkEnd w:id="7"/>
          </w:p>
        </w:tc>
      </w:tr>
      <w:bookmarkEnd w:id="6"/>
      <w:tr w:rsidR="00CE0C92" w:rsidTr="00CE0C92">
        <w:tc>
          <w:tcPr>
            <w:tcW w:w="720" w:type="dxa"/>
            <w:shd w:val="clear" w:color="auto" w:fill="auto"/>
          </w:tcPr>
          <w:p w:rsidR="00CE0C92" w:rsidRDefault="00CE0C9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CE0C92" w:rsidRDefault="00CE0C9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rsidR="00CE0C92" w:rsidRDefault="00CE0C9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Chairman and Presiding Officer</w:t>
            </w:r>
          </w:p>
        </w:tc>
      </w:tr>
    </w:tbl>
    <w:p w:rsidR="00CE0C92" w:rsidRDefault="00CE0C92" w:rsidP="00CE0C92">
      <w:pPr>
        <w:pStyle w:val="OrderSigInfo"/>
        <w:keepNext/>
        <w:keepLines/>
      </w:pPr>
      <w:r>
        <w:t>Florida Public Service Commission</w:t>
      </w:r>
    </w:p>
    <w:p w:rsidR="00CE0C92" w:rsidRDefault="00CE0C92" w:rsidP="00CE0C92">
      <w:pPr>
        <w:pStyle w:val="OrderSigInfo"/>
        <w:keepNext/>
        <w:keepLines/>
      </w:pPr>
      <w:r>
        <w:t>2540 Shumard Oak Boulevard</w:t>
      </w:r>
    </w:p>
    <w:p w:rsidR="00CE0C92" w:rsidRDefault="00CE0C92" w:rsidP="00CE0C92">
      <w:pPr>
        <w:pStyle w:val="OrderSigInfo"/>
        <w:keepNext/>
        <w:keepLines/>
      </w:pPr>
      <w:r>
        <w:t>Tallahassee, Florida 32399</w:t>
      </w:r>
    </w:p>
    <w:p w:rsidR="00CE0C92" w:rsidRDefault="00CE0C92" w:rsidP="00CE0C92">
      <w:pPr>
        <w:pStyle w:val="OrderSigInfo"/>
        <w:keepNext/>
        <w:keepLines/>
      </w:pPr>
      <w:r>
        <w:t>(850) 413</w:t>
      </w:r>
      <w:r>
        <w:noBreakHyphen/>
        <w:t>6770</w:t>
      </w:r>
    </w:p>
    <w:p w:rsidR="00CE0C92" w:rsidRDefault="00CE0C92" w:rsidP="00CE0C92">
      <w:pPr>
        <w:pStyle w:val="OrderSigInfo"/>
        <w:keepNext/>
        <w:keepLines/>
      </w:pPr>
      <w:r>
        <w:t>www.floridapsc.com</w:t>
      </w:r>
    </w:p>
    <w:p w:rsidR="00CE0C92" w:rsidRDefault="00CE0C92" w:rsidP="00CE0C92">
      <w:pPr>
        <w:pStyle w:val="OrderSigInfo"/>
        <w:keepNext/>
        <w:keepLines/>
      </w:pPr>
    </w:p>
    <w:p w:rsidR="00CE0C92" w:rsidRDefault="00CE0C92" w:rsidP="00CE0C92">
      <w:pPr>
        <w:pStyle w:val="OrderSigInfo"/>
        <w:keepNext/>
        <w:keepLines/>
      </w:pPr>
      <w:r>
        <w:t>Copies furnished:  A copy of this document is provided to the parties of record at the time of issuance and, if applicable, interested persons.</w:t>
      </w:r>
    </w:p>
    <w:p w:rsidR="00CE0C92" w:rsidRDefault="00CE0C92" w:rsidP="00CE0C92">
      <w:pPr>
        <w:pStyle w:val="OrderBody"/>
        <w:keepNext/>
        <w:keepLines/>
      </w:pPr>
    </w:p>
    <w:p w:rsidR="00CE0C92" w:rsidRDefault="00CE0C92" w:rsidP="00CE0C9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2022E" w:rsidRDefault="00F2022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SBr</w:t>
      </w:r>
    </w:p>
    <w:p w:rsidR="00F2022E" w:rsidRDefault="00F2022E" w:rsidP="00C337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2022E" w:rsidRDefault="00F2022E" w:rsidP="00F2022E">
      <w:pPr>
        <w:pStyle w:val="CenterUnderline"/>
      </w:pPr>
      <w:r>
        <w:t>NOTICE OF FURTHER PROCEEDINGS OR JUDICIAL REVIEW</w:t>
      </w:r>
    </w:p>
    <w:p w:rsidR="00F2022E" w:rsidRDefault="00F2022E" w:rsidP="00F2022E">
      <w:pPr>
        <w:pStyle w:val="CenterUnderline"/>
      </w:pPr>
    </w:p>
    <w:p w:rsidR="00F2022E" w:rsidRDefault="00F2022E" w:rsidP="00F202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2022E" w:rsidRDefault="00F2022E" w:rsidP="00F2022E">
      <w:pPr>
        <w:pStyle w:val="OrderBody"/>
      </w:pPr>
    </w:p>
    <w:p w:rsidR="00F2022E" w:rsidRDefault="00F2022E" w:rsidP="00F2022E">
      <w:pPr>
        <w:pStyle w:val="OrderBody"/>
      </w:pPr>
      <w:r>
        <w:tab/>
        <w:t>Mediation may be available on a case-by-case basis.  If mediation is conducted, it does not affect a substantially interested person's right to a hearing.</w:t>
      </w:r>
    </w:p>
    <w:p w:rsidR="00F2022E" w:rsidRDefault="00F2022E" w:rsidP="00F2022E">
      <w:pPr>
        <w:pStyle w:val="OrderBody"/>
      </w:pPr>
    </w:p>
    <w:p w:rsidR="00F4677B" w:rsidRPr="00F4677B" w:rsidRDefault="00F2022E" w:rsidP="00F2022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F4677B">
        <w:t xml:space="preserve"> </w:t>
      </w:r>
    </w:p>
    <w:sectPr w:rsidR="00F4677B" w:rsidRPr="00F4677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63C" w:rsidRDefault="0015363C">
      <w:r>
        <w:separator/>
      </w:r>
    </w:p>
  </w:endnote>
  <w:endnote w:type="continuationSeparator" w:id="0">
    <w:p w:rsidR="0015363C" w:rsidRDefault="0015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63C" w:rsidRDefault="0015363C">
      <w:r>
        <w:separator/>
      </w:r>
    </w:p>
  </w:footnote>
  <w:footnote w:type="continuationSeparator" w:id="0">
    <w:p w:rsidR="0015363C" w:rsidRDefault="0015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8" w:name="HeaderOrderNo"/>
    <w:bookmarkEnd w:id="8"/>
    <w:r w:rsidR="00A86C82">
      <w:fldChar w:fldCharType="begin"/>
    </w:r>
    <w:r w:rsidR="00A86C82">
      <w:instrText xml:space="preserve"> REF OrderNo0120 </w:instrText>
    </w:r>
    <w:r w:rsidR="00A86C82">
      <w:fldChar w:fldCharType="separate"/>
    </w:r>
    <w:r w:rsidR="00A86C82">
      <w:t>PSC-2021-0120A-PCO-EI</w:t>
    </w:r>
    <w:r w:rsidR="00A86C82">
      <w:fldChar w:fldCharType="end"/>
    </w:r>
  </w:p>
  <w:p w:rsidR="00FA6EFD" w:rsidRDefault="00F4677B">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6C82">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2"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F4677B"/>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363C"/>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607E"/>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7C0"/>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5490"/>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50D3"/>
    <w:rsid w:val="00A46CAF"/>
    <w:rsid w:val="00A470FD"/>
    <w:rsid w:val="00A50B5E"/>
    <w:rsid w:val="00A62DAB"/>
    <w:rsid w:val="00A6757A"/>
    <w:rsid w:val="00A726A6"/>
    <w:rsid w:val="00A74842"/>
    <w:rsid w:val="00A86C82"/>
    <w:rsid w:val="00A9515B"/>
    <w:rsid w:val="00A97535"/>
    <w:rsid w:val="00AA2BAA"/>
    <w:rsid w:val="00AA6516"/>
    <w:rsid w:val="00AA73F1"/>
    <w:rsid w:val="00AB0E1A"/>
    <w:rsid w:val="00AB1A30"/>
    <w:rsid w:val="00AB3C36"/>
    <w:rsid w:val="00AB3D30"/>
    <w:rsid w:val="00AC1D8E"/>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374E"/>
    <w:rsid w:val="00C35635"/>
    <w:rsid w:val="00C411F3"/>
    <w:rsid w:val="00C44105"/>
    <w:rsid w:val="00C55A33"/>
    <w:rsid w:val="00C66692"/>
    <w:rsid w:val="00C673B5"/>
    <w:rsid w:val="00C7063D"/>
    <w:rsid w:val="00C71114"/>
    <w:rsid w:val="00C830BC"/>
    <w:rsid w:val="00C8524D"/>
    <w:rsid w:val="00C90904"/>
    <w:rsid w:val="00C91123"/>
    <w:rsid w:val="00CA71FF"/>
    <w:rsid w:val="00CB5276"/>
    <w:rsid w:val="00CB5BFC"/>
    <w:rsid w:val="00CB68D7"/>
    <w:rsid w:val="00CB785B"/>
    <w:rsid w:val="00CC7E68"/>
    <w:rsid w:val="00CD7132"/>
    <w:rsid w:val="00CE0C9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022E"/>
    <w:rsid w:val="00F22B27"/>
    <w:rsid w:val="00F234A7"/>
    <w:rsid w:val="00F277B6"/>
    <w:rsid w:val="00F27DA5"/>
    <w:rsid w:val="00F37E07"/>
    <w:rsid w:val="00F4182A"/>
    <w:rsid w:val="00F4677B"/>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14:docId w14:val="6856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3374E"/>
    <w:pPr>
      <w:autoSpaceDE w:val="0"/>
      <w:autoSpaceDN w:val="0"/>
      <w:adjustRightInd w:val="0"/>
      <w:ind w:left="720"/>
    </w:pPr>
    <w:rPr>
      <w:sz w:val="24"/>
      <w:szCs w:val="24"/>
    </w:rPr>
  </w:style>
  <w:style w:type="paragraph" w:styleId="BalloonText">
    <w:name w:val="Balloon Text"/>
    <w:basedOn w:val="Normal"/>
    <w:link w:val="BalloonTextChar"/>
    <w:semiHidden/>
    <w:unhideWhenUsed/>
    <w:rsid w:val="008757C0"/>
    <w:rPr>
      <w:rFonts w:ascii="Segoe UI" w:hAnsi="Segoe UI" w:cs="Segoe UI"/>
      <w:sz w:val="18"/>
      <w:szCs w:val="18"/>
    </w:rPr>
  </w:style>
  <w:style w:type="character" w:customStyle="1" w:styleId="BalloonTextChar">
    <w:name w:val="Balloon Text Char"/>
    <w:basedOn w:val="DefaultParagraphFont"/>
    <w:link w:val="BalloonText"/>
    <w:semiHidden/>
    <w:rsid w:val="00875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EB8D-3A87-4107-A976-53934687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5</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2021-04-07T18:28:00Z</dcterms:created>
  <dcterms:modified xsi:type="dcterms:W3CDTF">2021-04-08T12:48:00Z</dcterms:modified>
</cp:coreProperties>
</file>