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37E76" w:rsidP="00C21FC3">
            <w:pPr>
              <w:pStyle w:val="MemoHeading"/>
            </w:pPr>
            <w:bookmarkStart w:id="1" w:name="FilingDate"/>
            <w:r>
              <w:t xml:space="preserve">April </w:t>
            </w:r>
            <w:r w:rsidR="00C21FC3">
              <w:t>22</w:t>
            </w:r>
            <w:r>
              <w:t>,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37E76" w:rsidRDefault="00D37E76">
            <w:pPr>
              <w:pStyle w:val="MemoHeading"/>
            </w:pPr>
            <w:bookmarkStart w:id="2" w:name="From"/>
            <w:r>
              <w:t>Division of Economics (Forrest, Coston)</w:t>
            </w:r>
          </w:p>
          <w:p w:rsidR="007C0528" w:rsidRDefault="00D37E76">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37E76">
            <w:pPr>
              <w:pStyle w:val="MemoHeadingRe"/>
            </w:pPr>
            <w:bookmarkStart w:id="3" w:name="Re"/>
            <w:r>
              <w:t>Docket No. 20210064-EI – Petition for approval of revised underground residential distribution tariffs,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37E76" w:rsidP="00C21FC3">
            <w:pPr>
              <w:pStyle w:val="MemoHeading"/>
            </w:pPr>
            <w:bookmarkStart w:id="4" w:name="AgendaDate"/>
            <w:r>
              <w:t>0</w:t>
            </w:r>
            <w:r w:rsidR="00C21FC3">
              <w:t>5</w:t>
            </w:r>
            <w:r>
              <w:t>/</w:t>
            </w:r>
            <w:r w:rsidR="00C21FC3">
              <w:t>04/</w:t>
            </w:r>
            <w:r>
              <w:t>21</w:t>
            </w:r>
            <w:bookmarkEnd w:id="4"/>
            <w:r w:rsidR="007C0528">
              <w:t xml:space="preserve"> – </w:t>
            </w:r>
            <w:bookmarkStart w:id="5" w:name="PermittedStatus"/>
            <w:r>
              <w:t xml:space="preserve">Regular Agenda – </w:t>
            </w:r>
            <w:r w:rsidR="00C21FC3">
              <w:t xml:space="preserve">Tariff Suspension –Participation is at the discretion of the Commission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40F11">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B797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D49D3" w:rsidP="008D49D3">
            <w:pPr>
              <w:pStyle w:val="MemoHeading"/>
            </w:pPr>
            <w:bookmarkStart w:id="9" w:name="CriticalDates"/>
            <w:r>
              <w:t>05/31/21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37E7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D37E76">
      <w:pPr>
        <w:pStyle w:val="BodyText"/>
      </w:pPr>
      <w:r>
        <w:t>On April 1, 20</w:t>
      </w:r>
      <w:r w:rsidR="00C21FC3">
        <w:t>21</w:t>
      </w:r>
      <w:r>
        <w:t xml:space="preserve">, </w:t>
      </w:r>
      <w:r w:rsidR="00C21FC3">
        <w:t>Tampa Electric</w:t>
      </w:r>
      <w:r>
        <w:t xml:space="preserve"> Company (</w:t>
      </w:r>
      <w:r w:rsidR="00C21FC3">
        <w:t>TECO</w:t>
      </w:r>
      <w:r>
        <w:t>) filed a petition for approval of its 20</w:t>
      </w:r>
      <w:r w:rsidR="00C21FC3">
        <w:t>21</w:t>
      </w:r>
      <w:r>
        <w:t xml:space="preserve"> revisions to its underground residential and commercial differential tariffs and associated </w:t>
      </w:r>
      <w:proofErr w:type="gramStart"/>
      <w:r>
        <w:t>charges</w:t>
      </w:r>
      <w:proofErr w:type="gramEnd"/>
      <w:r>
        <w:t>. These tariffs represent the additional costs</w:t>
      </w:r>
      <w:r w:rsidR="008000AE">
        <w:t>, if any,</w:t>
      </w:r>
      <w:r>
        <w:t xml:space="preserve"> </w:t>
      </w:r>
      <w:r w:rsidR="00C21FC3">
        <w:t>TECO</w:t>
      </w:r>
      <w:r>
        <w:t xml:space="preserve"> incurs to provide underground service in place of overhead service in new residential </w:t>
      </w:r>
      <w:r w:rsidR="00C21FC3">
        <w:t>subdivisions. Specifically</w:t>
      </w:r>
      <w:r>
        <w:t xml:space="preserve">, </w:t>
      </w:r>
      <w:r w:rsidR="00C21FC3">
        <w:t xml:space="preserve">TECO is proposing changes to </w:t>
      </w:r>
      <w:r w:rsidR="008000AE">
        <w:t>the</w:t>
      </w:r>
      <w:r w:rsidR="00C21FC3">
        <w:t xml:space="preserve"> non-refundable deposit</w:t>
      </w:r>
      <w:r w:rsidR="008000AE">
        <w:t xml:space="preserve"> of its</w:t>
      </w:r>
      <w:r w:rsidR="00C21FC3">
        <w:t xml:space="preserve"> contribution</w:t>
      </w:r>
      <w:r w:rsidR="008000AE">
        <w:t>-</w:t>
      </w:r>
      <w:r w:rsidR="00C21FC3">
        <w:t>in</w:t>
      </w:r>
      <w:r w:rsidR="008000AE">
        <w:t>-</w:t>
      </w:r>
      <w:r w:rsidR="00C21FC3">
        <w:t>aid</w:t>
      </w:r>
      <w:r w:rsidR="008000AE">
        <w:t>-of-</w:t>
      </w:r>
      <w:r w:rsidR="00C21FC3">
        <w:t>construction</w:t>
      </w:r>
      <w:r w:rsidR="008000AE">
        <w:t xml:space="preserve"> for the </w:t>
      </w:r>
      <w:r w:rsidR="00C21FC3">
        <w:t>conversion of existing overhead distribution facilities to underground</w:t>
      </w:r>
      <w:r w:rsidR="008000AE">
        <w:t xml:space="preserve">.  Also, TECO is proposing </w:t>
      </w:r>
      <w:r w:rsidR="00C21FC3">
        <w:t xml:space="preserve">changes to the </w:t>
      </w:r>
      <w:r w:rsidR="008000AE">
        <w:t xml:space="preserve">charges for </w:t>
      </w:r>
      <w:r w:rsidR="00C21FC3">
        <w:t>single-phase</w:t>
      </w:r>
      <w:r w:rsidR="008000AE">
        <w:t xml:space="preserve"> underground</w:t>
      </w:r>
      <w:r w:rsidR="00C21FC3">
        <w:t xml:space="preserve"> service laterals</w:t>
      </w:r>
      <w:r w:rsidR="008000AE">
        <w:t xml:space="preserve"> from overhead distribution systems.</w:t>
      </w:r>
      <w:r w:rsidR="00C21FC3">
        <w:t xml:space="preserve"> </w:t>
      </w:r>
      <w:r>
        <w:t>This recommendation is to suspend the proposed tariff</w:t>
      </w:r>
      <w:r w:rsidR="00C21FC3">
        <w:t>s</w:t>
      </w:r>
      <w:r>
        <w:t>. The Commission has jurisdiction over this matter pursuant to Sections 366.03, 366.04, 366.05, and 366.06, Florida Statutes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37E76" w:rsidRDefault="00D37E76">
      <w:pPr>
        <w:pStyle w:val="IssueHeading"/>
        <w:rPr>
          <w:vanish/>
          <w:specVanish/>
        </w:rPr>
      </w:pPr>
      <w:r w:rsidRPr="004C3641">
        <w:t xml:space="preserve">Issue </w:t>
      </w:r>
      <w:fldSimple w:instr=" SEQ Issue \* MERGEFORMAT ">
        <w:r w:rsidR="00C21FC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21FC3">
        <w:rPr>
          <w:noProof/>
        </w:rPr>
        <w:instrText>1</w:instrText>
      </w:r>
      <w:r>
        <w:fldChar w:fldCharType="end"/>
      </w:r>
      <w:r>
        <w:tab/>
        <w:instrText xml:space="preserve">" \l 1 </w:instrText>
      </w:r>
      <w:r>
        <w:fldChar w:fldCharType="end"/>
      </w:r>
      <w:r>
        <w:t> </w:t>
      </w:r>
    </w:p>
    <w:p w:rsidR="00D37E76" w:rsidRDefault="00D37E76">
      <w:pPr>
        <w:pStyle w:val="BodyText"/>
      </w:pPr>
      <w:r>
        <w:t xml:space="preserve"> Should </w:t>
      </w:r>
      <w:r w:rsidR="00C21FC3">
        <w:t>TECO</w:t>
      </w:r>
      <w:r>
        <w:t>'s proposed underground differential tariffs be suspended?</w:t>
      </w:r>
    </w:p>
    <w:p w:rsidR="00D37E76" w:rsidRPr="004C3641" w:rsidRDefault="00D37E76">
      <w:pPr>
        <w:pStyle w:val="IssueSubsectionHeading"/>
        <w:rPr>
          <w:vanish/>
          <w:specVanish/>
        </w:rPr>
      </w:pPr>
      <w:r w:rsidRPr="004C3641">
        <w:t>Recommendation: </w:t>
      </w:r>
    </w:p>
    <w:p w:rsidR="00D37E76" w:rsidRDefault="00D37E76">
      <w:pPr>
        <w:pStyle w:val="BodyText"/>
      </w:pPr>
      <w:r>
        <w:t xml:space="preserve"> Yes. Staff recommends that the tariffs be suspended to allow staff sufficient time to review the petition and gather all pertinent information in order to present the Commission with an informed recommendation on the tariff proposals. </w:t>
      </w:r>
      <w:r w:rsidR="00C21FC3">
        <w:t>(Forrest, Coston)</w:t>
      </w:r>
    </w:p>
    <w:p w:rsidR="00D37E76" w:rsidRPr="004C3641" w:rsidRDefault="00D37E76">
      <w:pPr>
        <w:pStyle w:val="IssueSubsectionHeading"/>
        <w:rPr>
          <w:vanish/>
          <w:specVanish/>
        </w:rPr>
      </w:pPr>
      <w:r w:rsidRPr="004C3641">
        <w:t>Staff Analysis: </w:t>
      </w:r>
    </w:p>
    <w:p w:rsidR="00D37E76" w:rsidRDefault="00D37E76" w:rsidP="00D37E76">
      <w:pPr>
        <w:pStyle w:val="BodyText"/>
      </w:pPr>
      <w:r>
        <w:t xml:space="preserve"> Staff recommends that the tariffs be suspended to allow staff sufficient time to review the petition and gather all pertinent information in order to present the Commission with an informed recommendation on the tariff proposals.  </w:t>
      </w:r>
    </w:p>
    <w:p w:rsidR="00D37E76" w:rsidRDefault="00D37E76" w:rsidP="00D37E76">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D37E76" w:rsidRDefault="00D37E76">
      <w:pPr>
        <w:pStyle w:val="IssueHeading"/>
        <w:rPr>
          <w:vanish/>
          <w:specVanish/>
        </w:rPr>
      </w:pPr>
      <w:r w:rsidRPr="004C3641">
        <w:rPr>
          <w:b w:val="0"/>
          <w:i w:val="0"/>
        </w:rPr>
        <w:br w:type="page"/>
      </w:r>
      <w:r w:rsidRPr="004C3641">
        <w:lastRenderedPageBreak/>
        <w:t xml:space="preserve">Issue </w:t>
      </w:r>
      <w:fldSimple w:instr=" SEQ Issue \* MERGEFORMAT ">
        <w:r w:rsidR="00C21FC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21FC3">
        <w:rPr>
          <w:noProof/>
        </w:rPr>
        <w:instrText>2</w:instrText>
      </w:r>
      <w:r>
        <w:fldChar w:fldCharType="end"/>
      </w:r>
      <w:r>
        <w:tab/>
        <w:instrText xml:space="preserve">" \l 1 </w:instrText>
      </w:r>
      <w:r>
        <w:fldChar w:fldCharType="end"/>
      </w:r>
      <w:r>
        <w:t> </w:t>
      </w:r>
    </w:p>
    <w:p w:rsidR="00D37E76" w:rsidRDefault="00D37E76">
      <w:pPr>
        <w:pStyle w:val="BodyText"/>
      </w:pPr>
      <w:r>
        <w:t> Should this docket be closed?</w:t>
      </w:r>
    </w:p>
    <w:p w:rsidR="00D37E76" w:rsidRPr="004C3641" w:rsidRDefault="00D37E76">
      <w:pPr>
        <w:pStyle w:val="IssueSubsectionHeading"/>
        <w:rPr>
          <w:vanish/>
          <w:specVanish/>
        </w:rPr>
      </w:pPr>
      <w:r w:rsidRPr="004C3641">
        <w:t>Recommendation: </w:t>
      </w:r>
    </w:p>
    <w:p w:rsidR="00D37E76" w:rsidRDefault="00D37E76">
      <w:pPr>
        <w:pStyle w:val="BodyText"/>
      </w:pPr>
      <w:r>
        <w:t xml:space="preserve"> This docket should remain open pending the Commission’s decision on the proposed tariffs. </w:t>
      </w:r>
      <w:r w:rsidR="00C21FC3">
        <w:t>(Stiller)</w:t>
      </w:r>
    </w:p>
    <w:p w:rsidR="00D37E76" w:rsidRPr="004C3641" w:rsidRDefault="00D37E76">
      <w:pPr>
        <w:pStyle w:val="IssueSubsectionHeading"/>
        <w:rPr>
          <w:vanish/>
          <w:specVanish/>
        </w:rPr>
      </w:pPr>
      <w:r w:rsidRPr="004C3641">
        <w:t>Staff Analysis: </w:t>
      </w:r>
    </w:p>
    <w:p w:rsidR="00D37E76" w:rsidRDefault="00D37E76">
      <w:pPr>
        <w:pStyle w:val="BodyText"/>
      </w:pPr>
      <w:r>
        <w:t> This docket should remain open pending the Commission’s decision on the proposed tariffs.</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E76" w:rsidRDefault="00D37E76">
      <w:r>
        <w:separator/>
      </w:r>
    </w:p>
  </w:endnote>
  <w:endnote w:type="continuationSeparator" w:id="0">
    <w:p w:rsidR="00D37E76" w:rsidRDefault="00D3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41B59">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E76" w:rsidRDefault="00D37E76">
      <w:r>
        <w:separator/>
      </w:r>
    </w:p>
  </w:footnote>
  <w:footnote w:type="continuationSeparator" w:id="0">
    <w:p w:rsidR="00D37E76" w:rsidRDefault="00D3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37E7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20210064-EI</w:t>
    </w:r>
    <w:bookmarkEnd w:id="15"/>
  </w:p>
  <w:p w:rsidR="00BC402E" w:rsidRDefault="00BC402E">
    <w:pPr>
      <w:pStyle w:val="Header"/>
    </w:pPr>
    <w:r>
      <w:t xml:space="preserve">Date: </w:t>
    </w:r>
    <w:fldSimple w:instr=" REF FilingDate ">
      <w:r w:rsidR="00C21FC3">
        <w:t>April 22,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21FC3">
      <w:t>Docket No.</w:t>
    </w:r>
    <w:r>
      <w:fldChar w:fldCharType="end"/>
    </w:r>
    <w:r>
      <w:t xml:space="preserve"> </w:t>
    </w:r>
    <w:r>
      <w:fldChar w:fldCharType="begin"/>
    </w:r>
    <w:r>
      <w:instrText xml:space="preserve"> REF DocketList</w:instrText>
    </w:r>
    <w:r>
      <w:fldChar w:fldCharType="separate"/>
    </w:r>
    <w:r w:rsidR="00C21FC3">
      <w:t>20210064-EI</w:t>
    </w:r>
    <w:r>
      <w:fldChar w:fldCharType="end"/>
    </w:r>
    <w:r>
      <w:tab/>
      <w:t xml:space="preserve">Issue </w:t>
    </w:r>
    <w:r w:rsidR="001A10DE">
      <w:fldChar w:fldCharType="begin"/>
    </w:r>
    <w:r w:rsidR="001A10DE">
      <w:instrText xml:space="preserve"> Seq Issue \c \* Arabic </w:instrText>
    </w:r>
    <w:r w:rsidR="001A10DE">
      <w:fldChar w:fldCharType="separate"/>
    </w:r>
    <w:r w:rsidR="00B41B59">
      <w:rPr>
        <w:noProof/>
      </w:rPr>
      <w:t>2</w:t>
    </w:r>
    <w:r w:rsidR="001A10DE">
      <w:rPr>
        <w:noProof/>
      </w:rPr>
      <w:fldChar w:fldCharType="end"/>
    </w:r>
  </w:p>
  <w:p w:rsidR="00BC402E" w:rsidRDefault="00BC402E">
    <w:pPr>
      <w:pStyle w:val="Header"/>
    </w:pPr>
    <w:r>
      <w:t xml:space="preserve">Date: </w:t>
    </w:r>
    <w:fldSimple w:instr=" REF FilingDate ">
      <w:r w:rsidR="00C21FC3">
        <w:t>April 22,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37E76"/>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64BE7"/>
    <w:rsid w:val="00372805"/>
    <w:rsid w:val="00373180"/>
    <w:rsid w:val="00375AB9"/>
    <w:rsid w:val="003821A0"/>
    <w:rsid w:val="00382EFF"/>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0F11"/>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00AE"/>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D49D3"/>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B7974"/>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1B59"/>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1FC3"/>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7E76"/>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598C"/>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D77FBD0-50CE-4B85-982F-3EC1306D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396</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Tripp Coston</dc:creator>
  <cp:lastModifiedBy>Andrea Mick</cp:lastModifiedBy>
  <cp:revision>2</cp:revision>
  <cp:lastPrinted>2021-04-16T21:18:00Z</cp:lastPrinted>
  <dcterms:created xsi:type="dcterms:W3CDTF">2021-04-22T13:33:00Z</dcterms:created>
  <dcterms:modified xsi:type="dcterms:W3CDTF">2021-04-22T13:33:00Z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20210064-EI</vt:lpwstr>
  </property>
  <property fmtid="{D5CDD505-2E9C-101B-9397-08002B2CF9AE}" pid="3" name="MasterDocument">
    <vt:bool>false</vt:bool>
  </property>
</Properties>
</file>