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74A36">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774A36" w:rsidRDefault="00774A36" w:rsidP="00774A36">
      <w:pPr>
        <w:pStyle w:val="PScCenterCaps"/>
        <w:rPr>
          <w:lang w:val="en-US"/>
        </w:rPr>
      </w:pPr>
      <w:r>
        <w:rPr>
          <w:lang w:val="en-US"/>
        </w:rPr>
        <w:t>Gulf Power Company</w:t>
      </w:r>
    </w:p>
    <w:p w:rsidR="00774A36" w:rsidRDefault="00774A36" w:rsidP="00774A36">
      <w:pPr>
        <w:pStyle w:val="PScCenterCaps"/>
        <w:rPr>
          <w:lang w:val="en-US"/>
        </w:rPr>
      </w:pPr>
      <w:r>
        <w:rPr>
          <w:lang w:val="en-US"/>
        </w:rPr>
        <w:t>FLORIDA POWER &amp; LIGHT COMPANY</w:t>
      </w:r>
    </w:p>
    <w:p w:rsidR="00774A36" w:rsidRDefault="00774A36" w:rsidP="00774A36">
      <w:pPr>
        <w:pStyle w:val="PScCenterCaps"/>
        <w:rPr>
          <w:lang w:val="en-US"/>
        </w:rPr>
      </w:pPr>
      <w:r>
        <w:rPr>
          <w:lang w:val="en-US"/>
        </w:rPr>
        <w:t>florida Public Utilities company</w:t>
      </w:r>
    </w:p>
    <w:p w:rsidR="006B03A1" w:rsidRDefault="00774A36" w:rsidP="00774A36">
      <w:pPr>
        <w:pStyle w:val="PScCenterCaps"/>
        <w:rPr>
          <w:lang w:val="en-US"/>
        </w:rPr>
      </w:pPr>
      <w:r>
        <w:rPr>
          <w:lang w:val="en-US"/>
        </w:rPr>
        <w:t>office of public Counsel</w:t>
      </w:r>
    </w:p>
    <w:p w:rsidR="00774A36" w:rsidRDefault="00774A36" w:rsidP="00774A36">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74A36" w:rsidRDefault="00774A36">
      <w:pPr>
        <w:pStyle w:val="PScCenterCaps"/>
        <w:rPr>
          <w:lang w:val="en-US"/>
        </w:rPr>
      </w:pPr>
      <w:r>
        <w:rPr>
          <w:lang w:val="en-US"/>
        </w:rPr>
        <w:t>DOCKET NO. 20200151-EI</w:t>
      </w:r>
    </w:p>
    <w:p w:rsidR="00774A36" w:rsidRDefault="00774A36">
      <w:pPr>
        <w:pStyle w:val="PScCenterCaps"/>
        <w:rPr>
          <w:lang w:val="en-US"/>
        </w:rPr>
      </w:pPr>
    </w:p>
    <w:p w:rsidR="00774A36" w:rsidRDefault="00774A36">
      <w:pPr>
        <w:pStyle w:val="PScCenterCaps"/>
        <w:rPr>
          <w:lang w:val="en-US"/>
        </w:rPr>
      </w:pPr>
      <w:r>
        <w:rPr>
          <w:lang w:val="en-US"/>
        </w:rPr>
        <w:t>Petition for approval of a regulatory asset to record costs incurred due to COVID-19, by Gulf Power Company.</w:t>
      </w:r>
    </w:p>
    <w:p w:rsidR="00774A36" w:rsidRDefault="00774A36">
      <w:pPr>
        <w:pStyle w:val="PScCenterCaps"/>
        <w:rPr>
          <w:lang w:val="en-US"/>
        </w:rPr>
      </w:pPr>
    </w:p>
    <w:p w:rsidR="00774A36" w:rsidRDefault="00774A36">
      <w:pPr>
        <w:pStyle w:val="PScCenterCaps"/>
        <w:rPr>
          <w:lang w:val="en-US"/>
        </w:rPr>
      </w:pPr>
      <w:r>
        <w:rPr>
          <w:lang w:val="en-US"/>
        </w:rPr>
        <w:t>DOCKET NO. 20200194-PU</w:t>
      </w:r>
    </w:p>
    <w:p w:rsidR="00774A36" w:rsidRDefault="00774A36">
      <w:pPr>
        <w:pStyle w:val="PScCenterCaps"/>
        <w:rPr>
          <w:lang w:val="en-US"/>
        </w:rPr>
      </w:pPr>
    </w:p>
    <w:p w:rsidR="006B03A1" w:rsidRDefault="00774A36" w:rsidP="00774A36">
      <w:pPr>
        <w:pStyle w:val="PScCenterCaps"/>
        <w:rPr>
          <w:lang w:val="en-US"/>
        </w:rPr>
      </w:pPr>
      <w:r>
        <w:rPr>
          <w:lang w:val="en-US"/>
        </w:rPr>
        <w:t>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p w:rsidR="006B03A1" w:rsidRDefault="006B03A1">
      <w:pPr>
        <w:pStyle w:val="PScCenterCaps"/>
        <w:rPr>
          <w:lang w:val="en-US"/>
        </w:rPr>
      </w:pPr>
    </w:p>
    <w:p w:rsidR="006B03A1" w:rsidRPr="00EE0E89" w:rsidRDefault="006B03A1">
      <w:pPr>
        <w:pStyle w:val="PSCCenter"/>
      </w:pPr>
      <w:r>
        <w:t xml:space="preserve">ISSUED: </w:t>
      </w:r>
      <w:bookmarkStart w:id="0" w:name="issueDate"/>
      <w:bookmarkEnd w:id="0"/>
      <w:r w:rsidR="00EE0E89">
        <w:rPr>
          <w:u w:val="single"/>
        </w:rPr>
        <w:t>June 23, 2021</w:t>
      </w:r>
    </w:p>
    <w:p w:rsidR="006B03A1" w:rsidRDefault="006B03A1">
      <w:pPr>
        <w:rPr>
          <w:rStyle w:val="PSCUnderline"/>
        </w:rPr>
      </w:pPr>
    </w:p>
    <w:p w:rsidR="00774A36" w:rsidRPr="00774A36" w:rsidRDefault="00774A36" w:rsidP="00774A36">
      <w:r w:rsidRPr="00774A36">
        <w:tab/>
        <w:t>NOTICE is hereby given that the Florida Public Service Commission will hold a public hearing in the above referenced docket at</w:t>
      </w:r>
      <w:r>
        <w:t xml:space="preserve"> the following time and place:</w:t>
      </w:r>
    </w:p>
    <w:p w:rsidR="00774A36" w:rsidRDefault="00774A36" w:rsidP="00774A36">
      <w:pPr>
        <w:jc w:val="both"/>
      </w:pPr>
    </w:p>
    <w:p w:rsidR="00083A8E" w:rsidRPr="00083A8E" w:rsidRDefault="00083A8E" w:rsidP="00083A8E">
      <w:pPr>
        <w:ind w:left="1440" w:hanging="1440"/>
        <w:jc w:val="both"/>
      </w:pPr>
      <w:r>
        <w:tab/>
      </w:r>
      <w:r w:rsidR="00774A36" w:rsidRPr="00083A8E">
        <w:t xml:space="preserve">Thursday, July 8, 2021, immediately following Agenda Conference, </w:t>
      </w:r>
      <w:r w:rsidRPr="00083A8E">
        <w:t xml:space="preserve">scheduled to commence at 9:30 a.m. </w:t>
      </w:r>
    </w:p>
    <w:p w:rsidR="00083A8E" w:rsidRPr="00083A8E" w:rsidRDefault="00083A8E" w:rsidP="00083A8E">
      <w:pPr>
        <w:jc w:val="both"/>
      </w:pPr>
      <w:r w:rsidRPr="00083A8E">
        <w:tab/>
      </w:r>
      <w:r w:rsidRPr="00083A8E">
        <w:tab/>
        <w:t>Hearing Room 148, Betty Easley Conference Center</w:t>
      </w:r>
    </w:p>
    <w:p w:rsidR="00083A8E" w:rsidRPr="00083A8E" w:rsidRDefault="00083A8E" w:rsidP="00083A8E">
      <w:pPr>
        <w:jc w:val="both"/>
      </w:pPr>
      <w:r w:rsidRPr="00083A8E">
        <w:tab/>
      </w:r>
      <w:r w:rsidRPr="00083A8E">
        <w:tab/>
        <w:t>4075 Esplanade Way</w:t>
      </w:r>
    </w:p>
    <w:p w:rsidR="00774A36" w:rsidRPr="00083A8E" w:rsidRDefault="00083A8E" w:rsidP="00083A8E">
      <w:pPr>
        <w:jc w:val="both"/>
      </w:pPr>
      <w:r w:rsidRPr="00083A8E">
        <w:tab/>
      </w:r>
      <w:r w:rsidRPr="00083A8E">
        <w:tab/>
        <w:t>Tallahassee, Florida</w:t>
      </w:r>
    </w:p>
    <w:p w:rsidR="00083A8E" w:rsidRPr="00083A8E" w:rsidRDefault="00083A8E" w:rsidP="00083A8E">
      <w:pPr>
        <w:jc w:val="both"/>
      </w:pPr>
      <w:r>
        <w:br w:type="page"/>
      </w:r>
    </w:p>
    <w:p w:rsidR="00774A36" w:rsidRPr="008309BA" w:rsidRDefault="00774A36" w:rsidP="00774A36">
      <w:pPr>
        <w:jc w:val="both"/>
        <w:rPr>
          <w:u w:val="single"/>
        </w:rPr>
      </w:pPr>
      <w:r w:rsidRPr="008309BA">
        <w:rPr>
          <w:u w:val="single"/>
        </w:rPr>
        <w:lastRenderedPageBreak/>
        <w:t>PURPOSE AND PROCEDURE</w:t>
      </w:r>
    </w:p>
    <w:p w:rsidR="00774A36" w:rsidRDefault="00774A36" w:rsidP="00774A36">
      <w:pPr>
        <w:jc w:val="both"/>
      </w:pPr>
    </w:p>
    <w:p w:rsidR="00774A36" w:rsidRPr="00BA3A52" w:rsidRDefault="00774A36" w:rsidP="00774A36">
      <w:pPr>
        <w:jc w:val="both"/>
      </w:pPr>
      <w:r>
        <w:tab/>
      </w:r>
      <w:r w:rsidR="00083A8E" w:rsidRPr="00083A8E">
        <w:t>The purpose of this hearing is for the Florida Public Service Commission to take evidence upon which it will take final action to determine whether</w:t>
      </w:r>
      <w:r w:rsidR="00BA3A52">
        <w:t xml:space="preserve"> the</w:t>
      </w:r>
      <w:r w:rsidR="00083A8E" w:rsidRPr="00BA3A52">
        <w:t xml:space="preserve"> </w:t>
      </w:r>
      <w:r w:rsidR="00BA3A52" w:rsidRPr="00BA3A52">
        <w:t>Stipulation and Settlement dated June 11, 2021, in Docket No. 20210194-PU, and the Stipulation and Settlement dated June 15, 2021, in Docket No. 20210151-EI, regarding the establishment of regulatory assets and recovery of costs incurred due to COVID-19, are in the public interest.</w:t>
      </w:r>
    </w:p>
    <w:p w:rsidR="00083A8E" w:rsidRPr="00BA3A52" w:rsidRDefault="00083A8E" w:rsidP="00774A36">
      <w:pPr>
        <w:jc w:val="both"/>
      </w:pPr>
    </w:p>
    <w:p w:rsidR="00083A8E" w:rsidRDefault="00774A36" w:rsidP="00774A36">
      <w:pPr>
        <w:jc w:val="both"/>
      </w:pPr>
      <w:r w:rsidRPr="00BA3A52">
        <w:tab/>
      </w:r>
      <w:r w:rsidR="00083A8E" w:rsidRPr="00BA3A52">
        <w:t>At the hearing, all parties shall be given the opportunity to pres</w:t>
      </w:r>
      <w:r w:rsidR="00083A8E" w:rsidRPr="00083A8E">
        <w:t>ent testimony and other evidence on the Stipulation</w:t>
      </w:r>
      <w:r w:rsidR="009D1481">
        <w:t>s</w:t>
      </w:r>
      <w:r w:rsidR="00083A8E" w:rsidRPr="00083A8E">
        <w:t xml:space="preserve"> and Settlement</w:t>
      </w:r>
      <w:r w:rsidR="009D1481">
        <w:t>s</w:t>
      </w:r>
      <w:r w:rsidR="00083A8E" w:rsidRPr="00083A8E">
        <w:t>.  All witnesses shall be subject to cross-examination at the conclusion of their testimony.</w:t>
      </w:r>
    </w:p>
    <w:p w:rsidR="00083A8E" w:rsidRDefault="00083A8E" w:rsidP="00774A36">
      <w:pPr>
        <w:jc w:val="both"/>
      </w:pPr>
    </w:p>
    <w:p w:rsidR="00774A36" w:rsidRDefault="00774A36" w:rsidP="00774A36">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774A36" w:rsidRPr="00E70ECD" w:rsidRDefault="00774A36" w:rsidP="00774A36">
      <w:pPr>
        <w:jc w:val="both"/>
        <w:rPr>
          <w:u w:val="single"/>
        </w:rPr>
      </w:pPr>
      <w:r>
        <w:rPr>
          <w:noProof/>
        </w:rPr>
        <w:t xml:space="preserve"> </w:t>
      </w:r>
    </w:p>
    <w:p w:rsidR="00774A36" w:rsidRDefault="00774A36" w:rsidP="00774A36">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774A36" w:rsidRDefault="00774A36" w:rsidP="00774A36">
      <w:pPr>
        <w:jc w:val="both"/>
      </w:pPr>
    </w:p>
    <w:p w:rsidR="00774A36" w:rsidRDefault="00774A36" w:rsidP="00774A36">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774A36" w:rsidRDefault="00774A36" w:rsidP="00774A36">
      <w:pPr>
        <w:jc w:val="both"/>
      </w:pPr>
    </w:p>
    <w:p w:rsidR="00774A36" w:rsidRPr="008309BA" w:rsidRDefault="00774A36" w:rsidP="00774A36">
      <w:pPr>
        <w:jc w:val="both"/>
        <w:rPr>
          <w:u w:val="single"/>
        </w:rPr>
      </w:pPr>
      <w:r w:rsidRPr="008309BA">
        <w:rPr>
          <w:u w:val="single"/>
        </w:rPr>
        <w:t>JURISDICTION</w:t>
      </w:r>
    </w:p>
    <w:p w:rsidR="00774A36" w:rsidRDefault="00774A36" w:rsidP="00774A36">
      <w:pPr>
        <w:jc w:val="both"/>
      </w:pPr>
    </w:p>
    <w:p w:rsidR="00774A36" w:rsidRDefault="00774A36" w:rsidP="00774A36">
      <w:pPr>
        <w:jc w:val="both"/>
      </w:pPr>
      <w:r>
        <w:tab/>
        <w:t xml:space="preserve">This Commission is vested with jurisdiction over the subject matter by the provisions of </w:t>
      </w:r>
      <w:r w:rsidR="00BA3A52">
        <w:t xml:space="preserve">Chapter 366, </w:t>
      </w:r>
      <w:r>
        <w:t>Florida Statutes.  This hearing will be govern</w:t>
      </w:r>
      <w:r w:rsidRPr="00BA3A52">
        <w:t>ed by Chapter</w:t>
      </w:r>
      <w:r w:rsidR="00626F1E">
        <w:t>s</w:t>
      </w:r>
      <w:r w:rsidRPr="00BA3A52">
        <w:t xml:space="preserve"> 120</w:t>
      </w:r>
      <w:r w:rsidR="00626F1E">
        <w:t xml:space="preserve"> and 366</w:t>
      </w:r>
      <w:r w:rsidRPr="00BA3A52">
        <w:t>, Florida Statutes, and</w:t>
      </w:r>
      <w:r w:rsidR="00BA3A52" w:rsidRPr="00BA3A52">
        <w:t xml:space="preserve"> Chapters 25-22, 28-106, and 28-109</w:t>
      </w:r>
      <w:r w:rsidRPr="00BA3A52">
        <w:t>, Fl</w:t>
      </w:r>
      <w:r>
        <w:t>orida Administrative Code.</w:t>
      </w:r>
    </w:p>
    <w:p w:rsidR="00774A36" w:rsidRDefault="00774A36" w:rsidP="00774A36">
      <w:pPr>
        <w:jc w:val="both"/>
      </w:pPr>
    </w:p>
    <w:p w:rsidR="00774A36" w:rsidRDefault="00774A36" w:rsidP="00774A36">
      <w:pPr>
        <w:jc w:val="both"/>
      </w:pPr>
      <w:r>
        <w:rPr>
          <w:u w:val="single"/>
        </w:rPr>
        <w:t>APPLICABLE STATUTES AND RULES</w:t>
      </w:r>
    </w:p>
    <w:p w:rsidR="00774A36" w:rsidRDefault="00774A36" w:rsidP="00774A36">
      <w:pPr>
        <w:jc w:val="both"/>
      </w:pPr>
    </w:p>
    <w:p w:rsidR="006B03A1" w:rsidRPr="00083A8E" w:rsidRDefault="00774A36" w:rsidP="00083A8E">
      <w:pPr>
        <w:jc w:val="both"/>
      </w:pPr>
      <w:r>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6B03A1" w:rsidRDefault="006B03A1" w:rsidP="00EE0E89">
      <w:pPr>
        <w:pStyle w:val="NoticeBody"/>
        <w:keepNext/>
      </w:pPr>
      <w:bookmarkStart w:id="1" w:name="VisualAids"/>
      <w:bookmarkEnd w:id="1"/>
      <w:r>
        <w:lastRenderedPageBreak/>
        <w:tab/>
        <w:t xml:space="preserve">By DIRECTION of the Florida Public Service Commission this </w:t>
      </w:r>
      <w:bookmarkStart w:id="2" w:name="replaceDate"/>
      <w:bookmarkEnd w:id="2"/>
      <w:r w:rsidR="00EE0E89">
        <w:rPr>
          <w:u w:val="single"/>
        </w:rPr>
        <w:t>23rd</w:t>
      </w:r>
      <w:r w:rsidR="00EE0E89">
        <w:t xml:space="preserve"> day of </w:t>
      </w:r>
      <w:r w:rsidR="00EE0E89">
        <w:rPr>
          <w:u w:val="single"/>
        </w:rPr>
        <w:t>June</w:t>
      </w:r>
      <w:r w:rsidR="00EE0E89">
        <w:t xml:space="preserve">, </w:t>
      </w:r>
      <w:r w:rsidR="00EE0E89">
        <w:rPr>
          <w:u w:val="single"/>
        </w:rPr>
        <w:t>2021</w:t>
      </w:r>
      <w:r w:rsidR="00EE0E8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12DD9"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74A36">
      <w:pPr>
        <w:keepNext/>
      </w:pPr>
      <w:r>
        <w:t>SPS</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A36" w:rsidRDefault="00774A36">
      <w:r>
        <w:separator/>
      </w:r>
    </w:p>
  </w:endnote>
  <w:endnote w:type="continuationSeparator" w:id="0">
    <w:p w:rsidR="00774A36" w:rsidRDefault="0077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A36" w:rsidRDefault="00774A36">
      <w:r>
        <w:separator/>
      </w:r>
    </w:p>
  </w:footnote>
  <w:footnote w:type="continuationSeparator" w:id="0">
    <w:p w:rsidR="00774A36" w:rsidRDefault="0077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774A36">
    <w:pPr>
      <w:pStyle w:val="Header"/>
    </w:pPr>
    <w:bookmarkStart w:id="5" w:name="headerNotice"/>
    <w:bookmarkEnd w:id="5"/>
    <w:r>
      <w:t>NOTICE OF HEARING</w:t>
    </w:r>
  </w:p>
  <w:p w:rsidR="006B03A1" w:rsidRDefault="00774A36">
    <w:pPr>
      <w:pStyle w:val="Header"/>
    </w:pPr>
    <w:bookmarkStart w:id="6" w:name="headerDocket"/>
    <w:bookmarkEnd w:id="6"/>
    <w:r>
      <w:t>DOCKET NOS. 20200151-EI, 20200194-PU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2DD9">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7"/>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51-EI, 20200194-PU"/>
  </w:docVars>
  <w:rsids>
    <w:rsidRoot w:val="00774A36"/>
    <w:rsid w:val="000005F5"/>
    <w:rsid w:val="00083A8E"/>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612DD9"/>
    <w:rsid w:val="00626F1E"/>
    <w:rsid w:val="00682E0C"/>
    <w:rsid w:val="006A2C0D"/>
    <w:rsid w:val="006B03A1"/>
    <w:rsid w:val="006D4E59"/>
    <w:rsid w:val="006E162C"/>
    <w:rsid w:val="00724359"/>
    <w:rsid w:val="00751C05"/>
    <w:rsid w:val="007747C0"/>
    <w:rsid w:val="00774A36"/>
    <w:rsid w:val="007A70DC"/>
    <w:rsid w:val="007E5B8E"/>
    <w:rsid w:val="008343EA"/>
    <w:rsid w:val="00844DA4"/>
    <w:rsid w:val="008955A0"/>
    <w:rsid w:val="008C3030"/>
    <w:rsid w:val="008F31CD"/>
    <w:rsid w:val="009D1481"/>
    <w:rsid w:val="00A07A62"/>
    <w:rsid w:val="00A2098A"/>
    <w:rsid w:val="00B25C10"/>
    <w:rsid w:val="00B50416"/>
    <w:rsid w:val="00BA3A52"/>
    <w:rsid w:val="00BD27DC"/>
    <w:rsid w:val="00CE69DE"/>
    <w:rsid w:val="00CF2055"/>
    <w:rsid w:val="00D45DDF"/>
    <w:rsid w:val="00D97879"/>
    <w:rsid w:val="00E2761B"/>
    <w:rsid w:val="00EE0E89"/>
    <w:rsid w:val="00F15079"/>
    <w:rsid w:val="00F526B0"/>
    <w:rsid w:val="00F66448"/>
    <w:rsid w:val="00FC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774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2021-06-23T13:51:00Z</dcterms:created>
  <dcterms:modified xsi:type="dcterms:W3CDTF">2021-06-23T17:31:00Z</dcterms:modified>
</cp:coreProperties>
</file>