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70CC68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5C8742D" w14:textId="77777777" w:rsidR="007C0528" w:rsidRDefault="007C0528" w:rsidP="00532DFB">
            <w:pPr>
              <w:pStyle w:val="MastHeadState"/>
            </w:pPr>
            <w:r>
              <w:t>State of Florida</w:t>
            </w:r>
          </w:p>
          <w:p w14:paraId="561DCA7F" w14:textId="77777777" w:rsidR="007C0528" w:rsidRDefault="00072CCA">
            <w:pPr>
              <w:jc w:val="center"/>
            </w:pPr>
            <w:r>
              <w:rPr>
                <w:noProof/>
              </w:rPr>
              <w:drawing>
                <wp:inline distT="0" distB="0" distL="0" distR="0" wp14:anchorId="350908F7" wp14:editId="36A9BFE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FEE566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575BFAF" w14:textId="77777777" w:rsidR="007C0528" w:rsidRDefault="007C0528">
            <w:pPr>
              <w:pStyle w:val="MastHeadPSC"/>
            </w:pPr>
            <w:r>
              <w:t>Public Service Commission</w:t>
            </w:r>
          </w:p>
          <w:p w14:paraId="11473F45" w14:textId="77777777" w:rsidR="007C0528" w:rsidRDefault="007C0528">
            <w:pPr>
              <w:pStyle w:val="MastHeadAddress"/>
            </w:pPr>
            <w:r>
              <w:t>Capital Circle Office Center ● 2540 Shumard Oak Boulevard</w:t>
            </w:r>
            <w:r>
              <w:br/>
              <w:t>Tallahassee, Florida 32399-0850</w:t>
            </w:r>
          </w:p>
          <w:p w14:paraId="7552F15C" w14:textId="77777777" w:rsidR="007C0528" w:rsidRDefault="007C0528">
            <w:pPr>
              <w:pStyle w:val="MastHeadMemorandum"/>
            </w:pPr>
            <w:r>
              <w:t>-M-E-M-O-R-A-N-D-U-M-</w:t>
            </w:r>
          </w:p>
          <w:p w14:paraId="0A025893" w14:textId="77777777" w:rsidR="007C0528" w:rsidRDefault="007C0528">
            <w:pPr>
              <w:pStyle w:val="MemoHeading"/>
            </w:pPr>
          </w:p>
        </w:tc>
      </w:tr>
      <w:tr w:rsidR="007C0528" w14:paraId="10B9971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028518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5CC7BE4" w14:textId="77777777" w:rsidR="007C0528" w:rsidRDefault="00524812">
            <w:pPr>
              <w:pStyle w:val="MemoHeading"/>
            </w:pPr>
            <w:bookmarkStart w:id="0" w:name="FilingDate"/>
            <w:r>
              <w:t>June 25, 2021</w:t>
            </w:r>
            <w:bookmarkEnd w:id="0"/>
          </w:p>
        </w:tc>
      </w:tr>
      <w:tr w:rsidR="007C0528" w14:paraId="6F88F8AF" w14:textId="77777777">
        <w:tc>
          <w:tcPr>
            <w:tcW w:w="1254" w:type="dxa"/>
            <w:tcBorders>
              <w:top w:val="nil"/>
              <w:left w:val="nil"/>
              <w:bottom w:val="nil"/>
              <w:right w:val="nil"/>
            </w:tcBorders>
            <w:shd w:val="clear" w:color="auto" w:fill="auto"/>
            <w:tcMar>
              <w:top w:w="288" w:type="dxa"/>
              <w:bottom w:w="0" w:type="dxa"/>
              <w:right w:w="0" w:type="dxa"/>
            </w:tcMar>
          </w:tcPr>
          <w:p w14:paraId="3AE74A1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61144CB" w14:textId="77777777" w:rsidR="007C0528" w:rsidRDefault="007C0528" w:rsidP="0093658B">
            <w:pPr>
              <w:pStyle w:val="MemoHeading"/>
            </w:pPr>
            <w:r>
              <w:t>Office of Commission Clerk (</w:t>
            </w:r>
            <w:r w:rsidR="004E69B5">
              <w:t>Teitzman</w:t>
            </w:r>
            <w:r>
              <w:t>)</w:t>
            </w:r>
          </w:p>
        </w:tc>
      </w:tr>
      <w:tr w:rsidR="007C0528" w14:paraId="66590762" w14:textId="77777777">
        <w:tc>
          <w:tcPr>
            <w:tcW w:w="1254" w:type="dxa"/>
            <w:tcBorders>
              <w:top w:val="nil"/>
              <w:left w:val="nil"/>
              <w:bottom w:val="nil"/>
              <w:right w:val="nil"/>
            </w:tcBorders>
            <w:shd w:val="clear" w:color="auto" w:fill="auto"/>
            <w:tcMar>
              <w:top w:w="288" w:type="dxa"/>
              <w:right w:w="0" w:type="dxa"/>
            </w:tcMar>
          </w:tcPr>
          <w:p w14:paraId="74B942B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2414B1D" w14:textId="77777777" w:rsidR="00524812" w:rsidRDefault="00524812">
            <w:pPr>
              <w:pStyle w:val="MemoHeading"/>
            </w:pPr>
            <w:bookmarkStart w:id="1" w:name="From"/>
            <w:r>
              <w:t>Office of Industry Development and Market Analysis (Yglesias de Ayala, Fogleman)</w:t>
            </w:r>
          </w:p>
          <w:p w14:paraId="1DEB48EA" w14:textId="77777777" w:rsidR="007C0528" w:rsidRDefault="00524812">
            <w:pPr>
              <w:pStyle w:val="MemoHeading"/>
            </w:pPr>
            <w:r>
              <w:t>Office of the General Counsel (Weisenfeld)</w:t>
            </w:r>
            <w:bookmarkEnd w:id="1"/>
          </w:p>
        </w:tc>
      </w:tr>
      <w:tr w:rsidR="007C0528" w14:paraId="67542F3F" w14:textId="77777777">
        <w:tc>
          <w:tcPr>
            <w:tcW w:w="1254" w:type="dxa"/>
            <w:tcBorders>
              <w:top w:val="nil"/>
              <w:left w:val="nil"/>
              <w:bottom w:val="nil"/>
              <w:right w:val="nil"/>
            </w:tcBorders>
            <w:shd w:val="clear" w:color="auto" w:fill="auto"/>
            <w:tcMar>
              <w:top w:w="288" w:type="dxa"/>
              <w:right w:w="0" w:type="dxa"/>
            </w:tcMar>
          </w:tcPr>
          <w:p w14:paraId="007D2B4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CF2BD47" w14:textId="77777777" w:rsidR="007C0528" w:rsidRDefault="00524812">
            <w:pPr>
              <w:pStyle w:val="MemoHeadingRe"/>
            </w:pPr>
            <w:bookmarkStart w:id="2" w:name="Re"/>
            <w:r>
              <w:t>Docket No. 20210110-TP – Petition for designation as eligible telecommunications carrier (ETC) in the State of Florida, by AB Indiana LLC.</w:t>
            </w:r>
            <w:bookmarkEnd w:id="2"/>
          </w:p>
        </w:tc>
      </w:tr>
      <w:tr w:rsidR="007C0528" w14:paraId="6BE3DD5A" w14:textId="77777777">
        <w:tc>
          <w:tcPr>
            <w:tcW w:w="1254" w:type="dxa"/>
            <w:tcBorders>
              <w:top w:val="nil"/>
              <w:left w:val="nil"/>
              <w:bottom w:val="nil"/>
              <w:right w:val="nil"/>
            </w:tcBorders>
            <w:shd w:val="clear" w:color="auto" w:fill="auto"/>
            <w:tcMar>
              <w:top w:w="288" w:type="dxa"/>
              <w:bottom w:w="0" w:type="dxa"/>
              <w:right w:w="0" w:type="dxa"/>
            </w:tcMar>
          </w:tcPr>
          <w:p w14:paraId="23A5831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FA3D9B6" w14:textId="77777777" w:rsidR="007C0528" w:rsidRDefault="00524812">
            <w:pPr>
              <w:pStyle w:val="MemoHeading"/>
            </w:pPr>
            <w:bookmarkStart w:id="3" w:name="AgendaDate"/>
            <w:r>
              <w:t>07/08/21</w:t>
            </w:r>
            <w:bookmarkEnd w:id="3"/>
            <w:r w:rsidR="007C0528">
              <w:t xml:space="preserve"> – </w:t>
            </w:r>
            <w:bookmarkStart w:id="4" w:name="PermittedStatus"/>
            <w:r>
              <w:t>Regular Agenda – Proposed Agency Action – Interested Persons May Participate</w:t>
            </w:r>
            <w:bookmarkEnd w:id="4"/>
          </w:p>
        </w:tc>
      </w:tr>
      <w:tr w:rsidR="007C0528" w14:paraId="5C0B9C62" w14:textId="77777777">
        <w:tc>
          <w:tcPr>
            <w:tcW w:w="3690" w:type="dxa"/>
            <w:gridSpan w:val="3"/>
            <w:tcBorders>
              <w:top w:val="nil"/>
              <w:left w:val="nil"/>
              <w:bottom w:val="nil"/>
              <w:right w:val="nil"/>
            </w:tcBorders>
            <w:shd w:val="clear" w:color="auto" w:fill="auto"/>
            <w:tcMar>
              <w:top w:w="288" w:type="dxa"/>
              <w:bottom w:w="0" w:type="dxa"/>
              <w:right w:w="0" w:type="dxa"/>
            </w:tcMar>
          </w:tcPr>
          <w:p w14:paraId="1FAFB56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2CF76C1" w14:textId="77777777" w:rsidR="007C0528" w:rsidRDefault="00524812">
            <w:pPr>
              <w:pStyle w:val="MemoHeading"/>
            </w:pPr>
            <w:bookmarkStart w:id="5" w:name="CommissionersAssigned"/>
            <w:r>
              <w:t>All Commissioners</w:t>
            </w:r>
            <w:bookmarkEnd w:id="5"/>
          </w:p>
        </w:tc>
      </w:tr>
      <w:tr w:rsidR="007C0528" w14:paraId="7F7E6AE2" w14:textId="77777777">
        <w:tc>
          <w:tcPr>
            <w:tcW w:w="3690" w:type="dxa"/>
            <w:gridSpan w:val="3"/>
            <w:tcBorders>
              <w:top w:val="nil"/>
              <w:left w:val="nil"/>
              <w:bottom w:val="nil"/>
              <w:right w:val="nil"/>
            </w:tcBorders>
            <w:shd w:val="clear" w:color="auto" w:fill="auto"/>
            <w:tcMar>
              <w:top w:w="288" w:type="dxa"/>
              <w:bottom w:w="0" w:type="dxa"/>
              <w:right w:w="0" w:type="dxa"/>
            </w:tcMar>
          </w:tcPr>
          <w:p w14:paraId="447B466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847A47F" w14:textId="25B6D040" w:rsidR="007C0528" w:rsidRDefault="00D666DC">
            <w:pPr>
              <w:pStyle w:val="MemoHeading"/>
            </w:pPr>
            <w:r>
              <w:t>Passidomo</w:t>
            </w:r>
          </w:p>
        </w:tc>
      </w:tr>
      <w:tr w:rsidR="007C0528" w14:paraId="2CC63B3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FD75CA2" w14:textId="77777777"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14:paraId="7409887E" w14:textId="77777777" w:rsidR="007C0528" w:rsidRDefault="00524812">
            <w:pPr>
              <w:pStyle w:val="MemoHeading"/>
            </w:pPr>
            <w:bookmarkStart w:id="7" w:name="CriticalDates"/>
            <w:r>
              <w:t>None</w:t>
            </w:r>
            <w:bookmarkEnd w:id="7"/>
          </w:p>
        </w:tc>
      </w:tr>
      <w:tr w:rsidR="007C0528" w14:paraId="23B9195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BDA871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97E7772" w14:textId="77777777" w:rsidR="007C0528" w:rsidRDefault="00524812">
            <w:pPr>
              <w:pStyle w:val="MemoHeading"/>
            </w:pPr>
            <w:bookmarkStart w:id="8" w:name="SpecialInstructions"/>
            <w:r>
              <w:t>None</w:t>
            </w:r>
            <w:bookmarkEnd w:id="8"/>
          </w:p>
        </w:tc>
      </w:tr>
    </w:tbl>
    <w:p w14:paraId="0F0D2E84" w14:textId="77777777" w:rsidR="007C0528" w:rsidRDefault="007C0528">
      <w:pPr>
        <w:pStyle w:val="BodyText"/>
      </w:pPr>
    </w:p>
    <w:p w14:paraId="07BE3B9F"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2802090C" w14:textId="489E773C" w:rsidR="007C0528" w:rsidRDefault="002951BE" w:rsidP="00944D87">
      <w:pPr>
        <w:jc w:val="both"/>
      </w:pPr>
      <w:r>
        <w:t>On June</w:t>
      </w:r>
      <w:r w:rsidR="005D67D3">
        <w:t xml:space="preserve"> 7</w:t>
      </w:r>
      <w:r>
        <w:t>, 2021, AB Indiana LLC (AB Indiana or Company) filed a petition with the Florida Public Service Commission (Commission) seeking designation as an eligible telecommunications carrier (ETC) to receive Rural Digital Opportunity Fund (RDOF) support.</w:t>
      </w:r>
      <w:r w:rsidR="00E80DAF">
        <w:rPr>
          <w:rStyle w:val="FootnoteReference"/>
        </w:rPr>
        <w:footnoteReference w:id="1"/>
      </w:r>
      <w:r>
        <w:t xml:space="preserve"> </w:t>
      </w:r>
      <w:r w:rsidR="00AF5ABC">
        <w:t xml:space="preserve">AB Indiana is a fixed broadband and voice over internet protocol (VoIP) service provider. </w:t>
      </w:r>
      <w:r w:rsidR="00E80DAF">
        <w:t xml:space="preserve"> </w:t>
      </w:r>
      <w:r w:rsidR="00657EB1">
        <w:t>On December 7, 2020, AB Indiana LLC was selected as one of the winning bidders of the Federal Communications Commission’s (FCC) RDOF auction.</w:t>
      </w:r>
      <w:r w:rsidR="00944D87">
        <w:t xml:space="preserve"> </w:t>
      </w:r>
    </w:p>
    <w:p w14:paraId="7121D35E" w14:textId="77777777" w:rsidR="001D29DA" w:rsidRDefault="001D29DA" w:rsidP="0068481F"/>
    <w:p w14:paraId="39B6BE53" w14:textId="77777777" w:rsidR="001D29DA" w:rsidRDefault="001D29DA" w:rsidP="001D29DA">
      <w:pPr>
        <w:jc w:val="both"/>
      </w:pPr>
      <w:r>
        <w:t>The RDOF is a form of high-cost support and is funded throu</w:t>
      </w:r>
      <w:bookmarkStart w:id="12" w:name="_GoBack"/>
      <w:bookmarkEnd w:id="12"/>
      <w:r>
        <w:t xml:space="preserve">gh the federal Universal Service Fund (USF). The FCC’s RDOF initiative allocates up to $20.4 billion through a two-phase </w:t>
      </w:r>
      <w:r>
        <w:lastRenderedPageBreak/>
        <w:t>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Pr>
          <w:rStyle w:val="FootnoteReference"/>
        </w:rPr>
        <w:footnoteReference w:id="2"/>
      </w:r>
      <w:r>
        <w:t xml:space="preserve"> In Florida, a total of 11 bidders were selected to receive approximately $192 million of high-cost support in phase I.</w:t>
      </w:r>
      <w:r>
        <w:rPr>
          <w:rStyle w:val="FootnoteReference"/>
        </w:rPr>
        <w:footnoteReference w:id="3"/>
      </w:r>
      <w:r>
        <w:t xml:space="preserve"> </w:t>
      </w:r>
      <w:r w:rsidR="00A17BF9">
        <w:t>AB Indiana</w:t>
      </w:r>
      <w:r>
        <w:t xml:space="preserve"> will receive $</w:t>
      </w:r>
      <w:r w:rsidR="00A17BF9">
        <w:t>668</w:t>
      </w:r>
      <w:r>
        <w:t xml:space="preserve"> </w:t>
      </w:r>
      <w:r w:rsidR="00A17BF9">
        <w:t>thousand</w:t>
      </w:r>
      <w:r>
        <w:t xml:space="preserve"> in phase I to be used in specified census blocks in Florida.</w:t>
      </w:r>
      <w:r>
        <w:rPr>
          <w:rStyle w:val="FootnoteReference"/>
        </w:rPr>
        <w:footnoteReference w:id="4"/>
      </w:r>
      <w:r>
        <w:t xml:space="preserve"> </w:t>
      </w:r>
    </w:p>
    <w:p w14:paraId="32B055B0" w14:textId="77777777" w:rsidR="001D29DA" w:rsidRDefault="001D29DA" w:rsidP="001D29DA"/>
    <w:p w14:paraId="31D40B1E" w14:textId="77777777" w:rsidR="001D29DA" w:rsidRDefault="001D29DA" w:rsidP="001D29DA">
      <w:pPr>
        <w:pStyle w:val="BodyText"/>
      </w:pPr>
      <w:r>
        <w:t xml:space="preserve">An ETC designation is a requirement for telecommunications carriers to receive USF support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 FCC did require winning bidders to obtain ETC designation within 180 days of being selected. </w:t>
      </w:r>
    </w:p>
    <w:p w14:paraId="2EBB50FF" w14:textId="77777777" w:rsidR="001D29DA" w:rsidRDefault="00C05B03" w:rsidP="001D29DA">
      <w:pPr>
        <w:autoSpaceDE w:val="0"/>
        <w:autoSpaceDN w:val="0"/>
        <w:adjustRightInd w:val="0"/>
        <w:jc w:val="both"/>
      </w:pPr>
      <w:r>
        <w:t>AB Indiana</w:t>
      </w:r>
      <w:r w:rsidR="001D29DA">
        <w:t xml:space="preserve"> acknowledges and asserts that if approved, it will comply with </w:t>
      </w:r>
      <w:bookmarkStart w:id="13" w:name="_Hlk63332591"/>
      <w:r w:rsidR="001D29DA">
        <w:t xml:space="preserve">Sections 364.10 and 364.105, </w:t>
      </w:r>
      <w:r w:rsidR="001D29DA" w:rsidRPr="003E1CDE">
        <w:t>Florida Statutes (F.S.), and Rule 25-4.0665, Florida Administrative Code (F.A.C.)</w:t>
      </w:r>
      <w:r w:rsidR="001D29DA">
        <w:t>,</w:t>
      </w:r>
      <w:r w:rsidR="001D29DA" w:rsidRPr="003E1CDE">
        <w:t xml:space="preserve"> which govern Lifeline service and provide for a transitional discount for those customers no longer eligible for Lifeline. </w:t>
      </w:r>
      <w:bookmarkEnd w:id="13"/>
    </w:p>
    <w:p w14:paraId="631F0AF8" w14:textId="77777777" w:rsidR="001D29DA" w:rsidRPr="00CD0CBD" w:rsidRDefault="001D29DA" w:rsidP="001D29DA">
      <w:pPr>
        <w:autoSpaceDE w:val="0"/>
        <w:autoSpaceDN w:val="0"/>
        <w:adjustRightInd w:val="0"/>
        <w:jc w:val="both"/>
        <w:rPr>
          <w:color w:val="212121"/>
        </w:rPr>
      </w:pPr>
    </w:p>
    <w:p w14:paraId="38F4BF1C" w14:textId="77777777" w:rsidR="001D29DA" w:rsidRDefault="001D29DA" w:rsidP="001D29DA">
      <w:pPr>
        <w:pStyle w:val="BodyText"/>
      </w:pPr>
      <w:r>
        <w:t>47 U.S.C. 214(e)(2) authorizes state commissions to designate common carriers as an ETC as follows:</w:t>
      </w:r>
    </w:p>
    <w:p w14:paraId="2054680B" w14:textId="77777777" w:rsidR="001D29DA" w:rsidRDefault="001D29DA" w:rsidP="001D29DA">
      <w:pPr>
        <w:pStyle w:val="BodyText"/>
        <w:ind w:left="720" w:right="720"/>
      </w:pPr>
      <w:r>
        <w:t>(2) Designation of eligible telecommunications carriers</w:t>
      </w:r>
    </w:p>
    <w:p w14:paraId="612843CA" w14:textId="77777777" w:rsidR="001D29DA" w:rsidRDefault="001D29DA" w:rsidP="001D29DA">
      <w:pPr>
        <w:pStyle w:val="BodyText"/>
        <w:ind w:left="720" w:right="720"/>
      </w:pPr>
      <w:r>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14:paraId="60BD7565" w14:textId="77777777" w:rsidR="001D29DA" w:rsidRDefault="001D29DA" w:rsidP="001D29DA">
      <w:pPr>
        <w:pStyle w:val="BodyText"/>
      </w:pPr>
      <w:r>
        <w:t>47 U.S.C. 214(e)(6) provides that the FCC will make such ETC designations in cases where a state commission lacks jurisdiction over the common carrier as follows:</w:t>
      </w:r>
    </w:p>
    <w:p w14:paraId="5F4D9BCD" w14:textId="77777777" w:rsidR="001D29DA" w:rsidRDefault="001D29DA" w:rsidP="001D29DA">
      <w:pPr>
        <w:pStyle w:val="BodyText"/>
        <w:ind w:left="720" w:right="720"/>
      </w:pPr>
      <w:r>
        <w:t>(6) Common carriers not subject to State commission jurisdiction</w:t>
      </w:r>
    </w:p>
    <w:p w14:paraId="3F5EE7D5" w14:textId="77777777" w:rsidR="001D29DA" w:rsidRDefault="001D29DA" w:rsidP="001D29DA">
      <w:pPr>
        <w:tabs>
          <w:tab w:val="left" w:pos="720"/>
          <w:tab w:val="left" w:pos="6450"/>
        </w:tabs>
        <w:ind w:left="720"/>
        <w:jc w:val="both"/>
      </w:pPr>
      <w:r>
        <w:lastRenderedPageBreak/>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14:paraId="36F0A07C" w14:textId="77777777" w:rsidR="001D29DA" w:rsidRDefault="001D29DA" w:rsidP="001D29DA">
      <w:pPr>
        <w:tabs>
          <w:tab w:val="left" w:pos="6450"/>
        </w:tabs>
        <w:jc w:val="both"/>
      </w:pPr>
    </w:p>
    <w:p w14:paraId="4849812D" w14:textId="77777777" w:rsidR="001D29DA" w:rsidRDefault="001D29DA" w:rsidP="001D29DA">
      <w:pPr>
        <w:pStyle w:val="BodyText"/>
      </w:pPr>
      <w:r>
        <w:t>The Commission’s authority to designate a telecommunications company as an ETC is found at 364.10, F.S.</w:t>
      </w:r>
      <w:r w:rsidRPr="00B801BC">
        <w:t xml:space="preserve"> </w:t>
      </w:r>
      <w:r>
        <w:t>However, pursuant to Section 364.011, F.S., t</w:t>
      </w:r>
      <w:r w:rsidRPr="00830BEE">
        <w:t xml:space="preserve">he Commission </w:t>
      </w:r>
      <w:r w:rsidR="00C05B03">
        <w:t xml:space="preserve">does not have jurisdiction over </w:t>
      </w:r>
      <w:r w:rsidRPr="00830BEE">
        <w:t>wireless/sate</w:t>
      </w:r>
      <w:r>
        <w:t xml:space="preserve">llite, </w:t>
      </w:r>
      <w:r w:rsidRPr="00294E3A">
        <w:t>VoIP</w:t>
      </w:r>
      <w:r>
        <w:t xml:space="preserve"> or </w:t>
      </w:r>
      <w:r w:rsidRPr="00830BEE">
        <w:t>broadband</w:t>
      </w:r>
      <w:r>
        <w:t>.</w:t>
      </w:r>
    </w:p>
    <w:p w14:paraId="46ED63CE" w14:textId="77777777" w:rsidR="001D29DA" w:rsidRDefault="001D29DA" w:rsidP="0068481F"/>
    <w:bookmarkEnd w:id="10"/>
    <w:p w14:paraId="1C1AA21E" w14:textId="77777777" w:rsidR="001D29DA" w:rsidRPr="001D29DA" w:rsidRDefault="001D29DA" w:rsidP="001D29DA">
      <w:pPr>
        <w:pStyle w:val="BodyText"/>
        <w:sectPr w:rsidR="001D29DA" w:rsidRPr="001D29DA">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4CA08ED" w14:textId="77777777" w:rsidR="007C0528" w:rsidRDefault="007C0528">
      <w:pPr>
        <w:pStyle w:val="RecommendationMajorSectionHeading"/>
      </w:pPr>
      <w:bookmarkStart w:id="16" w:name="DiscussionOfIssues"/>
      <w:r>
        <w:lastRenderedPageBreak/>
        <w:t>Discussion of Issues</w:t>
      </w:r>
    </w:p>
    <w:bookmarkEnd w:id="16"/>
    <w:p w14:paraId="15C55680" w14:textId="77777777" w:rsidR="00524812" w:rsidRDefault="00524812">
      <w:pPr>
        <w:pStyle w:val="IssueHeading"/>
        <w:rPr>
          <w:vanish/>
          <w:specVanish/>
        </w:rPr>
      </w:pPr>
      <w:r w:rsidRPr="004C3641">
        <w:t xml:space="preserve">Issue </w:t>
      </w:r>
      <w:r w:rsidR="00D666DC">
        <w:fldChar w:fldCharType="begin"/>
      </w:r>
      <w:r w:rsidR="00D666DC">
        <w:instrText xml:space="preserve"> SEQ Issue \* MERGEFORMAT </w:instrText>
      </w:r>
      <w:r w:rsidR="00D666DC">
        <w:fldChar w:fldCharType="separate"/>
      </w:r>
      <w:r>
        <w:rPr>
          <w:noProof/>
        </w:rPr>
        <w:t>1</w:t>
      </w:r>
      <w:r w:rsidR="00D666D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4E941D47" w14:textId="5C067A7E" w:rsidR="00524812" w:rsidRDefault="00524812">
      <w:pPr>
        <w:pStyle w:val="BodyText"/>
      </w:pPr>
      <w:r>
        <w:t> </w:t>
      </w:r>
      <w:r w:rsidR="00FA3EE2" w:rsidRPr="00A06A68">
        <w:t xml:space="preserve">Should the Commission grant </w:t>
      </w:r>
      <w:r w:rsidR="00FA3EE2">
        <w:t>AB Indiana</w:t>
      </w:r>
      <w:r w:rsidR="00FA3EE2" w:rsidRPr="00A06A68">
        <w:t xml:space="preserve"> LLC ETC status in Florida to Receive Rural Digital Opportunity Fund Auction (Auction 904) Support for Voice </w:t>
      </w:r>
      <w:r w:rsidR="00FA3EE2">
        <w:t xml:space="preserve">and Broadband </w:t>
      </w:r>
      <w:r w:rsidR="00FA3EE2" w:rsidRPr="00A06A68">
        <w:t>Service</w:t>
      </w:r>
      <w:r w:rsidR="00FA3EE2">
        <w:t>s</w:t>
      </w:r>
      <w:r w:rsidR="00FA3EE2" w:rsidRPr="00A06A68">
        <w:t>?</w:t>
      </w:r>
    </w:p>
    <w:p w14:paraId="23341026" w14:textId="77777777" w:rsidR="00524812" w:rsidRPr="004C3641" w:rsidRDefault="00524812">
      <w:pPr>
        <w:pStyle w:val="IssueSubsectionHeading"/>
        <w:rPr>
          <w:vanish/>
          <w:specVanish/>
        </w:rPr>
      </w:pPr>
      <w:r w:rsidRPr="004C3641">
        <w:t>Recommendation: </w:t>
      </w:r>
    </w:p>
    <w:p w14:paraId="1F5C561A" w14:textId="5E0A53C2" w:rsidR="00524812" w:rsidRDefault="00524812">
      <w:pPr>
        <w:pStyle w:val="BodyText"/>
      </w:pPr>
      <w:r>
        <w:t> </w:t>
      </w:r>
      <w:r w:rsidR="00FA3EE2" w:rsidRPr="00A06A68">
        <w:t xml:space="preserve">No. Staff recommends that the Commission lacks jurisdiction to grant </w:t>
      </w:r>
      <w:r w:rsidR="00FA3EE2">
        <w:t>AB Indiana</w:t>
      </w:r>
      <w:r w:rsidR="00FA3EE2" w:rsidRPr="00A06A68">
        <w:t xml:space="preserve"> LLC ETC status in Florida. Staff further recommends that, as a provider of non-jurisdictional VoIP</w:t>
      </w:r>
      <w:r w:rsidR="00FA3EE2">
        <w:t xml:space="preserve"> and broadband </w:t>
      </w:r>
      <w:r w:rsidR="00FA3EE2" w:rsidRPr="00A06A68">
        <w:t>service</w:t>
      </w:r>
      <w:r w:rsidR="00FA3EE2">
        <w:t>s</w:t>
      </w:r>
      <w:r w:rsidR="00FA3EE2" w:rsidRPr="00A06A68">
        <w:t xml:space="preserve">, </w:t>
      </w:r>
      <w:r w:rsidR="00FA3EE2">
        <w:t>AB Indiana LLC</w:t>
      </w:r>
      <w:r w:rsidR="00FA3EE2" w:rsidRPr="00A06A68">
        <w:t xml:space="preserve"> should apply directly to the FCC for a Florida ETC designation</w:t>
      </w:r>
      <w:r w:rsidR="00FA3EE2">
        <w:t>.</w:t>
      </w:r>
      <w:r w:rsidR="00FA3EE2" w:rsidRPr="00A06A68">
        <w:t xml:space="preserve"> (Weisenfeld, </w:t>
      </w:r>
      <w:r w:rsidR="00FA3EE2" w:rsidRPr="00A06A68">
        <w:rPr>
          <w:color w:val="000000"/>
        </w:rPr>
        <w:t>Yglesias De Ayala</w:t>
      </w:r>
      <w:r w:rsidR="00FA3EE2">
        <w:t xml:space="preserve">, </w:t>
      </w:r>
      <w:r w:rsidR="00FA3EE2" w:rsidRPr="00A06A68">
        <w:t>Fogleman)</w:t>
      </w:r>
      <w:r w:rsidR="00FA3EE2">
        <w:t xml:space="preserve"> </w:t>
      </w:r>
      <w:r>
        <w:t xml:space="preserve"> </w:t>
      </w:r>
    </w:p>
    <w:p w14:paraId="345FE42F" w14:textId="77777777" w:rsidR="00524812" w:rsidRPr="004C3641" w:rsidRDefault="00524812">
      <w:pPr>
        <w:pStyle w:val="IssueSubsectionHeading"/>
        <w:rPr>
          <w:vanish/>
          <w:specVanish/>
        </w:rPr>
      </w:pPr>
      <w:r w:rsidRPr="004C3641">
        <w:t>Staff Analysis: </w:t>
      </w:r>
    </w:p>
    <w:p w14:paraId="442F9D7B" w14:textId="77777777" w:rsidR="00FA3EE2" w:rsidRPr="000C7B09" w:rsidRDefault="00524812" w:rsidP="00FA3EE2">
      <w:pPr>
        <w:pStyle w:val="IssueSubsectionHeading"/>
        <w:rPr>
          <w:rFonts w:ascii="Times New Roman" w:hAnsi="Times New Roman" w:cs="Times New Roman"/>
        </w:rPr>
      </w:pPr>
      <w:r>
        <w:t> </w:t>
      </w:r>
      <w:r w:rsidR="00FA3EE2">
        <w:t> </w:t>
      </w:r>
      <w:r w:rsidR="00FA3EE2" w:rsidRPr="000C7B09">
        <w:rPr>
          <w:rFonts w:ascii="Times New Roman" w:hAnsi="Times New Roman" w:cs="Times New Roman"/>
          <w:b w:val="0"/>
          <w:i w:val="0"/>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Commission oversight. Included in these non-jurisdictional services </w:t>
      </w:r>
      <w:r w:rsidR="00FA3EE2">
        <w:rPr>
          <w:rFonts w:ascii="Times New Roman" w:hAnsi="Times New Roman" w:cs="Times New Roman"/>
          <w:b w:val="0"/>
          <w:i w:val="0"/>
        </w:rPr>
        <w:t>are</w:t>
      </w:r>
      <w:r w:rsidR="00FA3EE2" w:rsidRPr="000C7B09">
        <w:rPr>
          <w:rFonts w:ascii="Times New Roman" w:hAnsi="Times New Roman" w:cs="Times New Roman"/>
          <w:b w:val="0"/>
          <w:i w:val="0"/>
        </w:rPr>
        <w:t xml:space="preserve"> </w:t>
      </w:r>
      <w:r w:rsidR="00FA3EE2">
        <w:rPr>
          <w:rFonts w:ascii="Times New Roman" w:hAnsi="Times New Roman" w:cs="Times New Roman"/>
          <w:b w:val="0"/>
          <w:i w:val="0"/>
        </w:rPr>
        <w:t>VoIP and broadband services</w:t>
      </w:r>
      <w:r w:rsidR="00FA3EE2" w:rsidRPr="000C7B09">
        <w:rPr>
          <w:rFonts w:ascii="Times New Roman" w:hAnsi="Times New Roman" w:cs="Times New Roman"/>
          <w:b w:val="0"/>
          <w:i w:val="0"/>
        </w:rPr>
        <w:t>. Until 2011, there was an exception in Section 364.011, F.S., which permitted Commission oversight of a service if “specifically authorized by federal law.” The legislature struck this exception by Section 3, Ch.</w:t>
      </w:r>
      <w:r w:rsidR="00FA3EE2">
        <w:rPr>
          <w:rFonts w:ascii="Times New Roman" w:hAnsi="Times New Roman" w:cs="Times New Roman"/>
          <w:b w:val="0"/>
          <w:i w:val="0"/>
        </w:rPr>
        <w:t xml:space="preserve"> </w:t>
      </w:r>
      <w:r w:rsidR="00FA3EE2" w:rsidRPr="000C7B09">
        <w:rPr>
          <w:rFonts w:ascii="Times New Roman" w:hAnsi="Times New Roman" w:cs="Times New Roman"/>
          <w:b w:val="0"/>
          <w:i w:val="0"/>
        </w:rPr>
        <w:t xml:space="preserve">2011-36, Laws of Florida. Thus, the Commission no longer grants ETC designations to </w:t>
      </w:r>
      <w:r w:rsidR="00FA3EE2">
        <w:rPr>
          <w:rFonts w:ascii="Times New Roman" w:hAnsi="Times New Roman" w:cs="Times New Roman"/>
          <w:b w:val="0"/>
          <w:i w:val="0"/>
        </w:rPr>
        <w:t>VoIP</w:t>
      </w:r>
      <w:r w:rsidR="00FA3EE2" w:rsidRPr="000C7B09">
        <w:rPr>
          <w:rFonts w:ascii="Times New Roman" w:hAnsi="Times New Roman" w:cs="Times New Roman"/>
          <w:b w:val="0"/>
          <w:i w:val="0"/>
        </w:rPr>
        <w:t xml:space="preserve"> </w:t>
      </w:r>
      <w:r w:rsidR="00FA3EE2">
        <w:rPr>
          <w:rFonts w:ascii="Times New Roman" w:hAnsi="Times New Roman" w:cs="Times New Roman"/>
          <w:b w:val="0"/>
          <w:i w:val="0"/>
        </w:rPr>
        <w:t xml:space="preserve">and broadband </w:t>
      </w:r>
      <w:r w:rsidR="00FA3EE2" w:rsidRPr="000C7B09">
        <w:rPr>
          <w:rFonts w:ascii="Times New Roman" w:hAnsi="Times New Roman" w:cs="Times New Roman"/>
          <w:b w:val="0"/>
          <w:i w:val="0"/>
        </w:rPr>
        <w:t>carriers.</w:t>
      </w:r>
      <w:r w:rsidR="00FA3EE2" w:rsidRPr="000C7B09">
        <w:rPr>
          <w:rStyle w:val="FootnoteReference"/>
          <w:rFonts w:ascii="Times New Roman" w:hAnsi="Times New Roman" w:cs="Times New Roman"/>
          <w:b w:val="0"/>
          <w:i w:val="0"/>
        </w:rPr>
        <w:footnoteReference w:id="5"/>
      </w:r>
      <w:r w:rsidR="00FA3EE2" w:rsidRPr="000C7B09">
        <w:rPr>
          <w:rFonts w:ascii="Times New Roman" w:hAnsi="Times New Roman" w:cs="Times New Roman"/>
          <w:b w:val="0"/>
          <w:i w:val="0"/>
        </w:rPr>
        <w:t xml:space="preserve"> Therefore, because the </w:t>
      </w:r>
      <w:r w:rsidR="00FA3EE2">
        <w:rPr>
          <w:rFonts w:ascii="Times New Roman" w:hAnsi="Times New Roman" w:cs="Times New Roman"/>
          <w:b w:val="0"/>
          <w:i w:val="0"/>
        </w:rPr>
        <w:t>VoIP and broadband</w:t>
      </w:r>
      <w:r w:rsidR="00FA3EE2" w:rsidRPr="000C7B09">
        <w:rPr>
          <w:rFonts w:ascii="Times New Roman" w:hAnsi="Times New Roman" w:cs="Times New Roman"/>
          <w:b w:val="0"/>
          <w:i w:val="0"/>
        </w:rPr>
        <w:t xml:space="preserve"> service</w:t>
      </w:r>
      <w:r w:rsidR="00FA3EE2">
        <w:rPr>
          <w:rFonts w:ascii="Times New Roman" w:hAnsi="Times New Roman" w:cs="Times New Roman"/>
          <w:b w:val="0"/>
          <w:i w:val="0"/>
        </w:rPr>
        <w:t>s</w:t>
      </w:r>
      <w:r w:rsidR="00FA3EE2" w:rsidRPr="000C7B09">
        <w:rPr>
          <w:rFonts w:ascii="Times New Roman" w:hAnsi="Times New Roman" w:cs="Times New Roman"/>
          <w:b w:val="0"/>
          <w:i w:val="0"/>
        </w:rPr>
        <w:t xml:space="preserve"> provided by </w:t>
      </w:r>
      <w:r w:rsidR="00FA3EE2">
        <w:rPr>
          <w:rFonts w:ascii="Times New Roman" w:hAnsi="Times New Roman" w:cs="Times New Roman"/>
          <w:b w:val="0"/>
          <w:bCs w:val="0"/>
          <w:i w:val="0"/>
          <w:iCs w:val="0"/>
        </w:rPr>
        <w:t>AB Indiana</w:t>
      </w:r>
      <w:r w:rsidR="00FA3EE2" w:rsidRPr="00A06A68">
        <w:rPr>
          <w:rFonts w:ascii="Times New Roman" w:hAnsi="Times New Roman" w:cs="Times New Roman"/>
          <w:b w:val="0"/>
          <w:bCs w:val="0"/>
          <w:i w:val="0"/>
          <w:iCs w:val="0"/>
        </w:rPr>
        <w:t xml:space="preserve"> </w:t>
      </w:r>
      <w:r w:rsidR="00FA3EE2">
        <w:rPr>
          <w:rFonts w:ascii="Times New Roman" w:hAnsi="Times New Roman" w:cs="Times New Roman"/>
          <w:b w:val="0"/>
          <w:bCs w:val="0"/>
          <w:i w:val="0"/>
          <w:iCs w:val="0"/>
        </w:rPr>
        <w:t>are</w:t>
      </w:r>
      <w:r w:rsidR="00FA3EE2" w:rsidRPr="000C7B09">
        <w:rPr>
          <w:rFonts w:ascii="Times New Roman" w:hAnsi="Times New Roman" w:cs="Times New Roman"/>
          <w:b w:val="0"/>
          <w:i w:val="0"/>
        </w:rPr>
        <w:t xml:space="preserve"> exempt from Commission oversight, </w:t>
      </w:r>
      <w:r w:rsidR="00FA3EE2" w:rsidRPr="00A06A68">
        <w:rPr>
          <w:rFonts w:ascii="Times New Roman" w:hAnsi="Times New Roman" w:cs="Times New Roman"/>
          <w:b w:val="0"/>
          <w:i w:val="0"/>
        </w:rPr>
        <w:t xml:space="preserve">staff recommends that the Commission lacks jurisdiction to grant </w:t>
      </w:r>
      <w:r w:rsidR="00FA3EE2">
        <w:rPr>
          <w:rFonts w:ascii="Times New Roman" w:hAnsi="Times New Roman" w:cs="Times New Roman"/>
          <w:b w:val="0"/>
          <w:i w:val="0"/>
        </w:rPr>
        <w:t>AB Indiana</w:t>
      </w:r>
      <w:r w:rsidR="00FA3EE2" w:rsidRPr="00A06A68">
        <w:rPr>
          <w:rFonts w:ascii="Times New Roman" w:hAnsi="Times New Roman" w:cs="Times New Roman"/>
          <w:b w:val="0"/>
          <w:i w:val="0"/>
        </w:rPr>
        <w:t xml:space="preserve"> ETC</w:t>
      </w:r>
      <w:r w:rsidR="00FA3EE2" w:rsidRPr="000C7B09">
        <w:rPr>
          <w:rFonts w:ascii="Times New Roman" w:hAnsi="Times New Roman" w:cs="Times New Roman"/>
          <w:b w:val="0"/>
          <w:i w:val="0"/>
        </w:rPr>
        <w:t xml:space="preserve"> designation in Florida. </w:t>
      </w:r>
    </w:p>
    <w:p w14:paraId="71B95724" w14:textId="77777777" w:rsidR="00FA3EE2" w:rsidRPr="00DD4165" w:rsidRDefault="00FA3EE2" w:rsidP="00FA3EE2">
      <w:pPr>
        <w:autoSpaceDE w:val="0"/>
        <w:autoSpaceDN w:val="0"/>
        <w:adjustRightInd w:val="0"/>
        <w:jc w:val="both"/>
      </w:pPr>
      <w:r w:rsidRPr="000C7B09">
        <w:rPr>
          <w:color w:val="000000"/>
        </w:rPr>
        <w:t xml:space="preserve">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w:t>
      </w:r>
      <w:r w:rsidRPr="00353683">
        <w:rPr>
          <w:color w:val="000000"/>
        </w:rPr>
        <w:t>carrier is a certificated telecommunications company offering a telecommunications service is also a threshold question for whether the Commission has jurisdiction to grant an ETC designation.</w:t>
      </w:r>
      <w:r w:rsidRPr="00353683">
        <w:rPr>
          <w:color w:val="000000"/>
          <w:vertAlign w:val="superscript"/>
        </w:rPr>
        <w:footnoteReference w:id="6"/>
      </w:r>
      <w:r w:rsidRPr="00353683">
        <w:rPr>
          <w:color w:val="000000"/>
        </w:rPr>
        <w:t xml:space="preserve"> </w:t>
      </w:r>
      <w:r w:rsidRPr="00D72F6C">
        <w:t>AB Indiana is not currently certificated in Florida, and therefore does not meet the Florida statutory definition of a telecommunications company under Section 364.02(13), F.S. A</w:t>
      </w:r>
      <w:r>
        <w:t>ccordingly, staff</w:t>
      </w:r>
      <w:r w:rsidRPr="00353683">
        <w:rPr>
          <w:color w:val="000000"/>
        </w:rPr>
        <w:t xml:space="preserve"> recommends that </w:t>
      </w:r>
      <w:r>
        <w:rPr>
          <w:color w:val="000000"/>
        </w:rPr>
        <w:t>AB Indiana’s lack of a certificate of authority to provide telecommunications service in Florida</w:t>
      </w:r>
      <w:r w:rsidRPr="00353683">
        <w:rPr>
          <w:color w:val="000000"/>
        </w:rPr>
        <w:t xml:space="preserve"> is another reason </w:t>
      </w:r>
      <w:r w:rsidRPr="00353683">
        <w:rPr>
          <w:bCs/>
          <w:iCs/>
        </w:rPr>
        <w:t>the Commission lacks jurisdiction to grant t</w:t>
      </w:r>
      <w:r w:rsidRPr="00353683">
        <w:rPr>
          <w:bCs/>
          <w:iCs/>
          <w:color w:val="000000"/>
        </w:rPr>
        <w:t>h</w:t>
      </w:r>
      <w:r w:rsidRPr="00353683">
        <w:rPr>
          <w:color w:val="000000"/>
        </w:rPr>
        <w:t>e Company ETC status.</w:t>
      </w:r>
    </w:p>
    <w:p w14:paraId="6E50E9A6" w14:textId="77777777" w:rsidR="00FA3EE2" w:rsidRPr="000C7B09" w:rsidRDefault="00FA3EE2" w:rsidP="00FA3EE2">
      <w:pPr>
        <w:jc w:val="both"/>
        <w:rPr>
          <w:color w:val="000000"/>
        </w:rPr>
      </w:pPr>
    </w:p>
    <w:p w14:paraId="312082F6" w14:textId="77777777" w:rsidR="00FA3EE2" w:rsidRDefault="00FA3EE2" w:rsidP="00FA3EE2">
      <w:pPr>
        <w:pStyle w:val="BodyText"/>
      </w:pPr>
      <w:r w:rsidRPr="000C7B09">
        <w:rPr>
          <w:color w:val="000000"/>
        </w:rPr>
        <w:t xml:space="preserve">In sum, </w:t>
      </w:r>
      <w:r w:rsidRPr="000C7B09">
        <w:t xml:space="preserve">staff recommends that the Commission lacks jurisdiction to grant </w:t>
      </w:r>
      <w:r>
        <w:t>AB Indiana</w:t>
      </w:r>
      <w:r w:rsidRPr="00A06A68">
        <w:t xml:space="preserve"> LLC</w:t>
      </w:r>
      <w:r w:rsidRPr="000C7B09">
        <w:t xml:space="preserve"> ETC status in Florida. Staff further recommends that, as a provider of non-jurisdictional </w:t>
      </w:r>
      <w:r>
        <w:t>VoIP</w:t>
      </w:r>
      <w:r w:rsidRPr="000C7B09">
        <w:t xml:space="preserve"> </w:t>
      </w:r>
      <w:r>
        <w:t xml:space="preserve">and broadband </w:t>
      </w:r>
      <w:r w:rsidRPr="000C7B09">
        <w:t>service</w:t>
      </w:r>
      <w:r>
        <w:t>s</w:t>
      </w:r>
      <w:r w:rsidRPr="000C7B09">
        <w:t xml:space="preserve">, </w:t>
      </w:r>
      <w:r>
        <w:t>AB Indiana</w:t>
      </w:r>
      <w:r w:rsidRPr="00A06A68">
        <w:t xml:space="preserve"> LLC</w:t>
      </w:r>
      <w:r w:rsidRPr="000C7B09">
        <w:t xml:space="preserve"> should apply directly to the FCC for a Florida ETC designation</w:t>
      </w:r>
      <w:r>
        <w:t>.</w:t>
      </w:r>
    </w:p>
    <w:p w14:paraId="6B83BED1" w14:textId="77777777" w:rsidR="00524812" w:rsidRDefault="00524812">
      <w:pPr>
        <w:pStyle w:val="IssueHeading"/>
        <w:rPr>
          <w:vanish/>
          <w:specVanish/>
        </w:rPr>
      </w:pPr>
      <w:r w:rsidRPr="004C3641">
        <w:rPr>
          <w:b w:val="0"/>
          <w:i w:val="0"/>
        </w:rPr>
        <w:br w:type="page"/>
      </w:r>
      <w:r w:rsidRPr="004C3641">
        <w:lastRenderedPageBreak/>
        <w:t xml:space="preserve">Issue </w:t>
      </w:r>
      <w:r w:rsidR="00D666DC">
        <w:fldChar w:fldCharType="begin"/>
      </w:r>
      <w:r w:rsidR="00D666DC">
        <w:instrText xml:space="preserve"> SEQ Issue \* MERGEFORMAT </w:instrText>
      </w:r>
      <w:r w:rsidR="00D666DC">
        <w:fldChar w:fldCharType="separate"/>
      </w:r>
      <w:r>
        <w:rPr>
          <w:noProof/>
        </w:rPr>
        <w:t>2</w:t>
      </w:r>
      <w:r w:rsidR="00D666D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383C421A" w14:textId="703A2B52" w:rsidR="00524812" w:rsidRDefault="00524812">
      <w:pPr>
        <w:pStyle w:val="BodyText"/>
      </w:pPr>
      <w:r>
        <w:t> </w:t>
      </w:r>
      <w:r w:rsidR="006304CA" w:rsidRPr="00A15025">
        <w:t>Should this docket be closed?</w:t>
      </w:r>
    </w:p>
    <w:p w14:paraId="7AC0A1C1" w14:textId="77777777" w:rsidR="00524812" w:rsidRPr="004C3641" w:rsidRDefault="00524812">
      <w:pPr>
        <w:pStyle w:val="IssueSubsectionHeading"/>
        <w:rPr>
          <w:vanish/>
          <w:specVanish/>
        </w:rPr>
      </w:pPr>
      <w:r w:rsidRPr="004C3641">
        <w:t>Recommendation: </w:t>
      </w:r>
    </w:p>
    <w:p w14:paraId="4B0A5FCD" w14:textId="199CF6D2" w:rsidR="00524812" w:rsidRDefault="00524812">
      <w:pPr>
        <w:pStyle w:val="BodyText"/>
      </w:pPr>
      <w:r>
        <w:t> </w:t>
      </w:r>
      <w:bookmarkStart w:id="17" w:name="IssueRecommendation"/>
      <w:r w:rsidR="006304CA" w:rsidRPr="00A15025">
        <w:t xml:space="preserve">Yes. If no person whose substantial interests are affected by the proposed agency action files a protest within 21 days of the issuance of the Proposed Agency Action Order, this docket should be closed upon the issuance of a consummating order. </w:t>
      </w:r>
      <w:bookmarkEnd w:id="17"/>
      <w:r w:rsidR="006304CA" w:rsidRPr="00A15025">
        <w:t>(</w:t>
      </w:r>
      <w:r w:rsidR="006304CA">
        <w:t>Weisenfeld</w:t>
      </w:r>
      <w:r w:rsidR="006304CA" w:rsidRPr="00A15025">
        <w:t>)</w:t>
      </w:r>
      <w:r>
        <w:t xml:space="preserve"> </w:t>
      </w:r>
    </w:p>
    <w:p w14:paraId="680A0A85" w14:textId="77777777" w:rsidR="00524812" w:rsidRPr="004C3641" w:rsidRDefault="00524812">
      <w:pPr>
        <w:pStyle w:val="IssueSubsectionHeading"/>
        <w:rPr>
          <w:vanish/>
          <w:specVanish/>
        </w:rPr>
      </w:pPr>
      <w:r w:rsidRPr="004C3641">
        <w:t>Staff Analysis: </w:t>
      </w:r>
    </w:p>
    <w:p w14:paraId="6442825B" w14:textId="6C7E8D37" w:rsidR="00524812" w:rsidRDefault="00524812">
      <w:pPr>
        <w:pStyle w:val="BodyText"/>
      </w:pPr>
      <w:r>
        <w:t> </w:t>
      </w:r>
      <w:r w:rsidR="006304CA" w:rsidRPr="00A15025">
        <w:t>At the conclusion of the protest period, if no protest is filed, this docket should be closed upon the issuance of a consummating order.</w:t>
      </w:r>
    </w:p>
    <w:p w14:paraId="668FC86E"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15021" w14:textId="77777777" w:rsidR="0017099E" w:rsidRDefault="0017099E">
      <w:r>
        <w:separator/>
      </w:r>
    </w:p>
  </w:endnote>
  <w:endnote w:type="continuationSeparator" w:id="0">
    <w:p w14:paraId="3591CB91" w14:textId="77777777" w:rsidR="0017099E" w:rsidRDefault="0017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7F37" w14:textId="6335C394"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666DC">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E94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057C" w14:textId="77777777" w:rsidR="0017099E" w:rsidRDefault="0017099E">
      <w:r>
        <w:separator/>
      </w:r>
    </w:p>
  </w:footnote>
  <w:footnote w:type="continuationSeparator" w:id="0">
    <w:p w14:paraId="6A718323" w14:textId="77777777" w:rsidR="0017099E" w:rsidRDefault="0017099E">
      <w:r>
        <w:continuationSeparator/>
      </w:r>
    </w:p>
  </w:footnote>
  <w:footnote w:id="1">
    <w:p w14:paraId="47F28DE0" w14:textId="14F7D223" w:rsidR="00E80DAF" w:rsidRDefault="00E80DAF">
      <w:pPr>
        <w:pStyle w:val="FootnoteText"/>
      </w:pPr>
      <w:r>
        <w:rPr>
          <w:rStyle w:val="FootnoteReference"/>
        </w:rPr>
        <w:footnoteRef/>
      </w:r>
      <w:r>
        <w:t xml:space="preserve"> AB India</w:t>
      </w:r>
      <w:r w:rsidRPr="00D666DC">
        <w:t>na fi</w:t>
      </w:r>
      <w:r w:rsidR="00D666DC">
        <w:t xml:space="preserve">led an amended petition on June </w:t>
      </w:r>
      <w:r w:rsidR="00D666DC" w:rsidRPr="00D666DC">
        <w:t>21</w:t>
      </w:r>
      <w:r w:rsidRPr="00D666DC">
        <w:t>, 2021, in which the Company removed its re</w:t>
      </w:r>
      <w:r>
        <w:t>quest for a Declaratory Statement.</w:t>
      </w:r>
    </w:p>
  </w:footnote>
  <w:footnote w:id="2">
    <w:p w14:paraId="44D178D5" w14:textId="77777777" w:rsidR="001D29DA" w:rsidRPr="00536F37" w:rsidRDefault="001D29DA" w:rsidP="001D29DA">
      <w:pPr>
        <w:pStyle w:val="FootnoteText"/>
      </w:pPr>
      <w:r w:rsidRPr="00536F37">
        <w:rPr>
          <w:rStyle w:val="FootnoteReference"/>
        </w:rPr>
        <w:footnoteRef/>
      </w:r>
      <w:r w:rsidRPr="00536F37">
        <w:t xml:space="preserve"> FCC, DA 20-1422, Public Notice, </w:t>
      </w:r>
      <w:r w:rsidRPr="00536F37">
        <w:rPr>
          <w:iCs/>
        </w:rPr>
        <w:t>904 Winning Bidders</w:t>
      </w:r>
      <w:r w:rsidRPr="00536F37">
        <w:t xml:space="preserve">, </w:t>
      </w:r>
      <w:hyperlink r:id="rId1" w:history="1">
        <w:r w:rsidRPr="00536F37">
          <w:rPr>
            <w:rStyle w:val="Hyperlink"/>
          </w:rPr>
          <w:t>https://docs.fcc.gov/public/attachments/DA-20-1422A1.pdf</w:t>
        </w:r>
      </w:hyperlink>
      <w:r w:rsidRPr="00536F37">
        <w:t xml:space="preserve">, accessed </w:t>
      </w:r>
      <w:r w:rsidR="005D67D3">
        <w:t>June 14</w:t>
      </w:r>
      <w:r w:rsidRPr="00536F37">
        <w:t>, 2021</w:t>
      </w:r>
    </w:p>
  </w:footnote>
  <w:footnote w:id="3">
    <w:p w14:paraId="331553A1" w14:textId="77777777" w:rsidR="001D29DA" w:rsidRPr="00536F37" w:rsidRDefault="001D29DA" w:rsidP="001D29DA">
      <w:pPr>
        <w:pStyle w:val="FootnoteText"/>
      </w:pPr>
      <w:r w:rsidRPr="00536F37">
        <w:rPr>
          <w:rStyle w:val="FootnoteReference"/>
        </w:rPr>
        <w:footnoteRef/>
      </w:r>
      <w:r w:rsidRPr="00536F37">
        <w:t xml:space="preserve"> </w:t>
      </w:r>
      <w:r w:rsidRPr="00536F37">
        <w:rPr>
          <w:i/>
          <w:iCs/>
        </w:rPr>
        <w:t>Id.</w:t>
      </w:r>
      <w:r w:rsidRPr="00536F37">
        <w:t xml:space="preserve">, Attachment B, </w:t>
      </w:r>
      <w:hyperlink r:id="rId2" w:history="1">
        <w:r w:rsidRPr="00536F37">
          <w:rPr>
            <w:rStyle w:val="Hyperlink"/>
          </w:rPr>
          <w:t>https://docs.fcc.gov/public/attachments/DA-20-1422A3.pdf</w:t>
        </w:r>
      </w:hyperlink>
      <w:r w:rsidRPr="00536F37">
        <w:t xml:space="preserve">, accessed </w:t>
      </w:r>
      <w:r w:rsidR="005D67D3">
        <w:t>June 14</w:t>
      </w:r>
      <w:r w:rsidRPr="00536F37">
        <w:t>, 2021.</w:t>
      </w:r>
    </w:p>
  </w:footnote>
  <w:footnote w:id="4">
    <w:p w14:paraId="54360F92" w14:textId="77777777" w:rsidR="001D29DA" w:rsidRDefault="001D29DA" w:rsidP="001D29DA">
      <w:pPr>
        <w:pStyle w:val="FootnoteText"/>
      </w:pPr>
      <w:r w:rsidRPr="00536F37">
        <w:rPr>
          <w:rStyle w:val="FootnoteReference"/>
        </w:rPr>
        <w:footnoteRef/>
      </w:r>
      <w:r w:rsidRPr="00536F37">
        <w:t xml:space="preserve"> </w:t>
      </w:r>
      <w:r w:rsidRPr="00536F37">
        <w:rPr>
          <w:i/>
          <w:iCs/>
        </w:rPr>
        <w:t>Id.</w:t>
      </w:r>
      <w:r w:rsidRPr="00536F37">
        <w:t xml:space="preserve">, Attachment A, </w:t>
      </w:r>
      <w:hyperlink r:id="rId3" w:history="1">
        <w:r w:rsidRPr="00536F37">
          <w:rPr>
            <w:rStyle w:val="Hyperlink"/>
          </w:rPr>
          <w:t>https://docs.fcc.gov/public/attachments/DA-20-1422A2.pdf</w:t>
        </w:r>
      </w:hyperlink>
      <w:r w:rsidRPr="00536F37">
        <w:t xml:space="preserve">, accessed </w:t>
      </w:r>
      <w:r w:rsidR="005D67D3">
        <w:t>June 14</w:t>
      </w:r>
      <w:r w:rsidRPr="00536F37">
        <w:t>, 2021.</w:t>
      </w:r>
    </w:p>
  </w:footnote>
  <w:footnote w:id="5">
    <w:p w14:paraId="6B952988" w14:textId="77777777" w:rsidR="00FA3EE2" w:rsidRDefault="00FA3EE2" w:rsidP="00FA3EE2">
      <w:pPr>
        <w:pStyle w:val="FootnoteText"/>
      </w:pPr>
      <w:r>
        <w:rPr>
          <w:rStyle w:val="FootnoteReference"/>
        </w:rPr>
        <w:footnoteRef/>
      </w:r>
      <w:r>
        <w:t xml:space="preserve"> The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 the Commission is barred from exercising a power when there is any reasonable doubt as to the lawful existence of that power. </w:t>
      </w:r>
      <w:r>
        <w:rPr>
          <w:i/>
        </w:rPr>
        <w:t>See i</w:t>
      </w:r>
      <w:r w:rsidRPr="00DC7142">
        <w:rPr>
          <w:i/>
        </w:rPr>
        <w:t>d</w:t>
      </w:r>
      <w:r>
        <w:t>.</w:t>
      </w:r>
    </w:p>
  </w:footnote>
  <w:footnote w:id="6">
    <w:p w14:paraId="54672A23" w14:textId="77777777" w:rsidR="00FA3EE2" w:rsidRPr="00B719F8" w:rsidRDefault="00FA3EE2" w:rsidP="00FA3EE2">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70BB" w14:textId="77777777" w:rsidR="00BC402E" w:rsidRDefault="0052481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20210110-TP</w:t>
    </w:r>
    <w:bookmarkEnd w:id="15"/>
  </w:p>
  <w:p w14:paraId="3E58655D" w14:textId="77777777" w:rsidR="00BC402E" w:rsidRDefault="00BC402E">
    <w:pPr>
      <w:pStyle w:val="Header"/>
    </w:pPr>
    <w:r>
      <w:t xml:space="preserve">Date: </w:t>
    </w:r>
    <w:r w:rsidR="00D666DC">
      <w:fldChar w:fldCharType="begin"/>
    </w:r>
    <w:r w:rsidR="00D666DC">
      <w:instrText xml:space="preserve"> REF FilingDate </w:instrText>
    </w:r>
    <w:r w:rsidR="00D666DC">
      <w:fldChar w:fldCharType="separate"/>
    </w:r>
    <w:r w:rsidR="00524812">
      <w:t>June 25, 2021</w:t>
    </w:r>
    <w:r w:rsidR="00D666D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2EA4" w14:textId="2B0B6FD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24812">
      <w:t>Docket No.</w:t>
    </w:r>
    <w:r>
      <w:fldChar w:fldCharType="end"/>
    </w:r>
    <w:r>
      <w:t xml:space="preserve"> </w:t>
    </w:r>
    <w:r>
      <w:fldChar w:fldCharType="begin"/>
    </w:r>
    <w:r>
      <w:instrText xml:space="preserve"> REF DocketList</w:instrText>
    </w:r>
    <w:r>
      <w:fldChar w:fldCharType="separate"/>
    </w:r>
    <w:r w:rsidR="00524812">
      <w:t>20210110-TP</w:t>
    </w:r>
    <w:r>
      <w:fldChar w:fldCharType="end"/>
    </w:r>
    <w:r>
      <w:tab/>
      <w:t xml:space="preserve">Issue </w:t>
    </w:r>
    <w:fldSimple w:instr=" Seq Issue \c \* Arabic ">
      <w:r w:rsidR="00D666DC">
        <w:rPr>
          <w:noProof/>
        </w:rPr>
        <w:t>1</w:t>
      </w:r>
    </w:fldSimple>
  </w:p>
  <w:p w14:paraId="0B704A02" w14:textId="77777777" w:rsidR="00BC402E" w:rsidRDefault="00BC402E">
    <w:pPr>
      <w:pStyle w:val="Header"/>
    </w:pPr>
    <w:r>
      <w:t xml:space="preserve">Date: </w:t>
    </w:r>
    <w:r w:rsidR="00D666DC">
      <w:fldChar w:fldCharType="begin"/>
    </w:r>
    <w:r w:rsidR="00D666DC">
      <w:instrText xml:space="preserve"> REF FilingDate </w:instrText>
    </w:r>
    <w:r w:rsidR="00D666DC">
      <w:fldChar w:fldCharType="separate"/>
    </w:r>
    <w:r w:rsidR="00524812">
      <w:t>June 25, 2021</w:t>
    </w:r>
    <w:r w:rsidR="00D666D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82051"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24812"/>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099E"/>
    <w:rsid w:val="00171A90"/>
    <w:rsid w:val="00180254"/>
    <w:rsid w:val="00191E1F"/>
    <w:rsid w:val="00192943"/>
    <w:rsid w:val="001A7406"/>
    <w:rsid w:val="001B4FEE"/>
    <w:rsid w:val="001B51C5"/>
    <w:rsid w:val="001B6F3F"/>
    <w:rsid w:val="001C52B5"/>
    <w:rsid w:val="001D0D3E"/>
    <w:rsid w:val="001D29DA"/>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51BE"/>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49D1"/>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4812"/>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D67D3"/>
    <w:rsid w:val="005F468D"/>
    <w:rsid w:val="005F69A3"/>
    <w:rsid w:val="00604CC7"/>
    <w:rsid w:val="00615423"/>
    <w:rsid w:val="006165B2"/>
    <w:rsid w:val="00617276"/>
    <w:rsid w:val="0062527B"/>
    <w:rsid w:val="00625D97"/>
    <w:rsid w:val="00625F1C"/>
    <w:rsid w:val="006279E1"/>
    <w:rsid w:val="006304CA"/>
    <w:rsid w:val="00630CEB"/>
    <w:rsid w:val="00632264"/>
    <w:rsid w:val="006470BC"/>
    <w:rsid w:val="006554D3"/>
    <w:rsid w:val="00657EB1"/>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1040"/>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4D87"/>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17BF9"/>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ABC"/>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1956"/>
    <w:rsid w:val="00BB3493"/>
    <w:rsid w:val="00BB7468"/>
    <w:rsid w:val="00BC188A"/>
    <w:rsid w:val="00BC402E"/>
    <w:rsid w:val="00BD0F48"/>
    <w:rsid w:val="00BE6DDB"/>
    <w:rsid w:val="00BF5010"/>
    <w:rsid w:val="00C03D5F"/>
    <w:rsid w:val="00C05B03"/>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F4C"/>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6DC"/>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58BD"/>
    <w:rsid w:val="00E375CA"/>
    <w:rsid w:val="00E5364F"/>
    <w:rsid w:val="00E567E8"/>
    <w:rsid w:val="00E64679"/>
    <w:rsid w:val="00E65EBC"/>
    <w:rsid w:val="00E677FE"/>
    <w:rsid w:val="00E73432"/>
    <w:rsid w:val="00E77B0C"/>
    <w:rsid w:val="00E77FB8"/>
    <w:rsid w:val="00E80DAF"/>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0494"/>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3EE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DB4230"/>
  <w15:docId w15:val="{D0E70EAD-7738-4F17-9C58-FFF30C38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1D29DA"/>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1D29DA"/>
    <w:rPr>
      <w:vertAlign w:val="superscript"/>
    </w:rPr>
  </w:style>
  <w:style w:type="character" w:styleId="CommentReference">
    <w:name w:val="annotation reference"/>
    <w:basedOn w:val="DefaultParagraphFont"/>
    <w:semiHidden/>
    <w:unhideWhenUsed/>
    <w:rsid w:val="00CC3F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CF-C10B-48F5-A9F5-EC0A6715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5</Pages>
  <Words>1331</Words>
  <Characters>7587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Margarita Yglesias De Ayala</dc:creator>
  <cp:lastModifiedBy>Margarita Yglesias De Ayala</cp:lastModifiedBy>
  <cp:revision>2</cp:revision>
  <cp:lastPrinted>2004-01-27T20:32:00Z</cp:lastPrinted>
  <dcterms:created xsi:type="dcterms:W3CDTF">2021-06-22T13:43:00Z</dcterms:created>
  <dcterms:modified xsi:type="dcterms:W3CDTF">2021-06-22T13:43:00Z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20210110-TP</vt:lpwstr>
  </property>
  <property fmtid="{D5CDD505-2E9C-101B-9397-08002B2CF9AE}" pid="3" name="MasterDocument">
    <vt:bool>false</vt:bool>
  </property>
</Properties>
</file>