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2B48" w:rsidP="00232B48">
      <w:pPr>
        <w:pStyle w:val="OrderHeading"/>
      </w:pPr>
      <w:r>
        <w:t>BEFORE THE FLORIDA PUBLIC SERVICE COMMISSION</w:t>
      </w:r>
    </w:p>
    <w:p w:rsidR="00232B48" w:rsidRDefault="00232B48" w:rsidP="00232B48">
      <w:pPr>
        <w:pStyle w:val="OrderBody"/>
      </w:pPr>
    </w:p>
    <w:p w:rsidR="00232B48" w:rsidRDefault="00232B48" w:rsidP="00232B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2B48" w:rsidRPr="00C63FCF" w:rsidTr="00C63FCF">
        <w:trPr>
          <w:trHeight w:val="828"/>
        </w:trPr>
        <w:tc>
          <w:tcPr>
            <w:tcW w:w="4788" w:type="dxa"/>
            <w:tcBorders>
              <w:bottom w:val="single" w:sz="8" w:space="0" w:color="auto"/>
              <w:right w:val="double" w:sz="6" w:space="0" w:color="auto"/>
            </w:tcBorders>
            <w:shd w:val="clear" w:color="auto" w:fill="auto"/>
          </w:tcPr>
          <w:p w:rsidR="00232B48" w:rsidRDefault="00232B48" w:rsidP="00C63FCF">
            <w:pPr>
              <w:pStyle w:val="OrderBody"/>
              <w:tabs>
                <w:tab w:val="center" w:pos="4320"/>
                <w:tab w:val="right" w:pos="8640"/>
              </w:tabs>
              <w:jc w:val="left"/>
            </w:pPr>
            <w:r>
              <w:t xml:space="preserve">In re: </w:t>
            </w:r>
            <w:bookmarkStart w:id="0" w:name="SSInRe"/>
            <w:bookmarkEnd w:id="0"/>
            <w:r>
              <w:t>Joint notice of abandonment of water and wastewater systems in Charlotte and DeSoto Counties by Sun River Utilities, Inc. and North Charlotte Waterworks, Inc., effective February 21, 2021.</w:t>
            </w:r>
          </w:p>
        </w:tc>
        <w:tc>
          <w:tcPr>
            <w:tcW w:w="4788" w:type="dxa"/>
            <w:tcBorders>
              <w:left w:val="double" w:sz="6" w:space="0" w:color="auto"/>
            </w:tcBorders>
            <w:shd w:val="clear" w:color="auto" w:fill="auto"/>
          </w:tcPr>
          <w:p w:rsidR="00232B48" w:rsidRDefault="00232B48" w:rsidP="00232B48">
            <w:pPr>
              <w:pStyle w:val="OrderBody"/>
            </w:pPr>
            <w:r>
              <w:t xml:space="preserve">DOCKET NO. </w:t>
            </w:r>
            <w:bookmarkStart w:id="1" w:name="SSDocketNo"/>
            <w:bookmarkEnd w:id="1"/>
            <w:r>
              <w:t>20210038-WS</w:t>
            </w:r>
          </w:p>
          <w:p w:rsidR="00232B48" w:rsidRDefault="00232B48" w:rsidP="00C63FCF">
            <w:pPr>
              <w:pStyle w:val="OrderBody"/>
              <w:tabs>
                <w:tab w:val="center" w:pos="4320"/>
                <w:tab w:val="right" w:pos="8640"/>
              </w:tabs>
              <w:jc w:val="left"/>
            </w:pPr>
            <w:r>
              <w:t xml:space="preserve">ORDER NO. </w:t>
            </w:r>
            <w:bookmarkStart w:id="2" w:name="OrderNo0316"/>
            <w:r w:rsidR="0073195E">
              <w:t>PSC-2021-0316-FOF-WS</w:t>
            </w:r>
            <w:bookmarkEnd w:id="2"/>
          </w:p>
          <w:p w:rsidR="00232B48" w:rsidRDefault="00232B48" w:rsidP="00C63FCF">
            <w:pPr>
              <w:pStyle w:val="OrderBody"/>
              <w:tabs>
                <w:tab w:val="center" w:pos="4320"/>
                <w:tab w:val="right" w:pos="8640"/>
              </w:tabs>
              <w:jc w:val="left"/>
            </w:pPr>
            <w:r>
              <w:t xml:space="preserve">ISSUED: </w:t>
            </w:r>
            <w:r w:rsidR="0073195E">
              <w:t>August 23, 2021</w:t>
            </w:r>
          </w:p>
        </w:tc>
      </w:tr>
    </w:tbl>
    <w:p w:rsidR="00232B48" w:rsidRDefault="00232B48" w:rsidP="00232B48"/>
    <w:p w:rsidR="00232B48" w:rsidRDefault="00232B48" w:rsidP="00232B48"/>
    <w:p w:rsidR="00232B48" w:rsidRDefault="00232B48" w:rsidP="00B67A43">
      <w:pPr>
        <w:ind w:firstLine="720"/>
        <w:jc w:val="both"/>
      </w:pPr>
      <w:bookmarkStart w:id="3" w:name="Commissioners"/>
      <w:bookmarkEnd w:id="3"/>
      <w:r>
        <w:t>The following Commissioners participated in the disposition of this matter:</w:t>
      </w:r>
    </w:p>
    <w:p w:rsidR="00232B48" w:rsidRDefault="00232B48" w:rsidP="00B67A43"/>
    <w:p w:rsidR="00232B48" w:rsidRDefault="00232B48" w:rsidP="00B67A43">
      <w:pPr>
        <w:jc w:val="center"/>
      </w:pPr>
      <w:r>
        <w:t>GARY F. CLARK, Chairman</w:t>
      </w:r>
    </w:p>
    <w:p w:rsidR="00232B48" w:rsidRDefault="00232B48" w:rsidP="00B67A43">
      <w:pPr>
        <w:jc w:val="center"/>
      </w:pPr>
      <w:r>
        <w:t>ART GRAHAM</w:t>
      </w:r>
    </w:p>
    <w:p w:rsidR="00232B48" w:rsidRDefault="00232B48" w:rsidP="00B67A43">
      <w:pPr>
        <w:jc w:val="center"/>
      </w:pPr>
      <w:r>
        <w:t>ANDREW GILES FAY</w:t>
      </w:r>
    </w:p>
    <w:p w:rsidR="00232B48" w:rsidRDefault="00232B48" w:rsidP="00B67A43">
      <w:pPr>
        <w:jc w:val="center"/>
      </w:pPr>
      <w:r>
        <w:t>MIKE LA ROSA</w:t>
      </w:r>
    </w:p>
    <w:p w:rsidR="00232B48" w:rsidRPr="005F2751" w:rsidRDefault="00232B48" w:rsidP="00B67A43">
      <w:pPr>
        <w:jc w:val="center"/>
      </w:pPr>
      <w:r w:rsidRPr="005F2751">
        <w:rPr>
          <w:lang w:val="en"/>
        </w:rPr>
        <w:t>GABRIELLA PASSIDOMO</w:t>
      </w:r>
    </w:p>
    <w:p w:rsidR="00CB5276" w:rsidRDefault="00CB5276">
      <w:pPr>
        <w:pStyle w:val="OrderBody"/>
      </w:pPr>
    </w:p>
    <w:p w:rsidR="00232B48" w:rsidRDefault="00232B48">
      <w:pPr>
        <w:pStyle w:val="OrderBody"/>
      </w:pPr>
    </w:p>
    <w:p w:rsidR="007E08CD" w:rsidRDefault="00232B48" w:rsidP="007E08CD">
      <w:pPr>
        <w:pStyle w:val="CenterUnderline"/>
      </w:pPr>
      <w:r>
        <w:t>ORDER</w:t>
      </w:r>
      <w:bookmarkStart w:id="4" w:name="OrderTitle"/>
      <w:r w:rsidR="007E08CD" w:rsidRPr="007E08CD">
        <w:t xml:space="preserve"> </w:t>
      </w:r>
      <w:r w:rsidR="007E08CD">
        <w:t xml:space="preserve">ACKNOWLEDGING ABANDONMENT OF WATER AND WASTEWATER SYSTEMS IN CHARLOTTE AND DESOTO COUNTIES </w:t>
      </w:r>
    </w:p>
    <w:p w:rsidR="007E08CD" w:rsidRDefault="007E08CD" w:rsidP="007E08CD">
      <w:pPr>
        <w:pStyle w:val="CenterUnderline"/>
      </w:pPr>
      <w:r>
        <w:t>AND APPOINTMENT OF RECEIVER</w:t>
      </w:r>
      <w:r w:rsidR="00232B48">
        <w:t xml:space="preserve"> </w:t>
      </w:r>
      <w:bookmarkEnd w:id="4"/>
    </w:p>
    <w:p w:rsidR="00232B48" w:rsidRDefault="00232B48" w:rsidP="00232B48">
      <w:pPr>
        <w:pStyle w:val="CenterUnderline"/>
      </w:pPr>
    </w:p>
    <w:p w:rsidR="00232B48" w:rsidRDefault="00232B48" w:rsidP="00232B48">
      <w:pPr>
        <w:pStyle w:val="OrderBody"/>
      </w:pPr>
      <w:r>
        <w:t>BY THE COMMISSION:</w:t>
      </w:r>
    </w:p>
    <w:p w:rsidR="00232B48" w:rsidRDefault="00232B48" w:rsidP="00232B48">
      <w:pPr>
        <w:pStyle w:val="OrderBody"/>
      </w:pPr>
    </w:p>
    <w:p w:rsidR="00232B48" w:rsidRPr="00634E74" w:rsidRDefault="00232B48" w:rsidP="00232B48">
      <w:pPr>
        <w:keepNext/>
        <w:spacing w:after="240"/>
        <w:jc w:val="center"/>
        <w:outlineLvl w:val="0"/>
        <w:rPr>
          <w:bCs/>
          <w:kern w:val="32"/>
          <w:szCs w:val="32"/>
          <w:u w:val="single"/>
        </w:rPr>
      </w:pPr>
      <w:bookmarkStart w:id="5" w:name="OrderText"/>
      <w:bookmarkEnd w:id="5"/>
      <w:r w:rsidRPr="00634E74">
        <w:rPr>
          <w:bCs/>
          <w:kern w:val="32"/>
          <w:szCs w:val="32"/>
          <w:u w:val="single"/>
        </w:rPr>
        <w:t>Background</w:t>
      </w:r>
    </w:p>
    <w:p w:rsidR="00232B48" w:rsidRPr="00232B48" w:rsidRDefault="00232B48" w:rsidP="00232B48">
      <w:pPr>
        <w:spacing w:after="240"/>
        <w:ind w:firstLine="720"/>
        <w:jc w:val="both"/>
      </w:pPr>
      <w:r w:rsidRPr="00232B48">
        <w:t>Sun River Utilities, Inc. (Sun River or Utility) is a Class C water and wastewater utility located in Charlotte and Desoto Counties in the Southern Water Use Caution Area of the Southwest Florida Water Management District. The Utility serves approximately 60 residential water and wastewater customers. The Utility’s 2020 Annual Report indicates that the Utility had total operating revenues of $53,700 and a net operating loss of $12,966.</w:t>
      </w:r>
    </w:p>
    <w:p w:rsidR="00232B48" w:rsidRPr="00232B48" w:rsidRDefault="00232B48" w:rsidP="00232B48">
      <w:pPr>
        <w:spacing w:after="240"/>
        <w:ind w:firstLine="720"/>
        <w:jc w:val="both"/>
      </w:pPr>
      <w:r w:rsidRPr="00232B48">
        <w:t xml:space="preserve">The Utility has been operating in Charlotte County since 1982 and was granted its water and wastewater certificates (611-W and 527-S) by </w:t>
      </w:r>
      <w:r w:rsidR="00634E74">
        <w:t>us</w:t>
      </w:r>
      <w:r w:rsidRPr="00232B48">
        <w:t xml:space="preserve"> in 1999, as Hunter Creek Utilities, LLC (Hunter Creek).</w:t>
      </w:r>
      <w:r w:rsidRPr="00232B48">
        <w:rPr>
          <w:vertAlign w:val="superscript"/>
        </w:rPr>
        <w:footnoteReference w:id="1"/>
      </w:r>
      <w:r w:rsidRPr="00232B48">
        <w:t xml:space="preserve"> The Utility was subsequently transferred from Hunter Creek to MSM Utilities, LLC in 2004 and then transferred to Sun River in 2007.</w:t>
      </w:r>
      <w:r w:rsidRPr="00232B48">
        <w:rPr>
          <w:vertAlign w:val="superscript"/>
        </w:rPr>
        <w:footnoteReference w:id="2"/>
      </w:r>
    </w:p>
    <w:p w:rsidR="00232B48" w:rsidRPr="00232B48" w:rsidRDefault="00232B48" w:rsidP="00232B48">
      <w:pPr>
        <w:spacing w:after="240"/>
        <w:ind w:firstLine="720"/>
        <w:jc w:val="both"/>
      </w:pPr>
      <w:r w:rsidRPr="00232B48">
        <w:t xml:space="preserve">On September 25, 2007, Charlotte County adopted a resolution rescinding </w:t>
      </w:r>
      <w:r w:rsidR="00255DD6">
        <w:t>our</w:t>
      </w:r>
      <w:r w:rsidRPr="00232B48">
        <w:t xml:space="preserve"> jurisdiction, which </w:t>
      </w:r>
      <w:r w:rsidR="00255DD6">
        <w:t>we</w:t>
      </w:r>
      <w:r w:rsidRPr="00232B48">
        <w:t xml:space="preserve"> acknowledged in Order No. PSC-07-0984-FOF-WS. However, in 2008, </w:t>
      </w:r>
      <w:r w:rsidRPr="00232B48">
        <w:lastRenderedPageBreak/>
        <w:t>Sun River filed an application for original certificates to provide service in Charlotte and Desoto Counties, pursuant to 367.171(7), Florida Statutes (F.S.), since the Utility’s services now transverse county boundaries.</w:t>
      </w:r>
      <w:r w:rsidRPr="00232B48">
        <w:rPr>
          <w:vertAlign w:val="superscript"/>
        </w:rPr>
        <w:footnoteReference w:id="3"/>
      </w:r>
      <w:r w:rsidRPr="00232B48">
        <w:t xml:space="preserve"> Subsequently, </w:t>
      </w:r>
      <w:r w:rsidR="00255DD6">
        <w:t>we</w:t>
      </w:r>
      <w:r w:rsidRPr="00232B48">
        <w:t xml:space="preserve"> granted Certificate Nos. 646-W and 554-S to Sun River in 2009.</w:t>
      </w:r>
      <w:r w:rsidRPr="00232B48">
        <w:rPr>
          <w:vertAlign w:val="superscript"/>
        </w:rPr>
        <w:footnoteReference w:id="4"/>
      </w:r>
      <w:r w:rsidRPr="00232B48">
        <w:t xml:space="preserve"> On December 10, 2015, Sun River filed a 60 day notice of its intent to abandon the Utility due to financial hardships associated with Utility operations. On February 5, 2016, Sun River resc</w:t>
      </w:r>
      <w:r w:rsidR="00C10430">
        <w:t>inded its notice of abandonment</w:t>
      </w:r>
      <w:r w:rsidRPr="00232B48">
        <w:t xml:space="preserve"> because the Utility was sold to North Charlotte Waterworks, Inc. (North Charlotte) on February 5, 2016. Subsequently, North Charlotte filed an application for transfer of the Utility’s systems and certificates.</w:t>
      </w:r>
      <w:r w:rsidRPr="00232B48">
        <w:rPr>
          <w:vertAlign w:val="superscript"/>
        </w:rPr>
        <w:footnoteReference w:id="5"/>
      </w:r>
      <w:r w:rsidRPr="00232B48">
        <w:t xml:space="preserve"> However, unlike previous owners, North Charlotte could not obtain adequate ownership or right to continued use of the land upon which the treatment facilities are located, as required by Section 367.1213, F.S. Therefore, on December 23, 2020, North Charlotte and Sun River filed a joint notice of intent to abandon the water and wastewater systems effective April 30, 2021.</w:t>
      </w:r>
      <w:r w:rsidRPr="00232B48">
        <w:rPr>
          <w:vertAlign w:val="superscript"/>
        </w:rPr>
        <w:footnoteReference w:id="6"/>
      </w:r>
    </w:p>
    <w:p w:rsidR="00232B48" w:rsidRPr="00232B48" w:rsidRDefault="00232B48" w:rsidP="00232B48">
      <w:pPr>
        <w:spacing w:after="240"/>
        <w:ind w:firstLine="720"/>
        <w:jc w:val="both"/>
      </w:pPr>
      <w:r w:rsidRPr="00232B48">
        <w:t>Charlotte County filed a Petition for Appointment of Receiver with the Circuit Court of the Twentieth Judicial Circuit in and for Charlotte County (Circuit Court). The Circuit Court issued an Order in Case No. 21-0148CA, on April 30, 2021, in which it declared the Utility abandoned and appointed Michael Smallridge as receiver of the water and wastewater system.</w:t>
      </w:r>
    </w:p>
    <w:p w:rsidR="00232B48" w:rsidRPr="00232B48" w:rsidRDefault="00232B48" w:rsidP="00232B48">
      <w:pPr>
        <w:spacing w:after="240"/>
        <w:ind w:firstLine="720"/>
        <w:jc w:val="both"/>
      </w:pPr>
      <w:r w:rsidRPr="00232B48">
        <w:t xml:space="preserve">The purpose of this </w:t>
      </w:r>
      <w:r w:rsidR="00893617">
        <w:t>Order</w:t>
      </w:r>
      <w:r w:rsidRPr="00232B48">
        <w:t xml:space="preserve"> is to acknowledge the joint notice of abandonment by Sun River Utilities, Inc. and North Charlotte Waterworks, Inc.</w:t>
      </w:r>
      <w:r w:rsidR="00C10430">
        <w:t>,</w:t>
      </w:r>
      <w:r w:rsidRPr="00232B48">
        <w:t xml:space="preserve"> and acknowledge the appointment of the Utility’s receiver. </w:t>
      </w:r>
      <w:r w:rsidR="00893617">
        <w:t>We have</w:t>
      </w:r>
      <w:r w:rsidRPr="00232B48">
        <w:t xml:space="preserve"> jurisdiction pursuant to Section 367.165, F.S.</w:t>
      </w:r>
    </w:p>
    <w:p w:rsidR="00232B48" w:rsidRPr="00893617" w:rsidRDefault="00232B48" w:rsidP="00232B48">
      <w:pPr>
        <w:keepNext/>
        <w:spacing w:after="240"/>
        <w:jc w:val="center"/>
        <w:outlineLvl w:val="0"/>
        <w:rPr>
          <w:bCs/>
          <w:kern w:val="32"/>
          <w:szCs w:val="32"/>
          <w:u w:val="single"/>
        </w:rPr>
      </w:pPr>
      <w:bookmarkStart w:id="6" w:name="DiscussionOfIssues"/>
      <w:r w:rsidRPr="00893617">
        <w:rPr>
          <w:bCs/>
          <w:kern w:val="32"/>
          <w:szCs w:val="32"/>
          <w:u w:val="single"/>
        </w:rPr>
        <w:t>D</w:t>
      </w:r>
      <w:r w:rsidR="00893617">
        <w:rPr>
          <w:bCs/>
          <w:kern w:val="32"/>
          <w:szCs w:val="32"/>
          <w:u w:val="single"/>
        </w:rPr>
        <w:t>ecision</w:t>
      </w:r>
    </w:p>
    <w:bookmarkEnd w:id="6"/>
    <w:p w:rsidR="00232B48" w:rsidRPr="00232B48" w:rsidRDefault="00232B48" w:rsidP="00232B48">
      <w:pPr>
        <w:spacing w:after="240"/>
        <w:ind w:firstLine="720"/>
        <w:jc w:val="both"/>
      </w:pPr>
      <w:r w:rsidRPr="00232B48">
        <w:t>Section 367.165(1), F.S., requires that a utility’s owner or operator provide 60 days’ notice to the county or counties in which the utility is located</w:t>
      </w:r>
      <w:r w:rsidR="00DF3E87">
        <w:t>,</w:t>
      </w:r>
      <w:r w:rsidRPr="00232B48">
        <w:t xml:space="preserve"> and to </w:t>
      </w:r>
      <w:r w:rsidR="00DF3E87">
        <w:t>us,</w:t>
      </w:r>
      <w:r w:rsidRPr="00232B48">
        <w:t xml:space="preserve"> prior </w:t>
      </w:r>
      <w:r w:rsidR="00C10430">
        <w:t>to abandonment of the utility. Pursuant to the statue, f</w:t>
      </w:r>
      <w:r w:rsidRPr="00232B48">
        <w:t xml:space="preserve">ailure to provide such notice constitutes a misdemeanor of the first degree. By letter dated December 23, 2020, and filed with </w:t>
      </w:r>
      <w:r w:rsidR="00DF3E87">
        <w:t xml:space="preserve">us </w:t>
      </w:r>
      <w:r w:rsidRPr="00232B48">
        <w:t xml:space="preserve">on December 24, 2020, North Charlotte provided </w:t>
      </w:r>
      <w:r w:rsidR="00DF3E87">
        <w:t xml:space="preserve">both </w:t>
      </w:r>
      <w:r w:rsidRPr="00232B48">
        <w:t xml:space="preserve">Charlotte County and </w:t>
      </w:r>
      <w:r w:rsidR="00DF3E87">
        <w:t>us</w:t>
      </w:r>
      <w:r w:rsidRPr="00232B48">
        <w:t xml:space="preserve"> 60 days’ notice of the intent to abandon the Utility’s water and wastewater facilities as of April 30, 2021. </w:t>
      </w:r>
    </w:p>
    <w:p w:rsidR="00232B48" w:rsidRPr="00232B48" w:rsidRDefault="00232B48" w:rsidP="00232B48">
      <w:pPr>
        <w:spacing w:after="240"/>
        <w:ind w:firstLine="720"/>
        <w:jc w:val="both"/>
      </w:pPr>
      <w:r w:rsidRPr="00232B48">
        <w:t xml:space="preserve">Charlotte County filed a Petition for Appointment of Receiver with the Circuit Court in February 2021, in conformance with Section 367.165(2), F.S. The statute allows such receiver to be the governing body of a political subdivision, such as a county or any other person deemed appropriate. The receiver is responsible for operating the utility from the date of abandonment until the receiver disposes of the property of the utility in a manner designed to continue the efficient and effective operation of utility service. By Order dated April 30, 2021, the Circuit Court acknowledged the County’s petition and appointed </w:t>
      </w:r>
      <w:r w:rsidR="00C10430">
        <w:t xml:space="preserve">Mr. </w:t>
      </w:r>
      <w:r w:rsidRPr="00232B48">
        <w:t xml:space="preserve">Michael Smallridge as receiver of the Utility effective </w:t>
      </w:r>
      <w:bookmarkStart w:id="7" w:name="_Hlk74272880"/>
      <w:r w:rsidRPr="00232B48">
        <w:t>April 30, 2021</w:t>
      </w:r>
      <w:bookmarkEnd w:id="7"/>
      <w:r w:rsidRPr="00232B48">
        <w:t>. M</w:t>
      </w:r>
      <w:r w:rsidR="00C10430">
        <w:t>r.</w:t>
      </w:r>
      <w:r w:rsidRPr="00232B48">
        <w:t xml:space="preserve"> Smallridge accepted that responsibility and began operating the water and wastewater systems on that date.</w:t>
      </w:r>
    </w:p>
    <w:p w:rsidR="00232B48" w:rsidRPr="00232B48" w:rsidRDefault="00232B48" w:rsidP="00232B48">
      <w:pPr>
        <w:spacing w:after="240"/>
        <w:ind w:firstLine="720"/>
        <w:jc w:val="both"/>
      </w:pPr>
      <w:r w:rsidRPr="00232B48">
        <w:lastRenderedPageBreak/>
        <w:t>The Circuit Court’s Order gave M</w:t>
      </w:r>
      <w:r w:rsidR="00C10430">
        <w:t>r.</w:t>
      </w:r>
      <w:r w:rsidRPr="00232B48">
        <w:t xml:space="preserve"> Smallridge responsibility and authority to operate, maintain, and improve the system; apply for permits and interact with state agencies involving system operation; collect charges for service; pay expenses; discontinue operation or dispose of land, facilities, and assets to satisfy all outstanding obligations of the Utility, subject to court approval; and, do all things reasonably required to operate and maintain the system as a viable system. In addition, the Order requires an annual report to be filed, with the Circuit Court, regarding the financial and operating status of the system.</w:t>
      </w:r>
    </w:p>
    <w:p w:rsidR="00232B48" w:rsidRPr="00232B48" w:rsidRDefault="00232B48" w:rsidP="00232B48">
      <w:pPr>
        <w:spacing w:after="240"/>
        <w:ind w:firstLine="720"/>
        <w:jc w:val="both"/>
      </w:pPr>
      <w:r w:rsidRPr="00232B48">
        <w:t xml:space="preserve">In accordance with Rule 25-30.090(3), Florida Administrative Code, within 10 days of the appointment of a receiver by the Circuit Court, the receiver shall request from </w:t>
      </w:r>
      <w:r w:rsidR="00DF3E87">
        <w:t>us</w:t>
      </w:r>
      <w:r w:rsidRPr="00232B48">
        <w:t xml:space="preserve"> a copy of the utility’s tariff and most recent annual report. A copy of the Utility’s tariff and 2019 Annual Report have been sent to M</w:t>
      </w:r>
      <w:r w:rsidR="00C10430">
        <w:t xml:space="preserve">r. </w:t>
      </w:r>
      <w:r w:rsidRPr="00232B48">
        <w:t>Smallridge. Further, the Utility has filed its 2020 Annual Report and is up to date on its regulatory assessment fees.</w:t>
      </w:r>
    </w:p>
    <w:p w:rsidR="00232B48" w:rsidRPr="00232B48" w:rsidRDefault="00232B48" w:rsidP="00232B48">
      <w:pPr>
        <w:spacing w:after="240"/>
        <w:ind w:firstLine="720"/>
        <w:jc w:val="both"/>
      </w:pPr>
      <w:r w:rsidRPr="00232B48">
        <w:t xml:space="preserve">In consideration of the foregoing, </w:t>
      </w:r>
      <w:r w:rsidR="00DF3E87">
        <w:t>we</w:t>
      </w:r>
      <w:r w:rsidRPr="00232B48">
        <w:t xml:space="preserve"> acknowledge North Charlotte’s and Sun River’s joint notice of abandonment, pursuant to Section 367.165, F.S., and acknowledge the appointment of Michael Smallridge as the Utility’s receiver as of April 30, 2021. Any further disposition regarding the Utility will be addressed in a separate docket.</w:t>
      </w:r>
    </w:p>
    <w:p w:rsidR="00232B48" w:rsidRDefault="00232B48" w:rsidP="00232B48">
      <w:pPr>
        <w:pStyle w:val="OrderBody"/>
      </w:pPr>
      <w:r>
        <w:tab/>
        <w:t>Based on the foregoing, it is</w:t>
      </w:r>
    </w:p>
    <w:p w:rsidR="00232B48" w:rsidRDefault="00232B48" w:rsidP="00232B48">
      <w:pPr>
        <w:pStyle w:val="OrderBody"/>
      </w:pPr>
    </w:p>
    <w:p w:rsidR="00DF3E87" w:rsidRDefault="00232B48" w:rsidP="00893617">
      <w:pPr>
        <w:spacing w:after="240"/>
        <w:jc w:val="both"/>
        <w:outlineLvl w:val="1"/>
      </w:pPr>
      <w:r>
        <w:tab/>
        <w:t xml:space="preserve">ORDERED by the Florida Public Service Commission </w:t>
      </w:r>
      <w:r w:rsidR="00C10430">
        <w:t>that we</w:t>
      </w:r>
      <w:r w:rsidR="00893617">
        <w:t xml:space="preserve"> a</w:t>
      </w:r>
      <w:r w:rsidR="00893617" w:rsidRPr="00232B48">
        <w:t xml:space="preserve">cknowledge the joint notice of abandonment by </w:t>
      </w:r>
      <w:r w:rsidR="00DF3E87" w:rsidRPr="00232B48">
        <w:t>Sun River Utilities, Inc. and North Charlotte Waterworks, Inc.</w:t>
      </w:r>
      <w:r w:rsidR="00893617" w:rsidRPr="00232B48">
        <w:t>, pursuan</w:t>
      </w:r>
      <w:r w:rsidR="00DF3E87">
        <w:t>t to Section 367.165, F.S. It is further</w:t>
      </w:r>
    </w:p>
    <w:p w:rsidR="00232B48" w:rsidRDefault="00DF3E87" w:rsidP="00DF3E87">
      <w:pPr>
        <w:spacing w:after="240"/>
        <w:ind w:firstLine="720"/>
        <w:jc w:val="both"/>
        <w:outlineLvl w:val="1"/>
      </w:pPr>
      <w:r>
        <w:t xml:space="preserve">ORDERED that we acknowledge the </w:t>
      </w:r>
      <w:r w:rsidR="00893617" w:rsidRPr="00232B48">
        <w:t xml:space="preserve">appointment of Michael Smallridge as </w:t>
      </w:r>
      <w:r w:rsidRPr="00232B48">
        <w:t>the Utility’s receiver as of April 30, 2021</w:t>
      </w:r>
      <w:r>
        <w:t>. It is further</w:t>
      </w:r>
    </w:p>
    <w:p w:rsidR="00DF3E87" w:rsidRPr="00232B48" w:rsidRDefault="00DF3E87" w:rsidP="00DF3E87">
      <w:pPr>
        <w:spacing w:after="240"/>
        <w:ind w:firstLine="720"/>
        <w:jc w:val="both"/>
        <w:outlineLvl w:val="1"/>
      </w:pPr>
      <w:r>
        <w:t xml:space="preserve">ORDERED that this docket shall be closed. </w:t>
      </w:r>
    </w:p>
    <w:p w:rsidR="00CB5276" w:rsidRDefault="00CB5276">
      <w:pPr>
        <w:pStyle w:val="OrderBody"/>
      </w:pPr>
    </w:p>
    <w:p w:rsidR="00232B48" w:rsidRDefault="00232B48" w:rsidP="00232B48">
      <w:pPr>
        <w:keepNext/>
        <w:keepLines/>
        <w:jc w:val="both"/>
      </w:pPr>
      <w:r>
        <w:lastRenderedPageBreak/>
        <w:tab/>
        <w:t xml:space="preserve">By ORDER of the Florida Public Service Commission this </w:t>
      </w:r>
      <w:bookmarkStart w:id="8" w:name="replaceDate"/>
      <w:bookmarkEnd w:id="8"/>
      <w:r w:rsidR="0073195E">
        <w:rPr>
          <w:u w:val="single"/>
        </w:rPr>
        <w:t>23rd</w:t>
      </w:r>
      <w:r w:rsidR="0073195E">
        <w:t xml:space="preserve"> day of </w:t>
      </w:r>
      <w:r w:rsidR="0073195E">
        <w:rPr>
          <w:u w:val="single"/>
        </w:rPr>
        <w:t>August</w:t>
      </w:r>
      <w:r w:rsidR="0073195E">
        <w:t xml:space="preserve">, </w:t>
      </w:r>
      <w:r w:rsidR="0073195E">
        <w:rPr>
          <w:u w:val="single"/>
        </w:rPr>
        <w:t>2021</w:t>
      </w:r>
      <w:r w:rsidR="0073195E">
        <w:t>.</w:t>
      </w:r>
    </w:p>
    <w:p w:rsidR="0073195E" w:rsidRDefault="0073195E" w:rsidP="00232B48">
      <w:pPr>
        <w:keepNext/>
        <w:keepLines/>
        <w:jc w:val="both"/>
      </w:pPr>
    </w:p>
    <w:p w:rsidR="0073195E" w:rsidRDefault="0073195E" w:rsidP="00232B48">
      <w:pPr>
        <w:keepNext/>
        <w:keepLines/>
        <w:jc w:val="both"/>
      </w:pPr>
    </w:p>
    <w:p w:rsidR="0073195E" w:rsidRPr="0073195E" w:rsidRDefault="0073195E" w:rsidP="00232B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32B48" w:rsidTr="00232B48">
        <w:tc>
          <w:tcPr>
            <w:tcW w:w="720" w:type="dxa"/>
            <w:shd w:val="clear" w:color="auto" w:fill="auto"/>
          </w:tcPr>
          <w:p w:rsidR="00232B48" w:rsidRDefault="00232B48" w:rsidP="00232B48">
            <w:pPr>
              <w:keepNext/>
              <w:keepLines/>
              <w:jc w:val="both"/>
            </w:pPr>
            <w:bookmarkStart w:id="9" w:name="bkmrkSignature" w:colFirst="0" w:colLast="0"/>
          </w:p>
        </w:tc>
        <w:tc>
          <w:tcPr>
            <w:tcW w:w="4320" w:type="dxa"/>
            <w:tcBorders>
              <w:bottom w:val="single" w:sz="4" w:space="0" w:color="auto"/>
            </w:tcBorders>
            <w:shd w:val="clear" w:color="auto" w:fill="auto"/>
          </w:tcPr>
          <w:p w:rsidR="00232B48" w:rsidRDefault="007107E8" w:rsidP="00232B48">
            <w:pPr>
              <w:keepNext/>
              <w:keepLines/>
              <w:jc w:val="both"/>
            </w:pPr>
            <w:r>
              <w:t>/s/ Adam J. Teitzman</w:t>
            </w:r>
            <w:bookmarkStart w:id="10" w:name="_GoBack"/>
            <w:bookmarkEnd w:id="10"/>
          </w:p>
        </w:tc>
      </w:tr>
      <w:bookmarkEnd w:id="9"/>
      <w:tr w:rsidR="00232B48" w:rsidTr="00232B48">
        <w:tc>
          <w:tcPr>
            <w:tcW w:w="720" w:type="dxa"/>
            <w:shd w:val="clear" w:color="auto" w:fill="auto"/>
          </w:tcPr>
          <w:p w:rsidR="00232B48" w:rsidRDefault="00232B48" w:rsidP="00232B48">
            <w:pPr>
              <w:keepNext/>
              <w:keepLines/>
              <w:jc w:val="both"/>
            </w:pPr>
          </w:p>
        </w:tc>
        <w:tc>
          <w:tcPr>
            <w:tcW w:w="4320" w:type="dxa"/>
            <w:tcBorders>
              <w:top w:val="single" w:sz="4" w:space="0" w:color="auto"/>
            </w:tcBorders>
            <w:shd w:val="clear" w:color="auto" w:fill="auto"/>
          </w:tcPr>
          <w:p w:rsidR="00232B48" w:rsidRDefault="00232B48" w:rsidP="00232B48">
            <w:pPr>
              <w:keepNext/>
              <w:keepLines/>
              <w:jc w:val="both"/>
            </w:pPr>
            <w:r>
              <w:t>ADAM J. TEITZMAN</w:t>
            </w:r>
          </w:p>
          <w:p w:rsidR="00232B48" w:rsidRDefault="00232B48" w:rsidP="00232B48">
            <w:pPr>
              <w:keepNext/>
              <w:keepLines/>
              <w:jc w:val="both"/>
            </w:pPr>
            <w:r>
              <w:t>Commission Clerk</w:t>
            </w:r>
          </w:p>
        </w:tc>
      </w:tr>
    </w:tbl>
    <w:p w:rsidR="00232B48" w:rsidRDefault="00232B48" w:rsidP="00232B48">
      <w:pPr>
        <w:pStyle w:val="OrderSigInfo"/>
        <w:keepNext/>
        <w:keepLines/>
      </w:pPr>
      <w:r>
        <w:t>Florida Public Service Commission</w:t>
      </w:r>
    </w:p>
    <w:p w:rsidR="00232B48" w:rsidRDefault="00232B48" w:rsidP="00232B48">
      <w:pPr>
        <w:pStyle w:val="OrderSigInfo"/>
        <w:keepNext/>
        <w:keepLines/>
      </w:pPr>
      <w:r>
        <w:t>2540 Shumard Oak Boulevard</w:t>
      </w:r>
    </w:p>
    <w:p w:rsidR="00232B48" w:rsidRDefault="00232B48" w:rsidP="00232B48">
      <w:pPr>
        <w:pStyle w:val="OrderSigInfo"/>
        <w:keepNext/>
        <w:keepLines/>
      </w:pPr>
      <w:r>
        <w:t>Tallahassee, Florida 32399</w:t>
      </w:r>
    </w:p>
    <w:p w:rsidR="00232B48" w:rsidRDefault="00232B48" w:rsidP="00232B48">
      <w:pPr>
        <w:pStyle w:val="OrderSigInfo"/>
        <w:keepNext/>
        <w:keepLines/>
      </w:pPr>
      <w:r>
        <w:t>(850) 413</w:t>
      </w:r>
      <w:r>
        <w:noBreakHyphen/>
        <w:t>6770</w:t>
      </w:r>
    </w:p>
    <w:p w:rsidR="00232B48" w:rsidRDefault="00232B48" w:rsidP="00232B48">
      <w:pPr>
        <w:pStyle w:val="OrderSigInfo"/>
        <w:keepNext/>
        <w:keepLines/>
      </w:pPr>
      <w:r>
        <w:t>www.floridapsc.com</w:t>
      </w:r>
    </w:p>
    <w:p w:rsidR="00232B48" w:rsidRDefault="00232B48" w:rsidP="00232B48">
      <w:pPr>
        <w:pStyle w:val="OrderSigInfo"/>
        <w:keepNext/>
        <w:keepLines/>
      </w:pPr>
    </w:p>
    <w:p w:rsidR="00232B48" w:rsidRDefault="00232B48" w:rsidP="00232B48">
      <w:pPr>
        <w:pStyle w:val="OrderSigInfo"/>
        <w:keepNext/>
        <w:keepLines/>
      </w:pPr>
      <w:r>
        <w:t>Copies furnished:  A copy of this document is provided to the parties of record at the time of issuance and, if applicable, interested persons.</w:t>
      </w:r>
    </w:p>
    <w:p w:rsidR="00232B48" w:rsidRDefault="00232B48" w:rsidP="00232B48">
      <w:pPr>
        <w:pStyle w:val="OrderBody"/>
        <w:keepNext/>
        <w:keepLines/>
      </w:pPr>
    </w:p>
    <w:p w:rsidR="00232B48" w:rsidRDefault="00232B48" w:rsidP="00232B48">
      <w:pPr>
        <w:keepNext/>
        <w:keepLines/>
        <w:jc w:val="both"/>
      </w:pPr>
    </w:p>
    <w:p w:rsidR="00232B48" w:rsidRDefault="000D6AA2" w:rsidP="00232B48">
      <w:pPr>
        <w:keepNext/>
        <w:keepLines/>
        <w:jc w:val="both"/>
      </w:pPr>
      <w:r>
        <w:t>SF</w:t>
      </w:r>
      <w:r w:rsidR="00232B48">
        <w:t>O</w:t>
      </w:r>
    </w:p>
    <w:p w:rsidR="00232B48" w:rsidRDefault="00232B48" w:rsidP="00232B48">
      <w:pPr>
        <w:jc w:val="both"/>
      </w:pPr>
    </w:p>
    <w:p w:rsidR="00232B48" w:rsidRDefault="00232B48" w:rsidP="00232B48">
      <w:pPr>
        <w:jc w:val="both"/>
      </w:pPr>
    </w:p>
    <w:p w:rsidR="00232B48" w:rsidRDefault="00232B48" w:rsidP="00232B48">
      <w:pPr>
        <w:pStyle w:val="CenterUnderline"/>
      </w:pPr>
      <w:r>
        <w:t>NOTICE OF FURTHER PROCEEDINGS OR JUDICIAL REVIEW</w:t>
      </w:r>
    </w:p>
    <w:p w:rsidR="00232B48" w:rsidRDefault="00232B48" w:rsidP="00232B48">
      <w:pPr>
        <w:pStyle w:val="OrderBody"/>
      </w:pPr>
    </w:p>
    <w:p w:rsidR="00232B48" w:rsidRDefault="00232B48" w:rsidP="00232B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2B48" w:rsidRDefault="00232B48" w:rsidP="00232B48">
      <w:pPr>
        <w:pStyle w:val="OrderBody"/>
      </w:pPr>
    </w:p>
    <w:p w:rsidR="00232B48" w:rsidRDefault="00232B48" w:rsidP="00232B4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32B48" w:rsidRDefault="00232B48" w:rsidP="00232B48">
      <w:pPr>
        <w:pStyle w:val="OrderBody"/>
      </w:pPr>
    </w:p>
    <w:p w:rsidR="00232B48" w:rsidRPr="00232B48" w:rsidRDefault="00232B48" w:rsidP="00232B48">
      <w:pPr>
        <w:pStyle w:val="OrderBody"/>
      </w:pPr>
    </w:p>
    <w:sectPr w:rsidR="00232B48" w:rsidRPr="00232B4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48" w:rsidRDefault="00232B48">
      <w:r>
        <w:separator/>
      </w:r>
    </w:p>
  </w:endnote>
  <w:endnote w:type="continuationSeparator" w:id="0">
    <w:p w:rsidR="00232B48" w:rsidRDefault="0023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48" w:rsidRDefault="00232B48">
      <w:r>
        <w:separator/>
      </w:r>
    </w:p>
  </w:footnote>
  <w:footnote w:type="continuationSeparator" w:id="0">
    <w:p w:rsidR="00232B48" w:rsidRDefault="00232B48">
      <w:r>
        <w:continuationSeparator/>
      </w:r>
    </w:p>
  </w:footnote>
  <w:footnote w:id="1">
    <w:p w:rsidR="00232B48" w:rsidRPr="00F70B6F" w:rsidRDefault="00232B48" w:rsidP="00232B48">
      <w:pPr>
        <w:pStyle w:val="FootnoteText"/>
      </w:pPr>
      <w:r w:rsidRPr="00F70B6F">
        <w:rPr>
          <w:rStyle w:val="FootnoteReference"/>
        </w:rPr>
        <w:footnoteRef/>
      </w:r>
      <w:r w:rsidRPr="00F70B6F">
        <w:t xml:space="preserve">Order </w:t>
      </w:r>
      <w:r>
        <w:t xml:space="preserve">No. </w:t>
      </w:r>
      <w:r w:rsidRPr="00F70B6F">
        <w:t xml:space="preserve">PSC-99-0756-FOF-WS, issued April 19, 1999, in Docket No. 19980731-WS, </w:t>
      </w:r>
      <w:r w:rsidRPr="00F70B6F">
        <w:rPr>
          <w:i/>
        </w:rPr>
        <w:t>In re: Application for certificate to provide water and wastewater service in Charlotte County by Hunter Creek Utilities, LLC</w:t>
      </w:r>
      <w:r w:rsidRPr="00F70B6F">
        <w:t>.</w:t>
      </w:r>
    </w:p>
  </w:footnote>
  <w:footnote w:id="2">
    <w:p w:rsidR="00232B48" w:rsidRPr="00F70B6F" w:rsidRDefault="00232B48" w:rsidP="00232B48">
      <w:pPr>
        <w:pStyle w:val="FootnoteText"/>
      </w:pPr>
      <w:r w:rsidRPr="00F70B6F">
        <w:rPr>
          <w:rStyle w:val="FootnoteReference"/>
        </w:rPr>
        <w:footnoteRef/>
      </w:r>
      <w:r w:rsidRPr="00F70B6F">
        <w:t xml:space="preserve">Order Nos. PSC-05-0147-PAA-WS, issued February 7, 2005, in Docket No. 20031042-WS, </w:t>
      </w:r>
      <w:r w:rsidRPr="00F70B6F">
        <w:rPr>
          <w:i/>
        </w:rPr>
        <w:t xml:space="preserve">In re: Application for transfer of Certificate Nos. 611-W and 527-S in Charlotte County from Hunter Creek Utilities, LLC to MSM Utilities, LLC, in Charlotte County </w:t>
      </w:r>
      <w:r w:rsidRPr="00F70B6F">
        <w:t xml:space="preserve">and PSC-07-0163-FOF-WS, issued February 23, 2007, in Docket No. 20060820-WS, </w:t>
      </w:r>
      <w:r w:rsidRPr="00F70B6F">
        <w:rPr>
          <w:i/>
          <w:iCs/>
        </w:rPr>
        <w:t>In re:</w:t>
      </w:r>
      <w:r w:rsidRPr="00F70B6F">
        <w:t xml:space="preserve"> </w:t>
      </w:r>
      <w:r w:rsidRPr="00F70B6F">
        <w:rPr>
          <w:i/>
          <w:iCs/>
        </w:rPr>
        <w:t>Application for transfer of majority organizational control and Certificate Nos. 611-W and 527-S of MSM Utilities, LLC in Charlotte County to Sun River Utilities, Inc.</w:t>
      </w:r>
    </w:p>
  </w:footnote>
  <w:footnote w:id="3">
    <w:p w:rsidR="00232B48" w:rsidRPr="00F70B6F" w:rsidRDefault="00232B48" w:rsidP="00232B48">
      <w:pPr>
        <w:pStyle w:val="FootnoteText"/>
      </w:pPr>
      <w:r w:rsidRPr="00F70B6F">
        <w:rPr>
          <w:rStyle w:val="FootnoteReference"/>
        </w:rPr>
        <w:footnoteRef/>
      </w:r>
      <w:r w:rsidRPr="00F70B6F">
        <w:t>Docket No. 20080272-WS</w:t>
      </w:r>
    </w:p>
  </w:footnote>
  <w:footnote w:id="4">
    <w:p w:rsidR="00232B48" w:rsidRPr="00F70B6F" w:rsidRDefault="00232B48" w:rsidP="00232B48">
      <w:pPr>
        <w:pStyle w:val="FootnoteText"/>
      </w:pPr>
      <w:r w:rsidRPr="00F70B6F">
        <w:rPr>
          <w:rStyle w:val="FootnoteReference"/>
        </w:rPr>
        <w:footnoteRef/>
      </w:r>
      <w:r w:rsidRPr="00F70B6F">
        <w:t xml:space="preserve">Order </w:t>
      </w:r>
      <w:r>
        <w:t xml:space="preserve">No. </w:t>
      </w:r>
      <w:r w:rsidRPr="00F70B6F">
        <w:t xml:space="preserve">PSC-09-0609-FOF-WS, issued September 8, 2009, in Docket No. 20080272-WS, </w:t>
      </w:r>
      <w:r w:rsidRPr="00F70B6F">
        <w:rPr>
          <w:i/>
          <w:iCs/>
        </w:rPr>
        <w:t>In re:</w:t>
      </w:r>
      <w:r w:rsidRPr="00F70B6F">
        <w:t xml:space="preserve"> </w:t>
      </w:r>
      <w:r w:rsidRPr="00F70B6F">
        <w:rPr>
          <w:i/>
          <w:iCs/>
        </w:rPr>
        <w:t>Application for certificates to provide water and wastewater service in Charlotte and DeSoto Counties by Sun River Utilities, Inc.</w:t>
      </w:r>
    </w:p>
  </w:footnote>
  <w:footnote w:id="5">
    <w:p w:rsidR="00232B48" w:rsidRPr="00F70B6F" w:rsidRDefault="00232B48" w:rsidP="00232B48">
      <w:pPr>
        <w:pStyle w:val="FootnoteText"/>
      </w:pPr>
      <w:r w:rsidRPr="00F70B6F">
        <w:rPr>
          <w:rStyle w:val="FootnoteReference"/>
        </w:rPr>
        <w:footnoteRef/>
      </w:r>
      <w:r w:rsidRPr="00F70B6F">
        <w:t>Document No. 01342-2016, filed on March 14, 2016.</w:t>
      </w:r>
    </w:p>
  </w:footnote>
  <w:footnote w:id="6">
    <w:p w:rsidR="00232B48" w:rsidRPr="00F70B6F" w:rsidRDefault="00232B48" w:rsidP="00232B48">
      <w:pPr>
        <w:pStyle w:val="FootnoteText"/>
      </w:pPr>
      <w:r w:rsidRPr="00F70B6F">
        <w:rPr>
          <w:rStyle w:val="FootnoteReference"/>
        </w:rPr>
        <w:footnoteRef/>
      </w:r>
      <w:r w:rsidRPr="00F70B6F">
        <w:t>Document No. 13752-2020, filed on December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07E8">
      <w:fldChar w:fldCharType="begin"/>
    </w:r>
    <w:r w:rsidR="007107E8">
      <w:instrText xml:space="preserve"> REF OrderNo0316 </w:instrText>
    </w:r>
    <w:r w:rsidR="007107E8">
      <w:fldChar w:fldCharType="separate"/>
    </w:r>
    <w:r w:rsidR="007107E8">
      <w:t>PSC-2021-0316-FOF-WS</w:t>
    </w:r>
    <w:r w:rsidR="007107E8">
      <w:fldChar w:fldCharType="end"/>
    </w:r>
  </w:p>
  <w:p w:rsidR="00FA6EFD" w:rsidRDefault="00232B48">
    <w:pPr>
      <w:pStyle w:val="OrderHeader"/>
    </w:pPr>
    <w:bookmarkStart w:id="11" w:name="HeaderDocketNo"/>
    <w:bookmarkEnd w:id="11"/>
    <w:r>
      <w:t>DOCKET NO. 20210038-WS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7E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8-WS"/>
  </w:docVars>
  <w:rsids>
    <w:rsidRoot w:val="00232B4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AA2"/>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2B48"/>
    <w:rsid w:val="00233765"/>
    <w:rsid w:val="00241CEF"/>
    <w:rsid w:val="0025124E"/>
    <w:rsid w:val="00252B30"/>
    <w:rsid w:val="00255DD6"/>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57F"/>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4E74"/>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07E8"/>
    <w:rsid w:val="00715275"/>
    <w:rsid w:val="00721B44"/>
    <w:rsid w:val="007232A2"/>
    <w:rsid w:val="00726366"/>
    <w:rsid w:val="0073195E"/>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08CD"/>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1B02"/>
    <w:rsid w:val="00892B20"/>
    <w:rsid w:val="008931BC"/>
    <w:rsid w:val="00893617"/>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35EC"/>
    <w:rsid w:val="00BD5C92"/>
    <w:rsid w:val="00BE50E6"/>
    <w:rsid w:val="00BE7A0C"/>
    <w:rsid w:val="00BF2928"/>
    <w:rsid w:val="00BF6691"/>
    <w:rsid w:val="00C028FC"/>
    <w:rsid w:val="00C037F2"/>
    <w:rsid w:val="00C0386D"/>
    <w:rsid w:val="00C065A1"/>
    <w:rsid w:val="00C10430"/>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3E87"/>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32B48"/>
  </w:style>
  <w:style w:type="paragraph" w:styleId="BalloonText">
    <w:name w:val="Balloon Text"/>
    <w:basedOn w:val="Normal"/>
    <w:link w:val="BalloonTextChar"/>
    <w:semiHidden/>
    <w:unhideWhenUsed/>
    <w:rsid w:val="0073195E"/>
    <w:rPr>
      <w:rFonts w:ascii="Segoe UI" w:hAnsi="Segoe UI" w:cs="Segoe UI"/>
      <w:sz w:val="18"/>
      <w:szCs w:val="18"/>
    </w:rPr>
  </w:style>
  <w:style w:type="character" w:customStyle="1" w:styleId="BalloonTextChar">
    <w:name w:val="Balloon Text Char"/>
    <w:basedOn w:val="DefaultParagraphFont"/>
    <w:link w:val="BalloonText"/>
    <w:semiHidden/>
    <w:rsid w:val="00731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2021-08-20T20:33:00Z</dcterms:created>
  <dcterms:modified xsi:type="dcterms:W3CDTF">2021-08-23T13:55:00Z</dcterms:modified>
</cp:coreProperties>
</file>