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CA0397">
            <w:pPr>
              <w:pStyle w:val="MemoHeading"/>
            </w:pPr>
            <w:bookmarkStart w:id="1" w:name="FilingDate"/>
            <w:bookmarkEnd w:id="1"/>
            <w:r>
              <w:t>September 30,</w:t>
            </w:r>
            <w:r w:rsidR="00091978">
              <w:t xml:space="preserve"> 2021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091978" w:rsidRDefault="00091978" w:rsidP="00CD7EA1">
            <w:pPr>
              <w:pStyle w:val="MemoHeading"/>
            </w:pPr>
            <w:r>
              <w:t>Division of Accounting and Finance (Mathis, D. Buys, Cicchetti)</w:t>
            </w:r>
          </w:p>
          <w:p w:rsidR="00854172" w:rsidRDefault="005B3AE9" w:rsidP="005B3AE9">
            <w:pPr>
              <w:pStyle w:val="MemoHeading"/>
            </w:pPr>
            <w:r>
              <w:t>Office of the General Counsel</w:t>
            </w:r>
            <w:r w:rsidR="00CA0397" w:rsidRPr="00CA0397">
              <w:t xml:space="preserve"> (Sandy)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5B3AE9" w:rsidP="005B3AE9">
            <w:pPr>
              <w:pStyle w:val="MemoHeading"/>
            </w:pPr>
            <w:r>
              <w:t>Docket No. 20210127</w:t>
            </w:r>
            <w:r w:rsidR="00FF3B07">
              <w:t>-EI</w:t>
            </w:r>
            <w:r>
              <w:t xml:space="preserve"> </w:t>
            </w:r>
            <w:r w:rsidR="00091978">
              <w:t xml:space="preserve">- </w:t>
            </w:r>
            <w:r w:rsidR="00CA0397" w:rsidRPr="00CA0397">
              <w:t>Application for authority to issue and sell securities during calendar years 2022 and 2023, pursuant to Section 366.04, F.S., and Chapter 25-8, F.A.C., by Florida Power &amp; Light Company and Florida City Gas.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CA0397">
            <w:pPr>
              <w:pStyle w:val="MemoHeading"/>
            </w:pPr>
            <w:r>
              <w:t xml:space="preserve">10/12/2021 </w:t>
            </w:r>
            <w:r w:rsidR="00091978">
              <w:t>- Consent Agenda - Final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091978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C3125A" w:rsidRDefault="00C3125A" w:rsidP="00884108">
      <w:pPr>
        <w:pStyle w:val="BodyText"/>
        <w:spacing w:after="0"/>
      </w:pPr>
      <w:r w:rsidRPr="00C3125A">
        <w:t>Please place the following application for authority to issue and sell securities on the consent</w:t>
      </w:r>
      <w:r w:rsidR="003154F6">
        <w:t xml:space="preserve"> </w:t>
      </w:r>
      <w:r w:rsidRPr="00C3125A">
        <w:t>agenda for approval.</w:t>
      </w:r>
    </w:p>
    <w:p w:rsidR="00E106D8" w:rsidRDefault="00E106D8" w:rsidP="00884108">
      <w:pPr>
        <w:autoSpaceDE w:val="0"/>
        <w:autoSpaceDN w:val="0"/>
        <w:adjustRightInd w:val="0"/>
        <w:jc w:val="both"/>
      </w:pPr>
    </w:p>
    <w:p w:rsidR="00C36B12" w:rsidRDefault="00C81FE4" w:rsidP="00884108">
      <w:pPr>
        <w:autoSpaceDE w:val="0"/>
        <w:autoSpaceDN w:val="0"/>
        <w:adjustRightInd w:val="0"/>
        <w:jc w:val="both"/>
      </w:pPr>
      <w:r>
        <w:t>Docket No. 20210127</w:t>
      </w:r>
      <w:r w:rsidR="00FF3B07">
        <w:t>-EI</w:t>
      </w:r>
      <w:r>
        <w:t xml:space="preserve"> - </w:t>
      </w:r>
      <w:r w:rsidR="00CA0397" w:rsidRPr="005B3AE9">
        <w:t>Application for authority to issue and sell securities during calendar years 2022 and 2023, pursuant to Section 366.04, F.S., and Chapter 25-8, F.A.C., by Florida Power &amp; Light Company and Florida City Gas.</w:t>
      </w:r>
      <w:r w:rsidR="00CA0397">
        <w:t xml:space="preserve"> </w:t>
      </w:r>
    </w:p>
    <w:p w:rsidR="00C36B12" w:rsidRDefault="00C36B12" w:rsidP="00884108">
      <w:pPr>
        <w:autoSpaceDE w:val="0"/>
        <w:autoSpaceDN w:val="0"/>
        <w:adjustRightInd w:val="0"/>
        <w:jc w:val="both"/>
      </w:pPr>
    </w:p>
    <w:p w:rsidR="00C3125A" w:rsidRPr="00E106D8" w:rsidRDefault="00C3125A" w:rsidP="00884108">
      <w:pPr>
        <w:autoSpaceDE w:val="0"/>
        <w:autoSpaceDN w:val="0"/>
        <w:adjustRightInd w:val="0"/>
        <w:jc w:val="both"/>
      </w:pPr>
      <w:r w:rsidRPr="00E106D8">
        <w:t xml:space="preserve">Florida Power </w:t>
      </w:r>
      <w:r w:rsidRPr="00E106D8">
        <w:rPr>
          <w:rFonts w:ascii="Arial" w:hAnsi="Arial" w:cs="Arial"/>
        </w:rPr>
        <w:t xml:space="preserve">&amp; </w:t>
      </w:r>
      <w:r w:rsidRPr="00E106D8">
        <w:t>Light Company (FPL</w:t>
      </w:r>
      <w:r w:rsidRPr="00B26073">
        <w:t xml:space="preserve"> or Company</w:t>
      </w:r>
      <w:r w:rsidRPr="00E106D8">
        <w:t>) seeks authority to issue and sell and/or</w:t>
      </w:r>
      <w:r w:rsidR="003154F6">
        <w:t xml:space="preserve"> </w:t>
      </w:r>
      <w:r w:rsidRPr="00E106D8">
        <w:t>exchange any combination of long-term debt and equity securities and</w:t>
      </w:r>
      <w:r w:rsidR="00884108">
        <w:t>/</w:t>
      </w:r>
      <w:r w:rsidRPr="00E106D8">
        <w:t>or to assume liabilities or</w:t>
      </w:r>
      <w:r w:rsidR="003154F6">
        <w:t xml:space="preserve"> </w:t>
      </w:r>
      <w:r w:rsidRPr="00E106D8">
        <w:t xml:space="preserve">obligations as guarantor, endorser or surety in an aggregate amount not to exceed </w:t>
      </w:r>
      <w:r w:rsidR="00FF6DE4">
        <w:t>$7.85</w:t>
      </w:r>
      <w:r w:rsidRPr="00E106D8">
        <w:t xml:space="preserve"> billion</w:t>
      </w:r>
      <w:r w:rsidR="003154F6">
        <w:t xml:space="preserve"> </w:t>
      </w:r>
      <w:r w:rsidRPr="00E106D8">
        <w:t xml:space="preserve">during calendar </w:t>
      </w:r>
      <w:r w:rsidR="00FF6DE4">
        <w:t>year 2022</w:t>
      </w:r>
      <w:r w:rsidRPr="00E106D8">
        <w:t>.</w:t>
      </w:r>
    </w:p>
    <w:p w:rsidR="00C3125A" w:rsidRPr="00E106D8" w:rsidRDefault="00C3125A" w:rsidP="00884108">
      <w:pPr>
        <w:autoSpaceDE w:val="0"/>
        <w:autoSpaceDN w:val="0"/>
        <w:adjustRightInd w:val="0"/>
        <w:jc w:val="both"/>
      </w:pPr>
    </w:p>
    <w:p w:rsidR="00C3125A" w:rsidRPr="00E106D8" w:rsidRDefault="00C3125A" w:rsidP="00884108">
      <w:pPr>
        <w:autoSpaceDE w:val="0"/>
        <w:autoSpaceDN w:val="0"/>
        <w:adjustRightInd w:val="0"/>
        <w:jc w:val="both"/>
      </w:pPr>
      <w:r w:rsidRPr="00E106D8">
        <w:t>In addition, FPL seeks permission to issue and sell short-term securities during the calendar</w:t>
      </w:r>
      <w:r w:rsidR="003154F6">
        <w:t xml:space="preserve"> </w:t>
      </w:r>
      <w:r w:rsidR="00FF6DE4">
        <w:t>years 2022</w:t>
      </w:r>
      <w:r w:rsidRPr="00E106D8">
        <w:t xml:space="preserve"> a</w:t>
      </w:r>
      <w:r w:rsidR="00FF6DE4">
        <w:t>nd 2023</w:t>
      </w:r>
      <w:r w:rsidRPr="00E106D8">
        <w:t xml:space="preserve"> in an amount or amounts such that the aggregate principal amount of short-term securities outstanding at the time of and including any such sale shall not exceed $</w:t>
      </w:r>
      <w:r w:rsidR="00FF6DE4">
        <w:t>4.9</w:t>
      </w:r>
      <w:r w:rsidRPr="00E106D8">
        <w:t xml:space="preserve"> billion.</w:t>
      </w:r>
    </w:p>
    <w:p w:rsidR="00C3125A" w:rsidRPr="00E106D8" w:rsidRDefault="00C3125A" w:rsidP="00884108">
      <w:pPr>
        <w:autoSpaceDE w:val="0"/>
        <w:autoSpaceDN w:val="0"/>
        <w:adjustRightInd w:val="0"/>
        <w:jc w:val="both"/>
      </w:pPr>
    </w:p>
    <w:p w:rsidR="00E106D8" w:rsidRDefault="00C3125A" w:rsidP="00884108">
      <w:pPr>
        <w:autoSpaceDE w:val="0"/>
        <w:autoSpaceDN w:val="0"/>
        <w:adjustRightInd w:val="0"/>
        <w:jc w:val="both"/>
      </w:pPr>
      <w:r w:rsidRPr="00E106D8">
        <w:t>Florida City Gas (FCG) seeks Commission approval to make long-term borrowings from FPL in</w:t>
      </w:r>
      <w:r w:rsidR="003154F6">
        <w:t xml:space="preserve"> </w:t>
      </w:r>
      <w:r w:rsidRPr="00E106D8">
        <w:t xml:space="preserve">an aggregate amount not to </w:t>
      </w:r>
      <w:r w:rsidR="00FF6DE4">
        <w:t xml:space="preserve">exceed $300 </w:t>
      </w:r>
      <w:r w:rsidRPr="00E106D8">
        <w:t xml:space="preserve">million during </w:t>
      </w:r>
      <w:r w:rsidR="00FF6DE4">
        <w:t>2022</w:t>
      </w:r>
      <w:r w:rsidRPr="00E106D8">
        <w:t xml:space="preserve"> and</w:t>
      </w:r>
      <w:r w:rsidR="003154F6">
        <w:t xml:space="preserve"> </w:t>
      </w:r>
      <w:r w:rsidRPr="00E106D8">
        <w:t xml:space="preserve">make short-term borrowings from FPL in an aggregate </w:t>
      </w:r>
      <w:r w:rsidR="00B26073" w:rsidRPr="005B3AE9">
        <w:t>principal</w:t>
      </w:r>
      <w:r w:rsidR="00B26073">
        <w:t xml:space="preserve"> </w:t>
      </w:r>
      <w:r w:rsidRPr="00E106D8">
        <w:t xml:space="preserve">amount not to </w:t>
      </w:r>
      <w:r w:rsidR="00FF6DE4">
        <w:t>exceed $150</w:t>
      </w:r>
      <w:r w:rsidRPr="00E106D8">
        <w:t xml:space="preserve"> million at any one time during cal</w:t>
      </w:r>
      <w:r w:rsidR="00FF6DE4">
        <w:t>endar years 2022</w:t>
      </w:r>
      <w:r w:rsidRPr="00E106D8">
        <w:t xml:space="preserve"> and </w:t>
      </w:r>
      <w:r w:rsidR="00FF6DE4">
        <w:t>2023</w:t>
      </w:r>
      <w:r w:rsidRPr="00E106D8">
        <w:t>.</w:t>
      </w:r>
    </w:p>
    <w:p w:rsidR="00E106D8" w:rsidRPr="00E106D8" w:rsidRDefault="00E106D8" w:rsidP="00884108">
      <w:pPr>
        <w:autoSpaceDE w:val="0"/>
        <w:autoSpaceDN w:val="0"/>
        <w:adjustRightInd w:val="0"/>
        <w:jc w:val="both"/>
      </w:pPr>
    </w:p>
    <w:p w:rsidR="00091978" w:rsidRDefault="00C3125A" w:rsidP="003154F6">
      <w:pPr>
        <w:autoSpaceDE w:val="0"/>
        <w:autoSpaceDN w:val="0"/>
        <w:adjustRightInd w:val="0"/>
        <w:jc w:val="both"/>
      </w:pPr>
      <w:r w:rsidRPr="00E106D8">
        <w:lastRenderedPageBreak/>
        <w:t>In connection with this application, FPL confirms that the capital raised pursuant to this</w:t>
      </w:r>
      <w:r w:rsidR="003154F6">
        <w:t xml:space="preserve"> </w:t>
      </w:r>
      <w:r w:rsidRPr="00E106D8">
        <w:t>application will be used in connection with the regulated activities of FPL and FPL's</w:t>
      </w:r>
      <w:r w:rsidR="003154F6">
        <w:t xml:space="preserve"> </w:t>
      </w:r>
      <w:r w:rsidRPr="00E106D8">
        <w:t>subsidiaries, including FCG, and not the nonregulated activities of its subsidiaries or affiliates.</w:t>
      </w:r>
    </w:p>
    <w:p w:rsidR="003154F6" w:rsidRDefault="003154F6" w:rsidP="003154F6">
      <w:pPr>
        <w:autoSpaceDE w:val="0"/>
        <w:autoSpaceDN w:val="0"/>
        <w:adjustRightInd w:val="0"/>
        <w:jc w:val="both"/>
      </w:pPr>
    </w:p>
    <w:p w:rsidR="00884108" w:rsidRDefault="00FF6DE4" w:rsidP="00884108">
      <w:pPr>
        <w:autoSpaceDE w:val="0"/>
        <w:autoSpaceDN w:val="0"/>
        <w:adjustRightInd w:val="0"/>
        <w:jc w:val="both"/>
      </w:pPr>
      <w:r>
        <w:t xml:space="preserve">Staff has reviewed </w:t>
      </w:r>
      <w:r w:rsidR="00B26073" w:rsidRPr="005B3AE9">
        <w:t>FPL’s</w:t>
      </w:r>
      <w:r w:rsidR="00B26073">
        <w:t xml:space="preserve"> </w:t>
      </w:r>
      <w:r>
        <w:t>projected capital expenditures. The amount requested by the</w:t>
      </w:r>
      <w:r w:rsidR="003154F6">
        <w:t xml:space="preserve"> </w:t>
      </w:r>
      <w:r>
        <w:t>Compan</w:t>
      </w:r>
      <w:r w:rsidR="00C81FE4">
        <w:t>y ($12.75 billion, of which $450</w:t>
      </w:r>
      <w:r>
        <w:t xml:space="preserve"> million is for FCG) exceeds its expected capital</w:t>
      </w:r>
      <w:r w:rsidR="003154F6">
        <w:t xml:space="preserve"> </w:t>
      </w:r>
      <w:r w:rsidR="00A43732">
        <w:t>expenditures ($7.067 billion in 2022</w:t>
      </w:r>
      <w:r>
        <w:t>). The additional amount requested exceeding the projected</w:t>
      </w:r>
      <w:r w:rsidR="003154F6">
        <w:t xml:space="preserve"> </w:t>
      </w:r>
      <w:r>
        <w:t>capital expenditures allows for financial flexibility for unexpected events such as hurricanes,</w:t>
      </w:r>
      <w:r w:rsidR="005B3AE9">
        <w:t xml:space="preserve"> </w:t>
      </w:r>
      <w:r>
        <w:t>financial market disruptions and other unforeseen circumstances. Staff believes the requested</w:t>
      </w:r>
      <w:r w:rsidR="003154F6">
        <w:t xml:space="preserve"> </w:t>
      </w:r>
      <w:r>
        <w:t>amounts are appropriate. Staff recommends FPL’s petition to issue securities be approved.</w:t>
      </w:r>
    </w:p>
    <w:p w:rsidR="003154F6" w:rsidRDefault="003154F6" w:rsidP="00884108">
      <w:pPr>
        <w:autoSpaceDE w:val="0"/>
        <w:autoSpaceDN w:val="0"/>
        <w:adjustRightInd w:val="0"/>
        <w:jc w:val="both"/>
      </w:pPr>
    </w:p>
    <w:p w:rsidR="00FF6DE4" w:rsidRPr="00E106D8" w:rsidRDefault="00FF6DE4" w:rsidP="003154F6">
      <w:pPr>
        <w:autoSpaceDE w:val="0"/>
        <w:autoSpaceDN w:val="0"/>
        <w:adjustRightInd w:val="0"/>
        <w:jc w:val="both"/>
      </w:pPr>
      <w:r>
        <w:t>For monitoring purposes, this docket should remain open until M</w:t>
      </w:r>
      <w:r w:rsidR="00884108">
        <w:t xml:space="preserve">ay </w:t>
      </w:r>
      <w:r w:rsidR="00486163" w:rsidRPr="005B3AE9">
        <w:t>5</w:t>
      </w:r>
      <w:r w:rsidR="00884108" w:rsidRPr="005B3AE9">
        <w:t>,</w:t>
      </w:r>
      <w:r w:rsidR="00884108">
        <w:t xml:space="preserve"> 2023</w:t>
      </w:r>
      <w:r>
        <w:t>, to allow the</w:t>
      </w:r>
      <w:r w:rsidR="003154F6">
        <w:t xml:space="preserve"> </w:t>
      </w:r>
      <w:r>
        <w:t>Company time to file the required Consummation Report.</w:t>
      </w:r>
    </w:p>
    <w:sectPr w:rsidR="00FF6DE4" w:rsidRPr="00E106D8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978" w:rsidRDefault="00091978">
      <w:r>
        <w:separator/>
      </w:r>
    </w:p>
  </w:endnote>
  <w:endnote w:type="continuationSeparator" w:id="0">
    <w:p w:rsidR="00091978" w:rsidRDefault="0009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B0455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978" w:rsidRDefault="00091978">
      <w:r>
        <w:separator/>
      </w:r>
    </w:p>
  </w:footnote>
  <w:footnote w:type="continuationSeparator" w:id="0">
    <w:p w:rsidR="00091978" w:rsidRDefault="00091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978" w:rsidRDefault="00091978">
    <w:pPr>
      <w:pStyle w:val="Header"/>
    </w:pPr>
    <w:r>
      <w:t>Docket No. 20210127</w:t>
    </w:r>
    <w:r>
      <w:noBreakHyphen/>
      <w:t>EI</w:t>
    </w:r>
  </w:p>
  <w:p w:rsidR="00091978" w:rsidRDefault="00091978">
    <w:pPr>
      <w:pStyle w:val="Header"/>
    </w:pPr>
    <w:r w:rsidRPr="005B3AE9">
      <w:t xml:space="preserve">Date:  </w:t>
    </w:r>
    <w:r w:rsidR="00CA0397" w:rsidRPr="005B3AE9">
      <w:t>September 30</w:t>
    </w:r>
    <w:r w:rsidRPr="005B3AE9">
      <w:t>, 2021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091978"/>
    <w:rsid w:val="0001717F"/>
    <w:rsid w:val="00067688"/>
    <w:rsid w:val="0009197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154F6"/>
    <w:rsid w:val="00345C22"/>
    <w:rsid w:val="00387ABA"/>
    <w:rsid w:val="003D602E"/>
    <w:rsid w:val="004176D0"/>
    <w:rsid w:val="00435639"/>
    <w:rsid w:val="00486163"/>
    <w:rsid w:val="00491968"/>
    <w:rsid w:val="0049457F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B3AE9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7C7A53"/>
    <w:rsid w:val="00802DF6"/>
    <w:rsid w:val="00824EF3"/>
    <w:rsid w:val="00835590"/>
    <w:rsid w:val="00842C28"/>
    <w:rsid w:val="008450CC"/>
    <w:rsid w:val="00854172"/>
    <w:rsid w:val="00884108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43732"/>
    <w:rsid w:val="00A509CF"/>
    <w:rsid w:val="00A61722"/>
    <w:rsid w:val="00A66220"/>
    <w:rsid w:val="00A91C56"/>
    <w:rsid w:val="00A94254"/>
    <w:rsid w:val="00AB0455"/>
    <w:rsid w:val="00AD7775"/>
    <w:rsid w:val="00AF7D2C"/>
    <w:rsid w:val="00B26073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3125A"/>
    <w:rsid w:val="00C36B12"/>
    <w:rsid w:val="00C5460F"/>
    <w:rsid w:val="00C81FE4"/>
    <w:rsid w:val="00C90583"/>
    <w:rsid w:val="00CA0397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106D8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7544B"/>
    <w:rsid w:val="00F82ED0"/>
    <w:rsid w:val="00F928B1"/>
    <w:rsid w:val="00F92E61"/>
    <w:rsid w:val="00FB6C0E"/>
    <w:rsid w:val="00FC2DE6"/>
    <w:rsid w:val="00FF3B07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4337"/>
    <o:shapelayout v:ext="edit">
      <o:idmap v:ext="edit" data="1"/>
    </o:shapelayout>
  </w:shapeDefaults>
  <w:decimalSymbol w:val="."/>
  <w:listSeparator w:val=","/>
  <w15:docId w15:val="{5356D4B9-59E3-4431-850A-63C5825D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(Consent).dotm</Template>
  <TotalTime>0</TotalTime>
  <Pages>2</Pages>
  <Words>436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Kaleb  Mathis</dc:creator>
  <cp:lastModifiedBy>Delores Reecy</cp:lastModifiedBy>
  <cp:revision>2</cp:revision>
  <cp:lastPrinted>2021-09-17T12:23:00Z</cp:lastPrinted>
  <dcterms:created xsi:type="dcterms:W3CDTF">2021-09-30T15:05:00Z</dcterms:created>
  <dcterms:modified xsi:type="dcterms:W3CDTF">2021-09-30T15:05:00Z</dcterms:modified>
</cp:coreProperties>
</file>