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F2D7F" w:rsidP="002F2D7F">
      <w:pPr>
        <w:pStyle w:val="OrderHeading"/>
      </w:pPr>
      <w:r>
        <w:t>BEFORE THE FLORIDA PUBLIC SERVICE COMMISSION</w:t>
      </w:r>
    </w:p>
    <w:p w:rsidR="002F2D7F" w:rsidRDefault="002F2D7F" w:rsidP="002F2D7F">
      <w:pPr>
        <w:pStyle w:val="OrderBody"/>
      </w:pPr>
    </w:p>
    <w:p w:rsidR="002F2D7F" w:rsidRDefault="002F2D7F" w:rsidP="002F2D7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2D7F" w:rsidRPr="00C63FCF" w:rsidTr="00C63FCF">
        <w:trPr>
          <w:trHeight w:val="828"/>
        </w:trPr>
        <w:tc>
          <w:tcPr>
            <w:tcW w:w="4788" w:type="dxa"/>
            <w:tcBorders>
              <w:bottom w:val="single" w:sz="8" w:space="0" w:color="auto"/>
              <w:right w:val="double" w:sz="6" w:space="0" w:color="auto"/>
            </w:tcBorders>
            <w:shd w:val="clear" w:color="auto" w:fill="auto"/>
          </w:tcPr>
          <w:p w:rsidR="002F2D7F" w:rsidRDefault="002F2D7F" w:rsidP="00C63FCF">
            <w:pPr>
              <w:pStyle w:val="OrderBody"/>
              <w:tabs>
                <w:tab w:val="center" w:pos="4320"/>
                <w:tab w:val="right" w:pos="8640"/>
              </w:tabs>
              <w:jc w:val="left"/>
            </w:pPr>
            <w:r>
              <w:t xml:space="preserve">In re: </w:t>
            </w:r>
            <w:bookmarkStart w:id="0" w:name="SSInRe"/>
            <w:bookmarkEnd w:id="0"/>
            <w:r>
              <w:t>Application for establishment of wastewater allowance for funds prudently invested (AFPI) charges in Lake County, by Utilities, Inc. of Florida.</w:t>
            </w:r>
          </w:p>
        </w:tc>
        <w:tc>
          <w:tcPr>
            <w:tcW w:w="4788" w:type="dxa"/>
            <w:tcBorders>
              <w:left w:val="double" w:sz="6" w:space="0" w:color="auto"/>
            </w:tcBorders>
            <w:shd w:val="clear" w:color="auto" w:fill="auto"/>
          </w:tcPr>
          <w:p w:rsidR="002F2D7F" w:rsidRDefault="002F2D7F" w:rsidP="002F2D7F">
            <w:pPr>
              <w:pStyle w:val="OrderBody"/>
            </w:pPr>
            <w:r>
              <w:t xml:space="preserve">DOCKET NO. </w:t>
            </w:r>
            <w:bookmarkStart w:id="1" w:name="SSDocketNo"/>
            <w:bookmarkEnd w:id="1"/>
            <w:r>
              <w:t>20210119-SU</w:t>
            </w:r>
          </w:p>
          <w:p w:rsidR="002F2D7F" w:rsidRDefault="002F2D7F" w:rsidP="00C63FCF">
            <w:pPr>
              <w:pStyle w:val="OrderBody"/>
              <w:tabs>
                <w:tab w:val="center" w:pos="4320"/>
                <w:tab w:val="right" w:pos="8640"/>
              </w:tabs>
              <w:jc w:val="left"/>
            </w:pPr>
            <w:r>
              <w:t xml:space="preserve">ORDER NO. </w:t>
            </w:r>
            <w:bookmarkStart w:id="2" w:name="OrderNo0035"/>
            <w:r w:rsidR="000B2FF8">
              <w:t>PSC-2022-0035-</w:t>
            </w:r>
            <w:r w:rsidR="0068023B">
              <w:t>TRF</w:t>
            </w:r>
            <w:r w:rsidR="0088269E">
              <w:t>-SU</w:t>
            </w:r>
            <w:bookmarkEnd w:id="2"/>
          </w:p>
          <w:p w:rsidR="002F2D7F" w:rsidRDefault="002F2D7F" w:rsidP="00C63FCF">
            <w:pPr>
              <w:pStyle w:val="OrderBody"/>
              <w:tabs>
                <w:tab w:val="center" w:pos="4320"/>
                <w:tab w:val="right" w:pos="8640"/>
              </w:tabs>
              <w:jc w:val="left"/>
            </w:pPr>
            <w:r>
              <w:t xml:space="preserve">ISSUED: </w:t>
            </w:r>
            <w:r w:rsidR="0088269E">
              <w:t>January 19, 2022</w:t>
            </w:r>
          </w:p>
        </w:tc>
      </w:tr>
    </w:tbl>
    <w:p w:rsidR="002F2D7F" w:rsidRDefault="002F2D7F" w:rsidP="002F2D7F"/>
    <w:p w:rsidR="002F2D7F" w:rsidRDefault="002F2D7F" w:rsidP="002F2D7F"/>
    <w:p w:rsidR="002F2D7F" w:rsidRDefault="002F2D7F" w:rsidP="00B67A43">
      <w:pPr>
        <w:ind w:firstLine="720"/>
        <w:jc w:val="both"/>
      </w:pPr>
      <w:bookmarkStart w:id="3" w:name="Commissioners"/>
      <w:bookmarkEnd w:id="3"/>
      <w:r>
        <w:t>The following Commissioners participated in the disposition of this matter:</w:t>
      </w:r>
    </w:p>
    <w:p w:rsidR="002F2D7F" w:rsidRDefault="002F2D7F" w:rsidP="00B67A43"/>
    <w:p w:rsidR="002F2D7F" w:rsidRDefault="002F2D7F" w:rsidP="00477699">
      <w:pPr>
        <w:jc w:val="center"/>
      </w:pPr>
      <w:r>
        <w:t>ANDREW GILES FAY, Chairman</w:t>
      </w:r>
    </w:p>
    <w:p w:rsidR="002F2D7F" w:rsidRDefault="002F2D7F" w:rsidP="00B67A43">
      <w:pPr>
        <w:jc w:val="center"/>
      </w:pPr>
      <w:r>
        <w:t>ART GRAHAM</w:t>
      </w:r>
    </w:p>
    <w:p w:rsidR="002F2D7F" w:rsidRDefault="002F2D7F" w:rsidP="00B67A43">
      <w:pPr>
        <w:jc w:val="center"/>
      </w:pPr>
      <w:r>
        <w:t>GARY F. CLARK</w:t>
      </w:r>
    </w:p>
    <w:p w:rsidR="002F2D7F" w:rsidRDefault="002F2D7F" w:rsidP="00B67A43">
      <w:pPr>
        <w:jc w:val="center"/>
      </w:pPr>
      <w:r>
        <w:t>MIKE LA ROSA</w:t>
      </w:r>
    </w:p>
    <w:p w:rsidR="002F2D7F" w:rsidRPr="005F2751" w:rsidRDefault="002F2D7F" w:rsidP="00B67A43">
      <w:pPr>
        <w:jc w:val="center"/>
      </w:pPr>
      <w:r w:rsidRPr="005F2751">
        <w:rPr>
          <w:lang w:val="en"/>
        </w:rPr>
        <w:t>GABRIELLA PASSIDOMO</w:t>
      </w:r>
    </w:p>
    <w:p w:rsidR="002F2D7F" w:rsidRDefault="002F2D7F" w:rsidP="00B67A43"/>
    <w:p w:rsidR="00CB5276" w:rsidRDefault="00CB5276">
      <w:pPr>
        <w:pStyle w:val="OrderBody"/>
      </w:pPr>
    </w:p>
    <w:p w:rsidR="002F2D7F" w:rsidRDefault="002F2D7F" w:rsidP="002F2D7F">
      <w:pPr>
        <w:pStyle w:val="CenterUnderline"/>
      </w:pPr>
      <w:r>
        <w:t>ORDER</w:t>
      </w:r>
      <w:bookmarkStart w:id="4" w:name="OrderTitle"/>
      <w:r>
        <w:t xml:space="preserve"> </w:t>
      </w:r>
      <w:r w:rsidR="006E6344">
        <w:t>DENYING REVISION OF EXISTING AFPI CHARGES</w:t>
      </w:r>
      <w:r>
        <w:t xml:space="preserve"> </w:t>
      </w:r>
      <w:bookmarkEnd w:id="4"/>
    </w:p>
    <w:p w:rsidR="002F2D7F" w:rsidRDefault="002F2D7F" w:rsidP="002F2D7F">
      <w:pPr>
        <w:pStyle w:val="CenterUnderline"/>
      </w:pPr>
    </w:p>
    <w:p w:rsidR="002F2D7F" w:rsidRDefault="002F2D7F" w:rsidP="002F2D7F">
      <w:pPr>
        <w:pStyle w:val="OrderBody"/>
      </w:pPr>
      <w:r>
        <w:t>BY THE COMMISSION:</w:t>
      </w:r>
    </w:p>
    <w:p w:rsidR="002F2D7F" w:rsidRDefault="002F2D7F" w:rsidP="002F2D7F">
      <w:pPr>
        <w:pStyle w:val="OrderBody"/>
      </w:pPr>
    </w:p>
    <w:p w:rsidR="002F2D7F" w:rsidRPr="0085502E" w:rsidRDefault="002F2D7F" w:rsidP="002F2D7F">
      <w:pPr>
        <w:pStyle w:val="RecommendationMajorSectionHeading"/>
        <w:rPr>
          <w:rFonts w:ascii="Times New Roman" w:hAnsi="Times New Roman" w:cs="Times New Roman"/>
          <w:b w:val="0"/>
          <w:u w:val="single"/>
        </w:rPr>
      </w:pPr>
      <w:r w:rsidRPr="0085502E">
        <w:rPr>
          <w:rFonts w:ascii="Times New Roman" w:hAnsi="Times New Roman" w:cs="Times New Roman"/>
          <w:b w:val="0"/>
          <w:u w:val="single"/>
        </w:rPr>
        <w:t>Background</w:t>
      </w:r>
    </w:p>
    <w:p w:rsidR="002F2D7F" w:rsidRDefault="002F2D7F" w:rsidP="0085502E">
      <w:pPr>
        <w:pStyle w:val="BodyText"/>
        <w:ind w:firstLine="720"/>
        <w:jc w:val="both"/>
      </w:pPr>
      <w:r>
        <w:t>Utilities, Inc. of Florida (UIF or utility) is a Class A utility providing water and wastewater services to 27 systems in the following counties: Charlotte, Highlands, Lake, Lee, Marion, Orange, Pasco, Pinellas, Polk, and Seminole. In its 2020 Annual Report, the utility reported $16,100,458 for wastewater operating revenues.</w:t>
      </w:r>
    </w:p>
    <w:p w:rsidR="002F2D7F" w:rsidRDefault="002F2D7F" w:rsidP="0085502E">
      <w:pPr>
        <w:pStyle w:val="BodyText"/>
        <w:ind w:firstLine="720"/>
        <w:jc w:val="both"/>
      </w:pPr>
      <w:r>
        <w:t xml:space="preserve">On June 24, 2021, the utility filed an application to revise its existing allowance for funds prudently invested (AFPI) charges for its system formerly known as Lake Utility Services, Inc. (LUSI), along with a tariff sheet reflecting the proposed AFPI charges. The utility is requesting to revise its existing AFPI charges for the LUSI wastewater system based on </w:t>
      </w:r>
      <w:r w:rsidR="00A16D2D">
        <w:t xml:space="preserve">our </w:t>
      </w:r>
      <w:r>
        <w:t>decision in UIF’s recent rate case proceeding in which the wastewater system was deemed less than 100 percent used and useful.</w:t>
      </w:r>
      <w:r>
        <w:rPr>
          <w:rStyle w:val="FootnoteReference"/>
        </w:rPr>
        <w:footnoteReference w:id="1"/>
      </w:r>
      <w:r>
        <w:t xml:space="preserve"> The utility’s proposed AFPI tariffs were suspended by Order No. PSC-2021-0319-PCO-SU, issued August 23, 2021, in the instant docket, pending further investigation.</w:t>
      </w:r>
      <w:r>
        <w:rPr>
          <w:rStyle w:val="FootnoteReference"/>
        </w:rPr>
        <w:footnoteReference w:id="2"/>
      </w:r>
      <w:r w:rsidR="00A16D2D">
        <w:t xml:space="preserve"> Commission s</w:t>
      </w:r>
      <w:r>
        <w:t>taff sent out its first data request on July 22, 2021, and the utility provided its response on August 10, 2021. On November 15, 2021, the utility filed revised schedules to correct an error in the calculation of cost of the qualifying assets.</w:t>
      </w:r>
    </w:p>
    <w:p w:rsidR="002F2D7F" w:rsidRDefault="00A16D2D" w:rsidP="0085502E">
      <w:pPr>
        <w:pStyle w:val="BodyText"/>
        <w:ind w:firstLine="720"/>
        <w:jc w:val="both"/>
      </w:pPr>
      <w:r>
        <w:t>We have</w:t>
      </w:r>
      <w:r w:rsidR="002F2D7F">
        <w:t xml:space="preserve"> jurisdiction pursuant to Sections 367.081 and 367.091, Florida Statutes.</w:t>
      </w:r>
    </w:p>
    <w:p w:rsidR="002F2D7F" w:rsidRDefault="002F2D7F" w:rsidP="0085502E">
      <w:pPr>
        <w:pStyle w:val="OrderBody"/>
      </w:pPr>
    </w:p>
    <w:p w:rsidR="00A16D2D" w:rsidRPr="00A16D2D" w:rsidRDefault="00A16D2D" w:rsidP="00A16D2D">
      <w:pPr>
        <w:pStyle w:val="IssueHeading"/>
        <w:ind w:firstLine="720"/>
        <w:jc w:val="center"/>
        <w:rPr>
          <w:rFonts w:ascii="Times New Roman" w:hAnsi="Times New Roman" w:cs="Times New Roman"/>
          <w:b w:val="0"/>
          <w:i w:val="0"/>
          <w:u w:val="single"/>
        </w:rPr>
      </w:pPr>
      <w:r>
        <w:rPr>
          <w:rFonts w:ascii="Times New Roman" w:hAnsi="Times New Roman" w:cs="Times New Roman"/>
          <w:b w:val="0"/>
          <w:i w:val="0"/>
          <w:u w:val="single"/>
        </w:rPr>
        <w:lastRenderedPageBreak/>
        <w:t>Decision</w:t>
      </w:r>
    </w:p>
    <w:p w:rsidR="002F2D7F" w:rsidRDefault="002F2D7F" w:rsidP="00A16D2D">
      <w:pPr>
        <w:pStyle w:val="BodyText"/>
        <w:ind w:firstLine="720"/>
        <w:jc w:val="both"/>
      </w:pPr>
      <w:r w:rsidRPr="00506BB9">
        <w:t xml:space="preserve">Pursuant to Rule 25-30.434, Florida Administrative Code (F.A.C.), an AFPI charge </w:t>
      </w:r>
      <w:r w:rsidRPr="00CE27E1">
        <w:t>is a mechanism which allows a utility the opportunity to earn a fair rate of return on prudently constructed plant held for future use from the future customers to be served by that plant in the form of a charge paid by those customers</w:t>
      </w:r>
      <w:r w:rsidRPr="00506BB9">
        <w:t xml:space="preserve">. </w:t>
      </w:r>
      <w:r>
        <w:t>The AFPI charge is calculated for one ERC on a monthly basis up to the time the utility reaches the designed capacity of the plant for which the charge applies. The charges cease when the plant has reached its designed capacity. The utility’s request for revised wastewater AFPI charges is a result of its wastewater system being deemed as less than 100 percent used and useful in its last rate proceeding.</w:t>
      </w:r>
    </w:p>
    <w:p w:rsidR="002F2D7F" w:rsidRDefault="002F2D7F" w:rsidP="0085502E">
      <w:pPr>
        <w:pStyle w:val="BodyText"/>
        <w:ind w:firstLine="720"/>
        <w:jc w:val="both"/>
      </w:pPr>
      <w:r>
        <w:t>The utility’s existing AFPI charges were set in March of 2020 and were based on the test year ended December 31, 2015.</w:t>
      </w:r>
      <w:r>
        <w:rPr>
          <w:rStyle w:val="FootnoteReference"/>
        </w:rPr>
        <w:footnoteReference w:id="3"/>
      </w:r>
      <w:r>
        <w:t xml:space="preserve"> At that time, the utility had 1,658 ERCs to reach design capacity with the utility having already collected AFPI charges for 1,542 ERCs through developer agreements. Therefore, as reflected in the order approving the current AFPI charges, the utility had 116 remaining ERCs (1,658 - 1,542) that were subject to the collection of AFPI charges. </w:t>
      </w:r>
    </w:p>
    <w:p w:rsidR="002F2D7F" w:rsidRDefault="002F2D7F" w:rsidP="0085502E">
      <w:pPr>
        <w:pStyle w:val="BodyText"/>
        <w:ind w:firstLine="720"/>
        <w:jc w:val="both"/>
      </w:pPr>
      <w:r>
        <w:t xml:space="preserve">Based on information provided in response to a </w:t>
      </w:r>
      <w:r w:rsidR="0024423B">
        <w:t xml:space="preserve">Commission </w:t>
      </w:r>
      <w:r>
        <w:t xml:space="preserve">staff data request, </w:t>
      </w:r>
      <w:r w:rsidR="0024423B">
        <w:t xml:space="preserve">we have </w:t>
      </w:r>
      <w:r>
        <w:t>determined that the utility has collected AFPI charges for the remaining 116 ERCs. While the utility has collected AFPI charges for all ERCs, some ERCs were prepaid and are not connected to the system yet. The appropriate AFPI charge is the charge in effect at the time of connection to the system.</w:t>
      </w:r>
      <w:r>
        <w:rPr>
          <w:rStyle w:val="FootnoteReference"/>
        </w:rPr>
        <w:footnoteReference w:id="4"/>
      </w:r>
      <w:r>
        <w:t xml:space="preserve"> For those ERCs that were prepaid and remain unconnected to date, the utility can true-up the AFPI charge to coincide with the actual date of connection. As a result, </w:t>
      </w:r>
      <w:r w:rsidR="0024423B">
        <w:t xml:space="preserve">we find </w:t>
      </w:r>
      <w:r>
        <w:t xml:space="preserve">it is appropriate to leave the current tariff in effect only for purposes of a true-up. Pursuant to the current tariff, the constant maximum charge of $1,171.57 would apply until all 1,658 ERCs are connected. </w:t>
      </w:r>
    </w:p>
    <w:p w:rsidR="002F2D7F" w:rsidRDefault="002F2D7F" w:rsidP="0085502E">
      <w:pPr>
        <w:pStyle w:val="BodyText"/>
        <w:ind w:firstLine="720"/>
        <w:jc w:val="both"/>
      </w:pPr>
      <w:r>
        <w:t xml:space="preserve">In addition to the utility having collected APFI charges for all 1,658 ERCs included in the calculation, </w:t>
      </w:r>
      <w:r w:rsidR="0024423B">
        <w:t>we find</w:t>
      </w:r>
      <w:r>
        <w:t xml:space="preserve"> that the rule </w:t>
      </w:r>
      <w:r w:rsidR="0024423B">
        <w:t>does not contemplate</w:t>
      </w:r>
      <w:r>
        <w:t xml:space="preserve"> reestablishing AFPI for the same plant upon which AFPI has previously been set. Recalculating AFPI on the same plant is counterintuitive to the intent of AFPI. It resets the charges which are significantly lower at the beginning of the accrual period which results in the utility forgoing carrying cost that it was otherwise entitled to pursuant to the rule. </w:t>
      </w:r>
      <w:r w:rsidR="00BB29C9">
        <w:t>O</w:t>
      </w:r>
      <w:r>
        <w:t xml:space="preserve">nly a plant expansion would warrant </w:t>
      </w:r>
      <w:r w:rsidR="00BB29C9">
        <w:t>a recalculation of AFPI, and</w:t>
      </w:r>
      <w:r>
        <w:t xml:space="preserve"> UIF has not undertaken a plant expansion. </w:t>
      </w:r>
    </w:p>
    <w:p w:rsidR="002F2D7F" w:rsidRDefault="0024423B" w:rsidP="0085502E">
      <w:pPr>
        <w:pStyle w:val="BodyText"/>
        <w:ind w:firstLine="720"/>
        <w:jc w:val="both"/>
      </w:pPr>
      <w:r>
        <w:t>We recognize</w:t>
      </w:r>
      <w:r w:rsidR="002F2D7F">
        <w:t xml:space="preserve"> that the utility is not at design capacity based on the determination in its last rate proceeding. However, if the utility is not at design capacity, it could be a result of the demographics of the customer base such as seasonality or low average consumption. UIF’s ERC was defined as 280 gallons per day (gpd). Seasonality and/or low average consumption could result in an ERC being less gpd in actuality. This could result in the utility having remaining </w:t>
      </w:r>
      <w:r w:rsidR="002F2D7F">
        <w:lastRenderedPageBreak/>
        <w:t>capacity even after all ERCs contemplated have connected to the system. Nonetheless, the calculation of UIF’s existing AFPI charges were designed to collect the cost associated with plant held for future use from 1,658 ERCs. The utility has collected AFPI for all 1,658 ERCs except for any prepaid connections that are subject to a true-up as a result of the date of connection and thus, the cost associated with the plant held for future use will be recovered as prescribed by rule. There are no additional qualifying assets that correspond to any remaining capacity even if the utility has the potential to serve. Granting AFPI based on the non-used and useful in its last rate proceeding would result in double recovery.</w:t>
      </w:r>
    </w:p>
    <w:p w:rsidR="002F2D7F" w:rsidRDefault="002F2D7F" w:rsidP="0085502E">
      <w:pPr>
        <w:pStyle w:val="OrderBody"/>
        <w:ind w:firstLine="720"/>
      </w:pPr>
      <w:r>
        <w:t xml:space="preserve">Based on the above, UIF’s request to revise its existing AFPI charges for LUSI’s wastewater system </w:t>
      </w:r>
      <w:r w:rsidR="0024423B">
        <w:t>is hereby</w:t>
      </w:r>
      <w:r>
        <w:t xml:space="preserve"> denied. The existing tariff sh</w:t>
      </w:r>
      <w:r w:rsidR="0024423B">
        <w:t>all</w:t>
      </w:r>
      <w:r>
        <w:t xml:space="preserve"> be revised to reflect that the utility has no remaining ERCs upon which to collect AFPI charges at this time. The tariff sh</w:t>
      </w:r>
      <w:r w:rsidR="0024423B">
        <w:t xml:space="preserve">all </w:t>
      </w:r>
      <w:r>
        <w:t>remain in effect only to allow the utility to true-up any prepaid AFPI charges to coincide with the connection to the system.</w:t>
      </w:r>
    </w:p>
    <w:p w:rsidR="0024423B" w:rsidRDefault="0024423B" w:rsidP="0085502E">
      <w:pPr>
        <w:pStyle w:val="OrderBody"/>
      </w:pPr>
    </w:p>
    <w:p w:rsidR="002F2D7F" w:rsidRDefault="002F2D7F" w:rsidP="0085502E">
      <w:pPr>
        <w:pStyle w:val="OrderBody"/>
      </w:pPr>
      <w:r>
        <w:tab/>
        <w:t>Based on the foregoing, it is</w:t>
      </w:r>
    </w:p>
    <w:p w:rsidR="002F2D7F" w:rsidRDefault="002F2D7F" w:rsidP="0085502E">
      <w:pPr>
        <w:pStyle w:val="OrderBody"/>
      </w:pPr>
    </w:p>
    <w:p w:rsidR="009E42A7" w:rsidRDefault="002F2D7F" w:rsidP="00A16D2D">
      <w:pPr>
        <w:pStyle w:val="OrderBody"/>
      </w:pPr>
      <w:r>
        <w:tab/>
        <w:t>ORDERED by the Florida Public Service Commission that</w:t>
      </w:r>
      <w:r w:rsidR="00A16D2D">
        <w:t xml:space="preserve"> </w:t>
      </w:r>
      <w:r w:rsidR="00A16D2D" w:rsidRPr="00A16D2D">
        <w:t xml:space="preserve">Utilities, Inc. of Florida’s request to revise its existing </w:t>
      </w:r>
      <w:r w:rsidR="00A16D2D">
        <w:t>allowance for funds prudently invested</w:t>
      </w:r>
      <w:r w:rsidR="00A16D2D" w:rsidRPr="00A16D2D">
        <w:t xml:space="preserve"> charges for</w:t>
      </w:r>
      <w:r w:rsidR="00245C85">
        <w:t xml:space="preserve"> </w:t>
      </w:r>
      <w:r w:rsidR="00245C85" w:rsidRPr="00245C85">
        <w:t>Lake Utility Services, Inc.</w:t>
      </w:r>
      <w:r w:rsidR="00A16D2D" w:rsidRPr="00A16D2D">
        <w:t xml:space="preserve">’s wastewater system </w:t>
      </w:r>
      <w:r w:rsidR="009E42A7">
        <w:t>is hereby</w:t>
      </w:r>
      <w:r w:rsidR="00A16D2D" w:rsidRPr="00A16D2D">
        <w:t xml:space="preserve"> denied. </w:t>
      </w:r>
      <w:r w:rsidR="009E42A7">
        <w:t>It is further</w:t>
      </w:r>
    </w:p>
    <w:p w:rsidR="009E42A7" w:rsidRDefault="009E42A7" w:rsidP="00A16D2D">
      <w:pPr>
        <w:pStyle w:val="OrderBody"/>
      </w:pPr>
    </w:p>
    <w:p w:rsidR="00A16D2D" w:rsidRPr="00A16D2D" w:rsidRDefault="009E42A7" w:rsidP="009E42A7">
      <w:pPr>
        <w:pStyle w:val="OrderBody"/>
        <w:ind w:firstLine="720"/>
      </w:pPr>
      <w:r>
        <w:t>ORDERED that t</w:t>
      </w:r>
      <w:r w:rsidR="00A16D2D" w:rsidRPr="00A16D2D">
        <w:t>he existing tariff sh</w:t>
      </w:r>
      <w:r>
        <w:t>all be</w:t>
      </w:r>
      <w:r w:rsidR="00A16D2D" w:rsidRPr="00A16D2D">
        <w:t xml:space="preserve"> revised to reflect that the utility has no remaining equ</w:t>
      </w:r>
      <w:r>
        <w:t>ivalent residential connections</w:t>
      </w:r>
      <w:r w:rsidR="00A16D2D" w:rsidRPr="00A16D2D">
        <w:t xml:space="preserve"> upon which to collect AFPI charges. The tariff sh</w:t>
      </w:r>
      <w:r>
        <w:t>all</w:t>
      </w:r>
      <w:r w:rsidR="00A16D2D" w:rsidRPr="00A16D2D">
        <w:t xml:space="preserve"> remain in effect only to allow the utility to true-up any prepaid AFPI charges to coincide with the connection to the system. </w:t>
      </w:r>
      <w:r>
        <w:t>It is further</w:t>
      </w:r>
    </w:p>
    <w:p w:rsidR="002F2D7F" w:rsidRDefault="002F2D7F" w:rsidP="0085502E">
      <w:pPr>
        <w:pStyle w:val="OrderBody"/>
      </w:pPr>
    </w:p>
    <w:p w:rsidR="002F2D7F" w:rsidRDefault="002F2D7F" w:rsidP="0085502E">
      <w:pPr>
        <w:jc w:val="both"/>
      </w:pPr>
      <w:r>
        <w:tab/>
        <w:t>ORDERED that if a protest is filed within 21 days of issuance of the Order, the tariff shall remain in effect with any charges held subject to refund pending resolution of the protest.  It is further</w:t>
      </w:r>
    </w:p>
    <w:p w:rsidR="002F2D7F" w:rsidRDefault="002F2D7F" w:rsidP="0085502E">
      <w:pPr>
        <w:jc w:val="both"/>
      </w:pPr>
    </w:p>
    <w:p w:rsidR="002F2D7F" w:rsidRDefault="002F2D7F" w:rsidP="0085502E">
      <w:pPr>
        <w:jc w:val="both"/>
      </w:pPr>
      <w:r>
        <w:tab/>
        <w:t>ORDERED that if no timely protest is filed, this docket shall be closed upon the issuance of a Consummating Order.</w:t>
      </w:r>
    </w:p>
    <w:p w:rsidR="002F2D7F" w:rsidRDefault="002F2D7F" w:rsidP="0085502E">
      <w:pPr>
        <w:jc w:val="both"/>
      </w:pPr>
    </w:p>
    <w:p w:rsidR="002F2D7F" w:rsidRDefault="002F2D7F" w:rsidP="002F2D7F">
      <w:pPr>
        <w:keepNext/>
        <w:keepLines/>
        <w:jc w:val="both"/>
      </w:pPr>
      <w:r>
        <w:lastRenderedPageBreak/>
        <w:tab/>
        <w:t xml:space="preserve">By ORDER of the Florida Public Service Commission this </w:t>
      </w:r>
      <w:bookmarkStart w:id="5" w:name="replaceDate"/>
      <w:bookmarkEnd w:id="5"/>
      <w:r w:rsidR="0088269E">
        <w:rPr>
          <w:u w:val="single"/>
        </w:rPr>
        <w:t>19th</w:t>
      </w:r>
      <w:r w:rsidR="0088269E">
        <w:t xml:space="preserve"> day of </w:t>
      </w:r>
      <w:r w:rsidR="0088269E">
        <w:rPr>
          <w:u w:val="single"/>
        </w:rPr>
        <w:t>January</w:t>
      </w:r>
      <w:r w:rsidR="0088269E">
        <w:t xml:space="preserve">, </w:t>
      </w:r>
      <w:r w:rsidR="0088269E">
        <w:rPr>
          <w:u w:val="single"/>
        </w:rPr>
        <w:t>2022</w:t>
      </w:r>
      <w:r w:rsidR="0088269E">
        <w:t>.</w:t>
      </w:r>
    </w:p>
    <w:p w:rsidR="0088269E" w:rsidRPr="0088269E" w:rsidRDefault="0088269E" w:rsidP="002F2D7F">
      <w:pPr>
        <w:keepNext/>
        <w:keepLines/>
        <w:jc w:val="both"/>
      </w:pPr>
    </w:p>
    <w:p w:rsidR="002F2D7F" w:rsidRDefault="002F2D7F" w:rsidP="002F2D7F">
      <w:pPr>
        <w:keepNext/>
        <w:keepLines/>
        <w:jc w:val="both"/>
      </w:pPr>
    </w:p>
    <w:p w:rsidR="002F2D7F" w:rsidRDefault="002F2D7F" w:rsidP="002F2D7F">
      <w:pPr>
        <w:keepNext/>
        <w:keepLines/>
        <w:jc w:val="both"/>
      </w:pPr>
    </w:p>
    <w:p w:rsidR="002F2D7F" w:rsidRDefault="002F2D7F" w:rsidP="002F2D7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F2D7F" w:rsidTr="002F2D7F">
        <w:tc>
          <w:tcPr>
            <w:tcW w:w="720" w:type="dxa"/>
            <w:shd w:val="clear" w:color="auto" w:fill="auto"/>
          </w:tcPr>
          <w:p w:rsidR="002F2D7F" w:rsidRDefault="002F2D7F" w:rsidP="002F2D7F">
            <w:pPr>
              <w:keepNext/>
              <w:keepLines/>
              <w:jc w:val="both"/>
            </w:pPr>
            <w:bookmarkStart w:id="6" w:name="bkmrkSignature" w:colFirst="0" w:colLast="0"/>
          </w:p>
        </w:tc>
        <w:tc>
          <w:tcPr>
            <w:tcW w:w="4320" w:type="dxa"/>
            <w:tcBorders>
              <w:bottom w:val="single" w:sz="4" w:space="0" w:color="auto"/>
            </w:tcBorders>
            <w:shd w:val="clear" w:color="auto" w:fill="auto"/>
          </w:tcPr>
          <w:p w:rsidR="002F2D7F" w:rsidRDefault="00696460" w:rsidP="002F2D7F">
            <w:pPr>
              <w:keepNext/>
              <w:keepLines/>
              <w:jc w:val="both"/>
            </w:pPr>
            <w:r>
              <w:t>/s/ Adam J. Teitzman</w:t>
            </w:r>
            <w:bookmarkStart w:id="7" w:name="_GoBack"/>
            <w:bookmarkEnd w:id="7"/>
          </w:p>
        </w:tc>
      </w:tr>
      <w:bookmarkEnd w:id="6"/>
      <w:tr w:rsidR="002F2D7F" w:rsidTr="002F2D7F">
        <w:tc>
          <w:tcPr>
            <w:tcW w:w="720" w:type="dxa"/>
            <w:shd w:val="clear" w:color="auto" w:fill="auto"/>
          </w:tcPr>
          <w:p w:rsidR="002F2D7F" w:rsidRDefault="002F2D7F" w:rsidP="002F2D7F">
            <w:pPr>
              <w:keepNext/>
              <w:keepLines/>
              <w:jc w:val="both"/>
            </w:pPr>
          </w:p>
        </w:tc>
        <w:tc>
          <w:tcPr>
            <w:tcW w:w="4320" w:type="dxa"/>
            <w:tcBorders>
              <w:top w:val="single" w:sz="4" w:space="0" w:color="auto"/>
            </w:tcBorders>
            <w:shd w:val="clear" w:color="auto" w:fill="auto"/>
          </w:tcPr>
          <w:p w:rsidR="002F2D7F" w:rsidRDefault="002F2D7F" w:rsidP="002F2D7F">
            <w:pPr>
              <w:keepNext/>
              <w:keepLines/>
              <w:jc w:val="both"/>
            </w:pPr>
            <w:r>
              <w:t>ADAM J. TEITZMAN</w:t>
            </w:r>
          </w:p>
          <w:p w:rsidR="002F2D7F" w:rsidRDefault="002F2D7F" w:rsidP="002F2D7F">
            <w:pPr>
              <w:keepNext/>
              <w:keepLines/>
              <w:jc w:val="both"/>
            </w:pPr>
            <w:r>
              <w:t>Commission Clerk</w:t>
            </w:r>
          </w:p>
        </w:tc>
      </w:tr>
    </w:tbl>
    <w:p w:rsidR="002F2D7F" w:rsidRDefault="002F2D7F" w:rsidP="002F2D7F">
      <w:pPr>
        <w:pStyle w:val="OrderSigInfo"/>
        <w:keepNext/>
        <w:keepLines/>
      </w:pPr>
      <w:r>
        <w:t>Florida Public Service Commission</w:t>
      </w:r>
    </w:p>
    <w:p w:rsidR="002F2D7F" w:rsidRDefault="002F2D7F" w:rsidP="002F2D7F">
      <w:pPr>
        <w:pStyle w:val="OrderSigInfo"/>
        <w:keepNext/>
        <w:keepLines/>
      </w:pPr>
      <w:r>
        <w:t>2540 Shumard Oak Boulevard</w:t>
      </w:r>
    </w:p>
    <w:p w:rsidR="002F2D7F" w:rsidRDefault="002F2D7F" w:rsidP="002F2D7F">
      <w:pPr>
        <w:pStyle w:val="OrderSigInfo"/>
        <w:keepNext/>
        <w:keepLines/>
      </w:pPr>
      <w:r>
        <w:t>Tallahassee, Florida 32399</w:t>
      </w:r>
    </w:p>
    <w:p w:rsidR="002F2D7F" w:rsidRDefault="002F2D7F" w:rsidP="002F2D7F">
      <w:pPr>
        <w:pStyle w:val="OrderSigInfo"/>
        <w:keepNext/>
        <w:keepLines/>
      </w:pPr>
      <w:r>
        <w:t>(850) 413</w:t>
      </w:r>
      <w:r>
        <w:noBreakHyphen/>
        <w:t>6770</w:t>
      </w:r>
    </w:p>
    <w:p w:rsidR="002F2D7F" w:rsidRDefault="002F2D7F" w:rsidP="002F2D7F">
      <w:pPr>
        <w:pStyle w:val="OrderSigInfo"/>
        <w:keepNext/>
        <w:keepLines/>
      </w:pPr>
      <w:r>
        <w:t>www.floridapsc.com</w:t>
      </w:r>
    </w:p>
    <w:p w:rsidR="002F2D7F" w:rsidRDefault="002F2D7F" w:rsidP="002F2D7F">
      <w:pPr>
        <w:pStyle w:val="OrderSigInfo"/>
        <w:keepNext/>
        <w:keepLines/>
      </w:pPr>
    </w:p>
    <w:p w:rsidR="002F2D7F" w:rsidRDefault="002F2D7F" w:rsidP="000B2FF8">
      <w:pPr>
        <w:pStyle w:val="OrderSigInfo"/>
        <w:keepNext/>
        <w:keepLines/>
      </w:pPr>
      <w:r>
        <w:t>Copies furnished:  A copy of this document is provided to the parties of record at the time of issuance and, if applicable, interested persons.</w:t>
      </w:r>
    </w:p>
    <w:p w:rsidR="002F2D7F" w:rsidRDefault="008D5B02" w:rsidP="002F2D7F">
      <w:pPr>
        <w:keepNext/>
        <w:keepLines/>
        <w:jc w:val="both"/>
      </w:pPr>
      <w:r>
        <w:t>JSC</w:t>
      </w:r>
    </w:p>
    <w:p w:rsidR="002F2D7F" w:rsidRDefault="002F2D7F" w:rsidP="002F2D7F">
      <w:pPr>
        <w:jc w:val="both"/>
      </w:pPr>
    </w:p>
    <w:p w:rsidR="00294539" w:rsidRDefault="00294539" w:rsidP="00294539">
      <w:pPr>
        <w:pStyle w:val="CenterUnderline"/>
      </w:pPr>
      <w:r>
        <w:t>NOTICE OF FURTHER PROCEEDINGS</w:t>
      </w:r>
    </w:p>
    <w:p w:rsidR="002F2D7F" w:rsidRDefault="002F2D7F" w:rsidP="00294539">
      <w:pPr>
        <w:pStyle w:val="CenterUnderline"/>
      </w:pPr>
    </w:p>
    <w:p w:rsidR="00294539" w:rsidRDefault="00294539" w:rsidP="0029453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4539" w:rsidRDefault="00294539" w:rsidP="00294539">
      <w:pPr>
        <w:pStyle w:val="OrderBody"/>
      </w:pPr>
    </w:p>
    <w:p w:rsidR="00294539" w:rsidRDefault="00294539" w:rsidP="00294539">
      <w:pPr>
        <w:pStyle w:val="OrderBody"/>
      </w:pPr>
      <w:r>
        <w:tab/>
        <w:t>Mediation may be available on a case-by-case basis.  If mediation is conducted, it does not affect a substantially interested person's right to a hearing.</w:t>
      </w:r>
    </w:p>
    <w:p w:rsidR="00294539" w:rsidRDefault="00294539" w:rsidP="00294539">
      <w:pPr>
        <w:pStyle w:val="OrderBody"/>
      </w:pPr>
    </w:p>
    <w:p w:rsidR="00294539" w:rsidRDefault="00294539" w:rsidP="00294539">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88269E">
        <w:rPr>
          <w:u w:val="single"/>
        </w:rPr>
        <w:t>February 9, 2022</w:t>
      </w:r>
      <w:r>
        <w:t xml:space="preserve">. </w:t>
      </w:r>
    </w:p>
    <w:p w:rsidR="00294539" w:rsidRDefault="00294539" w:rsidP="00294539">
      <w:pPr>
        <w:pStyle w:val="OrderBody"/>
      </w:pPr>
    </w:p>
    <w:p w:rsidR="00294539" w:rsidRDefault="00294539" w:rsidP="00294539">
      <w:pPr>
        <w:pStyle w:val="OrderBody"/>
      </w:pPr>
      <w:r>
        <w:tab/>
        <w:t>In the absence of such a petition, this Order shall become final and effective upon the issuance of a Consummating Order.</w:t>
      </w:r>
    </w:p>
    <w:p w:rsidR="00294539" w:rsidRDefault="00294539" w:rsidP="00294539">
      <w:pPr>
        <w:pStyle w:val="OrderBody"/>
      </w:pPr>
    </w:p>
    <w:p w:rsidR="00294539" w:rsidRDefault="00294539" w:rsidP="00294539">
      <w:pPr>
        <w:pStyle w:val="OrderBody"/>
      </w:pPr>
      <w:r>
        <w:lastRenderedPageBreak/>
        <w:tab/>
        <w:t>Any objection or protest filed in this docket before the issuance date of this order is considered abandoned unless it satisfies the foregoing conditions and is renewed within the specified protest period.</w:t>
      </w:r>
    </w:p>
    <w:p w:rsidR="00294539" w:rsidRDefault="00294539" w:rsidP="00294539">
      <w:pPr>
        <w:pStyle w:val="OrderBody"/>
      </w:pPr>
    </w:p>
    <w:p w:rsidR="00294539" w:rsidRPr="00294539" w:rsidRDefault="00294539" w:rsidP="00294539">
      <w:pPr>
        <w:pStyle w:val="OrderBody"/>
      </w:pPr>
    </w:p>
    <w:sectPr w:rsidR="00294539" w:rsidRPr="0029453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D7F" w:rsidRDefault="002F2D7F">
      <w:r>
        <w:separator/>
      </w:r>
    </w:p>
  </w:endnote>
  <w:endnote w:type="continuationSeparator" w:id="0">
    <w:p w:rsidR="002F2D7F" w:rsidRDefault="002F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D7F" w:rsidRDefault="002F2D7F">
      <w:r>
        <w:separator/>
      </w:r>
    </w:p>
  </w:footnote>
  <w:footnote w:type="continuationSeparator" w:id="0">
    <w:p w:rsidR="002F2D7F" w:rsidRDefault="002F2D7F">
      <w:r>
        <w:continuationSeparator/>
      </w:r>
    </w:p>
  </w:footnote>
  <w:footnote w:id="1">
    <w:p w:rsidR="002F2D7F" w:rsidRDefault="002F2D7F" w:rsidP="002F2D7F">
      <w:pPr>
        <w:pStyle w:val="FootnoteText"/>
      </w:pPr>
      <w:r>
        <w:rPr>
          <w:rStyle w:val="FootnoteReference"/>
        </w:rPr>
        <w:footnoteRef/>
      </w:r>
      <w:r>
        <w:t xml:space="preserve"> Order No. PSC-2021-0206-FOF-WS, issued June 4, 2021, in Docket No. </w:t>
      </w:r>
      <w:r w:rsidRPr="00AA569C">
        <w:t>20200139-WS</w:t>
      </w:r>
      <w:r>
        <w:t xml:space="preserve">, </w:t>
      </w:r>
      <w:r w:rsidRPr="00613D7A">
        <w:rPr>
          <w:i/>
        </w:rPr>
        <w:t xml:space="preserve">In re: </w:t>
      </w:r>
      <w:r w:rsidRPr="00AA569C">
        <w:rPr>
          <w:i/>
        </w:rPr>
        <w:t>Application for increase in water and wastewater rates in Charlotte, Highlands, Lake, Lee, Marion, Orange, Pasco, Pinellas, Polk, and Seminole Counties, by Utilities, Inc. of Florida.</w:t>
      </w:r>
    </w:p>
  </w:footnote>
  <w:footnote w:id="2">
    <w:p w:rsidR="002F2D7F" w:rsidRPr="00EF2677" w:rsidRDefault="002F2D7F" w:rsidP="002F2D7F">
      <w:pPr>
        <w:pStyle w:val="FootnoteText"/>
        <w:rPr>
          <w:i/>
        </w:rPr>
      </w:pPr>
      <w:r w:rsidRPr="0085502E">
        <w:rPr>
          <w:rStyle w:val="FootnoteReference"/>
        </w:rPr>
        <w:footnoteRef/>
      </w:r>
      <w:r w:rsidR="0085502E" w:rsidRPr="0085502E">
        <w:t xml:space="preserve"> </w:t>
      </w:r>
      <w:r w:rsidRPr="0085502E">
        <w:t>Order No.</w:t>
      </w:r>
      <w:r w:rsidRPr="00EF2677">
        <w:t xml:space="preserve"> PSC-2019-0546-PCO-WS, issued December 23, 2019, in Docket No. 20190189-WS, </w:t>
      </w:r>
      <w:r w:rsidRPr="00EF2677">
        <w:rPr>
          <w:i/>
        </w:rPr>
        <w:t>In re: Application for establishment of wastewater allowance for funds prudently invested (AFPI) charges in Lake County.</w:t>
      </w:r>
    </w:p>
  </w:footnote>
  <w:footnote w:id="3">
    <w:p w:rsidR="002F2D7F" w:rsidRDefault="002F2D7F" w:rsidP="002F2D7F">
      <w:pPr>
        <w:pStyle w:val="FootnoteText"/>
      </w:pPr>
      <w:r>
        <w:rPr>
          <w:rStyle w:val="FootnoteReference"/>
        </w:rPr>
        <w:footnoteRef/>
      </w:r>
      <w:r>
        <w:t xml:space="preserve"> Order No. PSC-2020-0072-TRF-WS, issued March 11, 2020, </w:t>
      </w:r>
      <w:r w:rsidRPr="007B3C3B">
        <w:rPr>
          <w:i/>
        </w:rPr>
        <w:t>In re: Application for establishment of wastewater allowance for</w:t>
      </w:r>
      <w:r>
        <w:rPr>
          <w:i/>
        </w:rPr>
        <w:t xml:space="preserve"> funds</w:t>
      </w:r>
      <w:r w:rsidRPr="007B3C3B">
        <w:rPr>
          <w:i/>
        </w:rPr>
        <w:t xml:space="preserve"> prudently (AFPI) charges in Lake County, by Utilities, Inc. of Florida</w:t>
      </w:r>
      <w:r>
        <w:t xml:space="preserve">. </w:t>
      </w:r>
    </w:p>
  </w:footnote>
  <w:footnote w:id="4">
    <w:p w:rsidR="002F2D7F" w:rsidRDefault="002F2D7F" w:rsidP="002F2D7F">
      <w:pPr>
        <w:pStyle w:val="FootnoteText"/>
      </w:pPr>
      <w:r>
        <w:rPr>
          <w:rStyle w:val="FootnoteReference"/>
        </w:rPr>
        <w:footnoteRef/>
      </w:r>
      <w:r>
        <w:t xml:space="preserve"> Pursuant to Rule 25-30.434, F.A.C., a five year period is reasonable for a utility to have an investment in future use plant. An AFPI charge escalates on a monthly basis up to the end of the five year accrual period; after the five-year period the charge remains constant until all ERCs have connected.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5 ">
      <w:r w:rsidR="00E32562">
        <w:t>PSC-2022-0035-TRF-SU</w:t>
      </w:r>
    </w:fldSimple>
  </w:p>
  <w:p w:rsidR="00FA6EFD" w:rsidRDefault="002F2D7F">
    <w:pPr>
      <w:pStyle w:val="OrderHeader"/>
    </w:pPr>
    <w:bookmarkStart w:id="8" w:name="HeaderDocketNo"/>
    <w:bookmarkEnd w:id="8"/>
    <w:r>
      <w:t>DOCKET NO. 20210119-SU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6460">
      <w:rPr>
        <w:rStyle w:val="PageNumber"/>
        <w:noProof/>
      </w:rPr>
      <w:t>4</w:t>
    </w:r>
    <w:r>
      <w:rPr>
        <w:rStyle w:val="PageNumber"/>
      </w:rPr>
      <w:fldChar w:fldCharType="end"/>
    </w:r>
  </w:p>
  <w:p w:rsidR="00FA6EFD" w:rsidRDefault="00FA6EFD">
    <w:pPr>
      <w:pStyle w:val="OrderHeader"/>
    </w:pPr>
  </w:p>
  <w:p w:rsidR="003D02A8" w:rsidRDefault="003D02A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19-SU"/>
  </w:docVars>
  <w:rsids>
    <w:rsidRoot w:val="002F2D7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6C9C"/>
    <w:rsid w:val="000B2FF8"/>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4423B"/>
    <w:rsid w:val="00245C85"/>
    <w:rsid w:val="0025124E"/>
    <w:rsid w:val="00252B30"/>
    <w:rsid w:val="00255291"/>
    <w:rsid w:val="002613E4"/>
    <w:rsid w:val="00262C43"/>
    <w:rsid w:val="0026544B"/>
    <w:rsid w:val="00270F89"/>
    <w:rsid w:val="00276CDC"/>
    <w:rsid w:val="00277655"/>
    <w:rsid w:val="002824B7"/>
    <w:rsid w:val="00282AC4"/>
    <w:rsid w:val="00293DC9"/>
    <w:rsid w:val="0029453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2D7F"/>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02A8"/>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023B"/>
    <w:rsid w:val="00693483"/>
    <w:rsid w:val="00696460"/>
    <w:rsid w:val="006A0BF3"/>
    <w:rsid w:val="006B0036"/>
    <w:rsid w:val="006B0DA6"/>
    <w:rsid w:val="006B3FA9"/>
    <w:rsid w:val="006C547E"/>
    <w:rsid w:val="006D2B51"/>
    <w:rsid w:val="006D5575"/>
    <w:rsid w:val="006D7191"/>
    <w:rsid w:val="006E21C4"/>
    <w:rsid w:val="006E42BE"/>
    <w:rsid w:val="006E5D4D"/>
    <w:rsid w:val="006E6344"/>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502E"/>
    <w:rsid w:val="00863A66"/>
    <w:rsid w:val="008703D7"/>
    <w:rsid w:val="00874429"/>
    <w:rsid w:val="00875D22"/>
    <w:rsid w:val="0088269E"/>
    <w:rsid w:val="00883D9A"/>
    <w:rsid w:val="008919EF"/>
    <w:rsid w:val="00892B20"/>
    <w:rsid w:val="008931BC"/>
    <w:rsid w:val="0089695B"/>
    <w:rsid w:val="008974F6"/>
    <w:rsid w:val="00897740"/>
    <w:rsid w:val="008A12EC"/>
    <w:rsid w:val="008B19A6"/>
    <w:rsid w:val="008B4EFB"/>
    <w:rsid w:val="008C21C8"/>
    <w:rsid w:val="008C6375"/>
    <w:rsid w:val="008C6A5B"/>
    <w:rsid w:val="008D441D"/>
    <w:rsid w:val="008D498D"/>
    <w:rsid w:val="008D5B02"/>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42A7"/>
    <w:rsid w:val="009E58E9"/>
    <w:rsid w:val="009E6803"/>
    <w:rsid w:val="009F6AD2"/>
    <w:rsid w:val="009F7C1B"/>
    <w:rsid w:val="00A00B5B"/>
    <w:rsid w:val="00A00D8D"/>
    <w:rsid w:val="00A01BB6"/>
    <w:rsid w:val="00A16D2D"/>
    <w:rsid w:val="00A22B28"/>
    <w:rsid w:val="00A3434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E5DF5"/>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29C9"/>
    <w:rsid w:val="00BC786E"/>
    <w:rsid w:val="00BD44C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14B9A"/>
    <w:rsid w:val="00E32562"/>
    <w:rsid w:val="00E4225C"/>
    <w:rsid w:val="00E44879"/>
    <w:rsid w:val="00E64773"/>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60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F2D7F"/>
    <w:pPr>
      <w:jc w:val="center"/>
    </w:pPr>
    <w:rPr>
      <w:rFonts w:ascii="Arial" w:hAnsi="Arial"/>
      <w:b/>
    </w:rPr>
  </w:style>
  <w:style w:type="character" w:customStyle="1" w:styleId="FootnoteTextChar">
    <w:name w:val="Footnote Text Char"/>
    <w:basedOn w:val="DefaultParagraphFont"/>
    <w:link w:val="FootnoteText"/>
    <w:uiPriority w:val="99"/>
    <w:rsid w:val="002F2D7F"/>
  </w:style>
  <w:style w:type="paragraph" w:customStyle="1" w:styleId="IssueHeading">
    <w:name w:val="Issue Heading"/>
    <w:basedOn w:val="Heading1"/>
    <w:next w:val="BodyText"/>
    <w:link w:val="IssueHeadingChar"/>
    <w:qFormat/>
    <w:rsid w:val="002F2D7F"/>
    <w:pPr>
      <w:keepNext w:val="0"/>
    </w:pPr>
    <w:rPr>
      <w:rFonts w:ascii="Arial" w:hAnsi="Arial"/>
      <w:b/>
      <w:i/>
    </w:rPr>
  </w:style>
  <w:style w:type="character" w:customStyle="1" w:styleId="IssueHeadingChar">
    <w:name w:val="Issue Heading Char"/>
    <w:link w:val="IssueHeading"/>
    <w:rsid w:val="002F2D7F"/>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2F2D7F"/>
    <w:pPr>
      <w:keepNext w:val="0"/>
    </w:pPr>
    <w:rPr>
      <w:rFonts w:ascii="Arial" w:hAnsi="Arial"/>
      <w:b/>
      <w:i/>
    </w:rPr>
  </w:style>
  <w:style w:type="character" w:customStyle="1" w:styleId="IssueSubsectionHeadingChar">
    <w:name w:val="Issue Subsection Heading Char"/>
    <w:link w:val="IssueSubsectionHeading"/>
    <w:rsid w:val="002F2D7F"/>
    <w:rPr>
      <w:rFonts w:ascii="Arial" w:hAnsi="Arial" w:cs="Arial"/>
      <w:b/>
      <w:bCs/>
      <w:i/>
      <w:iCs/>
      <w:sz w:val="24"/>
      <w:szCs w:val="28"/>
    </w:rPr>
  </w:style>
  <w:style w:type="paragraph" w:styleId="BalloonText">
    <w:name w:val="Balloon Text"/>
    <w:basedOn w:val="Normal"/>
    <w:link w:val="BalloonTextChar"/>
    <w:semiHidden/>
    <w:unhideWhenUsed/>
    <w:rsid w:val="00E32562"/>
    <w:rPr>
      <w:rFonts w:ascii="Segoe UI" w:hAnsi="Segoe UI" w:cs="Segoe UI"/>
      <w:sz w:val="18"/>
      <w:szCs w:val="18"/>
    </w:rPr>
  </w:style>
  <w:style w:type="character" w:customStyle="1" w:styleId="BalloonTextChar">
    <w:name w:val="Balloon Text Char"/>
    <w:basedOn w:val="DefaultParagraphFont"/>
    <w:link w:val="BalloonText"/>
    <w:semiHidden/>
    <w:rsid w:val="00E32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2022-01-19T15:13:00Z</dcterms:created>
  <dcterms:modified xsi:type="dcterms:W3CDTF">2022-01-19T18:46:00Z</dcterms:modified>
</cp:coreProperties>
</file>