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bookmarkEnd w:id="0"/>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90CC1" w:rsidP="00F82552">
            <w:pPr>
              <w:pStyle w:val="MemoHeading"/>
            </w:pPr>
            <w:bookmarkStart w:id="1" w:name="FilingDate"/>
            <w:r>
              <w:t xml:space="preserve">March </w:t>
            </w:r>
            <w:r w:rsidR="00F82552">
              <w:t>24</w:t>
            </w:r>
            <w:r>
              <w:t>,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90CC1" w:rsidRDefault="00590CC1">
            <w:pPr>
              <w:pStyle w:val="MemoHeading"/>
            </w:pPr>
            <w:bookmarkStart w:id="2" w:name="From"/>
            <w:r>
              <w:t>Division of Accounting and Finance (Cicchetti, Buys)</w:t>
            </w:r>
          </w:p>
          <w:p w:rsidR="00590CC1" w:rsidRDefault="00590CC1">
            <w:pPr>
              <w:pStyle w:val="MemoHeading"/>
            </w:pPr>
            <w:r>
              <w:t>Division of Engineering (Ellis)</w:t>
            </w:r>
          </w:p>
          <w:p w:rsidR="007C0528" w:rsidRDefault="00590CC1" w:rsidP="0049272D">
            <w:pPr>
              <w:pStyle w:val="MemoHeading"/>
            </w:pPr>
            <w:r>
              <w:t>Office of the General Counsel (DuVal)</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90CC1">
            <w:pPr>
              <w:pStyle w:val="MemoHeadingRe"/>
            </w:pPr>
            <w:bookmarkStart w:id="3" w:name="Re"/>
            <w:r>
              <w:t>Docket No. 20180047-EI – Consideration of the tax impacts associated with Tax Cuts and Jobs Act of 2017 for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90CC1" w:rsidP="005B2A85">
            <w:pPr>
              <w:pStyle w:val="MemoHeading"/>
            </w:pPr>
            <w:bookmarkStart w:id="4" w:name="AgendaDate"/>
            <w:r>
              <w:t>0</w:t>
            </w:r>
            <w:r w:rsidR="005B2A85">
              <w:t>4</w:t>
            </w:r>
            <w:r>
              <w:t>/</w:t>
            </w:r>
            <w:r w:rsidR="005B2A85">
              <w:t>5</w:t>
            </w:r>
            <w:r>
              <w:t>/22</w:t>
            </w:r>
            <w:bookmarkEnd w:id="4"/>
            <w:r w:rsidR="007C0528">
              <w:t xml:space="preserve"> – </w:t>
            </w:r>
            <w:bookmarkStart w:id="5" w:name="PermittedStatus"/>
            <w:r>
              <w:t xml:space="preserve">Regular Agenda – </w:t>
            </w:r>
            <w:r w:rsidR="0049272D">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90CC1">
            <w:pPr>
              <w:pStyle w:val="MemoHeading"/>
            </w:pPr>
            <w:bookmarkStart w:id="6" w:name="CommissionersAssigned"/>
            <w:r>
              <w:t>Graham, Clark, Passidomo</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90CC1">
            <w:pPr>
              <w:pStyle w:val="MemoHeading"/>
            </w:pPr>
            <w:bookmarkStart w:id="7" w:name="PrehearingOfficer"/>
            <w:r>
              <w:t>Passidomo</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90CC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90CC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A46D5C" w:rsidRDefault="00590CC1" w:rsidP="00590CC1">
      <w:pPr>
        <w:pStyle w:val="BodyText"/>
      </w:pPr>
      <w:r>
        <w:t>This docket was opened to consider the impacts of the Tax Cuts and Jobs Act of 2017 on Duke Energy Florida, LLC (DEF).</w:t>
      </w:r>
      <w:bookmarkEnd w:id="12"/>
      <w:r w:rsidR="00555F78">
        <w:t xml:space="preserve"> </w:t>
      </w:r>
      <w:r w:rsidR="00555F78" w:rsidRPr="0049272D">
        <w:t xml:space="preserve">In </w:t>
      </w:r>
      <w:r w:rsidR="00A46D5C" w:rsidRPr="0049272D">
        <w:t>Order</w:t>
      </w:r>
      <w:r w:rsidR="00555F78" w:rsidRPr="0049272D">
        <w:t xml:space="preserve"> No. PSC-2019-0053-FOF-EI, the Commission approved stipulated positions agreed upon by the Office of Public Counsel (OPC) and DEF</w:t>
      </w:r>
      <w:r w:rsidR="00EA0BFD" w:rsidRPr="0049272D">
        <w:t xml:space="preserve"> that resolved all issues in the docket.</w:t>
      </w:r>
      <w:r w:rsidR="00555F78" w:rsidRPr="0049272D">
        <w:rPr>
          <w:rStyle w:val="FootnoteReference"/>
        </w:rPr>
        <w:footnoteReference w:id="1"/>
      </w:r>
      <w:r w:rsidR="00555F78" w:rsidRPr="0049272D">
        <w:t xml:space="preserve">  The </w:t>
      </w:r>
      <w:r w:rsidR="00EA0BFD" w:rsidRPr="0049272D">
        <w:t>Commission</w:t>
      </w:r>
      <w:r w:rsidR="00A46D5C" w:rsidRPr="0049272D">
        <w:t xml:space="preserve"> left the docket open to consider feedback from the Internal Revenue Service (IRS) regarding the treatment of excess accumulated deferred income taxes</w:t>
      </w:r>
      <w:r w:rsidR="006461C6" w:rsidRPr="0049272D">
        <w:t xml:space="preserve"> (E</w:t>
      </w:r>
      <w:r w:rsidR="00A46D5C" w:rsidRPr="0049272D">
        <w:t xml:space="preserve">DIT) and the cost of removal (COR) and until all true-ups and offsets </w:t>
      </w:r>
      <w:r w:rsidR="001B368B" w:rsidRPr="0049272D">
        <w:t>were</w:t>
      </w:r>
      <w:r w:rsidR="00A46D5C" w:rsidRPr="0049272D">
        <w:t xml:space="preserve"> fully implemented. The </w:t>
      </w:r>
      <w:r w:rsidR="00EA0BFD" w:rsidRPr="0049272D">
        <w:t xml:space="preserve">true-ups and offsets have been fully implemented and the </w:t>
      </w:r>
      <w:r w:rsidR="00A46D5C" w:rsidRPr="0049272D">
        <w:t>only item left for the Commission to address is the feedback from the IRS.</w:t>
      </w:r>
    </w:p>
    <w:p w:rsidR="003F735D" w:rsidRDefault="005856B6" w:rsidP="00590CC1">
      <w:pPr>
        <w:pStyle w:val="BodyText"/>
      </w:pPr>
      <w:r>
        <w:lastRenderedPageBreak/>
        <w:t xml:space="preserve">On March 9, 2022, DEF and the OPC filed a </w:t>
      </w:r>
      <w:r w:rsidR="00A54253">
        <w:t xml:space="preserve">joint motion </w:t>
      </w:r>
      <w:r>
        <w:t>requesting that</w:t>
      </w:r>
      <w:r w:rsidR="00A54253">
        <w:t xml:space="preserve"> the Commission approve DEF’s </w:t>
      </w:r>
      <w:r>
        <w:t xml:space="preserve">proposed </w:t>
      </w:r>
      <w:r w:rsidR="00A54253">
        <w:t xml:space="preserve">treatment of </w:t>
      </w:r>
      <w:r w:rsidR="001B368B">
        <w:t>the E</w:t>
      </w:r>
      <w:r w:rsidR="00A54253">
        <w:t>DIT associated with the COR</w:t>
      </w:r>
      <w:r w:rsidR="00EA0BFD">
        <w:t xml:space="preserve">, </w:t>
      </w:r>
      <w:r w:rsidR="00EA0BFD" w:rsidRPr="0049272D">
        <w:t>as per IRS guidance</w:t>
      </w:r>
      <w:r w:rsidR="00EA0BFD">
        <w:t>,</w:t>
      </w:r>
      <w:r w:rsidR="00A54253">
        <w:t xml:space="preserve"> and close this docket.</w:t>
      </w:r>
    </w:p>
    <w:p w:rsidR="00EA2273" w:rsidRDefault="003F735D" w:rsidP="00590CC1">
      <w:pPr>
        <w:pStyle w:val="BodyText"/>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r>
        <w:t>The Commission has jurisdiction over this matter pursuant to Section</w:t>
      </w:r>
      <w:r w:rsidR="005856B6">
        <w:t>s 366.04, 366.05, and 366.06</w:t>
      </w:r>
      <w:r>
        <w:t>, Florida Statutes.</w:t>
      </w:r>
      <w:r w:rsidR="00A46D5C">
        <w:t xml:space="preserve">  </w:t>
      </w:r>
      <w:r w:rsidR="00555F78">
        <w:t xml:space="preserve">      </w:t>
      </w:r>
    </w:p>
    <w:p w:rsidR="007C0528" w:rsidRDefault="007C0528">
      <w:pPr>
        <w:pStyle w:val="RecommendationMajorSectionHeading"/>
      </w:pPr>
      <w:bookmarkStart w:id="16" w:name="DiscussionOfIssues"/>
      <w:r>
        <w:t>Discussion of Issues</w:t>
      </w:r>
    </w:p>
    <w:bookmarkEnd w:id="16"/>
    <w:p w:rsidR="00A54253" w:rsidRDefault="00A54253">
      <w:pPr>
        <w:pStyle w:val="IssueHeading"/>
        <w:rPr>
          <w:vanish/>
          <w:specVanish/>
        </w:rPr>
      </w:pPr>
      <w:r w:rsidRPr="004C3641">
        <w:t xml:space="preserve">Issue </w:t>
      </w:r>
      <w:fldSimple w:instr=" SEQ Issue \* MERGEFORMAT ">
        <w:r w:rsidR="000D6BB3">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0D6BB3">
        <w:rPr>
          <w:noProof/>
        </w:rPr>
        <w:instrText>1</w:instrText>
      </w:r>
      <w:r>
        <w:fldChar w:fldCharType="end"/>
      </w:r>
      <w:r>
        <w:tab/>
        <w:instrText xml:space="preserve">(Cicchetti)" \l 1 </w:instrText>
      </w:r>
      <w:r>
        <w:fldChar w:fldCharType="end"/>
      </w:r>
      <w:r>
        <w:t> </w:t>
      </w:r>
    </w:p>
    <w:p w:rsidR="00A54253" w:rsidRDefault="00A54253">
      <w:pPr>
        <w:pStyle w:val="BodyText"/>
      </w:pPr>
      <w:r>
        <w:t> Should the Commission approve DEF's</w:t>
      </w:r>
      <w:r w:rsidR="005856B6">
        <w:t xml:space="preserve"> proposed</w:t>
      </w:r>
      <w:r>
        <w:t xml:space="preserve"> treatment of the excess accumulated deferred income taxes</w:t>
      </w:r>
      <w:r w:rsidR="005856B6">
        <w:t xml:space="preserve"> (EDIT)</w:t>
      </w:r>
      <w:r>
        <w:t xml:space="preserve"> associated with the cost of removal</w:t>
      </w:r>
      <w:r w:rsidR="005856B6">
        <w:t xml:space="preserve"> (COR)</w:t>
      </w:r>
      <w:r>
        <w:t xml:space="preserve"> as satisfying the requirements set forth in Order No. PSC-2019-0053-FOF-EI?</w:t>
      </w:r>
    </w:p>
    <w:p w:rsidR="00A54253" w:rsidRPr="004C3641" w:rsidRDefault="00A54253">
      <w:pPr>
        <w:pStyle w:val="IssueSubsectionHeading"/>
        <w:rPr>
          <w:vanish/>
          <w:specVanish/>
        </w:rPr>
      </w:pPr>
      <w:r w:rsidRPr="004C3641">
        <w:t>Recommendation: </w:t>
      </w:r>
    </w:p>
    <w:p w:rsidR="00A54253" w:rsidRDefault="00A54253">
      <w:pPr>
        <w:pStyle w:val="BodyText"/>
      </w:pPr>
      <w:r>
        <w:t> </w:t>
      </w:r>
      <w:r w:rsidRPr="00A54253">
        <w:t>Yes. Staff recommends</w:t>
      </w:r>
      <w:r w:rsidR="005856B6">
        <w:t xml:space="preserve"> that</w:t>
      </w:r>
      <w:r w:rsidRPr="00A54253">
        <w:t xml:space="preserve"> the Commission a</w:t>
      </w:r>
      <w:r w:rsidR="00A25D26">
        <w:t>pprove DEF’s</w:t>
      </w:r>
      <w:r w:rsidR="005856B6">
        <w:t xml:space="preserve"> proposed</w:t>
      </w:r>
      <w:r w:rsidR="00A25D26">
        <w:t xml:space="preserve"> treatment of the E</w:t>
      </w:r>
      <w:r w:rsidRPr="00A54253">
        <w:t>DIT associated with the COR as satisfying the requirements set forth in Order No. PSC-2019-0053-FOF-EI.</w:t>
      </w:r>
      <w:r>
        <w:t xml:space="preserve"> (Cicchetti)</w:t>
      </w:r>
    </w:p>
    <w:p w:rsidR="00A54253" w:rsidRPr="003F735D" w:rsidRDefault="00A54253">
      <w:pPr>
        <w:pStyle w:val="IssueSubsectionHeading"/>
        <w:rPr>
          <w:b w:val="0"/>
          <w:i w:val="0"/>
          <w:vanish/>
          <w:specVanish/>
        </w:rPr>
      </w:pPr>
      <w:r w:rsidRPr="004C3641">
        <w:t>Staff Analysis:</w:t>
      </w:r>
      <w:r w:rsidR="003F735D">
        <w:t xml:space="preserve"> </w:t>
      </w:r>
      <w:r w:rsidRPr="004C3641">
        <w:t> </w:t>
      </w:r>
    </w:p>
    <w:p w:rsidR="005856B6" w:rsidRDefault="003F735D">
      <w:pPr>
        <w:pStyle w:val="BodyText"/>
      </w:pPr>
      <w:r>
        <w:t>At the time the Commission issued Order No. PSC-2019-0053-FOF-EI</w:t>
      </w:r>
      <w:r w:rsidR="00F82552">
        <w:t>,</w:t>
      </w:r>
      <w:r>
        <w:t xml:space="preserve"> there was uncertainty concerning the IRS’s position regarding the COR and the determinatio</w:t>
      </w:r>
      <w:r w:rsidR="006461C6">
        <w:t>n of protected and unprotected E</w:t>
      </w:r>
      <w:r>
        <w:t>DIT. The Commission ordered that the instant docket remain open to consider feedback from the IRS rega</w:t>
      </w:r>
      <w:r w:rsidR="006461C6">
        <w:t>rding the treatment of E</w:t>
      </w:r>
      <w:r>
        <w:t xml:space="preserve">DIT relating to the COR. In </w:t>
      </w:r>
      <w:r w:rsidR="005856B6">
        <w:t xml:space="preserve">the </w:t>
      </w:r>
      <w:r>
        <w:t>joint motion, DEF and the OPC propose</w:t>
      </w:r>
      <w:r w:rsidR="009215E9">
        <w:t>d</w:t>
      </w:r>
      <w:r>
        <w:t xml:space="preserve"> a re</w:t>
      </w:r>
      <w:r w:rsidR="006461C6">
        <w:t>asonable resolution of the COR E</w:t>
      </w:r>
      <w:r>
        <w:t xml:space="preserve">DIT issue based on information from the IRS as reflected in Private Letter Rulings </w:t>
      </w:r>
      <w:r w:rsidR="00496393">
        <w:t xml:space="preserve">(PLR) </w:t>
      </w:r>
      <w:r>
        <w:t>202033002 and 202124003.</w:t>
      </w:r>
      <w:r w:rsidR="00496393">
        <w:t xml:space="preserve"> </w:t>
      </w:r>
      <w:r>
        <w:t>The adjustment to accumulated deferred inco</w:t>
      </w:r>
      <w:r w:rsidR="006461C6">
        <w:t>me taxes for COR results in an E</w:t>
      </w:r>
      <w:r>
        <w:t>DIT of approximately $68 million to be recovered from customers. DEF’</w:t>
      </w:r>
      <w:r w:rsidR="006461C6">
        <w:t>s E</w:t>
      </w:r>
      <w:r>
        <w:t>DIT related to COR</w:t>
      </w:r>
      <w:r w:rsidR="00CA4D02">
        <w:t xml:space="preserve"> </w:t>
      </w:r>
      <w:r>
        <w:t xml:space="preserve">will be amortized at </w:t>
      </w:r>
      <w:r w:rsidR="006461C6">
        <w:t>the same rate as the protected E</w:t>
      </w:r>
      <w:r>
        <w:t xml:space="preserve">DIT. DEF’s </w:t>
      </w:r>
      <w:r w:rsidR="00CA4D02">
        <w:t>amortization</w:t>
      </w:r>
      <w:r w:rsidR="006461C6">
        <w:t xml:space="preserve"> of E</w:t>
      </w:r>
      <w:r>
        <w:t xml:space="preserve">DIT related to COR at </w:t>
      </w:r>
      <w:r w:rsidR="006461C6">
        <w:t>the same rate as the protected E</w:t>
      </w:r>
      <w:r>
        <w:t xml:space="preserve">DIT is not a normalization violation. </w:t>
      </w:r>
      <w:r w:rsidR="009D543B">
        <w:t>Furthermore, a</w:t>
      </w:r>
      <w:r>
        <w:t>s stated in the joint motion</w:t>
      </w:r>
      <w:r w:rsidR="005856B6">
        <w:t xml:space="preserve">: </w:t>
      </w:r>
    </w:p>
    <w:p w:rsidR="00A54253" w:rsidRDefault="003F735D" w:rsidP="005856B6">
      <w:pPr>
        <w:pStyle w:val="BodyText"/>
        <w:ind w:left="720" w:right="720"/>
      </w:pPr>
      <w:r>
        <w:t xml:space="preserve">“The amortization of both protected and unprotected EDIT has already been incorporated in the 2022-2024 revenue </w:t>
      </w:r>
      <w:r w:rsidR="00CA4D02">
        <w:t>requirement</w:t>
      </w:r>
      <w:r>
        <w:t xml:space="preserve"> in the 2021 Settlement. Accordingly, DEF’s proposed treatment of the </w:t>
      </w:r>
      <w:r w:rsidR="00F82552">
        <w:t>EDIT</w:t>
      </w:r>
      <w:r>
        <w:t xml:space="preserve"> related to COR has no immediate impact on customer rates.”</w:t>
      </w:r>
      <w:r>
        <w:rPr>
          <w:rStyle w:val="FootnoteReference"/>
        </w:rPr>
        <w:footnoteReference w:id="2"/>
      </w:r>
      <w:r>
        <w:t xml:space="preserve"> </w:t>
      </w:r>
    </w:p>
    <w:p w:rsidR="00496393" w:rsidRDefault="00496393">
      <w:pPr>
        <w:pStyle w:val="BodyText"/>
      </w:pPr>
      <w:r>
        <w:t xml:space="preserve">Staff has reviewed the PLRs and agrees with DEF and OPC that DEF’s proposed treatment of COR will not result in a normalization violation. </w:t>
      </w:r>
      <w:r w:rsidR="00FA24CC">
        <w:t>Based on the foregoing, s</w:t>
      </w:r>
      <w:r w:rsidRPr="00496393">
        <w:t xml:space="preserve">taff recommends </w:t>
      </w:r>
      <w:r w:rsidR="00FA24CC">
        <w:t xml:space="preserve">that </w:t>
      </w:r>
      <w:r w:rsidRPr="00496393">
        <w:t>the Commission approve DEF’s treatment of the</w:t>
      </w:r>
      <w:r w:rsidR="006461C6">
        <w:t xml:space="preserve"> E</w:t>
      </w:r>
      <w:r w:rsidRPr="00496393">
        <w:t>DIT associated with the COR as satisfying the requirements set forth in Order No. PSC-2019-0053-FOF-EI.</w:t>
      </w:r>
    </w:p>
    <w:p w:rsidR="003F735D" w:rsidRDefault="003F735D">
      <w:pPr>
        <w:pStyle w:val="BodyText"/>
      </w:pPr>
    </w:p>
    <w:p w:rsidR="00B21146" w:rsidRDefault="00B21146">
      <w:pPr>
        <w:pStyle w:val="IssueHeading"/>
        <w:rPr>
          <w:vanish/>
          <w:specVanish/>
        </w:rPr>
      </w:pPr>
      <w:r w:rsidRPr="004C3641">
        <w:rPr>
          <w:b w:val="0"/>
          <w:i w:val="0"/>
        </w:rPr>
        <w:br w:type="page"/>
      </w:r>
      <w:r w:rsidRPr="004C3641">
        <w:t xml:space="preserve">Issue </w:t>
      </w:r>
      <w:fldSimple w:instr=" SEQ Issue \* MERGEFORMAT ">
        <w:r w:rsidR="000D6BB3">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0D6BB3">
        <w:rPr>
          <w:noProof/>
        </w:rPr>
        <w:instrText>2</w:instrText>
      </w:r>
      <w:r>
        <w:fldChar w:fldCharType="end"/>
      </w:r>
      <w:r>
        <w:tab/>
        <w:instrText xml:space="preserve">(Harper, Duval)" \l 1 </w:instrText>
      </w:r>
      <w:r>
        <w:fldChar w:fldCharType="end"/>
      </w:r>
      <w:r>
        <w:t> </w:t>
      </w:r>
    </w:p>
    <w:p w:rsidR="00B21146" w:rsidRDefault="00B21146">
      <w:pPr>
        <w:pStyle w:val="BodyText"/>
      </w:pPr>
      <w:r>
        <w:t> Should this docket be closed?</w:t>
      </w:r>
    </w:p>
    <w:p w:rsidR="00B21146" w:rsidRPr="004C3641" w:rsidRDefault="00B21146">
      <w:pPr>
        <w:pStyle w:val="IssueSubsectionHeading"/>
        <w:rPr>
          <w:vanish/>
          <w:specVanish/>
        </w:rPr>
      </w:pPr>
      <w:r w:rsidRPr="004C3641">
        <w:t>Recommendation: </w:t>
      </w:r>
    </w:p>
    <w:p w:rsidR="00B21146" w:rsidRDefault="00B21146">
      <w:pPr>
        <w:pStyle w:val="BodyText"/>
      </w:pPr>
      <w:r>
        <w:t> Yes.</w:t>
      </w:r>
      <w:r w:rsidR="005856B6">
        <w:t xml:space="preserve"> If no person whose substantial interest</w:t>
      </w:r>
      <w:r w:rsidR="0044695C">
        <w:t>s</w:t>
      </w:r>
      <w:r w:rsidR="005F7977">
        <w:t xml:space="preserve"> are affected by the proposed agency action files a protest within 21 days of the issuance of the order, this docket should be closed upon the issuance of a consummating order.</w:t>
      </w:r>
      <w:r>
        <w:t xml:space="preserve"> (</w:t>
      </w:r>
      <w:r w:rsidR="005856B6">
        <w:t>DuVal</w:t>
      </w:r>
      <w:r>
        <w:t>)</w:t>
      </w:r>
    </w:p>
    <w:p w:rsidR="00B21146" w:rsidRPr="004C3641" w:rsidRDefault="00B21146">
      <w:pPr>
        <w:pStyle w:val="IssueSubsectionHeading"/>
        <w:rPr>
          <w:vanish/>
          <w:specVanish/>
        </w:rPr>
      </w:pPr>
      <w:r w:rsidRPr="004C3641">
        <w:t>Staff Analysis: </w:t>
      </w:r>
    </w:p>
    <w:p w:rsidR="00B21146" w:rsidRDefault="00B21146">
      <w:pPr>
        <w:pStyle w:val="BodyText"/>
      </w:pPr>
      <w:r>
        <w:t> </w:t>
      </w:r>
      <w:r w:rsidR="005F7977" w:rsidRPr="005F7977">
        <w:t>If no person whose substantial interest</w:t>
      </w:r>
      <w:r w:rsidR="0044695C">
        <w:t>s</w:t>
      </w:r>
      <w:r w:rsidR="005F7977" w:rsidRPr="005F7977">
        <w:t xml:space="preserve"> are affected by the proposed agency action files a protest within 21 days of the issuance of the order, this docket should be closed upon the issuance of a consummating order.</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1E7" w:rsidRDefault="006C51E7">
      <w:r>
        <w:separator/>
      </w:r>
    </w:p>
  </w:endnote>
  <w:endnote w:type="continuationSeparator" w:id="0">
    <w:p w:rsidR="006C51E7" w:rsidRDefault="006C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33D6D">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1E7" w:rsidRDefault="006C51E7">
      <w:r>
        <w:separator/>
      </w:r>
    </w:p>
  </w:footnote>
  <w:footnote w:type="continuationSeparator" w:id="0">
    <w:p w:rsidR="006C51E7" w:rsidRDefault="006C51E7">
      <w:r>
        <w:continuationSeparator/>
      </w:r>
    </w:p>
  </w:footnote>
  <w:footnote w:id="1">
    <w:p w:rsidR="00555F78" w:rsidRPr="00555F78" w:rsidRDefault="00555F78">
      <w:pPr>
        <w:pStyle w:val="FootnoteText"/>
        <w:rPr>
          <w:i/>
        </w:rPr>
      </w:pPr>
      <w:r>
        <w:rPr>
          <w:rStyle w:val="FootnoteReference"/>
        </w:rPr>
        <w:footnoteRef/>
      </w:r>
      <w:r>
        <w:t>Order No. PSC-2019-0053-FOF-EI, issued February 1, 2019, in Docket No. 20180047-EI,</w:t>
      </w:r>
      <w:r>
        <w:rPr>
          <w:i/>
        </w:rPr>
        <w:t xml:space="preserve"> In re: Consideration of the tax impacts associated with Tax Cuts and Jobs Act of 2017 for Duke Energy Florida, LLC.</w:t>
      </w:r>
    </w:p>
  </w:footnote>
  <w:footnote w:id="2">
    <w:p w:rsidR="003F735D" w:rsidRDefault="003F735D">
      <w:pPr>
        <w:pStyle w:val="FootnoteText"/>
      </w:pPr>
      <w:r>
        <w:rPr>
          <w:rStyle w:val="FootnoteReference"/>
        </w:rPr>
        <w:footnoteRef/>
      </w:r>
      <w:r>
        <w:t xml:space="preserve">Joint Motion By Duke Energy Florida, LLC, and Citizens Of Florida Through Office Of Public Counsel To Approve Treatment Of Cost Of Removal And Close The Docket, Section 9, page 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590CC1"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20180047-EI</w:t>
    </w:r>
    <w:bookmarkEnd w:id="15"/>
  </w:p>
  <w:p w:rsidR="00BC402E" w:rsidRDefault="00BC402E">
    <w:pPr>
      <w:pStyle w:val="Header"/>
    </w:pPr>
    <w:r>
      <w:t xml:space="preserve">Date: </w:t>
    </w:r>
    <w:fldSimple w:instr=" REF FilingDate ">
      <w:r w:rsidR="000D6BB3">
        <w:t>March 24,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D6BB3">
      <w:t>Docket No.</w:t>
    </w:r>
    <w:r>
      <w:fldChar w:fldCharType="end"/>
    </w:r>
    <w:r>
      <w:t xml:space="preserve"> </w:t>
    </w:r>
    <w:r>
      <w:fldChar w:fldCharType="begin"/>
    </w:r>
    <w:r>
      <w:instrText xml:space="preserve"> REF DocketList</w:instrText>
    </w:r>
    <w:r>
      <w:fldChar w:fldCharType="separate"/>
    </w:r>
    <w:r w:rsidR="000D6BB3">
      <w:t>20180047-EI</w:t>
    </w:r>
    <w:r>
      <w:fldChar w:fldCharType="end"/>
    </w:r>
    <w:r>
      <w:tab/>
      <w:t xml:space="preserve">Issue </w:t>
    </w:r>
    <w:r w:rsidR="004E3EA6">
      <w:fldChar w:fldCharType="begin"/>
    </w:r>
    <w:r w:rsidR="004E3EA6">
      <w:instrText xml:space="preserve"> Seq Issue \c \* Arabic </w:instrText>
    </w:r>
    <w:r w:rsidR="004E3EA6">
      <w:fldChar w:fldCharType="separate"/>
    </w:r>
    <w:r w:rsidR="00633D6D">
      <w:rPr>
        <w:noProof/>
      </w:rPr>
      <w:t>2</w:t>
    </w:r>
    <w:r w:rsidR="004E3EA6">
      <w:rPr>
        <w:noProof/>
      </w:rPr>
      <w:fldChar w:fldCharType="end"/>
    </w:r>
  </w:p>
  <w:p w:rsidR="00BC402E" w:rsidRDefault="00BC402E">
    <w:pPr>
      <w:pStyle w:val="Header"/>
    </w:pPr>
    <w:r>
      <w:t xml:space="preserve">Date: </w:t>
    </w:r>
    <w:fldSimple w:instr=" REF FilingDate ">
      <w:r w:rsidR="000D6BB3">
        <w:t>March 24,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90CC1"/>
    <w:rsid w:val="000043D5"/>
    <w:rsid w:val="00006170"/>
    <w:rsid w:val="00010E37"/>
    <w:rsid w:val="000172DA"/>
    <w:rsid w:val="000247C5"/>
    <w:rsid w:val="000277C2"/>
    <w:rsid w:val="00035B48"/>
    <w:rsid w:val="00036CE2"/>
    <w:rsid w:val="000437FE"/>
    <w:rsid w:val="00043823"/>
    <w:rsid w:val="000513BE"/>
    <w:rsid w:val="00065A06"/>
    <w:rsid w:val="000666F3"/>
    <w:rsid w:val="00070DCB"/>
    <w:rsid w:val="00072CCA"/>
    <w:rsid w:val="00073120"/>
    <w:rsid w:val="000764D0"/>
    <w:rsid w:val="000828D3"/>
    <w:rsid w:val="000A2B57"/>
    <w:rsid w:val="000A418B"/>
    <w:rsid w:val="000C4431"/>
    <w:rsid w:val="000D1C06"/>
    <w:rsid w:val="000D4319"/>
    <w:rsid w:val="000D6BB3"/>
    <w:rsid w:val="000E426D"/>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368B"/>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E1A26"/>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E786C"/>
    <w:rsid w:val="003F1679"/>
    <w:rsid w:val="003F21EB"/>
    <w:rsid w:val="003F4A35"/>
    <w:rsid w:val="003F735D"/>
    <w:rsid w:val="003F7FDD"/>
    <w:rsid w:val="00402481"/>
    <w:rsid w:val="004042B4"/>
    <w:rsid w:val="00410DC4"/>
    <w:rsid w:val="00412DAE"/>
    <w:rsid w:val="004242E6"/>
    <w:rsid w:val="00431598"/>
    <w:rsid w:val="004319AD"/>
    <w:rsid w:val="004426B8"/>
    <w:rsid w:val="00444432"/>
    <w:rsid w:val="0044695C"/>
    <w:rsid w:val="00471860"/>
    <w:rsid w:val="00477026"/>
    <w:rsid w:val="0049272D"/>
    <w:rsid w:val="00496393"/>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55F78"/>
    <w:rsid w:val="00560FF0"/>
    <w:rsid w:val="005614BD"/>
    <w:rsid w:val="0057154F"/>
    <w:rsid w:val="00580F69"/>
    <w:rsid w:val="00581CA3"/>
    <w:rsid w:val="005856B6"/>
    <w:rsid w:val="00587A44"/>
    <w:rsid w:val="00590CC1"/>
    <w:rsid w:val="00595557"/>
    <w:rsid w:val="00597730"/>
    <w:rsid w:val="005977EC"/>
    <w:rsid w:val="00597DE7"/>
    <w:rsid w:val="005A4AA2"/>
    <w:rsid w:val="005B2A85"/>
    <w:rsid w:val="005B34B6"/>
    <w:rsid w:val="005B6C8F"/>
    <w:rsid w:val="005B6EC3"/>
    <w:rsid w:val="005D0F74"/>
    <w:rsid w:val="005D2E7D"/>
    <w:rsid w:val="005D4A8F"/>
    <w:rsid w:val="005D561B"/>
    <w:rsid w:val="005D5ECF"/>
    <w:rsid w:val="005F468D"/>
    <w:rsid w:val="005F69A3"/>
    <w:rsid w:val="005F7977"/>
    <w:rsid w:val="00604CC7"/>
    <w:rsid w:val="00615423"/>
    <w:rsid w:val="006165B2"/>
    <w:rsid w:val="00617276"/>
    <w:rsid w:val="0062527B"/>
    <w:rsid w:val="00625D97"/>
    <w:rsid w:val="00625F1C"/>
    <w:rsid w:val="006279E1"/>
    <w:rsid w:val="00630CEB"/>
    <w:rsid w:val="00632264"/>
    <w:rsid w:val="00633D6D"/>
    <w:rsid w:val="006461C6"/>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C51E7"/>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358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15E9"/>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43B"/>
    <w:rsid w:val="009D568A"/>
    <w:rsid w:val="009F04EC"/>
    <w:rsid w:val="009F2A7C"/>
    <w:rsid w:val="009F3B36"/>
    <w:rsid w:val="00A019B9"/>
    <w:rsid w:val="00A12508"/>
    <w:rsid w:val="00A1282B"/>
    <w:rsid w:val="00A13A27"/>
    <w:rsid w:val="00A175B6"/>
    <w:rsid w:val="00A21835"/>
    <w:rsid w:val="00A2374B"/>
    <w:rsid w:val="00A25D26"/>
    <w:rsid w:val="00A27D6E"/>
    <w:rsid w:val="00A328EC"/>
    <w:rsid w:val="00A33A51"/>
    <w:rsid w:val="00A41CA6"/>
    <w:rsid w:val="00A46D5C"/>
    <w:rsid w:val="00A47927"/>
    <w:rsid w:val="00A47FFC"/>
    <w:rsid w:val="00A54253"/>
    <w:rsid w:val="00A5442F"/>
    <w:rsid w:val="00A54FF9"/>
    <w:rsid w:val="00A56765"/>
    <w:rsid w:val="00A675AC"/>
    <w:rsid w:val="00A7581F"/>
    <w:rsid w:val="00A92FB1"/>
    <w:rsid w:val="00A95A0C"/>
    <w:rsid w:val="00AA2765"/>
    <w:rsid w:val="00AA77B5"/>
    <w:rsid w:val="00AB6C5D"/>
    <w:rsid w:val="00AC010B"/>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146"/>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A4D02"/>
    <w:rsid w:val="00CB1777"/>
    <w:rsid w:val="00CB33E9"/>
    <w:rsid w:val="00CC10A9"/>
    <w:rsid w:val="00CC5CF2"/>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0BFD"/>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2552"/>
    <w:rsid w:val="00F842AA"/>
    <w:rsid w:val="00F8476F"/>
    <w:rsid w:val="00F853E1"/>
    <w:rsid w:val="00F85604"/>
    <w:rsid w:val="00F94B7A"/>
    <w:rsid w:val="00FA17AC"/>
    <w:rsid w:val="00FA24C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DD1E2DB-1F79-4997-8A9A-B33DF972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555F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657</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Mark Cicchetti</dc:creator>
  <cp:lastModifiedBy>Hanna Black</cp:lastModifiedBy>
  <cp:revision>2</cp:revision>
  <cp:lastPrinted>2004-01-27T20:32:00Z</cp:lastPrinted>
  <dcterms:created xsi:type="dcterms:W3CDTF">2022-03-24T13:16:00Z</dcterms:created>
  <dcterms:modified xsi:type="dcterms:W3CDTF">2022-03-24T13:16:00Z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20180047-EI</vt:lpwstr>
  </property>
  <property fmtid="{D5CDD505-2E9C-101B-9397-08002B2CF9AE}" pid="3" name="MasterDocument">
    <vt:bool>false</vt:bool>
  </property>
</Properties>
</file>