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01F3F" w:rsidP="00601F3F">
      <w:pPr>
        <w:pStyle w:val="OrderHeading"/>
      </w:pPr>
      <w:r>
        <w:t>BEFORE THE FLORIDA PUBLIC SERVICE COMMISSION</w:t>
      </w:r>
    </w:p>
    <w:p w:rsidR="00601F3F" w:rsidRDefault="00601F3F" w:rsidP="00601F3F">
      <w:pPr>
        <w:pStyle w:val="OrderBody"/>
      </w:pPr>
    </w:p>
    <w:p w:rsidR="00601F3F" w:rsidRDefault="00601F3F" w:rsidP="00601F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1F3F" w:rsidRPr="00C63FCF" w:rsidTr="00C63FCF">
        <w:trPr>
          <w:trHeight w:val="828"/>
        </w:trPr>
        <w:tc>
          <w:tcPr>
            <w:tcW w:w="4788" w:type="dxa"/>
            <w:tcBorders>
              <w:bottom w:val="single" w:sz="8" w:space="0" w:color="auto"/>
              <w:right w:val="double" w:sz="6" w:space="0" w:color="auto"/>
            </w:tcBorders>
            <w:shd w:val="clear" w:color="auto" w:fill="auto"/>
          </w:tcPr>
          <w:p w:rsidR="00601F3F" w:rsidRDefault="00601F3F" w:rsidP="00C63FCF">
            <w:pPr>
              <w:pStyle w:val="OrderBody"/>
              <w:tabs>
                <w:tab w:val="center" w:pos="4320"/>
                <w:tab w:val="right" w:pos="8640"/>
              </w:tabs>
              <w:jc w:val="left"/>
            </w:pPr>
            <w:r>
              <w:t xml:space="preserve">In re: </w:t>
            </w:r>
            <w:bookmarkStart w:id="0" w:name="SSInRe"/>
            <w:bookmarkEnd w:id="0"/>
            <w:r>
              <w:t>Review of Storm Protection Plan, pursuant to Rule 25-6.030, F.A.C., Duke Energy Florida, LLC.</w:t>
            </w:r>
          </w:p>
        </w:tc>
        <w:tc>
          <w:tcPr>
            <w:tcW w:w="4788" w:type="dxa"/>
            <w:tcBorders>
              <w:left w:val="double" w:sz="6" w:space="0" w:color="auto"/>
            </w:tcBorders>
            <w:shd w:val="clear" w:color="auto" w:fill="auto"/>
          </w:tcPr>
          <w:p w:rsidR="00601F3F" w:rsidRDefault="00601F3F" w:rsidP="00601F3F">
            <w:pPr>
              <w:pStyle w:val="OrderBody"/>
            </w:pPr>
            <w:r>
              <w:t xml:space="preserve">DOCKET NO. </w:t>
            </w:r>
            <w:bookmarkStart w:id="1" w:name="SSDocketNo"/>
            <w:bookmarkEnd w:id="1"/>
            <w:r>
              <w:t>20220050-EI</w:t>
            </w:r>
          </w:p>
          <w:p w:rsidR="00601F3F" w:rsidRDefault="00601F3F" w:rsidP="00C63FCF">
            <w:pPr>
              <w:pStyle w:val="OrderBody"/>
              <w:tabs>
                <w:tab w:val="center" w:pos="4320"/>
                <w:tab w:val="right" w:pos="8640"/>
              </w:tabs>
              <w:jc w:val="left"/>
            </w:pPr>
            <w:r>
              <w:t xml:space="preserve">ORDER NO. </w:t>
            </w:r>
            <w:bookmarkStart w:id="2" w:name="OrderNo0217"/>
            <w:r w:rsidR="00CF6039">
              <w:t>PSC-2022-0217-PCO-EI</w:t>
            </w:r>
            <w:bookmarkEnd w:id="2"/>
          </w:p>
          <w:p w:rsidR="00601F3F" w:rsidRDefault="00601F3F" w:rsidP="00C63FCF">
            <w:pPr>
              <w:pStyle w:val="OrderBody"/>
              <w:tabs>
                <w:tab w:val="center" w:pos="4320"/>
                <w:tab w:val="right" w:pos="8640"/>
              </w:tabs>
              <w:jc w:val="left"/>
            </w:pPr>
            <w:r>
              <w:t xml:space="preserve">ISSUED: </w:t>
            </w:r>
            <w:r w:rsidR="00CF6039">
              <w:t>June 17, 2022</w:t>
            </w:r>
          </w:p>
        </w:tc>
      </w:tr>
    </w:tbl>
    <w:p w:rsidR="00601F3F" w:rsidRDefault="00601F3F" w:rsidP="00601F3F"/>
    <w:p w:rsidR="00601F3F" w:rsidRDefault="00601F3F" w:rsidP="00601F3F"/>
    <w:p w:rsidR="00133F1A" w:rsidRDefault="00601F3F" w:rsidP="00601F3F">
      <w:pPr>
        <w:pStyle w:val="CenterUnderline"/>
      </w:pPr>
      <w:bookmarkStart w:id="3" w:name="Commissioners"/>
      <w:bookmarkEnd w:id="3"/>
      <w:r>
        <w:t>ORDER</w:t>
      </w:r>
      <w:bookmarkStart w:id="4" w:name="OrderTitle"/>
      <w:r>
        <w:t xml:space="preserve"> </w:t>
      </w:r>
      <w:r w:rsidR="00133F1A">
        <w:t>GRANTING PETITION TO INTERVENE</w:t>
      </w:r>
    </w:p>
    <w:p w:rsidR="00601F3F" w:rsidRDefault="00133F1A" w:rsidP="00C92A1E">
      <w:pPr>
        <w:pStyle w:val="CenterUnderline"/>
      </w:pPr>
      <w:r>
        <w:t>FILED BY NUCOR STEEL FLORIDA, INC.</w:t>
      </w:r>
      <w:r w:rsidR="00601F3F">
        <w:t xml:space="preserve"> </w:t>
      </w:r>
      <w:bookmarkEnd w:id="4"/>
    </w:p>
    <w:p w:rsidR="00601F3F" w:rsidRDefault="00601F3F" w:rsidP="00601F3F">
      <w:pPr>
        <w:pStyle w:val="OrderBody"/>
      </w:pPr>
    </w:p>
    <w:p w:rsidR="00CB5276" w:rsidRDefault="00CB5276">
      <w:pPr>
        <w:pStyle w:val="OrderBody"/>
      </w:pPr>
      <w:bookmarkStart w:id="5" w:name="OrderText"/>
      <w:bookmarkEnd w:id="5"/>
    </w:p>
    <w:p w:rsidR="00C92A1E" w:rsidRDefault="00C92A1E" w:rsidP="00C92A1E">
      <w:pPr>
        <w:ind w:firstLine="720"/>
        <w:jc w:val="both"/>
      </w:pPr>
      <w:r>
        <w:t xml:space="preserve">On March 9, 2022, Docket No. 20220050-EI was established to review Duke Energy Florida, LLC’s (DEF) transmission and distribution storm protection plan </w:t>
      </w:r>
      <w:r w:rsidR="00DD09AA">
        <w:t xml:space="preserve">(SPP) </w:t>
      </w:r>
      <w:r>
        <w:t xml:space="preserve">pursuant to Section 366.95(5), Florida Statutes (F.S.). By the Order Establishing Procedure and Consolidating Dockets, Order No. PSC-2022-0119-PCO-EI, issued on March 17, 2022, this docket was consolidated for the purpose of the hearing with Docket Nos. 20220048-EI, 20220049-EI, and 20220051-EI, and controlling dates were established. The dockets are currently scheduled for hearing from August 2, 2022, through August 4, 2022. </w:t>
      </w:r>
    </w:p>
    <w:p w:rsidR="00C92A1E" w:rsidRDefault="00C92A1E" w:rsidP="00C92A1E">
      <w:pPr>
        <w:jc w:val="both"/>
      </w:pPr>
    </w:p>
    <w:p w:rsidR="00C92A1E" w:rsidRPr="00173CF1" w:rsidRDefault="00C92A1E" w:rsidP="00C92A1E">
      <w:pPr>
        <w:jc w:val="both"/>
        <w:rPr>
          <w:u w:val="single"/>
        </w:rPr>
      </w:pPr>
      <w:r w:rsidRPr="00173CF1">
        <w:rPr>
          <w:u w:val="single"/>
        </w:rPr>
        <w:t>Petition for Intervention</w:t>
      </w:r>
    </w:p>
    <w:p w:rsidR="00C92A1E" w:rsidRDefault="00C92A1E" w:rsidP="00C92A1E">
      <w:pPr>
        <w:jc w:val="both"/>
      </w:pPr>
    </w:p>
    <w:p w:rsidR="00C92A1E" w:rsidRDefault="00C92A1E" w:rsidP="00075225">
      <w:pPr>
        <w:jc w:val="both"/>
      </w:pPr>
      <w:r>
        <w:tab/>
        <w:t>By motion dated June 1, 2022, Nucor Steel Florida, Inc. (NUCOR)</w:t>
      </w:r>
      <w:r w:rsidRPr="00EB5771">
        <w:t xml:space="preserve"> </w:t>
      </w:r>
      <w:r>
        <w:t>filed its Petition</w:t>
      </w:r>
      <w:r w:rsidRPr="00EB5771">
        <w:t xml:space="preserve"> </w:t>
      </w:r>
      <w:r>
        <w:t>for I</w:t>
      </w:r>
      <w:r w:rsidRPr="00EB5771">
        <w:t>nterven</w:t>
      </w:r>
      <w:r>
        <w:t xml:space="preserve">tion. NUCOR </w:t>
      </w:r>
      <w:r w:rsidR="00075225">
        <w:t xml:space="preserve">states that </w:t>
      </w:r>
      <w:r w:rsidR="00075225" w:rsidRPr="00075225">
        <w:t xml:space="preserve">DEF proposes to continue </w:t>
      </w:r>
      <w:r w:rsidR="00075225">
        <w:t xml:space="preserve">programs </w:t>
      </w:r>
      <w:r w:rsidR="00075225" w:rsidRPr="00075225">
        <w:t>in DEF’s 2020‐2029 SPP</w:t>
      </w:r>
      <w:r w:rsidR="00075225">
        <w:t xml:space="preserve"> that</w:t>
      </w:r>
      <w:r w:rsidR="00075225" w:rsidRPr="00075225">
        <w:t xml:space="preserve"> are projected to cost DEF’s</w:t>
      </w:r>
      <w:r w:rsidR="00075225">
        <w:t xml:space="preserve"> </w:t>
      </w:r>
      <w:r w:rsidR="00075225" w:rsidRPr="00075225">
        <w:t>customers hundreds of millions of dollars per year. These costs are recovered through</w:t>
      </w:r>
      <w:r w:rsidR="00075225">
        <w:t xml:space="preserve"> </w:t>
      </w:r>
      <w:r w:rsidR="00075225" w:rsidRPr="00075225">
        <w:t>the Storm Protect</w:t>
      </w:r>
      <w:r w:rsidR="00DF65CC">
        <w:t>ion Plan Cost Recovery Clause (</w:t>
      </w:r>
      <w:r w:rsidR="00075225" w:rsidRPr="00075225">
        <w:t>SPPCRC) that are collected from</w:t>
      </w:r>
      <w:r w:rsidR="00075225">
        <w:t xml:space="preserve"> </w:t>
      </w:r>
      <w:r w:rsidR="00075225" w:rsidRPr="00075225">
        <w:t>electric service customers like Nucor. Given that changes to the SPP will affect the rates</w:t>
      </w:r>
      <w:r w:rsidR="00075225">
        <w:t xml:space="preserve"> </w:t>
      </w:r>
      <w:r w:rsidR="00075225" w:rsidRPr="00075225">
        <w:t>charged under the SPPCRC and paid by DEF customers, and because Nucor purchases</w:t>
      </w:r>
      <w:r w:rsidR="00075225">
        <w:t xml:space="preserve"> </w:t>
      </w:r>
      <w:r w:rsidR="00075225" w:rsidRPr="00075225">
        <w:t>substantial amounts of electric energy from DEF, the outcome of this proceeding may</w:t>
      </w:r>
      <w:r w:rsidR="00075225">
        <w:t xml:space="preserve"> </w:t>
      </w:r>
      <w:r w:rsidR="00075225" w:rsidRPr="00075225">
        <w:t>adversely affect Nucor’s interests.</w:t>
      </w:r>
      <w:r w:rsidRPr="00141BE9">
        <w:t xml:space="preserve"> </w:t>
      </w:r>
      <w:r w:rsidR="00EC314F" w:rsidRPr="00EC314F">
        <w:t>DEF and PCS Phosphate—White Springs take no position on</w:t>
      </w:r>
      <w:r w:rsidR="00EC314F">
        <w:t xml:space="preserve"> </w:t>
      </w:r>
      <w:r w:rsidR="00EC314F" w:rsidRPr="00EC314F">
        <w:t>Nucor’s intervention; Office of Public Counsel and Florida Industrial Power Users Group</w:t>
      </w:r>
      <w:r w:rsidR="00EC314F">
        <w:t xml:space="preserve"> </w:t>
      </w:r>
      <w:r w:rsidR="00EC314F" w:rsidRPr="00EC314F">
        <w:t>do n</w:t>
      </w:r>
      <w:r w:rsidR="002545B6">
        <w:t xml:space="preserve">ot oppose Nucor’s intervention. </w:t>
      </w:r>
      <w:r w:rsidRPr="00EC314F">
        <w:t>No party has fil</w:t>
      </w:r>
      <w:r w:rsidR="00DF65CC">
        <w:t>ed an objection to NUCOR</w:t>
      </w:r>
      <w:r w:rsidRPr="00EC314F">
        <w:t>’s intervention in this matter</w:t>
      </w:r>
      <w:r w:rsidR="00DD09AA">
        <w:t>.</w:t>
      </w:r>
      <w:r>
        <w:t xml:space="preserve"> </w:t>
      </w:r>
    </w:p>
    <w:p w:rsidR="00C92A1E" w:rsidRDefault="00C92A1E" w:rsidP="00C92A1E">
      <w:pPr>
        <w:jc w:val="both"/>
      </w:pPr>
    </w:p>
    <w:p w:rsidR="00C92A1E" w:rsidRPr="00173CF1" w:rsidRDefault="00C92A1E" w:rsidP="00C92A1E">
      <w:pPr>
        <w:jc w:val="both"/>
        <w:rPr>
          <w:u w:val="single"/>
        </w:rPr>
      </w:pPr>
      <w:r w:rsidRPr="00173CF1">
        <w:rPr>
          <w:u w:val="single"/>
        </w:rPr>
        <w:t>Standard for Intervention</w:t>
      </w:r>
    </w:p>
    <w:p w:rsidR="00C92A1E" w:rsidRDefault="00C92A1E" w:rsidP="00C92A1E">
      <w:pPr>
        <w:jc w:val="both"/>
      </w:pPr>
    </w:p>
    <w:p w:rsidR="00C92A1E" w:rsidRDefault="00C92A1E" w:rsidP="00C92A1E">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C92A1E" w:rsidRDefault="00C92A1E" w:rsidP="00C92A1E">
      <w:pPr>
        <w:ind w:firstLine="720"/>
        <w:jc w:val="both"/>
      </w:pPr>
      <w:r>
        <w:t xml:space="preserve">To have standing, the intervenor must meet the two-prong standing test set forth in </w:t>
      </w:r>
      <w:r w:rsidRPr="00B37EF6">
        <w:rPr>
          <w:i/>
        </w:rPr>
        <w:t>Agrico Chemical Company v. Department of Environmental Regulation</w:t>
      </w:r>
      <w:r>
        <w:t xml:space="preserve">, 406 So. 2d 478, 482 </w:t>
      </w:r>
      <w:r>
        <w:lastRenderedPageBreak/>
        <w:t xml:space="preserve">(Fla.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00DF65CC">
        <w:rPr>
          <w:i/>
        </w:rPr>
        <w:t xml:space="preserve">See </w:t>
      </w:r>
      <w:r w:rsidRPr="00B37EF6">
        <w:rPr>
          <w:i/>
        </w:rPr>
        <w:t>International Jai-Alai Players Assn. v. Florida Pari-Mutuel Commission</w:t>
      </w:r>
      <w:r>
        <w:t xml:space="preserve">, 561 So. 2d 1224, 1225-26 (Fla. 3d DCA 1990); </w:t>
      </w:r>
      <w:r w:rsidRPr="00530664">
        <w:rPr>
          <w:i/>
        </w:rPr>
        <w:t>s</w:t>
      </w:r>
      <w:r w:rsidRPr="00B37EF6">
        <w:rPr>
          <w:i/>
        </w:rPr>
        <w:t>ee also Village Park Mobile Home Assn., Inc. v. State Dept. of Business Regulation</w:t>
      </w:r>
      <w:r>
        <w:t xml:space="preserve">, 506 So. 2d 426, 434 (Fla. 1st DCA 1987), </w:t>
      </w:r>
      <w:r w:rsidRPr="00B37EF6">
        <w:rPr>
          <w:i/>
        </w:rPr>
        <w:t>rev. den</w:t>
      </w:r>
      <w:r>
        <w:rPr>
          <w:i/>
        </w:rPr>
        <w:t>.,</w:t>
      </w:r>
      <w:r>
        <w:t xml:space="preserve"> 513 So. 2d 1063 (Fla. 1987) (speculation on the possible occurrence of injurious events is too remote).</w:t>
      </w:r>
    </w:p>
    <w:p w:rsidR="00C92A1E" w:rsidRDefault="00C92A1E" w:rsidP="00C92A1E">
      <w:pPr>
        <w:jc w:val="both"/>
        <w:rPr>
          <w:u w:val="single"/>
        </w:rPr>
      </w:pPr>
    </w:p>
    <w:p w:rsidR="00C92A1E" w:rsidRDefault="00C92A1E" w:rsidP="00C92A1E">
      <w:pPr>
        <w:jc w:val="both"/>
      </w:pPr>
      <w:r w:rsidRPr="00A90DDD">
        <w:rPr>
          <w:u w:val="single"/>
        </w:rPr>
        <w:t>Analysis &amp; Ruling</w:t>
      </w:r>
    </w:p>
    <w:p w:rsidR="00C92A1E" w:rsidRDefault="00C92A1E" w:rsidP="00C92A1E">
      <w:pPr>
        <w:ind w:firstLine="720"/>
        <w:jc w:val="both"/>
      </w:pPr>
    </w:p>
    <w:p w:rsidR="00C92A1E" w:rsidRPr="00A256DE" w:rsidRDefault="00C92A1E" w:rsidP="00C92A1E">
      <w:pPr>
        <w:ind w:firstLine="720"/>
        <w:jc w:val="both"/>
        <w:rPr>
          <w:color w:val="000000"/>
        </w:rPr>
      </w:pPr>
      <w:r w:rsidRPr="00A90DDD">
        <w:t>Based on the above representations</w:t>
      </w:r>
      <w:r>
        <w:t>, NUCOR</w:t>
      </w:r>
      <w:r w:rsidRPr="00B827FC">
        <w:t xml:space="preserve"> meets the f</w:t>
      </w:r>
      <w:r w:rsidRPr="008955C6">
        <w:t xml:space="preserve">irst prong of </w:t>
      </w:r>
      <w:r w:rsidRPr="00B37EF6">
        <w:rPr>
          <w:i/>
        </w:rPr>
        <w:t>Agrico</w:t>
      </w:r>
      <w:r w:rsidRPr="008955C6">
        <w:rPr>
          <w:i/>
        </w:rPr>
        <w:t xml:space="preserve"> </w:t>
      </w:r>
      <w:r w:rsidRPr="008955C6">
        <w:t xml:space="preserve">in that the amount it pays in electric rates may ultimately be affected by this proceeding. </w:t>
      </w:r>
      <w:r w:rsidRPr="008955C6">
        <w:rPr>
          <w:color w:val="000000"/>
        </w:rPr>
        <w:t xml:space="preserve">In addition, </w:t>
      </w:r>
      <w:r>
        <w:rPr>
          <w:color w:val="000000"/>
        </w:rPr>
        <w:t>NUCOR</w:t>
      </w:r>
      <w:r w:rsidRPr="008955C6">
        <w:rPr>
          <w:color w:val="000000"/>
        </w:rPr>
        <w:t xml:space="preserve"> meets the second prong of </w:t>
      </w:r>
      <w:r w:rsidRPr="00B37EF6">
        <w:rPr>
          <w:i/>
          <w:color w:val="000000"/>
        </w:rPr>
        <w:t>Agrico</w:t>
      </w:r>
      <w:r w:rsidRPr="008955C6">
        <w:rPr>
          <w:color w:val="000000"/>
        </w:rPr>
        <w:t xml:space="preserve"> because: (1) the purpose of this proceeding is to determine whether it is in the public interest to approve, approve with modification, or deny DEF’s</w:t>
      </w:r>
      <w:r>
        <w:rPr>
          <w:color w:val="000000"/>
        </w:rPr>
        <w:t xml:space="preserve"> </w:t>
      </w:r>
      <w:r w:rsidRPr="008955C6">
        <w:rPr>
          <w:color w:val="000000"/>
        </w:rPr>
        <w:t xml:space="preserve">transmission and distribution storm protection plan; (2) in turn, such decisions will affect the scope of the cost recovery DEF may seek pursuant to Section 366.96(7), F.S.; and finally (3) the scope of such cost recovery will determine the rates paid by ratepayers such as </w:t>
      </w:r>
      <w:r>
        <w:rPr>
          <w:color w:val="000000"/>
        </w:rPr>
        <w:t>NUCOR</w:t>
      </w:r>
      <w:r w:rsidRPr="008955C6">
        <w:rPr>
          <w:color w:val="000000"/>
        </w:rPr>
        <w:t xml:space="preserve">. </w:t>
      </w:r>
      <w:r w:rsidRPr="008955C6">
        <w:t xml:space="preserve">Based on the foregoing, </w:t>
      </w:r>
      <w:r>
        <w:t>NUCOR</w:t>
      </w:r>
      <w:r w:rsidRPr="008955C6">
        <w:t xml:space="preserve"> meets both prongs of </w:t>
      </w:r>
      <w:r w:rsidRPr="00B37EF6">
        <w:rPr>
          <w:i/>
        </w:rPr>
        <w:t>Agrico</w:t>
      </w:r>
      <w:r w:rsidRPr="008955C6">
        <w:rPr>
          <w:i/>
        </w:rPr>
        <w:t xml:space="preserve"> </w:t>
      </w:r>
      <w:r w:rsidRPr="008955C6">
        <w:t>and has standing to interven</w:t>
      </w:r>
      <w:r w:rsidRPr="00B827FC">
        <w:t>e.</w:t>
      </w:r>
      <w:r>
        <w:t xml:space="preserve"> </w:t>
      </w:r>
    </w:p>
    <w:p w:rsidR="00C92A1E" w:rsidRDefault="00C92A1E" w:rsidP="00C92A1E">
      <w:pPr>
        <w:ind w:firstLine="720"/>
        <w:jc w:val="both"/>
      </w:pPr>
    </w:p>
    <w:p w:rsidR="00C92A1E" w:rsidRPr="00826D5E" w:rsidRDefault="00C92A1E" w:rsidP="00C92A1E">
      <w:pPr>
        <w:jc w:val="both"/>
      </w:pPr>
      <w:r w:rsidRPr="00826D5E">
        <w:tab/>
      </w:r>
      <w:r>
        <w:t>Based on the above representations,</w:t>
      </w:r>
      <w:r w:rsidRPr="00826D5E">
        <w:t xml:space="preserve"> it is</w:t>
      </w:r>
    </w:p>
    <w:p w:rsidR="00C92A1E" w:rsidRPr="00826D5E" w:rsidRDefault="00C92A1E" w:rsidP="00C92A1E">
      <w:pPr>
        <w:jc w:val="both"/>
      </w:pPr>
    </w:p>
    <w:p w:rsidR="00C92A1E" w:rsidRDefault="00C92A1E" w:rsidP="00C92A1E">
      <w:pPr>
        <w:ind w:firstLine="720"/>
        <w:jc w:val="both"/>
      </w:pPr>
      <w:r>
        <w:t>ORDERED by Commissioner Mike La Rosa, as Prehearing Officer, that the Petition to Intervene filed by NUCOR is hereby granted as set forth in the body of this Order. It is further</w:t>
      </w:r>
    </w:p>
    <w:p w:rsidR="00C92A1E" w:rsidRDefault="00C92A1E" w:rsidP="00C92A1E">
      <w:pPr>
        <w:ind w:firstLine="720"/>
        <w:jc w:val="both"/>
      </w:pPr>
    </w:p>
    <w:p w:rsidR="00C92A1E" w:rsidRDefault="00C92A1E" w:rsidP="00C92A1E">
      <w:pPr>
        <w:ind w:firstLine="720"/>
        <w:jc w:val="both"/>
      </w:pPr>
      <w:r>
        <w:t>ORDERED that</w:t>
      </w:r>
      <w:r w:rsidRPr="00A256DE">
        <w:t xml:space="preserve"> </w:t>
      </w:r>
      <w:r>
        <w:t xml:space="preserve">NUCOR takes the case as it finds it. It is further </w:t>
      </w:r>
    </w:p>
    <w:p w:rsidR="00C92A1E" w:rsidRDefault="00C92A1E" w:rsidP="00C92A1E">
      <w:pPr>
        <w:ind w:firstLine="720"/>
        <w:jc w:val="both"/>
      </w:pPr>
    </w:p>
    <w:p w:rsidR="00C92A1E" w:rsidRDefault="00C92A1E" w:rsidP="00C92A1E">
      <w:pPr>
        <w:ind w:firstLine="720"/>
        <w:jc w:val="both"/>
      </w:pPr>
      <w:r>
        <w:t>ORDERED that all parties to this proceeding shall furnish copies of all testimony, exhibits, pleadings, and other documents which may hereinafter be filed in this proceeding to:</w:t>
      </w:r>
    </w:p>
    <w:p w:rsidR="005F2751" w:rsidRDefault="005F2751"/>
    <w:p w:rsidR="00C92A1E" w:rsidRDefault="00C92A1E">
      <w:r>
        <w:tab/>
        <w:t>Peter J. Mattheis</w:t>
      </w:r>
    </w:p>
    <w:p w:rsidR="00C92A1E" w:rsidRDefault="00C92A1E">
      <w:r>
        <w:tab/>
        <w:t>Michael K. Lavanga</w:t>
      </w:r>
    </w:p>
    <w:p w:rsidR="00C92A1E" w:rsidRDefault="00C92A1E">
      <w:r>
        <w:tab/>
        <w:t>Joseph R. Briscar</w:t>
      </w:r>
    </w:p>
    <w:p w:rsidR="00C92A1E" w:rsidRDefault="00C92A1E">
      <w:r>
        <w:tab/>
        <w:t>Stone Mattheis Xenopoulos &amp; Brew, PC</w:t>
      </w:r>
    </w:p>
    <w:p w:rsidR="00C92A1E" w:rsidRDefault="00C92A1E">
      <w:r>
        <w:tab/>
        <w:t>1025 Thomas Jefferson Street, NW</w:t>
      </w:r>
    </w:p>
    <w:p w:rsidR="00C92A1E" w:rsidRDefault="00C92A1E">
      <w:r>
        <w:tab/>
        <w:t>Suite 800 West</w:t>
      </w:r>
    </w:p>
    <w:p w:rsidR="00C92A1E" w:rsidRDefault="00C92A1E">
      <w:r>
        <w:tab/>
        <w:t>Washington, DC 20007-5201</w:t>
      </w:r>
    </w:p>
    <w:p w:rsidR="00C92A1E" w:rsidRDefault="00C92A1E">
      <w:r>
        <w:tab/>
      </w:r>
      <w:hyperlink r:id="rId6" w:history="1">
        <w:r w:rsidRPr="00713D39">
          <w:rPr>
            <w:rStyle w:val="Hyperlink"/>
          </w:rPr>
          <w:t>pjm@smxblaw.com</w:t>
        </w:r>
      </w:hyperlink>
    </w:p>
    <w:p w:rsidR="00C92A1E" w:rsidRDefault="00C92A1E">
      <w:r>
        <w:tab/>
      </w:r>
      <w:hyperlink r:id="rId7" w:history="1">
        <w:r w:rsidRPr="00713D39">
          <w:rPr>
            <w:rStyle w:val="Hyperlink"/>
          </w:rPr>
          <w:t>mkl@smxblaw.com</w:t>
        </w:r>
      </w:hyperlink>
    </w:p>
    <w:p w:rsidR="00C92A1E" w:rsidRDefault="00C92A1E">
      <w:r>
        <w:tab/>
      </w:r>
      <w:hyperlink r:id="rId8" w:history="1">
        <w:r w:rsidRPr="00713D39">
          <w:rPr>
            <w:rStyle w:val="Hyperlink"/>
          </w:rPr>
          <w:t>jrb@smxblaw.com</w:t>
        </w:r>
      </w:hyperlink>
    </w:p>
    <w:p w:rsidR="00C92A1E" w:rsidRDefault="00C92A1E"/>
    <w:p w:rsidR="00C92A1E" w:rsidRDefault="00C92A1E" w:rsidP="00C92A1E">
      <w:pPr>
        <w:keepNext/>
        <w:keepLines/>
        <w:jc w:val="both"/>
      </w:pPr>
      <w:r>
        <w:tab/>
        <w:t xml:space="preserve">By ORDER of Commissioner Mike La Rosa, as Prehearing Officer, this </w:t>
      </w:r>
      <w:bookmarkStart w:id="6" w:name="replaceDate"/>
      <w:bookmarkEnd w:id="6"/>
      <w:r w:rsidR="00CF6039">
        <w:rPr>
          <w:u w:val="single"/>
        </w:rPr>
        <w:t>17th</w:t>
      </w:r>
      <w:r w:rsidR="00CF6039">
        <w:t xml:space="preserve"> day of </w:t>
      </w:r>
      <w:r w:rsidR="00CF6039">
        <w:rPr>
          <w:u w:val="single"/>
        </w:rPr>
        <w:t>June</w:t>
      </w:r>
      <w:r w:rsidR="00CF6039">
        <w:t xml:space="preserve">, </w:t>
      </w:r>
      <w:r w:rsidR="00CF6039">
        <w:rPr>
          <w:u w:val="single"/>
        </w:rPr>
        <w:t>2022</w:t>
      </w:r>
      <w:r w:rsidR="00CF6039">
        <w:t>.</w:t>
      </w:r>
    </w:p>
    <w:p w:rsidR="00CF6039" w:rsidRPr="00CF6039" w:rsidRDefault="00CF6039" w:rsidP="00C92A1E">
      <w:pPr>
        <w:keepNext/>
        <w:keepLines/>
        <w:jc w:val="both"/>
      </w:pPr>
    </w:p>
    <w:p w:rsidR="00C92A1E" w:rsidRDefault="00C92A1E" w:rsidP="00C92A1E">
      <w:pPr>
        <w:keepNext/>
        <w:keepLines/>
        <w:jc w:val="both"/>
      </w:pPr>
    </w:p>
    <w:p w:rsidR="00C92A1E" w:rsidRDefault="00C92A1E" w:rsidP="00C92A1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92A1E" w:rsidTr="00C92A1E">
        <w:tc>
          <w:tcPr>
            <w:tcW w:w="720" w:type="dxa"/>
            <w:shd w:val="clear" w:color="auto" w:fill="auto"/>
          </w:tcPr>
          <w:p w:rsidR="00C92A1E" w:rsidRDefault="00C92A1E" w:rsidP="00C92A1E">
            <w:pPr>
              <w:keepNext/>
              <w:keepLines/>
              <w:jc w:val="both"/>
            </w:pPr>
            <w:bookmarkStart w:id="7" w:name="bkmrkSignature" w:colFirst="0" w:colLast="0"/>
          </w:p>
        </w:tc>
        <w:tc>
          <w:tcPr>
            <w:tcW w:w="4320" w:type="dxa"/>
            <w:tcBorders>
              <w:bottom w:val="single" w:sz="4" w:space="0" w:color="auto"/>
            </w:tcBorders>
            <w:shd w:val="clear" w:color="auto" w:fill="auto"/>
          </w:tcPr>
          <w:p w:rsidR="00C92A1E" w:rsidRDefault="00CF6039" w:rsidP="00C92A1E">
            <w:pPr>
              <w:keepNext/>
              <w:keepLines/>
              <w:jc w:val="both"/>
            </w:pPr>
            <w:r>
              <w:t>/s/ Mike La Rosa</w:t>
            </w:r>
            <w:bookmarkStart w:id="8" w:name="_GoBack"/>
            <w:bookmarkEnd w:id="8"/>
          </w:p>
        </w:tc>
      </w:tr>
      <w:bookmarkEnd w:id="7"/>
      <w:tr w:rsidR="00C92A1E" w:rsidTr="00C92A1E">
        <w:tc>
          <w:tcPr>
            <w:tcW w:w="720" w:type="dxa"/>
            <w:shd w:val="clear" w:color="auto" w:fill="auto"/>
          </w:tcPr>
          <w:p w:rsidR="00C92A1E" w:rsidRDefault="00C92A1E" w:rsidP="00C92A1E">
            <w:pPr>
              <w:keepNext/>
              <w:keepLines/>
              <w:jc w:val="both"/>
            </w:pPr>
          </w:p>
        </w:tc>
        <w:tc>
          <w:tcPr>
            <w:tcW w:w="4320" w:type="dxa"/>
            <w:tcBorders>
              <w:top w:val="single" w:sz="4" w:space="0" w:color="auto"/>
            </w:tcBorders>
            <w:shd w:val="clear" w:color="auto" w:fill="auto"/>
          </w:tcPr>
          <w:p w:rsidR="00C92A1E" w:rsidRDefault="00C92A1E" w:rsidP="00C92A1E">
            <w:pPr>
              <w:keepNext/>
              <w:keepLines/>
              <w:jc w:val="both"/>
            </w:pPr>
            <w:r>
              <w:t>Mike La Rosa</w:t>
            </w:r>
          </w:p>
          <w:p w:rsidR="00C92A1E" w:rsidRDefault="00C92A1E" w:rsidP="00C92A1E">
            <w:pPr>
              <w:keepNext/>
              <w:keepLines/>
              <w:jc w:val="both"/>
            </w:pPr>
            <w:r>
              <w:t>Commissioner and Prehearing Officer</w:t>
            </w:r>
          </w:p>
        </w:tc>
      </w:tr>
    </w:tbl>
    <w:p w:rsidR="00C92A1E" w:rsidRDefault="00C92A1E" w:rsidP="00C92A1E">
      <w:pPr>
        <w:pStyle w:val="OrderSigInfo"/>
        <w:keepNext/>
        <w:keepLines/>
      </w:pPr>
      <w:r>
        <w:t>Florida Public Service Commission</w:t>
      </w:r>
    </w:p>
    <w:p w:rsidR="00C92A1E" w:rsidRDefault="00C92A1E" w:rsidP="00C92A1E">
      <w:pPr>
        <w:pStyle w:val="OrderSigInfo"/>
        <w:keepNext/>
        <w:keepLines/>
      </w:pPr>
      <w:r>
        <w:t>2540 Shumard Oak Boulevard</w:t>
      </w:r>
    </w:p>
    <w:p w:rsidR="00C92A1E" w:rsidRDefault="00C92A1E" w:rsidP="00C92A1E">
      <w:pPr>
        <w:pStyle w:val="OrderSigInfo"/>
        <w:keepNext/>
        <w:keepLines/>
      </w:pPr>
      <w:r>
        <w:t>Tallahassee, Florida 32399</w:t>
      </w:r>
    </w:p>
    <w:p w:rsidR="00C92A1E" w:rsidRDefault="00C92A1E" w:rsidP="00C92A1E">
      <w:pPr>
        <w:pStyle w:val="OrderSigInfo"/>
        <w:keepNext/>
        <w:keepLines/>
      </w:pPr>
      <w:r>
        <w:t>(850) 413</w:t>
      </w:r>
      <w:r>
        <w:noBreakHyphen/>
        <w:t>6770</w:t>
      </w:r>
    </w:p>
    <w:p w:rsidR="00C92A1E" w:rsidRDefault="00C92A1E" w:rsidP="00C92A1E">
      <w:pPr>
        <w:pStyle w:val="OrderSigInfo"/>
        <w:keepNext/>
        <w:keepLines/>
      </w:pPr>
      <w:r>
        <w:t>www.floridapsc.com</w:t>
      </w:r>
    </w:p>
    <w:p w:rsidR="00C92A1E" w:rsidRDefault="00C92A1E" w:rsidP="00C92A1E">
      <w:pPr>
        <w:pStyle w:val="OrderSigInfo"/>
        <w:keepNext/>
        <w:keepLines/>
      </w:pPr>
    </w:p>
    <w:p w:rsidR="00C92A1E" w:rsidRDefault="00C92A1E" w:rsidP="00C92A1E">
      <w:pPr>
        <w:pStyle w:val="OrderSigInfo"/>
        <w:keepNext/>
        <w:keepLines/>
      </w:pPr>
      <w:r>
        <w:t>Copies furnished:</w:t>
      </w:r>
      <w:r w:rsidR="00DD09AA">
        <w:t xml:space="preserve"> </w:t>
      </w:r>
      <w:r>
        <w:t>A copy of this document is provided to the parties of record at the time of issuance and, if applicable, interested persons.</w:t>
      </w:r>
    </w:p>
    <w:p w:rsidR="00C92A1E" w:rsidRDefault="00C92A1E" w:rsidP="00C92A1E">
      <w:pPr>
        <w:pStyle w:val="OrderBody"/>
        <w:keepNext/>
        <w:keepLines/>
      </w:pPr>
    </w:p>
    <w:p w:rsidR="00C92A1E" w:rsidRDefault="00C92A1E" w:rsidP="00C92A1E">
      <w:pPr>
        <w:keepNext/>
        <w:keepLines/>
        <w:jc w:val="both"/>
      </w:pPr>
    </w:p>
    <w:p w:rsidR="00C92A1E" w:rsidRDefault="00C92A1E" w:rsidP="00C92A1E">
      <w:pPr>
        <w:keepNext/>
        <w:keepLines/>
        <w:jc w:val="both"/>
      </w:pPr>
      <w:r>
        <w:t>WLT</w:t>
      </w:r>
    </w:p>
    <w:p w:rsidR="00C92A1E" w:rsidRDefault="00C92A1E" w:rsidP="00C92A1E">
      <w:pPr>
        <w:jc w:val="both"/>
      </w:pPr>
    </w:p>
    <w:p w:rsidR="00C92A1E" w:rsidRDefault="00C92A1E" w:rsidP="00C92A1E">
      <w:pPr>
        <w:pStyle w:val="CenterUnderline"/>
      </w:pPr>
      <w:r>
        <w:t>NOTICE OF FURTHER PROCEEDINGS OR JUDICIAL REVIEW</w:t>
      </w:r>
    </w:p>
    <w:p w:rsidR="00C92A1E" w:rsidRDefault="00C92A1E" w:rsidP="00C92A1E">
      <w:pPr>
        <w:pStyle w:val="CenterUnderline"/>
      </w:pPr>
    </w:p>
    <w:p w:rsidR="00C92A1E" w:rsidRDefault="00C92A1E" w:rsidP="00C92A1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92A1E" w:rsidRDefault="00C92A1E" w:rsidP="00C92A1E">
      <w:pPr>
        <w:pStyle w:val="OrderBody"/>
      </w:pPr>
    </w:p>
    <w:p w:rsidR="00C92A1E" w:rsidRDefault="00C92A1E" w:rsidP="00C92A1E">
      <w:pPr>
        <w:pStyle w:val="OrderBody"/>
      </w:pPr>
      <w:r>
        <w:tab/>
        <w:t>Mediation may be available on a case-by-case basis. If mediation is conducted, it does not affect a substantially interested person's right to a hearing.</w:t>
      </w:r>
    </w:p>
    <w:p w:rsidR="00C92A1E" w:rsidRDefault="00C92A1E" w:rsidP="00C92A1E">
      <w:pPr>
        <w:pStyle w:val="OrderBody"/>
      </w:pPr>
    </w:p>
    <w:p w:rsidR="00C92A1E" w:rsidRDefault="00C92A1E" w:rsidP="00C92A1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92A1E" w:rsidRDefault="00C92A1E" w:rsidP="00C92A1E"/>
    <w:p w:rsidR="00C92A1E" w:rsidRPr="00C92A1E" w:rsidRDefault="00C92A1E" w:rsidP="00C92A1E">
      <w:pPr>
        <w:jc w:val="both"/>
      </w:pPr>
    </w:p>
    <w:sectPr w:rsidR="00C92A1E" w:rsidRPr="00C92A1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F3F" w:rsidRDefault="00601F3F">
      <w:r>
        <w:separator/>
      </w:r>
    </w:p>
  </w:endnote>
  <w:endnote w:type="continuationSeparator" w:id="0">
    <w:p w:rsidR="00601F3F" w:rsidRDefault="0060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F3F" w:rsidRDefault="00601F3F">
      <w:r>
        <w:separator/>
      </w:r>
    </w:p>
  </w:footnote>
  <w:footnote w:type="continuationSeparator" w:id="0">
    <w:p w:rsidR="00601F3F" w:rsidRDefault="00601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7 ">
      <w:r w:rsidR="00CF6039">
        <w:t>PSC-2022-0217-PCO-EI</w:t>
      </w:r>
    </w:fldSimple>
  </w:p>
  <w:p w:rsidR="00FA6EFD" w:rsidRDefault="00601F3F">
    <w:pPr>
      <w:pStyle w:val="OrderHeader"/>
    </w:pPr>
    <w:bookmarkStart w:id="9" w:name="HeaderDocketNo"/>
    <w:bookmarkEnd w:id="9"/>
    <w:r>
      <w:t>DOCKET NO. 20220050-EI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603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0-EI"/>
  </w:docVars>
  <w:rsids>
    <w:rsidRoot w:val="00601F3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5225"/>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3F1A"/>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45B6"/>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1F3F"/>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53E3"/>
    <w:rsid w:val="00693483"/>
    <w:rsid w:val="006A0BF3"/>
    <w:rsid w:val="006A6FEA"/>
    <w:rsid w:val="006B0036"/>
    <w:rsid w:val="006B0DA6"/>
    <w:rsid w:val="006B3FA9"/>
    <w:rsid w:val="006C547E"/>
    <w:rsid w:val="006D2B51"/>
    <w:rsid w:val="006D5575"/>
    <w:rsid w:val="006D6436"/>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92A1E"/>
    <w:rsid w:val="00CA71FF"/>
    <w:rsid w:val="00CB5276"/>
    <w:rsid w:val="00CB5BFC"/>
    <w:rsid w:val="00CB68D7"/>
    <w:rsid w:val="00CB785B"/>
    <w:rsid w:val="00CC7E68"/>
    <w:rsid w:val="00CD3D74"/>
    <w:rsid w:val="00CD7132"/>
    <w:rsid w:val="00CE0E6F"/>
    <w:rsid w:val="00CE3B21"/>
    <w:rsid w:val="00CE56FC"/>
    <w:rsid w:val="00CE7A4D"/>
    <w:rsid w:val="00CF32D2"/>
    <w:rsid w:val="00CF4CFE"/>
    <w:rsid w:val="00CF6039"/>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09AA"/>
    <w:rsid w:val="00DD382A"/>
    <w:rsid w:val="00DE057F"/>
    <w:rsid w:val="00DE2082"/>
    <w:rsid w:val="00DE2289"/>
    <w:rsid w:val="00DF09A7"/>
    <w:rsid w:val="00DF2B51"/>
    <w:rsid w:val="00DF65CC"/>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314F"/>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C92A1E"/>
    <w:rPr>
      <w:color w:val="0000FF" w:themeColor="hyperlink"/>
      <w:u w:val="single"/>
    </w:rPr>
  </w:style>
  <w:style w:type="paragraph" w:styleId="BalloonText">
    <w:name w:val="Balloon Text"/>
    <w:basedOn w:val="Normal"/>
    <w:link w:val="BalloonTextChar"/>
    <w:semiHidden/>
    <w:unhideWhenUsed/>
    <w:rsid w:val="00CF6039"/>
    <w:rPr>
      <w:rFonts w:ascii="Segoe UI" w:hAnsi="Segoe UI" w:cs="Segoe UI"/>
      <w:sz w:val="18"/>
      <w:szCs w:val="18"/>
    </w:rPr>
  </w:style>
  <w:style w:type="character" w:customStyle="1" w:styleId="BalloonTextChar">
    <w:name w:val="Balloon Text Char"/>
    <w:basedOn w:val="DefaultParagraphFont"/>
    <w:link w:val="BalloonText"/>
    <w:semiHidden/>
    <w:rsid w:val="00CF6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b@smxblaw.com" TargetMode="External"/><Relationship Id="rId3" Type="http://schemas.openxmlformats.org/officeDocument/2006/relationships/webSettings" Target="webSettings.xml"/><Relationship Id="rId7" Type="http://schemas.openxmlformats.org/officeDocument/2006/relationships/hyperlink" Target="mailto:mkl@smxb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jm@smxb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2022-06-17T13:47:00Z</dcterms:created>
  <dcterms:modified xsi:type="dcterms:W3CDTF">2022-06-17T14:01:00Z</dcterms:modified>
</cp:coreProperties>
</file>