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83F08" w:rsidP="00083F08">
      <w:pPr>
        <w:pStyle w:val="OrderHeading"/>
      </w:pPr>
      <w:r>
        <w:t>BEFORE THE FLORIDA PUBLIC SERVICE COMMISSION</w:t>
      </w:r>
    </w:p>
    <w:p w:rsidR="00083F08" w:rsidRDefault="00083F08" w:rsidP="00083F08">
      <w:pPr>
        <w:pStyle w:val="OrderBody"/>
      </w:pPr>
    </w:p>
    <w:p w:rsidR="00083F08" w:rsidRDefault="00083F08" w:rsidP="00083F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3F08" w:rsidRPr="00C63FCF" w:rsidTr="00C63FCF">
        <w:trPr>
          <w:trHeight w:val="828"/>
        </w:trPr>
        <w:tc>
          <w:tcPr>
            <w:tcW w:w="4788" w:type="dxa"/>
            <w:tcBorders>
              <w:bottom w:val="single" w:sz="8" w:space="0" w:color="auto"/>
              <w:right w:val="double" w:sz="6" w:space="0" w:color="auto"/>
            </w:tcBorders>
            <w:shd w:val="clear" w:color="auto" w:fill="auto"/>
          </w:tcPr>
          <w:p w:rsidR="00083F08" w:rsidRDefault="00083F0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083F08" w:rsidRDefault="00083F08" w:rsidP="00083F08">
            <w:pPr>
              <w:pStyle w:val="OrderBody"/>
            </w:pPr>
            <w:r>
              <w:t xml:space="preserve">DOCKET NO. </w:t>
            </w:r>
            <w:bookmarkStart w:id="1" w:name="SSDocketNo"/>
            <w:bookmarkEnd w:id="1"/>
            <w:r>
              <w:t>20210015-EI</w:t>
            </w:r>
          </w:p>
          <w:p w:rsidR="00083F08" w:rsidRDefault="00083F08" w:rsidP="00C63FCF">
            <w:pPr>
              <w:pStyle w:val="OrderBody"/>
              <w:tabs>
                <w:tab w:val="center" w:pos="4320"/>
                <w:tab w:val="right" w:pos="8640"/>
              </w:tabs>
              <w:jc w:val="left"/>
            </w:pPr>
            <w:r>
              <w:t xml:space="preserve">ORDER NO. </w:t>
            </w:r>
            <w:bookmarkStart w:id="2" w:name="OrderNo0327"/>
            <w:r w:rsidR="00732C6A">
              <w:t>PSC-2022-0327-PCO-EI</w:t>
            </w:r>
            <w:bookmarkEnd w:id="2"/>
          </w:p>
          <w:p w:rsidR="00083F08" w:rsidRDefault="00083F08" w:rsidP="00C63FCF">
            <w:pPr>
              <w:pStyle w:val="OrderBody"/>
              <w:tabs>
                <w:tab w:val="center" w:pos="4320"/>
                <w:tab w:val="right" w:pos="8640"/>
              </w:tabs>
              <w:jc w:val="left"/>
            </w:pPr>
            <w:r>
              <w:t xml:space="preserve">ISSUED: </w:t>
            </w:r>
            <w:r w:rsidR="00732C6A">
              <w:t>September 14, 2022</w:t>
            </w:r>
          </w:p>
        </w:tc>
      </w:tr>
    </w:tbl>
    <w:p w:rsidR="00083F08" w:rsidRDefault="00083F08" w:rsidP="00083F08"/>
    <w:p w:rsidR="00CB5276" w:rsidRDefault="00083F08" w:rsidP="00083F08">
      <w:pPr>
        <w:pStyle w:val="CenterUnderline"/>
      </w:pPr>
      <w:bookmarkStart w:id="3" w:name="Commissioners"/>
      <w:bookmarkEnd w:id="3"/>
      <w:r>
        <w:t>ORDER</w:t>
      </w:r>
      <w:bookmarkStart w:id="4" w:name="OrderTitle"/>
      <w:r>
        <w:t xml:space="preserve"> ON PROCEDURE </w:t>
      </w:r>
      <w:bookmarkEnd w:id="4"/>
    </w:p>
    <w:p w:rsidR="00294A31" w:rsidRDefault="00294A31" w:rsidP="00083F08">
      <w:pPr>
        <w:pStyle w:val="CenterUnderline"/>
      </w:pPr>
    </w:p>
    <w:p w:rsidR="00294A31" w:rsidRDefault="00294A31" w:rsidP="00294A31">
      <w:pPr>
        <w:pStyle w:val="CenterUnderline"/>
        <w:jc w:val="both"/>
      </w:pPr>
      <w:r>
        <w:rPr>
          <w:u w:val="none"/>
        </w:rPr>
        <w:t>I.</w:t>
      </w:r>
      <w:r>
        <w:rPr>
          <w:u w:val="none"/>
        </w:rPr>
        <w:tab/>
      </w:r>
      <w:r>
        <w:t>Case Background</w:t>
      </w:r>
    </w:p>
    <w:p w:rsidR="00294A31" w:rsidRDefault="00294A31" w:rsidP="00294A31">
      <w:pPr>
        <w:pStyle w:val="CenterUnderline"/>
        <w:jc w:val="both"/>
      </w:pPr>
    </w:p>
    <w:p w:rsidR="00EC6ED9" w:rsidRDefault="002D4FB4" w:rsidP="00B86CE0">
      <w:pPr>
        <w:jc w:val="both"/>
      </w:pPr>
      <w:r>
        <w:tab/>
      </w:r>
      <w:r w:rsidR="00294A31" w:rsidRPr="00294A31">
        <w:t>On August 23, 2022, Florida Power &amp; Light Company (FPL) filed a Notice of Triggering Revised Authorized Return on Equity (Notice) stating that pursuant to the terms of its 2021 Settlement Agreement</w:t>
      </w:r>
      <w:r w:rsidR="008E6A7E">
        <w:t>,</w:t>
      </w:r>
      <w:r w:rsidR="00294A31" w:rsidRPr="00294A31">
        <w:rPr>
          <w:rStyle w:val="FootnoteReference"/>
        </w:rPr>
        <w:footnoteReference w:id="1"/>
      </w:r>
      <w:r w:rsidR="00294A31" w:rsidRPr="00294A31">
        <w:t xml:space="preserve"> as amended by Order No. PSC-2021-0446A-S-EI, it was increasing its return on equity (ROE) to 10.8% and ROE range to 9.8% to 11.8%, effective September 1, 2022.</w:t>
      </w:r>
      <w:r w:rsidR="00294A31">
        <w:t xml:space="preserve"> </w:t>
      </w:r>
    </w:p>
    <w:p w:rsidR="00EC6ED9" w:rsidRDefault="00EC6ED9" w:rsidP="00B86CE0">
      <w:pPr>
        <w:jc w:val="both"/>
      </w:pPr>
    </w:p>
    <w:p w:rsidR="00294A31" w:rsidRDefault="00EC6ED9" w:rsidP="00B86CE0">
      <w:pPr>
        <w:jc w:val="both"/>
      </w:pPr>
      <w:r>
        <w:tab/>
      </w:r>
      <w:r w:rsidR="00294A31">
        <w:t>Section 3(b) of the 2021 Settlement Agreement state</w:t>
      </w:r>
      <w:r w:rsidR="00B86CE0">
        <w:t>s</w:t>
      </w:r>
      <w:r w:rsidR="00294A31">
        <w:t xml:space="preserve"> as follows: </w:t>
      </w:r>
    </w:p>
    <w:p w:rsidR="00294A31" w:rsidRDefault="00294A31" w:rsidP="00294A31"/>
    <w:p w:rsidR="00B86CE0" w:rsidRDefault="00294A31" w:rsidP="00B86CE0">
      <w:pPr>
        <w:ind w:left="720" w:right="720"/>
        <w:jc w:val="both"/>
      </w:pPr>
      <w:r>
        <w:t>(b)</w:t>
      </w:r>
      <w:r>
        <w:tab/>
        <w:t>If at any time during the Term, but no more than once during the Term, the average 30-year United States Treasury Bond yield rate for any period of six (6) consecutive months is at least 50 basis points greater than the yield rate on the date this Agreement is filed with the Commission (the “Trigger”), FPL’s authorized ROE shall, after an elective filing by FPL, be increased  by 20 basis points to be within a range of 9.8% to 11.8% with a mid-point of 10.8% (“Revised Authorized ROE”) from the Trigger Effective Date defined below for and through the remainder of the Minimum Term, and for any period in which the Company’s rates continue in effect after December 31, 2025, and then, until the Commission issues a final order in a future proceeding changing the Company’s rates and its authorized ROE.</w:t>
      </w:r>
    </w:p>
    <w:p w:rsidR="00294A31" w:rsidRDefault="00B86CE0" w:rsidP="00B86CE0">
      <w:pPr>
        <w:ind w:left="720" w:right="720"/>
        <w:jc w:val="both"/>
      </w:pPr>
      <w:r>
        <w:t xml:space="preserve"> </w:t>
      </w:r>
    </w:p>
    <w:p w:rsidR="00294A31" w:rsidRDefault="002D4FB4" w:rsidP="008E6A7E">
      <w:pPr>
        <w:pStyle w:val="BodyText"/>
        <w:jc w:val="both"/>
      </w:pPr>
      <w:r>
        <w:tab/>
      </w:r>
      <w:r w:rsidR="00294A31">
        <w:t>On October 27, 2021, FPL filed notice that the 30-year United States Treasury Bond yield rate on August 10, 2021, the date of the 2021 Settlement Agreement, was 1.99%.</w:t>
      </w:r>
      <w:r w:rsidR="00294A31">
        <w:rPr>
          <w:rStyle w:val="FootnoteReference"/>
        </w:rPr>
        <w:footnoteReference w:id="2"/>
      </w:r>
      <w:r w:rsidR="008E6A7E">
        <w:t xml:space="preserve">  </w:t>
      </w:r>
      <w:r w:rsidR="00294A31" w:rsidRPr="00294A31">
        <w:t>On August 31, 2022, FPL provided its calculation of the date on which its authorized ROE was exceeded for a period of six (6) consecutive months by at least 50 basis points greater than the yield rate on August 10, 2021.</w:t>
      </w:r>
      <w:r w:rsidR="00294A31" w:rsidRPr="00294A31">
        <w:rPr>
          <w:rStyle w:val="FootnoteReference"/>
        </w:rPr>
        <w:footnoteReference w:id="3"/>
      </w:r>
    </w:p>
    <w:p w:rsidR="00294A31" w:rsidRDefault="00294A31" w:rsidP="00B86CE0">
      <w:pPr>
        <w:pStyle w:val="CenterUnderline"/>
        <w:jc w:val="both"/>
        <w:rPr>
          <w:u w:val="none"/>
        </w:rPr>
      </w:pPr>
    </w:p>
    <w:p w:rsidR="00294A31" w:rsidRDefault="002D4FB4" w:rsidP="00B86CE0">
      <w:pPr>
        <w:pStyle w:val="OrderBody"/>
      </w:pPr>
      <w:r>
        <w:tab/>
      </w:r>
      <w:r w:rsidR="00294A31" w:rsidRPr="006E6E55">
        <w:t xml:space="preserve">This Order is issued pursuant to the authority granted by Rule 28-106.211, </w:t>
      </w:r>
      <w:r w:rsidR="00294A31">
        <w:t>Florida Administrative Code (</w:t>
      </w:r>
      <w:r w:rsidR="00294A31" w:rsidRPr="006E6E55">
        <w:t>F.A.C.</w:t>
      </w:r>
      <w:r w:rsidR="00294A31">
        <w:t>)</w:t>
      </w:r>
      <w:r w:rsidR="00294A31" w:rsidRPr="006E6E55">
        <w:t>, which</w:t>
      </w:r>
      <w:r w:rsidR="00294A31">
        <w:t xml:space="preserve"> </w:t>
      </w:r>
      <w:r w:rsidR="00294A31" w:rsidRPr="006E6E55">
        <w:t>provides that the presiding officer before whom a case is pending may issue any orders necessary</w:t>
      </w:r>
      <w:r w:rsidR="00294A31">
        <w:t xml:space="preserve"> </w:t>
      </w:r>
      <w:r w:rsidR="00294A31" w:rsidRPr="006E6E55">
        <w:t>to effectuate discovery, prevent delay, and promote the just, speedy, and inexpensive</w:t>
      </w:r>
      <w:r w:rsidR="00294A31">
        <w:t xml:space="preserve"> </w:t>
      </w:r>
      <w:r w:rsidR="00294A31" w:rsidRPr="006E6E55">
        <w:t>determination of all aspects of the case.</w:t>
      </w:r>
      <w:r w:rsidR="00294A31" w:rsidRPr="009A5229">
        <w:t xml:space="preserve"> </w:t>
      </w:r>
      <w:r w:rsidR="00294A31">
        <w:t>Modifications to procedures governing parties to this docket may be made by subsequent procedural order.</w:t>
      </w:r>
    </w:p>
    <w:p w:rsidR="00294A31" w:rsidRDefault="00294A31" w:rsidP="00294A31">
      <w:pPr>
        <w:pStyle w:val="OrderBody"/>
        <w:ind w:firstLine="720"/>
      </w:pPr>
    </w:p>
    <w:p w:rsidR="00294A31" w:rsidRPr="002D4FB4" w:rsidRDefault="00294A31" w:rsidP="00294A31">
      <w:r w:rsidRPr="002D4FB4">
        <w:t>II.</w:t>
      </w:r>
      <w:r w:rsidRPr="002D4FB4">
        <w:tab/>
      </w:r>
      <w:r w:rsidRPr="002D4FB4">
        <w:rPr>
          <w:u w:val="single"/>
        </w:rPr>
        <w:t>Procedural Matters</w:t>
      </w:r>
      <w:r w:rsidRPr="002D4FB4">
        <w:t xml:space="preserve"> </w:t>
      </w:r>
    </w:p>
    <w:p w:rsidR="00294A31" w:rsidRDefault="00294A31" w:rsidP="00294A31">
      <w:pPr>
        <w:pStyle w:val="OrderBody"/>
      </w:pPr>
    </w:p>
    <w:p w:rsidR="00294A31" w:rsidRPr="00F33161" w:rsidRDefault="00294A31" w:rsidP="00294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Data Requests</w:t>
      </w:r>
    </w:p>
    <w:p w:rsidR="00294A31" w:rsidRDefault="00294A31" w:rsidP="00294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A31" w:rsidRDefault="00294A31" w:rsidP="00294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Commission staff and the parties shall be permitted a limited time to send no more than </w:t>
      </w:r>
      <w:r w:rsidR="002D4FB4" w:rsidRPr="00B86CE0">
        <w:t>5</w:t>
      </w:r>
      <w:r w:rsidR="00B86CE0" w:rsidRPr="00B86CE0">
        <w:t>0</w:t>
      </w:r>
      <w:r w:rsidRPr="00B86CE0">
        <w:t xml:space="preserve"> </w:t>
      </w:r>
      <w:r>
        <w:t xml:space="preserve">data requests. Parties are directed to respond to the data requests in writing so the response is received within five business days of receipt of the request. </w:t>
      </w:r>
      <w:r w:rsidRPr="00011FC7">
        <w:t xml:space="preserve">All written data responses must be accompanied by an Affidavit identifying the persons providing the responses. All data responses must be received by </w:t>
      </w:r>
      <w:r w:rsidR="002D4FB4" w:rsidRPr="00B86CE0">
        <w:t>September 26</w:t>
      </w:r>
      <w:r w:rsidRPr="00011FC7">
        <w:t>, 202</w:t>
      </w:r>
      <w:r>
        <w:t>2</w:t>
      </w:r>
      <w:r w:rsidRPr="00011FC7">
        <w:t>.</w:t>
      </w:r>
      <w:r>
        <w:t xml:space="preserve"> Information obtained through data requests may be used by the parties in their oral arguments, by staff in advising the Commission, and by the Commissioners in consideration of </w:t>
      </w:r>
      <w:r w:rsidR="008E6A7E">
        <w:t>FPL’s Notice</w:t>
      </w:r>
      <w:r>
        <w:t>.</w:t>
      </w:r>
      <w:r w:rsidDel="00F17A60">
        <w:t xml:space="preserve"> </w:t>
      </w:r>
    </w:p>
    <w:p w:rsidR="00294A31" w:rsidRDefault="00294A31" w:rsidP="00294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A31" w:rsidRDefault="00294A31" w:rsidP="00294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Pr>
          <w:u w:val="single"/>
        </w:rPr>
        <w:t>Confidential Information Provided Pursuant to Data Requests</w:t>
      </w:r>
    </w:p>
    <w:p w:rsidR="00294A31" w:rsidRDefault="00294A31" w:rsidP="00294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heme="minorHAnsi"/>
        </w:rPr>
      </w:pPr>
    </w:p>
    <w:p w:rsidR="00294A31"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 366.093 Florida Statutes (F.S.), and Rule 25-22.006, F.A.C., shall be treated by the Commission as confidential. The information shall be exempt from Subsection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294A31"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A31" w:rsidRPr="00011FC7"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11FC7">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294A31" w:rsidRPr="00011FC7"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A31"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11FC7">
        <w:tab/>
        <w:t>When a party other than the Commission staff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294A31" w:rsidRDefault="00294A31" w:rsidP="00294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A31" w:rsidRDefault="00294A31" w:rsidP="00294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u w:val="single"/>
        </w:rPr>
      </w:pPr>
      <w:r>
        <w:rPr>
          <w:u w:val="single"/>
        </w:rPr>
        <w:t>C</w:t>
      </w:r>
      <w:r w:rsidRPr="00FF5331">
        <w:rPr>
          <w:u w:val="single"/>
        </w:rPr>
        <w:t xml:space="preserve">onfidential Information </w:t>
      </w:r>
      <w:r>
        <w:rPr>
          <w:u w:val="single"/>
        </w:rPr>
        <w:t>at Hearing</w:t>
      </w:r>
    </w:p>
    <w:p w:rsidR="00294A31" w:rsidRPr="00FF5331" w:rsidRDefault="00294A31" w:rsidP="00294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94A31" w:rsidRDefault="00294A31" w:rsidP="00294A31">
      <w:pPr>
        <w:ind w:firstLine="720"/>
        <w:jc w:val="both"/>
      </w:pPr>
      <w:r>
        <w:t>Information for which proprietary confidential business information status is requested</w:t>
      </w:r>
      <w:r w:rsidRPr="00A72918">
        <w:t xml:space="preserve"> pursuant to</w:t>
      </w:r>
      <w:r>
        <w:t xml:space="preserve"> Section 366.093, </w:t>
      </w:r>
      <w:smartTag w:uri="urn:schemas:contacts" w:element="GivenName">
        <w:r>
          <w:t>F.S.</w:t>
        </w:r>
      </w:smartTag>
      <w:r w:rsidRPr="00A72918">
        <w:t xml:space="preserve">, and Rule 25-22.006, </w:t>
      </w:r>
      <w:r>
        <w:t>F.A.C.</w:t>
      </w:r>
      <w:r w:rsidRPr="00A72918">
        <w:t>,</w:t>
      </w:r>
      <w:r>
        <w:t xml:space="preserve"> shall be treated by the </w:t>
      </w:r>
      <w:r>
        <w:lastRenderedPageBreak/>
        <w:t xml:space="preserve">Commission as confidential.  The information shall be exempt from Subsection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294A31" w:rsidRDefault="00294A31" w:rsidP="00294A31">
      <w:pPr>
        <w:jc w:val="both"/>
      </w:pPr>
    </w:p>
    <w:p w:rsidR="00294A31"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366.093, </w:t>
      </w:r>
      <w:smartTag w:uri="urn:schemas:contacts" w:element="GivenName">
        <w:r>
          <w:t>F.S.</w:t>
        </w:r>
      </w:smartTag>
      <w:r>
        <w:t>, at the hearing shall adhere to the following:</w:t>
      </w:r>
    </w:p>
    <w:p w:rsidR="00294A31"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A31" w:rsidRDefault="00294A31" w:rsidP="00294A31">
      <w:pPr>
        <w:spacing w:line="2" w:lineRule="exact"/>
        <w:jc w:val="both"/>
      </w:pPr>
    </w:p>
    <w:p w:rsidR="00294A31" w:rsidRDefault="00294A31" w:rsidP="00294A31">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94A31"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A31" w:rsidRDefault="00294A31" w:rsidP="00294A31">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294A31"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A31"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294A31"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4A31"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requests to hold portions of the hearing exempt from the requirements of Subsection 119.07(1), F.S., must be made in writing and filed with the Commission Clerk by </w:t>
      </w:r>
      <w:r w:rsidR="002D4FB4" w:rsidRPr="00B86CE0">
        <w:t>September 27</w:t>
      </w:r>
      <w:r>
        <w:t>, 2022.</w:t>
      </w:r>
    </w:p>
    <w:p w:rsidR="00294A31" w:rsidRPr="00CB124A" w:rsidRDefault="00294A31" w:rsidP="00294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C6ED9" w:rsidRDefault="00EC6ED9">
      <w:r>
        <w:br w:type="page"/>
      </w:r>
    </w:p>
    <w:p w:rsidR="00294A31" w:rsidRPr="002D4FB4" w:rsidRDefault="00294A31" w:rsidP="00294A31">
      <w:pPr>
        <w:jc w:val="both"/>
        <w:rPr>
          <w:u w:val="single"/>
        </w:rPr>
      </w:pPr>
      <w:r w:rsidRPr="002D4FB4">
        <w:lastRenderedPageBreak/>
        <w:t>III.</w:t>
      </w:r>
      <w:r w:rsidRPr="002D4FB4">
        <w:tab/>
      </w:r>
      <w:r w:rsidRPr="002D4FB4">
        <w:rPr>
          <w:u w:val="single"/>
        </w:rPr>
        <w:t>Hearing Procedures</w:t>
      </w:r>
    </w:p>
    <w:p w:rsidR="00294A31" w:rsidRDefault="00294A31" w:rsidP="00294A31">
      <w:pPr>
        <w:jc w:val="both"/>
      </w:pPr>
    </w:p>
    <w:p w:rsidR="00294A31" w:rsidRPr="00CD7EBC" w:rsidRDefault="00294A31" w:rsidP="00294A31">
      <w:pPr>
        <w:ind w:firstLine="720"/>
        <w:jc w:val="both"/>
      </w:pPr>
      <w:r w:rsidRPr="00CD7EBC">
        <w:t xml:space="preserve">The purpose of this hearing is for the Commission to take oral and written evidence or argument regarding the approval of </w:t>
      </w:r>
      <w:r w:rsidR="002D4FB4">
        <w:t>FPL’s i</w:t>
      </w:r>
      <w:r w:rsidRPr="00CD7EBC">
        <w:t>mplement</w:t>
      </w:r>
      <w:r w:rsidR="002D4FB4">
        <w:t>ation of the return</w:t>
      </w:r>
      <w:r w:rsidR="00095B31">
        <w:t xml:space="preserve"> on equity</w:t>
      </w:r>
      <w:r w:rsidRPr="00CD7EBC">
        <w:t xml:space="preserve"> trigger provision </w:t>
      </w:r>
      <w:r w:rsidR="00095B31">
        <w:t xml:space="preserve">in the </w:t>
      </w:r>
      <w:r w:rsidRPr="00CD7EBC">
        <w:t xml:space="preserve">2021 </w:t>
      </w:r>
      <w:r w:rsidR="00095B31">
        <w:t xml:space="preserve">Settlement </w:t>
      </w:r>
      <w:r w:rsidRPr="00CD7EBC">
        <w:t>Agreement. The issues to be considered at the hearing are as follows:</w:t>
      </w:r>
    </w:p>
    <w:p w:rsidR="00294A31" w:rsidRPr="00CD7EBC" w:rsidRDefault="00294A31" w:rsidP="00294A31">
      <w:pPr>
        <w:ind w:firstLine="720"/>
        <w:jc w:val="both"/>
      </w:pPr>
    </w:p>
    <w:p w:rsidR="00294A31" w:rsidRDefault="00095B31" w:rsidP="006A5E3B">
      <w:pPr>
        <w:ind w:left="720"/>
        <w:jc w:val="both"/>
      </w:pPr>
      <w:r>
        <w:t>Issue 1:  What was the 30-year U. S. Treasury Bond yield rate as of August 10, 2021, the date of the 2021 Settlement Agreement?</w:t>
      </w:r>
    </w:p>
    <w:p w:rsidR="00095B31" w:rsidRDefault="00095B31" w:rsidP="006A5E3B">
      <w:pPr>
        <w:ind w:left="720"/>
        <w:jc w:val="both"/>
      </w:pPr>
    </w:p>
    <w:p w:rsidR="00095B31" w:rsidRDefault="00095B31" w:rsidP="006A5E3B">
      <w:pPr>
        <w:ind w:left="720"/>
        <w:jc w:val="both"/>
      </w:pPr>
      <w:r>
        <w:t>Issue 2:  What is the average 30-year U. S. Treasury Bond yield rate for the six-month period February 22, 2022 through August 19, 2022?</w:t>
      </w:r>
    </w:p>
    <w:p w:rsidR="00095B31" w:rsidRDefault="00095B31" w:rsidP="006A5E3B">
      <w:pPr>
        <w:ind w:left="720"/>
        <w:jc w:val="both"/>
      </w:pPr>
    </w:p>
    <w:p w:rsidR="00AD6064" w:rsidRDefault="00095B31" w:rsidP="006A5E3B">
      <w:pPr>
        <w:ind w:left="720"/>
        <w:jc w:val="both"/>
      </w:pPr>
      <w:r>
        <w:t xml:space="preserve">Issue 3:  Have the conditions stated in </w:t>
      </w:r>
      <w:r w:rsidR="00AD6064">
        <w:t>Section 3(b) of FPL’s Commission-approved 2021 Settlement Agreement been met to implement the agreed upon revision of FPL’s authorized ROE?</w:t>
      </w:r>
    </w:p>
    <w:p w:rsidR="00AD6064" w:rsidRDefault="00AD6064" w:rsidP="006A5E3B">
      <w:pPr>
        <w:ind w:left="720"/>
        <w:jc w:val="both"/>
      </w:pPr>
    </w:p>
    <w:p w:rsidR="00095B31" w:rsidRDefault="00AD6064" w:rsidP="006A5E3B">
      <w:pPr>
        <w:ind w:left="720"/>
        <w:jc w:val="both"/>
      </w:pPr>
      <w:r>
        <w:t xml:space="preserve">Issue 4:  If the conditions allowing the agreed upon revision to FPL’s authorized ROE pursuant to the Commission-approved 2021 Settlement Agreement have been met, what is the revised authorized ROE range, ROE midpoint, and effective date pursuant to Section 3(b) of the </w:t>
      </w:r>
      <w:r w:rsidR="003D5ED2">
        <w:t xml:space="preserve">2021 </w:t>
      </w:r>
      <w:r>
        <w:t>Settlement Agreement?</w:t>
      </w:r>
    </w:p>
    <w:p w:rsidR="00AD6064" w:rsidRDefault="00AD6064" w:rsidP="006A5E3B">
      <w:pPr>
        <w:ind w:left="720"/>
        <w:jc w:val="both"/>
      </w:pPr>
    </w:p>
    <w:p w:rsidR="00AD6064" w:rsidRDefault="00AD6064" w:rsidP="006A5E3B">
      <w:pPr>
        <w:ind w:left="720"/>
        <w:jc w:val="both"/>
      </w:pPr>
      <w:r>
        <w:t>Issue 5:</w:t>
      </w:r>
      <w:r w:rsidR="003D5ED2">
        <w:t xml:space="preserve">  If the trigger provisions of the 2021 Settlement Agreement are met, to what regulatory mechanisms will the revised authorized ROE range and midpoint be applied?</w:t>
      </w:r>
    </w:p>
    <w:p w:rsidR="006A5E3B" w:rsidRDefault="006A5E3B" w:rsidP="006A5E3B">
      <w:pPr>
        <w:ind w:left="720"/>
        <w:jc w:val="both"/>
      </w:pPr>
    </w:p>
    <w:p w:rsidR="00E67849" w:rsidRDefault="00E67849" w:rsidP="006A5E3B">
      <w:pPr>
        <w:ind w:left="720"/>
        <w:jc w:val="both"/>
      </w:pPr>
      <w:r>
        <w:t>Issue 6:  Should this docket be closed?</w:t>
      </w:r>
    </w:p>
    <w:p w:rsidR="00E67849" w:rsidRPr="00CD7EBC" w:rsidRDefault="00E67849" w:rsidP="00294A31">
      <w:pPr>
        <w:jc w:val="both"/>
      </w:pPr>
    </w:p>
    <w:p w:rsidR="00294A31" w:rsidRPr="00CD7EBC" w:rsidRDefault="00294A31" w:rsidP="00294A31">
      <w:pPr>
        <w:ind w:firstLine="720"/>
        <w:jc w:val="both"/>
      </w:pPr>
      <w:r w:rsidRPr="00CD7EBC">
        <w:t xml:space="preserve">The hearing agenda for </w:t>
      </w:r>
      <w:r w:rsidR="003D5ED2">
        <w:t>October 4</w:t>
      </w:r>
      <w:r w:rsidRPr="00CD7EBC">
        <w:t>, 2022, will include the following:</w:t>
      </w:r>
    </w:p>
    <w:p w:rsidR="00294A31" w:rsidRPr="00CD7EBC" w:rsidRDefault="00294A31" w:rsidP="00294A31">
      <w:pPr>
        <w:jc w:val="both"/>
      </w:pPr>
    </w:p>
    <w:p w:rsidR="00294A31" w:rsidRPr="00CD7EBC" w:rsidRDefault="00294A31" w:rsidP="00294A31">
      <w:pPr>
        <w:pStyle w:val="ListParagraph"/>
        <w:numPr>
          <w:ilvl w:val="0"/>
          <w:numId w:val="1"/>
        </w:numPr>
        <w:spacing w:line="480" w:lineRule="auto"/>
        <w:jc w:val="both"/>
        <w:rPr>
          <w:rFonts w:ascii="Times New Roman" w:hAnsi="Times New Roman"/>
        </w:rPr>
      </w:pPr>
      <w:r w:rsidRPr="00CD7EBC">
        <w:rPr>
          <w:rFonts w:ascii="Times New Roman" w:hAnsi="Times New Roman"/>
        </w:rPr>
        <w:t xml:space="preserve">Parties present Opening Statements of no more than </w:t>
      </w:r>
      <w:r w:rsidRPr="006A5E3B">
        <w:rPr>
          <w:rFonts w:ascii="Times New Roman" w:hAnsi="Times New Roman"/>
        </w:rPr>
        <w:t>five</w:t>
      </w:r>
      <w:r w:rsidRPr="00CD7EBC">
        <w:rPr>
          <w:rFonts w:ascii="Times New Roman" w:hAnsi="Times New Roman"/>
        </w:rPr>
        <w:t xml:space="preserve"> minutes per party;</w:t>
      </w:r>
    </w:p>
    <w:p w:rsidR="00294A31" w:rsidRDefault="00294A31" w:rsidP="00294A31">
      <w:pPr>
        <w:pStyle w:val="ListParagraph"/>
        <w:numPr>
          <w:ilvl w:val="0"/>
          <w:numId w:val="1"/>
        </w:numPr>
        <w:jc w:val="both"/>
        <w:rPr>
          <w:rFonts w:ascii="Times New Roman" w:hAnsi="Times New Roman"/>
        </w:rPr>
      </w:pPr>
      <w:r w:rsidRPr="00CD7EBC">
        <w:rPr>
          <w:rFonts w:ascii="Times New Roman" w:hAnsi="Times New Roman"/>
        </w:rPr>
        <w:t xml:space="preserve">Parties present evidence and respond to questions from Commissioners regarding the </w:t>
      </w:r>
      <w:r w:rsidR="003D5ED2">
        <w:rPr>
          <w:rFonts w:ascii="Times New Roman" w:hAnsi="Times New Roman"/>
        </w:rPr>
        <w:t>identified issues</w:t>
      </w:r>
      <w:r w:rsidRPr="00CD7EBC">
        <w:rPr>
          <w:rFonts w:ascii="Times New Roman" w:hAnsi="Times New Roman"/>
        </w:rPr>
        <w:t>.</w:t>
      </w:r>
    </w:p>
    <w:p w:rsidR="00294A31" w:rsidRPr="00CD7EBC" w:rsidRDefault="00294A31" w:rsidP="00294A31">
      <w:pPr>
        <w:pStyle w:val="ListParagraph"/>
        <w:ind w:left="1440"/>
        <w:jc w:val="both"/>
        <w:rPr>
          <w:rFonts w:ascii="Times New Roman" w:hAnsi="Times New Roman"/>
        </w:rPr>
      </w:pPr>
    </w:p>
    <w:p w:rsidR="00294A31" w:rsidRPr="00CD7EBC" w:rsidRDefault="00294A31" w:rsidP="00294A31">
      <w:pPr>
        <w:jc w:val="both"/>
      </w:pPr>
      <w:r w:rsidRPr="00CD7EBC">
        <w:tab/>
        <w:t xml:space="preserve">Upon the admission of all testimony and evidence, and completion of the Commission’s questions at hearing, the hearing record will be closed. At that time, the Commission may render a bench decision, provided all parties are willing to waive filing of post-hearing briefs. If a bench decision is not made, the Commission </w:t>
      </w:r>
      <w:r w:rsidR="003D5ED2">
        <w:t xml:space="preserve">will announce a date and time to continue the hearing.  </w:t>
      </w:r>
      <w:r w:rsidRPr="00CD7EBC">
        <w:t xml:space="preserve"> Briefs, if any, will be due </w:t>
      </w:r>
      <w:r w:rsidR="003D5ED2">
        <w:t xml:space="preserve">October 6, </w:t>
      </w:r>
      <w:r w:rsidRPr="00CD7EBC">
        <w:t>2022.</w:t>
      </w:r>
    </w:p>
    <w:p w:rsidR="00294A31" w:rsidRPr="00CD7EBC" w:rsidRDefault="00294A31" w:rsidP="00294A31">
      <w:pPr>
        <w:jc w:val="both"/>
        <w:rPr>
          <w:highlight w:val="yellow"/>
        </w:rPr>
      </w:pPr>
    </w:p>
    <w:p w:rsidR="00294A31" w:rsidRPr="00CD7EBC" w:rsidRDefault="00294A31" w:rsidP="00294A31">
      <w:pPr>
        <w:jc w:val="both"/>
      </w:pPr>
      <w:r w:rsidRPr="00CD7EBC">
        <w:tab/>
        <w:t>The Commission has jurisdiction in this matter pursuant to Chapters 120 and 366, F.S., and is proceeding under its authority under Sections 366.04, 366.05, 366.06, and 120.57, F.S.</w:t>
      </w:r>
    </w:p>
    <w:p w:rsidR="00294A31" w:rsidRPr="00CD7EBC" w:rsidRDefault="00294A31" w:rsidP="00294A31">
      <w:pPr>
        <w:jc w:val="both"/>
      </w:pPr>
    </w:p>
    <w:p w:rsidR="00EC6ED9" w:rsidRDefault="00EC6ED9">
      <w:r>
        <w:br w:type="page"/>
      </w:r>
    </w:p>
    <w:p w:rsidR="00294A31" w:rsidRPr="00CD7EBC" w:rsidRDefault="00294A31" w:rsidP="00294A31">
      <w:pPr>
        <w:jc w:val="both"/>
      </w:pPr>
      <w:r w:rsidRPr="00CD7EBC">
        <w:lastRenderedPageBreak/>
        <w:tab/>
        <w:t>Based on the foregoing, it is</w:t>
      </w:r>
    </w:p>
    <w:p w:rsidR="00294A31" w:rsidRDefault="00294A31" w:rsidP="00294A31">
      <w:pPr>
        <w:jc w:val="both"/>
      </w:pPr>
    </w:p>
    <w:p w:rsidR="00294A31" w:rsidRDefault="00294A31" w:rsidP="00294A31">
      <w:r w:rsidRPr="00CD7EBC">
        <w:tab/>
        <w:t>ORDERED by Commissioner</w:t>
      </w:r>
      <w:r>
        <w:t xml:space="preserve"> </w:t>
      </w:r>
      <w:r w:rsidR="003D5ED2">
        <w:t>Gary F. Clark,</w:t>
      </w:r>
      <w:r w:rsidRPr="00CD7EBC">
        <w:t xml:space="preserve"> as Prehearing Officer, that the provisions of this Order shall govern this proceeding unless modified by the Commission.</w:t>
      </w:r>
    </w:p>
    <w:p w:rsidR="00E67849" w:rsidRDefault="00E67849" w:rsidP="00294A31"/>
    <w:p w:rsidR="00E67849" w:rsidRDefault="00E67849" w:rsidP="00E67849">
      <w:pPr>
        <w:keepNext/>
        <w:keepLines/>
        <w:jc w:val="both"/>
      </w:pPr>
      <w:r>
        <w:tab/>
        <w:t xml:space="preserve">By ORDER of Commissioner Gary F. Clark, as Prehearing Officer, this </w:t>
      </w:r>
      <w:bookmarkStart w:id="5" w:name="replaceDate"/>
      <w:bookmarkEnd w:id="5"/>
      <w:r w:rsidR="00732C6A">
        <w:rPr>
          <w:u w:val="single"/>
        </w:rPr>
        <w:t>14th</w:t>
      </w:r>
      <w:r w:rsidR="00732C6A">
        <w:t xml:space="preserve"> day of </w:t>
      </w:r>
      <w:r w:rsidR="00732C6A">
        <w:rPr>
          <w:u w:val="single"/>
        </w:rPr>
        <w:t>September</w:t>
      </w:r>
      <w:r w:rsidR="00732C6A">
        <w:t xml:space="preserve">, </w:t>
      </w:r>
      <w:r w:rsidR="00732C6A">
        <w:rPr>
          <w:u w:val="single"/>
        </w:rPr>
        <w:t>2022</w:t>
      </w:r>
      <w:r w:rsidR="00732C6A">
        <w:t>.</w:t>
      </w:r>
    </w:p>
    <w:p w:rsidR="00732C6A" w:rsidRPr="00732C6A" w:rsidRDefault="00732C6A" w:rsidP="00E67849">
      <w:pPr>
        <w:keepNext/>
        <w:keepLines/>
        <w:jc w:val="both"/>
      </w:pPr>
    </w:p>
    <w:p w:rsidR="00EC6ED9" w:rsidRDefault="00EC6ED9" w:rsidP="00E67849">
      <w:pPr>
        <w:keepNext/>
        <w:keepLines/>
        <w:jc w:val="both"/>
      </w:pPr>
    </w:p>
    <w:p w:rsidR="00EC6ED9" w:rsidRDefault="00EC6ED9" w:rsidP="00E6784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67849" w:rsidTr="00E67849">
        <w:tc>
          <w:tcPr>
            <w:tcW w:w="720" w:type="dxa"/>
            <w:shd w:val="clear" w:color="auto" w:fill="auto"/>
          </w:tcPr>
          <w:p w:rsidR="00E67849" w:rsidRDefault="00E67849" w:rsidP="00E67849">
            <w:pPr>
              <w:keepNext/>
              <w:keepLines/>
              <w:jc w:val="both"/>
            </w:pPr>
            <w:bookmarkStart w:id="6" w:name="bkmrkSignature" w:colFirst="0" w:colLast="0"/>
          </w:p>
        </w:tc>
        <w:tc>
          <w:tcPr>
            <w:tcW w:w="4320" w:type="dxa"/>
            <w:tcBorders>
              <w:bottom w:val="single" w:sz="4" w:space="0" w:color="auto"/>
            </w:tcBorders>
            <w:shd w:val="clear" w:color="auto" w:fill="auto"/>
          </w:tcPr>
          <w:p w:rsidR="00E67849" w:rsidRDefault="00732C6A" w:rsidP="00E67849">
            <w:pPr>
              <w:keepNext/>
              <w:keepLines/>
              <w:jc w:val="both"/>
            </w:pPr>
            <w:r>
              <w:t>/s/ Gary F. Clark</w:t>
            </w:r>
            <w:bookmarkStart w:id="7" w:name="_GoBack"/>
            <w:bookmarkEnd w:id="7"/>
          </w:p>
        </w:tc>
      </w:tr>
      <w:bookmarkEnd w:id="6"/>
      <w:tr w:rsidR="00E67849" w:rsidTr="00E67849">
        <w:tc>
          <w:tcPr>
            <w:tcW w:w="720" w:type="dxa"/>
            <w:shd w:val="clear" w:color="auto" w:fill="auto"/>
          </w:tcPr>
          <w:p w:rsidR="00E67849" w:rsidRDefault="00E67849" w:rsidP="00E67849">
            <w:pPr>
              <w:keepNext/>
              <w:keepLines/>
              <w:jc w:val="both"/>
            </w:pPr>
          </w:p>
        </w:tc>
        <w:tc>
          <w:tcPr>
            <w:tcW w:w="4320" w:type="dxa"/>
            <w:tcBorders>
              <w:top w:val="single" w:sz="4" w:space="0" w:color="auto"/>
            </w:tcBorders>
            <w:shd w:val="clear" w:color="auto" w:fill="auto"/>
          </w:tcPr>
          <w:p w:rsidR="00E67849" w:rsidRDefault="00E67849" w:rsidP="00E67849">
            <w:pPr>
              <w:keepNext/>
              <w:keepLines/>
              <w:jc w:val="both"/>
            </w:pPr>
            <w:r>
              <w:t>GARY F. CLARK</w:t>
            </w:r>
          </w:p>
          <w:p w:rsidR="00E67849" w:rsidRDefault="00E67849" w:rsidP="00E67849">
            <w:pPr>
              <w:keepNext/>
              <w:keepLines/>
              <w:jc w:val="both"/>
            </w:pPr>
            <w:r>
              <w:t>Commissioner and Prehearing Officer</w:t>
            </w:r>
          </w:p>
        </w:tc>
      </w:tr>
    </w:tbl>
    <w:p w:rsidR="00E67849" w:rsidRDefault="00E67849" w:rsidP="00E67849">
      <w:pPr>
        <w:pStyle w:val="OrderSigInfo"/>
        <w:keepNext/>
        <w:keepLines/>
      </w:pPr>
      <w:r>
        <w:t>Florida Public Service Commission</w:t>
      </w:r>
    </w:p>
    <w:p w:rsidR="00E67849" w:rsidRDefault="00E67849" w:rsidP="00E67849">
      <w:pPr>
        <w:pStyle w:val="OrderSigInfo"/>
        <w:keepNext/>
        <w:keepLines/>
      </w:pPr>
      <w:r>
        <w:t>2540 Shumard Oak Boulevard</w:t>
      </w:r>
    </w:p>
    <w:p w:rsidR="00E67849" w:rsidRDefault="00E67849" w:rsidP="00E67849">
      <w:pPr>
        <w:pStyle w:val="OrderSigInfo"/>
        <w:keepNext/>
        <w:keepLines/>
      </w:pPr>
      <w:r>
        <w:t>Tallahassee, Florida 32399</w:t>
      </w:r>
    </w:p>
    <w:p w:rsidR="00E67849" w:rsidRDefault="00E67849" w:rsidP="00E67849">
      <w:pPr>
        <w:pStyle w:val="OrderSigInfo"/>
        <w:keepNext/>
        <w:keepLines/>
      </w:pPr>
      <w:r>
        <w:t>(850) 413</w:t>
      </w:r>
      <w:r>
        <w:noBreakHyphen/>
        <w:t>6770</w:t>
      </w:r>
    </w:p>
    <w:p w:rsidR="00E67849" w:rsidRDefault="00E67849" w:rsidP="00E67849">
      <w:pPr>
        <w:pStyle w:val="OrderSigInfo"/>
        <w:keepNext/>
        <w:keepLines/>
      </w:pPr>
      <w:r>
        <w:t>www.floridapsc.com</w:t>
      </w:r>
    </w:p>
    <w:p w:rsidR="00E67849" w:rsidRDefault="00E67849" w:rsidP="00E67849">
      <w:pPr>
        <w:pStyle w:val="OrderSigInfo"/>
        <w:keepNext/>
        <w:keepLines/>
      </w:pPr>
    </w:p>
    <w:p w:rsidR="00E67849" w:rsidRDefault="00E67849" w:rsidP="00E67849">
      <w:pPr>
        <w:pStyle w:val="OrderSigInfo"/>
        <w:keepNext/>
        <w:keepLines/>
      </w:pPr>
      <w:r>
        <w:t>Copies furnished:  A copy of this document is provided to the parties of record at the time of issuance and, if applicable, interested persons.</w:t>
      </w:r>
    </w:p>
    <w:p w:rsidR="00E67849" w:rsidRDefault="00E67849" w:rsidP="00E67849">
      <w:pPr>
        <w:pStyle w:val="OrderBody"/>
        <w:keepNext/>
        <w:keepLines/>
      </w:pPr>
    </w:p>
    <w:p w:rsidR="00E67849" w:rsidRDefault="00E67849" w:rsidP="00E67849">
      <w:pPr>
        <w:keepNext/>
        <w:keepLines/>
        <w:jc w:val="both"/>
      </w:pPr>
    </w:p>
    <w:p w:rsidR="00E67849" w:rsidRDefault="00E67849" w:rsidP="00E67849">
      <w:pPr>
        <w:jc w:val="both"/>
      </w:pPr>
      <w:r>
        <w:t>SBr</w:t>
      </w:r>
    </w:p>
    <w:p w:rsidR="00EC6ED9" w:rsidRDefault="00EC6ED9" w:rsidP="00EC6ED9"/>
    <w:p w:rsidR="00E67849" w:rsidRPr="00EC6ED9" w:rsidRDefault="00E67849" w:rsidP="00EC6ED9">
      <w:pPr>
        <w:jc w:val="center"/>
        <w:rPr>
          <w:u w:val="single"/>
        </w:rPr>
      </w:pPr>
      <w:r w:rsidRPr="00EC6ED9">
        <w:rPr>
          <w:u w:val="single"/>
        </w:rPr>
        <w:t>NOTICE OF FURTHER PROCEEDINGS OR JUDICIAL REVIEW</w:t>
      </w:r>
    </w:p>
    <w:p w:rsidR="00E67849" w:rsidRDefault="00E67849" w:rsidP="00E67849">
      <w:pPr>
        <w:pStyle w:val="CenterUnderline"/>
      </w:pPr>
    </w:p>
    <w:p w:rsidR="00E67849" w:rsidRDefault="00E67849" w:rsidP="00E6784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67849" w:rsidRDefault="00E67849" w:rsidP="00E67849">
      <w:pPr>
        <w:pStyle w:val="OrderBody"/>
      </w:pPr>
    </w:p>
    <w:p w:rsidR="00E67849" w:rsidRDefault="00E67849" w:rsidP="00E67849">
      <w:pPr>
        <w:pStyle w:val="OrderBody"/>
      </w:pPr>
      <w:r>
        <w:tab/>
        <w:t>Mediation may be available on a case-by-case basis.  If mediation is conducted, it does not affect a substantially interested person's right to a hearing.</w:t>
      </w:r>
    </w:p>
    <w:p w:rsidR="00E67849" w:rsidRDefault="00E67849" w:rsidP="00E67849">
      <w:pPr>
        <w:pStyle w:val="OrderBody"/>
      </w:pPr>
    </w:p>
    <w:p w:rsidR="00E67849" w:rsidRDefault="00E67849" w:rsidP="00E67849">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p w:rsidR="00E67849" w:rsidRDefault="00E67849" w:rsidP="00E67849">
      <w:pPr>
        <w:pStyle w:val="OrderBody"/>
      </w:pPr>
    </w:p>
    <w:p w:rsidR="00E67849" w:rsidRDefault="00E67849" w:rsidP="00E67849">
      <w:pPr>
        <w:pStyle w:val="OrderBody"/>
      </w:pPr>
    </w:p>
    <w:p w:rsidR="00E67849" w:rsidRDefault="00E67849" w:rsidP="00E67849">
      <w:pPr>
        <w:pStyle w:val="OrderBody"/>
      </w:pPr>
    </w:p>
    <w:p w:rsidR="00E67849" w:rsidRDefault="00E67849" w:rsidP="00E67849">
      <w:pPr>
        <w:jc w:val="both"/>
      </w:pPr>
    </w:p>
    <w:p w:rsidR="00E67849" w:rsidRDefault="00E67849" w:rsidP="00E67849">
      <w:pPr>
        <w:jc w:val="both"/>
      </w:pPr>
    </w:p>
    <w:p w:rsidR="00E67849" w:rsidRDefault="00E67849" w:rsidP="00E67849">
      <w:pPr>
        <w:jc w:val="both"/>
      </w:pPr>
    </w:p>
    <w:sectPr w:rsidR="00E6784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F08" w:rsidRDefault="00083F08">
      <w:r>
        <w:separator/>
      </w:r>
    </w:p>
  </w:endnote>
  <w:endnote w:type="continuationSeparator" w:id="0">
    <w:p w:rsidR="00083F08" w:rsidRDefault="0008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F08" w:rsidRDefault="00083F08">
      <w:r>
        <w:separator/>
      </w:r>
    </w:p>
  </w:footnote>
  <w:footnote w:type="continuationSeparator" w:id="0">
    <w:p w:rsidR="00083F08" w:rsidRDefault="00083F08">
      <w:r>
        <w:continuationSeparator/>
      </w:r>
    </w:p>
  </w:footnote>
  <w:footnote w:id="1">
    <w:p w:rsidR="00294A31" w:rsidRPr="008A5623" w:rsidRDefault="00294A31" w:rsidP="00294A31">
      <w:pPr>
        <w:pStyle w:val="FootnoteText"/>
      </w:pPr>
      <w:r>
        <w:rPr>
          <w:rStyle w:val="FootnoteReference"/>
        </w:rPr>
        <w:footnoteRef/>
      </w:r>
      <w:r>
        <w:t xml:space="preserve"> Order No. PSC-2021-0446-S-EI, issued December 2, 2021, in Docket No. 20210015-EI, </w:t>
      </w:r>
      <w:r>
        <w:rPr>
          <w:i/>
        </w:rPr>
        <w:t xml:space="preserve">In re: Petition for rate increase by Florida Power &amp; Light Company, </w:t>
      </w:r>
      <w:r w:rsidRPr="00C0655F">
        <w:t>as amended</w:t>
      </w:r>
      <w:r>
        <w:rPr>
          <w:i/>
        </w:rPr>
        <w:t xml:space="preserve"> </w:t>
      </w:r>
      <w:r>
        <w:t xml:space="preserve">by Order No. PSC--2021-0446A-S-EI, issued December 9, 2021, in Docket No. 20210015-EI, </w:t>
      </w:r>
      <w:r>
        <w:rPr>
          <w:i/>
        </w:rPr>
        <w:t>In re: Petition for rate increase by Florida Power &amp; Light Company.</w:t>
      </w:r>
    </w:p>
  </w:footnote>
  <w:footnote w:id="2">
    <w:p w:rsidR="00294A31" w:rsidRDefault="00294A31" w:rsidP="00294A31">
      <w:pPr>
        <w:pStyle w:val="FootnoteText"/>
      </w:pPr>
      <w:r>
        <w:rPr>
          <w:rStyle w:val="FootnoteReference"/>
        </w:rPr>
        <w:footnoteRef/>
      </w:r>
      <w:r>
        <w:t xml:space="preserve"> Document Number 12427-2021.</w:t>
      </w:r>
    </w:p>
  </w:footnote>
  <w:footnote w:id="3">
    <w:p w:rsidR="00294A31" w:rsidRDefault="00294A31" w:rsidP="00294A31">
      <w:pPr>
        <w:pStyle w:val="FootnoteText"/>
      </w:pPr>
      <w:r>
        <w:rPr>
          <w:rStyle w:val="FootnoteReference"/>
        </w:rPr>
        <w:footnoteRef/>
      </w:r>
      <w:r>
        <w:t xml:space="preserve"> Document Number 05885-2022.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7 ">
      <w:r w:rsidR="00732C6A">
        <w:t>PSC-2022-0327-PCO-EI</w:t>
      </w:r>
    </w:fldSimple>
  </w:p>
  <w:p w:rsidR="00FA6EFD" w:rsidRDefault="00083F08">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2C6A">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54CB"/>
    <w:multiLevelType w:val="hybridMultilevel"/>
    <w:tmpl w:val="5BD2E91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CA6836"/>
    <w:multiLevelType w:val="hybridMultilevel"/>
    <w:tmpl w:val="60AAEACC"/>
    <w:lvl w:ilvl="0" w:tplc="53E25C38">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083F0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3F08"/>
    <w:rsid w:val="00090AFC"/>
    <w:rsid w:val="00093E7F"/>
    <w:rsid w:val="00095B31"/>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195"/>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4A31"/>
    <w:rsid w:val="00297C37"/>
    <w:rsid w:val="002A11AC"/>
    <w:rsid w:val="002A6F30"/>
    <w:rsid w:val="002B3111"/>
    <w:rsid w:val="002C118E"/>
    <w:rsid w:val="002C2096"/>
    <w:rsid w:val="002C7908"/>
    <w:rsid w:val="002D391B"/>
    <w:rsid w:val="002D4B1F"/>
    <w:rsid w:val="002D4FB4"/>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5ED2"/>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5E3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2C6A"/>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E6A7E"/>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6064"/>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CE0"/>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5521"/>
    <w:rsid w:val="00DF09A7"/>
    <w:rsid w:val="00DF2B51"/>
    <w:rsid w:val="00E001D6"/>
    <w:rsid w:val="00E03A76"/>
    <w:rsid w:val="00E04410"/>
    <w:rsid w:val="00E07484"/>
    <w:rsid w:val="00E11351"/>
    <w:rsid w:val="00E33F44"/>
    <w:rsid w:val="00E37D48"/>
    <w:rsid w:val="00E4225C"/>
    <w:rsid w:val="00E44879"/>
    <w:rsid w:val="00E6784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6ED9"/>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5E87"/>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94A31"/>
  </w:style>
  <w:style w:type="paragraph" w:customStyle="1" w:styleId="MemoAddresses">
    <w:name w:val="Memo Addresses"/>
    <w:basedOn w:val="Normal"/>
    <w:next w:val="Normal"/>
    <w:rsid w:val="00294A31"/>
    <w:pPr>
      <w:spacing w:before="120"/>
      <w:ind w:left="1008" w:hanging="1008"/>
      <w:jc w:val="both"/>
    </w:pPr>
  </w:style>
  <w:style w:type="paragraph" w:styleId="ListParagraph">
    <w:name w:val="List Paragraph"/>
    <w:basedOn w:val="Normal"/>
    <w:uiPriority w:val="34"/>
    <w:qFormat/>
    <w:rsid w:val="00294A31"/>
    <w:pPr>
      <w:ind w:left="720"/>
      <w:contextualSpacing/>
    </w:pPr>
    <w:rPr>
      <w:rFonts w:ascii="Calibri" w:eastAsia="Calibri" w:hAnsi="Calibri"/>
    </w:rPr>
  </w:style>
  <w:style w:type="paragraph" w:customStyle="1" w:styleId="Level2">
    <w:name w:val="Level 2"/>
    <w:rsid w:val="00294A31"/>
    <w:pPr>
      <w:autoSpaceDE w:val="0"/>
      <w:autoSpaceDN w:val="0"/>
      <w:adjustRightInd w:val="0"/>
      <w:ind w:left="14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2022-09-14T19:40:00Z</dcterms:created>
  <dcterms:modified xsi:type="dcterms:W3CDTF">2022-09-14T19:49:00Z</dcterms:modified>
</cp:coreProperties>
</file>