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CD03C3" w:rsidP="00CD03C3">
      <w:pPr>
        <w:pStyle w:val="OrderHeading"/>
      </w:pPr>
      <w:r>
        <w:t>BEFORE THE FLORIDA PUBLIC SERVICE COMMISSION</w:t>
      </w:r>
    </w:p>
    <w:p w:rsidR="00CD03C3" w:rsidRDefault="00CD03C3" w:rsidP="00CD03C3">
      <w:pPr>
        <w:pStyle w:val="OrderBody"/>
      </w:pPr>
    </w:p>
    <w:p w:rsidR="00CD03C3" w:rsidRDefault="00CD03C3" w:rsidP="00CD03C3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D03C3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CD03C3" w:rsidRDefault="00CD03C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certificate to provide local telecommunications service by Cablevision Lightpath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CD03C3" w:rsidRDefault="00CD03C3" w:rsidP="00CD03C3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20220132-TX</w:t>
            </w:r>
          </w:p>
          <w:p w:rsidR="00CD03C3" w:rsidRDefault="00CD03C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52"/>
            <w:r w:rsidR="006E6B32">
              <w:t>PSC-2022-0352A-PAA-TX</w:t>
            </w:r>
            <w:bookmarkEnd w:id="2"/>
          </w:p>
          <w:p w:rsidR="00CD03C3" w:rsidRDefault="00CD03C3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6E6B32">
              <w:t>October 13, 2022</w:t>
            </w:r>
          </w:p>
        </w:tc>
      </w:tr>
    </w:tbl>
    <w:p w:rsidR="00CD03C3" w:rsidRDefault="00CD03C3" w:rsidP="00CD03C3"/>
    <w:p w:rsidR="00CD03C3" w:rsidRDefault="00CD03C3" w:rsidP="00CD03C3"/>
    <w:p w:rsidR="00CD03C3" w:rsidRDefault="00CD03C3" w:rsidP="00B67A43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CD03C3" w:rsidRDefault="00CD03C3" w:rsidP="0048066D"/>
    <w:p w:rsidR="00CD03C3" w:rsidRDefault="00CD03C3" w:rsidP="00B67A43">
      <w:pPr>
        <w:jc w:val="center"/>
      </w:pPr>
      <w:r>
        <w:t>ART GRAHAM</w:t>
      </w:r>
      <w:r w:rsidR="0048066D">
        <w:t>, Chairman</w:t>
      </w:r>
    </w:p>
    <w:p w:rsidR="00CD03C3" w:rsidRDefault="00CD03C3" w:rsidP="00B67A43">
      <w:pPr>
        <w:jc w:val="center"/>
      </w:pPr>
      <w:r>
        <w:t>GARY F. CLARK</w:t>
      </w:r>
    </w:p>
    <w:p w:rsidR="00CD03C3" w:rsidRDefault="00CD03C3" w:rsidP="00B67A43">
      <w:pPr>
        <w:jc w:val="center"/>
      </w:pPr>
      <w:r>
        <w:t>MIKE LA ROSA</w:t>
      </w:r>
    </w:p>
    <w:p w:rsidR="00CD03C3" w:rsidRPr="005F2751" w:rsidRDefault="00CD03C3" w:rsidP="00B67A43">
      <w:pPr>
        <w:jc w:val="center"/>
      </w:pPr>
      <w:r w:rsidRPr="005F2751">
        <w:rPr>
          <w:lang w:val="en"/>
        </w:rPr>
        <w:t>GABRIELLA PASSIDOMO</w:t>
      </w:r>
    </w:p>
    <w:p w:rsidR="00CD03C3" w:rsidRDefault="00CD03C3" w:rsidP="00CD03C3">
      <w:pPr>
        <w:pStyle w:val="OrderBody"/>
      </w:pPr>
    </w:p>
    <w:p w:rsidR="00CD03C3" w:rsidRDefault="00CD03C3" w:rsidP="00CD03C3">
      <w:pPr>
        <w:pStyle w:val="OrderBody"/>
      </w:pPr>
    </w:p>
    <w:bookmarkStart w:id="4" w:name="OrderText"/>
    <w:bookmarkEnd w:id="4"/>
    <w:p w:rsidR="00CD03C3" w:rsidRPr="003E4B2D" w:rsidRDefault="00CD03C3" w:rsidP="0048066D">
      <w:pPr>
        <w:pStyle w:val="OrderBody"/>
        <w:jc w:val="center"/>
        <w:rPr>
          <w:u w:val="single"/>
        </w:rPr>
      </w:pPr>
      <w:r w:rsidRPr="003E4B2D">
        <w:rPr>
          <w:lang w:val="en-CA"/>
        </w:rPr>
        <w:fldChar w:fldCharType="begin"/>
      </w:r>
      <w:r w:rsidRPr="003E4B2D">
        <w:rPr>
          <w:lang w:val="en-CA"/>
        </w:rPr>
        <w:instrText xml:space="preserve"> SEQ CHAPTER \h \r 1</w:instrText>
      </w:r>
      <w:r w:rsidRPr="003E4B2D">
        <w:fldChar w:fldCharType="end"/>
      </w:r>
      <w:r w:rsidR="0048066D">
        <w:rPr>
          <w:u w:val="single"/>
        </w:rPr>
        <w:t xml:space="preserve">AMENDATORY </w:t>
      </w:r>
      <w:r w:rsidRPr="003E4B2D">
        <w:rPr>
          <w:u w:val="single"/>
        </w:rPr>
        <w:t>ORDER</w:t>
      </w:r>
      <w:bookmarkStart w:id="5" w:name="OrderTitle"/>
      <w:r w:rsidR="0048066D">
        <w:rPr>
          <w:u w:val="single"/>
        </w:rPr>
        <w:t xml:space="preserve"> GRANTING CERTIFICATE OF AUTHORITY</w:t>
      </w:r>
      <w:r>
        <w:rPr>
          <w:u w:val="single"/>
        </w:rPr>
        <w:t xml:space="preserve"> </w:t>
      </w:r>
      <w:bookmarkEnd w:id="5"/>
    </w:p>
    <w:p w:rsidR="00CD03C3" w:rsidRPr="003E4B2D" w:rsidRDefault="00CD03C3">
      <w:pPr>
        <w:pStyle w:val="OrderBody"/>
      </w:pPr>
    </w:p>
    <w:p w:rsidR="00CD03C3" w:rsidRPr="003E4B2D" w:rsidRDefault="00CD03C3">
      <w:pPr>
        <w:pStyle w:val="OrderBody"/>
      </w:pPr>
    </w:p>
    <w:p w:rsidR="00CD03C3" w:rsidRPr="003E4B2D" w:rsidRDefault="00CD03C3">
      <w:pPr>
        <w:pStyle w:val="OrderBody"/>
      </w:pPr>
      <w:r w:rsidRPr="003E4B2D">
        <w:t>BY THE COMMISSION:</w:t>
      </w:r>
    </w:p>
    <w:p w:rsidR="00CD03C3" w:rsidRPr="003E4B2D" w:rsidRDefault="00CD03C3">
      <w:pPr>
        <w:pStyle w:val="OrderBody"/>
      </w:pPr>
    </w:p>
    <w:p w:rsidR="00157DB8" w:rsidRPr="00157DB8" w:rsidRDefault="00157DB8" w:rsidP="00157DB8">
      <w:pPr>
        <w:ind w:firstLine="720"/>
        <w:jc w:val="both"/>
        <w:rPr>
          <w:color w:val="333333"/>
        </w:rPr>
      </w:pPr>
      <w:r w:rsidRPr="00F87121">
        <w:t xml:space="preserve">On </w:t>
      </w:r>
      <w:r>
        <w:t>October 13, 2022</w:t>
      </w:r>
      <w:r w:rsidRPr="00F87121">
        <w:t>, we issue</w:t>
      </w:r>
      <w:r w:rsidRPr="00921A69">
        <w:t xml:space="preserve">d </w:t>
      </w:r>
      <w:r w:rsidRPr="00921A69">
        <w:rPr>
          <w:color w:val="333333"/>
        </w:rPr>
        <w:t>Order PSC-2022-</w:t>
      </w:r>
      <w:r>
        <w:rPr>
          <w:color w:val="333333"/>
        </w:rPr>
        <w:t>0352-PAA-TX</w:t>
      </w:r>
      <w:r w:rsidRPr="00921A69">
        <w:rPr>
          <w:bCs/>
          <w:iCs/>
        </w:rPr>
        <w:t>.</w:t>
      </w:r>
      <w:r w:rsidRPr="00921A69">
        <w:t xml:space="preserve"> Howe</w:t>
      </w:r>
      <w:r>
        <w:t>ver, that Order included a scrivener’s error which incorrectly identified Cablevision Lightpath LLC as Cablevision Lightpath, LLC.</w:t>
      </w:r>
      <w:r w:rsidRPr="00F87121">
        <w:t xml:space="preserve">  Therefore, Order No. </w:t>
      </w:r>
      <w:r w:rsidRPr="00921A69">
        <w:rPr>
          <w:color w:val="333333"/>
        </w:rPr>
        <w:t>PSC-2022-</w:t>
      </w:r>
      <w:r>
        <w:rPr>
          <w:color w:val="333333"/>
        </w:rPr>
        <w:t>0352-PAA-TX</w:t>
      </w:r>
      <w:r w:rsidRPr="00F87121">
        <w:t xml:space="preserve"> is amended to reflect</w:t>
      </w:r>
      <w:r>
        <w:t xml:space="preserve"> the</w:t>
      </w:r>
      <w:r w:rsidRPr="00F87121">
        <w:rPr>
          <w:bCs/>
          <w:iCs/>
        </w:rPr>
        <w:t xml:space="preserve"> </w:t>
      </w:r>
      <w:r>
        <w:rPr>
          <w:bCs/>
          <w:iCs/>
        </w:rPr>
        <w:t>correct entity name of Cablevision Lightpath LLC.</w:t>
      </w:r>
    </w:p>
    <w:p w:rsidR="00157DB8" w:rsidRPr="00F87121" w:rsidRDefault="00157DB8" w:rsidP="00157DB8">
      <w:pPr>
        <w:jc w:val="both"/>
      </w:pPr>
    </w:p>
    <w:p w:rsidR="00157DB8" w:rsidRPr="00F87121" w:rsidRDefault="00157DB8" w:rsidP="00157DB8">
      <w:pPr>
        <w:jc w:val="both"/>
      </w:pPr>
      <w:r w:rsidRPr="00F87121">
        <w:tab/>
        <w:t>Based on the foregoing, it is</w:t>
      </w:r>
    </w:p>
    <w:p w:rsidR="00157DB8" w:rsidRPr="00F87121" w:rsidRDefault="00157DB8" w:rsidP="00157DB8">
      <w:pPr>
        <w:jc w:val="both"/>
      </w:pPr>
    </w:p>
    <w:p w:rsidR="00157DB8" w:rsidRPr="00F87121" w:rsidRDefault="00157DB8" w:rsidP="00157DB8">
      <w:pPr>
        <w:jc w:val="both"/>
      </w:pPr>
      <w:r w:rsidRPr="00F87121">
        <w:tab/>
        <w:t>ORDERED by the Florida Public Se</w:t>
      </w:r>
      <w:r>
        <w:t>rvice Commission that Order No.</w:t>
      </w:r>
      <w:r w:rsidRPr="00157DB8">
        <w:rPr>
          <w:color w:val="333333"/>
        </w:rPr>
        <w:t xml:space="preserve"> </w:t>
      </w:r>
      <w:r w:rsidRPr="00921A69">
        <w:rPr>
          <w:color w:val="333333"/>
        </w:rPr>
        <w:t>PSC-2022-</w:t>
      </w:r>
      <w:r>
        <w:rPr>
          <w:color w:val="333333"/>
        </w:rPr>
        <w:t>0352-PAA-TX</w:t>
      </w:r>
      <w:r w:rsidRPr="00F87121">
        <w:rPr>
          <w:bCs/>
        </w:rPr>
        <w:t xml:space="preserve"> </w:t>
      </w:r>
      <w:r w:rsidRPr="00F87121">
        <w:t xml:space="preserve">is hereby amended to reflect </w:t>
      </w:r>
      <w:r>
        <w:t>the correct entity name of Cablevision Lightpath LLC.</w:t>
      </w:r>
      <w:r w:rsidRPr="00F87121">
        <w:t xml:space="preserve">  It is further</w:t>
      </w:r>
    </w:p>
    <w:p w:rsidR="00157DB8" w:rsidRPr="00F87121" w:rsidRDefault="00157DB8" w:rsidP="00157DB8">
      <w:pPr>
        <w:jc w:val="both"/>
      </w:pPr>
    </w:p>
    <w:p w:rsidR="00157DB8" w:rsidRDefault="00157DB8" w:rsidP="00157DB8">
      <w:pPr>
        <w:jc w:val="both"/>
      </w:pPr>
      <w:r w:rsidRPr="00F87121">
        <w:tab/>
        <w:t xml:space="preserve">ORDERED that Order No. </w:t>
      </w:r>
      <w:r w:rsidRPr="00921A69">
        <w:rPr>
          <w:color w:val="333333"/>
        </w:rPr>
        <w:t>Order PSC-2022-</w:t>
      </w:r>
      <w:r>
        <w:rPr>
          <w:color w:val="333333"/>
        </w:rPr>
        <w:t>0352-PAA-TX</w:t>
      </w:r>
      <w:r w:rsidRPr="00F87121">
        <w:t xml:space="preserve"> is reaffirmed in all other respects.</w:t>
      </w:r>
    </w:p>
    <w:p w:rsidR="00157DB8" w:rsidRPr="00F87121" w:rsidRDefault="00157DB8" w:rsidP="00157DB8">
      <w:pPr>
        <w:jc w:val="both"/>
      </w:pPr>
    </w:p>
    <w:p w:rsidR="006E6B32" w:rsidRDefault="00CD03C3" w:rsidP="006E6B32">
      <w:pPr>
        <w:pStyle w:val="OrderBody"/>
      </w:pPr>
      <w:r w:rsidRPr="003E4B2D">
        <w:tab/>
      </w:r>
      <w:r w:rsidR="0048066D">
        <w:tab/>
      </w: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6E6B32" w:rsidRDefault="006E6B32" w:rsidP="006E6B32">
      <w:pPr>
        <w:pStyle w:val="OrderBody"/>
      </w:pPr>
    </w:p>
    <w:p w:rsidR="0048066D" w:rsidRDefault="0048066D" w:rsidP="006E6B32">
      <w:pPr>
        <w:pStyle w:val="OrderBody"/>
        <w:ind w:firstLine="720"/>
      </w:pPr>
      <w:r>
        <w:t xml:space="preserve">By ORDER of the Florida Public Service Commission this </w:t>
      </w:r>
      <w:bookmarkStart w:id="6" w:name="replaceDate"/>
      <w:bookmarkEnd w:id="6"/>
      <w:r w:rsidR="006E6B32">
        <w:rPr>
          <w:u w:val="single"/>
        </w:rPr>
        <w:t>13th</w:t>
      </w:r>
      <w:r w:rsidR="006E6B32">
        <w:t xml:space="preserve"> day of </w:t>
      </w:r>
      <w:r w:rsidR="006E6B32">
        <w:rPr>
          <w:u w:val="single"/>
        </w:rPr>
        <w:t>October</w:t>
      </w:r>
      <w:r w:rsidR="006E6B32">
        <w:t xml:space="preserve">, </w:t>
      </w:r>
      <w:r w:rsidR="006E6B32">
        <w:rPr>
          <w:u w:val="single"/>
        </w:rPr>
        <w:t>2022</w:t>
      </w:r>
      <w:r w:rsidR="006E6B32">
        <w:t>.</w:t>
      </w:r>
    </w:p>
    <w:p w:rsidR="006E6B32" w:rsidRPr="006E6B32" w:rsidRDefault="006E6B32" w:rsidP="006E6B32">
      <w:pPr>
        <w:pStyle w:val="OrderBody"/>
      </w:pPr>
    </w:p>
    <w:p w:rsidR="0048066D" w:rsidRDefault="0048066D" w:rsidP="0048066D">
      <w:pPr>
        <w:pStyle w:val="OrderBody"/>
        <w:keepNext/>
        <w:keepLines/>
      </w:pPr>
    </w:p>
    <w:p w:rsidR="0048066D" w:rsidRDefault="0048066D" w:rsidP="0048066D">
      <w:pPr>
        <w:pStyle w:val="OrderBody"/>
        <w:keepNext/>
        <w:keepLines/>
      </w:pPr>
    </w:p>
    <w:p w:rsidR="0048066D" w:rsidRDefault="0048066D" w:rsidP="0048066D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8066D" w:rsidTr="0048066D">
        <w:tc>
          <w:tcPr>
            <w:tcW w:w="720" w:type="dxa"/>
            <w:shd w:val="clear" w:color="auto" w:fill="auto"/>
          </w:tcPr>
          <w:p w:rsidR="0048066D" w:rsidRDefault="0048066D" w:rsidP="0048066D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8066D" w:rsidRDefault="007D3FCF" w:rsidP="0048066D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48066D" w:rsidTr="0048066D">
        <w:tc>
          <w:tcPr>
            <w:tcW w:w="720" w:type="dxa"/>
            <w:shd w:val="clear" w:color="auto" w:fill="auto"/>
          </w:tcPr>
          <w:p w:rsidR="0048066D" w:rsidRDefault="0048066D" w:rsidP="0048066D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8066D" w:rsidRDefault="0048066D" w:rsidP="0048066D">
            <w:pPr>
              <w:pStyle w:val="OrderBody"/>
              <w:keepNext/>
              <w:keepLines/>
            </w:pPr>
            <w:r>
              <w:t>ADAM J. TEITZMAN</w:t>
            </w:r>
          </w:p>
          <w:p w:rsidR="0048066D" w:rsidRDefault="0048066D" w:rsidP="0048066D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48066D" w:rsidRDefault="0048066D" w:rsidP="0048066D">
      <w:pPr>
        <w:pStyle w:val="OrderSigInfo"/>
        <w:keepNext/>
        <w:keepLines/>
      </w:pPr>
      <w:r>
        <w:t>Florida Public Service Commission</w:t>
      </w:r>
    </w:p>
    <w:p w:rsidR="0048066D" w:rsidRDefault="0048066D" w:rsidP="0048066D">
      <w:pPr>
        <w:pStyle w:val="OrderSigInfo"/>
        <w:keepNext/>
        <w:keepLines/>
      </w:pPr>
      <w:r>
        <w:t>2540 Shumard Oak Boulevard</w:t>
      </w:r>
    </w:p>
    <w:p w:rsidR="0048066D" w:rsidRDefault="0048066D" w:rsidP="0048066D">
      <w:pPr>
        <w:pStyle w:val="OrderSigInfo"/>
        <w:keepNext/>
        <w:keepLines/>
      </w:pPr>
      <w:r>
        <w:t>Tallahassee, Florida 32399</w:t>
      </w:r>
    </w:p>
    <w:p w:rsidR="0048066D" w:rsidRDefault="0048066D" w:rsidP="0048066D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8066D" w:rsidRDefault="0048066D" w:rsidP="0048066D">
      <w:pPr>
        <w:pStyle w:val="OrderSigInfo"/>
        <w:keepNext/>
        <w:keepLines/>
      </w:pPr>
      <w:r>
        <w:t>www.floridapsc.com</w:t>
      </w:r>
    </w:p>
    <w:p w:rsidR="0048066D" w:rsidRDefault="0048066D" w:rsidP="0048066D">
      <w:pPr>
        <w:pStyle w:val="OrderSigInfo"/>
        <w:keepNext/>
        <w:keepLines/>
      </w:pPr>
    </w:p>
    <w:p w:rsidR="0048066D" w:rsidRDefault="0048066D" w:rsidP="0048066D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48066D" w:rsidRDefault="0048066D" w:rsidP="0048066D">
      <w:pPr>
        <w:pStyle w:val="OrderBody"/>
        <w:keepNext/>
        <w:keepLines/>
      </w:pPr>
    </w:p>
    <w:p w:rsidR="0048066D" w:rsidRDefault="0048066D" w:rsidP="0048066D">
      <w:pPr>
        <w:pStyle w:val="OrderBody"/>
        <w:keepNext/>
        <w:keepLines/>
      </w:pPr>
    </w:p>
    <w:p w:rsidR="0048066D" w:rsidRDefault="0048066D" w:rsidP="0048066D">
      <w:pPr>
        <w:pStyle w:val="OrderBody"/>
        <w:keepNext/>
        <w:keepLines/>
      </w:pPr>
      <w:r>
        <w:t>JDI</w:t>
      </w:r>
    </w:p>
    <w:p w:rsidR="0048066D" w:rsidRDefault="0048066D" w:rsidP="0048066D">
      <w:pPr>
        <w:pStyle w:val="OrderBody"/>
      </w:pPr>
    </w:p>
    <w:p w:rsidR="0048066D" w:rsidRDefault="0048066D" w:rsidP="0048066D">
      <w:pPr>
        <w:pStyle w:val="OrderBody"/>
      </w:pPr>
    </w:p>
    <w:p w:rsidR="0048066D" w:rsidRDefault="0048066D" w:rsidP="0048066D">
      <w:pPr>
        <w:pStyle w:val="OrderBody"/>
      </w:pPr>
    </w:p>
    <w:p w:rsidR="005F2751" w:rsidRPr="0048066D" w:rsidRDefault="005F2751" w:rsidP="0048066D">
      <w:pPr>
        <w:pStyle w:val="OrderBody"/>
      </w:pPr>
    </w:p>
    <w:sectPr w:rsidR="005F2751" w:rsidRPr="0048066D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C3" w:rsidRDefault="00CD03C3">
      <w:r>
        <w:separator/>
      </w:r>
    </w:p>
  </w:endnote>
  <w:endnote w:type="continuationSeparator" w:id="0">
    <w:p w:rsidR="00CD03C3" w:rsidRDefault="00CD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C3" w:rsidRDefault="00CD03C3">
      <w:r>
        <w:separator/>
      </w:r>
    </w:p>
  </w:footnote>
  <w:footnote w:type="continuationSeparator" w:id="0">
    <w:p w:rsidR="00CD03C3" w:rsidRDefault="00CD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352 ">
      <w:r w:rsidR="006E6B32">
        <w:t>PSC-2022-0352A-PAA-TX</w:t>
      </w:r>
    </w:fldSimple>
  </w:p>
  <w:p w:rsidR="00FA6EFD" w:rsidRDefault="00CD03C3">
    <w:pPr>
      <w:pStyle w:val="OrderHeader"/>
    </w:pPr>
    <w:bookmarkStart w:id="9" w:name="HeaderDocketNo"/>
    <w:bookmarkEnd w:id="9"/>
    <w:r>
      <w:t>DOCKET NO. 20220132-TX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3FC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132-TX"/>
  </w:docVars>
  <w:rsids>
    <w:rsidRoot w:val="00CD03C3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882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57DB8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77699"/>
    <w:rsid w:val="0048066D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55DF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B32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3FCF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5AAF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2393"/>
    <w:rsid w:val="00CB5276"/>
    <w:rsid w:val="00CB5BFC"/>
    <w:rsid w:val="00CB68D7"/>
    <w:rsid w:val="00CB785B"/>
    <w:rsid w:val="00CC7E68"/>
    <w:rsid w:val="00CD03C3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22A2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7FB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E6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2022-10-13T17:34:00Z</dcterms:created>
  <dcterms:modified xsi:type="dcterms:W3CDTF">2022-10-13T20:53:00Z</dcterms:modified>
</cp:coreProperties>
</file>