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A72A2" w14:textId="77777777" w:rsidR="00CB5276" w:rsidRDefault="00AF76BE" w:rsidP="00AF76BE">
      <w:pPr>
        <w:pStyle w:val="OrderHeading"/>
      </w:pPr>
      <w:r>
        <w:t>BEFORE THE FLORIDA PUBLIC SERVICE COMMISSION</w:t>
      </w:r>
    </w:p>
    <w:p w14:paraId="090C7869" w14:textId="77777777" w:rsidR="00AF76BE" w:rsidRDefault="00AF76BE" w:rsidP="00AF76BE">
      <w:pPr>
        <w:pStyle w:val="OrderBody"/>
      </w:pPr>
    </w:p>
    <w:p w14:paraId="3E741987" w14:textId="77777777" w:rsidR="00AF76BE" w:rsidRDefault="00AF76BE" w:rsidP="00AF76B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F76BE" w:rsidRPr="00C63FCF" w14:paraId="08EA3DD9" w14:textId="77777777" w:rsidTr="00C63FCF">
        <w:trPr>
          <w:trHeight w:val="828"/>
        </w:trPr>
        <w:tc>
          <w:tcPr>
            <w:tcW w:w="4788" w:type="dxa"/>
            <w:tcBorders>
              <w:bottom w:val="single" w:sz="8" w:space="0" w:color="auto"/>
              <w:right w:val="double" w:sz="6" w:space="0" w:color="auto"/>
            </w:tcBorders>
            <w:shd w:val="clear" w:color="auto" w:fill="auto"/>
          </w:tcPr>
          <w:p w14:paraId="07043187" w14:textId="77777777" w:rsidR="00AF76BE" w:rsidRDefault="00AF76BE" w:rsidP="00C63FCF">
            <w:pPr>
              <w:pStyle w:val="OrderBody"/>
              <w:tabs>
                <w:tab w:val="center" w:pos="4320"/>
                <w:tab w:val="right" w:pos="8640"/>
              </w:tabs>
              <w:jc w:val="left"/>
            </w:pPr>
            <w:r>
              <w:t xml:space="preserve">In re: </w:t>
            </w:r>
            <w:bookmarkStart w:id="0" w:name="SSInRe"/>
            <w:bookmarkEnd w:id="0"/>
            <w:r>
              <w:t>Purchased gas adjustment (PGA) true-up.</w:t>
            </w:r>
          </w:p>
        </w:tc>
        <w:tc>
          <w:tcPr>
            <w:tcW w:w="4788" w:type="dxa"/>
            <w:tcBorders>
              <w:left w:val="double" w:sz="6" w:space="0" w:color="auto"/>
            </w:tcBorders>
            <w:shd w:val="clear" w:color="auto" w:fill="auto"/>
          </w:tcPr>
          <w:p w14:paraId="46ECC795" w14:textId="77777777" w:rsidR="00AF76BE" w:rsidRDefault="00AF76BE" w:rsidP="00AF76BE">
            <w:pPr>
              <w:pStyle w:val="OrderBody"/>
            </w:pPr>
            <w:r>
              <w:t xml:space="preserve">DOCKET NO. </w:t>
            </w:r>
            <w:bookmarkStart w:id="1" w:name="SSDocketNo"/>
            <w:bookmarkEnd w:id="1"/>
            <w:r>
              <w:t>20220003-GU</w:t>
            </w:r>
          </w:p>
          <w:p w14:paraId="04B17A2C" w14:textId="70687E0A" w:rsidR="00AF76BE" w:rsidRDefault="00AF76BE" w:rsidP="00C63FCF">
            <w:pPr>
              <w:pStyle w:val="OrderBody"/>
              <w:tabs>
                <w:tab w:val="center" w:pos="4320"/>
                <w:tab w:val="right" w:pos="8640"/>
              </w:tabs>
              <w:jc w:val="left"/>
            </w:pPr>
            <w:r>
              <w:t xml:space="preserve">ORDER NO. </w:t>
            </w:r>
            <w:bookmarkStart w:id="2" w:name="OrderNo0383"/>
            <w:r w:rsidR="00345681">
              <w:t>PSC-2022-0383A-PHO-GU</w:t>
            </w:r>
            <w:bookmarkEnd w:id="2"/>
          </w:p>
          <w:p w14:paraId="27A891B3" w14:textId="73B8337A" w:rsidR="00AF76BE" w:rsidRDefault="00AF76BE" w:rsidP="00C63FCF">
            <w:pPr>
              <w:pStyle w:val="OrderBody"/>
              <w:tabs>
                <w:tab w:val="center" w:pos="4320"/>
                <w:tab w:val="right" w:pos="8640"/>
              </w:tabs>
              <w:jc w:val="left"/>
            </w:pPr>
            <w:r>
              <w:t xml:space="preserve">ISSUED: </w:t>
            </w:r>
            <w:r w:rsidR="00345681">
              <w:t>November 9, 2022</w:t>
            </w:r>
          </w:p>
        </w:tc>
      </w:tr>
    </w:tbl>
    <w:p w14:paraId="1D535BB1" w14:textId="77777777" w:rsidR="00AF76BE" w:rsidRDefault="00AF76BE" w:rsidP="00AF76BE"/>
    <w:p w14:paraId="21F14F13" w14:textId="77777777" w:rsidR="00AF76BE" w:rsidRDefault="00AF76BE" w:rsidP="00AF76BE"/>
    <w:p w14:paraId="4173411A" w14:textId="073469DF" w:rsidR="00CB5276" w:rsidRDefault="00DD261D" w:rsidP="00AF76BE">
      <w:pPr>
        <w:pStyle w:val="CenterUnderline"/>
      </w:pPr>
      <w:bookmarkStart w:id="3" w:name="Commissioners"/>
      <w:bookmarkEnd w:id="3"/>
      <w:r>
        <w:t xml:space="preserve">AMENDED </w:t>
      </w:r>
      <w:r w:rsidR="00AF76BE">
        <w:t>PREHEARING ORDER</w:t>
      </w:r>
      <w:bookmarkStart w:id="4" w:name="OrderTitle"/>
      <w:r w:rsidR="00AF76BE">
        <w:t xml:space="preserve"> </w:t>
      </w:r>
      <w:bookmarkEnd w:id="4"/>
    </w:p>
    <w:p w14:paraId="7D955AEF" w14:textId="77777777" w:rsidR="00AF76BE" w:rsidRDefault="00AF76BE" w:rsidP="00AF76BE">
      <w:pPr>
        <w:pStyle w:val="CenterUnderline"/>
      </w:pPr>
    </w:p>
    <w:p w14:paraId="65CE7084" w14:textId="77777777" w:rsidR="00AF76BE" w:rsidRDefault="00AF76BE" w:rsidP="00AF76BE">
      <w:pPr>
        <w:pStyle w:val="OrderBody"/>
      </w:pPr>
    </w:p>
    <w:p w14:paraId="3BBF7529" w14:textId="77777777" w:rsidR="00AF76BE" w:rsidRPr="00701945" w:rsidRDefault="00AF76BE" w:rsidP="00AF76BE">
      <w:pPr>
        <w:ind w:firstLine="720"/>
        <w:jc w:val="both"/>
      </w:pPr>
      <w:bookmarkStart w:id="5" w:name="OrderText"/>
      <w:bookmarkEnd w:id="5"/>
      <w:r w:rsidRPr="00701945">
        <w:t xml:space="preserve">Pursuant to Notice and in accordance with Rule 28-106.209, </w:t>
      </w:r>
      <w:r>
        <w:t>Florida Administrative Code (F.A.C.)</w:t>
      </w:r>
      <w:r w:rsidRPr="00701945">
        <w:t>, a Prehearing Conference was held on</w:t>
      </w:r>
      <w:r w:rsidR="00BB77FD">
        <w:t xml:space="preserve"> </w:t>
      </w:r>
      <w:r w:rsidR="00806F19">
        <w:t>November 2</w:t>
      </w:r>
      <w:r w:rsidR="00BB77FD">
        <w:t>, 2022</w:t>
      </w:r>
      <w:r w:rsidRPr="00701945">
        <w:t xml:space="preserve">, in </w:t>
      </w:r>
      <w:smartTag w:uri="urn:schemas-microsoft-com:office:smarttags" w:element="place">
        <w:smartTag w:uri="urn:schemas-microsoft-com:office:smarttags" w:element="City">
          <w:r w:rsidRPr="00701945">
            <w:t>Tallahassee</w:t>
          </w:r>
        </w:smartTag>
        <w:r w:rsidRPr="00701945">
          <w:t xml:space="preserve">, </w:t>
        </w:r>
        <w:smartTag w:uri="urn:schemas-microsoft-com:office:smarttags" w:element="State">
          <w:r w:rsidRPr="00701945">
            <w:t>Florida</w:t>
          </w:r>
        </w:smartTag>
      </w:smartTag>
      <w:r w:rsidRPr="00701945">
        <w:t xml:space="preserve">, before Commissioner </w:t>
      </w:r>
      <w:r w:rsidR="00BB77FD">
        <w:t>Michael La Rosa</w:t>
      </w:r>
      <w:r w:rsidRPr="00701945">
        <w:t>, as Prehearing Officer.</w:t>
      </w:r>
    </w:p>
    <w:p w14:paraId="3AFE6D60" w14:textId="77777777" w:rsidR="00AF76BE" w:rsidRPr="00701945" w:rsidRDefault="00AF76BE" w:rsidP="00AF76BE">
      <w:pPr>
        <w:jc w:val="both"/>
      </w:pPr>
    </w:p>
    <w:p w14:paraId="4DB6E0A7" w14:textId="77777777" w:rsidR="00AF76BE" w:rsidRPr="00701945" w:rsidRDefault="00AF76BE" w:rsidP="00AF76BE">
      <w:pPr>
        <w:jc w:val="both"/>
      </w:pPr>
      <w:r w:rsidRPr="00701945">
        <w:t>APPEARANCES:</w:t>
      </w:r>
    </w:p>
    <w:p w14:paraId="7BD54C44" w14:textId="77777777" w:rsidR="00AF76BE" w:rsidRPr="00701945" w:rsidRDefault="00AF76BE" w:rsidP="00AF76BE">
      <w:pPr>
        <w:jc w:val="both"/>
      </w:pPr>
    </w:p>
    <w:p w14:paraId="40DBD898" w14:textId="77777777" w:rsidR="00E65089" w:rsidRDefault="0057074C" w:rsidP="00E65089">
      <w:pPr>
        <w:ind w:left="1440"/>
        <w:jc w:val="both"/>
      </w:pPr>
      <w:r>
        <w:t xml:space="preserve">BETH KEATING, ESQUIRE, </w:t>
      </w:r>
      <w:r w:rsidR="00E65089" w:rsidRPr="00352019">
        <w:t>Gunster, Yoakley &amp; Stewart, P.A.</w:t>
      </w:r>
      <w:r w:rsidR="00E65089">
        <w:t xml:space="preserve">, 215 </w:t>
      </w:r>
      <w:r w:rsidR="00E65089" w:rsidRPr="00352019">
        <w:t>South Monroe St., Suite 6</w:t>
      </w:r>
      <w:r w:rsidR="00E65089">
        <w:t>0</w:t>
      </w:r>
      <w:r w:rsidR="00E65089" w:rsidRPr="00352019">
        <w:t>1</w:t>
      </w:r>
      <w:r w:rsidR="00E65089">
        <w:t>, T</w:t>
      </w:r>
      <w:r w:rsidR="00E65089" w:rsidRPr="00352019">
        <w:t xml:space="preserve">allahassee, </w:t>
      </w:r>
      <w:r w:rsidR="00E65089">
        <w:t>Florida</w:t>
      </w:r>
      <w:r w:rsidR="00E65089" w:rsidRPr="00352019">
        <w:t xml:space="preserve"> 32301</w:t>
      </w:r>
      <w:r w:rsidR="00E65089">
        <w:t>-1804215 South Monroe St., Suite 601, Tallahassee, Florida 32301-1804</w:t>
      </w:r>
    </w:p>
    <w:p w14:paraId="4D111DDA" w14:textId="77777777" w:rsidR="0057074C" w:rsidRDefault="0057074C" w:rsidP="0057074C">
      <w:pPr>
        <w:ind w:left="1440"/>
        <w:jc w:val="both"/>
      </w:pPr>
      <w:r w:rsidRPr="004F4BD3">
        <w:rPr>
          <w:spacing w:val="-4"/>
          <w:u w:val="single"/>
        </w:rPr>
        <w:t>On behalf of Florida City Gas (FCG) and Florida Public Utilities Company (FPUC)</w:t>
      </w:r>
      <w:r w:rsidRPr="00701945">
        <w:t>.</w:t>
      </w:r>
    </w:p>
    <w:p w14:paraId="24B31DD9" w14:textId="77777777" w:rsidR="00FC3D58" w:rsidRDefault="00FC3D58" w:rsidP="0057074C">
      <w:pPr>
        <w:ind w:left="1440"/>
        <w:jc w:val="both"/>
      </w:pPr>
    </w:p>
    <w:p w14:paraId="068CC5A8" w14:textId="77777777" w:rsidR="00FC3D58" w:rsidRDefault="00FC3D58" w:rsidP="00FC3D58">
      <w:pPr>
        <w:ind w:left="1440"/>
        <w:jc w:val="both"/>
      </w:pPr>
      <w:r>
        <w:t>CHRISTOPHER T. WRIGHT, ESQUIRE, 700 Universe Boulevard, Juno Beach, Florida 33408-2863</w:t>
      </w:r>
    </w:p>
    <w:p w14:paraId="61877DDE" w14:textId="77777777" w:rsidR="00FC3D58" w:rsidRPr="00C633A0" w:rsidRDefault="00FC3D58" w:rsidP="00FC3D58">
      <w:pPr>
        <w:ind w:left="1440"/>
        <w:jc w:val="both"/>
        <w:rPr>
          <w:u w:val="single"/>
        </w:rPr>
      </w:pPr>
      <w:r w:rsidRPr="00C633A0">
        <w:rPr>
          <w:u w:val="single"/>
        </w:rPr>
        <w:t>On behalf of FLORIDA CITY GAS (FCG).</w:t>
      </w:r>
    </w:p>
    <w:p w14:paraId="25F4A490" w14:textId="77777777" w:rsidR="0057074C" w:rsidRDefault="0057074C" w:rsidP="00AF76BE">
      <w:pPr>
        <w:jc w:val="both"/>
      </w:pPr>
    </w:p>
    <w:p w14:paraId="3559E5E8" w14:textId="2A6754C7" w:rsidR="00526D10" w:rsidRDefault="00526D10" w:rsidP="00526D10">
      <w:pPr>
        <w:ind w:left="1440"/>
        <w:jc w:val="both"/>
      </w:pPr>
      <w:r>
        <w:t>J. WAHLEN</w:t>
      </w:r>
      <w:r w:rsidRPr="00701945">
        <w:t xml:space="preserve">, ESQUIRE, </w:t>
      </w:r>
      <w:r>
        <w:t>M. MEANS, ESQUIRE, and V. PONDER, ESQUIRE, Ausley Law Firm, Post Office Box 391, Tallahassee, Florida  32302</w:t>
      </w:r>
      <w:r w:rsidR="000A4705">
        <w:t>-1517</w:t>
      </w:r>
    </w:p>
    <w:p w14:paraId="54D5B498" w14:textId="77777777" w:rsidR="00526D10" w:rsidRPr="00701945" w:rsidRDefault="00526D10" w:rsidP="00526D10">
      <w:pPr>
        <w:ind w:left="720" w:firstLine="720"/>
        <w:jc w:val="both"/>
      </w:pPr>
      <w:r w:rsidRPr="00701945">
        <w:rPr>
          <w:u w:val="single"/>
        </w:rPr>
        <w:t xml:space="preserve">On behalf of </w:t>
      </w:r>
      <w:r>
        <w:rPr>
          <w:u w:val="single"/>
        </w:rPr>
        <w:t>Peoples Gas System (PGS)</w:t>
      </w:r>
      <w:r w:rsidRPr="00701945">
        <w:t>.</w:t>
      </w:r>
    </w:p>
    <w:p w14:paraId="257E17B8" w14:textId="77777777" w:rsidR="00526D10" w:rsidRDefault="00526D10" w:rsidP="00526D10">
      <w:pPr>
        <w:jc w:val="both"/>
      </w:pPr>
    </w:p>
    <w:p w14:paraId="7160A1EB" w14:textId="77777777" w:rsidR="0057074C" w:rsidRDefault="0057074C" w:rsidP="0057074C">
      <w:pPr>
        <w:ind w:left="1440"/>
        <w:jc w:val="both"/>
      </w:pPr>
      <w:r>
        <w:t>ANDY SHOAF and DEBBIE STITT, St. Joe Gas Company, Inc., Post Office Box 549, Port St. Joe, Florida  32457-0549</w:t>
      </w:r>
    </w:p>
    <w:p w14:paraId="2330976E" w14:textId="77777777" w:rsidR="0057074C" w:rsidRPr="00701945" w:rsidRDefault="0057074C" w:rsidP="0057074C">
      <w:pPr>
        <w:ind w:left="720" w:firstLine="720"/>
        <w:jc w:val="both"/>
      </w:pPr>
      <w:r w:rsidRPr="00701945">
        <w:rPr>
          <w:u w:val="single"/>
        </w:rPr>
        <w:t xml:space="preserve">On behalf of </w:t>
      </w:r>
      <w:r>
        <w:rPr>
          <w:u w:val="single"/>
        </w:rPr>
        <w:t>St. Joe Gas Company, Inc. (</w:t>
      </w:r>
      <w:r w:rsidR="00220E26">
        <w:rPr>
          <w:u w:val="single"/>
        </w:rPr>
        <w:t>SJNG</w:t>
      </w:r>
      <w:r>
        <w:rPr>
          <w:u w:val="single"/>
        </w:rPr>
        <w:t>)</w:t>
      </w:r>
      <w:r w:rsidRPr="00701945">
        <w:t>.</w:t>
      </w:r>
    </w:p>
    <w:p w14:paraId="1A2E0F89" w14:textId="77777777" w:rsidR="0057074C" w:rsidRPr="00701945" w:rsidRDefault="0057074C" w:rsidP="00AF76BE">
      <w:pPr>
        <w:jc w:val="both"/>
      </w:pPr>
    </w:p>
    <w:p w14:paraId="7416B390" w14:textId="77777777" w:rsidR="00AF76BE" w:rsidRPr="00701945" w:rsidRDefault="00CB4FC8" w:rsidP="00AF76BE">
      <w:pPr>
        <w:ind w:left="1440"/>
        <w:jc w:val="both"/>
      </w:pPr>
      <w:r>
        <w:t>RICHARD GENTRY</w:t>
      </w:r>
      <w:r w:rsidR="00AF76BE" w:rsidRPr="00701945">
        <w:t>, ESQUIRE,</w:t>
      </w:r>
      <w:r>
        <w:t xml:space="preserve"> </w:t>
      </w:r>
      <w:r w:rsidR="00F467B6">
        <w:t xml:space="preserve">CHARLES J. REHWINKEL, ESQUIRE, </w:t>
      </w:r>
      <w:r>
        <w:t>and PATRICIA A. CHRISTENSEN, ESQUIRE, Office of Public Counsel, c/o The Florida Legislature, 111 W. Madison Street, Room 812, Tallahassee, Florida  32399-1400</w:t>
      </w:r>
    </w:p>
    <w:p w14:paraId="25F38F61" w14:textId="77777777" w:rsidR="00AF76BE" w:rsidRPr="00701945" w:rsidRDefault="00AF76BE" w:rsidP="00AF76BE">
      <w:pPr>
        <w:ind w:left="720" w:firstLine="720"/>
        <w:jc w:val="both"/>
      </w:pPr>
      <w:r w:rsidRPr="00701945">
        <w:rPr>
          <w:u w:val="single"/>
        </w:rPr>
        <w:t xml:space="preserve">On behalf of </w:t>
      </w:r>
      <w:r w:rsidR="00CB4FC8">
        <w:rPr>
          <w:u w:val="single"/>
        </w:rPr>
        <w:t>Office of Public Counsel</w:t>
      </w:r>
      <w:r>
        <w:rPr>
          <w:u w:val="single"/>
        </w:rPr>
        <w:t xml:space="preserve"> (</w:t>
      </w:r>
      <w:r w:rsidR="00CB4FC8">
        <w:rPr>
          <w:u w:val="single"/>
        </w:rPr>
        <w:t>OPC</w:t>
      </w:r>
      <w:r>
        <w:rPr>
          <w:u w:val="single"/>
        </w:rPr>
        <w:t>)</w:t>
      </w:r>
      <w:r w:rsidRPr="00701945">
        <w:t xml:space="preserve">. </w:t>
      </w:r>
    </w:p>
    <w:p w14:paraId="0BD03DA7" w14:textId="77777777" w:rsidR="00AF76BE" w:rsidRPr="00701945" w:rsidRDefault="00AF76BE" w:rsidP="00AF76BE">
      <w:pPr>
        <w:jc w:val="both"/>
      </w:pPr>
    </w:p>
    <w:p w14:paraId="4ED9F919" w14:textId="77777777" w:rsidR="00AF76BE" w:rsidRPr="00701945" w:rsidRDefault="0057074C" w:rsidP="00AF76BE">
      <w:pPr>
        <w:ind w:left="1440"/>
        <w:jc w:val="both"/>
      </w:pPr>
      <w:r>
        <w:t>RYAN SANDY</w:t>
      </w:r>
      <w:r w:rsidR="00AF76BE" w:rsidRPr="00701945">
        <w:t xml:space="preserve">, ESQUIRE, </w:t>
      </w:r>
      <w:smartTag w:uri="urn:schemas-microsoft-com:office:smarttags" w:element="State">
        <w:smartTag w:uri="urn:schemas-microsoft-com:office:smarttags" w:element="place">
          <w:r w:rsidR="00AF76BE" w:rsidRPr="00701945">
            <w:t>Florida</w:t>
          </w:r>
        </w:smartTag>
      </w:smartTag>
      <w:r w:rsidR="00AF76BE" w:rsidRPr="00701945">
        <w:t xml:space="preserve"> Public Service Commission, </w:t>
      </w:r>
      <w:smartTag w:uri="urn:schemas-microsoft-com:office:smarttags" w:element="address">
        <w:smartTag w:uri="urn:schemas-microsoft-com:office:smarttags" w:element="Street">
          <w:r w:rsidR="00AF76BE" w:rsidRPr="00701945">
            <w:t>2540 Shumard Oak Boulevard</w:t>
          </w:r>
        </w:smartTag>
        <w:r w:rsidR="00AF76BE" w:rsidRPr="00701945">
          <w:t xml:space="preserve">, </w:t>
        </w:r>
        <w:smartTag w:uri="urn:schemas-microsoft-com:office:smarttags" w:element="City">
          <w:r w:rsidR="00AF76BE" w:rsidRPr="00701945">
            <w:t>Tallahassee</w:t>
          </w:r>
        </w:smartTag>
        <w:r w:rsidR="00AF76BE" w:rsidRPr="00701945">
          <w:t xml:space="preserve">, </w:t>
        </w:r>
        <w:smartTag w:uri="urn:schemas-microsoft-com:office:smarttags" w:element="State">
          <w:r w:rsidR="00AF76BE" w:rsidRPr="00701945">
            <w:t>Florida</w:t>
          </w:r>
        </w:smartTag>
        <w:r w:rsidR="00AF76BE" w:rsidRPr="00701945">
          <w:t xml:space="preserve"> </w:t>
        </w:r>
        <w:smartTag w:uri="urn:schemas-microsoft-com:office:smarttags" w:element="PostalCode">
          <w:r w:rsidR="00AF76BE" w:rsidRPr="00701945">
            <w:t>32399-0850</w:t>
          </w:r>
        </w:smartTag>
      </w:smartTag>
    </w:p>
    <w:p w14:paraId="1B360E39" w14:textId="77777777" w:rsidR="00AF76BE" w:rsidRPr="00701945" w:rsidRDefault="00AF76BE" w:rsidP="00AF76BE">
      <w:pPr>
        <w:ind w:left="720" w:firstLine="720"/>
        <w:jc w:val="both"/>
      </w:pPr>
      <w:r w:rsidRPr="00701945">
        <w:rPr>
          <w:u w:val="single"/>
        </w:rPr>
        <w:t xml:space="preserve">On behalf of the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Pr>
          <w:u w:val="single"/>
        </w:rPr>
        <w:t xml:space="preserve"> (Staff)</w:t>
      </w:r>
      <w:r w:rsidRPr="00701945">
        <w:t>.</w:t>
      </w:r>
    </w:p>
    <w:p w14:paraId="03CC67E5" w14:textId="77777777" w:rsidR="00AF76BE" w:rsidRPr="00701945" w:rsidRDefault="00AF76BE" w:rsidP="00AF76BE">
      <w:pPr>
        <w:jc w:val="both"/>
      </w:pPr>
    </w:p>
    <w:p w14:paraId="53BA5EBC" w14:textId="77777777" w:rsidR="00AF76BE" w:rsidRPr="00701945" w:rsidRDefault="00AF76BE" w:rsidP="00AF76BE">
      <w:pPr>
        <w:ind w:left="1440"/>
        <w:jc w:val="both"/>
      </w:pPr>
      <w:r>
        <w:lastRenderedPageBreak/>
        <w:t xml:space="preserve">MARY ANNE HELTON, ESQUIRE,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14:paraId="2FD12206" w14:textId="77777777" w:rsidR="00AF76BE" w:rsidRPr="00701945" w:rsidRDefault="00AF76BE" w:rsidP="00AF76BE">
      <w:pPr>
        <w:ind w:left="720" w:firstLine="720"/>
        <w:jc w:val="both"/>
      </w:pPr>
      <w:r>
        <w:rPr>
          <w:u w:val="single"/>
        </w:rPr>
        <w:t>Advisor to the</w:t>
      </w:r>
      <w:r w:rsidRPr="00701945">
        <w:rPr>
          <w:u w:val="single"/>
        </w:rPr>
        <w:t xml:space="preserv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sidRPr="00701945">
        <w:t>.</w:t>
      </w:r>
    </w:p>
    <w:p w14:paraId="0512FDD9" w14:textId="77777777" w:rsidR="007B141B" w:rsidRDefault="007B141B"/>
    <w:p w14:paraId="44A1341D" w14:textId="77777777" w:rsidR="00AF76BE" w:rsidRPr="00D033EB" w:rsidRDefault="00AF76BE" w:rsidP="00AF76BE">
      <w:pPr>
        <w:ind w:left="1440"/>
        <w:jc w:val="both"/>
      </w:pPr>
      <w:r w:rsidRPr="00D033EB">
        <w:t>K</w:t>
      </w:r>
      <w:r>
        <w:t>EITH C. HETRICK</w:t>
      </w:r>
      <w:r w:rsidRPr="00D033EB">
        <w:t>, ESQUIRE, General Counsel, Florida Public Service Commission, 2540 Shumard Oak Boulevard, Tallahassee, Florida 32399-0850</w:t>
      </w:r>
    </w:p>
    <w:p w14:paraId="775924E8" w14:textId="77777777" w:rsidR="00AF76BE" w:rsidRPr="00E65089" w:rsidRDefault="00AF76BE" w:rsidP="00AF76BE">
      <w:pPr>
        <w:ind w:left="720" w:firstLine="720"/>
        <w:jc w:val="both"/>
      </w:pPr>
      <w:r w:rsidRPr="00D033EB">
        <w:rPr>
          <w:u w:val="single"/>
        </w:rPr>
        <w:t>Florida Public Service Commission General Counsel</w:t>
      </w:r>
      <w:r w:rsidR="00E65089">
        <w:t>.</w:t>
      </w:r>
    </w:p>
    <w:p w14:paraId="31E9D975" w14:textId="77777777" w:rsidR="00AF76BE" w:rsidRPr="00D033EB" w:rsidRDefault="00AF76BE" w:rsidP="00AF76BE">
      <w:pPr>
        <w:ind w:left="720" w:firstLine="720"/>
        <w:jc w:val="both"/>
      </w:pPr>
    </w:p>
    <w:p w14:paraId="73483D09" w14:textId="77777777" w:rsidR="00AF76BE" w:rsidRPr="00701945" w:rsidRDefault="00AF76BE" w:rsidP="00AF76BE">
      <w:pPr>
        <w:jc w:val="both"/>
      </w:pPr>
    </w:p>
    <w:p w14:paraId="355A72D0" w14:textId="77777777" w:rsidR="00AF76BE" w:rsidRPr="00A32DC5" w:rsidRDefault="00AF76BE" w:rsidP="00AF76BE">
      <w:pPr>
        <w:jc w:val="both"/>
        <w:rPr>
          <w:b/>
        </w:rPr>
      </w:pPr>
      <w:r w:rsidRPr="00A32DC5">
        <w:rPr>
          <w:b/>
        </w:rPr>
        <w:t>I.</w:t>
      </w:r>
      <w:r w:rsidRPr="00A32DC5">
        <w:rPr>
          <w:b/>
        </w:rPr>
        <w:tab/>
      </w:r>
      <w:r w:rsidRPr="00A32DC5">
        <w:rPr>
          <w:b/>
          <w:u w:val="single"/>
        </w:rPr>
        <w:t>CASE BACKGROUND</w:t>
      </w:r>
    </w:p>
    <w:p w14:paraId="69F368CE" w14:textId="77777777" w:rsidR="00AF76BE" w:rsidRPr="00701945" w:rsidRDefault="00AF76BE" w:rsidP="00AF76BE">
      <w:pPr>
        <w:jc w:val="both"/>
      </w:pPr>
    </w:p>
    <w:p w14:paraId="3A089F79" w14:textId="77777777" w:rsidR="00AF76BE" w:rsidRDefault="00AF76BE" w:rsidP="00AF76BE">
      <w:pPr>
        <w:jc w:val="both"/>
      </w:pPr>
      <w:r>
        <w:tab/>
      </w:r>
      <w:r w:rsidR="00217289" w:rsidRPr="00CA573D">
        <w:t xml:space="preserve">The Purchased Gas Adjustment Cost Recovery Clause provides for recovery of prudently incurred costs of purchased gas and upstream pipeline capacity. As part of the Commission’s continuing purchased gas adjustment true-up proceedings, an administrative hearing in this docket is set for November </w:t>
      </w:r>
      <w:r w:rsidR="00217289">
        <w:t>17</w:t>
      </w:r>
      <w:r w:rsidR="00217289" w:rsidRPr="00CA573D">
        <w:t>-</w:t>
      </w:r>
      <w:r w:rsidR="00217289">
        <w:t>18</w:t>
      </w:r>
      <w:r w:rsidR="00217289" w:rsidRPr="00CA573D">
        <w:t>, 202</w:t>
      </w:r>
      <w:r w:rsidR="00217289">
        <w:t>2</w:t>
      </w:r>
      <w:r w:rsidR="00217289" w:rsidRPr="00CA573D">
        <w:t>.</w:t>
      </w:r>
    </w:p>
    <w:p w14:paraId="77DAA95D" w14:textId="77777777" w:rsidR="00AF76BE" w:rsidRDefault="00AF76BE" w:rsidP="00AF76BE">
      <w:pPr>
        <w:jc w:val="both"/>
      </w:pPr>
    </w:p>
    <w:p w14:paraId="1AA04EC5" w14:textId="77777777" w:rsidR="00AF76BE" w:rsidRDefault="00AF76BE" w:rsidP="00AF76BE">
      <w:pPr>
        <w:jc w:val="both"/>
      </w:pPr>
    </w:p>
    <w:p w14:paraId="12FAAA52" w14:textId="77777777" w:rsidR="00AF76BE" w:rsidRPr="00A32DC5" w:rsidRDefault="00AF76BE" w:rsidP="00AF76BE">
      <w:pPr>
        <w:jc w:val="both"/>
        <w:rPr>
          <w:b/>
        </w:rPr>
      </w:pPr>
      <w:r w:rsidRPr="00A32DC5">
        <w:rPr>
          <w:b/>
        </w:rPr>
        <w:t>II.</w:t>
      </w:r>
      <w:r w:rsidRPr="00A32DC5">
        <w:rPr>
          <w:b/>
        </w:rPr>
        <w:tab/>
      </w:r>
      <w:r w:rsidRPr="00A32DC5">
        <w:rPr>
          <w:b/>
          <w:u w:val="single"/>
        </w:rPr>
        <w:t>CONDUCT OF PROCEEDINGS</w:t>
      </w:r>
    </w:p>
    <w:p w14:paraId="3564BB98" w14:textId="77777777" w:rsidR="00AF76BE" w:rsidRPr="00701945" w:rsidRDefault="00AF76BE" w:rsidP="00AF76BE">
      <w:pPr>
        <w:jc w:val="both"/>
      </w:pPr>
    </w:p>
    <w:p w14:paraId="747D8BB6" w14:textId="77777777" w:rsidR="00AF76BE" w:rsidRPr="00701945" w:rsidRDefault="00AF76BE" w:rsidP="00AF76BE">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14:paraId="0F65A8A0" w14:textId="77777777" w:rsidR="00AF76BE" w:rsidRDefault="00AF76BE" w:rsidP="00AF76BE">
      <w:pPr>
        <w:jc w:val="both"/>
      </w:pPr>
    </w:p>
    <w:p w14:paraId="4A02BDFE" w14:textId="77777777" w:rsidR="00AF76BE" w:rsidRPr="00701945" w:rsidRDefault="00AF76BE" w:rsidP="00AF76BE">
      <w:pPr>
        <w:jc w:val="both"/>
      </w:pPr>
    </w:p>
    <w:p w14:paraId="663F9821" w14:textId="77777777" w:rsidR="00AF76BE" w:rsidRPr="00A32DC5" w:rsidRDefault="00AF76BE" w:rsidP="00AF76BE">
      <w:pPr>
        <w:jc w:val="both"/>
        <w:rPr>
          <w:b/>
        </w:rPr>
      </w:pPr>
      <w:smartTag w:uri="urn:schemas-microsoft-com:office:smarttags" w:element="stockticker">
        <w:r w:rsidRPr="00A32DC5">
          <w:rPr>
            <w:b/>
          </w:rPr>
          <w:t>III</w:t>
        </w:r>
      </w:smartTag>
      <w:r w:rsidRPr="00A32DC5">
        <w:rPr>
          <w:b/>
        </w:rPr>
        <w:t>.</w:t>
      </w:r>
      <w:r w:rsidRPr="00A32DC5">
        <w:rPr>
          <w:b/>
        </w:rPr>
        <w:tab/>
      </w:r>
      <w:r w:rsidRPr="00A32DC5">
        <w:rPr>
          <w:b/>
          <w:u w:val="single"/>
        </w:rPr>
        <w:t>JURISDICTION</w:t>
      </w:r>
    </w:p>
    <w:p w14:paraId="30BC288B" w14:textId="77777777" w:rsidR="00AF76BE" w:rsidRPr="00701945" w:rsidRDefault="00AF76BE" w:rsidP="00AF76BE">
      <w:pPr>
        <w:jc w:val="both"/>
      </w:pPr>
    </w:p>
    <w:p w14:paraId="3D6C2E51" w14:textId="77777777" w:rsidR="00AF76BE" w:rsidRPr="00701945" w:rsidRDefault="00AF76BE" w:rsidP="00AF76BE">
      <w:pPr>
        <w:jc w:val="both"/>
      </w:pPr>
      <w:r w:rsidRPr="00701945">
        <w:tab/>
      </w:r>
      <w:r w:rsidR="00217289" w:rsidRPr="00CA573D">
        <w:t>This Commission is vested with jurisdiction over the subject matter by the provisions of Chapter</w:t>
      </w:r>
      <w:r w:rsidR="007D4429">
        <w:t>s 120 and</w:t>
      </w:r>
      <w:r w:rsidR="00217289" w:rsidRPr="00CA573D">
        <w:t xml:space="preserve"> 366, Florida Statutes (F.S.), including </w:t>
      </w:r>
      <w:r w:rsidR="00217289">
        <w:t>S</w:t>
      </w:r>
      <w:r w:rsidR="00217289" w:rsidRPr="00CA573D">
        <w:t>ections 366.04, 366.05, and 366.06, F.S. This hearing will be governed by said Chapter</w:t>
      </w:r>
      <w:r w:rsidR="007D4429">
        <w:t>s</w:t>
      </w:r>
      <w:r w:rsidR="00217289" w:rsidRPr="00CA573D">
        <w:t xml:space="preserve"> and Chapters 25-7, 25-22, and 28-106, F.A.C., as well as any other applicable provisions of law.</w:t>
      </w:r>
    </w:p>
    <w:p w14:paraId="7A39C0C0" w14:textId="77777777" w:rsidR="00AF76BE" w:rsidRDefault="00AF76BE" w:rsidP="00AF76BE">
      <w:pPr>
        <w:jc w:val="both"/>
      </w:pPr>
    </w:p>
    <w:p w14:paraId="14A47219" w14:textId="77777777" w:rsidR="00AF76BE" w:rsidRPr="00701945" w:rsidRDefault="00AF76BE" w:rsidP="00AF76BE">
      <w:pPr>
        <w:jc w:val="both"/>
      </w:pPr>
    </w:p>
    <w:p w14:paraId="03B9F5BD" w14:textId="77777777" w:rsidR="00AF76BE" w:rsidRPr="00237584" w:rsidRDefault="00AF76BE" w:rsidP="00AF76BE">
      <w:pPr>
        <w:jc w:val="both"/>
        <w:rPr>
          <w:b/>
        </w:rPr>
      </w:pPr>
      <w:r w:rsidRPr="00237584">
        <w:rPr>
          <w:b/>
        </w:rPr>
        <w:t>IV.</w:t>
      </w:r>
      <w:r w:rsidRPr="00237584">
        <w:rPr>
          <w:b/>
        </w:rPr>
        <w:tab/>
      </w:r>
      <w:r w:rsidRPr="00237584">
        <w:rPr>
          <w:b/>
          <w:u w:val="single"/>
        </w:rPr>
        <w:t>PROCEDURE FOR HANDLING CONFIDENTIAL INFORMATION</w:t>
      </w:r>
    </w:p>
    <w:p w14:paraId="1015002C" w14:textId="77777777" w:rsidR="00AF76BE" w:rsidRPr="00237584" w:rsidRDefault="00AF76BE" w:rsidP="00AF76BE">
      <w:pPr>
        <w:jc w:val="both"/>
        <w:rPr>
          <w:b/>
        </w:rPr>
      </w:pPr>
    </w:p>
    <w:p w14:paraId="10B4476B" w14:textId="77777777" w:rsidR="00217289" w:rsidRDefault="00217289" w:rsidP="00217289">
      <w:pPr>
        <w:jc w:val="both"/>
      </w:pPr>
      <w:r>
        <w:tab/>
        <w:t>Information for which proprietary confidential business information status is requested</w:t>
      </w:r>
      <w:r w:rsidRPr="00A72918">
        <w:t xml:space="preserve"> pursuant to</w:t>
      </w:r>
      <w:r>
        <w:t xml:space="preserve"> Section 366.093, F.S.</w:t>
      </w:r>
      <w:r w:rsidRPr="00A72918">
        <w:t xml:space="preserve">, and Rule 25-22.006, </w:t>
      </w:r>
      <w:r>
        <w:t>F.A.C.</w:t>
      </w:r>
      <w:r w:rsidRPr="00A72918">
        <w:t>,</w:t>
      </w:r>
      <w:r>
        <w:t xml:space="preserve"> shall be treated by the Commission as confidential.  The information shall be exempt from Subsection 119.07(1), </w:t>
      </w:r>
      <w:smartTag w:uri="urn:schemas:contacts" w:element="GivenName">
        <w:r>
          <w:t>F.S.</w:t>
        </w:r>
      </w:smartTag>
      <w:r>
        <w:t xml:space="preserve">,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366.093, F.S.  T</w:t>
      </w:r>
      <w:r w:rsidRPr="00B2317F">
        <w:t>he Commission may determine that continued possession of the information is necessary for the Commission to conduct its business.</w:t>
      </w:r>
    </w:p>
    <w:p w14:paraId="6F248685" w14:textId="77777777" w:rsidR="00217289" w:rsidRDefault="00217289" w:rsidP="00217289">
      <w:pPr>
        <w:jc w:val="both"/>
      </w:pPr>
    </w:p>
    <w:p w14:paraId="6749946D" w14:textId="77777777" w:rsidR="00217289" w:rsidRDefault="00217289" w:rsidP="002172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w:t>
      </w:r>
      <w:r w:rsidRPr="005555EC">
        <w:t>Section</w:t>
      </w:r>
      <w:r>
        <w:t xml:space="preserve"> 366.093, </w:t>
      </w:r>
      <w:smartTag w:uri="urn:schemas:contacts" w:element="GivenName">
        <w:r>
          <w:t>F.S.</w:t>
        </w:r>
      </w:smartTag>
      <w:r>
        <w:t xml:space="preserve">, to protect proprietary confidential business information from disclosure outside the proceeding.  Therefore, any party wishing to use any proprietary confidential business information, as that term is defined in Section 366.093, </w:t>
      </w:r>
      <w:smartTag w:uri="urn:schemas:contacts" w:element="GivenName">
        <w:r>
          <w:t>F.S.</w:t>
        </w:r>
      </w:smartTag>
      <w:r>
        <w:t>, at the hearing shall adhere to the following:</w:t>
      </w:r>
    </w:p>
    <w:p w14:paraId="0CCFFA09" w14:textId="77777777" w:rsidR="00217289" w:rsidRDefault="00217289" w:rsidP="002172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1B7D5FB" w14:textId="77777777" w:rsidR="00217289" w:rsidRDefault="00217289" w:rsidP="00217289">
      <w:pPr>
        <w:spacing w:line="2" w:lineRule="exact"/>
        <w:jc w:val="both"/>
      </w:pPr>
    </w:p>
    <w:p w14:paraId="2498C631" w14:textId="77777777" w:rsidR="007B141B" w:rsidRDefault="007B141B" w:rsidP="007B141B">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14:paraId="13F80EA2" w14:textId="77777777" w:rsidR="00217289" w:rsidRDefault="00217289" w:rsidP="002172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E56259C" w14:textId="77777777" w:rsidR="00217289" w:rsidRPr="00CE746D" w:rsidRDefault="00217289" w:rsidP="00217289">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CE746D">
        <w:t>Counsel and witnesses are cautioned to avoid verbalizing confidential information in such a way that would compromise confidentiality.  Therefore, confidential information should be presented by electronic exhibit.</w:t>
      </w:r>
    </w:p>
    <w:p w14:paraId="39ED9376" w14:textId="77777777" w:rsidR="00217289" w:rsidRDefault="00217289" w:rsidP="002172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6A3EDBC6" w14:textId="77777777" w:rsidR="00217289" w:rsidRPr="00F91567" w:rsidRDefault="00217289" w:rsidP="002172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7B141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007B141B" w:rsidRPr="007A5D22">
        <w:t>Office of Commission Clerk</w:t>
      </w:r>
      <w:r w:rsidR="007B141B">
        <w:t xml:space="preserve">’s confidential files.  </w:t>
      </w:r>
      <w:r w:rsidRPr="00F91567">
        <w:t>If such material is admitted into the evidentiary record at hearing and is not otherwise subject to a request for confidential classification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14:paraId="088226D5" w14:textId="77777777" w:rsidR="00AF76BE" w:rsidRDefault="00AF76BE" w:rsidP="00AF76BE">
      <w:pPr>
        <w:jc w:val="both"/>
      </w:pPr>
    </w:p>
    <w:p w14:paraId="04185C13" w14:textId="77777777" w:rsidR="00AF76BE" w:rsidRDefault="00AF76BE" w:rsidP="00AF76BE">
      <w:pPr>
        <w:jc w:val="both"/>
      </w:pPr>
    </w:p>
    <w:p w14:paraId="3590FC33" w14:textId="77777777" w:rsidR="00AF76BE" w:rsidRPr="00A32DC5" w:rsidRDefault="00AF76BE" w:rsidP="00AF76BE">
      <w:pPr>
        <w:jc w:val="both"/>
        <w:rPr>
          <w:b/>
        </w:rPr>
      </w:pPr>
      <w:r w:rsidRPr="00A32DC5">
        <w:rPr>
          <w:b/>
        </w:rPr>
        <w:t>V.</w:t>
      </w:r>
      <w:r w:rsidRPr="00A32DC5">
        <w:rPr>
          <w:b/>
        </w:rPr>
        <w:tab/>
      </w:r>
      <w:r w:rsidRPr="00A32DC5">
        <w:rPr>
          <w:b/>
          <w:u w:val="single"/>
        </w:rPr>
        <w:t xml:space="preserve">PREFILED TESTIMONY </w:t>
      </w:r>
      <w:smartTag w:uri="urn:schemas-microsoft-com:office:smarttags" w:element="stockticker">
        <w:r w:rsidRPr="00A32DC5">
          <w:rPr>
            <w:b/>
            <w:u w:val="single"/>
          </w:rPr>
          <w:t>AND</w:t>
        </w:r>
      </w:smartTag>
      <w:r w:rsidRPr="00A32DC5">
        <w:rPr>
          <w:b/>
          <w:u w:val="single"/>
        </w:rPr>
        <w:t xml:space="preserve"> EXHIBITS; WITNESSES</w:t>
      </w:r>
    </w:p>
    <w:p w14:paraId="16280C51" w14:textId="77777777" w:rsidR="00AF76BE" w:rsidRPr="00701945" w:rsidRDefault="00AF76BE" w:rsidP="00AF76BE">
      <w:pPr>
        <w:jc w:val="both"/>
      </w:pPr>
    </w:p>
    <w:p w14:paraId="196D4676" w14:textId="77777777" w:rsidR="00AF76BE" w:rsidRDefault="00AF76BE" w:rsidP="00AF76BE">
      <w:pPr>
        <w:jc w:val="both"/>
      </w:pPr>
      <w:r w:rsidRPr="00701945">
        <w:tab/>
        <w:t>Testimony of all witnesses to be sponsored by the parties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 xml:space="preserve">Upon insertion of a witness' testimony, exhibits appended thereto may be marked for identification.  Each witness will have the opportunity to orally summarize his or her testimony at the time he or she takes the stand.  Summaries of testimony shall be limited to </w:t>
      </w:r>
      <w:r>
        <w:t>three</w:t>
      </w:r>
      <w:r w:rsidRPr="00701945">
        <w:t xml:space="preserve"> minutes.</w:t>
      </w:r>
    </w:p>
    <w:p w14:paraId="1034D7D7" w14:textId="77777777" w:rsidR="00AF76BE" w:rsidRDefault="00AF76BE" w:rsidP="00AF76BE">
      <w:pPr>
        <w:jc w:val="both"/>
      </w:pPr>
    </w:p>
    <w:p w14:paraId="564904B5" w14:textId="77777777" w:rsidR="00AF76BE" w:rsidRPr="00701945" w:rsidRDefault="00AF76BE" w:rsidP="00AF76BE">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14:paraId="4A467709" w14:textId="77777777" w:rsidR="00AF76BE" w:rsidRPr="00701945" w:rsidRDefault="00AF76BE" w:rsidP="00AF76BE">
      <w:pPr>
        <w:jc w:val="both"/>
      </w:pPr>
    </w:p>
    <w:p w14:paraId="0C516199" w14:textId="77777777" w:rsidR="00AF76BE" w:rsidRPr="00701945" w:rsidRDefault="00AF76BE" w:rsidP="00AF76BE">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14:paraId="2919EF71" w14:textId="77777777" w:rsidR="00AF76BE" w:rsidRPr="00B75F84" w:rsidRDefault="00AF76BE" w:rsidP="00AF76BE">
      <w:pPr>
        <w:jc w:val="both"/>
        <w:rPr>
          <w:color w:val="000000"/>
        </w:rPr>
      </w:pPr>
    </w:p>
    <w:p w14:paraId="6303991E" w14:textId="77777777" w:rsidR="00AF76BE" w:rsidRPr="00B75F84" w:rsidRDefault="00AF76BE" w:rsidP="00AF76BE">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14:paraId="1C15F04A" w14:textId="77777777" w:rsidR="00AF76BE" w:rsidRDefault="00AF76BE" w:rsidP="00AF76BE">
      <w:pPr>
        <w:jc w:val="both"/>
      </w:pPr>
    </w:p>
    <w:p w14:paraId="10AFF8F0" w14:textId="77777777" w:rsidR="00AF76BE" w:rsidRPr="00701945" w:rsidRDefault="00AF76BE" w:rsidP="00AF76BE">
      <w:pPr>
        <w:jc w:val="both"/>
      </w:pPr>
    </w:p>
    <w:p w14:paraId="49EDCF8D" w14:textId="77777777" w:rsidR="00AF76BE" w:rsidRPr="00A32DC5" w:rsidRDefault="00AF76BE" w:rsidP="00AF76BE">
      <w:pPr>
        <w:jc w:val="both"/>
        <w:rPr>
          <w:b/>
        </w:rPr>
      </w:pPr>
      <w:r w:rsidRPr="00A32DC5">
        <w:rPr>
          <w:b/>
        </w:rPr>
        <w:t>VI.</w:t>
      </w:r>
      <w:r w:rsidRPr="00A32DC5">
        <w:rPr>
          <w:b/>
        </w:rPr>
        <w:tab/>
      </w:r>
      <w:r w:rsidRPr="00A32DC5">
        <w:rPr>
          <w:b/>
          <w:u w:val="single"/>
        </w:rPr>
        <w:t>ORDER OF WITNESSES</w:t>
      </w:r>
    </w:p>
    <w:p w14:paraId="532146B7" w14:textId="7C0A4B14" w:rsidR="00C76662" w:rsidRDefault="00C76662" w:rsidP="00C76662">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AF76BE" w:rsidRPr="00701945" w14:paraId="470BCA20" w14:textId="77777777" w:rsidTr="00E65089">
        <w:trPr>
          <w:cantSplit/>
          <w:trHeight w:val="362"/>
          <w:tblHeader/>
        </w:trPr>
        <w:tc>
          <w:tcPr>
            <w:tcW w:w="3507" w:type="dxa"/>
          </w:tcPr>
          <w:p w14:paraId="331354F5" w14:textId="77777777" w:rsidR="00AF76BE" w:rsidRPr="00701945" w:rsidRDefault="00AF76BE" w:rsidP="008E1633">
            <w:pPr>
              <w:jc w:val="both"/>
            </w:pPr>
            <w:r w:rsidRPr="00701945">
              <w:rPr>
                <w:u w:val="single"/>
              </w:rPr>
              <w:t>Witness</w:t>
            </w:r>
          </w:p>
        </w:tc>
        <w:tc>
          <w:tcPr>
            <w:tcW w:w="2511" w:type="dxa"/>
          </w:tcPr>
          <w:p w14:paraId="07AEF84D" w14:textId="77777777" w:rsidR="00AF76BE" w:rsidRPr="00701945" w:rsidRDefault="00AF76BE" w:rsidP="008E1633">
            <w:pPr>
              <w:jc w:val="center"/>
            </w:pPr>
            <w:r w:rsidRPr="00701945">
              <w:rPr>
                <w:u w:val="single"/>
              </w:rPr>
              <w:t>Proffered By</w:t>
            </w:r>
          </w:p>
        </w:tc>
        <w:tc>
          <w:tcPr>
            <w:tcW w:w="3546" w:type="dxa"/>
          </w:tcPr>
          <w:p w14:paraId="5E78456A" w14:textId="77777777" w:rsidR="00AF76BE" w:rsidRPr="00701945" w:rsidRDefault="00AF76BE" w:rsidP="008E1633">
            <w:pPr>
              <w:jc w:val="both"/>
            </w:pPr>
            <w:r w:rsidRPr="00701945">
              <w:rPr>
                <w:u w:val="single"/>
              </w:rPr>
              <w:t>Issues #</w:t>
            </w:r>
          </w:p>
        </w:tc>
      </w:tr>
      <w:tr w:rsidR="00AF76BE" w:rsidRPr="00701945" w14:paraId="7331967D" w14:textId="77777777" w:rsidTr="00E65089">
        <w:trPr>
          <w:cantSplit/>
          <w:trHeight w:val="362"/>
        </w:trPr>
        <w:tc>
          <w:tcPr>
            <w:tcW w:w="3507" w:type="dxa"/>
          </w:tcPr>
          <w:p w14:paraId="2A560691" w14:textId="77777777" w:rsidR="00AF76BE" w:rsidRPr="00AC105C" w:rsidRDefault="00AF76BE" w:rsidP="008E1633">
            <w:pPr>
              <w:jc w:val="both"/>
              <w:rPr>
                <w:u w:val="single"/>
              </w:rPr>
            </w:pPr>
            <w:r w:rsidRPr="00AC105C">
              <w:tab/>
            </w:r>
            <w:r w:rsidRPr="00AC105C">
              <w:rPr>
                <w:u w:val="single"/>
              </w:rPr>
              <w:t>Direct</w:t>
            </w:r>
          </w:p>
        </w:tc>
        <w:tc>
          <w:tcPr>
            <w:tcW w:w="2511" w:type="dxa"/>
          </w:tcPr>
          <w:p w14:paraId="4146B374" w14:textId="77777777" w:rsidR="00AF76BE" w:rsidRPr="00701945" w:rsidRDefault="00AF76BE" w:rsidP="008E1633">
            <w:pPr>
              <w:jc w:val="center"/>
            </w:pPr>
          </w:p>
        </w:tc>
        <w:tc>
          <w:tcPr>
            <w:tcW w:w="3546" w:type="dxa"/>
          </w:tcPr>
          <w:p w14:paraId="505F4D9E" w14:textId="77777777" w:rsidR="00AF76BE" w:rsidRPr="00701945" w:rsidRDefault="00AF76BE" w:rsidP="008E1633"/>
        </w:tc>
      </w:tr>
      <w:tr w:rsidR="00394EB5" w:rsidRPr="00701945" w14:paraId="1356D1FC" w14:textId="77777777" w:rsidTr="00E65089">
        <w:trPr>
          <w:cantSplit/>
          <w:trHeight w:val="362"/>
        </w:trPr>
        <w:tc>
          <w:tcPr>
            <w:tcW w:w="3507" w:type="dxa"/>
          </w:tcPr>
          <w:p w14:paraId="50672F6C" w14:textId="1887B171" w:rsidR="00394EB5" w:rsidRPr="00394EB5" w:rsidRDefault="00394EB5" w:rsidP="008E1633">
            <w:pPr>
              <w:jc w:val="both"/>
            </w:pPr>
            <w:r w:rsidRPr="00394EB5">
              <w:rPr>
                <w:w w:val="105"/>
              </w:rPr>
              <w:t>Miguel</w:t>
            </w:r>
            <w:r w:rsidRPr="00394EB5">
              <w:rPr>
                <w:spacing w:val="18"/>
                <w:w w:val="105"/>
              </w:rPr>
              <w:t xml:space="preserve"> </w:t>
            </w:r>
            <w:r w:rsidRPr="00394EB5">
              <w:rPr>
                <w:spacing w:val="-2"/>
                <w:w w:val="105"/>
              </w:rPr>
              <w:t>Bustos</w:t>
            </w:r>
            <w:r w:rsidR="00947BD9">
              <w:rPr>
                <w:spacing w:val="-2"/>
                <w:w w:val="105"/>
              </w:rPr>
              <w:t>*</w:t>
            </w:r>
          </w:p>
        </w:tc>
        <w:tc>
          <w:tcPr>
            <w:tcW w:w="2511" w:type="dxa"/>
          </w:tcPr>
          <w:p w14:paraId="21931F5F" w14:textId="77777777" w:rsidR="00394EB5" w:rsidRDefault="00394EB5" w:rsidP="008E1633">
            <w:pPr>
              <w:jc w:val="center"/>
            </w:pPr>
            <w:r>
              <w:t>FCG</w:t>
            </w:r>
          </w:p>
        </w:tc>
        <w:tc>
          <w:tcPr>
            <w:tcW w:w="3546" w:type="dxa"/>
          </w:tcPr>
          <w:p w14:paraId="242750E3" w14:textId="77777777" w:rsidR="00394EB5" w:rsidRDefault="00394EB5" w:rsidP="008E1633">
            <w:r>
              <w:t>1-6</w:t>
            </w:r>
          </w:p>
        </w:tc>
      </w:tr>
      <w:tr w:rsidR="00394EB5" w:rsidRPr="00701945" w14:paraId="5B703CE5" w14:textId="77777777" w:rsidTr="00E65089">
        <w:trPr>
          <w:cantSplit/>
          <w:trHeight w:val="362"/>
        </w:trPr>
        <w:tc>
          <w:tcPr>
            <w:tcW w:w="3507" w:type="dxa"/>
          </w:tcPr>
          <w:p w14:paraId="04C268E6" w14:textId="2487736D" w:rsidR="00394EB5" w:rsidRDefault="002C0C7A" w:rsidP="008E1633">
            <w:pPr>
              <w:jc w:val="both"/>
            </w:pPr>
            <w:r>
              <w:t>Robert C. Waruszewski</w:t>
            </w:r>
            <w:r w:rsidR="00947BD9">
              <w:t>*</w:t>
            </w:r>
          </w:p>
        </w:tc>
        <w:tc>
          <w:tcPr>
            <w:tcW w:w="2511" w:type="dxa"/>
          </w:tcPr>
          <w:p w14:paraId="313EE372" w14:textId="77777777" w:rsidR="00394EB5" w:rsidRDefault="002C0C7A" w:rsidP="008E1633">
            <w:pPr>
              <w:jc w:val="center"/>
            </w:pPr>
            <w:r>
              <w:t>FPUC</w:t>
            </w:r>
          </w:p>
        </w:tc>
        <w:tc>
          <w:tcPr>
            <w:tcW w:w="3546" w:type="dxa"/>
          </w:tcPr>
          <w:p w14:paraId="54A8667A" w14:textId="77777777" w:rsidR="00394EB5" w:rsidRDefault="002C0C7A" w:rsidP="008E1633">
            <w:r>
              <w:t>1-7</w:t>
            </w:r>
          </w:p>
        </w:tc>
      </w:tr>
      <w:tr w:rsidR="00394EB5" w:rsidRPr="00701945" w14:paraId="42BE03D8" w14:textId="77777777" w:rsidTr="00E65089">
        <w:trPr>
          <w:cantSplit/>
          <w:trHeight w:val="362"/>
        </w:trPr>
        <w:tc>
          <w:tcPr>
            <w:tcW w:w="3507" w:type="dxa"/>
          </w:tcPr>
          <w:p w14:paraId="7BDD1094" w14:textId="195F884F" w:rsidR="00394EB5" w:rsidRDefault="002C0C7A" w:rsidP="008E1633">
            <w:pPr>
              <w:jc w:val="both"/>
            </w:pPr>
            <w:r>
              <w:t>Jeffrey B. Bates</w:t>
            </w:r>
            <w:r w:rsidR="00947BD9">
              <w:t>*</w:t>
            </w:r>
          </w:p>
        </w:tc>
        <w:tc>
          <w:tcPr>
            <w:tcW w:w="2511" w:type="dxa"/>
          </w:tcPr>
          <w:p w14:paraId="6AD1F37A" w14:textId="77777777" w:rsidR="00394EB5" w:rsidRDefault="002C0C7A" w:rsidP="008E1633">
            <w:pPr>
              <w:jc w:val="center"/>
            </w:pPr>
            <w:r>
              <w:t>FPUC</w:t>
            </w:r>
          </w:p>
        </w:tc>
        <w:tc>
          <w:tcPr>
            <w:tcW w:w="3546" w:type="dxa"/>
          </w:tcPr>
          <w:p w14:paraId="137676F3" w14:textId="77777777" w:rsidR="00394EB5" w:rsidRDefault="002C0C7A" w:rsidP="008E1633">
            <w:r>
              <w:t>3, and 4</w:t>
            </w:r>
          </w:p>
        </w:tc>
      </w:tr>
      <w:tr w:rsidR="00526D10" w:rsidRPr="00701945" w14:paraId="4A345A1E" w14:textId="77777777" w:rsidTr="00E65089">
        <w:trPr>
          <w:cantSplit/>
          <w:trHeight w:val="362"/>
        </w:trPr>
        <w:tc>
          <w:tcPr>
            <w:tcW w:w="3507" w:type="dxa"/>
          </w:tcPr>
          <w:p w14:paraId="0EA65ED2" w14:textId="5CAA46AE" w:rsidR="00526D10" w:rsidRPr="00701945" w:rsidRDefault="00526D10" w:rsidP="009B6DC7">
            <w:pPr>
              <w:jc w:val="both"/>
            </w:pPr>
            <w:r>
              <w:t>Karen L. Bramley</w:t>
            </w:r>
            <w:r w:rsidR="00947BD9">
              <w:t>*</w:t>
            </w:r>
          </w:p>
        </w:tc>
        <w:tc>
          <w:tcPr>
            <w:tcW w:w="2511" w:type="dxa"/>
          </w:tcPr>
          <w:p w14:paraId="1F90609A" w14:textId="77777777" w:rsidR="00526D10" w:rsidRPr="00701945" w:rsidRDefault="00526D10" w:rsidP="009B6DC7">
            <w:pPr>
              <w:jc w:val="center"/>
            </w:pPr>
            <w:r>
              <w:t>PGS</w:t>
            </w:r>
          </w:p>
        </w:tc>
        <w:tc>
          <w:tcPr>
            <w:tcW w:w="3546" w:type="dxa"/>
          </w:tcPr>
          <w:p w14:paraId="00D6C446" w14:textId="77777777" w:rsidR="00526D10" w:rsidRPr="00701945" w:rsidRDefault="00526D10" w:rsidP="009B6DC7">
            <w:r>
              <w:t>1-6</w:t>
            </w:r>
          </w:p>
        </w:tc>
      </w:tr>
      <w:tr w:rsidR="00AF76BE" w:rsidRPr="00701945" w14:paraId="48502C3D" w14:textId="77777777" w:rsidTr="00E65089">
        <w:trPr>
          <w:cantSplit/>
          <w:trHeight w:val="362"/>
        </w:trPr>
        <w:tc>
          <w:tcPr>
            <w:tcW w:w="3507" w:type="dxa"/>
          </w:tcPr>
          <w:p w14:paraId="5571FC94" w14:textId="75680560" w:rsidR="00AF76BE" w:rsidRPr="00701945" w:rsidRDefault="00596851" w:rsidP="008E1633">
            <w:pPr>
              <w:jc w:val="both"/>
            </w:pPr>
            <w:r w:rsidRPr="000C0F31">
              <w:t>Andy Shoaf</w:t>
            </w:r>
            <w:r w:rsidR="00947BD9">
              <w:t>*</w:t>
            </w:r>
          </w:p>
        </w:tc>
        <w:tc>
          <w:tcPr>
            <w:tcW w:w="2511" w:type="dxa"/>
          </w:tcPr>
          <w:p w14:paraId="10F38A3E" w14:textId="77777777" w:rsidR="00AF76BE" w:rsidRPr="00701945" w:rsidRDefault="00596851" w:rsidP="008E1633">
            <w:pPr>
              <w:jc w:val="center"/>
            </w:pPr>
            <w:r>
              <w:t>SJNG</w:t>
            </w:r>
          </w:p>
        </w:tc>
        <w:tc>
          <w:tcPr>
            <w:tcW w:w="3546" w:type="dxa"/>
          </w:tcPr>
          <w:p w14:paraId="6A0B2325" w14:textId="77777777" w:rsidR="00AF76BE" w:rsidRPr="00701945" w:rsidRDefault="00596851" w:rsidP="008E1633">
            <w:r>
              <w:t>All</w:t>
            </w:r>
          </w:p>
        </w:tc>
      </w:tr>
    </w:tbl>
    <w:p w14:paraId="46BE0C48" w14:textId="31CD979D" w:rsidR="00AF76BE" w:rsidRPr="00947BD9" w:rsidRDefault="00947BD9" w:rsidP="00AF76BE">
      <w:pPr>
        <w:jc w:val="both"/>
        <w:rPr>
          <w:i/>
        </w:rPr>
      </w:pPr>
      <w:r>
        <w:rPr>
          <w:i/>
        </w:rPr>
        <w:t>* Indicates witnesses that have been excused with testimony and exhibits to be included in the record</w:t>
      </w:r>
    </w:p>
    <w:p w14:paraId="03EA041F" w14:textId="6B32DB29" w:rsidR="00AF76BE" w:rsidRDefault="00AF76BE" w:rsidP="00AF76BE">
      <w:pPr>
        <w:jc w:val="both"/>
      </w:pPr>
    </w:p>
    <w:p w14:paraId="190E917C" w14:textId="77777777" w:rsidR="007863C8" w:rsidRDefault="007863C8" w:rsidP="00AF76BE">
      <w:pPr>
        <w:jc w:val="both"/>
      </w:pPr>
    </w:p>
    <w:p w14:paraId="43ACC432" w14:textId="77777777" w:rsidR="00AF76BE" w:rsidRPr="00A32DC5" w:rsidRDefault="00AF76BE" w:rsidP="00AF76BE">
      <w:pPr>
        <w:jc w:val="both"/>
        <w:rPr>
          <w:b/>
        </w:rPr>
      </w:pPr>
      <w:r w:rsidRPr="00A32DC5">
        <w:rPr>
          <w:b/>
        </w:rPr>
        <w:t>VII.</w:t>
      </w:r>
      <w:r w:rsidRPr="00A32DC5">
        <w:rPr>
          <w:b/>
        </w:rPr>
        <w:tab/>
      </w:r>
      <w:r w:rsidRPr="00A32DC5">
        <w:rPr>
          <w:b/>
          <w:u w:val="single"/>
        </w:rPr>
        <w:t>BASIC POSITIONS</w:t>
      </w:r>
    </w:p>
    <w:p w14:paraId="55EF8F13" w14:textId="77777777" w:rsidR="00AF76BE" w:rsidRPr="00701945" w:rsidRDefault="00AF76BE" w:rsidP="00AF76BE">
      <w:pPr>
        <w:jc w:val="both"/>
      </w:pPr>
    </w:p>
    <w:p w14:paraId="6250AEBB" w14:textId="77777777" w:rsidR="0088596B" w:rsidRPr="009C0B31" w:rsidRDefault="007852CD" w:rsidP="005864DC">
      <w:pPr>
        <w:ind w:left="1440" w:hanging="1440"/>
        <w:jc w:val="both"/>
      </w:pPr>
      <w:r w:rsidRPr="009C0B31">
        <w:rPr>
          <w:b/>
          <w:bCs/>
        </w:rPr>
        <w:t>FCG</w:t>
      </w:r>
      <w:r w:rsidR="005864DC" w:rsidRPr="009C0B31">
        <w:rPr>
          <w:b/>
          <w:bCs/>
        </w:rPr>
        <w:t>:</w:t>
      </w:r>
      <w:r w:rsidR="005864DC" w:rsidRPr="009C0B31">
        <w:tab/>
      </w:r>
      <w:r w:rsidR="00503214" w:rsidRPr="00503214">
        <w:t>FCG has appropriately calculated its true-up amounts and PGA Factor as shown in the Company's positions on Issue Nos. 1 through 6 below, noting, however, that an error was discovered in the amount of 2023 projected costs that were used to calculate the PGA cap in Issue No. 4, which included amounts associated with the initial fill of its LNG facility that should have been capitalized to rate base. FCG acknowledges that it will make all necessary adjustments to correct the error in its “Actual/Estimated” filing in August 2023.</w:t>
      </w:r>
    </w:p>
    <w:p w14:paraId="4C4C2C2D" w14:textId="77777777" w:rsidR="0088596B" w:rsidRPr="009C0B31" w:rsidRDefault="0088596B" w:rsidP="005864DC">
      <w:pPr>
        <w:ind w:left="1440" w:hanging="1440"/>
        <w:jc w:val="both"/>
      </w:pPr>
    </w:p>
    <w:p w14:paraId="214797EF" w14:textId="77777777" w:rsidR="005864DC" w:rsidRDefault="0088596B" w:rsidP="005864DC">
      <w:pPr>
        <w:ind w:left="1440" w:hanging="1440"/>
        <w:jc w:val="both"/>
      </w:pPr>
      <w:r w:rsidRPr="009C0B31">
        <w:tab/>
        <w:t xml:space="preserve">Otherwise, </w:t>
      </w:r>
      <w:r w:rsidR="00802F9C" w:rsidRPr="009C0B31">
        <w:t xml:space="preserve">the </w:t>
      </w:r>
      <w:r w:rsidR="00394EB5" w:rsidRPr="009C0B31">
        <w:t>maximum</w:t>
      </w:r>
      <w:r w:rsidR="00394EB5" w:rsidRPr="009C0B31">
        <w:rPr>
          <w:spacing w:val="30"/>
        </w:rPr>
        <w:t xml:space="preserve"> </w:t>
      </w:r>
      <w:r w:rsidR="00394EB5" w:rsidRPr="009C0B31">
        <w:t>levelized</w:t>
      </w:r>
      <w:r w:rsidR="00394EB5" w:rsidRPr="009C0B31">
        <w:rPr>
          <w:spacing w:val="34"/>
        </w:rPr>
        <w:t xml:space="preserve"> </w:t>
      </w:r>
      <w:r w:rsidR="00394EB5" w:rsidRPr="009C0B31">
        <w:t>PGA Factor</w:t>
      </w:r>
      <w:r w:rsidR="00394EB5" w:rsidRPr="009C0B31">
        <w:rPr>
          <w:spacing w:val="26"/>
        </w:rPr>
        <w:t xml:space="preserve"> </w:t>
      </w:r>
      <w:r w:rsidR="00394EB5" w:rsidRPr="009C0B31">
        <w:t>based on the Company's expected winter cost of gas is 1.71261 dollars per therm after the regulatory assessment fees.</w:t>
      </w:r>
      <w:r w:rsidR="00394EB5" w:rsidRPr="009C0B31">
        <w:rPr>
          <w:spacing w:val="40"/>
        </w:rPr>
        <w:t xml:space="preserve"> </w:t>
      </w:r>
      <w:r w:rsidR="00394EB5" w:rsidRPr="009C0B31">
        <w:t>FCG submits that this is the appropriate maximum levelized PGA Factor for application</w:t>
      </w:r>
      <w:r w:rsidR="00394EB5" w:rsidRPr="009C0B31">
        <w:rPr>
          <w:spacing w:val="40"/>
        </w:rPr>
        <w:t xml:space="preserve"> </w:t>
      </w:r>
      <w:r w:rsidR="00394EB5" w:rsidRPr="009C0B31">
        <w:t>to Sales Customers'</w:t>
      </w:r>
      <w:r w:rsidR="00394EB5" w:rsidRPr="009C0B31">
        <w:rPr>
          <w:spacing w:val="40"/>
        </w:rPr>
        <w:t xml:space="preserve"> </w:t>
      </w:r>
      <w:r w:rsidR="00394EB5" w:rsidRPr="009C0B31">
        <w:t>bills</w:t>
      </w:r>
      <w:r w:rsidR="00394EB5" w:rsidRPr="009C0B31">
        <w:rPr>
          <w:spacing w:val="32"/>
        </w:rPr>
        <w:t xml:space="preserve"> </w:t>
      </w:r>
      <w:r w:rsidR="00394EB5" w:rsidRPr="009C0B31">
        <w:t>beginning</w:t>
      </w:r>
      <w:r w:rsidR="00394EB5" w:rsidRPr="009C0B31">
        <w:rPr>
          <w:spacing w:val="37"/>
        </w:rPr>
        <w:t xml:space="preserve"> </w:t>
      </w:r>
      <w:r w:rsidR="00394EB5" w:rsidRPr="009C0B31">
        <w:t>the first</w:t>
      </w:r>
      <w:r w:rsidR="00394EB5" w:rsidRPr="009C0B31">
        <w:rPr>
          <w:spacing w:val="30"/>
        </w:rPr>
        <w:t xml:space="preserve"> </w:t>
      </w:r>
      <w:r w:rsidR="00394EB5" w:rsidRPr="009C0B31">
        <w:t xml:space="preserve">billing </w:t>
      </w:r>
      <w:r w:rsidR="00394EB5" w:rsidRPr="009C0B31">
        <w:lastRenderedPageBreak/>
        <w:t>cycle</w:t>
      </w:r>
      <w:r w:rsidR="00394EB5" w:rsidRPr="009C0B31">
        <w:rPr>
          <w:spacing w:val="28"/>
        </w:rPr>
        <w:t xml:space="preserve"> </w:t>
      </w:r>
      <w:r w:rsidR="00394EB5" w:rsidRPr="009C0B31">
        <w:t>in January</w:t>
      </w:r>
      <w:r w:rsidR="00394EB5" w:rsidRPr="009C0B31">
        <w:rPr>
          <w:spacing w:val="39"/>
        </w:rPr>
        <w:t xml:space="preserve"> </w:t>
      </w:r>
      <w:r w:rsidR="00394EB5" w:rsidRPr="009C0B31">
        <w:t>2023 through</w:t>
      </w:r>
      <w:r w:rsidR="00394EB5" w:rsidRPr="009C0B31">
        <w:rPr>
          <w:spacing w:val="40"/>
        </w:rPr>
        <w:t xml:space="preserve"> </w:t>
      </w:r>
      <w:r w:rsidR="00394EB5" w:rsidRPr="009C0B31">
        <w:t xml:space="preserve">the last billing cycle in December 2023 and continuing until modified by subsequent order of the </w:t>
      </w:r>
      <w:r w:rsidR="00394EB5" w:rsidRPr="009C0B31">
        <w:rPr>
          <w:spacing w:val="-2"/>
        </w:rPr>
        <w:t>Commission.</w:t>
      </w:r>
    </w:p>
    <w:p w14:paraId="529C80A4" w14:textId="77777777" w:rsidR="007852CD" w:rsidRDefault="007852CD" w:rsidP="005864DC">
      <w:pPr>
        <w:ind w:left="1440" w:hanging="1440"/>
        <w:jc w:val="both"/>
      </w:pPr>
    </w:p>
    <w:p w14:paraId="59000518" w14:textId="77777777" w:rsidR="007852CD" w:rsidRPr="00706D19" w:rsidRDefault="007852CD" w:rsidP="005864DC">
      <w:pPr>
        <w:ind w:left="1440" w:hanging="1440"/>
        <w:jc w:val="both"/>
        <w:rPr>
          <w:b/>
        </w:rPr>
      </w:pPr>
      <w:r w:rsidRPr="007852CD">
        <w:rPr>
          <w:b/>
        </w:rPr>
        <w:t>FPUC:</w:t>
      </w:r>
      <w:r w:rsidRPr="007852CD">
        <w:rPr>
          <w:b/>
        </w:rPr>
        <w:tab/>
      </w:r>
      <w:r w:rsidR="00706D19" w:rsidRPr="00706D19">
        <w:t>FPUC</w:t>
      </w:r>
      <w:r w:rsidR="00706D19" w:rsidRPr="00706D19">
        <w:rPr>
          <w:spacing w:val="40"/>
        </w:rPr>
        <w:t xml:space="preserve"> </w:t>
      </w:r>
      <w:r w:rsidR="00706D19" w:rsidRPr="00706D19">
        <w:t>has</w:t>
      </w:r>
      <w:r w:rsidR="00706D19" w:rsidRPr="00706D19">
        <w:rPr>
          <w:spacing w:val="40"/>
        </w:rPr>
        <w:t xml:space="preserve"> </w:t>
      </w:r>
      <w:r w:rsidR="00706D19" w:rsidRPr="00706D19">
        <w:t>appropriately</w:t>
      </w:r>
      <w:r w:rsidR="00706D19" w:rsidRPr="00706D19">
        <w:rPr>
          <w:spacing w:val="40"/>
        </w:rPr>
        <w:t xml:space="preserve"> </w:t>
      </w:r>
      <w:r w:rsidR="00706D19" w:rsidRPr="00706D19">
        <w:t>calculated</w:t>
      </w:r>
      <w:r w:rsidR="00706D19" w:rsidRPr="00706D19">
        <w:rPr>
          <w:spacing w:val="40"/>
        </w:rPr>
        <w:t xml:space="preserve"> </w:t>
      </w:r>
      <w:r w:rsidR="00706D19" w:rsidRPr="00706D19">
        <w:t>its</w:t>
      </w:r>
      <w:r w:rsidR="00706D19" w:rsidRPr="00706D19">
        <w:rPr>
          <w:spacing w:val="40"/>
        </w:rPr>
        <w:t xml:space="preserve"> </w:t>
      </w:r>
      <w:r w:rsidR="00706D19" w:rsidRPr="00706D19">
        <w:t>true-up</w:t>
      </w:r>
      <w:r w:rsidR="00706D19" w:rsidRPr="00706D19">
        <w:rPr>
          <w:spacing w:val="40"/>
        </w:rPr>
        <w:t xml:space="preserve"> </w:t>
      </w:r>
      <w:r w:rsidR="00706D19" w:rsidRPr="00706D19">
        <w:t>amounts</w:t>
      </w:r>
      <w:r w:rsidR="00706D19" w:rsidRPr="00706D19">
        <w:rPr>
          <w:spacing w:val="40"/>
        </w:rPr>
        <w:t xml:space="preserve"> </w:t>
      </w:r>
      <w:r w:rsidR="00706D19" w:rsidRPr="00706D19">
        <w:t>and</w:t>
      </w:r>
      <w:r w:rsidR="00706D19" w:rsidRPr="00706D19">
        <w:rPr>
          <w:spacing w:val="40"/>
        </w:rPr>
        <w:t xml:space="preserve"> </w:t>
      </w:r>
      <w:r w:rsidR="00706D19" w:rsidRPr="00706D19">
        <w:t>purchased</w:t>
      </w:r>
      <w:r w:rsidR="00706D19" w:rsidRPr="00706D19">
        <w:rPr>
          <w:spacing w:val="40"/>
        </w:rPr>
        <w:t xml:space="preserve"> </w:t>
      </w:r>
      <w:r w:rsidR="00706D19" w:rsidRPr="00706D19">
        <w:t>gas</w:t>
      </w:r>
      <w:r w:rsidR="00706D19" w:rsidRPr="00706D19">
        <w:rPr>
          <w:spacing w:val="40"/>
        </w:rPr>
        <w:t xml:space="preserve"> </w:t>
      </w:r>
      <w:r w:rsidR="00706D19" w:rsidRPr="00706D19">
        <w:t>adjustment factor as shown in the Company's positions on Issues 1-6 and asks that the Commission approve</w:t>
      </w:r>
      <w:r w:rsidR="00706D19" w:rsidRPr="00706D19">
        <w:rPr>
          <w:spacing w:val="40"/>
        </w:rPr>
        <w:t xml:space="preserve"> </w:t>
      </w:r>
      <w:r w:rsidR="00706D19" w:rsidRPr="00706D19">
        <w:t>the Company's</w:t>
      </w:r>
      <w:r w:rsidR="00706D19" w:rsidRPr="00706D19">
        <w:rPr>
          <w:spacing w:val="40"/>
        </w:rPr>
        <w:t xml:space="preserve"> </w:t>
      </w:r>
      <w:r w:rsidR="00706D19" w:rsidRPr="00706D19">
        <w:t>proposed</w:t>
      </w:r>
      <w:r w:rsidR="00706D19" w:rsidRPr="00706D19">
        <w:rPr>
          <w:spacing w:val="40"/>
        </w:rPr>
        <w:t xml:space="preserve"> </w:t>
      </w:r>
      <w:r w:rsidR="00706D19" w:rsidRPr="00706D19">
        <w:t>PGA</w:t>
      </w:r>
      <w:r w:rsidR="00706D19" w:rsidRPr="00706D19">
        <w:rPr>
          <w:spacing w:val="40"/>
        </w:rPr>
        <w:t xml:space="preserve"> </w:t>
      </w:r>
      <w:r w:rsidR="00706D19" w:rsidRPr="00706D19">
        <w:t>Factor for 2023.</w:t>
      </w:r>
    </w:p>
    <w:p w14:paraId="70D04AAC" w14:textId="77777777" w:rsidR="005864DC" w:rsidRDefault="005864DC">
      <w:pPr>
        <w:ind w:left="1440" w:hanging="1440"/>
        <w:jc w:val="both"/>
        <w:rPr>
          <w:b/>
          <w:bCs/>
        </w:rPr>
      </w:pPr>
    </w:p>
    <w:p w14:paraId="01CDAA57" w14:textId="77777777" w:rsidR="00526D10" w:rsidRPr="00701945" w:rsidRDefault="00526D10" w:rsidP="00526D10">
      <w:pPr>
        <w:ind w:left="1440" w:hanging="1440"/>
        <w:jc w:val="both"/>
      </w:pPr>
      <w:r>
        <w:rPr>
          <w:b/>
          <w:bCs/>
        </w:rPr>
        <w:t>PGS</w:t>
      </w:r>
      <w:r w:rsidRPr="00701945">
        <w:rPr>
          <w:b/>
          <w:bCs/>
        </w:rPr>
        <w:t>:</w:t>
      </w:r>
      <w:r w:rsidRPr="00701945">
        <w:tab/>
      </w:r>
      <w:r>
        <w:t>The Commission should determine that Peoples Gas System has properly calculated its</w:t>
      </w:r>
      <w:r w:rsidRPr="000D4011">
        <w:t xml:space="preserve"> final PGA true</w:t>
      </w:r>
      <w:r w:rsidRPr="000D4011">
        <w:noBreakHyphen/>
        <w:t xml:space="preserve">up </w:t>
      </w:r>
      <w:r w:rsidRPr="00712F1E">
        <w:t>amount of $4,316,</w:t>
      </w:r>
      <w:r>
        <w:t>618</w:t>
      </w:r>
      <w:r w:rsidRPr="000D4011">
        <w:t xml:space="preserve"> </w:t>
      </w:r>
      <w:r>
        <w:t>under</w:t>
      </w:r>
      <w:r w:rsidRPr="000D4011">
        <w:t>-recovery for the period January 2021 through December 2021; its actual/estimated PGA true-up amount of</w:t>
      </w:r>
      <w:r>
        <w:t xml:space="preserve"> $4,316,910</w:t>
      </w:r>
      <w:r w:rsidRPr="000D4011">
        <w:t xml:space="preserve"> </w:t>
      </w:r>
      <w:r>
        <w:t>over</w:t>
      </w:r>
      <w:r w:rsidRPr="000D4011">
        <w:t xml:space="preserve">-recovery for the period January 2022 through December 2022; and its levelized PGA (cap) factor of </w:t>
      </w:r>
      <w:r>
        <w:t>$1.49670</w:t>
      </w:r>
      <w:r w:rsidRPr="000D4011">
        <w:t xml:space="preserve"> per therm for the period January 2023 through December 2023.</w:t>
      </w:r>
    </w:p>
    <w:p w14:paraId="4A0C76D7" w14:textId="77777777" w:rsidR="00526D10" w:rsidRPr="00701945" w:rsidRDefault="00526D10" w:rsidP="00526D10">
      <w:pPr>
        <w:jc w:val="both"/>
      </w:pPr>
    </w:p>
    <w:p w14:paraId="5B37E887" w14:textId="77777777" w:rsidR="005864DC" w:rsidRPr="00701945" w:rsidRDefault="005864DC" w:rsidP="005864DC">
      <w:pPr>
        <w:ind w:left="1440" w:hanging="1440"/>
        <w:jc w:val="both"/>
      </w:pPr>
      <w:r>
        <w:rPr>
          <w:b/>
          <w:bCs/>
        </w:rPr>
        <w:t>SJNG</w:t>
      </w:r>
      <w:r w:rsidRPr="00701945">
        <w:rPr>
          <w:b/>
          <w:bCs/>
        </w:rPr>
        <w:t>:</w:t>
      </w:r>
      <w:r w:rsidRPr="00701945">
        <w:tab/>
      </w:r>
      <w:r w:rsidR="00F265DA" w:rsidRPr="00DC1683">
        <w:t>The appropriate over (under) recovery amounts and purchased gas adjustment factors are shown in the</w:t>
      </w:r>
      <w:r w:rsidR="00F265DA">
        <w:t xml:space="preserve"> </w:t>
      </w:r>
      <w:r w:rsidR="00F265DA" w:rsidRPr="00DC1683">
        <w:t>company's positions on Issues 1 - 5.</w:t>
      </w:r>
    </w:p>
    <w:p w14:paraId="0AE06C65" w14:textId="77777777" w:rsidR="005864DC" w:rsidRDefault="005864DC">
      <w:pPr>
        <w:ind w:left="1440" w:hanging="1440"/>
        <w:jc w:val="both"/>
        <w:rPr>
          <w:b/>
          <w:bCs/>
        </w:rPr>
      </w:pPr>
    </w:p>
    <w:p w14:paraId="5EAB2100" w14:textId="77777777" w:rsidR="00AF76BE" w:rsidRPr="005D4B47" w:rsidRDefault="005864DC" w:rsidP="00B75383">
      <w:pPr>
        <w:ind w:left="1440" w:hanging="1440"/>
        <w:jc w:val="both"/>
      </w:pPr>
      <w:r>
        <w:rPr>
          <w:b/>
          <w:bCs/>
        </w:rPr>
        <w:t>OPC</w:t>
      </w:r>
      <w:r w:rsidR="00AF76BE" w:rsidRPr="005D4B47">
        <w:rPr>
          <w:b/>
          <w:bCs/>
        </w:rPr>
        <w:t>:</w:t>
      </w:r>
      <w:r w:rsidR="00AF76BE" w:rsidRPr="005D4B47">
        <w:tab/>
      </w:r>
      <w:r w:rsidR="00B75383">
        <w:rPr>
          <w:color w:val="1D1D1D"/>
          <w:w w:val="105"/>
          <w:sz w:val="23"/>
        </w:rPr>
        <w:t>The utilities</w:t>
      </w:r>
      <w:r w:rsidR="00B75383">
        <w:rPr>
          <w:color w:val="1D1D1D"/>
          <w:spacing w:val="24"/>
          <w:w w:val="105"/>
          <w:sz w:val="23"/>
        </w:rPr>
        <w:t xml:space="preserve"> </w:t>
      </w:r>
      <w:r w:rsidR="00B75383">
        <w:rPr>
          <w:color w:val="1D1D1D"/>
          <w:w w:val="105"/>
          <w:sz w:val="23"/>
        </w:rPr>
        <w:t xml:space="preserve">bear </w:t>
      </w:r>
      <w:r w:rsidR="00B75383">
        <w:rPr>
          <w:color w:val="0C0C0C"/>
          <w:w w:val="105"/>
          <w:sz w:val="23"/>
        </w:rPr>
        <w:t xml:space="preserve">the </w:t>
      </w:r>
      <w:r w:rsidR="00B75383">
        <w:rPr>
          <w:color w:val="1D1D1D"/>
          <w:w w:val="105"/>
          <w:sz w:val="23"/>
        </w:rPr>
        <w:t>burden</w:t>
      </w:r>
      <w:r w:rsidR="00B75383">
        <w:rPr>
          <w:color w:val="1D1D1D"/>
          <w:spacing w:val="24"/>
          <w:w w:val="105"/>
          <w:sz w:val="23"/>
        </w:rPr>
        <w:t xml:space="preserve"> </w:t>
      </w:r>
      <w:r w:rsidR="00B75383">
        <w:rPr>
          <w:color w:val="1D1D1D"/>
          <w:w w:val="105"/>
          <w:sz w:val="23"/>
        </w:rPr>
        <w:t xml:space="preserve">of </w:t>
      </w:r>
      <w:r w:rsidR="00B75383">
        <w:rPr>
          <w:color w:val="0C0C0C"/>
          <w:w w:val="105"/>
          <w:sz w:val="23"/>
        </w:rPr>
        <w:t xml:space="preserve">proof </w:t>
      </w:r>
      <w:r w:rsidR="00B75383">
        <w:rPr>
          <w:color w:val="1D1D1D"/>
          <w:w w:val="105"/>
          <w:sz w:val="23"/>
        </w:rPr>
        <w:t xml:space="preserve">to justify the </w:t>
      </w:r>
      <w:r w:rsidR="00B75383">
        <w:rPr>
          <w:color w:val="0C0C0C"/>
          <w:w w:val="105"/>
          <w:sz w:val="23"/>
        </w:rPr>
        <w:t xml:space="preserve">recovery </w:t>
      </w:r>
      <w:r w:rsidR="00B75383">
        <w:rPr>
          <w:color w:val="333333"/>
          <w:w w:val="105"/>
          <w:sz w:val="23"/>
        </w:rPr>
        <w:t xml:space="preserve">of </w:t>
      </w:r>
      <w:r w:rsidR="00B75383">
        <w:rPr>
          <w:color w:val="1D1D1D"/>
          <w:w w:val="105"/>
          <w:sz w:val="23"/>
        </w:rPr>
        <w:t xml:space="preserve">costs they request </w:t>
      </w:r>
      <w:r w:rsidR="00B75383">
        <w:rPr>
          <w:color w:val="0C0C0C"/>
          <w:w w:val="105"/>
          <w:sz w:val="23"/>
        </w:rPr>
        <w:t xml:space="preserve">in </w:t>
      </w:r>
      <w:r w:rsidR="00B75383">
        <w:rPr>
          <w:color w:val="1D1D1D"/>
          <w:w w:val="105"/>
          <w:sz w:val="23"/>
        </w:rPr>
        <w:t xml:space="preserve">this </w:t>
      </w:r>
      <w:r w:rsidR="00B75383">
        <w:rPr>
          <w:color w:val="0C0C0C"/>
          <w:w w:val="105"/>
          <w:sz w:val="23"/>
        </w:rPr>
        <w:t>docket.</w:t>
      </w:r>
      <w:r w:rsidR="00B75383">
        <w:rPr>
          <w:color w:val="0C0C0C"/>
          <w:spacing w:val="58"/>
          <w:w w:val="105"/>
          <w:sz w:val="23"/>
        </w:rPr>
        <w:t xml:space="preserve"> </w:t>
      </w:r>
      <w:r w:rsidR="00B75383">
        <w:rPr>
          <w:color w:val="1D1D1D"/>
          <w:w w:val="105"/>
          <w:sz w:val="23"/>
        </w:rPr>
        <w:t>The</w:t>
      </w:r>
      <w:r w:rsidR="00B75383">
        <w:rPr>
          <w:color w:val="1D1D1D"/>
          <w:spacing w:val="-3"/>
          <w:w w:val="105"/>
          <w:sz w:val="23"/>
        </w:rPr>
        <w:t xml:space="preserve"> </w:t>
      </w:r>
      <w:r w:rsidR="00B75383">
        <w:rPr>
          <w:color w:val="1D1D1D"/>
          <w:w w:val="105"/>
          <w:sz w:val="23"/>
        </w:rPr>
        <w:t>utilities</w:t>
      </w:r>
      <w:r w:rsidR="00B75383">
        <w:rPr>
          <w:color w:val="1D1D1D"/>
          <w:spacing w:val="5"/>
          <w:w w:val="105"/>
          <w:sz w:val="23"/>
        </w:rPr>
        <w:t xml:space="preserve"> </w:t>
      </w:r>
      <w:r w:rsidR="00B75383">
        <w:rPr>
          <w:color w:val="1D1D1D"/>
          <w:w w:val="105"/>
          <w:sz w:val="23"/>
        </w:rPr>
        <w:t>must carry</w:t>
      </w:r>
      <w:r w:rsidR="00B75383">
        <w:rPr>
          <w:color w:val="1D1D1D"/>
          <w:spacing w:val="4"/>
          <w:w w:val="105"/>
          <w:sz w:val="23"/>
        </w:rPr>
        <w:t xml:space="preserve"> </w:t>
      </w:r>
      <w:r w:rsidR="00B75383">
        <w:rPr>
          <w:color w:val="0C0C0C"/>
          <w:w w:val="105"/>
          <w:sz w:val="23"/>
        </w:rPr>
        <w:t>this</w:t>
      </w:r>
      <w:r w:rsidR="00B75383">
        <w:rPr>
          <w:color w:val="0C0C0C"/>
          <w:spacing w:val="5"/>
          <w:w w:val="105"/>
          <w:sz w:val="23"/>
        </w:rPr>
        <w:t xml:space="preserve"> </w:t>
      </w:r>
      <w:r w:rsidR="00B75383">
        <w:rPr>
          <w:color w:val="1D1D1D"/>
          <w:w w:val="105"/>
          <w:sz w:val="23"/>
        </w:rPr>
        <w:t>burden</w:t>
      </w:r>
      <w:r w:rsidR="00B75383">
        <w:rPr>
          <w:color w:val="1D1D1D"/>
          <w:spacing w:val="12"/>
          <w:w w:val="105"/>
          <w:sz w:val="23"/>
        </w:rPr>
        <w:t xml:space="preserve"> </w:t>
      </w:r>
      <w:r w:rsidR="00B75383">
        <w:rPr>
          <w:color w:val="1D1D1D"/>
          <w:w w:val="105"/>
          <w:sz w:val="23"/>
        </w:rPr>
        <w:t>regardless</w:t>
      </w:r>
      <w:r w:rsidR="00B75383">
        <w:rPr>
          <w:color w:val="1D1D1D"/>
          <w:spacing w:val="16"/>
          <w:w w:val="105"/>
          <w:sz w:val="23"/>
        </w:rPr>
        <w:t xml:space="preserve"> </w:t>
      </w:r>
      <w:r w:rsidR="00B75383">
        <w:rPr>
          <w:color w:val="1D1D1D"/>
          <w:w w:val="105"/>
          <w:sz w:val="23"/>
        </w:rPr>
        <w:t>of</w:t>
      </w:r>
      <w:r w:rsidR="00B75383">
        <w:rPr>
          <w:color w:val="1D1D1D"/>
          <w:spacing w:val="-4"/>
          <w:w w:val="105"/>
          <w:sz w:val="23"/>
        </w:rPr>
        <w:t xml:space="preserve"> </w:t>
      </w:r>
      <w:r w:rsidR="00B75383">
        <w:rPr>
          <w:color w:val="1D1D1D"/>
          <w:w w:val="105"/>
          <w:sz w:val="23"/>
        </w:rPr>
        <w:t>whether</w:t>
      </w:r>
      <w:r w:rsidR="00B75383">
        <w:rPr>
          <w:color w:val="1D1D1D"/>
          <w:spacing w:val="12"/>
          <w:w w:val="105"/>
          <w:sz w:val="23"/>
        </w:rPr>
        <w:t xml:space="preserve"> </w:t>
      </w:r>
      <w:r w:rsidR="00B75383">
        <w:rPr>
          <w:color w:val="1D1D1D"/>
          <w:w w:val="105"/>
          <w:sz w:val="23"/>
        </w:rPr>
        <w:t>or</w:t>
      </w:r>
      <w:r w:rsidR="00B75383">
        <w:rPr>
          <w:color w:val="1D1D1D"/>
          <w:spacing w:val="-6"/>
          <w:w w:val="105"/>
          <w:sz w:val="23"/>
        </w:rPr>
        <w:t xml:space="preserve"> </w:t>
      </w:r>
      <w:r w:rsidR="00B75383">
        <w:rPr>
          <w:color w:val="0C0C0C"/>
          <w:w w:val="105"/>
          <w:sz w:val="23"/>
        </w:rPr>
        <w:t>not</w:t>
      </w:r>
      <w:r w:rsidR="00B75383">
        <w:rPr>
          <w:color w:val="0C0C0C"/>
          <w:spacing w:val="1"/>
          <w:w w:val="105"/>
          <w:sz w:val="23"/>
        </w:rPr>
        <w:t xml:space="preserve"> </w:t>
      </w:r>
      <w:r w:rsidR="00B75383">
        <w:rPr>
          <w:color w:val="1D1D1D"/>
          <w:w w:val="105"/>
          <w:sz w:val="23"/>
        </w:rPr>
        <w:t>the</w:t>
      </w:r>
      <w:r w:rsidR="00B75383">
        <w:rPr>
          <w:color w:val="1D1D1D"/>
          <w:spacing w:val="3"/>
          <w:w w:val="105"/>
          <w:sz w:val="23"/>
        </w:rPr>
        <w:t xml:space="preserve"> </w:t>
      </w:r>
      <w:r w:rsidR="00B75383">
        <w:rPr>
          <w:color w:val="0C0C0C"/>
          <w:w w:val="105"/>
          <w:sz w:val="23"/>
        </w:rPr>
        <w:t>Interveners</w:t>
      </w:r>
      <w:r w:rsidR="00B75383">
        <w:rPr>
          <w:color w:val="0C0C0C"/>
          <w:spacing w:val="13"/>
          <w:w w:val="105"/>
          <w:sz w:val="23"/>
        </w:rPr>
        <w:t xml:space="preserve"> </w:t>
      </w:r>
      <w:r w:rsidR="00B75383">
        <w:rPr>
          <w:color w:val="1D1D1D"/>
          <w:spacing w:val="-2"/>
          <w:w w:val="105"/>
          <w:sz w:val="23"/>
        </w:rPr>
        <w:t xml:space="preserve">provide </w:t>
      </w:r>
      <w:r w:rsidR="00B75383">
        <w:t>evidence</w:t>
      </w:r>
      <w:r w:rsidR="00B75383">
        <w:rPr>
          <w:spacing w:val="-9"/>
        </w:rPr>
        <w:t xml:space="preserve"> </w:t>
      </w:r>
      <w:r w:rsidR="00B75383">
        <w:t>to</w:t>
      </w:r>
      <w:r w:rsidR="00B75383">
        <w:rPr>
          <w:spacing w:val="-8"/>
        </w:rPr>
        <w:t xml:space="preserve"> </w:t>
      </w:r>
      <w:r w:rsidR="00B75383">
        <w:t>the</w:t>
      </w:r>
      <w:r w:rsidR="00B75383">
        <w:rPr>
          <w:spacing w:val="-9"/>
        </w:rPr>
        <w:t xml:space="preserve"> </w:t>
      </w:r>
      <w:r w:rsidR="00B75383">
        <w:t>contrary.</w:t>
      </w:r>
      <w:r w:rsidR="00B75383">
        <w:rPr>
          <w:spacing w:val="40"/>
        </w:rPr>
        <w:t xml:space="preserve"> </w:t>
      </w:r>
      <w:r w:rsidR="00B75383">
        <w:t>Further,</w:t>
      </w:r>
      <w:r w:rsidR="00B75383">
        <w:rPr>
          <w:spacing w:val="-9"/>
        </w:rPr>
        <w:t xml:space="preserve"> </w:t>
      </w:r>
      <w:r w:rsidR="00B75383">
        <w:t>the</w:t>
      </w:r>
      <w:r w:rsidR="00B75383">
        <w:rPr>
          <w:spacing w:val="-10"/>
        </w:rPr>
        <w:t xml:space="preserve"> </w:t>
      </w:r>
      <w:r w:rsidR="00B75383">
        <w:t>utilities</w:t>
      </w:r>
      <w:r w:rsidR="00B75383">
        <w:rPr>
          <w:spacing w:val="-8"/>
        </w:rPr>
        <w:t xml:space="preserve"> </w:t>
      </w:r>
      <w:r w:rsidR="00B75383">
        <w:t>bear</w:t>
      </w:r>
      <w:r w:rsidR="00B75383">
        <w:rPr>
          <w:spacing w:val="-9"/>
        </w:rPr>
        <w:t xml:space="preserve"> </w:t>
      </w:r>
      <w:r w:rsidR="00B75383">
        <w:t>the</w:t>
      </w:r>
      <w:r w:rsidR="00B75383">
        <w:rPr>
          <w:spacing w:val="-9"/>
        </w:rPr>
        <w:t xml:space="preserve"> </w:t>
      </w:r>
      <w:r w:rsidR="00B75383">
        <w:t>burden</w:t>
      </w:r>
      <w:r w:rsidR="00B75383">
        <w:rPr>
          <w:spacing w:val="-8"/>
        </w:rPr>
        <w:t xml:space="preserve"> </w:t>
      </w:r>
      <w:r w:rsidR="00B75383">
        <w:t>of</w:t>
      </w:r>
      <w:r w:rsidR="00B75383">
        <w:rPr>
          <w:spacing w:val="-9"/>
        </w:rPr>
        <w:t xml:space="preserve"> </w:t>
      </w:r>
      <w:r w:rsidR="00B75383">
        <w:t>proof</w:t>
      </w:r>
      <w:r w:rsidR="00B75383">
        <w:rPr>
          <w:spacing w:val="-9"/>
        </w:rPr>
        <w:t xml:space="preserve"> </w:t>
      </w:r>
      <w:r w:rsidR="00B75383">
        <w:t>to</w:t>
      </w:r>
      <w:r w:rsidR="00B75383">
        <w:rPr>
          <w:spacing w:val="-8"/>
        </w:rPr>
        <w:t xml:space="preserve"> </w:t>
      </w:r>
      <w:r w:rsidR="00B75383">
        <w:t>support</w:t>
      </w:r>
      <w:r w:rsidR="00B75383">
        <w:rPr>
          <w:spacing w:val="-7"/>
        </w:rPr>
        <w:t xml:space="preserve"> </w:t>
      </w:r>
      <w:r w:rsidR="00B75383">
        <w:t>their</w:t>
      </w:r>
      <w:r w:rsidR="00B75383">
        <w:rPr>
          <w:spacing w:val="-9"/>
        </w:rPr>
        <w:t xml:space="preserve"> </w:t>
      </w:r>
      <w:r w:rsidR="00B75383">
        <w:t>proposal(s) seeking the Commission's adoption of policy statements (whether new or changed) or other affirmative relief sought.</w:t>
      </w:r>
      <w:r w:rsidR="00B75383">
        <w:rPr>
          <w:spacing w:val="40"/>
        </w:rPr>
        <w:t xml:space="preserve"> </w:t>
      </w:r>
      <w:r w:rsidR="00B75383">
        <w:t xml:space="preserve">Even if the Commission has previously approved a program, recovery of a cost, factor, or adjustment as meeting the Commission’s </w:t>
      </w:r>
      <w:r w:rsidR="00B75383">
        <w:rPr>
          <w:b/>
          <w:i/>
        </w:rPr>
        <w:t xml:space="preserve">own </w:t>
      </w:r>
      <w:r w:rsidR="00B75383">
        <w:t>requirements, the utilities still bear the burden of demonstrating that the costs submitted for final recovery meet any statutory test(s) and are reasonable in amount and prudently</w:t>
      </w:r>
      <w:r w:rsidR="00B75383">
        <w:rPr>
          <w:spacing w:val="-2"/>
        </w:rPr>
        <w:t xml:space="preserve"> </w:t>
      </w:r>
      <w:r w:rsidR="00B75383">
        <w:t>incurred.</w:t>
      </w:r>
      <w:r w:rsidR="00B75383">
        <w:rPr>
          <w:spacing w:val="40"/>
        </w:rPr>
        <w:t xml:space="preserve"> </w:t>
      </w:r>
      <w:r w:rsidR="00B75383">
        <w:t>Further, recovery</w:t>
      </w:r>
      <w:r w:rsidR="00B75383">
        <w:rPr>
          <w:spacing w:val="-6"/>
        </w:rPr>
        <w:t xml:space="preserve"> </w:t>
      </w:r>
      <w:r w:rsidR="00B75383">
        <w:t>of even prudently incurred</w:t>
      </w:r>
      <w:r w:rsidR="00B75383">
        <w:rPr>
          <w:spacing w:val="-6"/>
        </w:rPr>
        <w:t xml:space="preserve"> </w:t>
      </w:r>
      <w:r w:rsidR="00B75383">
        <w:t>costs</w:t>
      </w:r>
      <w:r w:rsidR="00B75383">
        <w:rPr>
          <w:spacing w:val="-7"/>
        </w:rPr>
        <w:t xml:space="preserve"> </w:t>
      </w:r>
      <w:r w:rsidR="00B75383">
        <w:t>is</w:t>
      </w:r>
      <w:r w:rsidR="00B75383">
        <w:rPr>
          <w:spacing w:val="-7"/>
        </w:rPr>
        <w:t xml:space="preserve"> </w:t>
      </w:r>
      <w:r w:rsidR="00B75383">
        <w:t>constrained</w:t>
      </w:r>
      <w:r w:rsidR="00B75383">
        <w:rPr>
          <w:spacing w:val="-7"/>
        </w:rPr>
        <w:t xml:space="preserve"> </w:t>
      </w:r>
      <w:r w:rsidR="00B75383">
        <w:t>by</w:t>
      </w:r>
      <w:r w:rsidR="00B75383">
        <w:rPr>
          <w:spacing w:val="-12"/>
        </w:rPr>
        <w:t xml:space="preserve"> </w:t>
      </w:r>
      <w:r w:rsidR="00B75383">
        <w:t>the</w:t>
      </w:r>
      <w:r w:rsidR="00B75383">
        <w:rPr>
          <w:spacing w:val="-8"/>
        </w:rPr>
        <w:t xml:space="preserve"> </w:t>
      </w:r>
      <w:r w:rsidR="00B75383">
        <w:t>Commission’s</w:t>
      </w:r>
      <w:r w:rsidR="00B75383">
        <w:rPr>
          <w:spacing w:val="-7"/>
        </w:rPr>
        <w:t xml:space="preserve"> </w:t>
      </w:r>
      <w:r w:rsidR="00B75383">
        <w:t>obligation</w:t>
      </w:r>
      <w:r w:rsidR="00B75383">
        <w:rPr>
          <w:spacing w:val="-7"/>
        </w:rPr>
        <w:t xml:space="preserve"> </w:t>
      </w:r>
      <w:r w:rsidR="00B75383">
        <w:t>to</w:t>
      </w:r>
      <w:r w:rsidR="00B75383">
        <w:rPr>
          <w:spacing w:val="-7"/>
        </w:rPr>
        <w:t xml:space="preserve"> </w:t>
      </w:r>
      <w:r w:rsidR="00B75383">
        <w:t>set</w:t>
      </w:r>
      <w:r w:rsidR="00B75383">
        <w:rPr>
          <w:spacing w:val="-4"/>
        </w:rPr>
        <w:t xml:space="preserve"> </w:t>
      </w:r>
      <w:r w:rsidR="00B75383">
        <w:t>fair,</w:t>
      </w:r>
      <w:r w:rsidR="00B75383">
        <w:rPr>
          <w:spacing w:val="-5"/>
        </w:rPr>
        <w:t xml:space="preserve"> </w:t>
      </w:r>
      <w:r w:rsidR="00B75383">
        <w:t>just,</w:t>
      </w:r>
      <w:r w:rsidR="00B75383">
        <w:rPr>
          <w:spacing w:val="-7"/>
        </w:rPr>
        <w:t xml:space="preserve"> </w:t>
      </w:r>
      <w:r w:rsidR="00B75383">
        <w:t>and</w:t>
      </w:r>
      <w:r w:rsidR="00B75383">
        <w:rPr>
          <w:spacing w:val="-7"/>
        </w:rPr>
        <w:t xml:space="preserve"> </w:t>
      </w:r>
      <w:r w:rsidR="00B75383">
        <w:t>reasonable</w:t>
      </w:r>
      <w:r w:rsidR="00B75383">
        <w:rPr>
          <w:spacing w:val="-8"/>
        </w:rPr>
        <w:t xml:space="preserve"> </w:t>
      </w:r>
      <w:r w:rsidR="00B75383">
        <w:t>rates. Further, pursuant to Section 366.01, Florida Statutes, the provisions of Chapter 366 must be liberally construed to protect the public welfare.</w:t>
      </w:r>
    </w:p>
    <w:p w14:paraId="661DF3AF" w14:textId="77777777" w:rsidR="00AF76BE" w:rsidRPr="00701945" w:rsidRDefault="00AF76BE" w:rsidP="00AF76BE">
      <w:pPr>
        <w:jc w:val="both"/>
      </w:pPr>
    </w:p>
    <w:p w14:paraId="261A75FD" w14:textId="77777777" w:rsidR="00AF76BE" w:rsidRDefault="00AF76BE" w:rsidP="00AF76BE">
      <w:pPr>
        <w:ind w:left="1440" w:hanging="1440"/>
        <w:jc w:val="both"/>
      </w:pPr>
      <w:r w:rsidRPr="005D4B47">
        <w:rPr>
          <w:b/>
          <w:bCs/>
        </w:rPr>
        <w:t>STAFF</w:t>
      </w:r>
      <w:r w:rsidRPr="00701945">
        <w:rPr>
          <w:b/>
          <w:bCs/>
        </w:rPr>
        <w:t>:</w:t>
      </w:r>
      <w:r>
        <w:rPr>
          <w:b/>
          <w:bCs/>
        </w:rPr>
        <w:tab/>
      </w:r>
      <w:r w:rsidRPr="00701945">
        <w:t>Staff's positions are preliminary and based on materials filed by the parties and on discovery.  The preliminary positions are offered to assist the parties in preparing for the hearing.  Staff's final positions will be based upon all the evidence in the record and may differ f</w:t>
      </w:r>
      <w:r w:rsidR="00451E57">
        <w:t xml:space="preserve">rom the preliminary positions. </w:t>
      </w:r>
    </w:p>
    <w:p w14:paraId="602D3696" w14:textId="77777777" w:rsidR="00AF76BE" w:rsidRDefault="00AF76BE" w:rsidP="00AF76BE">
      <w:pPr>
        <w:ind w:left="1440" w:hanging="1440"/>
        <w:jc w:val="both"/>
      </w:pPr>
    </w:p>
    <w:p w14:paraId="419403DD" w14:textId="77777777" w:rsidR="00AF76BE" w:rsidRPr="00701945" w:rsidRDefault="00AF76BE" w:rsidP="00AF76BE">
      <w:pPr>
        <w:ind w:left="1440" w:hanging="1440"/>
        <w:jc w:val="both"/>
      </w:pPr>
    </w:p>
    <w:p w14:paraId="66651A49" w14:textId="77777777" w:rsidR="00AF76BE" w:rsidRDefault="00AF76BE" w:rsidP="00AF76BE">
      <w:pPr>
        <w:jc w:val="both"/>
        <w:rPr>
          <w:b/>
          <w:u w:val="single"/>
        </w:rPr>
      </w:pPr>
      <w:r w:rsidRPr="00A32DC5">
        <w:rPr>
          <w:b/>
        </w:rPr>
        <w:t>VIII.</w:t>
      </w:r>
      <w:r w:rsidRPr="00A32DC5">
        <w:rPr>
          <w:b/>
        </w:rPr>
        <w:tab/>
      </w:r>
      <w:r w:rsidRPr="00A32DC5">
        <w:rPr>
          <w:b/>
          <w:u w:val="single"/>
        </w:rPr>
        <w:t xml:space="preserve">ISSUES </w:t>
      </w:r>
      <w:smartTag w:uri="urn:schemas-microsoft-com:office:smarttags" w:element="stockticker">
        <w:r w:rsidRPr="00A32DC5">
          <w:rPr>
            <w:b/>
            <w:u w:val="single"/>
          </w:rPr>
          <w:t>AND</w:t>
        </w:r>
      </w:smartTag>
      <w:r w:rsidRPr="00A32DC5">
        <w:rPr>
          <w:b/>
          <w:u w:val="single"/>
        </w:rPr>
        <w:t xml:space="preserve"> POSITIONS</w:t>
      </w:r>
    </w:p>
    <w:p w14:paraId="4FAE5D07" w14:textId="77777777" w:rsidR="00A95870" w:rsidRDefault="00A95870" w:rsidP="00AF76BE">
      <w:pPr>
        <w:jc w:val="both"/>
        <w:rPr>
          <w:b/>
          <w:u w:val="single"/>
        </w:rPr>
      </w:pPr>
    </w:p>
    <w:p w14:paraId="6F33AEB5" w14:textId="77777777" w:rsidR="00A95870" w:rsidRPr="00A95870" w:rsidRDefault="00A95870" w:rsidP="00A95870">
      <w:pPr>
        <w:ind w:firstLine="720"/>
        <w:jc w:val="both"/>
      </w:pPr>
      <w:r>
        <w:t xml:space="preserve">Type 2 stipulations of Issues 1-7 are set forth at Section X of this Order.  </w:t>
      </w:r>
    </w:p>
    <w:p w14:paraId="2CC23570" w14:textId="77777777" w:rsidR="0088596B" w:rsidRDefault="0088596B" w:rsidP="00AF76BE">
      <w:pPr>
        <w:jc w:val="both"/>
        <w:rPr>
          <w:b/>
        </w:rPr>
      </w:pPr>
    </w:p>
    <w:p w14:paraId="3188E1E1" w14:textId="77777777" w:rsidR="00672BCF" w:rsidRDefault="00672BCF">
      <w:pPr>
        <w:rPr>
          <w:b/>
        </w:rPr>
      </w:pPr>
      <w:r>
        <w:rPr>
          <w:b/>
        </w:rPr>
        <w:br w:type="page"/>
      </w:r>
    </w:p>
    <w:p w14:paraId="6B4E468F" w14:textId="77777777" w:rsidR="00AF76BE" w:rsidRPr="00A32DC5" w:rsidRDefault="00AF76BE" w:rsidP="00AF76BE">
      <w:pPr>
        <w:jc w:val="both"/>
        <w:rPr>
          <w:b/>
        </w:rPr>
      </w:pPr>
      <w:r w:rsidRPr="00A32DC5">
        <w:rPr>
          <w:b/>
        </w:rPr>
        <w:lastRenderedPageBreak/>
        <w:t>IX.</w:t>
      </w:r>
      <w:r w:rsidRPr="00A32DC5">
        <w:rPr>
          <w:b/>
        </w:rPr>
        <w:tab/>
      </w:r>
      <w:r w:rsidRPr="00A32DC5">
        <w:rPr>
          <w:b/>
          <w:u w:val="single"/>
        </w:rPr>
        <w:t>EXHIBIT LIST</w:t>
      </w:r>
    </w:p>
    <w:p w14:paraId="34F5C347" w14:textId="77777777" w:rsidR="00AF76BE" w:rsidRPr="00701945" w:rsidRDefault="00AF76BE" w:rsidP="00AF76BE">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AF76BE" w:rsidRPr="00701945" w14:paraId="1E2C5B6A" w14:textId="77777777" w:rsidTr="00E65089">
        <w:trPr>
          <w:cantSplit/>
          <w:trHeight w:val="373"/>
          <w:tblHeader/>
        </w:trPr>
        <w:tc>
          <w:tcPr>
            <w:tcW w:w="3198" w:type="dxa"/>
          </w:tcPr>
          <w:p w14:paraId="535140DA" w14:textId="77777777" w:rsidR="00AF76BE" w:rsidRPr="00701945" w:rsidRDefault="00AF76BE" w:rsidP="008E1633">
            <w:pPr>
              <w:jc w:val="both"/>
            </w:pPr>
            <w:r w:rsidRPr="00701945">
              <w:rPr>
                <w:u w:val="single"/>
              </w:rPr>
              <w:t>Witness</w:t>
            </w:r>
          </w:p>
        </w:tc>
        <w:tc>
          <w:tcPr>
            <w:tcW w:w="1680" w:type="dxa"/>
          </w:tcPr>
          <w:p w14:paraId="6F31BEAA" w14:textId="77777777" w:rsidR="00AF76BE" w:rsidRPr="00701945" w:rsidRDefault="00AF76BE" w:rsidP="008E1633">
            <w:pPr>
              <w:jc w:val="center"/>
            </w:pPr>
            <w:r w:rsidRPr="00701945">
              <w:rPr>
                <w:u w:val="single"/>
              </w:rPr>
              <w:t>Proffered By</w:t>
            </w:r>
          </w:p>
        </w:tc>
        <w:tc>
          <w:tcPr>
            <w:tcW w:w="1482" w:type="dxa"/>
          </w:tcPr>
          <w:p w14:paraId="626C66EF" w14:textId="77777777" w:rsidR="00AF76BE" w:rsidRPr="004515FB" w:rsidRDefault="00AF76BE" w:rsidP="008E1633">
            <w:pPr>
              <w:jc w:val="center"/>
            </w:pPr>
          </w:p>
        </w:tc>
        <w:tc>
          <w:tcPr>
            <w:tcW w:w="3205" w:type="dxa"/>
          </w:tcPr>
          <w:p w14:paraId="73B5BD4E" w14:textId="77777777" w:rsidR="00AF76BE" w:rsidRPr="00701945" w:rsidRDefault="00AF76BE" w:rsidP="008E1633">
            <w:pPr>
              <w:jc w:val="both"/>
            </w:pPr>
            <w:r w:rsidRPr="00701945">
              <w:rPr>
                <w:u w:val="single"/>
              </w:rPr>
              <w:t>Description</w:t>
            </w:r>
          </w:p>
        </w:tc>
      </w:tr>
      <w:tr w:rsidR="00AF76BE" w:rsidRPr="00701945" w14:paraId="55F4BA6C" w14:textId="77777777" w:rsidTr="00E65089">
        <w:trPr>
          <w:cantSplit/>
          <w:trHeight w:val="353"/>
        </w:trPr>
        <w:tc>
          <w:tcPr>
            <w:tcW w:w="3198" w:type="dxa"/>
          </w:tcPr>
          <w:p w14:paraId="26BBB193" w14:textId="77777777" w:rsidR="00AF76BE" w:rsidRPr="00701945" w:rsidRDefault="00AF76BE" w:rsidP="008E1633">
            <w:pPr>
              <w:jc w:val="both"/>
            </w:pPr>
            <w:r w:rsidRPr="00701945">
              <w:tab/>
            </w:r>
            <w:r w:rsidRPr="00701945">
              <w:rPr>
                <w:u w:val="single"/>
              </w:rPr>
              <w:t>Direct</w:t>
            </w:r>
          </w:p>
        </w:tc>
        <w:tc>
          <w:tcPr>
            <w:tcW w:w="1680" w:type="dxa"/>
          </w:tcPr>
          <w:p w14:paraId="0998137F" w14:textId="77777777" w:rsidR="00AF76BE" w:rsidRPr="00701945" w:rsidRDefault="00AF76BE" w:rsidP="008E1633">
            <w:pPr>
              <w:jc w:val="center"/>
            </w:pPr>
          </w:p>
        </w:tc>
        <w:tc>
          <w:tcPr>
            <w:tcW w:w="1482" w:type="dxa"/>
          </w:tcPr>
          <w:p w14:paraId="2A30A05E" w14:textId="77777777" w:rsidR="00AF76BE" w:rsidRPr="004515FB" w:rsidRDefault="00AF76BE" w:rsidP="008E1633">
            <w:pPr>
              <w:jc w:val="center"/>
            </w:pPr>
          </w:p>
        </w:tc>
        <w:tc>
          <w:tcPr>
            <w:tcW w:w="3205" w:type="dxa"/>
          </w:tcPr>
          <w:p w14:paraId="2684F697" w14:textId="77777777" w:rsidR="00AF76BE" w:rsidRPr="00701945" w:rsidRDefault="00AF76BE" w:rsidP="008E1633"/>
        </w:tc>
      </w:tr>
      <w:tr w:rsidR="00B945B2" w:rsidRPr="00701945" w14:paraId="79C5B397" w14:textId="77777777" w:rsidTr="00E65089">
        <w:trPr>
          <w:cantSplit/>
          <w:trHeight w:val="373"/>
        </w:trPr>
        <w:tc>
          <w:tcPr>
            <w:tcW w:w="3198" w:type="dxa"/>
          </w:tcPr>
          <w:p w14:paraId="28A0AA96" w14:textId="77777777" w:rsidR="00B945B2" w:rsidRPr="00B945B2" w:rsidRDefault="00B945B2" w:rsidP="00B945B2">
            <w:r w:rsidRPr="00B945B2">
              <w:rPr>
                <w:spacing w:val="-2"/>
              </w:rPr>
              <w:t>Miguel Bustos</w:t>
            </w:r>
          </w:p>
        </w:tc>
        <w:tc>
          <w:tcPr>
            <w:tcW w:w="1680" w:type="dxa"/>
          </w:tcPr>
          <w:p w14:paraId="36BCFECE" w14:textId="77777777" w:rsidR="00B945B2" w:rsidRDefault="00B945B2" w:rsidP="00B945B2">
            <w:pPr>
              <w:jc w:val="center"/>
            </w:pPr>
            <w:r>
              <w:t>FCG</w:t>
            </w:r>
          </w:p>
        </w:tc>
        <w:tc>
          <w:tcPr>
            <w:tcW w:w="1482" w:type="dxa"/>
          </w:tcPr>
          <w:p w14:paraId="0B87F52A" w14:textId="77777777" w:rsidR="00B945B2" w:rsidRDefault="00B945B2" w:rsidP="00B945B2">
            <w:pPr>
              <w:jc w:val="center"/>
            </w:pPr>
            <w:r>
              <w:t>MB-1</w:t>
            </w:r>
          </w:p>
        </w:tc>
        <w:tc>
          <w:tcPr>
            <w:tcW w:w="3205" w:type="dxa"/>
          </w:tcPr>
          <w:p w14:paraId="79D4F4F1" w14:textId="77777777" w:rsidR="00B945B2" w:rsidRPr="00970D29" w:rsidRDefault="00B945B2" w:rsidP="00B945B2">
            <w:r w:rsidRPr="00970D29">
              <w:t>Calculation of FCG's final PGA true-up amount related to the twelve-month period ended December 31, 2021</w:t>
            </w:r>
          </w:p>
        </w:tc>
      </w:tr>
      <w:tr w:rsidR="00B945B2" w:rsidRPr="00701945" w14:paraId="22F6AA4E" w14:textId="77777777" w:rsidTr="00E65089">
        <w:trPr>
          <w:cantSplit/>
          <w:trHeight w:val="373"/>
        </w:trPr>
        <w:tc>
          <w:tcPr>
            <w:tcW w:w="3198" w:type="dxa"/>
          </w:tcPr>
          <w:p w14:paraId="30879361" w14:textId="77777777" w:rsidR="00B945B2" w:rsidRPr="00B945B2" w:rsidRDefault="00B945B2" w:rsidP="00B945B2">
            <w:r w:rsidRPr="00B945B2">
              <w:rPr>
                <w:spacing w:val="-2"/>
              </w:rPr>
              <w:t>Miguel Bustos</w:t>
            </w:r>
          </w:p>
        </w:tc>
        <w:tc>
          <w:tcPr>
            <w:tcW w:w="1680" w:type="dxa"/>
          </w:tcPr>
          <w:p w14:paraId="5C2DBCE3" w14:textId="77777777" w:rsidR="00B945B2" w:rsidRDefault="00B945B2" w:rsidP="00B945B2">
            <w:pPr>
              <w:jc w:val="center"/>
            </w:pPr>
            <w:r>
              <w:t>FCG</w:t>
            </w:r>
          </w:p>
        </w:tc>
        <w:tc>
          <w:tcPr>
            <w:tcW w:w="1482" w:type="dxa"/>
          </w:tcPr>
          <w:p w14:paraId="61B449B2" w14:textId="77777777" w:rsidR="00B945B2" w:rsidRDefault="00B945B2" w:rsidP="00B945B2">
            <w:pPr>
              <w:jc w:val="center"/>
            </w:pPr>
            <w:r>
              <w:t>MB-2</w:t>
            </w:r>
          </w:p>
        </w:tc>
        <w:tc>
          <w:tcPr>
            <w:tcW w:w="3205" w:type="dxa"/>
          </w:tcPr>
          <w:p w14:paraId="5C7C2DD2" w14:textId="77777777" w:rsidR="00B945B2" w:rsidRPr="00970D29" w:rsidRDefault="00B945B2" w:rsidP="007863C8">
            <w:pPr>
              <w:pStyle w:val="TableParagraph"/>
              <w:spacing w:before="6" w:line="252" w:lineRule="auto"/>
              <w:jc w:val="both"/>
              <w:rPr>
                <w:sz w:val="24"/>
                <w:szCs w:val="24"/>
              </w:rPr>
            </w:pPr>
            <w:r w:rsidRPr="006B3C38">
              <w:rPr>
                <w:sz w:val="24"/>
                <w:szCs w:val="24"/>
              </w:rPr>
              <w:t>Commission prescribed forms supporting calculation of FCG's Actual/Estimated True-Up amount for the current period January 2022 through December 2022 and FCG's proposed 2023 maximum levelized</w:t>
            </w:r>
            <w:r w:rsidR="006B3C38">
              <w:rPr>
                <w:sz w:val="24"/>
                <w:szCs w:val="24"/>
              </w:rPr>
              <w:t xml:space="preserve"> </w:t>
            </w:r>
            <w:r w:rsidRPr="006B3C38">
              <w:rPr>
                <w:sz w:val="24"/>
                <w:szCs w:val="24"/>
              </w:rPr>
              <w:t>PGA Factor</w:t>
            </w:r>
          </w:p>
        </w:tc>
      </w:tr>
      <w:tr w:rsidR="007742CE" w:rsidRPr="00701945" w14:paraId="52FD723C" w14:textId="77777777" w:rsidTr="00E65089">
        <w:trPr>
          <w:cantSplit/>
          <w:trHeight w:val="373"/>
        </w:trPr>
        <w:tc>
          <w:tcPr>
            <w:tcW w:w="3198" w:type="dxa"/>
          </w:tcPr>
          <w:p w14:paraId="6BF04415" w14:textId="77777777" w:rsidR="007742CE" w:rsidRPr="00B945B2" w:rsidRDefault="007742CE" w:rsidP="00B945B2">
            <w:pPr>
              <w:rPr>
                <w:spacing w:val="-2"/>
              </w:rPr>
            </w:pPr>
            <w:r>
              <w:rPr>
                <w:spacing w:val="-2"/>
              </w:rPr>
              <w:t>Robert C. Waruszewski</w:t>
            </w:r>
          </w:p>
        </w:tc>
        <w:tc>
          <w:tcPr>
            <w:tcW w:w="1680" w:type="dxa"/>
          </w:tcPr>
          <w:p w14:paraId="7B70B9FC" w14:textId="77777777" w:rsidR="007742CE" w:rsidRDefault="007742CE" w:rsidP="00B945B2">
            <w:pPr>
              <w:jc w:val="center"/>
            </w:pPr>
            <w:r>
              <w:t>FPUC</w:t>
            </w:r>
          </w:p>
        </w:tc>
        <w:tc>
          <w:tcPr>
            <w:tcW w:w="1482" w:type="dxa"/>
          </w:tcPr>
          <w:p w14:paraId="2E9BE92A" w14:textId="77777777" w:rsidR="007742CE" w:rsidRDefault="007742CE" w:rsidP="00B945B2">
            <w:pPr>
              <w:jc w:val="center"/>
            </w:pPr>
            <w:r>
              <w:t>RCW-1</w:t>
            </w:r>
          </w:p>
        </w:tc>
        <w:tc>
          <w:tcPr>
            <w:tcW w:w="3205" w:type="dxa"/>
          </w:tcPr>
          <w:p w14:paraId="2E4CCA66" w14:textId="77777777" w:rsidR="007742CE" w:rsidRPr="006B3C38" w:rsidRDefault="007742CE" w:rsidP="007863C8">
            <w:pPr>
              <w:pStyle w:val="TableParagraph"/>
              <w:spacing w:before="6" w:line="252" w:lineRule="auto"/>
              <w:jc w:val="both"/>
              <w:rPr>
                <w:sz w:val="24"/>
                <w:szCs w:val="24"/>
              </w:rPr>
            </w:pPr>
            <w:r w:rsidRPr="006B3C38">
              <w:rPr>
                <w:sz w:val="24"/>
                <w:szCs w:val="24"/>
              </w:rPr>
              <w:t>Final</w:t>
            </w:r>
            <w:r w:rsidRPr="006B3C38">
              <w:rPr>
                <w:spacing w:val="25"/>
                <w:sz w:val="24"/>
                <w:szCs w:val="24"/>
              </w:rPr>
              <w:t xml:space="preserve"> </w:t>
            </w:r>
            <w:r w:rsidRPr="006B3C38">
              <w:rPr>
                <w:sz w:val="24"/>
                <w:szCs w:val="24"/>
              </w:rPr>
              <w:t>Fuel</w:t>
            </w:r>
            <w:r w:rsidRPr="006B3C38">
              <w:rPr>
                <w:spacing w:val="17"/>
                <w:sz w:val="24"/>
                <w:szCs w:val="24"/>
              </w:rPr>
              <w:t xml:space="preserve"> </w:t>
            </w:r>
            <w:r w:rsidRPr="006B3C38">
              <w:rPr>
                <w:sz w:val="24"/>
                <w:szCs w:val="24"/>
              </w:rPr>
              <w:t>Over/Under</w:t>
            </w:r>
            <w:r w:rsidRPr="006B3C38">
              <w:rPr>
                <w:spacing w:val="33"/>
                <w:sz w:val="24"/>
                <w:szCs w:val="24"/>
              </w:rPr>
              <w:t xml:space="preserve"> </w:t>
            </w:r>
            <w:r w:rsidRPr="006B3C38">
              <w:rPr>
                <w:sz w:val="24"/>
                <w:szCs w:val="24"/>
              </w:rPr>
              <w:t>Recovery</w:t>
            </w:r>
            <w:r w:rsidRPr="006B3C38">
              <w:rPr>
                <w:spacing w:val="30"/>
                <w:sz w:val="24"/>
                <w:szCs w:val="24"/>
              </w:rPr>
              <w:t xml:space="preserve"> </w:t>
            </w:r>
            <w:r w:rsidRPr="006B3C38">
              <w:rPr>
                <w:sz w:val="24"/>
                <w:szCs w:val="24"/>
              </w:rPr>
              <w:t>(Schedule</w:t>
            </w:r>
            <w:r w:rsidRPr="006B3C38">
              <w:rPr>
                <w:spacing w:val="19"/>
                <w:sz w:val="24"/>
                <w:szCs w:val="24"/>
              </w:rPr>
              <w:t xml:space="preserve"> </w:t>
            </w:r>
            <w:r w:rsidRPr="006B3C38">
              <w:rPr>
                <w:sz w:val="24"/>
                <w:szCs w:val="24"/>
              </w:rPr>
              <w:t>A-7)</w:t>
            </w:r>
          </w:p>
        </w:tc>
      </w:tr>
      <w:tr w:rsidR="007742CE" w:rsidRPr="00701945" w14:paraId="6CD7154D" w14:textId="77777777" w:rsidTr="00E65089">
        <w:trPr>
          <w:cantSplit/>
          <w:trHeight w:val="373"/>
        </w:trPr>
        <w:tc>
          <w:tcPr>
            <w:tcW w:w="3198" w:type="dxa"/>
          </w:tcPr>
          <w:p w14:paraId="60145710" w14:textId="77777777" w:rsidR="007742CE" w:rsidRPr="00B945B2" w:rsidRDefault="007742CE" w:rsidP="007742CE">
            <w:pPr>
              <w:rPr>
                <w:spacing w:val="-2"/>
              </w:rPr>
            </w:pPr>
            <w:r>
              <w:rPr>
                <w:spacing w:val="-2"/>
              </w:rPr>
              <w:t>Robert C. Waruszewski</w:t>
            </w:r>
          </w:p>
        </w:tc>
        <w:tc>
          <w:tcPr>
            <w:tcW w:w="1680" w:type="dxa"/>
          </w:tcPr>
          <w:p w14:paraId="075CF6E7" w14:textId="77777777" w:rsidR="007742CE" w:rsidRDefault="007742CE" w:rsidP="007742CE">
            <w:pPr>
              <w:jc w:val="center"/>
            </w:pPr>
            <w:r>
              <w:t>FPUC</w:t>
            </w:r>
          </w:p>
        </w:tc>
        <w:tc>
          <w:tcPr>
            <w:tcW w:w="1482" w:type="dxa"/>
          </w:tcPr>
          <w:p w14:paraId="1478B996" w14:textId="77777777" w:rsidR="007742CE" w:rsidRDefault="007742CE" w:rsidP="007742CE">
            <w:pPr>
              <w:jc w:val="center"/>
            </w:pPr>
            <w:r>
              <w:t>RCW-2</w:t>
            </w:r>
          </w:p>
        </w:tc>
        <w:tc>
          <w:tcPr>
            <w:tcW w:w="3205" w:type="dxa"/>
          </w:tcPr>
          <w:p w14:paraId="767475C6" w14:textId="77777777" w:rsidR="007742CE" w:rsidRPr="006B3C38" w:rsidRDefault="007742CE" w:rsidP="007863C8">
            <w:pPr>
              <w:pStyle w:val="TableParagraph"/>
              <w:spacing w:before="6" w:line="252" w:lineRule="auto"/>
              <w:jc w:val="both"/>
              <w:rPr>
                <w:sz w:val="24"/>
                <w:szCs w:val="24"/>
              </w:rPr>
            </w:pPr>
            <w:r w:rsidRPr="006B3C38">
              <w:rPr>
                <w:position w:val="1"/>
                <w:sz w:val="24"/>
                <w:szCs w:val="24"/>
              </w:rPr>
              <w:t>Schedules</w:t>
            </w:r>
            <w:r w:rsidRPr="006B3C38">
              <w:rPr>
                <w:spacing w:val="23"/>
                <w:position w:val="1"/>
                <w:sz w:val="24"/>
                <w:szCs w:val="24"/>
              </w:rPr>
              <w:t xml:space="preserve"> </w:t>
            </w:r>
            <w:r w:rsidRPr="006B3C38">
              <w:rPr>
                <w:position w:val="1"/>
                <w:sz w:val="24"/>
                <w:szCs w:val="24"/>
              </w:rPr>
              <w:t>E-1,</w:t>
            </w:r>
            <w:r w:rsidRPr="006B3C38">
              <w:rPr>
                <w:spacing w:val="18"/>
                <w:position w:val="1"/>
                <w:sz w:val="24"/>
                <w:szCs w:val="24"/>
              </w:rPr>
              <w:t xml:space="preserve"> </w:t>
            </w:r>
            <w:r w:rsidRPr="006B3C38">
              <w:rPr>
                <w:position w:val="1"/>
                <w:sz w:val="24"/>
                <w:szCs w:val="24"/>
              </w:rPr>
              <w:t>E-1/R,</w:t>
            </w:r>
            <w:r w:rsidRPr="006B3C38">
              <w:rPr>
                <w:spacing w:val="21"/>
                <w:position w:val="1"/>
                <w:sz w:val="24"/>
                <w:szCs w:val="24"/>
              </w:rPr>
              <w:t xml:space="preserve"> </w:t>
            </w:r>
            <w:r w:rsidRPr="006B3C38">
              <w:rPr>
                <w:position w:val="1"/>
                <w:sz w:val="24"/>
                <w:szCs w:val="24"/>
              </w:rPr>
              <w:t>E-2,</w:t>
            </w:r>
            <w:r w:rsidRPr="006B3C38">
              <w:rPr>
                <w:spacing w:val="11"/>
                <w:position w:val="1"/>
                <w:sz w:val="24"/>
                <w:szCs w:val="24"/>
              </w:rPr>
              <w:t xml:space="preserve"> </w:t>
            </w:r>
            <w:r w:rsidRPr="006B3C38">
              <w:rPr>
                <w:position w:val="1"/>
                <w:sz w:val="24"/>
                <w:szCs w:val="24"/>
              </w:rPr>
              <w:t>E-3,</w:t>
            </w:r>
            <w:r w:rsidRPr="006B3C38">
              <w:rPr>
                <w:spacing w:val="17"/>
                <w:position w:val="1"/>
                <w:sz w:val="24"/>
                <w:szCs w:val="24"/>
              </w:rPr>
              <w:t xml:space="preserve"> </w:t>
            </w:r>
            <w:r w:rsidRPr="006B3C38">
              <w:rPr>
                <w:position w:val="1"/>
                <w:sz w:val="24"/>
                <w:szCs w:val="24"/>
              </w:rPr>
              <w:t>E-4,</w:t>
            </w:r>
            <w:r w:rsidRPr="006B3C38">
              <w:rPr>
                <w:spacing w:val="12"/>
                <w:position w:val="1"/>
                <w:sz w:val="24"/>
                <w:szCs w:val="24"/>
              </w:rPr>
              <w:t xml:space="preserve"> </w:t>
            </w:r>
            <w:r w:rsidRPr="006B3C38">
              <w:rPr>
                <w:position w:val="1"/>
                <w:sz w:val="24"/>
                <w:szCs w:val="24"/>
              </w:rPr>
              <w:t>E-5</w:t>
            </w:r>
          </w:p>
        </w:tc>
      </w:tr>
      <w:tr w:rsidR="006273B7" w:rsidRPr="00701945" w14:paraId="0FB7D7D0" w14:textId="77777777" w:rsidTr="00E65089">
        <w:trPr>
          <w:cantSplit/>
          <w:trHeight w:val="373"/>
        </w:trPr>
        <w:tc>
          <w:tcPr>
            <w:tcW w:w="3198" w:type="dxa"/>
          </w:tcPr>
          <w:p w14:paraId="12592C3A" w14:textId="77777777" w:rsidR="006273B7" w:rsidRPr="006273B7" w:rsidRDefault="006273B7" w:rsidP="006273B7">
            <w:pPr>
              <w:rPr>
                <w:spacing w:val="-2"/>
              </w:rPr>
            </w:pPr>
            <w:r w:rsidRPr="006273B7">
              <w:rPr>
                <w:spacing w:val="-2"/>
              </w:rPr>
              <w:t>Karen L. Bramley</w:t>
            </w:r>
          </w:p>
        </w:tc>
        <w:tc>
          <w:tcPr>
            <w:tcW w:w="1680" w:type="dxa"/>
          </w:tcPr>
          <w:p w14:paraId="02026D4A" w14:textId="77777777" w:rsidR="006273B7" w:rsidRPr="00701945" w:rsidRDefault="006273B7" w:rsidP="009B6DC7">
            <w:pPr>
              <w:jc w:val="center"/>
            </w:pPr>
            <w:r>
              <w:t>PGS</w:t>
            </w:r>
          </w:p>
        </w:tc>
        <w:tc>
          <w:tcPr>
            <w:tcW w:w="1482" w:type="dxa"/>
          </w:tcPr>
          <w:p w14:paraId="3227568C" w14:textId="77777777" w:rsidR="006273B7" w:rsidRPr="004515FB" w:rsidRDefault="006273B7" w:rsidP="009B6DC7">
            <w:pPr>
              <w:jc w:val="center"/>
            </w:pPr>
            <w:r>
              <w:t>KLB-1</w:t>
            </w:r>
          </w:p>
        </w:tc>
        <w:tc>
          <w:tcPr>
            <w:tcW w:w="3205" w:type="dxa"/>
          </w:tcPr>
          <w:p w14:paraId="2A300836" w14:textId="77777777" w:rsidR="006273B7" w:rsidRPr="006273B7" w:rsidRDefault="006273B7" w:rsidP="007863C8">
            <w:pPr>
              <w:pStyle w:val="TableParagraph"/>
              <w:spacing w:before="6" w:line="252" w:lineRule="auto"/>
              <w:jc w:val="both"/>
              <w:rPr>
                <w:position w:val="1"/>
                <w:sz w:val="24"/>
                <w:szCs w:val="24"/>
              </w:rPr>
            </w:pPr>
            <w:r w:rsidRPr="006273B7">
              <w:rPr>
                <w:position w:val="1"/>
                <w:sz w:val="24"/>
                <w:szCs w:val="24"/>
              </w:rPr>
              <w:t>Calculation of final true-up for January 2021-December 2021 (Schedule A-7)</w:t>
            </w:r>
          </w:p>
        </w:tc>
      </w:tr>
      <w:tr w:rsidR="006273B7" w:rsidRPr="00701945" w14:paraId="3804321F" w14:textId="77777777" w:rsidTr="00E65089">
        <w:trPr>
          <w:cantSplit/>
          <w:trHeight w:val="373"/>
        </w:trPr>
        <w:tc>
          <w:tcPr>
            <w:tcW w:w="3198" w:type="dxa"/>
          </w:tcPr>
          <w:p w14:paraId="1ADEF206" w14:textId="77777777" w:rsidR="006273B7" w:rsidRPr="006273B7" w:rsidRDefault="006273B7" w:rsidP="006273B7">
            <w:pPr>
              <w:rPr>
                <w:spacing w:val="-2"/>
              </w:rPr>
            </w:pPr>
            <w:r w:rsidRPr="006273B7">
              <w:rPr>
                <w:spacing w:val="-2"/>
              </w:rPr>
              <w:t>Karen L. Bramley</w:t>
            </w:r>
          </w:p>
        </w:tc>
        <w:tc>
          <w:tcPr>
            <w:tcW w:w="1680" w:type="dxa"/>
          </w:tcPr>
          <w:p w14:paraId="75F79124" w14:textId="77777777" w:rsidR="006273B7" w:rsidRPr="00701945" w:rsidRDefault="006273B7" w:rsidP="009B6DC7">
            <w:pPr>
              <w:jc w:val="center"/>
            </w:pPr>
            <w:r>
              <w:t>PGS</w:t>
            </w:r>
          </w:p>
        </w:tc>
        <w:tc>
          <w:tcPr>
            <w:tcW w:w="1482" w:type="dxa"/>
          </w:tcPr>
          <w:p w14:paraId="3587FE6D" w14:textId="77777777" w:rsidR="006273B7" w:rsidRPr="004515FB" w:rsidRDefault="006273B7" w:rsidP="009B6DC7">
            <w:pPr>
              <w:jc w:val="center"/>
            </w:pPr>
            <w:r>
              <w:t>KLB-2</w:t>
            </w:r>
          </w:p>
        </w:tc>
        <w:tc>
          <w:tcPr>
            <w:tcW w:w="3205" w:type="dxa"/>
          </w:tcPr>
          <w:p w14:paraId="3D386840" w14:textId="77777777" w:rsidR="006273B7" w:rsidRPr="006273B7" w:rsidRDefault="006273B7" w:rsidP="007863C8">
            <w:pPr>
              <w:pStyle w:val="TableParagraph"/>
              <w:spacing w:before="6" w:line="252" w:lineRule="auto"/>
              <w:jc w:val="both"/>
              <w:rPr>
                <w:position w:val="1"/>
                <w:sz w:val="24"/>
                <w:szCs w:val="24"/>
              </w:rPr>
            </w:pPr>
            <w:r w:rsidRPr="006273B7">
              <w:rPr>
                <w:position w:val="1"/>
                <w:sz w:val="24"/>
                <w:szCs w:val="24"/>
              </w:rPr>
              <w:t>Calculation of estimated true-up for January 2022-December 2022; total true-up for January 2022-December 2022; calculation of PGA factor for January 2023-December 2023 (Schedules E-1 through E-5)</w:t>
            </w:r>
          </w:p>
        </w:tc>
      </w:tr>
      <w:tr w:rsidR="007742CE" w:rsidRPr="00701945" w14:paraId="2AB044DF" w14:textId="77777777" w:rsidTr="00E65089">
        <w:trPr>
          <w:cantSplit/>
          <w:trHeight w:val="353"/>
        </w:trPr>
        <w:tc>
          <w:tcPr>
            <w:tcW w:w="3198" w:type="dxa"/>
          </w:tcPr>
          <w:p w14:paraId="1403A50F" w14:textId="77777777" w:rsidR="007742CE" w:rsidRPr="00701945" w:rsidRDefault="007742CE" w:rsidP="007742CE">
            <w:pPr>
              <w:jc w:val="both"/>
            </w:pPr>
            <w:r>
              <w:t>Andy Shoaf</w:t>
            </w:r>
          </w:p>
        </w:tc>
        <w:tc>
          <w:tcPr>
            <w:tcW w:w="1680" w:type="dxa"/>
          </w:tcPr>
          <w:p w14:paraId="6ADFE319" w14:textId="77777777" w:rsidR="007742CE" w:rsidRPr="00701945" w:rsidRDefault="007742CE" w:rsidP="007742CE">
            <w:pPr>
              <w:jc w:val="center"/>
            </w:pPr>
            <w:r>
              <w:t>SJNG</w:t>
            </w:r>
          </w:p>
        </w:tc>
        <w:tc>
          <w:tcPr>
            <w:tcW w:w="1482" w:type="dxa"/>
          </w:tcPr>
          <w:p w14:paraId="2A182E32" w14:textId="77777777" w:rsidR="007742CE" w:rsidRPr="004515FB" w:rsidRDefault="007742CE" w:rsidP="00174453">
            <w:pPr>
              <w:jc w:val="center"/>
            </w:pPr>
            <w:r>
              <w:t xml:space="preserve">CAS-1 </w:t>
            </w:r>
          </w:p>
        </w:tc>
        <w:tc>
          <w:tcPr>
            <w:tcW w:w="3205" w:type="dxa"/>
          </w:tcPr>
          <w:p w14:paraId="7CB0EE3B" w14:textId="77777777" w:rsidR="007742CE" w:rsidRPr="00701945" w:rsidRDefault="007742CE" w:rsidP="007742CE">
            <w:r w:rsidRPr="000C0F31">
              <w:t>Final Over/Under</w:t>
            </w:r>
          </w:p>
        </w:tc>
      </w:tr>
      <w:tr w:rsidR="007742CE" w:rsidRPr="00701945" w14:paraId="79E6A397" w14:textId="77777777" w:rsidTr="00E65089">
        <w:trPr>
          <w:cantSplit/>
          <w:trHeight w:val="353"/>
        </w:trPr>
        <w:tc>
          <w:tcPr>
            <w:tcW w:w="3198" w:type="dxa"/>
          </w:tcPr>
          <w:p w14:paraId="474EE72B" w14:textId="77777777" w:rsidR="007742CE" w:rsidRPr="00701945" w:rsidRDefault="007742CE" w:rsidP="007742CE">
            <w:pPr>
              <w:jc w:val="both"/>
            </w:pPr>
            <w:r>
              <w:t>Andy Shoaf</w:t>
            </w:r>
          </w:p>
        </w:tc>
        <w:tc>
          <w:tcPr>
            <w:tcW w:w="1680" w:type="dxa"/>
          </w:tcPr>
          <w:p w14:paraId="39073364" w14:textId="77777777" w:rsidR="007742CE" w:rsidRPr="00701945" w:rsidRDefault="007742CE" w:rsidP="007742CE">
            <w:pPr>
              <w:jc w:val="center"/>
            </w:pPr>
            <w:r>
              <w:t>SJNG</w:t>
            </w:r>
          </w:p>
        </w:tc>
        <w:tc>
          <w:tcPr>
            <w:tcW w:w="1482" w:type="dxa"/>
          </w:tcPr>
          <w:p w14:paraId="644B43D7" w14:textId="77777777" w:rsidR="007742CE" w:rsidRPr="004515FB" w:rsidRDefault="007742CE" w:rsidP="00174453">
            <w:pPr>
              <w:jc w:val="center"/>
            </w:pPr>
            <w:r>
              <w:t>CAS-2</w:t>
            </w:r>
          </w:p>
        </w:tc>
        <w:tc>
          <w:tcPr>
            <w:tcW w:w="3205" w:type="dxa"/>
          </w:tcPr>
          <w:p w14:paraId="36767802" w14:textId="77777777" w:rsidR="00174453" w:rsidRPr="00701945" w:rsidRDefault="007742CE" w:rsidP="007742CE">
            <w:r w:rsidRPr="000C0F31">
              <w:t>PGA Summary of</w:t>
            </w:r>
            <w:r>
              <w:t xml:space="preserve"> estimates for </w:t>
            </w:r>
            <w:r w:rsidRPr="000C0F31">
              <w:t>the</w:t>
            </w:r>
            <w:r>
              <w:t xml:space="preserve"> projected period</w:t>
            </w:r>
            <w:r w:rsidR="003D4339">
              <w:t xml:space="preserve">; </w:t>
            </w:r>
            <w:r w:rsidR="00174453" w:rsidRPr="00DC1683">
              <w:t>Reprojected PGA for Current</w:t>
            </w:r>
            <w:r w:rsidR="00174453">
              <w:t xml:space="preserve"> </w:t>
            </w:r>
            <w:r w:rsidR="00174453" w:rsidRPr="00DC1683">
              <w:t>Period (7 mths actual, 5 mths</w:t>
            </w:r>
            <w:r w:rsidR="00174453">
              <w:t xml:space="preserve"> </w:t>
            </w:r>
            <w:r w:rsidR="00174453" w:rsidRPr="00DC1683">
              <w:t>estimated)</w:t>
            </w:r>
          </w:p>
        </w:tc>
      </w:tr>
      <w:tr w:rsidR="007742CE" w:rsidRPr="00701945" w14:paraId="3A456755" w14:textId="77777777" w:rsidTr="00E65089">
        <w:trPr>
          <w:cantSplit/>
          <w:trHeight w:val="373"/>
        </w:trPr>
        <w:tc>
          <w:tcPr>
            <w:tcW w:w="3198" w:type="dxa"/>
          </w:tcPr>
          <w:p w14:paraId="201EC0E8" w14:textId="77777777" w:rsidR="007742CE" w:rsidRPr="00701945" w:rsidRDefault="007742CE" w:rsidP="007742CE">
            <w:pPr>
              <w:jc w:val="both"/>
            </w:pPr>
            <w:r>
              <w:lastRenderedPageBreak/>
              <w:t>Andy Shoaf</w:t>
            </w:r>
          </w:p>
        </w:tc>
        <w:tc>
          <w:tcPr>
            <w:tcW w:w="1680" w:type="dxa"/>
          </w:tcPr>
          <w:p w14:paraId="56DB513B" w14:textId="77777777" w:rsidR="007742CE" w:rsidRPr="00701945" w:rsidRDefault="007742CE" w:rsidP="007742CE">
            <w:pPr>
              <w:jc w:val="center"/>
            </w:pPr>
            <w:r>
              <w:t>SJNG</w:t>
            </w:r>
          </w:p>
        </w:tc>
        <w:tc>
          <w:tcPr>
            <w:tcW w:w="1482" w:type="dxa"/>
          </w:tcPr>
          <w:p w14:paraId="36C8332E" w14:textId="77777777" w:rsidR="007742CE" w:rsidRPr="004515FB" w:rsidRDefault="007742CE" w:rsidP="00174453">
            <w:pPr>
              <w:jc w:val="center"/>
            </w:pPr>
            <w:r>
              <w:t>CAS-3</w:t>
            </w:r>
          </w:p>
        </w:tc>
        <w:tc>
          <w:tcPr>
            <w:tcW w:w="3205" w:type="dxa"/>
          </w:tcPr>
          <w:p w14:paraId="39603105" w14:textId="77777777" w:rsidR="007742CE" w:rsidRPr="00701945" w:rsidRDefault="007742CE" w:rsidP="007742CE">
            <w:r w:rsidRPr="000C0F31">
              <w:t xml:space="preserve">Calculation of </w:t>
            </w:r>
            <w:r>
              <w:t>true-up amount current period (7 months actual 5 months estimated)</w:t>
            </w:r>
          </w:p>
        </w:tc>
      </w:tr>
      <w:tr w:rsidR="007742CE" w:rsidRPr="00701945" w14:paraId="40C7B8B2" w14:textId="77777777" w:rsidTr="00E65089">
        <w:trPr>
          <w:cantSplit/>
          <w:trHeight w:val="353"/>
        </w:trPr>
        <w:tc>
          <w:tcPr>
            <w:tcW w:w="3198" w:type="dxa"/>
          </w:tcPr>
          <w:p w14:paraId="1399EB8B" w14:textId="77777777" w:rsidR="007742CE" w:rsidRPr="00701945" w:rsidRDefault="007742CE" w:rsidP="007742CE">
            <w:pPr>
              <w:jc w:val="both"/>
            </w:pPr>
            <w:r>
              <w:t>Andy Shoaf</w:t>
            </w:r>
          </w:p>
        </w:tc>
        <w:tc>
          <w:tcPr>
            <w:tcW w:w="1680" w:type="dxa"/>
          </w:tcPr>
          <w:p w14:paraId="12EDE7CD" w14:textId="77777777" w:rsidR="007742CE" w:rsidRPr="00701945" w:rsidRDefault="007742CE" w:rsidP="007742CE">
            <w:pPr>
              <w:jc w:val="center"/>
            </w:pPr>
            <w:r>
              <w:t>SJNG</w:t>
            </w:r>
          </w:p>
        </w:tc>
        <w:tc>
          <w:tcPr>
            <w:tcW w:w="1482" w:type="dxa"/>
          </w:tcPr>
          <w:p w14:paraId="4BE24EB5" w14:textId="77777777" w:rsidR="007742CE" w:rsidRPr="004515FB" w:rsidRDefault="007742CE" w:rsidP="00174453">
            <w:pPr>
              <w:jc w:val="center"/>
            </w:pPr>
            <w:r>
              <w:t>CAS-4</w:t>
            </w:r>
          </w:p>
        </w:tc>
        <w:tc>
          <w:tcPr>
            <w:tcW w:w="3205" w:type="dxa"/>
          </w:tcPr>
          <w:p w14:paraId="43F2482D" w14:textId="77777777" w:rsidR="007742CE" w:rsidRPr="00701945" w:rsidRDefault="007742CE" w:rsidP="007742CE">
            <w:r w:rsidRPr="000C0F31">
              <w:t>Transportation</w:t>
            </w:r>
            <w:r>
              <w:t xml:space="preserve"> </w:t>
            </w:r>
            <w:r w:rsidRPr="000C0F31">
              <w:t>(CAS-4)</w:t>
            </w:r>
            <w:r>
              <w:t xml:space="preserve"> </w:t>
            </w:r>
            <w:r w:rsidRPr="000C0F31">
              <w:t>purchases system</w:t>
            </w:r>
            <w:r>
              <w:t xml:space="preserve"> </w:t>
            </w:r>
            <w:r w:rsidRPr="000C0F31">
              <w:t>supply and end</w:t>
            </w:r>
            <w:r>
              <w:t xml:space="preserve"> use for the projected period.</w:t>
            </w:r>
          </w:p>
        </w:tc>
      </w:tr>
      <w:tr w:rsidR="007742CE" w:rsidRPr="00701945" w14:paraId="1019FECD" w14:textId="77777777" w:rsidTr="00E65089">
        <w:trPr>
          <w:cantSplit/>
          <w:trHeight w:val="373"/>
        </w:trPr>
        <w:tc>
          <w:tcPr>
            <w:tcW w:w="3198" w:type="dxa"/>
          </w:tcPr>
          <w:p w14:paraId="4905500B" w14:textId="77777777" w:rsidR="007742CE" w:rsidRPr="00701945" w:rsidRDefault="007742CE" w:rsidP="007742CE">
            <w:pPr>
              <w:jc w:val="both"/>
            </w:pPr>
            <w:r>
              <w:t>Andy Shoaf</w:t>
            </w:r>
          </w:p>
        </w:tc>
        <w:tc>
          <w:tcPr>
            <w:tcW w:w="1680" w:type="dxa"/>
          </w:tcPr>
          <w:p w14:paraId="6BDC857E" w14:textId="77777777" w:rsidR="007742CE" w:rsidRPr="00701945" w:rsidRDefault="007742CE" w:rsidP="007742CE">
            <w:pPr>
              <w:jc w:val="center"/>
            </w:pPr>
            <w:r>
              <w:t>SJNG</w:t>
            </w:r>
          </w:p>
        </w:tc>
        <w:tc>
          <w:tcPr>
            <w:tcW w:w="1482" w:type="dxa"/>
          </w:tcPr>
          <w:p w14:paraId="05FA2844" w14:textId="77777777" w:rsidR="007742CE" w:rsidRPr="004515FB" w:rsidRDefault="007742CE" w:rsidP="00174453">
            <w:pPr>
              <w:jc w:val="center"/>
            </w:pPr>
            <w:r>
              <w:t>CAS-5</w:t>
            </w:r>
          </w:p>
        </w:tc>
        <w:tc>
          <w:tcPr>
            <w:tcW w:w="3205" w:type="dxa"/>
          </w:tcPr>
          <w:p w14:paraId="68E764FC" w14:textId="77777777" w:rsidR="007742CE" w:rsidRPr="00701945" w:rsidRDefault="007742CE" w:rsidP="007742CE">
            <w:r w:rsidRPr="00DC1683">
              <w:t>Calculation of true-up amount</w:t>
            </w:r>
            <w:r>
              <w:t xml:space="preserve"> </w:t>
            </w:r>
            <w:r w:rsidRPr="00DC1683">
              <w:t>for the projected period based</w:t>
            </w:r>
            <w:r>
              <w:t xml:space="preserve"> </w:t>
            </w:r>
            <w:r w:rsidRPr="00DC1683">
              <w:t>on the prior period and</w:t>
            </w:r>
            <w:r>
              <w:t xml:space="preserve"> Current </w:t>
            </w:r>
            <w:r w:rsidRPr="00DC1683">
              <w:t>period (7 mths actual,</w:t>
            </w:r>
            <w:r>
              <w:t xml:space="preserve"> 5 mths </w:t>
            </w:r>
            <w:r w:rsidRPr="00DC1683">
              <w:t>estimated)</w:t>
            </w:r>
          </w:p>
        </w:tc>
      </w:tr>
      <w:tr w:rsidR="007742CE" w:rsidRPr="00701945" w14:paraId="266FE9E9" w14:textId="77777777" w:rsidTr="00E65089">
        <w:trPr>
          <w:cantSplit/>
          <w:trHeight w:val="373"/>
        </w:trPr>
        <w:tc>
          <w:tcPr>
            <w:tcW w:w="3198" w:type="dxa"/>
          </w:tcPr>
          <w:p w14:paraId="5050BD7D" w14:textId="77777777" w:rsidR="007742CE" w:rsidRPr="00701945" w:rsidRDefault="007742CE" w:rsidP="007742CE">
            <w:pPr>
              <w:jc w:val="both"/>
            </w:pPr>
            <w:r>
              <w:t>Andy Shoaf</w:t>
            </w:r>
          </w:p>
        </w:tc>
        <w:tc>
          <w:tcPr>
            <w:tcW w:w="1680" w:type="dxa"/>
          </w:tcPr>
          <w:p w14:paraId="44823508" w14:textId="77777777" w:rsidR="007742CE" w:rsidRPr="00701945" w:rsidRDefault="007742CE" w:rsidP="007742CE">
            <w:pPr>
              <w:jc w:val="center"/>
            </w:pPr>
            <w:r>
              <w:t>SJNG</w:t>
            </w:r>
          </w:p>
        </w:tc>
        <w:tc>
          <w:tcPr>
            <w:tcW w:w="1482" w:type="dxa"/>
          </w:tcPr>
          <w:p w14:paraId="52395ED4" w14:textId="77777777" w:rsidR="007742CE" w:rsidRPr="004515FB" w:rsidRDefault="007742CE" w:rsidP="00174453">
            <w:pPr>
              <w:jc w:val="center"/>
            </w:pPr>
            <w:r>
              <w:t>CAS-6</w:t>
            </w:r>
          </w:p>
        </w:tc>
        <w:tc>
          <w:tcPr>
            <w:tcW w:w="3205" w:type="dxa"/>
          </w:tcPr>
          <w:p w14:paraId="7DF7CC92" w14:textId="77777777" w:rsidR="007742CE" w:rsidRPr="00701945" w:rsidRDefault="007742CE" w:rsidP="007742CE">
            <w:r w:rsidRPr="00DC1683">
              <w:t>Therm Sales and Customer Data</w:t>
            </w:r>
            <w:r>
              <w:t xml:space="preserve"> </w:t>
            </w:r>
            <w:r w:rsidRPr="00DC1683">
              <w:t>(For the projected Period)</w:t>
            </w:r>
          </w:p>
        </w:tc>
      </w:tr>
    </w:tbl>
    <w:p w14:paraId="2E6D66A3" w14:textId="77777777" w:rsidR="00AF76BE" w:rsidRPr="00701945" w:rsidRDefault="00AF76BE" w:rsidP="00AF76BE">
      <w:pPr>
        <w:jc w:val="both"/>
      </w:pPr>
    </w:p>
    <w:p w14:paraId="360750A2" w14:textId="77777777" w:rsidR="00AF76BE" w:rsidRPr="00701945" w:rsidRDefault="00AF76BE" w:rsidP="00AF76BE">
      <w:pPr>
        <w:jc w:val="both"/>
      </w:pPr>
      <w:r w:rsidRPr="00701945">
        <w:tab/>
        <w:t>Parties and Staff reserve the right to identify additional exhibits for the purpose of cross-examination.</w:t>
      </w:r>
    </w:p>
    <w:p w14:paraId="51AD3363" w14:textId="198A73C2" w:rsidR="00AF76BE" w:rsidRDefault="00AF76BE" w:rsidP="00AF76BE">
      <w:pPr>
        <w:jc w:val="both"/>
      </w:pPr>
    </w:p>
    <w:p w14:paraId="6F8786A8" w14:textId="77777777" w:rsidR="00DD18CF" w:rsidRPr="00701945" w:rsidRDefault="00DD18CF" w:rsidP="00AF76BE">
      <w:pPr>
        <w:jc w:val="both"/>
      </w:pPr>
    </w:p>
    <w:p w14:paraId="7C994350" w14:textId="77777777" w:rsidR="00AF76BE" w:rsidRPr="00A32DC5" w:rsidRDefault="00AF76BE" w:rsidP="00AF76BE">
      <w:pPr>
        <w:jc w:val="both"/>
        <w:rPr>
          <w:b/>
        </w:rPr>
      </w:pPr>
      <w:r w:rsidRPr="00A32DC5">
        <w:rPr>
          <w:b/>
        </w:rPr>
        <w:t>X.</w:t>
      </w:r>
      <w:r w:rsidRPr="00A32DC5">
        <w:rPr>
          <w:b/>
        </w:rPr>
        <w:tab/>
      </w:r>
      <w:r w:rsidRPr="00A32DC5">
        <w:rPr>
          <w:b/>
          <w:u w:val="single"/>
        </w:rPr>
        <w:t>PROPOSED STIPULATIONS</w:t>
      </w:r>
    </w:p>
    <w:p w14:paraId="1EB858EA" w14:textId="77777777" w:rsidR="00AF76BE" w:rsidRDefault="00AF76BE" w:rsidP="00AF76BE">
      <w:pPr>
        <w:jc w:val="both"/>
      </w:pPr>
    </w:p>
    <w:p w14:paraId="2137BE6F" w14:textId="77777777" w:rsidR="00A95870" w:rsidRDefault="00A95870" w:rsidP="00A95870">
      <w:pPr>
        <w:ind w:firstLine="720"/>
        <w:jc w:val="both"/>
      </w:pPr>
      <w:r w:rsidRPr="005116D9">
        <w:t>As referenced in Section VIII, the</w:t>
      </w:r>
      <w:r>
        <w:t>re are Type 2</w:t>
      </w:r>
      <w:r w:rsidRPr="005116D9">
        <w:t xml:space="preserve"> proposed stipulations on all issues in this docket. </w:t>
      </w:r>
      <w:r w:rsidRPr="00380899">
        <w:t>A Type 2 stipulation occurs on an issue when the utility and the staff, or the utility and at least one party adversarial to the utility, agree on the resolution of the issue and the remaining parties (including staff if they do not join in the agreement) do not object to the Commission relying on the agreed language to resolve that issue in a final order</w:t>
      </w:r>
      <w:r>
        <w:t xml:space="preserve">. </w:t>
      </w:r>
      <w:r w:rsidRPr="005116D9">
        <w:t>FCG, FPUC, PGS, and SJNG have reached proposed stipulations on all issues</w:t>
      </w:r>
      <w:r>
        <w:t>, and</w:t>
      </w:r>
      <w:r w:rsidRPr="005116D9">
        <w:t xml:space="preserve"> OPC </w:t>
      </w:r>
      <w:r>
        <w:t>states the following:</w:t>
      </w:r>
    </w:p>
    <w:p w14:paraId="72916F5A" w14:textId="77777777" w:rsidR="00A95870" w:rsidRDefault="00A95870" w:rsidP="00A95870">
      <w:pPr>
        <w:ind w:firstLine="720"/>
        <w:jc w:val="both"/>
      </w:pPr>
    </w:p>
    <w:p w14:paraId="41003955" w14:textId="77777777" w:rsidR="00F5387D" w:rsidRDefault="00A95870" w:rsidP="00F5387D">
      <w:pPr>
        <w:ind w:left="720" w:right="720"/>
        <w:jc w:val="both"/>
      </w:pPr>
      <w:r w:rsidRPr="00476F10">
        <w:t>The OPC takes no position on the issues nor does it have the burden of proof related to them. As such, the OPC represents that it will not contest or oppose the Commission taking action approving the proposed stipulations between the Company and another party or Staff as a final resolution of the issues.  No person is authorized to state that the OPC is a participant in, or party to, any of the stipulations on these issues, either in this docket, in an order of the Commission or in a representation to a Court.</w:t>
      </w:r>
    </w:p>
    <w:p w14:paraId="08D52920" w14:textId="77777777" w:rsidR="00F5387D" w:rsidRDefault="00F5387D" w:rsidP="00F5387D">
      <w:pPr>
        <w:ind w:right="720"/>
        <w:jc w:val="both"/>
      </w:pPr>
    </w:p>
    <w:p w14:paraId="0778EF5F" w14:textId="56E97751" w:rsidR="00A95870" w:rsidRDefault="007863C8" w:rsidP="007863C8">
      <w:pPr>
        <w:jc w:val="both"/>
      </w:pPr>
      <w:r>
        <w:tab/>
      </w:r>
      <w:r w:rsidR="00C76662">
        <w:t xml:space="preserve">FCG, FPUC, PGS, </w:t>
      </w:r>
      <w:r w:rsidR="00C76662" w:rsidRPr="005116D9">
        <w:t>SJNG</w:t>
      </w:r>
      <w:r w:rsidR="00C76662">
        <w:t>, and Commis</w:t>
      </w:r>
      <w:r w:rsidR="00F5387D">
        <w:t xml:space="preserve">sion staff support the proposed </w:t>
      </w:r>
      <w:r w:rsidR="00C76662">
        <w:t xml:space="preserve">stipulations. </w:t>
      </w:r>
    </w:p>
    <w:p w14:paraId="4583D366" w14:textId="77777777" w:rsidR="00A95870" w:rsidRDefault="00A95870" w:rsidP="00A95870">
      <w:pPr>
        <w:ind w:left="1440" w:hanging="1440"/>
        <w:jc w:val="both"/>
        <w:rPr>
          <w:b/>
          <w:bCs/>
          <w:u w:val="single"/>
        </w:rPr>
      </w:pPr>
    </w:p>
    <w:p w14:paraId="045FE712" w14:textId="77777777" w:rsidR="007863C8" w:rsidRDefault="007863C8">
      <w:pPr>
        <w:rPr>
          <w:b/>
          <w:bCs/>
          <w:u w:val="single"/>
        </w:rPr>
      </w:pPr>
      <w:r>
        <w:rPr>
          <w:b/>
          <w:bCs/>
          <w:u w:val="single"/>
        </w:rPr>
        <w:br w:type="page"/>
      </w:r>
    </w:p>
    <w:p w14:paraId="6D51B942" w14:textId="76A3C8EB" w:rsidR="00A95870" w:rsidRDefault="00A95870" w:rsidP="00DD18CF">
      <w:pPr>
        <w:ind w:left="2160" w:hanging="2160"/>
        <w:jc w:val="both"/>
        <w:rPr>
          <w:b/>
        </w:rPr>
      </w:pPr>
      <w:r w:rsidRPr="00FD4C8C">
        <w:rPr>
          <w:b/>
          <w:bCs/>
          <w:u w:val="single"/>
        </w:rPr>
        <w:lastRenderedPageBreak/>
        <w:t>ISSUE 1</w:t>
      </w:r>
      <w:r w:rsidRPr="00DD18CF">
        <w:rPr>
          <w:b/>
          <w:bCs/>
        </w:rPr>
        <w:t>:</w:t>
      </w:r>
      <w:r w:rsidRPr="00FD4C8C">
        <w:tab/>
      </w:r>
      <w:r w:rsidRPr="00FD4C8C">
        <w:rPr>
          <w:b/>
        </w:rPr>
        <w:t>What are the final purchased gas adjustment true-up amounts for the period January 2021 through December 2021?</w:t>
      </w:r>
    </w:p>
    <w:p w14:paraId="733D0492" w14:textId="77777777" w:rsidR="00A95870" w:rsidRPr="00FD4C8C" w:rsidRDefault="00A95870" w:rsidP="00A95870">
      <w:pPr>
        <w:ind w:left="1440" w:hanging="1440"/>
        <w:jc w:val="both"/>
        <w:rPr>
          <w:b/>
          <w:u w:val="single"/>
        </w:rPr>
      </w:pPr>
    </w:p>
    <w:p w14:paraId="06E54EF4" w14:textId="047D7C5A" w:rsidR="00A95870" w:rsidRPr="00DD18CF" w:rsidRDefault="00A95870" w:rsidP="00DD18CF">
      <w:pPr>
        <w:ind w:left="2160" w:hanging="2160"/>
        <w:jc w:val="both"/>
        <w:rPr>
          <w:u w:val="single"/>
        </w:rPr>
      </w:pPr>
      <w:r>
        <w:rPr>
          <w:b/>
          <w:u w:val="single"/>
        </w:rPr>
        <w:t>STIPULATION</w:t>
      </w:r>
      <w:r w:rsidRPr="00DD18CF">
        <w:rPr>
          <w:b/>
        </w:rPr>
        <w:t>:</w:t>
      </w:r>
      <w:r w:rsidR="00DD18CF">
        <w:rPr>
          <w:b/>
        </w:rPr>
        <w:tab/>
      </w:r>
      <w:r w:rsidR="00DD18CF">
        <w:t xml:space="preserve">The appropriate final purchased gas adjustment true-up amounts for the period January 2021 through December 2021 are as follows: </w:t>
      </w:r>
    </w:p>
    <w:p w14:paraId="26128823" w14:textId="77777777" w:rsidR="00A95870" w:rsidRDefault="00A95870" w:rsidP="00A95870">
      <w:pPr>
        <w:jc w:val="both"/>
        <w:rPr>
          <w:b/>
          <w:u w:val="single"/>
        </w:rPr>
      </w:pP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2610"/>
        <w:gridCol w:w="2160"/>
      </w:tblGrid>
      <w:tr w:rsidR="00A95870" w:rsidRPr="00FB4F73" w14:paraId="1D7C4AA2" w14:textId="77777777" w:rsidTr="00FC2987">
        <w:tc>
          <w:tcPr>
            <w:tcW w:w="4158" w:type="dxa"/>
            <w:shd w:val="clear" w:color="auto" w:fill="auto"/>
          </w:tcPr>
          <w:p w14:paraId="2FFD619C" w14:textId="77777777" w:rsidR="00A95870" w:rsidRPr="00FB4F73" w:rsidRDefault="00A95870" w:rsidP="00FC2987">
            <w:r w:rsidRPr="00FB4F73">
              <w:t>Florida City Gas</w:t>
            </w:r>
          </w:p>
        </w:tc>
        <w:tc>
          <w:tcPr>
            <w:tcW w:w="2610" w:type="dxa"/>
            <w:shd w:val="clear" w:color="auto" w:fill="auto"/>
            <w:vAlign w:val="bottom"/>
          </w:tcPr>
          <w:p w14:paraId="26966EAC" w14:textId="77777777" w:rsidR="00A95870" w:rsidRPr="00A85ED5" w:rsidRDefault="00A95870" w:rsidP="00FC2987">
            <w:pPr>
              <w:jc w:val="center"/>
            </w:pPr>
            <w:r>
              <w:t>$2,055,353</w:t>
            </w:r>
          </w:p>
        </w:tc>
        <w:tc>
          <w:tcPr>
            <w:tcW w:w="2160" w:type="dxa"/>
            <w:shd w:val="clear" w:color="auto" w:fill="auto"/>
          </w:tcPr>
          <w:p w14:paraId="74207D85" w14:textId="77777777" w:rsidR="00A95870" w:rsidRPr="00A85ED5" w:rsidRDefault="00A95870" w:rsidP="00FC2987">
            <w:pPr>
              <w:jc w:val="center"/>
            </w:pPr>
            <w:r>
              <w:t>Under</w:t>
            </w:r>
            <w:r w:rsidRPr="00A85ED5">
              <w:t>-recovery</w:t>
            </w:r>
          </w:p>
        </w:tc>
      </w:tr>
      <w:tr w:rsidR="00A95870" w:rsidRPr="00FB4F73" w14:paraId="7469E203" w14:textId="77777777" w:rsidTr="00FC2987">
        <w:tc>
          <w:tcPr>
            <w:tcW w:w="4158" w:type="dxa"/>
            <w:shd w:val="clear" w:color="auto" w:fill="auto"/>
          </w:tcPr>
          <w:p w14:paraId="4447F14F" w14:textId="77777777" w:rsidR="00A95870" w:rsidRPr="00FB4F73" w:rsidRDefault="00A95870" w:rsidP="00FC2987">
            <w:r>
              <w:t>FPUC &amp; FPUC-Fort Meade</w:t>
            </w:r>
          </w:p>
        </w:tc>
        <w:tc>
          <w:tcPr>
            <w:tcW w:w="2610" w:type="dxa"/>
            <w:shd w:val="clear" w:color="auto" w:fill="auto"/>
          </w:tcPr>
          <w:p w14:paraId="17012FFB" w14:textId="77777777" w:rsidR="00A95870" w:rsidRPr="00A85ED5" w:rsidRDefault="00A95870" w:rsidP="00FC2987">
            <w:pPr>
              <w:jc w:val="center"/>
            </w:pPr>
            <w:r>
              <w:t>$4,347,350</w:t>
            </w:r>
          </w:p>
        </w:tc>
        <w:tc>
          <w:tcPr>
            <w:tcW w:w="2160" w:type="dxa"/>
            <w:shd w:val="clear" w:color="auto" w:fill="auto"/>
          </w:tcPr>
          <w:p w14:paraId="239A6037" w14:textId="77777777" w:rsidR="00A95870" w:rsidRPr="00A85ED5" w:rsidRDefault="00A95870" w:rsidP="00FC2987">
            <w:pPr>
              <w:jc w:val="center"/>
            </w:pPr>
            <w:r>
              <w:t>Under</w:t>
            </w:r>
            <w:r w:rsidRPr="00A85ED5">
              <w:t>-recovery</w:t>
            </w:r>
          </w:p>
        </w:tc>
      </w:tr>
      <w:tr w:rsidR="00A95870" w:rsidRPr="00FB4F73" w14:paraId="463EB8A8" w14:textId="77777777" w:rsidTr="00FC2987">
        <w:tc>
          <w:tcPr>
            <w:tcW w:w="4158" w:type="dxa"/>
            <w:shd w:val="clear" w:color="auto" w:fill="auto"/>
          </w:tcPr>
          <w:p w14:paraId="1D108A99" w14:textId="77777777" w:rsidR="00A95870" w:rsidRPr="00FB4F73" w:rsidRDefault="00A95870" w:rsidP="00FC2987">
            <w:r>
              <w:t>Peoples Gas System</w:t>
            </w:r>
          </w:p>
        </w:tc>
        <w:tc>
          <w:tcPr>
            <w:tcW w:w="2610" w:type="dxa"/>
            <w:shd w:val="clear" w:color="auto" w:fill="auto"/>
          </w:tcPr>
          <w:p w14:paraId="1EA1CCA7" w14:textId="77777777" w:rsidR="00A95870" w:rsidRPr="00A85ED5" w:rsidRDefault="00A95870" w:rsidP="00FC2987">
            <w:pPr>
              <w:jc w:val="center"/>
            </w:pPr>
            <w:r>
              <w:t>$4,316,618</w:t>
            </w:r>
          </w:p>
        </w:tc>
        <w:tc>
          <w:tcPr>
            <w:tcW w:w="2160" w:type="dxa"/>
            <w:shd w:val="clear" w:color="auto" w:fill="auto"/>
          </w:tcPr>
          <w:p w14:paraId="4034D791" w14:textId="77777777" w:rsidR="00A95870" w:rsidRPr="00A85ED5" w:rsidRDefault="00A95870" w:rsidP="00FC2987">
            <w:pPr>
              <w:jc w:val="center"/>
            </w:pPr>
            <w:r>
              <w:t>Under</w:t>
            </w:r>
            <w:r w:rsidRPr="00A85ED5">
              <w:t>-recovery</w:t>
            </w:r>
          </w:p>
        </w:tc>
      </w:tr>
      <w:tr w:rsidR="00A95870" w:rsidRPr="00FB4F73" w14:paraId="6D493859" w14:textId="77777777" w:rsidTr="00FC2987">
        <w:tc>
          <w:tcPr>
            <w:tcW w:w="4158" w:type="dxa"/>
            <w:shd w:val="clear" w:color="auto" w:fill="auto"/>
          </w:tcPr>
          <w:p w14:paraId="6F3EDCD8" w14:textId="77777777" w:rsidR="00A95870" w:rsidRPr="00FB4F73" w:rsidRDefault="00A95870" w:rsidP="00FC2987">
            <w:r w:rsidRPr="00FB4F73">
              <w:t>St. Joe Natural Gas Company</w:t>
            </w:r>
          </w:p>
        </w:tc>
        <w:tc>
          <w:tcPr>
            <w:tcW w:w="2610" w:type="dxa"/>
            <w:shd w:val="clear" w:color="auto" w:fill="auto"/>
          </w:tcPr>
          <w:p w14:paraId="59AB462D" w14:textId="77777777" w:rsidR="00A95870" w:rsidRPr="00A85ED5" w:rsidRDefault="00A95870" w:rsidP="00FC2987">
            <w:pPr>
              <w:jc w:val="center"/>
            </w:pPr>
            <w:r>
              <w:t>$152,932</w:t>
            </w:r>
          </w:p>
        </w:tc>
        <w:tc>
          <w:tcPr>
            <w:tcW w:w="2160" w:type="dxa"/>
            <w:shd w:val="clear" w:color="auto" w:fill="auto"/>
          </w:tcPr>
          <w:p w14:paraId="1AB001FE" w14:textId="77777777" w:rsidR="00A95870" w:rsidRPr="00A85ED5" w:rsidRDefault="00A95870" w:rsidP="00FC2987">
            <w:pPr>
              <w:jc w:val="center"/>
            </w:pPr>
            <w:r>
              <w:t>Under-</w:t>
            </w:r>
            <w:r w:rsidRPr="00A85ED5">
              <w:t>recovery</w:t>
            </w:r>
          </w:p>
        </w:tc>
      </w:tr>
    </w:tbl>
    <w:p w14:paraId="2D03AEB0" w14:textId="1EFBF5ED" w:rsidR="00A95870" w:rsidRDefault="00A95870" w:rsidP="00A95870">
      <w:pPr>
        <w:jc w:val="both"/>
      </w:pPr>
    </w:p>
    <w:p w14:paraId="43163BB8" w14:textId="77777777" w:rsidR="00DD18CF" w:rsidRDefault="00DD18CF" w:rsidP="00A95870">
      <w:pPr>
        <w:jc w:val="both"/>
      </w:pPr>
    </w:p>
    <w:p w14:paraId="01514F43" w14:textId="35B0C540" w:rsidR="00A95870" w:rsidRPr="00FD4C8C" w:rsidRDefault="00A95870" w:rsidP="00DD18CF">
      <w:pPr>
        <w:ind w:left="2160" w:hanging="2160"/>
        <w:jc w:val="both"/>
        <w:rPr>
          <w:b/>
          <w:u w:val="single"/>
        </w:rPr>
      </w:pPr>
      <w:r w:rsidRPr="00FD4C8C">
        <w:rPr>
          <w:b/>
          <w:bCs/>
          <w:u w:val="single"/>
        </w:rPr>
        <w:t xml:space="preserve">ISSUE </w:t>
      </w:r>
      <w:r>
        <w:rPr>
          <w:b/>
          <w:bCs/>
          <w:u w:val="single"/>
        </w:rPr>
        <w:t>2</w:t>
      </w:r>
      <w:r w:rsidRPr="00DD18CF">
        <w:rPr>
          <w:b/>
          <w:bCs/>
        </w:rPr>
        <w:t>:</w:t>
      </w:r>
      <w:r w:rsidRPr="00FD4C8C">
        <w:tab/>
      </w:r>
      <w:r w:rsidRPr="00FD4C8C">
        <w:rPr>
          <w:b/>
        </w:rPr>
        <w:t>What are the appropriate purchased gas adjustment actual/estimated true-up amounts for the period January 2022 through December 2022?</w:t>
      </w:r>
    </w:p>
    <w:p w14:paraId="275A6F18" w14:textId="77777777" w:rsidR="00A95870" w:rsidRPr="00701945" w:rsidRDefault="00A95870" w:rsidP="00A95870">
      <w:pPr>
        <w:jc w:val="both"/>
      </w:pPr>
    </w:p>
    <w:p w14:paraId="5364B693" w14:textId="3003C607" w:rsidR="00A95870" w:rsidRPr="00760FC4" w:rsidRDefault="00A95870" w:rsidP="00DD18CF">
      <w:pPr>
        <w:ind w:left="2160" w:hanging="2160"/>
        <w:jc w:val="both"/>
      </w:pPr>
      <w:r w:rsidRPr="00760FC4">
        <w:rPr>
          <w:b/>
          <w:bCs/>
          <w:u w:val="single"/>
        </w:rPr>
        <w:t>STIPULATION</w:t>
      </w:r>
      <w:r w:rsidRPr="00DD18CF">
        <w:rPr>
          <w:b/>
          <w:bCs/>
        </w:rPr>
        <w:t>:</w:t>
      </w:r>
      <w:r w:rsidR="00DD18CF">
        <w:rPr>
          <w:b/>
          <w:bCs/>
        </w:rPr>
        <w:tab/>
      </w:r>
      <w:r w:rsidR="00DD18CF">
        <w:rPr>
          <w:bCs/>
        </w:rPr>
        <w:t xml:space="preserve">The appropriate purchased gas adjustment actual/estimated true-up amounts for the period January 2022 through December 2022 are as follows: </w:t>
      </w:r>
      <w:r w:rsidR="00DD18CF">
        <w:rPr>
          <w:b/>
          <w:bCs/>
        </w:rPr>
        <w:t xml:space="preserve"> </w:t>
      </w:r>
    </w:p>
    <w:p w14:paraId="59BCF5FD" w14:textId="77777777" w:rsidR="00A95870" w:rsidRPr="00701945" w:rsidRDefault="00A95870" w:rsidP="00A95870">
      <w:pPr>
        <w:jc w:val="both"/>
      </w:pPr>
    </w:p>
    <w:tbl>
      <w:tblPr>
        <w:tblW w:w="901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2430"/>
        <w:gridCol w:w="2430"/>
      </w:tblGrid>
      <w:tr w:rsidR="00A95870" w:rsidRPr="000D7CB5" w14:paraId="50D49424" w14:textId="77777777" w:rsidTr="00FC2987">
        <w:tc>
          <w:tcPr>
            <w:tcW w:w="4158" w:type="dxa"/>
            <w:shd w:val="clear" w:color="auto" w:fill="auto"/>
          </w:tcPr>
          <w:p w14:paraId="4135BF21" w14:textId="77777777" w:rsidR="00A95870" w:rsidRPr="000D7CB5" w:rsidRDefault="00A95870" w:rsidP="00FC2987">
            <w:pPr>
              <w:jc w:val="both"/>
              <w:rPr>
                <w:bCs/>
              </w:rPr>
            </w:pPr>
            <w:r w:rsidRPr="000D7CB5">
              <w:rPr>
                <w:bCs/>
              </w:rPr>
              <w:t>Florida City Gas</w:t>
            </w:r>
          </w:p>
        </w:tc>
        <w:tc>
          <w:tcPr>
            <w:tcW w:w="2430" w:type="dxa"/>
            <w:vAlign w:val="bottom"/>
          </w:tcPr>
          <w:p w14:paraId="45F2351F" w14:textId="77777777" w:rsidR="00A95870" w:rsidRPr="009B21FA" w:rsidRDefault="00A95870" w:rsidP="00FC2987">
            <w:pPr>
              <w:jc w:val="center"/>
              <w:rPr>
                <w:b/>
              </w:rPr>
            </w:pPr>
            <w:r>
              <w:t>$13,464,473</w:t>
            </w:r>
          </w:p>
        </w:tc>
        <w:tc>
          <w:tcPr>
            <w:tcW w:w="2430" w:type="dxa"/>
            <w:shd w:val="clear" w:color="auto" w:fill="auto"/>
            <w:vAlign w:val="bottom"/>
          </w:tcPr>
          <w:p w14:paraId="77ECC1D2" w14:textId="77777777" w:rsidR="00A95870" w:rsidRPr="00A85ED5" w:rsidRDefault="00A95870" w:rsidP="00FC2987">
            <w:pPr>
              <w:jc w:val="center"/>
              <w:rPr>
                <w:bCs/>
              </w:rPr>
            </w:pPr>
            <w:r w:rsidRPr="00A85ED5">
              <w:rPr>
                <w:bCs/>
              </w:rPr>
              <w:t>Under-recovery</w:t>
            </w:r>
          </w:p>
        </w:tc>
      </w:tr>
      <w:tr w:rsidR="00A95870" w:rsidRPr="000D7CB5" w14:paraId="70C53833" w14:textId="77777777" w:rsidTr="00FC2987">
        <w:tc>
          <w:tcPr>
            <w:tcW w:w="4158" w:type="dxa"/>
            <w:shd w:val="clear" w:color="auto" w:fill="auto"/>
          </w:tcPr>
          <w:p w14:paraId="064416DA" w14:textId="77777777" w:rsidR="00A95870" w:rsidRPr="000D7CB5" w:rsidRDefault="00A95870" w:rsidP="00FC2987">
            <w:pPr>
              <w:jc w:val="both"/>
              <w:rPr>
                <w:bCs/>
              </w:rPr>
            </w:pPr>
            <w:r>
              <w:rPr>
                <w:bCs/>
              </w:rPr>
              <w:t>FPUC &amp; FPUC-Fort Meade</w:t>
            </w:r>
          </w:p>
        </w:tc>
        <w:tc>
          <w:tcPr>
            <w:tcW w:w="2430" w:type="dxa"/>
          </w:tcPr>
          <w:p w14:paraId="7D2D60A4" w14:textId="77777777" w:rsidR="00A95870" w:rsidRPr="00A85ED5" w:rsidRDefault="00A95870" w:rsidP="00FC2987">
            <w:pPr>
              <w:jc w:val="center"/>
            </w:pPr>
            <w:r>
              <w:t>$3,982,145</w:t>
            </w:r>
          </w:p>
        </w:tc>
        <w:tc>
          <w:tcPr>
            <w:tcW w:w="2430" w:type="dxa"/>
            <w:shd w:val="clear" w:color="auto" w:fill="auto"/>
            <w:vAlign w:val="bottom"/>
          </w:tcPr>
          <w:p w14:paraId="50E15D4D" w14:textId="77777777" w:rsidR="00A95870" w:rsidRPr="00A85ED5" w:rsidRDefault="00A95870" w:rsidP="00FC2987">
            <w:pPr>
              <w:jc w:val="center"/>
              <w:rPr>
                <w:bCs/>
              </w:rPr>
            </w:pPr>
            <w:r w:rsidRPr="00A85ED5">
              <w:rPr>
                <w:bCs/>
              </w:rPr>
              <w:t>Over-recovery</w:t>
            </w:r>
          </w:p>
        </w:tc>
      </w:tr>
      <w:tr w:rsidR="00A95870" w:rsidRPr="000D7CB5" w14:paraId="54624887" w14:textId="77777777" w:rsidTr="00FC2987">
        <w:tc>
          <w:tcPr>
            <w:tcW w:w="4158" w:type="dxa"/>
            <w:shd w:val="clear" w:color="auto" w:fill="auto"/>
          </w:tcPr>
          <w:p w14:paraId="5909E593" w14:textId="77777777" w:rsidR="00A95870" w:rsidRPr="000D7CB5" w:rsidRDefault="00A95870" w:rsidP="00FC2987">
            <w:pPr>
              <w:jc w:val="both"/>
              <w:rPr>
                <w:bCs/>
              </w:rPr>
            </w:pPr>
            <w:r w:rsidRPr="000D7CB5">
              <w:rPr>
                <w:bCs/>
              </w:rPr>
              <w:t>Peoples Gas System</w:t>
            </w:r>
          </w:p>
        </w:tc>
        <w:tc>
          <w:tcPr>
            <w:tcW w:w="2430" w:type="dxa"/>
          </w:tcPr>
          <w:p w14:paraId="6BB92BB7" w14:textId="77777777" w:rsidR="00A95870" w:rsidRPr="00A85ED5" w:rsidRDefault="00A95870" w:rsidP="00FC2987">
            <w:pPr>
              <w:jc w:val="center"/>
            </w:pPr>
            <w:r>
              <w:t>$4,316,910</w:t>
            </w:r>
          </w:p>
        </w:tc>
        <w:tc>
          <w:tcPr>
            <w:tcW w:w="2430" w:type="dxa"/>
            <w:shd w:val="clear" w:color="auto" w:fill="auto"/>
            <w:vAlign w:val="bottom"/>
          </w:tcPr>
          <w:p w14:paraId="39CEFA3A" w14:textId="77777777" w:rsidR="00A95870" w:rsidRPr="00A85ED5" w:rsidRDefault="00A95870" w:rsidP="00FC2987">
            <w:pPr>
              <w:jc w:val="center"/>
              <w:rPr>
                <w:bCs/>
              </w:rPr>
            </w:pPr>
            <w:r>
              <w:rPr>
                <w:bCs/>
              </w:rPr>
              <w:t>Over</w:t>
            </w:r>
            <w:r w:rsidRPr="00A85ED5">
              <w:rPr>
                <w:bCs/>
              </w:rPr>
              <w:t>-recovery</w:t>
            </w:r>
          </w:p>
        </w:tc>
      </w:tr>
      <w:tr w:rsidR="00A95870" w:rsidRPr="000D7CB5" w14:paraId="76BF138D" w14:textId="77777777" w:rsidTr="00FC2987">
        <w:tc>
          <w:tcPr>
            <w:tcW w:w="4158" w:type="dxa"/>
            <w:shd w:val="clear" w:color="auto" w:fill="auto"/>
          </w:tcPr>
          <w:p w14:paraId="59854B7E" w14:textId="77777777" w:rsidR="00A95870" w:rsidRPr="000D7CB5" w:rsidRDefault="00A95870" w:rsidP="00FC2987">
            <w:pPr>
              <w:jc w:val="both"/>
              <w:rPr>
                <w:bCs/>
              </w:rPr>
            </w:pPr>
            <w:r w:rsidRPr="000D7CB5">
              <w:rPr>
                <w:bCs/>
              </w:rPr>
              <w:t>St. Joe Natural Gas Company</w:t>
            </w:r>
          </w:p>
        </w:tc>
        <w:tc>
          <w:tcPr>
            <w:tcW w:w="2430" w:type="dxa"/>
          </w:tcPr>
          <w:p w14:paraId="69AE028D" w14:textId="77777777" w:rsidR="00A95870" w:rsidRPr="00A85ED5" w:rsidRDefault="00A95870" w:rsidP="00FC2987">
            <w:pPr>
              <w:jc w:val="center"/>
            </w:pPr>
            <w:r>
              <w:t>$23,336</w:t>
            </w:r>
          </w:p>
        </w:tc>
        <w:tc>
          <w:tcPr>
            <w:tcW w:w="2430" w:type="dxa"/>
            <w:shd w:val="clear" w:color="auto" w:fill="auto"/>
            <w:vAlign w:val="bottom"/>
          </w:tcPr>
          <w:p w14:paraId="53A4DCFF" w14:textId="77777777" w:rsidR="00A95870" w:rsidRPr="00A85ED5" w:rsidRDefault="00A95870" w:rsidP="00FC2987">
            <w:pPr>
              <w:jc w:val="center"/>
              <w:rPr>
                <w:bCs/>
              </w:rPr>
            </w:pPr>
            <w:r w:rsidRPr="00A85ED5">
              <w:rPr>
                <w:bCs/>
              </w:rPr>
              <w:t>Under-recovery</w:t>
            </w:r>
          </w:p>
        </w:tc>
      </w:tr>
    </w:tbl>
    <w:p w14:paraId="1B5DFE2A" w14:textId="273B6F27" w:rsidR="00A95870" w:rsidRDefault="00A95870" w:rsidP="00A95870">
      <w:pPr>
        <w:jc w:val="both"/>
        <w:rPr>
          <w:b/>
          <w:u w:val="single"/>
        </w:rPr>
      </w:pPr>
    </w:p>
    <w:p w14:paraId="2E23F739" w14:textId="77777777" w:rsidR="00DD18CF" w:rsidRDefault="00DD18CF" w:rsidP="00A95870">
      <w:pPr>
        <w:jc w:val="both"/>
        <w:rPr>
          <w:b/>
          <w:u w:val="single"/>
        </w:rPr>
      </w:pPr>
    </w:p>
    <w:p w14:paraId="7FEC4122" w14:textId="7254F4D2" w:rsidR="00A95870" w:rsidRPr="00FD4C8C" w:rsidRDefault="00A95870" w:rsidP="00DD18CF">
      <w:pPr>
        <w:ind w:left="2160" w:hanging="2160"/>
        <w:jc w:val="both"/>
        <w:rPr>
          <w:b/>
          <w:u w:val="single"/>
        </w:rPr>
      </w:pPr>
      <w:r w:rsidRPr="00FD4C8C">
        <w:rPr>
          <w:b/>
          <w:bCs/>
          <w:u w:val="single"/>
        </w:rPr>
        <w:t xml:space="preserve">ISSUE </w:t>
      </w:r>
      <w:r>
        <w:rPr>
          <w:b/>
          <w:bCs/>
          <w:u w:val="single"/>
        </w:rPr>
        <w:t>3</w:t>
      </w:r>
      <w:r w:rsidRPr="00DD18CF">
        <w:rPr>
          <w:b/>
          <w:bCs/>
        </w:rPr>
        <w:t>:</w:t>
      </w:r>
      <w:r w:rsidRPr="00FD4C8C">
        <w:tab/>
      </w:r>
      <w:r w:rsidRPr="00FD4C8C">
        <w:rPr>
          <w:b/>
          <w:bCs/>
        </w:rPr>
        <w:t>What are the total purchased gas adjustment true-up amounts to be collected during the period January 2023 through December 2023?</w:t>
      </w:r>
    </w:p>
    <w:p w14:paraId="258BB82E" w14:textId="77777777" w:rsidR="00A95870" w:rsidRPr="00701945" w:rsidRDefault="00A95870" w:rsidP="00A95870">
      <w:pPr>
        <w:jc w:val="both"/>
      </w:pPr>
    </w:p>
    <w:p w14:paraId="7C2575E1" w14:textId="79671279" w:rsidR="00A95870" w:rsidRPr="00DD18CF" w:rsidRDefault="00A95870" w:rsidP="00DD18CF">
      <w:pPr>
        <w:ind w:left="2160" w:hanging="2160"/>
        <w:jc w:val="both"/>
      </w:pPr>
      <w:r w:rsidRPr="00760FC4">
        <w:rPr>
          <w:b/>
          <w:bCs/>
          <w:u w:val="single"/>
        </w:rPr>
        <w:t>STIPULATION</w:t>
      </w:r>
      <w:r w:rsidRPr="00760FC4">
        <w:rPr>
          <w:b/>
          <w:bCs/>
        </w:rPr>
        <w:t>:</w:t>
      </w:r>
      <w:r w:rsidR="00DD18CF">
        <w:rPr>
          <w:bCs/>
        </w:rPr>
        <w:tab/>
        <w:t xml:space="preserve">The appropriate total purchased gas adjustment true-up amounts to be collected during the period January 2023 through December 2023 are as follows: </w:t>
      </w:r>
    </w:p>
    <w:p w14:paraId="44282948" w14:textId="77777777" w:rsidR="00A95870" w:rsidRPr="00701945" w:rsidRDefault="00A95870" w:rsidP="00A95870">
      <w:pPr>
        <w:jc w:val="both"/>
      </w:pP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2430"/>
        <w:gridCol w:w="2340"/>
      </w:tblGrid>
      <w:tr w:rsidR="00A95870" w:rsidRPr="00FB4F73" w14:paraId="3FFC8EBD" w14:textId="77777777" w:rsidTr="00FC2987">
        <w:tc>
          <w:tcPr>
            <w:tcW w:w="4158" w:type="dxa"/>
            <w:shd w:val="clear" w:color="auto" w:fill="auto"/>
          </w:tcPr>
          <w:p w14:paraId="53C48267" w14:textId="77777777" w:rsidR="00A95870" w:rsidRPr="00FB4F73" w:rsidRDefault="00A95870" w:rsidP="00FC2987">
            <w:r w:rsidRPr="00FB4F73">
              <w:t>Florida City Gas</w:t>
            </w:r>
          </w:p>
        </w:tc>
        <w:tc>
          <w:tcPr>
            <w:tcW w:w="2430" w:type="dxa"/>
            <w:vAlign w:val="bottom"/>
          </w:tcPr>
          <w:p w14:paraId="34CB7BB1" w14:textId="77777777" w:rsidR="00A95870" w:rsidRPr="00E6274B" w:rsidRDefault="00A95870" w:rsidP="00FC2987">
            <w:pPr>
              <w:jc w:val="center"/>
            </w:pPr>
            <w:r>
              <w:t>$15,519,826</w:t>
            </w:r>
          </w:p>
        </w:tc>
        <w:tc>
          <w:tcPr>
            <w:tcW w:w="2340" w:type="dxa"/>
            <w:shd w:val="clear" w:color="auto" w:fill="auto"/>
            <w:vAlign w:val="bottom"/>
          </w:tcPr>
          <w:p w14:paraId="7D54F9B5" w14:textId="77777777" w:rsidR="00A95870" w:rsidRPr="00E6274B" w:rsidRDefault="00A95870" w:rsidP="00FC2987">
            <w:pPr>
              <w:jc w:val="center"/>
            </w:pPr>
            <w:r w:rsidRPr="00E6274B">
              <w:t>Under-recovery</w:t>
            </w:r>
          </w:p>
        </w:tc>
      </w:tr>
      <w:tr w:rsidR="00A95870" w:rsidRPr="00FB4F73" w14:paraId="6872AA17" w14:textId="77777777" w:rsidTr="00FC2987">
        <w:tc>
          <w:tcPr>
            <w:tcW w:w="4158" w:type="dxa"/>
            <w:shd w:val="clear" w:color="auto" w:fill="auto"/>
          </w:tcPr>
          <w:p w14:paraId="56FCB769" w14:textId="77777777" w:rsidR="00A95870" w:rsidRPr="00FB4F73" w:rsidRDefault="00A95870" w:rsidP="00FC2987">
            <w:r>
              <w:t>FPUC &amp; FPUC-Fort Meade</w:t>
            </w:r>
          </w:p>
        </w:tc>
        <w:tc>
          <w:tcPr>
            <w:tcW w:w="2430" w:type="dxa"/>
          </w:tcPr>
          <w:p w14:paraId="38150D50" w14:textId="77777777" w:rsidR="00A95870" w:rsidRPr="00E6274B" w:rsidRDefault="00A95870" w:rsidP="00FC2987">
            <w:pPr>
              <w:jc w:val="center"/>
            </w:pPr>
            <w:r>
              <w:t>$365,205</w:t>
            </w:r>
          </w:p>
        </w:tc>
        <w:tc>
          <w:tcPr>
            <w:tcW w:w="2340" w:type="dxa"/>
            <w:shd w:val="clear" w:color="auto" w:fill="auto"/>
            <w:vAlign w:val="bottom"/>
          </w:tcPr>
          <w:p w14:paraId="1AAC8B8F" w14:textId="77777777" w:rsidR="00A95870" w:rsidRPr="00E6274B" w:rsidRDefault="00A95870" w:rsidP="00FC2987">
            <w:pPr>
              <w:jc w:val="center"/>
            </w:pPr>
            <w:r w:rsidRPr="00E6274B">
              <w:t>Under-recovery</w:t>
            </w:r>
          </w:p>
        </w:tc>
      </w:tr>
      <w:tr w:rsidR="00A95870" w:rsidRPr="00FB4F73" w14:paraId="57A1A949" w14:textId="77777777" w:rsidTr="00FC2987">
        <w:tc>
          <w:tcPr>
            <w:tcW w:w="4158" w:type="dxa"/>
            <w:shd w:val="clear" w:color="auto" w:fill="auto"/>
          </w:tcPr>
          <w:p w14:paraId="11F41697" w14:textId="77777777" w:rsidR="00A95870" w:rsidRPr="00FB4F73" w:rsidRDefault="00A95870" w:rsidP="00FC2987">
            <w:r>
              <w:t>Peoples Gas System</w:t>
            </w:r>
          </w:p>
        </w:tc>
        <w:tc>
          <w:tcPr>
            <w:tcW w:w="2430" w:type="dxa"/>
          </w:tcPr>
          <w:p w14:paraId="5C13575A" w14:textId="77777777" w:rsidR="00A95870" w:rsidRPr="00E6274B" w:rsidRDefault="00A95870" w:rsidP="00FC2987">
            <w:pPr>
              <w:jc w:val="center"/>
            </w:pPr>
            <w:r w:rsidRPr="00F77D0B">
              <w:t>$</w:t>
            </w:r>
            <w:r>
              <w:t>292</w:t>
            </w:r>
          </w:p>
        </w:tc>
        <w:tc>
          <w:tcPr>
            <w:tcW w:w="2340" w:type="dxa"/>
            <w:shd w:val="clear" w:color="auto" w:fill="auto"/>
            <w:vAlign w:val="bottom"/>
          </w:tcPr>
          <w:p w14:paraId="6D0AEFE2" w14:textId="77777777" w:rsidR="00A95870" w:rsidRPr="00E6274B" w:rsidRDefault="00A95870" w:rsidP="00FC2987">
            <w:pPr>
              <w:jc w:val="center"/>
            </w:pPr>
            <w:r>
              <w:t>Over</w:t>
            </w:r>
            <w:r w:rsidRPr="00E6274B">
              <w:t>-recovery</w:t>
            </w:r>
          </w:p>
        </w:tc>
      </w:tr>
      <w:tr w:rsidR="00A95870" w:rsidRPr="00FB4F73" w14:paraId="15382CA4" w14:textId="77777777" w:rsidTr="00FC2987">
        <w:tc>
          <w:tcPr>
            <w:tcW w:w="4158" w:type="dxa"/>
            <w:shd w:val="clear" w:color="auto" w:fill="auto"/>
          </w:tcPr>
          <w:p w14:paraId="6FE83CD8" w14:textId="77777777" w:rsidR="00A95870" w:rsidRPr="00FB4F73" w:rsidRDefault="00A95870" w:rsidP="00FC2987">
            <w:r w:rsidRPr="00FB4F73">
              <w:t>St. Joe Natural Gas Company</w:t>
            </w:r>
          </w:p>
        </w:tc>
        <w:tc>
          <w:tcPr>
            <w:tcW w:w="2430" w:type="dxa"/>
          </w:tcPr>
          <w:p w14:paraId="3B7316D1" w14:textId="77777777" w:rsidR="00A95870" w:rsidRPr="00E6274B" w:rsidRDefault="00A95870" w:rsidP="00FC2987">
            <w:pPr>
              <w:jc w:val="center"/>
            </w:pPr>
            <w:r>
              <w:t>$173,359</w:t>
            </w:r>
          </w:p>
        </w:tc>
        <w:tc>
          <w:tcPr>
            <w:tcW w:w="2340" w:type="dxa"/>
            <w:shd w:val="clear" w:color="auto" w:fill="auto"/>
            <w:vAlign w:val="bottom"/>
          </w:tcPr>
          <w:p w14:paraId="493F1C94" w14:textId="77777777" w:rsidR="00A95870" w:rsidRPr="00E6274B" w:rsidRDefault="00A95870" w:rsidP="00FC2987">
            <w:pPr>
              <w:jc w:val="center"/>
            </w:pPr>
            <w:r w:rsidRPr="00E6274B">
              <w:t>Under-recovery</w:t>
            </w:r>
          </w:p>
        </w:tc>
      </w:tr>
    </w:tbl>
    <w:p w14:paraId="27153F02" w14:textId="77777777" w:rsidR="00A95870" w:rsidRDefault="00A95870" w:rsidP="00A95870">
      <w:pPr>
        <w:jc w:val="both"/>
      </w:pPr>
    </w:p>
    <w:p w14:paraId="53DB8E4B" w14:textId="26E9B209" w:rsidR="00DD18CF" w:rsidRDefault="00DD18CF" w:rsidP="00A95870">
      <w:pPr>
        <w:jc w:val="both"/>
      </w:pPr>
    </w:p>
    <w:p w14:paraId="429F32C5" w14:textId="0221B07A" w:rsidR="00A95870" w:rsidRPr="008F76E0" w:rsidRDefault="00A95870" w:rsidP="00DD18CF">
      <w:pPr>
        <w:ind w:left="2160" w:hanging="2160"/>
        <w:jc w:val="both"/>
        <w:rPr>
          <w:b/>
          <w:u w:val="single"/>
        </w:rPr>
      </w:pPr>
      <w:r w:rsidRPr="00FD4C8C">
        <w:rPr>
          <w:b/>
          <w:bCs/>
          <w:u w:val="single"/>
        </w:rPr>
        <w:t xml:space="preserve">ISSUE </w:t>
      </w:r>
      <w:r>
        <w:rPr>
          <w:b/>
          <w:bCs/>
          <w:u w:val="single"/>
        </w:rPr>
        <w:t>4</w:t>
      </w:r>
      <w:r w:rsidRPr="00DD18CF">
        <w:rPr>
          <w:b/>
          <w:bCs/>
        </w:rPr>
        <w:t>:</w:t>
      </w:r>
      <w:r w:rsidRPr="00FD4C8C">
        <w:tab/>
      </w:r>
      <w:r w:rsidRPr="008F76E0">
        <w:rPr>
          <w:b/>
        </w:rPr>
        <w:t>What are the levelized purchased gas cost recovery (cap) factors for the period January 2023 through December 2023?</w:t>
      </w:r>
    </w:p>
    <w:p w14:paraId="706B8FFF" w14:textId="5A437EB0" w:rsidR="00A95870" w:rsidRDefault="00A95870" w:rsidP="00A95870">
      <w:pPr>
        <w:jc w:val="both"/>
      </w:pPr>
    </w:p>
    <w:p w14:paraId="46F30F98" w14:textId="0FC51A08" w:rsidR="00DD18CF" w:rsidRPr="00DD18CF" w:rsidRDefault="00DD18CF" w:rsidP="00DD18CF">
      <w:pPr>
        <w:ind w:left="2160" w:hanging="2160"/>
        <w:jc w:val="both"/>
      </w:pPr>
      <w:r w:rsidRPr="00760FC4">
        <w:rPr>
          <w:b/>
          <w:bCs/>
          <w:u w:val="single"/>
        </w:rPr>
        <w:t>STIPULATION</w:t>
      </w:r>
      <w:r w:rsidRPr="00760FC4">
        <w:rPr>
          <w:b/>
          <w:bCs/>
        </w:rPr>
        <w:t>:</w:t>
      </w:r>
      <w:r>
        <w:rPr>
          <w:bCs/>
        </w:rPr>
        <w:tab/>
        <w:t xml:space="preserve">The appropriate levelized purchased gas cost recovery (cap) factors for the period January 2023 through December 2023 are as follows: </w:t>
      </w:r>
    </w:p>
    <w:p w14:paraId="6A601594" w14:textId="77777777" w:rsidR="00DD18CF" w:rsidRPr="00701945" w:rsidRDefault="00DD18CF" w:rsidP="00A95870">
      <w:pPr>
        <w:jc w:val="both"/>
      </w:pP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4770"/>
      </w:tblGrid>
      <w:tr w:rsidR="00A95870" w:rsidRPr="00FB4F73" w14:paraId="4E997C37" w14:textId="77777777" w:rsidTr="004A1777">
        <w:tc>
          <w:tcPr>
            <w:tcW w:w="4158" w:type="dxa"/>
            <w:shd w:val="clear" w:color="auto" w:fill="auto"/>
          </w:tcPr>
          <w:p w14:paraId="69802112" w14:textId="77777777" w:rsidR="00A95870" w:rsidRPr="00FB4F73" w:rsidRDefault="00A95870" w:rsidP="00FC2987">
            <w:r w:rsidRPr="00FB4F73">
              <w:lastRenderedPageBreak/>
              <w:t>Florida City Gas</w:t>
            </w:r>
          </w:p>
        </w:tc>
        <w:tc>
          <w:tcPr>
            <w:tcW w:w="4770" w:type="dxa"/>
            <w:shd w:val="clear" w:color="auto" w:fill="auto"/>
          </w:tcPr>
          <w:p w14:paraId="73819E0E" w14:textId="295F419F" w:rsidR="00A95870" w:rsidRPr="00E6274B" w:rsidRDefault="00A95870" w:rsidP="00E132ED">
            <w:pPr>
              <w:jc w:val="center"/>
            </w:pPr>
            <w:r>
              <w:t xml:space="preserve">1.71261 </w:t>
            </w:r>
            <w:r w:rsidR="00E132ED">
              <w:t>dollars</w:t>
            </w:r>
            <w:r w:rsidRPr="00E6274B">
              <w:t>/therm</w:t>
            </w:r>
          </w:p>
        </w:tc>
      </w:tr>
      <w:tr w:rsidR="00A95870" w:rsidRPr="00FB4F73" w14:paraId="01F083AB" w14:textId="77777777" w:rsidTr="004A1777">
        <w:tc>
          <w:tcPr>
            <w:tcW w:w="4158" w:type="dxa"/>
            <w:shd w:val="clear" w:color="auto" w:fill="auto"/>
          </w:tcPr>
          <w:p w14:paraId="713F3101" w14:textId="77777777" w:rsidR="00A95870" w:rsidRPr="00FB4F73" w:rsidRDefault="00A95870" w:rsidP="00FC2987">
            <w:r>
              <w:t>FPUC &amp; FPUC-Fort Meade</w:t>
            </w:r>
          </w:p>
        </w:tc>
        <w:tc>
          <w:tcPr>
            <w:tcW w:w="4770" w:type="dxa"/>
            <w:shd w:val="clear" w:color="auto" w:fill="auto"/>
          </w:tcPr>
          <w:p w14:paraId="2047EA34" w14:textId="4B528415" w:rsidR="00A95870" w:rsidRPr="00E6274B" w:rsidRDefault="00A95870" w:rsidP="00FC2987">
            <w:pPr>
              <w:jc w:val="center"/>
            </w:pPr>
            <w:r>
              <w:t>1.4190701</w:t>
            </w:r>
            <w:r w:rsidRPr="00120AEB">
              <w:t xml:space="preserve"> </w:t>
            </w:r>
            <w:r w:rsidR="00E132ED">
              <w:t>dollars</w:t>
            </w:r>
            <w:r w:rsidRPr="00E6274B">
              <w:t>/therm</w:t>
            </w:r>
          </w:p>
        </w:tc>
      </w:tr>
      <w:tr w:rsidR="00A95870" w:rsidRPr="00FB4F73" w14:paraId="0AC10D5C" w14:textId="77777777" w:rsidTr="004A1777">
        <w:tc>
          <w:tcPr>
            <w:tcW w:w="4158" w:type="dxa"/>
            <w:shd w:val="clear" w:color="auto" w:fill="auto"/>
          </w:tcPr>
          <w:p w14:paraId="02F7E222" w14:textId="77777777" w:rsidR="00A95870" w:rsidRPr="00FB4F73" w:rsidRDefault="00A95870" w:rsidP="00FC2987">
            <w:r w:rsidRPr="00FB4F73">
              <w:t>Peoples Gas System</w:t>
            </w:r>
          </w:p>
        </w:tc>
        <w:tc>
          <w:tcPr>
            <w:tcW w:w="4770" w:type="dxa"/>
            <w:shd w:val="clear" w:color="auto" w:fill="auto"/>
          </w:tcPr>
          <w:p w14:paraId="7AAAEFDE" w14:textId="4D4180FC" w:rsidR="00A95870" w:rsidRPr="00E6274B" w:rsidRDefault="00A95870" w:rsidP="00E132ED">
            <w:pPr>
              <w:jc w:val="center"/>
            </w:pPr>
            <w:r>
              <w:t>1.49670</w:t>
            </w:r>
            <w:r w:rsidRPr="00E6274B">
              <w:t xml:space="preserve"> </w:t>
            </w:r>
            <w:r w:rsidR="00E132ED">
              <w:t>dollars</w:t>
            </w:r>
            <w:r w:rsidRPr="00E6274B">
              <w:t>/therm</w:t>
            </w:r>
          </w:p>
        </w:tc>
      </w:tr>
      <w:tr w:rsidR="00A95870" w:rsidRPr="00FB4F73" w14:paraId="6AEB977E" w14:textId="77777777" w:rsidTr="004A1777">
        <w:tc>
          <w:tcPr>
            <w:tcW w:w="4158" w:type="dxa"/>
            <w:shd w:val="clear" w:color="auto" w:fill="auto"/>
          </w:tcPr>
          <w:p w14:paraId="2B2A3C0B" w14:textId="77777777" w:rsidR="00A95870" w:rsidRPr="00FB4F73" w:rsidRDefault="00A95870" w:rsidP="00FC2987">
            <w:r w:rsidRPr="00FB4F73">
              <w:t>St. Joe Natural Gas Company</w:t>
            </w:r>
          </w:p>
        </w:tc>
        <w:tc>
          <w:tcPr>
            <w:tcW w:w="4770" w:type="dxa"/>
            <w:shd w:val="clear" w:color="auto" w:fill="auto"/>
          </w:tcPr>
          <w:p w14:paraId="0E4E3FA0" w14:textId="7A9DB6B2" w:rsidR="00A95870" w:rsidRPr="00E6274B" w:rsidRDefault="00A95870" w:rsidP="00FC2987">
            <w:pPr>
              <w:jc w:val="center"/>
            </w:pPr>
            <w:r>
              <w:t xml:space="preserve">1.495 </w:t>
            </w:r>
            <w:r w:rsidR="00E132ED">
              <w:t>dollars</w:t>
            </w:r>
            <w:r w:rsidRPr="00E6274B">
              <w:t>/therm</w:t>
            </w:r>
          </w:p>
        </w:tc>
      </w:tr>
    </w:tbl>
    <w:p w14:paraId="4C6FA1EF" w14:textId="713786EB" w:rsidR="000425E0" w:rsidRDefault="000425E0" w:rsidP="00DD18CF">
      <w:pPr>
        <w:jc w:val="both"/>
        <w:rPr>
          <w:b/>
          <w:bCs/>
          <w:u w:val="single"/>
        </w:rPr>
      </w:pPr>
    </w:p>
    <w:p w14:paraId="7A3FD037" w14:textId="77777777" w:rsidR="00DD18CF" w:rsidRDefault="00DD18CF" w:rsidP="00DD18CF">
      <w:pPr>
        <w:jc w:val="both"/>
        <w:rPr>
          <w:b/>
          <w:bCs/>
          <w:u w:val="single"/>
        </w:rPr>
      </w:pPr>
    </w:p>
    <w:p w14:paraId="38BED5E1" w14:textId="057CC600" w:rsidR="00A95870" w:rsidRPr="008F76E0" w:rsidRDefault="00A95870" w:rsidP="00DD18CF">
      <w:pPr>
        <w:ind w:left="2160" w:hanging="2160"/>
        <w:jc w:val="both"/>
        <w:rPr>
          <w:b/>
          <w:u w:val="single"/>
        </w:rPr>
      </w:pPr>
      <w:r w:rsidRPr="00FD4C8C">
        <w:rPr>
          <w:b/>
          <w:bCs/>
          <w:u w:val="single"/>
        </w:rPr>
        <w:t xml:space="preserve">ISSUE </w:t>
      </w:r>
      <w:r>
        <w:rPr>
          <w:b/>
          <w:bCs/>
          <w:u w:val="single"/>
        </w:rPr>
        <w:t>5</w:t>
      </w:r>
      <w:r w:rsidRPr="00DD18CF">
        <w:rPr>
          <w:b/>
          <w:bCs/>
        </w:rPr>
        <w:t>:</w:t>
      </w:r>
      <w:r w:rsidRPr="00FD4C8C">
        <w:tab/>
      </w:r>
      <w:r w:rsidRPr="008F76E0">
        <w:rPr>
          <w:b/>
          <w:bCs/>
        </w:rPr>
        <w:t>What should be the effective date of the purchased gas adjustment charge for billing purposes be?</w:t>
      </w:r>
    </w:p>
    <w:p w14:paraId="0C1FF115" w14:textId="77777777" w:rsidR="00A95870" w:rsidRPr="00701945" w:rsidRDefault="00A95870" w:rsidP="00A95870">
      <w:pPr>
        <w:jc w:val="both"/>
      </w:pPr>
    </w:p>
    <w:p w14:paraId="26565470" w14:textId="3E210ED7" w:rsidR="00A95870" w:rsidRPr="000425E0" w:rsidRDefault="00A95870" w:rsidP="000425E0">
      <w:pPr>
        <w:ind w:left="2160" w:hanging="2160"/>
        <w:jc w:val="both"/>
        <w:rPr>
          <w:b/>
          <w:bCs/>
          <w:u w:val="single"/>
        </w:rPr>
      </w:pPr>
      <w:r w:rsidRPr="00F15DF7">
        <w:rPr>
          <w:b/>
          <w:bCs/>
          <w:u w:val="single"/>
        </w:rPr>
        <w:t>STIPULATION</w:t>
      </w:r>
      <w:r w:rsidRPr="00DD18CF">
        <w:rPr>
          <w:b/>
          <w:bCs/>
        </w:rPr>
        <w:t>:</w:t>
      </w:r>
      <w:r w:rsidR="000425E0">
        <w:rPr>
          <w:bCs/>
        </w:rPr>
        <w:tab/>
      </w:r>
      <w:r w:rsidRPr="00F15DF7">
        <w:t>The purchased gas adjustment cost recovery (cap) factors shall be effective for all meter readings on or after January 1, 2023, beginning with the first or applicable billing cycle for the period January 2023 through December 2023. Billing cycles may start before January 1, 2023 and the last cycle may be read after December 31, 2023, so that each customer is billed for twelve months regardless of when the adjustment factor became effective. These charges shall continue in effect until modified by subsequent order of this Commission.</w:t>
      </w:r>
    </w:p>
    <w:p w14:paraId="59AEFDE4" w14:textId="77777777" w:rsidR="00A95870" w:rsidRDefault="00A95870" w:rsidP="00A95870">
      <w:pPr>
        <w:jc w:val="both"/>
      </w:pPr>
    </w:p>
    <w:p w14:paraId="294EF59C" w14:textId="77777777" w:rsidR="00A95870" w:rsidRDefault="00A95870" w:rsidP="00A95870">
      <w:pPr>
        <w:jc w:val="both"/>
      </w:pPr>
    </w:p>
    <w:p w14:paraId="55313D15" w14:textId="4FEBB163" w:rsidR="00A95870" w:rsidRPr="008F76E0" w:rsidRDefault="00A95870" w:rsidP="000425E0">
      <w:pPr>
        <w:ind w:left="2160" w:hanging="2160"/>
        <w:jc w:val="both"/>
        <w:rPr>
          <w:b/>
          <w:u w:val="single"/>
        </w:rPr>
      </w:pPr>
      <w:r w:rsidRPr="00FD4C8C">
        <w:rPr>
          <w:b/>
          <w:bCs/>
          <w:u w:val="single"/>
        </w:rPr>
        <w:t xml:space="preserve">ISSUE </w:t>
      </w:r>
      <w:r>
        <w:rPr>
          <w:b/>
          <w:bCs/>
          <w:u w:val="single"/>
        </w:rPr>
        <w:t>6</w:t>
      </w:r>
      <w:r w:rsidRPr="00DD18CF">
        <w:rPr>
          <w:b/>
          <w:bCs/>
        </w:rPr>
        <w:t>:</w:t>
      </w:r>
      <w:r w:rsidRPr="00FD4C8C">
        <w:tab/>
      </w:r>
      <w:r w:rsidRPr="008F76E0">
        <w:rPr>
          <w:b/>
          <w:bCs/>
        </w:rPr>
        <w:t>Should the Commission approve revised tariffs reflecting the new purchased gas adjustment charges determined to be appropriate in this proceeding?</w:t>
      </w:r>
    </w:p>
    <w:p w14:paraId="5D013F8B" w14:textId="77777777" w:rsidR="00A95870" w:rsidRPr="00701945" w:rsidRDefault="00A95870" w:rsidP="00A95870">
      <w:pPr>
        <w:jc w:val="both"/>
      </w:pPr>
    </w:p>
    <w:p w14:paraId="01894466" w14:textId="4772696A" w:rsidR="00A95870" w:rsidRPr="000425E0" w:rsidRDefault="00A95870" w:rsidP="000425E0">
      <w:pPr>
        <w:ind w:left="2160" w:hanging="2160"/>
        <w:jc w:val="both"/>
        <w:rPr>
          <w:b/>
        </w:rPr>
      </w:pPr>
      <w:r w:rsidRPr="00F15DF7">
        <w:rPr>
          <w:b/>
          <w:u w:val="single"/>
        </w:rPr>
        <w:t>STIPULATION</w:t>
      </w:r>
      <w:r w:rsidRPr="00F15DF7">
        <w:rPr>
          <w:b/>
        </w:rPr>
        <w:t>:</w:t>
      </w:r>
      <w:r w:rsidR="000425E0">
        <w:rPr>
          <w:b/>
        </w:rPr>
        <w:tab/>
      </w:r>
      <w:r w:rsidRPr="00F15DF7">
        <w:t>Yes. The Commission should approve revised tariffs reflecting the new purchased gas adjustment cost recovery (cap) factors determined to be appropriate in this proceeding. The Commission should direct staff to verify that the revised tariffs are consistent with the Commission’s decision.</w:t>
      </w:r>
    </w:p>
    <w:p w14:paraId="0A11BE52" w14:textId="77777777" w:rsidR="00A95870" w:rsidRDefault="00A95870" w:rsidP="00A95870">
      <w:pPr>
        <w:jc w:val="both"/>
      </w:pPr>
    </w:p>
    <w:p w14:paraId="65BF0B48" w14:textId="77777777" w:rsidR="00A95870" w:rsidRDefault="00A95870" w:rsidP="00A95870">
      <w:pPr>
        <w:jc w:val="both"/>
      </w:pPr>
    </w:p>
    <w:p w14:paraId="6D20B709" w14:textId="110E35B3" w:rsidR="00A95870" w:rsidRPr="008F76E0" w:rsidRDefault="00A95870" w:rsidP="00A95870">
      <w:pPr>
        <w:jc w:val="both"/>
        <w:rPr>
          <w:b/>
          <w:u w:val="single"/>
        </w:rPr>
      </w:pPr>
      <w:r w:rsidRPr="00FD4C8C">
        <w:rPr>
          <w:b/>
          <w:bCs/>
          <w:u w:val="single"/>
        </w:rPr>
        <w:t xml:space="preserve">ISSUE </w:t>
      </w:r>
      <w:r>
        <w:rPr>
          <w:b/>
          <w:bCs/>
          <w:u w:val="single"/>
        </w:rPr>
        <w:t>7</w:t>
      </w:r>
      <w:r w:rsidRPr="00DD18CF">
        <w:rPr>
          <w:b/>
          <w:bCs/>
        </w:rPr>
        <w:t>:</w:t>
      </w:r>
      <w:r w:rsidRPr="00FD4C8C">
        <w:tab/>
      </w:r>
      <w:r w:rsidR="000425E0">
        <w:tab/>
      </w:r>
      <w:r w:rsidRPr="008F76E0">
        <w:rPr>
          <w:b/>
        </w:rPr>
        <w:t>Should this docket be closed?</w:t>
      </w:r>
    </w:p>
    <w:p w14:paraId="1B1ACFC1" w14:textId="77777777" w:rsidR="00A95870" w:rsidRPr="00701945" w:rsidRDefault="00A95870" w:rsidP="00A95870">
      <w:pPr>
        <w:jc w:val="both"/>
      </w:pPr>
    </w:p>
    <w:p w14:paraId="4FA52D57" w14:textId="28B1E793" w:rsidR="00A95870" w:rsidRPr="000425E0" w:rsidRDefault="00A95870" w:rsidP="000425E0">
      <w:pPr>
        <w:ind w:left="2160" w:hanging="2160"/>
        <w:jc w:val="both"/>
        <w:rPr>
          <w:b/>
          <w:bCs/>
        </w:rPr>
      </w:pPr>
      <w:r>
        <w:rPr>
          <w:b/>
          <w:bCs/>
          <w:u w:val="single"/>
        </w:rPr>
        <w:t>STIPULATION</w:t>
      </w:r>
      <w:r w:rsidRPr="00DD18CF">
        <w:rPr>
          <w:b/>
          <w:bCs/>
        </w:rPr>
        <w:t>:</w:t>
      </w:r>
      <w:r>
        <w:rPr>
          <w:b/>
          <w:bCs/>
        </w:rPr>
        <w:tab/>
      </w:r>
      <w:r w:rsidR="00990D1F">
        <w:t>No</w:t>
      </w:r>
      <w:r>
        <w:t>. While a separate docket number is assigned each year, this is a continuing docket and should remain open for administrative convenience.</w:t>
      </w:r>
    </w:p>
    <w:p w14:paraId="0EC933FB" w14:textId="0B12B310" w:rsidR="00AF76BE" w:rsidRDefault="00AF76BE" w:rsidP="00AF76BE">
      <w:pPr>
        <w:ind w:left="1440" w:hanging="1440"/>
        <w:jc w:val="both"/>
        <w:rPr>
          <w:bCs/>
        </w:rPr>
      </w:pPr>
    </w:p>
    <w:p w14:paraId="676C1A38" w14:textId="77777777" w:rsidR="00990D1F" w:rsidRDefault="00990D1F" w:rsidP="00AF76BE">
      <w:pPr>
        <w:ind w:left="1440" w:hanging="1440"/>
        <w:jc w:val="both"/>
        <w:rPr>
          <w:bCs/>
        </w:rPr>
      </w:pPr>
    </w:p>
    <w:p w14:paraId="57DBE1B3" w14:textId="77777777" w:rsidR="00AF76BE" w:rsidRPr="00A32DC5" w:rsidRDefault="00AF76BE" w:rsidP="00AF76BE">
      <w:pPr>
        <w:jc w:val="both"/>
        <w:rPr>
          <w:b/>
        </w:rPr>
      </w:pPr>
      <w:r w:rsidRPr="00A32DC5">
        <w:rPr>
          <w:b/>
        </w:rPr>
        <w:t>XI.</w:t>
      </w:r>
      <w:r w:rsidRPr="00A32DC5">
        <w:rPr>
          <w:b/>
        </w:rPr>
        <w:tab/>
      </w:r>
      <w:r w:rsidRPr="00A32DC5">
        <w:rPr>
          <w:b/>
          <w:u w:val="single"/>
        </w:rPr>
        <w:t>PENDING MOTIONS</w:t>
      </w:r>
    </w:p>
    <w:p w14:paraId="296E6EBD" w14:textId="77777777" w:rsidR="00AF76BE" w:rsidRPr="00701945" w:rsidRDefault="00AF76BE" w:rsidP="00AF76BE">
      <w:pPr>
        <w:jc w:val="both"/>
      </w:pPr>
    </w:p>
    <w:p w14:paraId="2497E439" w14:textId="22624AC6" w:rsidR="00990D1F" w:rsidRDefault="00AF76BE" w:rsidP="00872F1A">
      <w:pPr>
        <w:ind w:firstLine="720"/>
        <w:jc w:val="both"/>
      </w:pPr>
      <w:r w:rsidRPr="00D24101">
        <w:t>There are no pending motions at this time.</w:t>
      </w:r>
    </w:p>
    <w:p w14:paraId="2FDB62FA" w14:textId="4591F268" w:rsidR="007863C8" w:rsidRDefault="007863C8" w:rsidP="00872F1A">
      <w:pPr>
        <w:ind w:firstLine="720"/>
        <w:jc w:val="both"/>
      </w:pPr>
    </w:p>
    <w:p w14:paraId="0B0D6CA8" w14:textId="77777777" w:rsidR="007863C8" w:rsidRPr="00D24101" w:rsidRDefault="007863C8" w:rsidP="00872F1A">
      <w:pPr>
        <w:ind w:firstLine="720"/>
        <w:jc w:val="both"/>
      </w:pPr>
    </w:p>
    <w:p w14:paraId="68651A1D" w14:textId="77777777" w:rsidR="00AF76BE" w:rsidRPr="00A32DC5" w:rsidRDefault="00AF76BE" w:rsidP="00AF76BE">
      <w:pPr>
        <w:jc w:val="both"/>
        <w:rPr>
          <w:b/>
        </w:rPr>
      </w:pPr>
      <w:r w:rsidRPr="00A32DC5">
        <w:rPr>
          <w:b/>
        </w:rPr>
        <w:t>XII.</w:t>
      </w:r>
      <w:r w:rsidRPr="00A32DC5">
        <w:rPr>
          <w:b/>
        </w:rPr>
        <w:tab/>
      </w:r>
      <w:r w:rsidRPr="00A32DC5">
        <w:rPr>
          <w:b/>
          <w:u w:val="single"/>
        </w:rPr>
        <w:t>PENDING CONFIDENTIALITY MATTERS</w:t>
      </w:r>
    </w:p>
    <w:p w14:paraId="09A7BDEE" w14:textId="77777777" w:rsidR="00AF76BE" w:rsidRDefault="00AF76BE" w:rsidP="00AF76BE">
      <w:pPr>
        <w:jc w:val="both"/>
      </w:pPr>
    </w:p>
    <w:p w14:paraId="032DFC73" w14:textId="77777777" w:rsidR="00144169" w:rsidRDefault="007D4429" w:rsidP="00AF76BE">
      <w:pPr>
        <w:ind w:firstLine="720"/>
        <w:jc w:val="both"/>
      </w:pPr>
      <w:r>
        <w:t xml:space="preserve">There are no pending confidentiality matters at this time. </w:t>
      </w:r>
    </w:p>
    <w:p w14:paraId="163A88F8" w14:textId="77777777" w:rsidR="00144169" w:rsidRPr="00D24101" w:rsidRDefault="00144169" w:rsidP="00AF76BE">
      <w:pPr>
        <w:ind w:firstLine="720"/>
        <w:jc w:val="both"/>
      </w:pPr>
    </w:p>
    <w:p w14:paraId="03D0C18D" w14:textId="77777777" w:rsidR="00990D1F" w:rsidRDefault="00990D1F" w:rsidP="00AF76BE">
      <w:pPr>
        <w:jc w:val="both"/>
        <w:rPr>
          <w:b/>
        </w:rPr>
      </w:pPr>
    </w:p>
    <w:p w14:paraId="5EA5469F" w14:textId="00D1986A" w:rsidR="00AF76BE" w:rsidRPr="00A32DC5" w:rsidRDefault="00AF76BE" w:rsidP="00AF76BE">
      <w:pPr>
        <w:jc w:val="both"/>
        <w:rPr>
          <w:b/>
        </w:rPr>
      </w:pPr>
      <w:r w:rsidRPr="00A32DC5">
        <w:rPr>
          <w:b/>
        </w:rPr>
        <w:t>XIII.</w:t>
      </w:r>
      <w:r w:rsidRPr="00A32DC5">
        <w:rPr>
          <w:b/>
        </w:rPr>
        <w:tab/>
      </w:r>
      <w:r w:rsidRPr="00A32DC5">
        <w:rPr>
          <w:b/>
          <w:u w:val="single"/>
        </w:rPr>
        <w:t>POST-HEARING PROCEDURES</w:t>
      </w:r>
    </w:p>
    <w:p w14:paraId="059318E8" w14:textId="77777777" w:rsidR="00AF76BE" w:rsidRPr="00701945" w:rsidRDefault="00AF76BE" w:rsidP="00AF76BE">
      <w:pPr>
        <w:jc w:val="both"/>
      </w:pPr>
    </w:p>
    <w:p w14:paraId="772F3945" w14:textId="77777777" w:rsidR="00AF76BE" w:rsidRPr="00701945" w:rsidRDefault="00AF76BE" w:rsidP="00AF76BE">
      <w:pPr>
        <w:jc w:val="both"/>
      </w:pPr>
      <w:r w:rsidRPr="00701945">
        <w:tab/>
      </w:r>
      <w:r>
        <w:t>If no bench decision is made, e</w:t>
      </w:r>
      <w:r w:rsidRPr="00701945">
        <w:t>ach party shall file a post-hearing statement of issues and positions.  A summary of</w:t>
      </w:r>
      <w:r>
        <w:t xml:space="preserve"> each position</w:t>
      </w:r>
      <w:r w:rsidRPr="00701945">
        <w:t>, set off with asterisks, shall be included in that statement.  If a party's position has not cha</w:t>
      </w:r>
      <w:r>
        <w:t>nged since the issuance of this Prehearing O</w:t>
      </w:r>
      <w:r w:rsidRPr="00701945">
        <w:t xml:space="preserve">rder, the post-hearing statement may simply restate the prehearing position; however, if the prehearing position is longer than </w:t>
      </w:r>
      <w:r>
        <w:t>5</w:t>
      </w:r>
      <w:r w:rsidRPr="00701945">
        <w:t xml:space="preserve">0 words, it must be reduced to no more than </w:t>
      </w:r>
      <w:r>
        <w:t>5</w:t>
      </w:r>
      <w:r w:rsidRPr="00701945">
        <w:t>0 words.  If a party fails to file a post-hearing statement, that party shall have waived all issues and may be dismissed from the proceeding.</w:t>
      </w:r>
    </w:p>
    <w:p w14:paraId="69B506B9" w14:textId="77777777" w:rsidR="00AF76BE" w:rsidRPr="00701945" w:rsidRDefault="00AF76BE" w:rsidP="00AF76BE">
      <w:pPr>
        <w:jc w:val="both"/>
      </w:pPr>
    </w:p>
    <w:p w14:paraId="60CFCE62" w14:textId="77777777" w:rsidR="00217289" w:rsidRPr="00701945" w:rsidRDefault="00AF76BE" w:rsidP="00217289">
      <w:pPr>
        <w:jc w:val="both"/>
      </w:pPr>
      <w:r w:rsidRPr="00701945">
        <w:tab/>
      </w:r>
      <w:r w:rsidR="00217289" w:rsidRPr="00701945">
        <w:t xml:space="preserve">Pursuant to Rule 28-106.215, </w:t>
      </w:r>
      <w:r w:rsidR="00217289">
        <w:t>F.A.C.</w:t>
      </w:r>
      <w:r w:rsidR="00217289" w:rsidRPr="00701945">
        <w:t xml:space="preserve">, a party's proposed findings of fact and conclusions of law, if any, statement of issues and positions, and brief, shall together total no more than </w:t>
      </w:r>
      <w:r w:rsidR="00217289">
        <w:t>40</w:t>
      </w:r>
      <w:r w:rsidR="00217289" w:rsidRPr="00701945">
        <w:t xml:space="preserve"> pages and shall be filed at the same time.</w:t>
      </w:r>
    </w:p>
    <w:p w14:paraId="1F2D6403" w14:textId="77777777" w:rsidR="00AF76BE" w:rsidRDefault="00AF76BE" w:rsidP="00AF76BE">
      <w:pPr>
        <w:jc w:val="both"/>
      </w:pPr>
    </w:p>
    <w:p w14:paraId="2B629BD6" w14:textId="77777777" w:rsidR="00AF76BE" w:rsidRDefault="00AF76BE" w:rsidP="00AF76BE">
      <w:pPr>
        <w:jc w:val="both"/>
      </w:pPr>
    </w:p>
    <w:p w14:paraId="010124EE" w14:textId="77777777" w:rsidR="00AF76BE" w:rsidRPr="00A32DC5" w:rsidRDefault="00AF76BE" w:rsidP="00AF76BE">
      <w:pPr>
        <w:jc w:val="both"/>
        <w:rPr>
          <w:b/>
        </w:rPr>
      </w:pPr>
      <w:r w:rsidRPr="00A32DC5">
        <w:rPr>
          <w:b/>
        </w:rPr>
        <w:t>XIV.</w:t>
      </w:r>
      <w:r w:rsidRPr="00A32DC5">
        <w:rPr>
          <w:b/>
        </w:rPr>
        <w:tab/>
      </w:r>
      <w:r w:rsidRPr="00A32DC5">
        <w:rPr>
          <w:b/>
          <w:u w:val="single"/>
        </w:rPr>
        <w:t>RULINGS</w:t>
      </w:r>
    </w:p>
    <w:p w14:paraId="23F27D2E" w14:textId="77777777" w:rsidR="00AF76BE" w:rsidRPr="00701945" w:rsidRDefault="00AF76BE" w:rsidP="00AF76BE">
      <w:pPr>
        <w:jc w:val="both"/>
      </w:pPr>
    </w:p>
    <w:p w14:paraId="28B90277" w14:textId="77777777" w:rsidR="00B54855" w:rsidRDefault="007D4429" w:rsidP="00AF76BE">
      <w:pPr>
        <w:jc w:val="both"/>
      </w:pPr>
      <w:r>
        <w:tab/>
        <w:t xml:space="preserve">Opening statements, if any, shall not exceed three minutes per party. </w:t>
      </w:r>
    </w:p>
    <w:p w14:paraId="3C91932A" w14:textId="2C25BC50" w:rsidR="007D4429" w:rsidRDefault="007D4429" w:rsidP="00AF76BE">
      <w:pPr>
        <w:jc w:val="both"/>
      </w:pPr>
    </w:p>
    <w:p w14:paraId="37C78B59" w14:textId="77777777" w:rsidR="00AF76BE" w:rsidRPr="00701945" w:rsidRDefault="00AF76BE" w:rsidP="00AF76BE">
      <w:pPr>
        <w:jc w:val="both"/>
      </w:pPr>
      <w:r w:rsidRPr="00701945">
        <w:tab/>
        <w:t>It is therefore,</w:t>
      </w:r>
    </w:p>
    <w:p w14:paraId="7D39AE0B" w14:textId="77777777" w:rsidR="00AF76BE" w:rsidRPr="00701945" w:rsidRDefault="00AF76BE" w:rsidP="00AF76BE">
      <w:pPr>
        <w:jc w:val="both"/>
      </w:pPr>
    </w:p>
    <w:p w14:paraId="28D6DE99" w14:textId="77777777" w:rsidR="00AF76BE" w:rsidRDefault="00AF76BE" w:rsidP="00AF76BE">
      <w:pPr>
        <w:jc w:val="both"/>
      </w:pPr>
      <w:r w:rsidRPr="00701945">
        <w:tab/>
        <w:t xml:space="preserve">ORDERED by Commissioner </w:t>
      </w:r>
      <w:r w:rsidR="00B54855">
        <w:t>Mike La Rosa</w:t>
      </w:r>
      <w:r w:rsidRPr="00701945">
        <w:t>, as Prehearing Officer, that this Prehearing Order shall govern the conduct of these proceedings as set forth above unless modified by the Commission.</w:t>
      </w:r>
    </w:p>
    <w:p w14:paraId="56265E22" w14:textId="77777777" w:rsidR="00D24101" w:rsidRDefault="00D24101" w:rsidP="00AF76BE">
      <w:pPr>
        <w:jc w:val="both"/>
      </w:pPr>
    </w:p>
    <w:p w14:paraId="3840D0FA" w14:textId="5F98E99B" w:rsidR="00D24101" w:rsidRDefault="00D24101" w:rsidP="00D24101">
      <w:pPr>
        <w:keepNext/>
        <w:keepLines/>
        <w:jc w:val="both"/>
      </w:pPr>
      <w:r>
        <w:lastRenderedPageBreak/>
        <w:tab/>
        <w:t xml:space="preserve">By ORDER of Commissioner Mike La Rosa, as Prehearing Officer, this </w:t>
      </w:r>
      <w:bookmarkStart w:id="6" w:name="replaceDate"/>
      <w:bookmarkEnd w:id="6"/>
      <w:r w:rsidR="00345681">
        <w:rPr>
          <w:u w:val="single"/>
        </w:rPr>
        <w:t>9th</w:t>
      </w:r>
      <w:r w:rsidR="00345681">
        <w:t xml:space="preserve"> day of </w:t>
      </w:r>
      <w:r w:rsidR="00345681">
        <w:rPr>
          <w:u w:val="single"/>
        </w:rPr>
        <w:t>November</w:t>
      </w:r>
      <w:r w:rsidR="00345681">
        <w:t xml:space="preserve">, </w:t>
      </w:r>
      <w:r w:rsidR="00345681">
        <w:rPr>
          <w:u w:val="single"/>
        </w:rPr>
        <w:t>2022</w:t>
      </w:r>
      <w:r w:rsidR="00345681">
        <w:t>.</w:t>
      </w:r>
    </w:p>
    <w:p w14:paraId="0846C0A5" w14:textId="77777777" w:rsidR="00345681" w:rsidRPr="00345681" w:rsidRDefault="00345681" w:rsidP="00D24101">
      <w:pPr>
        <w:keepNext/>
        <w:keepLines/>
        <w:jc w:val="both"/>
      </w:pPr>
    </w:p>
    <w:p w14:paraId="299DD559" w14:textId="77777777" w:rsidR="00D24101" w:rsidRDefault="00D24101" w:rsidP="00D24101">
      <w:pPr>
        <w:keepNext/>
        <w:keepLines/>
        <w:jc w:val="both"/>
      </w:pPr>
    </w:p>
    <w:p w14:paraId="270E7899" w14:textId="77777777" w:rsidR="00D24101" w:rsidRDefault="00D24101" w:rsidP="00D24101">
      <w:pPr>
        <w:keepNext/>
        <w:keepLines/>
        <w:jc w:val="both"/>
      </w:pPr>
    </w:p>
    <w:p w14:paraId="71354113" w14:textId="77777777" w:rsidR="00D24101" w:rsidRDefault="00D24101" w:rsidP="00D2410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24101" w14:paraId="3D107676" w14:textId="77777777" w:rsidTr="00D24101">
        <w:tc>
          <w:tcPr>
            <w:tcW w:w="720" w:type="dxa"/>
            <w:shd w:val="clear" w:color="auto" w:fill="auto"/>
          </w:tcPr>
          <w:p w14:paraId="230E5849" w14:textId="77777777" w:rsidR="00D24101" w:rsidRDefault="00D24101" w:rsidP="00D24101">
            <w:pPr>
              <w:keepNext/>
              <w:keepLines/>
              <w:jc w:val="both"/>
            </w:pPr>
            <w:bookmarkStart w:id="7" w:name="bkmrkSignature" w:colFirst="0" w:colLast="0"/>
          </w:p>
        </w:tc>
        <w:tc>
          <w:tcPr>
            <w:tcW w:w="4320" w:type="dxa"/>
            <w:tcBorders>
              <w:bottom w:val="single" w:sz="4" w:space="0" w:color="auto"/>
            </w:tcBorders>
            <w:shd w:val="clear" w:color="auto" w:fill="auto"/>
          </w:tcPr>
          <w:p w14:paraId="785DAF06" w14:textId="03A7FCA2" w:rsidR="00D24101" w:rsidRDefault="00345681" w:rsidP="00D24101">
            <w:pPr>
              <w:keepNext/>
              <w:keepLines/>
              <w:jc w:val="both"/>
            </w:pPr>
            <w:r>
              <w:t>/s/ Mike La Rosa</w:t>
            </w:r>
            <w:bookmarkStart w:id="8" w:name="_GoBack"/>
            <w:bookmarkEnd w:id="8"/>
          </w:p>
        </w:tc>
      </w:tr>
      <w:bookmarkEnd w:id="7"/>
      <w:tr w:rsidR="00D24101" w14:paraId="265D0651" w14:textId="77777777" w:rsidTr="00D24101">
        <w:tc>
          <w:tcPr>
            <w:tcW w:w="720" w:type="dxa"/>
            <w:shd w:val="clear" w:color="auto" w:fill="auto"/>
          </w:tcPr>
          <w:p w14:paraId="3B9D5B51" w14:textId="77777777" w:rsidR="00D24101" w:rsidRDefault="00D24101" w:rsidP="00D24101">
            <w:pPr>
              <w:keepNext/>
              <w:keepLines/>
              <w:jc w:val="both"/>
            </w:pPr>
          </w:p>
        </w:tc>
        <w:tc>
          <w:tcPr>
            <w:tcW w:w="4320" w:type="dxa"/>
            <w:tcBorders>
              <w:top w:val="single" w:sz="4" w:space="0" w:color="auto"/>
            </w:tcBorders>
            <w:shd w:val="clear" w:color="auto" w:fill="auto"/>
          </w:tcPr>
          <w:p w14:paraId="1EC51316" w14:textId="77777777" w:rsidR="00D24101" w:rsidRDefault="00D24101" w:rsidP="00D24101">
            <w:pPr>
              <w:keepNext/>
              <w:keepLines/>
              <w:jc w:val="both"/>
            </w:pPr>
            <w:r>
              <w:t>Mike La Rosa</w:t>
            </w:r>
          </w:p>
          <w:p w14:paraId="0979F29C" w14:textId="77777777" w:rsidR="00D24101" w:rsidRDefault="00D24101" w:rsidP="00D24101">
            <w:pPr>
              <w:keepNext/>
              <w:keepLines/>
              <w:jc w:val="both"/>
            </w:pPr>
            <w:r>
              <w:t>Commissioner and Prehearing Officer</w:t>
            </w:r>
          </w:p>
        </w:tc>
      </w:tr>
    </w:tbl>
    <w:p w14:paraId="59C81B61" w14:textId="77777777" w:rsidR="00D24101" w:rsidRDefault="00D24101" w:rsidP="00D24101">
      <w:pPr>
        <w:pStyle w:val="OrderSigInfo"/>
        <w:keepNext/>
        <w:keepLines/>
      </w:pPr>
      <w:r>
        <w:t>Florida Public Service Commission</w:t>
      </w:r>
    </w:p>
    <w:p w14:paraId="6CCF3CCA" w14:textId="77777777" w:rsidR="00D24101" w:rsidRDefault="00D24101" w:rsidP="00D24101">
      <w:pPr>
        <w:pStyle w:val="OrderSigInfo"/>
        <w:keepNext/>
        <w:keepLines/>
      </w:pPr>
      <w:r>
        <w:t>2540 Shumard Oak Boulevard</w:t>
      </w:r>
    </w:p>
    <w:p w14:paraId="655C0871" w14:textId="77777777" w:rsidR="00D24101" w:rsidRDefault="00D24101" w:rsidP="00D24101">
      <w:pPr>
        <w:pStyle w:val="OrderSigInfo"/>
        <w:keepNext/>
        <w:keepLines/>
      </w:pPr>
      <w:r>
        <w:t>Tallahassee, Florida 32399</w:t>
      </w:r>
    </w:p>
    <w:p w14:paraId="16BCC905" w14:textId="77777777" w:rsidR="00D24101" w:rsidRDefault="00D24101" w:rsidP="00D24101">
      <w:pPr>
        <w:pStyle w:val="OrderSigInfo"/>
        <w:keepNext/>
        <w:keepLines/>
      </w:pPr>
      <w:r>
        <w:t>(850) 413</w:t>
      </w:r>
      <w:r>
        <w:noBreakHyphen/>
        <w:t>6770</w:t>
      </w:r>
    </w:p>
    <w:p w14:paraId="637882DB" w14:textId="77777777" w:rsidR="00D24101" w:rsidRDefault="00D24101" w:rsidP="00D24101">
      <w:pPr>
        <w:pStyle w:val="OrderSigInfo"/>
        <w:keepNext/>
        <w:keepLines/>
      </w:pPr>
      <w:r>
        <w:t>www.floridapsc.com</w:t>
      </w:r>
    </w:p>
    <w:p w14:paraId="2140F4AF" w14:textId="77777777" w:rsidR="00D24101" w:rsidRDefault="00D24101" w:rsidP="00D24101">
      <w:pPr>
        <w:pStyle w:val="OrderSigInfo"/>
        <w:keepNext/>
        <w:keepLines/>
      </w:pPr>
    </w:p>
    <w:p w14:paraId="53F7B158" w14:textId="77777777" w:rsidR="00D24101" w:rsidRDefault="00D24101" w:rsidP="00D24101">
      <w:pPr>
        <w:pStyle w:val="OrderSigInfo"/>
        <w:keepNext/>
        <w:keepLines/>
      </w:pPr>
      <w:r>
        <w:t>Copies furnished:  A copy of this document is provided to the parties of record at the time of issuance and, if applicable, interested persons.</w:t>
      </w:r>
    </w:p>
    <w:p w14:paraId="605B59A7" w14:textId="77777777" w:rsidR="00D24101" w:rsidRDefault="00D24101" w:rsidP="00D24101">
      <w:pPr>
        <w:pStyle w:val="OrderBody"/>
        <w:keepNext/>
        <w:keepLines/>
      </w:pPr>
    </w:p>
    <w:p w14:paraId="2B8B4FF5" w14:textId="77777777" w:rsidR="00D24101" w:rsidRDefault="00D24101" w:rsidP="00D24101">
      <w:pPr>
        <w:keepNext/>
        <w:keepLines/>
        <w:jc w:val="both"/>
      </w:pPr>
    </w:p>
    <w:p w14:paraId="1A874040" w14:textId="77777777" w:rsidR="00D24101" w:rsidRDefault="003B5501" w:rsidP="00D24101">
      <w:pPr>
        <w:keepNext/>
        <w:keepLines/>
        <w:jc w:val="both"/>
      </w:pPr>
      <w:r>
        <w:t>R</w:t>
      </w:r>
      <w:r w:rsidR="00D24101">
        <w:t>PS</w:t>
      </w:r>
    </w:p>
    <w:p w14:paraId="30136EB8" w14:textId="06A9FE57" w:rsidR="00A95870" w:rsidRDefault="00A95870"/>
    <w:p w14:paraId="748B4515" w14:textId="77777777" w:rsidR="00D24101" w:rsidRDefault="00D24101" w:rsidP="00D24101">
      <w:pPr>
        <w:jc w:val="both"/>
      </w:pPr>
    </w:p>
    <w:p w14:paraId="1DE63855" w14:textId="77777777" w:rsidR="00D24101" w:rsidRDefault="00D24101" w:rsidP="00D24101">
      <w:pPr>
        <w:pStyle w:val="CenterUnderline"/>
      </w:pPr>
      <w:r>
        <w:t>NOTICE OF FURTHER PROCEEDINGS OR JUDICIAL REVIEW</w:t>
      </w:r>
    </w:p>
    <w:p w14:paraId="240BD88B" w14:textId="77777777" w:rsidR="00D24101" w:rsidRDefault="00D24101" w:rsidP="00D24101">
      <w:pPr>
        <w:pStyle w:val="CenterUnderline"/>
      </w:pPr>
    </w:p>
    <w:p w14:paraId="757F00CB" w14:textId="77777777" w:rsidR="00D24101" w:rsidRDefault="00D24101" w:rsidP="00D24101">
      <w:pPr>
        <w:pStyle w:val="OrderBody"/>
      </w:pPr>
      <w:r>
        <w:tab/>
        <w:t>The Florida Public Service Commission is required by S</w:t>
      </w:r>
      <w:r w:rsidR="00E65089">
        <w:t>ubs</w:t>
      </w:r>
      <w:r>
        <w:t>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244E63B5" w14:textId="77777777" w:rsidR="00D24101" w:rsidRDefault="00D24101" w:rsidP="00D24101">
      <w:pPr>
        <w:pStyle w:val="OrderBody"/>
      </w:pPr>
    </w:p>
    <w:p w14:paraId="6E53E93F" w14:textId="77777777" w:rsidR="00D24101" w:rsidRDefault="00D24101" w:rsidP="00D24101">
      <w:pPr>
        <w:pStyle w:val="OrderBody"/>
      </w:pPr>
      <w:r>
        <w:tab/>
        <w:t>Mediation may be available on a case-by-case basis.  If mediation is conducted, it does not affect a substantially interested person's right to a hearing.</w:t>
      </w:r>
    </w:p>
    <w:p w14:paraId="24281591" w14:textId="77777777" w:rsidR="00D24101" w:rsidRDefault="00D24101" w:rsidP="00D24101">
      <w:pPr>
        <w:pStyle w:val="OrderBody"/>
      </w:pPr>
    </w:p>
    <w:p w14:paraId="30D022EF" w14:textId="77777777" w:rsidR="005F2751" w:rsidRDefault="00D24101" w:rsidP="002E064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654BF" w14:textId="77777777" w:rsidR="00894313" w:rsidRDefault="00894313">
      <w:r>
        <w:separator/>
      </w:r>
    </w:p>
  </w:endnote>
  <w:endnote w:type="continuationSeparator" w:id="0">
    <w:p w14:paraId="0A21E929" w14:textId="77777777" w:rsidR="00894313" w:rsidRDefault="0089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56A2B" w14:textId="77777777" w:rsidR="00FA6EFD" w:rsidRDefault="00FA6EFD">
    <w:pPr>
      <w:pStyle w:val="Footer"/>
    </w:pPr>
  </w:p>
  <w:p w14:paraId="51C6BD6D"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8C84E" w14:textId="77777777" w:rsidR="00894313" w:rsidRDefault="00894313">
      <w:r>
        <w:separator/>
      </w:r>
    </w:p>
  </w:footnote>
  <w:footnote w:type="continuationSeparator" w:id="0">
    <w:p w14:paraId="3A4CC03A" w14:textId="77777777" w:rsidR="00894313" w:rsidRDefault="00894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28188" w14:textId="399D2245" w:rsidR="00FA6EFD" w:rsidRDefault="00FA6EFD">
    <w:pPr>
      <w:pStyle w:val="OrderHeader"/>
    </w:pPr>
    <w:r>
      <w:t xml:space="preserve">ORDER NO. </w:t>
    </w:r>
    <w:fldSimple w:instr=" REF OrderNo0383 ">
      <w:r w:rsidR="00345681">
        <w:t>PSC-2022-0383A-PHO-GU</w:t>
      </w:r>
    </w:fldSimple>
  </w:p>
  <w:p w14:paraId="10F00837" w14:textId="77777777" w:rsidR="00FA6EFD" w:rsidRDefault="00AF76BE">
    <w:pPr>
      <w:pStyle w:val="OrderHeader"/>
    </w:pPr>
    <w:bookmarkStart w:id="9" w:name="HeaderDocketNo"/>
    <w:bookmarkEnd w:id="9"/>
    <w:r>
      <w:t>DOCKET NO. 20220003-GU</w:t>
    </w:r>
  </w:p>
  <w:p w14:paraId="6377D63C" w14:textId="608965E0"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45681">
      <w:rPr>
        <w:rStyle w:val="PageNumber"/>
        <w:noProof/>
      </w:rPr>
      <w:t>11</w:t>
    </w:r>
    <w:r>
      <w:rPr>
        <w:rStyle w:val="PageNumber"/>
      </w:rPr>
      <w:fldChar w:fldCharType="end"/>
    </w:r>
  </w:p>
  <w:p w14:paraId="076294BE"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3-GU"/>
  </w:docVars>
  <w:rsids>
    <w:rsidRoot w:val="00AF76BE"/>
    <w:rsid w:val="000022B8"/>
    <w:rsid w:val="00003883"/>
    <w:rsid w:val="00011251"/>
    <w:rsid w:val="00025C2A"/>
    <w:rsid w:val="00025C9D"/>
    <w:rsid w:val="0003433F"/>
    <w:rsid w:val="00035A8C"/>
    <w:rsid w:val="00036BDD"/>
    <w:rsid w:val="00041FFD"/>
    <w:rsid w:val="000425E0"/>
    <w:rsid w:val="00042C99"/>
    <w:rsid w:val="00053AB9"/>
    <w:rsid w:val="00056229"/>
    <w:rsid w:val="00057AF1"/>
    <w:rsid w:val="00065FC2"/>
    <w:rsid w:val="00067685"/>
    <w:rsid w:val="00067B07"/>
    <w:rsid w:val="000730D7"/>
    <w:rsid w:val="00076E6B"/>
    <w:rsid w:val="00081AE4"/>
    <w:rsid w:val="0008247D"/>
    <w:rsid w:val="00090AFC"/>
    <w:rsid w:val="00096507"/>
    <w:rsid w:val="000A4705"/>
    <w:rsid w:val="000A774F"/>
    <w:rsid w:val="000B783E"/>
    <w:rsid w:val="000B7D81"/>
    <w:rsid w:val="000C1994"/>
    <w:rsid w:val="000C5D2E"/>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44169"/>
    <w:rsid w:val="001513DE"/>
    <w:rsid w:val="00154A71"/>
    <w:rsid w:val="001655D4"/>
    <w:rsid w:val="00165803"/>
    <w:rsid w:val="00174453"/>
    <w:rsid w:val="00187E32"/>
    <w:rsid w:val="00192F61"/>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06999"/>
    <w:rsid w:val="002170E5"/>
    <w:rsid w:val="00217289"/>
    <w:rsid w:val="00220D57"/>
    <w:rsid w:val="00220E26"/>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0C7A"/>
    <w:rsid w:val="002C118E"/>
    <w:rsid w:val="002C2096"/>
    <w:rsid w:val="002C7908"/>
    <w:rsid w:val="002D391B"/>
    <w:rsid w:val="002D4B1F"/>
    <w:rsid w:val="002D7D15"/>
    <w:rsid w:val="002E0645"/>
    <w:rsid w:val="002E1B2E"/>
    <w:rsid w:val="002E27EB"/>
    <w:rsid w:val="002E4486"/>
    <w:rsid w:val="002E4EF4"/>
    <w:rsid w:val="002F0F1C"/>
    <w:rsid w:val="002F2A9D"/>
    <w:rsid w:val="002F31C2"/>
    <w:rsid w:val="002F7BF6"/>
    <w:rsid w:val="00303FDE"/>
    <w:rsid w:val="00307894"/>
    <w:rsid w:val="00313C5B"/>
    <w:rsid w:val="003140E8"/>
    <w:rsid w:val="003231C7"/>
    <w:rsid w:val="00323839"/>
    <w:rsid w:val="003270C4"/>
    <w:rsid w:val="00331ED0"/>
    <w:rsid w:val="00332B0A"/>
    <w:rsid w:val="00333A41"/>
    <w:rsid w:val="00341036"/>
    <w:rsid w:val="00345434"/>
    <w:rsid w:val="00345681"/>
    <w:rsid w:val="00351C22"/>
    <w:rsid w:val="0035495B"/>
    <w:rsid w:val="00355A93"/>
    <w:rsid w:val="00361522"/>
    <w:rsid w:val="0037196E"/>
    <w:rsid w:val="003744F5"/>
    <w:rsid w:val="003824D5"/>
    <w:rsid w:val="00382C6A"/>
    <w:rsid w:val="003875A9"/>
    <w:rsid w:val="00387BDE"/>
    <w:rsid w:val="00390DD8"/>
    <w:rsid w:val="00394DC6"/>
    <w:rsid w:val="00394EB5"/>
    <w:rsid w:val="00397C3E"/>
    <w:rsid w:val="003B1A09"/>
    <w:rsid w:val="003B1F93"/>
    <w:rsid w:val="003B5501"/>
    <w:rsid w:val="003B6F02"/>
    <w:rsid w:val="003C0431"/>
    <w:rsid w:val="003C29BB"/>
    <w:rsid w:val="003D3989"/>
    <w:rsid w:val="003D4339"/>
    <w:rsid w:val="003D4CCA"/>
    <w:rsid w:val="003D52A6"/>
    <w:rsid w:val="003D6416"/>
    <w:rsid w:val="003E1D48"/>
    <w:rsid w:val="003E711F"/>
    <w:rsid w:val="003F1D2B"/>
    <w:rsid w:val="003F49A6"/>
    <w:rsid w:val="003F518F"/>
    <w:rsid w:val="003F6BA7"/>
    <w:rsid w:val="003F7445"/>
    <w:rsid w:val="00411DF2"/>
    <w:rsid w:val="00411E8F"/>
    <w:rsid w:val="0041446F"/>
    <w:rsid w:val="004247F5"/>
    <w:rsid w:val="0042527B"/>
    <w:rsid w:val="00427EAC"/>
    <w:rsid w:val="004431B4"/>
    <w:rsid w:val="00451E57"/>
    <w:rsid w:val="004547E0"/>
    <w:rsid w:val="0045537F"/>
    <w:rsid w:val="00457DC7"/>
    <w:rsid w:val="004640B3"/>
    <w:rsid w:val="00472BCC"/>
    <w:rsid w:val="00477699"/>
    <w:rsid w:val="00493227"/>
    <w:rsid w:val="004A1777"/>
    <w:rsid w:val="004A25CD"/>
    <w:rsid w:val="004A26CC"/>
    <w:rsid w:val="004B2108"/>
    <w:rsid w:val="004B3A2B"/>
    <w:rsid w:val="004B70D3"/>
    <w:rsid w:val="004C312D"/>
    <w:rsid w:val="004D2D1B"/>
    <w:rsid w:val="004D5067"/>
    <w:rsid w:val="004D6838"/>
    <w:rsid w:val="004D72BC"/>
    <w:rsid w:val="004E469D"/>
    <w:rsid w:val="004E7F4F"/>
    <w:rsid w:val="004F2DDE"/>
    <w:rsid w:val="004F4BD3"/>
    <w:rsid w:val="004F5A55"/>
    <w:rsid w:val="004F7826"/>
    <w:rsid w:val="0050097F"/>
    <w:rsid w:val="00503214"/>
    <w:rsid w:val="00514B1F"/>
    <w:rsid w:val="00523C5C"/>
    <w:rsid w:val="00524884"/>
    <w:rsid w:val="00525E93"/>
    <w:rsid w:val="0052671D"/>
    <w:rsid w:val="00526D10"/>
    <w:rsid w:val="005300C0"/>
    <w:rsid w:val="00533EF6"/>
    <w:rsid w:val="00540E6B"/>
    <w:rsid w:val="0054109E"/>
    <w:rsid w:val="0055595D"/>
    <w:rsid w:val="00556A10"/>
    <w:rsid w:val="00557F50"/>
    <w:rsid w:val="005657DD"/>
    <w:rsid w:val="0057074C"/>
    <w:rsid w:val="00571D3D"/>
    <w:rsid w:val="0058264B"/>
    <w:rsid w:val="00586368"/>
    <w:rsid w:val="005864DC"/>
    <w:rsid w:val="005868AA"/>
    <w:rsid w:val="00590845"/>
    <w:rsid w:val="005963C2"/>
    <w:rsid w:val="00596851"/>
    <w:rsid w:val="005A0A50"/>
    <w:rsid w:val="005A0D69"/>
    <w:rsid w:val="005A18AD"/>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26337"/>
    <w:rsid w:val="006273B7"/>
    <w:rsid w:val="0063168D"/>
    <w:rsid w:val="00635C79"/>
    <w:rsid w:val="006455DF"/>
    <w:rsid w:val="00647025"/>
    <w:rsid w:val="0064730A"/>
    <w:rsid w:val="006507DA"/>
    <w:rsid w:val="006531A4"/>
    <w:rsid w:val="00660774"/>
    <w:rsid w:val="0066389A"/>
    <w:rsid w:val="0066495C"/>
    <w:rsid w:val="00665CC7"/>
    <w:rsid w:val="0067119A"/>
    <w:rsid w:val="00672612"/>
    <w:rsid w:val="00672BCF"/>
    <w:rsid w:val="00677F18"/>
    <w:rsid w:val="00680B9A"/>
    <w:rsid w:val="00693483"/>
    <w:rsid w:val="006A0BF3"/>
    <w:rsid w:val="006B0036"/>
    <w:rsid w:val="006B0DA6"/>
    <w:rsid w:val="006B3C38"/>
    <w:rsid w:val="006B3FA9"/>
    <w:rsid w:val="006C0748"/>
    <w:rsid w:val="006C547E"/>
    <w:rsid w:val="006D2B51"/>
    <w:rsid w:val="006D5575"/>
    <w:rsid w:val="006D5C8F"/>
    <w:rsid w:val="006D7191"/>
    <w:rsid w:val="006E21C4"/>
    <w:rsid w:val="006E42BE"/>
    <w:rsid w:val="006E5D4D"/>
    <w:rsid w:val="006E6D16"/>
    <w:rsid w:val="00702EFF"/>
    <w:rsid w:val="00703F2A"/>
    <w:rsid w:val="00704C5D"/>
    <w:rsid w:val="00706D19"/>
    <w:rsid w:val="007072BC"/>
    <w:rsid w:val="00715275"/>
    <w:rsid w:val="00721B44"/>
    <w:rsid w:val="007232A2"/>
    <w:rsid w:val="00726366"/>
    <w:rsid w:val="00731AB6"/>
    <w:rsid w:val="00733B6B"/>
    <w:rsid w:val="00740808"/>
    <w:rsid w:val="007467C4"/>
    <w:rsid w:val="00746DBB"/>
    <w:rsid w:val="0076170F"/>
    <w:rsid w:val="00766391"/>
    <w:rsid w:val="0076669C"/>
    <w:rsid w:val="00766E46"/>
    <w:rsid w:val="00772CCB"/>
    <w:rsid w:val="007742CE"/>
    <w:rsid w:val="00777727"/>
    <w:rsid w:val="0078166A"/>
    <w:rsid w:val="00782B79"/>
    <w:rsid w:val="00782DD8"/>
    <w:rsid w:val="00783811"/>
    <w:rsid w:val="007852CD"/>
    <w:rsid w:val="007863C8"/>
    <w:rsid w:val="007865E9"/>
    <w:rsid w:val="0079237D"/>
    <w:rsid w:val="00792383"/>
    <w:rsid w:val="00794D5A"/>
    <w:rsid w:val="00794DD9"/>
    <w:rsid w:val="007A060F"/>
    <w:rsid w:val="007B141B"/>
    <w:rsid w:val="007B1C5E"/>
    <w:rsid w:val="007B350E"/>
    <w:rsid w:val="007C0FBC"/>
    <w:rsid w:val="007C29C9"/>
    <w:rsid w:val="007C35B8"/>
    <w:rsid w:val="007C36E3"/>
    <w:rsid w:val="007C3ABB"/>
    <w:rsid w:val="007C7134"/>
    <w:rsid w:val="007C7ECF"/>
    <w:rsid w:val="007D3D20"/>
    <w:rsid w:val="007D4429"/>
    <w:rsid w:val="007D44F9"/>
    <w:rsid w:val="007D742E"/>
    <w:rsid w:val="007E3AFD"/>
    <w:rsid w:val="00801DAD"/>
    <w:rsid w:val="00802F9C"/>
    <w:rsid w:val="00803189"/>
    <w:rsid w:val="00804E7A"/>
    <w:rsid w:val="00805FBB"/>
    <w:rsid w:val="00806F19"/>
    <w:rsid w:val="00814292"/>
    <w:rsid w:val="008169A4"/>
    <w:rsid w:val="008278FE"/>
    <w:rsid w:val="00832598"/>
    <w:rsid w:val="0083397E"/>
    <w:rsid w:val="0083534B"/>
    <w:rsid w:val="00842035"/>
    <w:rsid w:val="00842602"/>
    <w:rsid w:val="008449F0"/>
    <w:rsid w:val="00846F11"/>
    <w:rsid w:val="00847B45"/>
    <w:rsid w:val="00863A66"/>
    <w:rsid w:val="008703D7"/>
    <w:rsid w:val="00872F1A"/>
    <w:rsid w:val="00874429"/>
    <w:rsid w:val="00875D22"/>
    <w:rsid w:val="00883D9A"/>
    <w:rsid w:val="0088596B"/>
    <w:rsid w:val="008919EF"/>
    <w:rsid w:val="00892B20"/>
    <w:rsid w:val="008931BC"/>
    <w:rsid w:val="00894313"/>
    <w:rsid w:val="0089695B"/>
    <w:rsid w:val="00897740"/>
    <w:rsid w:val="008A12EC"/>
    <w:rsid w:val="008B14BE"/>
    <w:rsid w:val="008B19A6"/>
    <w:rsid w:val="008B4EFB"/>
    <w:rsid w:val="008C21C8"/>
    <w:rsid w:val="008C6375"/>
    <w:rsid w:val="008C6A5B"/>
    <w:rsid w:val="008D441D"/>
    <w:rsid w:val="008D498D"/>
    <w:rsid w:val="008D6D36"/>
    <w:rsid w:val="008E0693"/>
    <w:rsid w:val="008E17AC"/>
    <w:rsid w:val="008E26A5"/>
    <w:rsid w:val="008E42D2"/>
    <w:rsid w:val="008E6328"/>
    <w:rsid w:val="008F3C63"/>
    <w:rsid w:val="008F578F"/>
    <w:rsid w:val="008F5D04"/>
    <w:rsid w:val="008F76E0"/>
    <w:rsid w:val="009040EE"/>
    <w:rsid w:val="009057FD"/>
    <w:rsid w:val="00906FBA"/>
    <w:rsid w:val="009163E8"/>
    <w:rsid w:val="00921BD3"/>
    <w:rsid w:val="009228C7"/>
    <w:rsid w:val="00922A7F"/>
    <w:rsid w:val="00923A5E"/>
    <w:rsid w:val="00924FE7"/>
    <w:rsid w:val="00926E27"/>
    <w:rsid w:val="00931C8C"/>
    <w:rsid w:val="00943D21"/>
    <w:rsid w:val="0094504B"/>
    <w:rsid w:val="00947BD9"/>
    <w:rsid w:val="00947EB9"/>
    <w:rsid w:val="00964A38"/>
    <w:rsid w:val="00966A9D"/>
    <w:rsid w:val="0096742B"/>
    <w:rsid w:val="00967C64"/>
    <w:rsid w:val="00970D29"/>
    <w:rsid w:val="009718C5"/>
    <w:rsid w:val="00976AFF"/>
    <w:rsid w:val="00985EB2"/>
    <w:rsid w:val="00986AED"/>
    <w:rsid w:val="00990D1F"/>
    <w:rsid w:val="009924CF"/>
    <w:rsid w:val="00994100"/>
    <w:rsid w:val="00994393"/>
    <w:rsid w:val="009A04B7"/>
    <w:rsid w:val="009A6B17"/>
    <w:rsid w:val="009B052E"/>
    <w:rsid w:val="009B21FA"/>
    <w:rsid w:val="009C0B31"/>
    <w:rsid w:val="009C597A"/>
    <w:rsid w:val="009D4C29"/>
    <w:rsid w:val="009E58E9"/>
    <w:rsid w:val="009E6803"/>
    <w:rsid w:val="009F6AD2"/>
    <w:rsid w:val="009F7C1B"/>
    <w:rsid w:val="00A00B5B"/>
    <w:rsid w:val="00A00D8D"/>
    <w:rsid w:val="00A01BB6"/>
    <w:rsid w:val="00A05FFD"/>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5870"/>
    <w:rsid w:val="00A97535"/>
    <w:rsid w:val="00AA2BAA"/>
    <w:rsid w:val="00AA6516"/>
    <w:rsid w:val="00AA73F1"/>
    <w:rsid w:val="00AB0E1A"/>
    <w:rsid w:val="00AB1A30"/>
    <w:rsid w:val="00AB3C36"/>
    <w:rsid w:val="00AB3D30"/>
    <w:rsid w:val="00AB3F0E"/>
    <w:rsid w:val="00AB441F"/>
    <w:rsid w:val="00AC4B09"/>
    <w:rsid w:val="00AC5A01"/>
    <w:rsid w:val="00AD10EB"/>
    <w:rsid w:val="00AD1ED3"/>
    <w:rsid w:val="00AD3717"/>
    <w:rsid w:val="00AE6D98"/>
    <w:rsid w:val="00AF76BE"/>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7C1"/>
    <w:rsid w:val="00B54855"/>
    <w:rsid w:val="00B54DAA"/>
    <w:rsid w:val="00B552E0"/>
    <w:rsid w:val="00B55AB0"/>
    <w:rsid w:val="00B55EE5"/>
    <w:rsid w:val="00B61D42"/>
    <w:rsid w:val="00B6457A"/>
    <w:rsid w:val="00B67A43"/>
    <w:rsid w:val="00B71D1F"/>
    <w:rsid w:val="00B72CFF"/>
    <w:rsid w:val="00B73DE6"/>
    <w:rsid w:val="00B75383"/>
    <w:rsid w:val="00B761CD"/>
    <w:rsid w:val="00B76B66"/>
    <w:rsid w:val="00B86EF0"/>
    <w:rsid w:val="00B945B2"/>
    <w:rsid w:val="00B94ACB"/>
    <w:rsid w:val="00B96969"/>
    <w:rsid w:val="00B97900"/>
    <w:rsid w:val="00BA1229"/>
    <w:rsid w:val="00BA44A8"/>
    <w:rsid w:val="00BA49C5"/>
    <w:rsid w:val="00BB0182"/>
    <w:rsid w:val="00BB2F4A"/>
    <w:rsid w:val="00BB77FD"/>
    <w:rsid w:val="00BC786E"/>
    <w:rsid w:val="00BD5C92"/>
    <w:rsid w:val="00BE50E6"/>
    <w:rsid w:val="00BE7A0C"/>
    <w:rsid w:val="00BF2928"/>
    <w:rsid w:val="00BF5D60"/>
    <w:rsid w:val="00BF6691"/>
    <w:rsid w:val="00C028FC"/>
    <w:rsid w:val="00C037F2"/>
    <w:rsid w:val="00C0386D"/>
    <w:rsid w:val="00C065A1"/>
    <w:rsid w:val="00C07335"/>
    <w:rsid w:val="00C10ED5"/>
    <w:rsid w:val="00C12574"/>
    <w:rsid w:val="00C132EB"/>
    <w:rsid w:val="00C151A6"/>
    <w:rsid w:val="00C24098"/>
    <w:rsid w:val="00C30A4E"/>
    <w:rsid w:val="00C411F3"/>
    <w:rsid w:val="00C44105"/>
    <w:rsid w:val="00C523EC"/>
    <w:rsid w:val="00C55A33"/>
    <w:rsid w:val="00C633A0"/>
    <w:rsid w:val="00C64D49"/>
    <w:rsid w:val="00C66692"/>
    <w:rsid w:val="00C673B5"/>
    <w:rsid w:val="00C7063D"/>
    <w:rsid w:val="00C72339"/>
    <w:rsid w:val="00C76662"/>
    <w:rsid w:val="00C830BC"/>
    <w:rsid w:val="00C8524D"/>
    <w:rsid w:val="00C87127"/>
    <w:rsid w:val="00C877B3"/>
    <w:rsid w:val="00C90904"/>
    <w:rsid w:val="00C91123"/>
    <w:rsid w:val="00CA6120"/>
    <w:rsid w:val="00CA71FF"/>
    <w:rsid w:val="00CB2393"/>
    <w:rsid w:val="00CB4FC8"/>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2C3D"/>
    <w:rsid w:val="00D13535"/>
    <w:rsid w:val="00D15497"/>
    <w:rsid w:val="00D17B79"/>
    <w:rsid w:val="00D205F5"/>
    <w:rsid w:val="00D23D63"/>
    <w:rsid w:val="00D23FEA"/>
    <w:rsid w:val="00D24101"/>
    <w:rsid w:val="00D269CA"/>
    <w:rsid w:val="00D30B48"/>
    <w:rsid w:val="00D3168A"/>
    <w:rsid w:val="00D32336"/>
    <w:rsid w:val="00D350D1"/>
    <w:rsid w:val="00D46FAA"/>
    <w:rsid w:val="00D47A40"/>
    <w:rsid w:val="00D51D33"/>
    <w:rsid w:val="00D57BB2"/>
    <w:rsid w:val="00D57E57"/>
    <w:rsid w:val="00D70752"/>
    <w:rsid w:val="00D80E2D"/>
    <w:rsid w:val="00D84D5E"/>
    <w:rsid w:val="00D8560E"/>
    <w:rsid w:val="00D8758F"/>
    <w:rsid w:val="00DA405E"/>
    <w:rsid w:val="00DA4EDD"/>
    <w:rsid w:val="00DA6B78"/>
    <w:rsid w:val="00DB122B"/>
    <w:rsid w:val="00DC1D94"/>
    <w:rsid w:val="00DC42CF"/>
    <w:rsid w:val="00DC738A"/>
    <w:rsid w:val="00DD18CF"/>
    <w:rsid w:val="00DD261D"/>
    <w:rsid w:val="00DD382A"/>
    <w:rsid w:val="00DD592E"/>
    <w:rsid w:val="00DE057F"/>
    <w:rsid w:val="00DE2082"/>
    <w:rsid w:val="00DE2289"/>
    <w:rsid w:val="00DF09A7"/>
    <w:rsid w:val="00DF2B51"/>
    <w:rsid w:val="00DF5021"/>
    <w:rsid w:val="00E001D6"/>
    <w:rsid w:val="00E03A76"/>
    <w:rsid w:val="00E04410"/>
    <w:rsid w:val="00E07484"/>
    <w:rsid w:val="00E11351"/>
    <w:rsid w:val="00E132ED"/>
    <w:rsid w:val="00E22397"/>
    <w:rsid w:val="00E33F44"/>
    <w:rsid w:val="00E37D48"/>
    <w:rsid w:val="00E4225C"/>
    <w:rsid w:val="00E43994"/>
    <w:rsid w:val="00E44130"/>
    <w:rsid w:val="00E44879"/>
    <w:rsid w:val="00E57582"/>
    <w:rsid w:val="00E65089"/>
    <w:rsid w:val="00E72914"/>
    <w:rsid w:val="00E75AE0"/>
    <w:rsid w:val="00E83C1F"/>
    <w:rsid w:val="00E85684"/>
    <w:rsid w:val="00E8794B"/>
    <w:rsid w:val="00E97656"/>
    <w:rsid w:val="00EA004A"/>
    <w:rsid w:val="00EA172C"/>
    <w:rsid w:val="00EA259B"/>
    <w:rsid w:val="00EA35A3"/>
    <w:rsid w:val="00EA3E6A"/>
    <w:rsid w:val="00EB18EF"/>
    <w:rsid w:val="00EB58F4"/>
    <w:rsid w:val="00EB6C7E"/>
    <w:rsid w:val="00EB7951"/>
    <w:rsid w:val="00ED6A79"/>
    <w:rsid w:val="00EE17DF"/>
    <w:rsid w:val="00EF1482"/>
    <w:rsid w:val="00EF4621"/>
    <w:rsid w:val="00EF4D52"/>
    <w:rsid w:val="00EF6312"/>
    <w:rsid w:val="00F038B0"/>
    <w:rsid w:val="00F05F34"/>
    <w:rsid w:val="00F1135A"/>
    <w:rsid w:val="00F14F8B"/>
    <w:rsid w:val="00F22B27"/>
    <w:rsid w:val="00F234A7"/>
    <w:rsid w:val="00F2524C"/>
    <w:rsid w:val="00F265DA"/>
    <w:rsid w:val="00F277B6"/>
    <w:rsid w:val="00F27DA5"/>
    <w:rsid w:val="00F37E07"/>
    <w:rsid w:val="00F4182A"/>
    <w:rsid w:val="00F467B6"/>
    <w:rsid w:val="00F5387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C3D58"/>
    <w:rsid w:val="00FD0ADB"/>
    <w:rsid w:val="00FD2C9E"/>
    <w:rsid w:val="00FD4786"/>
    <w:rsid w:val="00FD4C8C"/>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26625"/>
    <o:shapelayout v:ext="edit">
      <o:idmap v:ext="edit" data="1"/>
    </o:shapelayout>
  </w:shapeDefaults>
  <w:decimalSymbol w:val="."/>
  <w:listSeparator w:val=","/>
  <w14:docId w14:val="12225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AF76BE"/>
    <w:pPr>
      <w:autoSpaceDE w:val="0"/>
      <w:autoSpaceDN w:val="0"/>
      <w:adjustRightInd w:val="0"/>
      <w:ind w:left="1440"/>
    </w:pPr>
    <w:rPr>
      <w:sz w:val="24"/>
      <w:szCs w:val="24"/>
    </w:rPr>
  </w:style>
  <w:style w:type="character" w:customStyle="1" w:styleId="FootnoteTextChar">
    <w:name w:val="Footnote Text Char"/>
    <w:link w:val="FootnoteText"/>
    <w:uiPriority w:val="99"/>
    <w:rsid w:val="00AF76BE"/>
  </w:style>
  <w:style w:type="paragraph" w:customStyle="1" w:styleId="TableParagraph">
    <w:name w:val="Table Paragraph"/>
    <w:basedOn w:val="Normal"/>
    <w:uiPriority w:val="1"/>
    <w:qFormat/>
    <w:rsid w:val="00B945B2"/>
    <w:pPr>
      <w:widowControl w:val="0"/>
      <w:autoSpaceDE w:val="0"/>
      <w:autoSpaceDN w:val="0"/>
    </w:pPr>
    <w:rPr>
      <w:sz w:val="22"/>
      <w:szCs w:val="22"/>
    </w:rPr>
  </w:style>
  <w:style w:type="character" w:styleId="CommentReference">
    <w:name w:val="annotation reference"/>
    <w:basedOn w:val="DefaultParagraphFont"/>
    <w:semiHidden/>
    <w:unhideWhenUsed/>
    <w:rsid w:val="007B141B"/>
    <w:rPr>
      <w:sz w:val="16"/>
      <w:szCs w:val="16"/>
    </w:rPr>
  </w:style>
  <w:style w:type="paragraph" w:styleId="CommentText">
    <w:name w:val="annotation text"/>
    <w:basedOn w:val="Normal"/>
    <w:link w:val="CommentTextChar"/>
    <w:semiHidden/>
    <w:unhideWhenUsed/>
    <w:rsid w:val="007B141B"/>
    <w:rPr>
      <w:sz w:val="20"/>
      <w:szCs w:val="20"/>
    </w:rPr>
  </w:style>
  <w:style w:type="character" w:customStyle="1" w:styleId="CommentTextChar">
    <w:name w:val="Comment Text Char"/>
    <w:basedOn w:val="DefaultParagraphFont"/>
    <w:link w:val="CommentText"/>
    <w:semiHidden/>
    <w:rsid w:val="007B141B"/>
  </w:style>
  <w:style w:type="paragraph" w:styleId="CommentSubject">
    <w:name w:val="annotation subject"/>
    <w:basedOn w:val="CommentText"/>
    <w:next w:val="CommentText"/>
    <w:link w:val="CommentSubjectChar"/>
    <w:semiHidden/>
    <w:unhideWhenUsed/>
    <w:rsid w:val="007B141B"/>
    <w:rPr>
      <w:b/>
      <w:bCs/>
    </w:rPr>
  </w:style>
  <w:style w:type="character" w:customStyle="1" w:styleId="CommentSubjectChar">
    <w:name w:val="Comment Subject Char"/>
    <w:basedOn w:val="CommentTextChar"/>
    <w:link w:val="CommentSubject"/>
    <w:semiHidden/>
    <w:rsid w:val="007B141B"/>
    <w:rPr>
      <w:b/>
      <w:bCs/>
    </w:rPr>
  </w:style>
  <w:style w:type="paragraph" w:styleId="BalloonText">
    <w:name w:val="Balloon Text"/>
    <w:basedOn w:val="Normal"/>
    <w:link w:val="BalloonTextChar"/>
    <w:semiHidden/>
    <w:unhideWhenUsed/>
    <w:rsid w:val="007B141B"/>
    <w:rPr>
      <w:rFonts w:ascii="Segoe UI" w:hAnsi="Segoe UI" w:cs="Segoe UI"/>
      <w:sz w:val="18"/>
      <w:szCs w:val="18"/>
    </w:rPr>
  </w:style>
  <w:style w:type="character" w:customStyle="1" w:styleId="BalloonTextChar">
    <w:name w:val="Balloon Text Char"/>
    <w:basedOn w:val="DefaultParagraphFont"/>
    <w:link w:val="BalloonText"/>
    <w:semiHidden/>
    <w:rsid w:val="007B14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56769194">
      <w:bodyDiv w:val="1"/>
      <w:marLeft w:val="0"/>
      <w:marRight w:val="0"/>
      <w:marTop w:val="0"/>
      <w:marBottom w:val="0"/>
      <w:divBdr>
        <w:top w:val="none" w:sz="0" w:space="0" w:color="auto"/>
        <w:left w:val="none" w:sz="0" w:space="0" w:color="auto"/>
        <w:bottom w:val="none" w:sz="0" w:space="0" w:color="auto"/>
        <w:right w:val="none" w:sz="0" w:space="0" w:color="auto"/>
      </w:divBdr>
    </w:div>
    <w:div w:id="127528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5FAE9-3034-4E14-B755-A64124F3E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11</Pages>
  <Words>3086</Words>
  <Characters>17593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2022-11-09T19:48:00Z</dcterms:created>
  <dcterms:modified xsi:type="dcterms:W3CDTF">2022-11-09T19:59:00Z</dcterms:modified>
</cp:coreProperties>
</file>