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02282" w:rsidP="00A02282">
      <w:pPr>
        <w:pStyle w:val="OrderHeading"/>
      </w:pPr>
      <w:r>
        <w:t>BEFORE THE FLORIDA PUBLIC SERVICE COMMISSION</w:t>
      </w:r>
    </w:p>
    <w:p w:rsidR="00A02282" w:rsidRDefault="00A02282" w:rsidP="00A022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2282" w:rsidRPr="00C63FCF" w:rsidTr="000A5F0B">
        <w:trPr>
          <w:trHeight w:val="828"/>
        </w:trPr>
        <w:tc>
          <w:tcPr>
            <w:tcW w:w="4788" w:type="dxa"/>
            <w:tcBorders>
              <w:bottom w:val="single" w:sz="8" w:space="0" w:color="auto"/>
              <w:right w:val="double" w:sz="6" w:space="0" w:color="auto"/>
            </w:tcBorders>
            <w:shd w:val="clear" w:color="auto" w:fill="auto"/>
          </w:tcPr>
          <w:p w:rsidR="00A02282" w:rsidRDefault="00A02282" w:rsidP="000A5F0B">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02282" w:rsidRDefault="00A02282" w:rsidP="00A02282">
            <w:pPr>
              <w:pStyle w:val="OrderBody"/>
            </w:pPr>
            <w:r>
              <w:t xml:space="preserve">DOCKET NO. </w:t>
            </w:r>
            <w:bookmarkStart w:id="1" w:name="SSDocketNo"/>
            <w:bookmarkEnd w:id="1"/>
            <w:r>
              <w:t>20230001-EI</w:t>
            </w:r>
          </w:p>
          <w:p w:rsidR="00A02282" w:rsidRDefault="00A02282" w:rsidP="000A5F0B">
            <w:pPr>
              <w:pStyle w:val="OrderBody"/>
              <w:tabs>
                <w:tab w:val="center" w:pos="4320"/>
                <w:tab w:val="right" w:pos="8640"/>
              </w:tabs>
              <w:jc w:val="left"/>
            </w:pPr>
            <w:r>
              <w:t xml:space="preserve">ORDER NO. </w:t>
            </w:r>
            <w:bookmarkStart w:id="2" w:name="OrderNo0108"/>
            <w:r w:rsidR="00055884">
              <w:t>PSC-2023-0108-PCO-EI</w:t>
            </w:r>
            <w:bookmarkEnd w:id="2"/>
          </w:p>
          <w:p w:rsidR="00A02282" w:rsidRDefault="00A02282" w:rsidP="000A5F0B">
            <w:pPr>
              <w:pStyle w:val="OrderBody"/>
              <w:tabs>
                <w:tab w:val="center" w:pos="4320"/>
                <w:tab w:val="right" w:pos="8640"/>
              </w:tabs>
              <w:jc w:val="left"/>
            </w:pPr>
            <w:r>
              <w:t xml:space="preserve">ISSUED: </w:t>
            </w:r>
            <w:r w:rsidR="00055884">
              <w:t>March 23, 2023</w:t>
            </w:r>
          </w:p>
        </w:tc>
      </w:tr>
    </w:tbl>
    <w:p w:rsidR="00A02282" w:rsidRDefault="00A02282" w:rsidP="00A02282"/>
    <w:p w:rsidR="00A02282" w:rsidRDefault="00A02282" w:rsidP="00B67A43">
      <w:pPr>
        <w:ind w:firstLine="720"/>
        <w:jc w:val="both"/>
      </w:pPr>
      <w:bookmarkStart w:id="3" w:name="Commissioners"/>
      <w:bookmarkEnd w:id="3"/>
      <w:r>
        <w:t>The following Commissioners participated in the disposition of this matter:</w:t>
      </w:r>
    </w:p>
    <w:p w:rsidR="00A02282" w:rsidRDefault="00A02282" w:rsidP="00B67A43"/>
    <w:p w:rsidR="00A02282" w:rsidRDefault="00A02282" w:rsidP="00477699">
      <w:pPr>
        <w:jc w:val="center"/>
      </w:pPr>
      <w:r>
        <w:t>ANDREW GILES FAY, Chairman</w:t>
      </w:r>
    </w:p>
    <w:p w:rsidR="00A02282" w:rsidRDefault="00A02282" w:rsidP="00B67A43">
      <w:pPr>
        <w:jc w:val="center"/>
      </w:pPr>
      <w:r>
        <w:t>ART GRAHAM</w:t>
      </w:r>
    </w:p>
    <w:p w:rsidR="00A02282" w:rsidRDefault="00A02282" w:rsidP="00B67A43">
      <w:pPr>
        <w:jc w:val="center"/>
      </w:pPr>
      <w:r>
        <w:t>GARY F. CLARK</w:t>
      </w:r>
    </w:p>
    <w:p w:rsidR="00A02282" w:rsidRDefault="00A02282" w:rsidP="00B67A43">
      <w:pPr>
        <w:jc w:val="center"/>
      </w:pPr>
      <w:r>
        <w:t>MIKE LA ROSA</w:t>
      </w:r>
    </w:p>
    <w:p w:rsidR="00A02282" w:rsidRPr="005F2751" w:rsidRDefault="00A02282" w:rsidP="00B67A43">
      <w:pPr>
        <w:jc w:val="center"/>
      </w:pPr>
      <w:r w:rsidRPr="005F2751">
        <w:rPr>
          <w:lang w:val="en"/>
        </w:rPr>
        <w:t>GABRIELLA PASSIDOMO</w:t>
      </w:r>
    </w:p>
    <w:p w:rsidR="00CB5276" w:rsidRDefault="00CB5276">
      <w:pPr>
        <w:pStyle w:val="OrderBody"/>
      </w:pPr>
    </w:p>
    <w:p w:rsidR="00A02282" w:rsidRDefault="00A02282" w:rsidP="00A02282">
      <w:pPr>
        <w:pStyle w:val="CenterUnderline"/>
      </w:pPr>
      <w:r>
        <w:t>ORDER</w:t>
      </w:r>
      <w:bookmarkStart w:id="4" w:name="OrderTitle"/>
      <w:r>
        <w:t xml:space="preserve"> APPROVING FLORIDA POWER &amp; LIGHT COMPANY’S</w:t>
      </w:r>
    </w:p>
    <w:p w:rsidR="00A02282" w:rsidRDefault="00A02282" w:rsidP="00A02282">
      <w:pPr>
        <w:pStyle w:val="CenterUnderline"/>
      </w:pPr>
      <w:r>
        <w:t xml:space="preserve">MID-COURSE CORRECTION </w:t>
      </w:r>
      <w:bookmarkEnd w:id="4"/>
    </w:p>
    <w:p w:rsidR="00A02282" w:rsidRDefault="00A02282" w:rsidP="00A02282">
      <w:pPr>
        <w:pStyle w:val="CenterUnderline"/>
      </w:pPr>
    </w:p>
    <w:p w:rsidR="00A02282" w:rsidRDefault="00A02282" w:rsidP="00A02282">
      <w:pPr>
        <w:pStyle w:val="OrderBody"/>
      </w:pPr>
      <w:r>
        <w:t>BY THE COMMISSION:</w:t>
      </w:r>
    </w:p>
    <w:p w:rsidR="00CB5276" w:rsidRDefault="00A02282" w:rsidP="00A02282">
      <w:pPr>
        <w:pStyle w:val="OrderBody"/>
        <w:jc w:val="center"/>
        <w:rPr>
          <w:u w:val="single"/>
        </w:rPr>
      </w:pPr>
      <w:bookmarkStart w:id="5" w:name="OrderText"/>
      <w:bookmarkEnd w:id="5"/>
      <w:r>
        <w:rPr>
          <w:u w:val="single"/>
        </w:rPr>
        <w:t>BACKGROUND</w:t>
      </w:r>
    </w:p>
    <w:p w:rsidR="00A02282" w:rsidRDefault="00A02282" w:rsidP="00A02282">
      <w:pPr>
        <w:pStyle w:val="OrderBody"/>
        <w:jc w:val="center"/>
        <w:rPr>
          <w:u w:val="single"/>
        </w:rPr>
      </w:pPr>
    </w:p>
    <w:p w:rsidR="00A02282" w:rsidRDefault="00A02282" w:rsidP="00A02282">
      <w:pPr>
        <w:pStyle w:val="BodyText"/>
        <w:spacing w:after="0"/>
        <w:jc w:val="both"/>
      </w:pPr>
      <w:r>
        <w:tab/>
      </w:r>
      <w:r w:rsidRPr="003B08AC">
        <w:t>O</w:t>
      </w:r>
      <w:r w:rsidRPr="00BC7666">
        <w:t>n January 23, 2023,</w:t>
      </w:r>
      <w:r>
        <w:t xml:space="preserve"> Florida Power &amp; Light Company (FPL or Company</w:t>
      </w:r>
      <w:r w:rsidRPr="003B08AC">
        <w:t>)</w:t>
      </w:r>
      <w:r>
        <w:t>, filed for revision of its currently-effective</w:t>
      </w:r>
      <w:r w:rsidRPr="003B08AC">
        <w:t xml:space="preserve"> 202</w:t>
      </w:r>
      <w:r>
        <w:t>3</w:t>
      </w:r>
      <w:r w:rsidRPr="003B08AC">
        <w:t xml:space="preserve"> fuel</w:t>
      </w:r>
      <w:r>
        <w:t xml:space="preserve"> </w:t>
      </w:r>
      <w:r w:rsidRPr="003B08AC">
        <w:t>cost recovery factors</w:t>
      </w:r>
      <w:r>
        <w:t xml:space="preserve"> (MCC Petition)</w:t>
      </w:r>
      <w:r w:rsidRPr="003B08AC">
        <w:t>.</w:t>
      </w:r>
      <w:r>
        <w:rPr>
          <w:rStyle w:val="FootnoteReference"/>
        </w:rPr>
        <w:footnoteReference w:id="1"/>
      </w:r>
      <w:r w:rsidR="00605101">
        <w:t xml:space="preserve">  </w:t>
      </w:r>
      <w:r>
        <w:t xml:space="preserve">FPL’s currently-effective 2023 fuel </w:t>
      </w:r>
      <w:r w:rsidRPr="002A3DC0">
        <w:t>factors were approved last year at the November 17-18, and</w:t>
      </w:r>
      <w:r>
        <w:t xml:space="preserve"> December 6, 2022 final hearing.</w:t>
      </w:r>
      <w:r>
        <w:rPr>
          <w:rStyle w:val="FootnoteReference"/>
        </w:rPr>
        <w:footnoteReference w:id="2"/>
      </w:r>
      <w:r>
        <w:t xml:space="preserve">  Underlying the approval of FPL’s 2023 fuel factors was </w:t>
      </w:r>
      <w:r w:rsidR="001373D3">
        <w:t xml:space="preserve">our </w:t>
      </w:r>
      <w:r>
        <w:t>review of the Company’s projected 2023 fuel- and capacity-related costs.  These costs are recovered through fuel and capacity cost recovery factors that are set/reset annually in this docket.  However, during the 2022 annual fuel clause cycle, FPL did not include its unrecovered 2022 fuel costs in the fuel factors ultimately approved at the December 6</w:t>
      </w:r>
      <w:r w:rsidRPr="00E879F9">
        <w:rPr>
          <w:vertAlign w:val="superscript"/>
        </w:rPr>
        <w:t>th</w:t>
      </w:r>
      <w:r>
        <w:t xml:space="preserve"> final hearing. </w:t>
      </w:r>
      <w:r w:rsidR="0032063A">
        <w:t xml:space="preserve"> </w:t>
      </w:r>
      <w:r>
        <w:t xml:space="preserve">Instead, FPL indicated it would be petitioning for recovery of those costs through a separate filing. </w:t>
      </w:r>
      <w:r w:rsidR="0032063A">
        <w:t xml:space="preserve"> </w:t>
      </w:r>
      <w:r>
        <w:t xml:space="preserve">The primary rationale for this course of action was that the extreme volatility of natural gas prices in 2022 made a reliable projection of final 2022 costs impractical. </w:t>
      </w:r>
      <w:r w:rsidR="0032063A">
        <w:t xml:space="preserve"> We </w:t>
      </w:r>
      <w:r>
        <w:t>subsequently ordered FPL’s filing to be submitted on or before January 23, 2023.</w:t>
      </w:r>
      <w:r>
        <w:rPr>
          <w:rStyle w:val="FootnoteReference"/>
        </w:rPr>
        <w:footnoteReference w:id="3"/>
      </w:r>
    </w:p>
    <w:p w:rsidR="00A02282" w:rsidRDefault="00A02282" w:rsidP="00A02282">
      <w:pPr>
        <w:pStyle w:val="BodyText"/>
        <w:spacing w:after="0"/>
        <w:jc w:val="both"/>
      </w:pPr>
      <w:r>
        <w:t xml:space="preserve">     </w:t>
      </w:r>
    </w:p>
    <w:p w:rsidR="00A02282" w:rsidRDefault="00A02282" w:rsidP="00A02282">
      <w:pPr>
        <w:pStyle w:val="BodyText"/>
        <w:spacing w:after="0"/>
        <w:jc w:val="both"/>
        <w:rPr>
          <w:u w:val="single"/>
        </w:rPr>
      </w:pPr>
      <w:r w:rsidRPr="00605101">
        <w:rPr>
          <w:u w:val="single"/>
        </w:rPr>
        <w:t>Mid-Course Corrections</w:t>
      </w:r>
    </w:p>
    <w:p w:rsidR="00605101" w:rsidRPr="00605101" w:rsidRDefault="00605101" w:rsidP="00A02282">
      <w:pPr>
        <w:pStyle w:val="BodyText"/>
        <w:spacing w:after="0"/>
        <w:jc w:val="both"/>
        <w:rPr>
          <w:u w:val="single"/>
        </w:rPr>
      </w:pPr>
    </w:p>
    <w:p w:rsidR="00A02282" w:rsidRDefault="00605101" w:rsidP="00A02282">
      <w:pPr>
        <w:pStyle w:val="BodyText"/>
        <w:spacing w:after="0"/>
        <w:jc w:val="both"/>
      </w:pPr>
      <w:r>
        <w:tab/>
      </w:r>
      <w:r w:rsidR="00A02282">
        <w:t>Mid-course corrections are used by th</w:t>
      </w:r>
      <w:r w:rsidR="001373D3">
        <w:t>is</w:t>
      </w:r>
      <w:r w:rsidR="00A02282">
        <w:t xml:space="preserve"> Commission between annual clause hearings whenever costs deviate from revenue by a significant margin. </w:t>
      </w:r>
      <w:r>
        <w:t xml:space="preserve"> </w:t>
      </w:r>
      <w:r w:rsidR="00A02282">
        <w:t xml:space="preserve">Under Rule 25-6.0424, Florida Administrative Code (F.A.C.), which is commonly referred to as the “mid-course correction rule,” a utility must notify </w:t>
      </w:r>
      <w:r w:rsidR="001373D3">
        <w:t xml:space="preserve">us </w:t>
      </w:r>
      <w:r w:rsidR="00A02282">
        <w:t xml:space="preserve">whenever it expects to experience an under- or over-recovery of certain service costs greater than 10 percent. </w:t>
      </w:r>
      <w:r>
        <w:t xml:space="preserve"> </w:t>
      </w:r>
      <w:r w:rsidR="00A02282">
        <w:t xml:space="preserve">The notification of a 10 percent cost-to-revenue variance shall include a petition for mid-course correction to the fuel cost recovery or capacity </w:t>
      </w:r>
      <w:r w:rsidR="00A02282">
        <w:lastRenderedPageBreak/>
        <w:t xml:space="preserve">cost recovery factors, or shall include an explanation of why a mid-course correction is not practical. </w:t>
      </w:r>
    </w:p>
    <w:p w:rsidR="00A02282" w:rsidRDefault="00A02282" w:rsidP="00A02282">
      <w:pPr>
        <w:pStyle w:val="BodyText"/>
        <w:spacing w:after="0"/>
        <w:jc w:val="both"/>
      </w:pPr>
    </w:p>
    <w:p w:rsidR="00A02282" w:rsidRDefault="00A02282" w:rsidP="00A02282">
      <w:pPr>
        <w:pStyle w:val="BodyText"/>
        <w:spacing w:after="0"/>
        <w:jc w:val="both"/>
        <w:rPr>
          <w:u w:val="single"/>
        </w:rPr>
      </w:pPr>
      <w:r w:rsidRPr="00B53480">
        <w:rPr>
          <w:u w:val="single"/>
        </w:rPr>
        <w:t>FPL’s Petition</w:t>
      </w:r>
    </w:p>
    <w:p w:rsidR="00B53480" w:rsidRPr="00B53480" w:rsidRDefault="00B53480" w:rsidP="00A02282">
      <w:pPr>
        <w:pStyle w:val="BodyText"/>
        <w:spacing w:after="0"/>
        <w:jc w:val="both"/>
        <w:rPr>
          <w:u w:val="single"/>
        </w:rPr>
      </w:pPr>
    </w:p>
    <w:p w:rsidR="00A02282" w:rsidRDefault="00B53480" w:rsidP="00A02282">
      <w:pPr>
        <w:pStyle w:val="BodyText"/>
        <w:spacing w:after="0"/>
        <w:jc w:val="both"/>
      </w:pPr>
      <w:r>
        <w:tab/>
      </w:r>
      <w:r w:rsidR="00A02282">
        <w:t>FPL’s 2022</w:t>
      </w:r>
      <w:r w:rsidR="00A02282" w:rsidRPr="003B128E">
        <w:t xml:space="preserve"> net under</w:t>
      </w:r>
      <w:r w:rsidR="00A02282">
        <w:t>-</w:t>
      </w:r>
      <w:r w:rsidR="00A02282" w:rsidRPr="003B128E">
        <w:t>recovery of fuel cost</w:t>
      </w:r>
      <w:r w:rsidR="00A02282">
        <w:t>s</w:t>
      </w:r>
      <w:r w:rsidR="00A02282" w:rsidRPr="003B128E">
        <w:t xml:space="preserve"> is approximately $2.13 billion. </w:t>
      </w:r>
      <w:r>
        <w:t xml:space="preserve"> </w:t>
      </w:r>
      <w:r w:rsidR="00A02282" w:rsidRPr="003B128E">
        <w:t xml:space="preserve">Through its </w:t>
      </w:r>
      <w:r w:rsidR="00A02282">
        <w:t xml:space="preserve">MCC </w:t>
      </w:r>
      <w:r w:rsidR="00A02282" w:rsidRPr="003B128E">
        <w:t>Pe</w:t>
      </w:r>
      <w:r w:rsidR="00A02282">
        <w:t xml:space="preserve">tition, FPL is proposing to account for approximately $937 million of its 2022 under-recovery in the current period. </w:t>
      </w:r>
      <w:r>
        <w:t xml:space="preserve"> </w:t>
      </w:r>
      <w:r w:rsidR="00A02282">
        <w:t>FPL’s proposal will have the effect of reducing its</w:t>
      </w:r>
      <w:r w:rsidR="00A02282" w:rsidRPr="003B128E">
        <w:t xml:space="preserve"> currently-effective 2023 </w:t>
      </w:r>
      <w:r w:rsidR="00A02282">
        <w:t xml:space="preserve">fuel </w:t>
      </w:r>
      <w:r w:rsidR="00A02282" w:rsidRPr="003B128E">
        <w:t>cost recovery factors</w:t>
      </w:r>
      <w:r w:rsidR="00A02282">
        <w:t>,</w:t>
      </w:r>
      <w:r w:rsidR="00A02282" w:rsidRPr="003B128E">
        <w:t xml:space="preserve"> </w:t>
      </w:r>
      <w:r w:rsidR="00A02282">
        <w:t>while</w:t>
      </w:r>
      <w:r w:rsidR="00A02282" w:rsidRPr="003B128E">
        <w:t xml:space="preserve"> defer</w:t>
      </w:r>
      <w:r w:rsidR="00A02282">
        <w:t>ring</w:t>
      </w:r>
      <w:r w:rsidR="00A02282" w:rsidRPr="003B128E">
        <w:t xml:space="preserve"> appro</w:t>
      </w:r>
      <w:r w:rsidR="00A02282">
        <w:t>ximately $1.2 billion of the 2022 under-recovery for collection in 2024. The Company is requesting that its revised fuel cost recovery factors and associated tariff become effective beginning with the April 2023 bill</w:t>
      </w:r>
      <w:r w:rsidR="00A02282" w:rsidRPr="004A728D">
        <w:t xml:space="preserve">ing cycle. </w:t>
      </w:r>
      <w:r>
        <w:t xml:space="preserve"> </w:t>
      </w:r>
    </w:p>
    <w:p w:rsidR="00B53480" w:rsidRDefault="00B53480" w:rsidP="00A02282">
      <w:pPr>
        <w:pStyle w:val="BodyText"/>
        <w:spacing w:after="0"/>
        <w:jc w:val="both"/>
      </w:pPr>
    </w:p>
    <w:p w:rsidR="00A02282" w:rsidRDefault="00B53480" w:rsidP="00A02282">
      <w:pPr>
        <w:pStyle w:val="BodyText"/>
        <w:jc w:val="both"/>
      </w:pPr>
      <w:r>
        <w:tab/>
        <w:t xml:space="preserve">We are </w:t>
      </w:r>
      <w:r w:rsidR="00A02282">
        <w:t>vested with jurisdiction over the subject matter of this proceeding by the provisions of Chapter 366, Florida Statutes (F.S.), including Sections 366.04, 366.05, and 366.06, F.S.</w:t>
      </w:r>
    </w:p>
    <w:p w:rsidR="00A02282" w:rsidRDefault="00B53480" w:rsidP="00B53480">
      <w:pPr>
        <w:pStyle w:val="OrderBody"/>
        <w:jc w:val="center"/>
        <w:rPr>
          <w:u w:val="single"/>
        </w:rPr>
      </w:pPr>
      <w:r>
        <w:rPr>
          <w:u w:val="single"/>
        </w:rPr>
        <w:t>DECISION</w:t>
      </w:r>
    </w:p>
    <w:p w:rsidR="00B53480" w:rsidRDefault="00B53480" w:rsidP="00B53480">
      <w:pPr>
        <w:pStyle w:val="OrderBody"/>
        <w:jc w:val="center"/>
        <w:rPr>
          <w:u w:val="single"/>
        </w:rPr>
      </w:pPr>
    </w:p>
    <w:p w:rsidR="00B53480" w:rsidRDefault="00B53480" w:rsidP="00B53480">
      <w:pPr>
        <w:pStyle w:val="BodyText"/>
        <w:jc w:val="both"/>
      </w:pPr>
      <w:r>
        <w:tab/>
        <w:t xml:space="preserve">FPL participated in </w:t>
      </w:r>
      <w:r w:rsidR="001373D3">
        <w:t xml:space="preserve">our </w:t>
      </w:r>
      <w:r>
        <w:t>most-recent fuel hearing which took place during November 17-18, 2022, and December 6, 2022.  The fuel order memorializing that proceeding set the Com</w:t>
      </w:r>
      <w:r w:rsidRPr="000A7D2E">
        <w:t>pany’s fuel and capacity cost recovery factors effective with the first billing cycle of January 2023.</w:t>
      </w:r>
      <w:r w:rsidRPr="000A7D2E">
        <w:rPr>
          <w:rStyle w:val="FootnoteReference"/>
        </w:rPr>
        <w:footnoteReference w:id="4"/>
      </w:r>
      <w:r w:rsidRPr="000A7D2E">
        <w:t xml:space="preserve"> </w:t>
      </w:r>
      <w:r>
        <w:t xml:space="preserve"> </w:t>
      </w:r>
      <w:r w:rsidRPr="000A7D2E">
        <w:t>Ho</w:t>
      </w:r>
      <w:r>
        <w:t xml:space="preserve">wever, the currently-authorized fuel cost recovery factors do not include certain deferred fuel costs that were incurred in 2022.  In support of the deferral, FPL argued that the 2022 natural gas market was so volatile that its total annual fuel (natural gas) cost could not be accurately predicted and that it was better to wait and use actual costs for setting rates with respect to the 2022 under-recovery.  Some factors that influenced natural gas prices in 2022 include reduced storage levels, strong liquefied natural gas exports, global military conflict, and capital/expenditure discipline being practiced by drilling companies. </w:t>
      </w:r>
    </w:p>
    <w:p w:rsidR="00B53480" w:rsidRPr="000735D2" w:rsidRDefault="00B53480" w:rsidP="000735D2">
      <w:pPr>
        <w:pStyle w:val="BodyText"/>
        <w:jc w:val="both"/>
      </w:pPr>
      <w:r w:rsidRPr="00B53480">
        <w:rPr>
          <w:bCs/>
          <w:iCs/>
          <w:u w:val="single"/>
        </w:rPr>
        <w:t>FPL Fuel and Purch</w:t>
      </w:r>
      <w:r w:rsidRPr="00B50552">
        <w:rPr>
          <w:bCs/>
          <w:iCs/>
          <w:u w:val="single"/>
        </w:rPr>
        <w:t>a</w:t>
      </w:r>
      <w:r w:rsidRPr="00B50552">
        <w:rPr>
          <w:u w:val="single"/>
        </w:rPr>
        <w:t>sed Power Mid-Course Correction</w:t>
      </w:r>
    </w:p>
    <w:p w:rsidR="00B53480" w:rsidRPr="00C503ED" w:rsidRDefault="00B53480" w:rsidP="000735D2">
      <w:pPr>
        <w:pStyle w:val="BodyText"/>
        <w:jc w:val="both"/>
        <w:rPr>
          <w:highlight w:val="yellow"/>
        </w:rPr>
      </w:pPr>
      <w:r>
        <w:tab/>
      </w:r>
      <w:r w:rsidRPr="00C503ED">
        <w:t>FPL filed for a mid-course correction of its fue</w:t>
      </w:r>
      <w:r>
        <w:t>l</w:t>
      </w:r>
      <w:r w:rsidRPr="00C503ED">
        <w:t xml:space="preserve"> charges on January 23, 2023.</w:t>
      </w:r>
      <w:r w:rsidRPr="00C503ED">
        <w:rPr>
          <w:rStyle w:val="FootnoteReference"/>
        </w:rPr>
        <w:footnoteReference w:id="5"/>
      </w:r>
      <w:r w:rsidRPr="00C503ED">
        <w:t xml:space="preserve"> </w:t>
      </w:r>
      <w:r>
        <w:t xml:space="preserve"> </w:t>
      </w:r>
      <w:r w:rsidRPr="00C503ED">
        <w:t xml:space="preserve">The Company’s </w:t>
      </w:r>
      <w:r>
        <w:t>MCC P</w:t>
      </w:r>
      <w:r w:rsidRPr="00C503ED">
        <w:t>etition and supporting documentation satisfies the filing requirements of Rule 25-6.0424(1)(b), F.A.C.</w:t>
      </w:r>
      <w:r w:rsidR="001373D3">
        <w:t xml:space="preserve">  </w:t>
      </w:r>
      <w:r w:rsidRPr="00C503ED">
        <w:t>In accordance with the noticing requirement of Rule 25-6.0424(2), F.A.C., FPL filed a letter on April 15, 2022, informing th</w:t>
      </w:r>
      <w:r>
        <w:t>is</w:t>
      </w:r>
      <w:r w:rsidRPr="00C503ED">
        <w:t xml:space="preserve"> Commission that it was projecting an under-recovery position of greater than 10 percent for the recovery period ending on December 31, 2022.</w:t>
      </w:r>
      <w:r w:rsidRPr="00C503ED">
        <w:rPr>
          <w:rStyle w:val="FootnoteReference"/>
        </w:rPr>
        <w:footnoteReference w:id="6"/>
      </w:r>
      <w:r w:rsidRPr="00C503ED">
        <w:t xml:space="preserve"> </w:t>
      </w:r>
      <w:r>
        <w:t xml:space="preserve"> </w:t>
      </w:r>
      <w:r w:rsidRPr="00C503ED">
        <w:t>However, in analyzing settlement prices for natural gas, the Company determined that the continuing price volatility warranted deferring a decision to file for a mid-course correction.</w:t>
      </w:r>
    </w:p>
    <w:p w:rsidR="00B53480" w:rsidRPr="002255FF" w:rsidRDefault="00B53480" w:rsidP="00B53480">
      <w:pPr>
        <w:pStyle w:val="BodyText"/>
        <w:spacing w:after="0"/>
        <w:jc w:val="both"/>
      </w:pPr>
    </w:p>
    <w:p w:rsidR="00B53480" w:rsidRPr="002255FF" w:rsidRDefault="00B53480" w:rsidP="00B53480">
      <w:pPr>
        <w:pStyle w:val="BodyText"/>
        <w:spacing w:after="0"/>
        <w:jc w:val="both"/>
      </w:pPr>
      <w:r>
        <w:tab/>
      </w:r>
      <w:r w:rsidRPr="002255FF">
        <w:t xml:space="preserve">The exact factors proposed in this proceeding are currently contemplated to be charged for 9 months. </w:t>
      </w:r>
      <w:r>
        <w:t xml:space="preserve"> </w:t>
      </w:r>
      <w:r w:rsidRPr="002255FF">
        <w:t>As is typical procedure, later this year newly developed 12-month-applicable factors will be proposed for authorization to begin with the first billing cycle of January 2024.</w:t>
      </w:r>
    </w:p>
    <w:p w:rsidR="00B53480" w:rsidRPr="00C503ED" w:rsidRDefault="00B53480" w:rsidP="00B53480">
      <w:pPr>
        <w:pStyle w:val="BodyText"/>
        <w:spacing w:after="0"/>
        <w:jc w:val="both"/>
        <w:rPr>
          <w:highlight w:val="yellow"/>
        </w:rPr>
      </w:pPr>
    </w:p>
    <w:p w:rsidR="00B53480" w:rsidRDefault="00B53480" w:rsidP="00B53480">
      <w:pPr>
        <w:pStyle w:val="BodyText"/>
        <w:spacing w:after="0"/>
        <w:rPr>
          <w:u w:val="single"/>
        </w:rPr>
      </w:pPr>
      <w:r w:rsidRPr="00B53480">
        <w:rPr>
          <w:u w:val="single"/>
        </w:rPr>
        <w:t>Actual Period-Ending 2022 Fuel Cost Recovery Position</w:t>
      </w:r>
    </w:p>
    <w:p w:rsidR="00B53480" w:rsidRPr="00B53480" w:rsidRDefault="00B53480" w:rsidP="00B53480">
      <w:pPr>
        <w:pStyle w:val="BodyText"/>
        <w:spacing w:after="0"/>
        <w:rPr>
          <w:u w:val="single"/>
        </w:rPr>
      </w:pPr>
    </w:p>
    <w:p w:rsidR="00B53480" w:rsidRDefault="00B53480" w:rsidP="00B53480">
      <w:pPr>
        <w:pStyle w:val="BodyText"/>
        <w:spacing w:after="0"/>
        <w:jc w:val="both"/>
      </w:pPr>
      <w:r>
        <w:tab/>
      </w:r>
      <w:r w:rsidRPr="00925C38">
        <w:t>FPL</w:t>
      </w:r>
      <w:r>
        <w:t xml:space="preserve">’s net </w:t>
      </w:r>
      <w:r w:rsidRPr="00925C38">
        <w:t>fuel cost recovery position</w:t>
      </w:r>
      <w:r>
        <w:t xml:space="preserve"> at the end of 2022 is an under-</w:t>
      </w:r>
      <w:r w:rsidRPr="00925C38">
        <w:t xml:space="preserve">recovery of </w:t>
      </w:r>
      <w:r w:rsidRPr="00A05899">
        <w:t>$2,128,114,614.</w:t>
      </w:r>
      <w:r w:rsidRPr="00A05899">
        <w:rPr>
          <w:rStyle w:val="FootnoteReference"/>
        </w:rPr>
        <w:footnoteReference w:id="7"/>
      </w:r>
      <w:r w:rsidRPr="00A05899">
        <w:t xml:space="preserve"> </w:t>
      </w:r>
      <w:r>
        <w:t xml:space="preserve"> </w:t>
      </w:r>
      <w:r w:rsidRPr="00A05899">
        <w:t>This amount includes FPL’s final 2021 true-up</w:t>
      </w:r>
      <w:r>
        <w:t xml:space="preserve"> </w:t>
      </w:r>
      <w:r w:rsidRPr="00A05899">
        <w:t>of $10,256,384.</w:t>
      </w:r>
      <w:r w:rsidRPr="00A05899">
        <w:rPr>
          <w:rStyle w:val="FootnoteReference"/>
        </w:rPr>
        <w:footnoteReference w:id="8"/>
      </w:r>
      <w:r>
        <w:t xml:space="preserve">  </w:t>
      </w:r>
      <w:r w:rsidRPr="00A05899">
        <w:t>Increased pri</w:t>
      </w:r>
      <w:r w:rsidRPr="00902751">
        <w:t xml:space="preserve">cing for natural gas was the primary driver of the 2022 under-recovery identified above. </w:t>
      </w:r>
      <w:r w:rsidR="000735D2">
        <w:t xml:space="preserve"> </w:t>
      </w:r>
      <w:r w:rsidRPr="00902751">
        <w:t>More specifically, the Company estimated an annual natural gas cost of $5.81 per million British thermal unit (MMBtu) in its last mid-course correction filing and derivation of customer fuel rates.</w:t>
      </w:r>
      <w:r>
        <w:rPr>
          <w:rStyle w:val="FootnoteReference"/>
        </w:rPr>
        <w:footnoteReference w:id="9"/>
      </w:r>
      <w:r w:rsidRPr="00902751">
        <w:t xml:space="preserve"> </w:t>
      </w:r>
      <w:r w:rsidR="000735D2">
        <w:t xml:space="preserve"> </w:t>
      </w:r>
      <w:r>
        <w:t xml:space="preserve">This </w:t>
      </w:r>
      <w:r w:rsidRPr="00902751">
        <w:t xml:space="preserve">figure includes delivery costs. </w:t>
      </w:r>
      <w:r w:rsidR="000735D2">
        <w:t xml:space="preserve"> </w:t>
      </w:r>
      <w:r w:rsidRPr="00902751">
        <w:t>However, as indicated in the Company’s December 2022 A-Schedule, FPL’s average 2022 cost of natural gas was $8.74</w:t>
      </w:r>
      <w:r>
        <w:t xml:space="preserve"> per MMBtu, representing a</w:t>
      </w:r>
      <w:r w:rsidRPr="00902751">
        <w:t xml:space="preserve"> diffe</w:t>
      </w:r>
      <w:r w:rsidRPr="0020345C">
        <w:t>rence of 50.4 percent.</w:t>
      </w:r>
      <w:r w:rsidRPr="0020345C">
        <w:rPr>
          <w:rStyle w:val="FootnoteReference"/>
        </w:rPr>
        <w:footnoteReference w:id="10"/>
      </w:r>
      <w:r>
        <w:t xml:space="preserve"> </w:t>
      </w:r>
      <w:r w:rsidR="000735D2">
        <w:t xml:space="preserve"> </w:t>
      </w:r>
      <w:r>
        <w:t>Natural gas-fired generation comprised approximately 72.3 percent of FPL’s generation mix in 2022.</w:t>
      </w:r>
      <w:r>
        <w:rPr>
          <w:rStyle w:val="FootnoteReference"/>
        </w:rPr>
        <w:footnoteReference w:id="11"/>
      </w:r>
      <w:r>
        <w:t xml:space="preserve"> </w:t>
      </w:r>
    </w:p>
    <w:p w:rsidR="00B53480" w:rsidRPr="00C503ED" w:rsidRDefault="00B53480" w:rsidP="00B53480">
      <w:pPr>
        <w:pStyle w:val="BodyText"/>
        <w:spacing w:after="0"/>
        <w:jc w:val="both"/>
        <w:rPr>
          <w:highlight w:val="yellow"/>
        </w:rPr>
      </w:pPr>
      <w:r>
        <w:rPr>
          <w:highlight w:val="yellow"/>
        </w:rPr>
        <w:t xml:space="preserve"> </w:t>
      </w:r>
    </w:p>
    <w:p w:rsidR="00B53480" w:rsidRDefault="00B53480" w:rsidP="00B53480">
      <w:pPr>
        <w:pStyle w:val="BodyText"/>
        <w:spacing w:after="0"/>
        <w:jc w:val="both"/>
        <w:rPr>
          <w:u w:val="single"/>
        </w:rPr>
      </w:pPr>
      <w:r w:rsidRPr="000735D2">
        <w:rPr>
          <w:u w:val="single"/>
        </w:rPr>
        <w:t>Projected 2023 Fuel Cost Recovery Position</w:t>
      </w:r>
    </w:p>
    <w:p w:rsidR="000735D2" w:rsidRPr="000735D2" w:rsidRDefault="000735D2" w:rsidP="00B53480">
      <w:pPr>
        <w:pStyle w:val="BodyText"/>
        <w:spacing w:after="0"/>
        <w:jc w:val="both"/>
        <w:rPr>
          <w:u w:val="single"/>
        </w:rPr>
      </w:pPr>
    </w:p>
    <w:p w:rsidR="00B53480" w:rsidRDefault="000735D2" w:rsidP="00B53480">
      <w:pPr>
        <w:pStyle w:val="BodyText"/>
        <w:spacing w:after="0"/>
        <w:jc w:val="both"/>
      </w:pPr>
      <w:r>
        <w:tab/>
      </w:r>
      <w:r w:rsidR="00B53480" w:rsidRPr="006D61A0">
        <w:t>FPL’s 2023 fuel-related revenue requirement</w:t>
      </w:r>
      <w:r w:rsidR="00B53480">
        <w:t xml:space="preserve"> has</w:t>
      </w:r>
      <w:r w:rsidR="00B53480" w:rsidRPr="006D61A0">
        <w:t xml:space="preserve"> decreased substantially since the filing of its last cost projection in September 2022.</w:t>
      </w:r>
      <w:r w:rsidR="00B53480" w:rsidRPr="006D61A0">
        <w:rPr>
          <w:rStyle w:val="FootnoteReference"/>
        </w:rPr>
        <w:footnoteReference w:id="12"/>
      </w:r>
      <w:r w:rsidR="00B53480" w:rsidRPr="006D61A0">
        <w:t xml:space="preserve"> </w:t>
      </w:r>
      <w:r>
        <w:t xml:space="preserve"> </w:t>
      </w:r>
      <w:r w:rsidR="00B53480" w:rsidRPr="006D61A0">
        <w:t>More spe</w:t>
      </w:r>
      <w:r w:rsidR="00B53480" w:rsidRPr="00301B94">
        <w:t xml:space="preserve">cifically, the results of this </w:t>
      </w:r>
      <w:r w:rsidR="00B53480">
        <w:t>updated estimate</w:t>
      </w:r>
      <w:r w:rsidR="00B53480" w:rsidRPr="00301B94">
        <w:t xml:space="preserve"> are a reduction in FPL’s estimated 2023 fuel-related costs in the amount of ($1,013,845,409). </w:t>
      </w:r>
      <w:r>
        <w:t xml:space="preserve"> </w:t>
      </w:r>
      <w:r w:rsidR="00B53480" w:rsidRPr="00301B94">
        <w:t xml:space="preserve">The amount of the 2022 under-recovery proposed for collection through new 2023 rates is $937,030,362. </w:t>
      </w:r>
      <w:r>
        <w:t xml:space="preserve"> </w:t>
      </w:r>
      <w:r w:rsidR="00B53480" w:rsidRPr="00301B94">
        <w:t>Thus, the proposed net or decremental amount for inclusion into 2023 rates is ($76,815,047).</w:t>
      </w:r>
      <w:r w:rsidR="00B53480">
        <w:rPr>
          <w:rStyle w:val="FootnoteReference"/>
        </w:rPr>
        <w:footnoteReference w:id="13"/>
      </w:r>
    </w:p>
    <w:p w:rsidR="00B53480" w:rsidRPr="006D61A0" w:rsidRDefault="00B53480" w:rsidP="00B53480">
      <w:pPr>
        <w:pStyle w:val="BodyText"/>
        <w:spacing w:after="0"/>
        <w:jc w:val="both"/>
      </w:pPr>
    </w:p>
    <w:p w:rsidR="00B53480" w:rsidRPr="00C503ED" w:rsidRDefault="000735D2" w:rsidP="00B53480">
      <w:pPr>
        <w:pStyle w:val="BodyText"/>
        <w:spacing w:after="0"/>
        <w:jc w:val="both"/>
        <w:rPr>
          <w:highlight w:val="yellow"/>
        </w:rPr>
      </w:pPr>
      <w:r>
        <w:tab/>
      </w:r>
      <w:r w:rsidR="00B53480" w:rsidRPr="008A669B">
        <w:t xml:space="preserve">The primary factor driving the change in projected 2023 fuel costs is lower assumed pricing for natural gas. </w:t>
      </w:r>
      <w:r>
        <w:t xml:space="preserve"> </w:t>
      </w:r>
      <w:r w:rsidR="00B53480" w:rsidRPr="008A669B">
        <w:t>More specifically, the underlying market-based natural gas price data used for the 2023 fuel cost pro</w:t>
      </w:r>
      <w:r w:rsidR="00B53480" w:rsidRPr="003C2E62">
        <w:t>jection was sourced on July 18, 2022.</w:t>
      </w:r>
      <w:r w:rsidR="00B53480" w:rsidRPr="003C2E62">
        <w:rPr>
          <w:rStyle w:val="FootnoteReference"/>
        </w:rPr>
        <w:footnoteReference w:id="14"/>
      </w:r>
      <w:r w:rsidR="00B53480" w:rsidRPr="003C2E62">
        <w:t xml:space="preserve"> </w:t>
      </w:r>
      <w:r>
        <w:t xml:space="preserve"> </w:t>
      </w:r>
      <w:r w:rsidR="00B53480" w:rsidRPr="003C2E62">
        <w:t>This underlying data was used to produce an estimated average 2023 delivered natural gas cost of $7.42 per MMBtu.</w:t>
      </w:r>
      <w:r w:rsidR="00B53480" w:rsidRPr="003C2E62">
        <w:rPr>
          <w:rStyle w:val="FootnoteReference"/>
        </w:rPr>
        <w:footnoteReference w:id="15"/>
      </w:r>
      <w:r w:rsidR="00B53480" w:rsidRPr="003C2E62">
        <w:t xml:space="preserve"> However, </w:t>
      </w:r>
      <w:r>
        <w:t xml:space="preserve">as </w:t>
      </w:r>
      <w:r w:rsidR="00B53480" w:rsidRPr="003C2E62">
        <w:t>indicated in its MCC Petition, FPL now estimates its average cost of natural gas in 2023 will be $5.70 per MMBtu, representing a decreas</w:t>
      </w:r>
      <w:r w:rsidR="00B53480" w:rsidRPr="0020345C">
        <w:t>e of 23.2 percent.</w:t>
      </w:r>
      <w:r w:rsidR="00B53480" w:rsidRPr="0020345C">
        <w:rPr>
          <w:rStyle w:val="FootnoteReference"/>
        </w:rPr>
        <w:footnoteReference w:id="16"/>
      </w:r>
      <w:r w:rsidR="00B53480" w:rsidRPr="0020345C">
        <w:t xml:space="preserve"> </w:t>
      </w:r>
      <w:r>
        <w:t xml:space="preserve"> </w:t>
      </w:r>
      <w:r w:rsidR="00B53480" w:rsidRPr="0020345C">
        <w:t>The up</w:t>
      </w:r>
      <w:r w:rsidR="00B53480" w:rsidRPr="003C2E62">
        <w:t>dated cost estimate was based on natural gas futures</w:t>
      </w:r>
      <w:r w:rsidR="00B53480">
        <w:t>/prices</w:t>
      </w:r>
      <w:r w:rsidR="00B53480" w:rsidRPr="003C2E62">
        <w:t xml:space="preserve"> sou</w:t>
      </w:r>
      <w:r w:rsidR="00B53480" w:rsidRPr="00425D11">
        <w:t>rced on January 3, 202</w:t>
      </w:r>
      <w:r w:rsidR="00B53480">
        <w:t>3</w:t>
      </w:r>
      <w:r w:rsidR="00B53480" w:rsidRPr="00425D11">
        <w:t xml:space="preserve">, or roughly </w:t>
      </w:r>
      <w:r w:rsidR="00B53480">
        <w:t>six months</w:t>
      </w:r>
      <w:r w:rsidR="00B53480" w:rsidRPr="00425D11">
        <w:t xml:space="preserve"> </w:t>
      </w:r>
      <w:r w:rsidR="00B53480">
        <w:t xml:space="preserve">later than the previous estimate </w:t>
      </w:r>
      <w:r w:rsidR="00B53480" w:rsidRPr="00425D11">
        <w:t>used to set current rates.</w:t>
      </w:r>
      <w:r w:rsidR="00B53480" w:rsidRPr="00425D11">
        <w:rPr>
          <w:rStyle w:val="FootnoteReference"/>
        </w:rPr>
        <w:footnoteReference w:id="17"/>
      </w:r>
    </w:p>
    <w:p w:rsidR="00B53480" w:rsidRDefault="00B53480" w:rsidP="00B53480">
      <w:pPr>
        <w:pStyle w:val="BodyText"/>
        <w:spacing w:after="0"/>
        <w:jc w:val="both"/>
      </w:pPr>
    </w:p>
    <w:p w:rsidR="000735D2" w:rsidRDefault="000735D2">
      <w:pPr>
        <w:rPr>
          <w:rFonts w:ascii="Arial" w:hAnsi="Arial" w:cs="Arial"/>
          <w:b/>
          <w:i/>
        </w:rPr>
      </w:pPr>
      <w:r>
        <w:rPr>
          <w:rFonts w:ascii="Arial" w:hAnsi="Arial" w:cs="Arial"/>
          <w:b/>
          <w:i/>
        </w:rPr>
        <w:br w:type="page"/>
      </w:r>
    </w:p>
    <w:p w:rsidR="00B53480" w:rsidRDefault="00B53480" w:rsidP="000735D2">
      <w:pPr>
        <w:pStyle w:val="BodyText"/>
        <w:spacing w:after="0"/>
        <w:jc w:val="both"/>
        <w:rPr>
          <w:u w:val="single"/>
        </w:rPr>
      </w:pPr>
      <w:r w:rsidRPr="000735D2">
        <w:rPr>
          <w:u w:val="single"/>
        </w:rPr>
        <w:t>Recovery Period and Interest Premium</w:t>
      </w:r>
    </w:p>
    <w:p w:rsidR="000735D2" w:rsidRPr="000735D2" w:rsidRDefault="000735D2" w:rsidP="000735D2">
      <w:pPr>
        <w:pStyle w:val="BodyText"/>
        <w:spacing w:after="0"/>
        <w:jc w:val="both"/>
        <w:rPr>
          <w:u w:val="single"/>
        </w:rPr>
      </w:pPr>
    </w:p>
    <w:p w:rsidR="00B53480" w:rsidRPr="00DD6480" w:rsidRDefault="000735D2" w:rsidP="000735D2">
      <w:pPr>
        <w:pStyle w:val="BodyText"/>
        <w:spacing w:after="0"/>
        <w:jc w:val="both"/>
      </w:pPr>
      <w:r>
        <w:tab/>
      </w:r>
      <w:r w:rsidR="00B53480">
        <w:t>As proposed</w:t>
      </w:r>
      <w:r w:rsidR="00B53480" w:rsidRPr="00DD6480">
        <w:t>, FPL’s rec</w:t>
      </w:r>
      <w:r w:rsidR="00B53480">
        <w:t>overy period for its 2022 under-recovery is</w:t>
      </w:r>
      <w:r w:rsidR="00B53480" w:rsidRPr="00DD6480">
        <w:t xml:space="preserve"> 21 months (beginning April 2023 and ending December 2024).</w:t>
      </w:r>
      <w:r w:rsidR="00B53480" w:rsidRPr="00DD6480">
        <w:rPr>
          <w:vertAlign w:val="superscript"/>
        </w:rPr>
        <w:footnoteReference w:id="18"/>
      </w:r>
      <w:r w:rsidR="00B53480" w:rsidRPr="00DD6480">
        <w:t xml:space="preserve"> </w:t>
      </w:r>
      <w:r>
        <w:t xml:space="preserve"> </w:t>
      </w:r>
      <w:r w:rsidR="00B53480" w:rsidRPr="00DD6480">
        <w:t>FPL utilized the 30-day AA Fin</w:t>
      </w:r>
      <w:r w:rsidR="00B53480">
        <w:t>ancial Commercial Paper</w:t>
      </w:r>
      <w:r w:rsidR="00B53480" w:rsidRPr="00DD6480">
        <w:t xml:space="preserve"> R</w:t>
      </w:r>
      <w:r w:rsidR="00B53480" w:rsidRPr="00897795">
        <w:t>ate published by the Commission to deter</w:t>
      </w:r>
      <w:r w:rsidR="00B53480" w:rsidRPr="00DD6480">
        <w:t>mine its 2022 interest amount.</w:t>
      </w:r>
      <w:r w:rsidR="00B53480">
        <w:rPr>
          <w:rStyle w:val="FootnoteReference"/>
        </w:rPr>
        <w:footnoteReference w:id="19"/>
      </w:r>
      <w:r w:rsidR="00B53480" w:rsidRPr="00DD6480">
        <w:t xml:space="preserve"> </w:t>
      </w:r>
      <w:r>
        <w:t xml:space="preserve"> </w:t>
      </w:r>
      <w:r w:rsidR="00B53480" w:rsidRPr="00DD6480">
        <w:t>The projected 2023</w:t>
      </w:r>
      <w:r w:rsidR="00B53480">
        <w:t xml:space="preserve"> monthly</w:t>
      </w:r>
      <w:r w:rsidR="00B53480" w:rsidRPr="00DD6480">
        <w:t xml:space="preserve"> interest rate was assumed for all months by using the 30-day AA Fina</w:t>
      </w:r>
      <w:r w:rsidR="00B53480">
        <w:t xml:space="preserve">ncial Commercial Paper </w:t>
      </w:r>
      <w:r w:rsidR="00B53480" w:rsidRPr="00DD6480">
        <w:t>Rate published on the first business day of January 2023</w:t>
      </w:r>
      <w:r w:rsidR="00B53480">
        <w:t xml:space="preserve"> of 0.364 percent</w:t>
      </w:r>
      <w:r w:rsidR="00B53480" w:rsidRPr="00DD6480">
        <w:t>.</w:t>
      </w:r>
      <w:r w:rsidR="00B53480" w:rsidRPr="00DD6480">
        <w:rPr>
          <w:vertAlign w:val="superscript"/>
        </w:rPr>
        <w:footnoteReference w:id="20"/>
      </w:r>
    </w:p>
    <w:p w:rsidR="00B53480" w:rsidRPr="00350DF2" w:rsidRDefault="00B53480" w:rsidP="000735D2">
      <w:pPr>
        <w:pStyle w:val="BodyText"/>
        <w:spacing w:after="0"/>
        <w:jc w:val="both"/>
      </w:pPr>
    </w:p>
    <w:p w:rsidR="00B53480" w:rsidRDefault="00B53480" w:rsidP="000735D2">
      <w:pPr>
        <w:pStyle w:val="BodyText"/>
        <w:spacing w:after="0"/>
        <w:jc w:val="both"/>
        <w:rPr>
          <w:u w:val="single"/>
        </w:rPr>
      </w:pPr>
      <w:r w:rsidRPr="000735D2">
        <w:rPr>
          <w:u w:val="single"/>
        </w:rPr>
        <w:t>Mid-Course Correction Percentage</w:t>
      </w:r>
    </w:p>
    <w:p w:rsidR="000735D2" w:rsidRPr="000735D2" w:rsidRDefault="000735D2" w:rsidP="000735D2">
      <w:pPr>
        <w:pStyle w:val="BodyText"/>
        <w:spacing w:after="0"/>
        <w:jc w:val="both"/>
        <w:rPr>
          <w:u w:val="single"/>
        </w:rPr>
      </w:pPr>
    </w:p>
    <w:p w:rsidR="00B53480" w:rsidRPr="00350DF2" w:rsidRDefault="000735D2" w:rsidP="000735D2">
      <w:pPr>
        <w:pStyle w:val="BodyText"/>
        <w:spacing w:after="0"/>
        <w:jc w:val="both"/>
        <w:rPr>
          <w:b/>
        </w:rPr>
      </w:pPr>
      <w:r>
        <w:tab/>
      </w:r>
      <w:r w:rsidR="00B53480" w:rsidRPr="00A47188">
        <w:t>Following the methodology prescribed in Rule 25-6.0424(1)(a), F.A.C., the mid-course percentage is equal to the estimated end-of-period total net true-up, including interest, divided by the current period’s total actual and estimated jurisdictional fuel revenue applicable to period, or ($1,124,525,589) / $4,849,117,525.</w:t>
      </w:r>
      <w:r w:rsidR="00B53480">
        <w:rPr>
          <w:rStyle w:val="FootnoteReference"/>
        </w:rPr>
        <w:footnoteReference w:id="21"/>
      </w:r>
      <w:r w:rsidR="00B53480" w:rsidRPr="00A47188">
        <w:t xml:space="preserve"> </w:t>
      </w:r>
      <w:r>
        <w:t xml:space="preserve"> </w:t>
      </w:r>
      <w:r w:rsidR="00B53480" w:rsidRPr="00A47188">
        <w:t>This calculation results in a mid-course correction level of (23.2) percent at December 31, 2023.</w:t>
      </w:r>
    </w:p>
    <w:p w:rsidR="00B53480" w:rsidRPr="00C503ED" w:rsidRDefault="00B53480" w:rsidP="000735D2">
      <w:pPr>
        <w:pStyle w:val="BodyText"/>
        <w:spacing w:after="0"/>
        <w:jc w:val="both"/>
        <w:rPr>
          <w:highlight w:val="yellow"/>
        </w:rPr>
      </w:pPr>
    </w:p>
    <w:p w:rsidR="00B53480" w:rsidRPr="000735D2" w:rsidRDefault="00B53480" w:rsidP="000735D2">
      <w:pPr>
        <w:pStyle w:val="BodyText"/>
        <w:spacing w:after="0"/>
        <w:jc w:val="both"/>
        <w:rPr>
          <w:u w:val="single"/>
        </w:rPr>
      </w:pPr>
      <w:r w:rsidRPr="000735D2">
        <w:rPr>
          <w:u w:val="single"/>
        </w:rPr>
        <w:t>Fuel Factor</w:t>
      </w:r>
    </w:p>
    <w:p w:rsidR="000735D2" w:rsidRDefault="000735D2" w:rsidP="000735D2">
      <w:pPr>
        <w:pStyle w:val="BodyText"/>
        <w:spacing w:after="0"/>
        <w:jc w:val="both"/>
      </w:pPr>
      <w:r>
        <w:tab/>
      </w:r>
    </w:p>
    <w:p w:rsidR="00B53480" w:rsidRPr="00C503ED" w:rsidRDefault="000735D2" w:rsidP="000735D2">
      <w:pPr>
        <w:pStyle w:val="BodyText"/>
        <w:spacing w:after="0"/>
        <w:jc w:val="both"/>
        <w:rPr>
          <w:highlight w:val="yellow"/>
        </w:rPr>
      </w:pPr>
      <w:r>
        <w:tab/>
      </w:r>
      <w:r w:rsidR="00B53480" w:rsidRPr="00425D11">
        <w:t xml:space="preserve">FPL’s currently-approved annual levelized fuel factor beginning with the </w:t>
      </w:r>
      <w:r w:rsidR="00B53480">
        <w:t xml:space="preserve">first </w:t>
      </w:r>
      <w:r w:rsidR="00B53480" w:rsidRPr="00425D11">
        <w:t xml:space="preserve">January 2023 </w:t>
      </w:r>
      <w:r w:rsidR="00B53480" w:rsidRPr="00D53424">
        <w:t>billing cycle is 4.036 cents per kilowatt-hour (kWh).</w:t>
      </w:r>
      <w:r w:rsidR="00B53480" w:rsidRPr="00D53424">
        <w:rPr>
          <w:rStyle w:val="FootnoteReference"/>
        </w:rPr>
        <w:footnoteReference w:id="22"/>
      </w:r>
      <w:r w:rsidR="00B53480">
        <w:t xml:space="preserve"> </w:t>
      </w:r>
      <w:r>
        <w:t xml:space="preserve"> </w:t>
      </w:r>
      <w:r w:rsidR="00B53480">
        <w:t>The Company is requesting to de</w:t>
      </w:r>
      <w:r w:rsidR="00B53480" w:rsidRPr="00D53424">
        <w:t xml:space="preserve">crease its </w:t>
      </w:r>
      <w:r w:rsidR="00B53480" w:rsidRPr="0020345C">
        <w:t>currently-approved 202</w:t>
      </w:r>
      <w:r w:rsidR="00B53480">
        <w:t xml:space="preserve">3 annual levelized fuel factor </w:t>
      </w:r>
      <w:r w:rsidR="00B53480" w:rsidRPr="0020345C">
        <w:t xml:space="preserve">beginning April 2023 to 3.957 cents per kWh, or by </w:t>
      </w:r>
      <w:r w:rsidR="00B53480">
        <w:t>(</w:t>
      </w:r>
      <w:r w:rsidR="00B53480" w:rsidRPr="0020345C">
        <w:t>2.0</w:t>
      </w:r>
      <w:r w:rsidR="00B53480">
        <w:t>)</w:t>
      </w:r>
      <w:r w:rsidR="00B53480" w:rsidRPr="0020345C">
        <w:t xml:space="preserve"> percent.</w:t>
      </w:r>
      <w:r w:rsidR="00B53480" w:rsidRPr="0020345C">
        <w:rPr>
          <w:rStyle w:val="FootnoteReference"/>
        </w:rPr>
        <w:footnoteReference w:id="23"/>
      </w:r>
    </w:p>
    <w:p w:rsidR="00B53480" w:rsidRPr="00C503ED" w:rsidRDefault="00B53480" w:rsidP="000735D2">
      <w:pPr>
        <w:pStyle w:val="BodyText"/>
        <w:spacing w:after="0"/>
        <w:jc w:val="both"/>
        <w:rPr>
          <w:highlight w:val="yellow"/>
        </w:rPr>
      </w:pPr>
    </w:p>
    <w:p w:rsidR="00B53480" w:rsidRPr="000735D2" w:rsidRDefault="00B53480" w:rsidP="000735D2">
      <w:pPr>
        <w:pStyle w:val="BodyText"/>
        <w:spacing w:after="0"/>
        <w:jc w:val="both"/>
        <w:rPr>
          <w:bCs/>
          <w:iCs/>
          <w:u w:val="single"/>
        </w:rPr>
      </w:pPr>
      <w:r w:rsidRPr="000735D2">
        <w:rPr>
          <w:bCs/>
          <w:iCs/>
          <w:u w:val="single"/>
        </w:rPr>
        <w:t>Bill Impacts</w:t>
      </w:r>
    </w:p>
    <w:p w:rsidR="000735D2" w:rsidRDefault="000735D2" w:rsidP="000735D2">
      <w:pPr>
        <w:pStyle w:val="BodyText"/>
        <w:spacing w:after="0"/>
        <w:jc w:val="both"/>
      </w:pPr>
    </w:p>
    <w:p w:rsidR="00B53480" w:rsidRDefault="000735D2" w:rsidP="000735D2">
      <w:pPr>
        <w:pStyle w:val="BodyText"/>
        <w:spacing w:after="0"/>
        <w:jc w:val="both"/>
        <w:rPr>
          <w:highlight w:val="yellow"/>
        </w:rPr>
      </w:pPr>
      <w:r>
        <w:tab/>
        <w:t>T</w:t>
      </w:r>
      <w:r w:rsidR="00B53480" w:rsidRPr="00333DC7">
        <w:t>he bill impacts of the MCC to typical residential customers using 1,000 kWh of electricity</w:t>
      </w:r>
      <w:r w:rsidR="00B53480">
        <w:t xml:space="preserve"> a month in FPL’s Peninsular </w:t>
      </w:r>
      <w:r w:rsidR="00B53480" w:rsidRPr="00333DC7">
        <w:t>service territory and FPL’s Northwest (former Gulf Power Compan</w:t>
      </w:r>
      <w:r w:rsidR="00B53480" w:rsidRPr="00394121">
        <w:t>y) service territory</w:t>
      </w:r>
      <w:r w:rsidR="00B53480">
        <w:t xml:space="preserve"> are shown</w:t>
      </w:r>
      <w:r>
        <w:t xml:space="preserve"> in Tables 1 and 2</w:t>
      </w:r>
      <w:r w:rsidRPr="00333DC7">
        <w:t xml:space="preserve"> bel</w:t>
      </w:r>
      <w:r>
        <w:t>ow</w:t>
      </w:r>
      <w:r w:rsidR="00B53480" w:rsidRPr="00394121">
        <w:t xml:space="preserve">. </w:t>
      </w:r>
      <w:r>
        <w:t xml:space="preserve"> </w:t>
      </w:r>
      <w:r w:rsidR="00B53480" w:rsidRPr="00394121">
        <w:t>These tables also include the storm-related cost recovery proposals that, if approved, would begin in April 2023.</w:t>
      </w:r>
      <w:r w:rsidR="00B53480" w:rsidRPr="00394121">
        <w:rPr>
          <w:rStyle w:val="FootnoteReference"/>
        </w:rPr>
        <w:footnoteReference w:id="24"/>
      </w:r>
      <w:r w:rsidR="00B53480" w:rsidRPr="00394121">
        <w:t xml:space="preserve"> Additional information related to storm restoration is provided following Table </w:t>
      </w:r>
      <w:r>
        <w:t>2</w:t>
      </w:r>
      <w:r w:rsidR="00B53480" w:rsidRPr="00394121">
        <w:t xml:space="preserve">. </w:t>
      </w:r>
      <w:r>
        <w:t xml:space="preserve"> </w:t>
      </w:r>
    </w:p>
    <w:p w:rsidR="00B53480" w:rsidRDefault="00B53480" w:rsidP="000735D2">
      <w:pPr>
        <w:pStyle w:val="BodyText"/>
        <w:spacing w:after="0"/>
        <w:jc w:val="both"/>
        <w:rPr>
          <w:highlight w:val="yellow"/>
        </w:rPr>
      </w:pPr>
    </w:p>
    <w:p w:rsidR="00B53480" w:rsidRDefault="00B53480" w:rsidP="000735D2">
      <w:pPr>
        <w:pStyle w:val="BodyText"/>
        <w:spacing w:after="0"/>
        <w:jc w:val="both"/>
        <w:rPr>
          <w:highlight w:val="yellow"/>
        </w:rPr>
      </w:pPr>
    </w:p>
    <w:p w:rsidR="00B53480" w:rsidRDefault="00B53480" w:rsidP="000735D2">
      <w:pPr>
        <w:pStyle w:val="BodyText"/>
        <w:spacing w:after="0"/>
        <w:jc w:val="both"/>
        <w:rPr>
          <w:highlight w:val="yellow"/>
        </w:rPr>
      </w:pPr>
    </w:p>
    <w:p w:rsidR="00B53480" w:rsidRDefault="00B53480" w:rsidP="000735D2">
      <w:pPr>
        <w:pStyle w:val="BodyText"/>
        <w:spacing w:after="0"/>
        <w:jc w:val="both"/>
        <w:rPr>
          <w:highlight w:val="yellow"/>
        </w:rPr>
      </w:pPr>
    </w:p>
    <w:p w:rsidR="00B53480" w:rsidRDefault="00B53480" w:rsidP="000735D2">
      <w:pPr>
        <w:pStyle w:val="BodyText"/>
        <w:spacing w:after="0"/>
        <w:jc w:val="both"/>
        <w:rPr>
          <w:highlight w:val="yellow"/>
        </w:rPr>
      </w:pPr>
    </w:p>
    <w:p w:rsidR="00B53480" w:rsidRDefault="00B53480" w:rsidP="000735D2">
      <w:pPr>
        <w:pStyle w:val="BodyText"/>
        <w:spacing w:after="0"/>
        <w:jc w:val="both"/>
        <w:rPr>
          <w:highlight w:val="yellow"/>
        </w:rPr>
      </w:pPr>
    </w:p>
    <w:p w:rsidR="00B53480" w:rsidRDefault="00B53480" w:rsidP="000735D2">
      <w:pPr>
        <w:pStyle w:val="BodyText"/>
        <w:spacing w:after="0"/>
        <w:jc w:val="both"/>
        <w:rPr>
          <w:highlight w:val="yellow"/>
        </w:rPr>
      </w:pPr>
    </w:p>
    <w:tbl>
      <w:tblPr>
        <w:tblW w:w="4887" w:type="pct"/>
        <w:tblInd w:w="108" w:type="dxa"/>
        <w:tblLook w:val="04A0" w:firstRow="1" w:lastRow="0" w:firstColumn="1" w:lastColumn="0" w:noHBand="0" w:noVBand="1"/>
      </w:tblPr>
      <w:tblGrid>
        <w:gridCol w:w="3600"/>
        <w:gridCol w:w="1441"/>
        <w:gridCol w:w="1432"/>
        <w:gridCol w:w="1496"/>
        <w:gridCol w:w="1391"/>
      </w:tblGrid>
      <w:tr w:rsidR="00B53480" w:rsidRPr="004B191B" w:rsidTr="000A5F0B">
        <w:trPr>
          <w:cantSplit/>
          <w:trHeight w:val="310"/>
          <w:tblHeader/>
        </w:trPr>
        <w:tc>
          <w:tcPr>
            <w:tcW w:w="5000" w:type="pct"/>
            <w:gridSpan w:val="5"/>
            <w:tcBorders>
              <w:top w:val="nil"/>
              <w:left w:val="nil"/>
              <w:bottom w:val="nil"/>
              <w:right w:val="nil"/>
            </w:tcBorders>
            <w:shd w:val="clear" w:color="auto" w:fill="auto"/>
            <w:vAlign w:val="center"/>
            <w:hideMark/>
          </w:tcPr>
          <w:p w:rsidR="00B53480" w:rsidRPr="000735D2" w:rsidRDefault="00B53480" w:rsidP="000735D2">
            <w:pPr>
              <w:jc w:val="both"/>
              <w:rPr>
                <w:bCs/>
                <w:color w:val="000000"/>
                <w:sz w:val="10"/>
              </w:rPr>
            </w:pPr>
          </w:p>
          <w:p w:rsidR="00B53480" w:rsidRPr="000735D2" w:rsidRDefault="00B53480" w:rsidP="000735D2">
            <w:pPr>
              <w:jc w:val="center"/>
              <w:rPr>
                <w:bCs/>
                <w:color w:val="000000"/>
              </w:rPr>
            </w:pPr>
            <w:r w:rsidRPr="000735D2">
              <w:rPr>
                <w:bCs/>
                <w:color w:val="000000"/>
              </w:rPr>
              <w:t>Table 1</w:t>
            </w:r>
          </w:p>
          <w:p w:rsidR="00B53480" w:rsidRPr="000735D2" w:rsidRDefault="00B53480" w:rsidP="000735D2">
            <w:pPr>
              <w:jc w:val="center"/>
              <w:rPr>
                <w:bCs/>
                <w:color w:val="000000"/>
              </w:rPr>
            </w:pPr>
            <w:r w:rsidRPr="000735D2">
              <w:rPr>
                <w:bCs/>
                <w:color w:val="000000"/>
              </w:rPr>
              <w:t>FPL Peninsular Service Territory</w:t>
            </w:r>
          </w:p>
        </w:tc>
      </w:tr>
      <w:tr w:rsidR="00B53480" w:rsidRPr="004B191B" w:rsidTr="000A5F0B">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B53480" w:rsidRPr="000735D2" w:rsidRDefault="00B53480" w:rsidP="000735D2">
            <w:pPr>
              <w:jc w:val="center"/>
              <w:rPr>
                <w:bCs/>
                <w:color w:val="000000"/>
              </w:rPr>
            </w:pPr>
            <w:r w:rsidRPr="000735D2">
              <w:rPr>
                <w:bCs/>
                <w:color w:val="000000"/>
              </w:rPr>
              <w:t>Monthly Residential Billing Detail for the First 1,000 kWh - Primary Storm Cost Recovery</w:t>
            </w:r>
          </w:p>
        </w:tc>
      </w:tr>
      <w:tr w:rsidR="00B53480" w:rsidRPr="00DF18E6" w:rsidTr="000A5F0B">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Currently-Approved Charges</w:t>
            </w:r>
          </w:p>
          <w:p w:rsidR="00B53480" w:rsidRPr="00DF18E6" w:rsidRDefault="00B53480" w:rsidP="000735D2">
            <w:pPr>
              <w:jc w:val="both"/>
              <w:rPr>
                <w:b/>
                <w:bCs/>
                <w:color w:val="000000"/>
                <w:sz w:val="22"/>
                <w:szCs w:val="22"/>
              </w:rPr>
            </w:pPr>
            <w:r>
              <w:rPr>
                <w:b/>
                <w:bCs/>
                <w:color w:val="000000"/>
                <w:sz w:val="22"/>
                <w:szCs w:val="22"/>
              </w:rPr>
              <w:t>March 2023</w:t>
            </w:r>
          </w:p>
          <w:p w:rsidR="00B53480" w:rsidRPr="00DF18E6" w:rsidRDefault="00B53480" w:rsidP="000735D2">
            <w:pPr>
              <w:jc w:val="both"/>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B2CD1" w:rsidRDefault="00B53480" w:rsidP="000735D2">
            <w:pPr>
              <w:jc w:val="both"/>
              <w:rPr>
                <w:b/>
                <w:bCs/>
                <w:color w:val="000000"/>
                <w:sz w:val="22"/>
              </w:rPr>
            </w:pPr>
            <w:r w:rsidRPr="00DB2CD1">
              <w:rPr>
                <w:b/>
                <w:bCs/>
                <w:color w:val="000000"/>
                <w:sz w:val="22"/>
              </w:rPr>
              <w:t xml:space="preserve">Proposed Charges </w:t>
            </w:r>
          </w:p>
          <w:p w:rsidR="00B53480" w:rsidRPr="00DB2CD1" w:rsidRDefault="00B53480" w:rsidP="000735D2">
            <w:pPr>
              <w:jc w:val="both"/>
              <w:rPr>
                <w:b/>
                <w:bCs/>
                <w:color w:val="000000"/>
                <w:sz w:val="22"/>
              </w:rPr>
            </w:pPr>
            <w:r w:rsidRPr="00DB2CD1">
              <w:rPr>
                <w:b/>
                <w:bCs/>
                <w:color w:val="000000"/>
                <w:sz w:val="22"/>
              </w:rPr>
              <w:t>Beginning</w:t>
            </w:r>
          </w:p>
          <w:p w:rsidR="00B53480" w:rsidRPr="00DB2CD1" w:rsidRDefault="00B53480" w:rsidP="000735D2">
            <w:pPr>
              <w:jc w:val="both"/>
              <w:rPr>
                <w:b/>
                <w:bCs/>
                <w:color w:val="000000"/>
                <w:sz w:val="22"/>
              </w:rPr>
            </w:pPr>
            <w:r w:rsidRPr="007E0BA7">
              <w:rPr>
                <w:b/>
                <w:bCs/>
                <w:color w:val="000000"/>
                <w:sz w:val="22"/>
              </w:rPr>
              <w:t>April</w:t>
            </w:r>
          </w:p>
          <w:p w:rsidR="00B53480" w:rsidRPr="00DB2CD1" w:rsidRDefault="00B53480" w:rsidP="000735D2">
            <w:pPr>
              <w:jc w:val="both"/>
              <w:rPr>
                <w:b/>
                <w:bCs/>
                <w:color w:val="000000"/>
                <w:sz w:val="22"/>
              </w:rPr>
            </w:pPr>
            <w:r w:rsidRPr="00DB2CD1">
              <w:rPr>
                <w:b/>
                <w:bCs/>
                <w:color w:val="000000"/>
                <w:sz w:val="22"/>
              </w:rPr>
              <w:t>2023</w:t>
            </w:r>
          </w:p>
          <w:p w:rsidR="00B53480" w:rsidRPr="00DF18E6" w:rsidRDefault="00B53480" w:rsidP="000735D2">
            <w:pPr>
              <w:jc w:val="both"/>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37.45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(2.4%)</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Storm Restoration Surcharge</w:t>
            </w:r>
            <w:r>
              <w:rPr>
                <w:rStyle w:val="FootnoteReference"/>
                <w:color w:val="000000"/>
                <w:sz w:val="22"/>
                <w:szCs w:val="22"/>
              </w:rPr>
              <w:footnoteReference w:id="25"/>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0.00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13.84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13.84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100.0%</w:t>
            </w:r>
          </w:p>
        </w:tc>
      </w:tr>
      <w:tr w:rsidR="00B53480" w:rsidRPr="00DF18E6"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sidRPr="00DF18E6">
              <w:rPr>
                <w:color w:val="000000"/>
                <w:sz w:val="22"/>
                <w:szCs w:val="22"/>
              </w:rPr>
              <w:t>Transition Rider</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Pr>
                <w:color w:val="000000"/>
                <w:sz w:val="22"/>
                <w:szCs w:val="22"/>
                <w:u w:val="single"/>
              </w:rPr>
              <w:t>(1.58)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Pr>
                <w:color w:val="000000"/>
                <w:sz w:val="22"/>
                <w:szCs w:val="22"/>
                <w:u w:val="single"/>
              </w:rPr>
              <w:t>(1.58)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756AB" w:rsidRDefault="00B53480" w:rsidP="000735D2">
            <w:pPr>
              <w:jc w:val="both"/>
              <w:rPr>
                <w:sz w:val="22"/>
                <w:szCs w:val="22"/>
              </w:rPr>
            </w:pPr>
            <w:r>
              <w:rPr>
                <w:sz w:val="22"/>
                <w:szCs w:val="22"/>
              </w:rPr>
              <w:t>0.0%</w:t>
            </w:r>
          </w:p>
        </w:tc>
      </w:tr>
      <w:tr w:rsidR="00B53480" w:rsidRPr="009C275E"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Pr>
                <w:color w:val="000000"/>
                <w:sz w:val="22"/>
                <w:szCs w:val="22"/>
                <w:u w:val="single"/>
              </w:rPr>
              <w:t>3.33</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Pr>
                <w:sz w:val="22"/>
                <w:szCs w:val="22"/>
                <w:u w:val="single"/>
              </w:rPr>
              <w:t>3.67</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Pr>
                <w:sz w:val="22"/>
                <w:szCs w:val="22"/>
                <w:u w:val="single"/>
              </w:rPr>
              <w:t>0.34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756AB" w:rsidRDefault="00B53480" w:rsidP="000735D2">
            <w:pPr>
              <w:jc w:val="both"/>
              <w:rPr>
                <w:sz w:val="22"/>
                <w:szCs w:val="22"/>
              </w:rPr>
            </w:pPr>
            <w:r>
              <w:rPr>
                <w:sz w:val="22"/>
                <w:szCs w:val="22"/>
              </w:rPr>
              <w:t>10.2%</w:t>
            </w:r>
          </w:p>
        </w:tc>
      </w:tr>
      <w:tr w:rsidR="00B53480" w:rsidRPr="009C275E" w:rsidTr="000A5F0B">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color w:val="000000"/>
                <w:sz w:val="22"/>
                <w:szCs w:val="22"/>
                <w:u w:val="double"/>
              </w:rPr>
            </w:pPr>
            <w:r>
              <w:rPr>
                <w:color w:val="000000"/>
                <w:sz w:val="22"/>
                <w:szCs w:val="22"/>
                <w:u w:val="double"/>
              </w:rPr>
              <w:t>$129.59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u w:val="double"/>
              </w:rPr>
            </w:pPr>
            <w:r>
              <w:rPr>
                <w:sz w:val="22"/>
                <w:szCs w:val="22"/>
                <w:u w:val="double"/>
              </w:rPr>
              <w:t>$142.88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240F45" w:rsidRDefault="00B53480" w:rsidP="000735D2">
            <w:pPr>
              <w:jc w:val="both"/>
              <w:rPr>
                <w:sz w:val="22"/>
                <w:szCs w:val="22"/>
                <w:u w:val="double"/>
              </w:rPr>
            </w:pPr>
            <w:r>
              <w:rPr>
                <w:sz w:val="22"/>
                <w:szCs w:val="22"/>
                <w:u w:val="double"/>
              </w:rPr>
              <w:t>$13.29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rPr>
            </w:pPr>
            <w:r>
              <w:rPr>
                <w:sz w:val="22"/>
                <w:szCs w:val="22"/>
              </w:rPr>
              <w:t>10.3%</w:t>
            </w:r>
          </w:p>
        </w:tc>
      </w:tr>
    </w:tbl>
    <w:p w:rsidR="00B53480" w:rsidRDefault="00B53480" w:rsidP="000735D2">
      <w:pPr>
        <w:pStyle w:val="FootnoteText"/>
      </w:pPr>
      <w:r>
        <w:t xml:space="preserve">Source: Document No. 00878-2023 and </w:t>
      </w:r>
      <w:r w:rsidR="001373D3">
        <w:t xml:space="preserve">Commission </w:t>
      </w:r>
      <w:r>
        <w:t>calculations.</w:t>
      </w:r>
    </w:p>
    <w:p w:rsidR="00B53480" w:rsidRPr="00075131" w:rsidRDefault="00B53480" w:rsidP="000735D2">
      <w:pPr>
        <w:pStyle w:val="FootnoteText"/>
        <w:rPr>
          <w:sz w:val="24"/>
          <w:szCs w:val="24"/>
        </w:rPr>
      </w:pPr>
    </w:p>
    <w:p w:rsidR="00B53480" w:rsidRDefault="00B53480" w:rsidP="000A5F0B">
      <w:pPr>
        <w:rPr>
          <w:u w:val="single"/>
        </w:rPr>
      </w:pPr>
      <w:r w:rsidRPr="000A5F0B">
        <w:rPr>
          <w:u w:val="single"/>
        </w:rPr>
        <w:t>Bill Impacts - FPL Peninsular Service Territory</w:t>
      </w:r>
    </w:p>
    <w:p w:rsidR="000A5F0B" w:rsidRPr="000A5F0B" w:rsidRDefault="000A5F0B" w:rsidP="000A5F0B">
      <w:pPr>
        <w:rPr>
          <w:u w:val="single"/>
        </w:rPr>
      </w:pPr>
    </w:p>
    <w:p w:rsidR="00B53480" w:rsidRDefault="000A5F0B" w:rsidP="000735D2">
      <w:pPr>
        <w:pStyle w:val="BodyText"/>
        <w:spacing w:after="0"/>
        <w:jc w:val="both"/>
      </w:pPr>
      <w:r>
        <w:tab/>
      </w:r>
      <w:r w:rsidR="00B53480" w:rsidRPr="00380A46">
        <w:t>FPL’s currently-approved total residential charge for the first 1,000 kWh of usage for March 2023 is $129.59.</w:t>
      </w:r>
      <w:r w:rsidR="00B53480" w:rsidRPr="00380A46">
        <w:rPr>
          <w:rStyle w:val="FootnoteReference"/>
        </w:rPr>
        <w:footnoteReference w:id="26"/>
      </w:r>
      <w:r w:rsidR="00B53480" w:rsidRPr="00380A46">
        <w:t xml:space="preserve"> </w:t>
      </w:r>
      <w:r>
        <w:t xml:space="preserve"> </w:t>
      </w:r>
      <w:r w:rsidR="00B53480" w:rsidRPr="00380A46">
        <w:t>I</w:t>
      </w:r>
      <w:r w:rsidR="00B53480" w:rsidRPr="00D53424">
        <w:t>f the Company’</w:t>
      </w:r>
      <w:r w:rsidR="00B53480">
        <w:t>s mid-course correction</w:t>
      </w:r>
      <w:r w:rsidR="00B53480" w:rsidRPr="00D53424">
        <w:t xml:space="preserve"> </w:t>
      </w:r>
      <w:r w:rsidR="00B53480">
        <w:t>and primary storm cost recovery proposals are</w:t>
      </w:r>
      <w:r w:rsidR="00B53480" w:rsidRPr="00D53424">
        <w:t xml:space="preserve"> approved, then the current total re</w:t>
      </w:r>
      <w:r w:rsidR="00B53480" w:rsidRPr="00B666E7">
        <w:t xml:space="preserve">sidential charge for the first 1,000 kWh of usage </w:t>
      </w:r>
      <w:r w:rsidR="00B53480" w:rsidRPr="00CE7065">
        <w:t>beginning in April will be $142.88, an increase of approximately 10.</w:t>
      </w:r>
      <w:r w:rsidR="00B53480">
        <w:t>3</w:t>
      </w:r>
      <w:r w:rsidR="00B53480" w:rsidRPr="00CE7065">
        <w:t xml:space="preserve"> percent. </w:t>
      </w:r>
      <w:r>
        <w:t xml:space="preserve"> </w:t>
      </w:r>
      <w:r w:rsidR="00B53480">
        <w:t>For</w:t>
      </w:r>
      <w:r w:rsidR="00B53480" w:rsidRPr="00CE7065">
        <w:t xml:space="preserve"> non-residential customers, FPL reported that bill increases based on average levels of usage for small-sized commercial customers would range from approximately 5.0 to 9.3 percent, 5.0 percent for medium-size commercial customers, 4.0 percent for large-size commercial customers</w:t>
      </w:r>
      <w:r w:rsidR="00B53480">
        <w:t>, and (</w:t>
      </w:r>
      <w:r w:rsidR="00B53480" w:rsidRPr="00CE7065">
        <w:t>0.8</w:t>
      </w:r>
      <w:r w:rsidR="00B53480">
        <w:t>)</w:t>
      </w:r>
      <w:r w:rsidR="00B53480" w:rsidRPr="00CE7065">
        <w:t xml:space="preserve"> percent for industrial customers.</w:t>
      </w:r>
      <w:r w:rsidR="00B53480" w:rsidRPr="00CE7065">
        <w:rPr>
          <w:rStyle w:val="FootnoteReference"/>
        </w:rPr>
        <w:footnoteReference w:id="27"/>
      </w:r>
      <w:r w:rsidR="00B53480" w:rsidRPr="002F60CF">
        <w:t xml:space="preserve"> </w:t>
      </w:r>
    </w:p>
    <w:p w:rsidR="00B53480" w:rsidRDefault="00B53480" w:rsidP="000735D2">
      <w:pPr>
        <w:jc w:val="both"/>
        <w:rPr>
          <w:b/>
          <w:bCs/>
          <w:color w:val="000000"/>
        </w:rPr>
      </w:pPr>
    </w:p>
    <w:p w:rsidR="00B53480" w:rsidRDefault="00B53480" w:rsidP="000735D2">
      <w:pPr>
        <w:jc w:val="both"/>
        <w:rPr>
          <w:b/>
          <w:bCs/>
          <w:color w:val="000000"/>
        </w:rPr>
      </w:pPr>
    </w:p>
    <w:p w:rsidR="00B53480" w:rsidRDefault="00B53480" w:rsidP="000735D2">
      <w:pPr>
        <w:jc w:val="both"/>
        <w:rPr>
          <w:b/>
          <w:bCs/>
          <w:color w:val="000000"/>
        </w:rPr>
      </w:pPr>
    </w:p>
    <w:p w:rsidR="00B53480" w:rsidRDefault="00B53480" w:rsidP="000735D2">
      <w:pPr>
        <w:jc w:val="both"/>
        <w:rPr>
          <w:b/>
          <w:bCs/>
          <w:color w:val="000000"/>
        </w:rPr>
      </w:pPr>
    </w:p>
    <w:p w:rsidR="00B53480" w:rsidRDefault="00B53480" w:rsidP="000735D2">
      <w:pPr>
        <w:jc w:val="both"/>
        <w:rPr>
          <w:b/>
          <w:bCs/>
          <w:color w:val="000000"/>
        </w:rPr>
      </w:pPr>
    </w:p>
    <w:p w:rsidR="00B53480" w:rsidRDefault="00B53480" w:rsidP="000735D2">
      <w:pPr>
        <w:pStyle w:val="FootnoteText"/>
      </w:pPr>
    </w:p>
    <w:p w:rsidR="00B53480" w:rsidRDefault="00B53480" w:rsidP="000735D2">
      <w:pPr>
        <w:pStyle w:val="FootnoteText"/>
      </w:pPr>
    </w:p>
    <w:p w:rsidR="00B53480" w:rsidRDefault="00B53480" w:rsidP="000735D2">
      <w:pPr>
        <w:pStyle w:val="FootnoteText"/>
      </w:pPr>
    </w:p>
    <w:p w:rsidR="00B53480" w:rsidRDefault="00B53480" w:rsidP="000735D2">
      <w:pPr>
        <w:pStyle w:val="FootnoteText"/>
      </w:pPr>
    </w:p>
    <w:p w:rsidR="00B53480" w:rsidRDefault="00B53480" w:rsidP="000735D2">
      <w:pPr>
        <w:pStyle w:val="FootnoteText"/>
      </w:pPr>
    </w:p>
    <w:tbl>
      <w:tblPr>
        <w:tblW w:w="4887" w:type="pct"/>
        <w:tblInd w:w="108" w:type="dxa"/>
        <w:tblLook w:val="04A0" w:firstRow="1" w:lastRow="0" w:firstColumn="1" w:lastColumn="0" w:noHBand="0" w:noVBand="1"/>
      </w:tblPr>
      <w:tblGrid>
        <w:gridCol w:w="3481"/>
        <w:gridCol w:w="1496"/>
        <w:gridCol w:w="1496"/>
        <w:gridCol w:w="1496"/>
        <w:gridCol w:w="1391"/>
      </w:tblGrid>
      <w:tr w:rsidR="00B53480" w:rsidRPr="004B191B" w:rsidTr="000A5F0B">
        <w:trPr>
          <w:cantSplit/>
          <w:trHeight w:val="320"/>
          <w:tblHeader/>
        </w:trPr>
        <w:tc>
          <w:tcPr>
            <w:tcW w:w="5000" w:type="pct"/>
            <w:gridSpan w:val="5"/>
            <w:tcBorders>
              <w:top w:val="nil"/>
              <w:left w:val="nil"/>
              <w:right w:val="nil"/>
            </w:tcBorders>
            <w:shd w:val="clear" w:color="auto" w:fill="auto"/>
            <w:vAlign w:val="center"/>
          </w:tcPr>
          <w:p w:rsidR="00B53480" w:rsidRPr="000A5F0B" w:rsidRDefault="00B53480" w:rsidP="000A5F0B">
            <w:pPr>
              <w:jc w:val="center"/>
              <w:rPr>
                <w:bCs/>
                <w:color w:val="000000"/>
              </w:rPr>
            </w:pPr>
            <w:r w:rsidRPr="000A5F0B">
              <w:rPr>
                <w:bCs/>
                <w:color w:val="000000"/>
              </w:rPr>
              <w:t>Table 2</w:t>
            </w:r>
          </w:p>
          <w:p w:rsidR="00B53480" w:rsidRPr="000A5F0B" w:rsidRDefault="00B53480" w:rsidP="000A5F0B">
            <w:pPr>
              <w:jc w:val="center"/>
              <w:rPr>
                <w:bCs/>
                <w:color w:val="000000"/>
              </w:rPr>
            </w:pPr>
            <w:r w:rsidRPr="000A5F0B">
              <w:rPr>
                <w:bCs/>
                <w:color w:val="000000"/>
              </w:rPr>
              <w:t>FPL Northwest Service Territory</w:t>
            </w:r>
          </w:p>
        </w:tc>
      </w:tr>
      <w:tr w:rsidR="00B53480" w:rsidRPr="004B191B" w:rsidTr="000A5F0B">
        <w:trPr>
          <w:cantSplit/>
          <w:trHeight w:val="320"/>
          <w:tblHeader/>
        </w:trPr>
        <w:tc>
          <w:tcPr>
            <w:tcW w:w="5000" w:type="pct"/>
            <w:gridSpan w:val="5"/>
            <w:tcBorders>
              <w:left w:val="nil"/>
              <w:bottom w:val="single" w:sz="4" w:space="0" w:color="auto"/>
              <w:right w:val="nil"/>
            </w:tcBorders>
            <w:shd w:val="clear" w:color="auto" w:fill="auto"/>
            <w:vAlign w:val="center"/>
            <w:hideMark/>
          </w:tcPr>
          <w:p w:rsidR="00B53480" w:rsidRDefault="00B53480" w:rsidP="000A5F0B">
            <w:pPr>
              <w:jc w:val="center"/>
              <w:rPr>
                <w:bCs/>
                <w:color w:val="000000"/>
              </w:rPr>
            </w:pPr>
            <w:r w:rsidRPr="000A5F0B">
              <w:rPr>
                <w:bCs/>
                <w:color w:val="000000"/>
              </w:rPr>
              <w:t>Monthly Residential Billing Detail for the First 1,000 kWh - Primary Storm Cost Recovery</w:t>
            </w:r>
          </w:p>
          <w:p w:rsidR="000A5F0B" w:rsidRPr="000A5F0B" w:rsidRDefault="000A5F0B" w:rsidP="000A5F0B">
            <w:pPr>
              <w:jc w:val="center"/>
              <w:rPr>
                <w:bCs/>
                <w:color w:val="000000"/>
              </w:rPr>
            </w:pPr>
          </w:p>
        </w:tc>
      </w:tr>
      <w:tr w:rsidR="00B53480" w:rsidRPr="004B191B" w:rsidTr="000A5F0B">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6612BB" w:rsidRDefault="00B53480" w:rsidP="000735D2">
            <w:pPr>
              <w:jc w:val="both"/>
              <w:rPr>
                <w:b/>
                <w:bCs/>
                <w:color w:val="000000"/>
                <w:sz w:val="22"/>
                <w:szCs w:val="22"/>
              </w:rPr>
            </w:pPr>
            <w:r w:rsidRPr="006612BB">
              <w:rPr>
                <w:b/>
                <w:bCs/>
                <w:color w:val="000000"/>
                <w:sz w:val="22"/>
                <w:szCs w:val="22"/>
              </w:rPr>
              <w:t>Currently-Ap</w:t>
            </w:r>
            <w:r>
              <w:rPr>
                <w:b/>
                <w:bCs/>
                <w:color w:val="000000"/>
                <w:sz w:val="22"/>
                <w:szCs w:val="22"/>
              </w:rPr>
              <w:t>proved Charges March</w:t>
            </w:r>
            <w:r w:rsidRPr="006612BB">
              <w:rPr>
                <w:b/>
                <w:bCs/>
                <w:color w:val="000000"/>
                <w:sz w:val="22"/>
                <w:szCs w:val="22"/>
              </w:rPr>
              <w:t xml:space="preserve"> 202</w:t>
            </w:r>
            <w:r>
              <w:rPr>
                <w:b/>
                <w:bCs/>
                <w:color w:val="000000"/>
                <w:sz w:val="22"/>
                <w:szCs w:val="22"/>
              </w:rPr>
              <w:t>3</w:t>
            </w:r>
          </w:p>
          <w:p w:rsidR="00B53480" w:rsidRPr="006612BB" w:rsidRDefault="00B53480" w:rsidP="000735D2">
            <w:pPr>
              <w:jc w:val="both"/>
              <w:rPr>
                <w:b/>
                <w:bCs/>
                <w:color w:val="000000"/>
                <w:sz w:val="22"/>
                <w:szCs w:val="22"/>
              </w:rPr>
            </w:pPr>
            <w:r w:rsidRPr="006612BB">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B2CD1" w:rsidRDefault="00B53480" w:rsidP="000735D2">
            <w:pPr>
              <w:jc w:val="both"/>
              <w:rPr>
                <w:b/>
                <w:bCs/>
                <w:color w:val="000000"/>
                <w:sz w:val="22"/>
              </w:rPr>
            </w:pPr>
            <w:r w:rsidRPr="00DB2CD1">
              <w:rPr>
                <w:b/>
                <w:bCs/>
                <w:color w:val="000000"/>
                <w:sz w:val="22"/>
              </w:rPr>
              <w:t xml:space="preserve">Proposed Charges </w:t>
            </w:r>
          </w:p>
          <w:p w:rsidR="00B53480" w:rsidRPr="00DB2CD1" w:rsidRDefault="00B53480" w:rsidP="000735D2">
            <w:pPr>
              <w:jc w:val="both"/>
              <w:rPr>
                <w:b/>
                <w:bCs/>
                <w:color w:val="000000"/>
                <w:sz w:val="22"/>
              </w:rPr>
            </w:pPr>
            <w:r w:rsidRPr="00DB2CD1">
              <w:rPr>
                <w:b/>
                <w:bCs/>
                <w:color w:val="000000"/>
                <w:sz w:val="22"/>
              </w:rPr>
              <w:t>Beginning</w:t>
            </w:r>
          </w:p>
          <w:p w:rsidR="00B53480" w:rsidRPr="00DB2CD1" w:rsidRDefault="00B53480" w:rsidP="000735D2">
            <w:pPr>
              <w:jc w:val="both"/>
              <w:rPr>
                <w:b/>
                <w:bCs/>
                <w:color w:val="000000"/>
                <w:sz w:val="22"/>
              </w:rPr>
            </w:pPr>
            <w:r w:rsidRPr="00B5437C">
              <w:rPr>
                <w:b/>
                <w:bCs/>
                <w:color w:val="000000"/>
                <w:sz w:val="22"/>
              </w:rPr>
              <w:t>April</w:t>
            </w:r>
          </w:p>
          <w:p w:rsidR="00B53480" w:rsidRPr="00DB2CD1" w:rsidRDefault="00B53480" w:rsidP="000735D2">
            <w:pPr>
              <w:jc w:val="both"/>
              <w:rPr>
                <w:b/>
                <w:bCs/>
                <w:color w:val="000000"/>
                <w:sz w:val="22"/>
              </w:rPr>
            </w:pPr>
            <w:r w:rsidRPr="00DB2CD1">
              <w:rPr>
                <w:b/>
                <w:bCs/>
                <w:color w:val="000000"/>
                <w:sz w:val="22"/>
              </w:rPr>
              <w:t>2023</w:t>
            </w:r>
          </w:p>
          <w:p w:rsidR="00B53480" w:rsidRPr="00DF18E6" w:rsidRDefault="00B53480" w:rsidP="000735D2">
            <w:pPr>
              <w:jc w:val="both"/>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37.45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(2.4%)</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0.0%</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sidRPr="00DF18E6">
              <w:rPr>
                <w:color w:val="000000"/>
                <w:sz w:val="22"/>
                <w:szCs w:val="22"/>
              </w:rPr>
              <w:t>Storm Restoration Surcharge</w:t>
            </w:r>
            <w:r>
              <w:rPr>
                <w:rStyle w:val="FootnoteReference"/>
                <w:color w:val="000000"/>
                <w:sz w:val="22"/>
                <w:szCs w:val="22"/>
              </w:rPr>
              <w:footnoteReference w:id="28"/>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24.84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13.84</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16CD8" w:rsidRDefault="00B53480" w:rsidP="000735D2">
            <w:pPr>
              <w:jc w:val="both"/>
              <w:rPr>
                <w:sz w:val="22"/>
                <w:szCs w:val="22"/>
              </w:rPr>
            </w:pPr>
            <w:r>
              <w:rPr>
                <w:sz w:val="22"/>
                <w:szCs w:val="22"/>
              </w:rPr>
              <w:t>125.8%</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sidRPr="00EC5E77">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sidRPr="00EC5E77">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756AB" w:rsidRDefault="00B53480" w:rsidP="000735D2">
            <w:pPr>
              <w:jc w:val="both"/>
              <w:rPr>
                <w:sz w:val="22"/>
                <w:szCs w:val="22"/>
              </w:rPr>
            </w:pPr>
            <w:r>
              <w:rPr>
                <w:sz w:val="22"/>
                <w:szCs w:val="22"/>
              </w:rPr>
              <w:t>0.0%</w:t>
            </w:r>
          </w:p>
        </w:tc>
      </w:tr>
      <w:tr w:rsidR="00B53480" w:rsidRPr="004B191B"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Pr>
                <w:color w:val="000000"/>
                <w:sz w:val="22"/>
                <w:szCs w:val="22"/>
                <w:u w:val="single"/>
              </w:rPr>
              <w:t>4.12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Pr>
                <w:sz w:val="22"/>
                <w:szCs w:val="22"/>
                <w:u w:val="single"/>
              </w:rPr>
              <w:t>4.45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Pr>
                <w:sz w:val="22"/>
                <w:szCs w:val="22"/>
                <w:u w:val="single"/>
              </w:rPr>
              <w:t>0.33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B756AB" w:rsidRDefault="00B53480" w:rsidP="000735D2">
            <w:pPr>
              <w:jc w:val="both"/>
              <w:rPr>
                <w:sz w:val="22"/>
                <w:szCs w:val="22"/>
              </w:rPr>
            </w:pPr>
            <w:r>
              <w:rPr>
                <w:sz w:val="22"/>
                <w:szCs w:val="22"/>
              </w:rPr>
              <w:t>8.0%</w:t>
            </w:r>
          </w:p>
        </w:tc>
      </w:tr>
      <w:tr w:rsidR="00B53480" w:rsidRPr="009C275E"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color w:val="000000"/>
                <w:sz w:val="22"/>
                <w:szCs w:val="22"/>
                <w:u w:val="double"/>
              </w:rPr>
            </w:pPr>
            <w:r>
              <w:rPr>
                <w:color w:val="000000"/>
                <w:sz w:val="22"/>
                <w:szCs w:val="22"/>
                <w:u w:val="double"/>
              </w:rPr>
              <w:t>$159.81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u w:val="double"/>
              </w:rPr>
            </w:pPr>
            <w:r>
              <w:rPr>
                <w:sz w:val="22"/>
                <w:szCs w:val="22"/>
                <w:u w:val="double"/>
              </w:rPr>
              <w:t>$173.09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240F45" w:rsidRDefault="00B53480" w:rsidP="000735D2">
            <w:pPr>
              <w:jc w:val="both"/>
              <w:rPr>
                <w:sz w:val="22"/>
                <w:szCs w:val="22"/>
                <w:u w:val="double"/>
              </w:rPr>
            </w:pPr>
            <w:r>
              <w:rPr>
                <w:sz w:val="22"/>
                <w:szCs w:val="22"/>
                <w:u w:val="double"/>
              </w:rPr>
              <w:t>$13.28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rPr>
            </w:pPr>
            <w:r>
              <w:rPr>
                <w:sz w:val="22"/>
                <w:szCs w:val="22"/>
              </w:rPr>
              <w:t>8.3%</w:t>
            </w:r>
          </w:p>
        </w:tc>
      </w:tr>
    </w:tbl>
    <w:p w:rsidR="00B53480" w:rsidRPr="00B756AB" w:rsidRDefault="00B53480" w:rsidP="000735D2">
      <w:pPr>
        <w:pStyle w:val="FootnoteText"/>
      </w:pPr>
      <w:r>
        <w:t xml:space="preserve">Source: Document No. 00878-2023 and </w:t>
      </w:r>
      <w:r w:rsidR="001373D3">
        <w:t xml:space="preserve">Commission </w:t>
      </w:r>
      <w:r>
        <w:t>calculations.</w:t>
      </w:r>
    </w:p>
    <w:p w:rsidR="00B53480" w:rsidRPr="00C503ED" w:rsidRDefault="00B53480" w:rsidP="000735D2">
      <w:pPr>
        <w:pStyle w:val="BodyText"/>
        <w:spacing w:after="0"/>
        <w:jc w:val="both"/>
        <w:rPr>
          <w:highlight w:val="yellow"/>
        </w:rPr>
      </w:pPr>
    </w:p>
    <w:p w:rsidR="00B53480" w:rsidRDefault="00B53480" w:rsidP="000A5F0B">
      <w:pPr>
        <w:rPr>
          <w:u w:val="single"/>
        </w:rPr>
      </w:pPr>
      <w:r w:rsidRPr="000A5F0B">
        <w:rPr>
          <w:u w:val="single"/>
        </w:rPr>
        <w:t>Bill Impacts - FPL Northwest Service Territory</w:t>
      </w:r>
    </w:p>
    <w:p w:rsidR="000A5F0B" w:rsidRPr="000A5F0B" w:rsidRDefault="000A5F0B" w:rsidP="000A5F0B">
      <w:pPr>
        <w:rPr>
          <w:u w:val="single"/>
        </w:rPr>
      </w:pPr>
    </w:p>
    <w:p w:rsidR="00B53480" w:rsidRDefault="000A5F0B" w:rsidP="000735D2">
      <w:pPr>
        <w:pStyle w:val="BodyText"/>
        <w:spacing w:after="0"/>
        <w:jc w:val="both"/>
      </w:pPr>
      <w:r>
        <w:tab/>
      </w:r>
      <w:r w:rsidR="00B53480" w:rsidRPr="002930D3">
        <w:t>FPL’s currently-approved Northwest total residential charge for the first 1,000 kWh of usage for March 2023 is $</w:t>
      </w:r>
      <w:r w:rsidR="00B53480">
        <w:t>159.81</w:t>
      </w:r>
      <w:r w:rsidR="00B53480" w:rsidRPr="002930D3">
        <w:t>.</w:t>
      </w:r>
      <w:r w:rsidR="00B53480" w:rsidRPr="002930D3">
        <w:rPr>
          <w:rStyle w:val="FootnoteReference"/>
        </w:rPr>
        <w:footnoteReference w:id="29"/>
      </w:r>
      <w:r w:rsidR="00B53480" w:rsidRPr="002930D3">
        <w:t xml:space="preserve"> </w:t>
      </w:r>
      <w:r>
        <w:t xml:space="preserve"> </w:t>
      </w:r>
      <w:r w:rsidR="00B53480" w:rsidRPr="002930D3">
        <w:t>If</w:t>
      </w:r>
      <w:r w:rsidR="00B53480" w:rsidRPr="00D53424">
        <w:t xml:space="preserve"> the Company’s mid-course correction </w:t>
      </w:r>
      <w:r w:rsidR="00B53480">
        <w:t>and primary storm cost recovery proposals are</w:t>
      </w:r>
      <w:r w:rsidR="00B53480" w:rsidRPr="00D53424">
        <w:t xml:space="preserve"> approved, the current total Northwest residential charge for </w:t>
      </w:r>
      <w:r w:rsidR="00B53480">
        <w:t>the first 1,000 kWh of usage beginning in</w:t>
      </w:r>
      <w:r w:rsidR="00B53480" w:rsidRPr="00D53424">
        <w:t xml:space="preserve"> April wi</w:t>
      </w:r>
      <w:r w:rsidR="00B53480" w:rsidRPr="006F259C">
        <w:t xml:space="preserve">ll be $173.09, an increase of 8.3 percent. </w:t>
      </w:r>
      <w:r>
        <w:t xml:space="preserve"> </w:t>
      </w:r>
      <w:r w:rsidR="00B53480">
        <w:t>For</w:t>
      </w:r>
      <w:r w:rsidR="00B53480" w:rsidRPr="006F259C">
        <w:t xml:space="preserve"> non-residential customers, FPL reported that bill increases based on average levels of usage for small-sized commercial customers would range from approximately 4.2 to 7.4 percent, and 4.2 percent for medium-size commercial customers, and 3.4 percent for large-size commercial customers. </w:t>
      </w:r>
      <w:r>
        <w:t xml:space="preserve"> </w:t>
      </w:r>
      <w:r w:rsidR="00B53480" w:rsidRPr="006F259C">
        <w:t xml:space="preserve">A figure associated with an industrial </w:t>
      </w:r>
      <w:r w:rsidR="00B53480">
        <w:t>class for the Northwest service territory</w:t>
      </w:r>
      <w:r w:rsidR="00B53480" w:rsidRPr="006F259C">
        <w:t xml:space="preserve"> was not identified.</w:t>
      </w:r>
      <w:r w:rsidR="00B53480" w:rsidRPr="006F259C">
        <w:rPr>
          <w:rStyle w:val="FootnoteReference"/>
        </w:rPr>
        <w:footnoteReference w:id="30"/>
      </w:r>
    </w:p>
    <w:p w:rsidR="00B53480" w:rsidRDefault="00B53480" w:rsidP="000735D2">
      <w:pPr>
        <w:pStyle w:val="BodyText"/>
        <w:spacing w:after="0"/>
        <w:jc w:val="both"/>
        <w:rPr>
          <w:bCs/>
          <w:iCs/>
          <w:highlight w:val="yellow"/>
        </w:rPr>
      </w:pPr>
    </w:p>
    <w:p w:rsidR="00B53480" w:rsidRDefault="00B53480" w:rsidP="000735D2">
      <w:pPr>
        <w:pStyle w:val="BodyText"/>
        <w:spacing w:after="0"/>
        <w:jc w:val="both"/>
        <w:rPr>
          <w:bCs/>
          <w:iCs/>
          <w:u w:val="single"/>
        </w:rPr>
      </w:pPr>
      <w:r w:rsidRPr="000A5F0B">
        <w:rPr>
          <w:bCs/>
          <w:iCs/>
          <w:u w:val="single"/>
        </w:rPr>
        <w:t>Alternative Storm Restoration Cost Proposal</w:t>
      </w:r>
    </w:p>
    <w:p w:rsidR="000A5F0B" w:rsidRPr="000A5F0B" w:rsidRDefault="000A5F0B" w:rsidP="000735D2">
      <w:pPr>
        <w:pStyle w:val="BodyText"/>
        <w:spacing w:after="0"/>
        <w:jc w:val="both"/>
        <w:rPr>
          <w:bCs/>
          <w:iCs/>
          <w:u w:val="single"/>
        </w:rPr>
      </w:pPr>
    </w:p>
    <w:p w:rsidR="00B53480" w:rsidRDefault="000A5F0B" w:rsidP="000735D2">
      <w:pPr>
        <w:pStyle w:val="BodyText"/>
        <w:spacing w:after="0"/>
        <w:jc w:val="both"/>
      </w:pPr>
      <w:r>
        <w:tab/>
        <w:t>A</w:t>
      </w:r>
      <w:r w:rsidR="00B53480" w:rsidRPr="00E512D0">
        <w:t>lso shown in Tables 1</w:t>
      </w:r>
      <w:r>
        <w:t xml:space="preserve"> </w:t>
      </w:r>
      <w:r w:rsidR="00B53480" w:rsidRPr="00E512D0">
        <w:t>and 2 above ar</w:t>
      </w:r>
      <w:r w:rsidR="00B53480">
        <w:t>e</w:t>
      </w:r>
      <w:r w:rsidR="00B53480" w:rsidRPr="00696572">
        <w:t xml:space="preserve"> the Company’s </w:t>
      </w:r>
      <w:r w:rsidR="00B53480">
        <w:t xml:space="preserve">“Primary” </w:t>
      </w:r>
      <w:r w:rsidR="00B53480" w:rsidRPr="00696572">
        <w:t>proposed</w:t>
      </w:r>
      <w:r w:rsidR="00B53480">
        <w:t xml:space="preserve"> </w:t>
      </w:r>
      <w:r w:rsidR="00B53480" w:rsidRPr="00696572">
        <w:t>rate adjustments related to its recovery of storm restoration</w:t>
      </w:r>
      <w:r w:rsidR="00B53480">
        <w:t xml:space="preserve"> costs with respect</w:t>
      </w:r>
      <w:r w:rsidR="00B53480" w:rsidRPr="00696572">
        <w:t xml:space="preserve"> to Hurricanes Ian and </w:t>
      </w:r>
      <w:r w:rsidR="00B53480">
        <w:t>Nicole, as well as replenishment of the storm reserve (</w:t>
      </w:r>
      <w:r w:rsidR="00B53480" w:rsidRPr="004707B9">
        <w:t>Storm Restoration Recovery Charge</w:t>
      </w:r>
      <w:r w:rsidR="00B53480">
        <w:t xml:space="preserve">). </w:t>
      </w:r>
      <w:r>
        <w:t xml:space="preserve"> </w:t>
      </w:r>
      <w:r w:rsidR="00B53480">
        <w:t xml:space="preserve">In Docket No. 20230017-EI, the Company discussed an alternative storm </w:t>
      </w:r>
      <w:r w:rsidR="00B53480" w:rsidRPr="00F5472C">
        <w:t>cost recovery</w:t>
      </w:r>
      <w:r w:rsidR="00B53480">
        <w:t xml:space="preserve"> method. FPL has requested recovery of t</w:t>
      </w:r>
      <w:r w:rsidR="00B53480" w:rsidRPr="00696572">
        <w:t>hese storm-related costs in Docket No. 20230017-EI.</w:t>
      </w:r>
      <w:r w:rsidR="00B53480" w:rsidRPr="00696572">
        <w:rPr>
          <w:rStyle w:val="FootnoteReference"/>
        </w:rPr>
        <w:footnoteReference w:id="31"/>
      </w:r>
      <w:r w:rsidR="00B53480" w:rsidRPr="00696572">
        <w:t xml:space="preserve"> </w:t>
      </w:r>
      <w:r>
        <w:t xml:space="preserve"> </w:t>
      </w:r>
      <w:r w:rsidR="00B53480" w:rsidRPr="00696572">
        <w:t xml:space="preserve">However, while the corresponding rate adjustments are shown here, the </w:t>
      </w:r>
      <w:r w:rsidR="00B53480" w:rsidRPr="004707B9">
        <w:t>Storm Restoration Recovery Charge</w:t>
      </w:r>
      <w:r w:rsidR="00B53480" w:rsidRPr="00696572">
        <w:t>, associated rates, or</w:t>
      </w:r>
      <w:r w:rsidR="00B53480">
        <w:t xml:space="preserve"> potential</w:t>
      </w:r>
      <w:r w:rsidR="00B53480" w:rsidRPr="00696572">
        <w:t xml:space="preserve"> rate structure</w:t>
      </w:r>
      <w:r w:rsidR="00B53480">
        <w:t>s</w:t>
      </w:r>
      <w:r w:rsidR="00B53480" w:rsidRPr="00696572">
        <w:t xml:space="preserve"> are</w:t>
      </w:r>
      <w:r w:rsidR="00B53480">
        <w:t xml:space="preserve"> not</w:t>
      </w:r>
      <w:r w:rsidR="00B53480" w:rsidRPr="00696572">
        <w:t xml:space="preserve"> at issue in this proceeding.</w:t>
      </w:r>
    </w:p>
    <w:p w:rsidR="00B53480" w:rsidRDefault="00B53480" w:rsidP="000735D2">
      <w:pPr>
        <w:pStyle w:val="BodyText"/>
        <w:spacing w:after="0"/>
        <w:jc w:val="both"/>
      </w:pPr>
    </w:p>
    <w:p w:rsidR="00B53480" w:rsidRDefault="000A5F0B" w:rsidP="000735D2">
      <w:pPr>
        <w:pStyle w:val="BodyText"/>
        <w:spacing w:after="0"/>
        <w:jc w:val="both"/>
      </w:pPr>
      <w:r>
        <w:tab/>
      </w:r>
      <w:r w:rsidR="00B53480">
        <w:t>For comparative purposes, Tables 3 and 4 display</w:t>
      </w:r>
      <w:r w:rsidR="00B53480" w:rsidRPr="00333DC7">
        <w:t xml:space="preserve"> the bill impacts of the MCC</w:t>
      </w:r>
      <w:r w:rsidR="00B53480">
        <w:t xml:space="preserve"> as well as the alternative storm cost recovery proposal on</w:t>
      </w:r>
      <w:r w:rsidR="00B53480" w:rsidRPr="00333DC7">
        <w:t xml:space="preserve"> typical residential customers using 1,000 kWh of electricity</w:t>
      </w:r>
      <w:r w:rsidR="00B53480">
        <w:t xml:space="preserve"> a month in FPL’s Peninsular and Northwest </w:t>
      </w:r>
      <w:r w:rsidR="00B53480" w:rsidRPr="00333DC7">
        <w:t>service territor</w:t>
      </w:r>
      <w:r w:rsidR="00B53480">
        <w:t>ies:</w:t>
      </w:r>
    </w:p>
    <w:p w:rsidR="00761867" w:rsidRDefault="00761867" w:rsidP="000735D2">
      <w:pPr>
        <w:pStyle w:val="BodyText"/>
        <w:spacing w:after="0"/>
        <w:jc w:val="both"/>
      </w:pPr>
    </w:p>
    <w:tbl>
      <w:tblPr>
        <w:tblW w:w="4887" w:type="pct"/>
        <w:tblInd w:w="108" w:type="dxa"/>
        <w:tblLook w:val="04A0" w:firstRow="1" w:lastRow="0" w:firstColumn="1" w:lastColumn="0" w:noHBand="0" w:noVBand="1"/>
      </w:tblPr>
      <w:tblGrid>
        <w:gridCol w:w="3481"/>
        <w:gridCol w:w="1496"/>
        <w:gridCol w:w="1496"/>
        <w:gridCol w:w="1496"/>
        <w:gridCol w:w="1391"/>
      </w:tblGrid>
      <w:tr w:rsidR="00B53480" w:rsidRPr="004B191B" w:rsidTr="000A5F0B">
        <w:trPr>
          <w:cantSplit/>
          <w:trHeight w:val="310"/>
          <w:tblHeader/>
        </w:trPr>
        <w:tc>
          <w:tcPr>
            <w:tcW w:w="5000" w:type="pct"/>
            <w:gridSpan w:val="5"/>
            <w:tcBorders>
              <w:top w:val="nil"/>
              <w:left w:val="nil"/>
              <w:bottom w:val="nil"/>
              <w:right w:val="nil"/>
            </w:tcBorders>
            <w:shd w:val="clear" w:color="auto" w:fill="auto"/>
            <w:vAlign w:val="center"/>
            <w:hideMark/>
          </w:tcPr>
          <w:p w:rsidR="00B53480" w:rsidRPr="000A5F0B" w:rsidRDefault="00B53480" w:rsidP="000A5F0B">
            <w:pPr>
              <w:jc w:val="center"/>
              <w:rPr>
                <w:bCs/>
                <w:color w:val="000000"/>
                <w:sz w:val="10"/>
              </w:rPr>
            </w:pPr>
          </w:p>
          <w:p w:rsidR="00B53480" w:rsidRPr="000A5F0B" w:rsidRDefault="00B53480" w:rsidP="000A5F0B">
            <w:pPr>
              <w:jc w:val="center"/>
              <w:rPr>
                <w:bCs/>
                <w:color w:val="000000"/>
              </w:rPr>
            </w:pPr>
            <w:r w:rsidRPr="000A5F0B">
              <w:rPr>
                <w:bCs/>
                <w:color w:val="000000"/>
              </w:rPr>
              <w:t>Table 3</w:t>
            </w:r>
          </w:p>
          <w:p w:rsidR="00B53480" w:rsidRPr="000A5F0B" w:rsidRDefault="00B53480" w:rsidP="000A5F0B">
            <w:pPr>
              <w:jc w:val="center"/>
              <w:rPr>
                <w:bCs/>
                <w:color w:val="000000"/>
              </w:rPr>
            </w:pPr>
            <w:r w:rsidRPr="000A5F0B">
              <w:rPr>
                <w:bCs/>
                <w:color w:val="000000"/>
              </w:rPr>
              <w:t>FPL Peninsular Service Territory</w:t>
            </w:r>
          </w:p>
        </w:tc>
      </w:tr>
      <w:tr w:rsidR="00B53480" w:rsidRPr="004B191B" w:rsidTr="000A5F0B">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B53480" w:rsidRDefault="00B53480" w:rsidP="000A5F0B">
            <w:pPr>
              <w:jc w:val="center"/>
              <w:rPr>
                <w:bCs/>
                <w:color w:val="000000"/>
              </w:rPr>
            </w:pPr>
            <w:r w:rsidRPr="000A5F0B">
              <w:rPr>
                <w:bCs/>
                <w:color w:val="000000"/>
              </w:rPr>
              <w:t>Monthly Residential Billing Detail for the First 1,000 kWh - Alternate Storm Cost Recovery</w:t>
            </w:r>
          </w:p>
          <w:p w:rsidR="000A5F0B" w:rsidRPr="000A5F0B" w:rsidRDefault="000A5F0B" w:rsidP="000A5F0B">
            <w:pPr>
              <w:jc w:val="center"/>
              <w:rPr>
                <w:bCs/>
                <w:color w:val="000000"/>
              </w:rPr>
            </w:pPr>
          </w:p>
        </w:tc>
      </w:tr>
      <w:tr w:rsidR="00B53480" w:rsidRPr="00DF18E6" w:rsidTr="000A5F0B">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Currently-Approved Charges</w:t>
            </w:r>
          </w:p>
          <w:p w:rsidR="00B53480" w:rsidRPr="00DF18E6" w:rsidRDefault="00B53480" w:rsidP="000735D2">
            <w:pPr>
              <w:jc w:val="both"/>
              <w:rPr>
                <w:b/>
                <w:bCs/>
                <w:color w:val="000000"/>
                <w:sz w:val="22"/>
                <w:szCs w:val="22"/>
              </w:rPr>
            </w:pPr>
            <w:r>
              <w:rPr>
                <w:b/>
                <w:bCs/>
                <w:color w:val="000000"/>
                <w:sz w:val="22"/>
                <w:szCs w:val="22"/>
              </w:rPr>
              <w:t>March 2023</w:t>
            </w:r>
          </w:p>
          <w:p w:rsidR="00B53480" w:rsidRPr="00DF18E6" w:rsidRDefault="00B53480" w:rsidP="000735D2">
            <w:pPr>
              <w:jc w:val="both"/>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B2CD1" w:rsidRDefault="00B53480" w:rsidP="000735D2">
            <w:pPr>
              <w:jc w:val="both"/>
              <w:rPr>
                <w:b/>
                <w:bCs/>
                <w:color w:val="000000"/>
                <w:sz w:val="22"/>
              </w:rPr>
            </w:pPr>
            <w:r>
              <w:rPr>
                <w:b/>
                <w:bCs/>
                <w:color w:val="000000"/>
                <w:sz w:val="22"/>
                <w:szCs w:val="22"/>
              </w:rPr>
              <w:t>Alternate</w:t>
            </w:r>
            <w:r w:rsidRPr="00DB2CD1">
              <w:rPr>
                <w:b/>
                <w:bCs/>
                <w:color w:val="000000"/>
                <w:sz w:val="22"/>
              </w:rPr>
              <w:t xml:space="preserve"> Charges </w:t>
            </w:r>
          </w:p>
          <w:p w:rsidR="00B53480" w:rsidRPr="00DB2CD1" w:rsidRDefault="00B53480" w:rsidP="000735D2">
            <w:pPr>
              <w:jc w:val="both"/>
              <w:rPr>
                <w:b/>
                <w:bCs/>
                <w:color w:val="000000"/>
                <w:sz w:val="22"/>
              </w:rPr>
            </w:pPr>
            <w:r w:rsidRPr="00DB2CD1">
              <w:rPr>
                <w:b/>
                <w:bCs/>
                <w:color w:val="000000"/>
                <w:sz w:val="22"/>
              </w:rPr>
              <w:t>Beginning</w:t>
            </w:r>
          </w:p>
          <w:p w:rsidR="00B53480" w:rsidRPr="00DB2CD1" w:rsidRDefault="00B53480" w:rsidP="000735D2">
            <w:pPr>
              <w:jc w:val="both"/>
              <w:rPr>
                <w:b/>
                <w:bCs/>
                <w:color w:val="000000"/>
                <w:sz w:val="22"/>
              </w:rPr>
            </w:pPr>
            <w:r w:rsidRPr="007E0BA7">
              <w:rPr>
                <w:b/>
                <w:bCs/>
                <w:color w:val="000000"/>
                <w:sz w:val="22"/>
              </w:rPr>
              <w:t>April</w:t>
            </w:r>
          </w:p>
          <w:p w:rsidR="00B53480" w:rsidRPr="00DB2CD1" w:rsidRDefault="00B53480" w:rsidP="000735D2">
            <w:pPr>
              <w:jc w:val="both"/>
              <w:rPr>
                <w:b/>
                <w:bCs/>
                <w:color w:val="000000"/>
                <w:sz w:val="22"/>
              </w:rPr>
            </w:pPr>
            <w:r w:rsidRPr="00DB2CD1">
              <w:rPr>
                <w:b/>
                <w:bCs/>
                <w:color w:val="000000"/>
                <w:sz w:val="22"/>
              </w:rPr>
              <w:t>2023</w:t>
            </w:r>
          </w:p>
          <w:p w:rsidR="00B53480" w:rsidRPr="00DF18E6" w:rsidRDefault="00B53480" w:rsidP="000735D2">
            <w:pPr>
              <w:jc w:val="both"/>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37.45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(2.4%)</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0.00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15.30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100.0%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Pr>
                <w:color w:val="000000"/>
                <w:sz w:val="22"/>
                <w:szCs w:val="22"/>
                <w:u w:val="single"/>
              </w:rPr>
              <w:t>(</w:t>
            </w:r>
            <w:r w:rsidRPr="00EC5E77">
              <w:rPr>
                <w:color w:val="000000"/>
                <w:sz w:val="22"/>
                <w:szCs w:val="22"/>
                <w:u w:val="single"/>
              </w:rPr>
              <w:t>1.58</w:t>
            </w:r>
            <w:r>
              <w:rPr>
                <w:color w:val="000000"/>
                <w:sz w:val="22"/>
                <w:szCs w:val="22"/>
                <w:u w:val="single"/>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Pr>
                <w:color w:val="000000"/>
                <w:sz w:val="22"/>
                <w:szCs w:val="22"/>
                <w:u w:val="single"/>
              </w:rPr>
              <w:t>(</w:t>
            </w:r>
            <w:r w:rsidRPr="00EC5E77">
              <w:rPr>
                <w:color w:val="000000"/>
                <w:sz w:val="22"/>
                <w:szCs w:val="22"/>
                <w:u w:val="single"/>
              </w:rPr>
              <w:t>1.58</w:t>
            </w:r>
            <w:r>
              <w:rPr>
                <w:color w:val="000000"/>
                <w:sz w:val="22"/>
                <w:szCs w:val="22"/>
                <w:u w:val="single"/>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sidRPr="00EC5E77">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25413D" w:rsidRDefault="00B53480" w:rsidP="000735D2">
            <w:pPr>
              <w:jc w:val="both"/>
              <w:rPr>
                <w:sz w:val="22"/>
                <w:szCs w:val="22"/>
              </w:rPr>
            </w:pPr>
            <w:r>
              <w:rPr>
                <w:sz w:val="22"/>
                <w:szCs w:val="22"/>
              </w:rPr>
              <w:t>0.0%</w:t>
            </w:r>
          </w:p>
        </w:tc>
      </w:tr>
      <w:tr w:rsidR="00B53480" w:rsidRPr="009C275E"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color w:val="000000"/>
                <w:sz w:val="22"/>
                <w:szCs w:val="22"/>
              </w:rPr>
            </w:pPr>
            <w:r w:rsidRPr="009C275E">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color w:val="000000"/>
                <w:sz w:val="22"/>
                <w:szCs w:val="22"/>
                <w:u w:val="single"/>
              </w:rPr>
            </w:pPr>
            <w:r w:rsidRPr="00EC5E77">
              <w:rPr>
                <w:color w:val="000000"/>
                <w:sz w:val="22"/>
                <w:szCs w:val="22"/>
                <w:u w:val="single"/>
              </w:rPr>
              <w:t>3.33</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Pr>
                <w:sz w:val="22"/>
                <w:szCs w:val="22"/>
                <w:u w:val="single"/>
              </w:rPr>
              <w:t>3.71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EC5E77" w:rsidRDefault="00B53480" w:rsidP="000735D2">
            <w:pPr>
              <w:jc w:val="both"/>
              <w:rPr>
                <w:sz w:val="22"/>
                <w:szCs w:val="22"/>
                <w:u w:val="single"/>
              </w:rPr>
            </w:pPr>
            <w:r>
              <w:rPr>
                <w:sz w:val="22"/>
                <w:szCs w:val="22"/>
                <w:u w:val="single"/>
              </w:rPr>
              <w:t>0.38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25413D" w:rsidRDefault="00B53480" w:rsidP="000735D2">
            <w:pPr>
              <w:jc w:val="both"/>
              <w:rPr>
                <w:sz w:val="22"/>
                <w:szCs w:val="22"/>
              </w:rPr>
            </w:pPr>
            <w:r>
              <w:rPr>
                <w:sz w:val="22"/>
                <w:szCs w:val="22"/>
              </w:rPr>
              <w:t>11.4%</w:t>
            </w:r>
          </w:p>
        </w:tc>
      </w:tr>
      <w:tr w:rsidR="00B53480" w:rsidRPr="009C275E"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color w:val="000000"/>
                <w:sz w:val="22"/>
                <w:szCs w:val="22"/>
                <w:u w:val="double"/>
              </w:rPr>
            </w:pPr>
            <w:r>
              <w:rPr>
                <w:color w:val="000000"/>
                <w:sz w:val="22"/>
                <w:szCs w:val="22"/>
                <w:u w:val="double"/>
              </w:rPr>
              <w:t>$129.59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u w:val="double"/>
              </w:rPr>
            </w:pPr>
            <w:r>
              <w:rPr>
                <w:sz w:val="22"/>
                <w:szCs w:val="22"/>
                <w:u w:val="double"/>
              </w:rPr>
              <w:t>$144.38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u w:val="double"/>
              </w:rPr>
            </w:pPr>
            <w:r>
              <w:rPr>
                <w:sz w:val="22"/>
                <w:szCs w:val="22"/>
                <w:u w:val="double"/>
              </w:rPr>
              <w:t>$14.79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rPr>
            </w:pPr>
            <w:r>
              <w:rPr>
                <w:sz w:val="22"/>
                <w:szCs w:val="22"/>
              </w:rPr>
              <w:t>11.4%</w:t>
            </w:r>
          </w:p>
        </w:tc>
      </w:tr>
    </w:tbl>
    <w:p w:rsidR="00B53480" w:rsidRPr="00B756AB" w:rsidRDefault="00B53480" w:rsidP="000735D2">
      <w:pPr>
        <w:pStyle w:val="FootnoteText"/>
      </w:pPr>
      <w:r>
        <w:t xml:space="preserve">Source: Document No. 00878-2023 and </w:t>
      </w:r>
      <w:r w:rsidR="001373D3">
        <w:t xml:space="preserve">Commission </w:t>
      </w:r>
      <w:r>
        <w:t>calculations.</w:t>
      </w:r>
    </w:p>
    <w:p w:rsidR="00B53480" w:rsidRDefault="00B53480" w:rsidP="000735D2">
      <w:pPr>
        <w:spacing w:after="200" w:line="276" w:lineRule="auto"/>
        <w:jc w:val="both"/>
      </w:pPr>
    </w:p>
    <w:p w:rsidR="000A5F0B" w:rsidRDefault="000A5F0B">
      <w:r>
        <w:br w:type="page"/>
      </w:r>
    </w:p>
    <w:tbl>
      <w:tblPr>
        <w:tblW w:w="4887" w:type="pct"/>
        <w:tblInd w:w="108" w:type="dxa"/>
        <w:tblLook w:val="04A0" w:firstRow="1" w:lastRow="0" w:firstColumn="1" w:lastColumn="0" w:noHBand="0" w:noVBand="1"/>
      </w:tblPr>
      <w:tblGrid>
        <w:gridCol w:w="3481"/>
        <w:gridCol w:w="1496"/>
        <w:gridCol w:w="1496"/>
        <w:gridCol w:w="1496"/>
        <w:gridCol w:w="1391"/>
      </w:tblGrid>
      <w:tr w:rsidR="00B53480" w:rsidRPr="004B191B" w:rsidTr="000A5F0B">
        <w:trPr>
          <w:cantSplit/>
          <w:trHeight w:val="310"/>
          <w:tblHeader/>
        </w:trPr>
        <w:tc>
          <w:tcPr>
            <w:tcW w:w="5000" w:type="pct"/>
            <w:gridSpan w:val="5"/>
            <w:tcBorders>
              <w:top w:val="nil"/>
              <w:left w:val="nil"/>
              <w:bottom w:val="nil"/>
              <w:right w:val="nil"/>
            </w:tcBorders>
            <w:shd w:val="clear" w:color="auto" w:fill="auto"/>
            <w:vAlign w:val="center"/>
            <w:hideMark/>
          </w:tcPr>
          <w:p w:rsidR="00B53480" w:rsidRPr="000A5F0B" w:rsidRDefault="00B53480" w:rsidP="000A5F0B">
            <w:pPr>
              <w:jc w:val="center"/>
              <w:rPr>
                <w:bCs/>
                <w:color w:val="000000"/>
              </w:rPr>
            </w:pPr>
            <w:r w:rsidRPr="000A5F0B">
              <w:rPr>
                <w:bCs/>
                <w:color w:val="000000"/>
              </w:rPr>
              <w:t>Table 4</w:t>
            </w:r>
          </w:p>
          <w:p w:rsidR="00B53480" w:rsidRPr="000A5F0B" w:rsidRDefault="00B53480" w:rsidP="000A5F0B">
            <w:pPr>
              <w:jc w:val="center"/>
              <w:rPr>
                <w:bCs/>
                <w:color w:val="000000"/>
              </w:rPr>
            </w:pPr>
            <w:r w:rsidRPr="000A5F0B">
              <w:rPr>
                <w:bCs/>
                <w:color w:val="000000"/>
              </w:rPr>
              <w:t>FPL Northwest Service Territory</w:t>
            </w:r>
          </w:p>
        </w:tc>
      </w:tr>
      <w:tr w:rsidR="00B53480" w:rsidRPr="004B191B" w:rsidTr="000A5F0B">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B53480" w:rsidRDefault="00B53480" w:rsidP="000A5F0B">
            <w:pPr>
              <w:jc w:val="center"/>
              <w:rPr>
                <w:bCs/>
                <w:color w:val="000000"/>
              </w:rPr>
            </w:pPr>
            <w:r w:rsidRPr="000A5F0B">
              <w:rPr>
                <w:bCs/>
                <w:color w:val="000000"/>
              </w:rPr>
              <w:t>Monthly Residential Billing Detail for the First 1,000 kWh - Alternate Storm Cost Recovery</w:t>
            </w:r>
          </w:p>
          <w:p w:rsidR="000A5F0B" w:rsidRPr="000A5F0B" w:rsidRDefault="000A5F0B" w:rsidP="000A5F0B">
            <w:pPr>
              <w:jc w:val="center"/>
              <w:rPr>
                <w:bCs/>
                <w:color w:val="000000"/>
              </w:rPr>
            </w:pPr>
          </w:p>
        </w:tc>
      </w:tr>
      <w:tr w:rsidR="00B53480" w:rsidRPr="00DF18E6" w:rsidTr="000A5F0B">
        <w:trPr>
          <w:cantSplit/>
          <w:trHeight w:val="1240"/>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Invoice Component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Currently-Approved Charges</w:t>
            </w:r>
          </w:p>
          <w:p w:rsidR="00B53480" w:rsidRPr="00DF18E6" w:rsidRDefault="00B53480" w:rsidP="000735D2">
            <w:pPr>
              <w:jc w:val="both"/>
              <w:rPr>
                <w:b/>
                <w:bCs/>
                <w:color w:val="000000"/>
                <w:sz w:val="22"/>
                <w:szCs w:val="22"/>
              </w:rPr>
            </w:pPr>
            <w:r>
              <w:rPr>
                <w:b/>
                <w:bCs/>
                <w:color w:val="000000"/>
                <w:sz w:val="22"/>
                <w:szCs w:val="22"/>
              </w:rPr>
              <w:t>March 2023</w:t>
            </w:r>
          </w:p>
          <w:p w:rsidR="00B53480" w:rsidRPr="00DF18E6" w:rsidRDefault="00B53480" w:rsidP="000735D2">
            <w:pPr>
              <w:jc w:val="both"/>
              <w:rPr>
                <w:b/>
                <w:bCs/>
                <w:color w:val="000000"/>
                <w:sz w:val="22"/>
                <w:szCs w:val="22"/>
              </w:rPr>
            </w:pPr>
            <w:r w:rsidRPr="00DF18E6">
              <w:rPr>
                <w:b/>
                <w:bCs/>
                <w:color w:val="000000"/>
                <w:sz w:val="22"/>
                <w:szCs w:val="22"/>
              </w:rPr>
              <w:t>($)</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B2CD1" w:rsidRDefault="00B53480" w:rsidP="000735D2">
            <w:pPr>
              <w:jc w:val="both"/>
              <w:rPr>
                <w:b/>
                <w:bCs/>
                <w:color w:val="000000"/>
                <w:sz w:val="22"/>
              </w:rPr>
            </w:pPr>
            <w:r>
              <w:rPr>
                <w:b/>
                <w:bCs/>
                <w:color w:val="000000"/>
                <w:sz w:val="22"/>
                <w:szCs w:val="22"/>
              </w:rPr>
              <w:t>Alternate</w:t>
            </w:r>
            <w:r w:rsidRPr="00DB2CD1">
              <w:rPr>
                <w:b/>
                <w:bCs/>
                <w:color w:val="000000"/>
                <w:sz w:val="22"/>
              </w:rPr>
              <w:t xml:space="preserve"> Charges </w:t>
            </w:r>
          </w:p>
          <w:p w:rsidR="00B53480" w:rsidRPr="00DB2CD1" w:rsidRDefault="00B53480" w:rsidP="000735D2">
            <w:pPr>
              <w:jc w:val="both"/>
              <w:rPr>
                <w:b/>
                <w:bCs/>
                <w:color w:val="000000"/>
                <w:sz w:val="22"/>
              </w:rPr>
            </w:pPr>
            <w:r w:rsidRPr="00DB2CD1">
              <w:rPr>
                <w:b/>
                <w:bCs/>
                <w:color w:val="000000"/>
                <w:sz w:val="22"/>
              </w:rPr>
              <w:t>Beginning</w:t>
            </w:r>
          </w:p>
          <w:p w:rsidR="00B53480" w:rsidRPr="00DB2CD1" w:rsidRDefault="00B53480" w:rsidP="000735D2">
            <w:pPr>
              <w:jc w:val="both"/>
              <w:rPr>
                <w:b/>
                <w:bCs/>
                <w:color w:val="000000"/>
                <w:sz w:val="22"/>
              </w:rPr>
            </w:pPr>
            <w:r w:rsidRPr="007E0BA7">
              <w:rPr>
                <w:b/>
                <w:bCs/>
                <w:color w:val="000000"/>
                <w:sz w:val="22"/>
              </w:rPr>
              <w:t>April</w:t>
            </w:r>
          </w:p>
          <w:p w:rsidR="00B53480" w:rsidRPr="00DB2CD1" w:rsidRDefault="00B53480" w:rsidP="000735D2">
            <w:pPr>
              <w:jc w:val="both"/>
              <w:rPr>
                <w:b/>
                <w:bCs/>
                <w:color w:val="000000"/>
                <w:sz w:val="22"/>
              </w:rPr>
            </w:pPr>
            <w:r w:rsidRPr="00DB2CD1">
              <w:rPr>
                <w:b/>
                <w:bCs/>
                <w:color w:val="000000"/>
                <w:sz w:val="22"/>
              </w:rPr>
              <w:t>2023</w:t>
            </w:r>
          </w:p>
          <w:p w:rsidR="00B53480" w:rsidRPr="00DF18E6" w:rsidRDefault="00B53480" w:rsidP="000735D2">
            <w:pPr>
              <w:jc w:val="both"/>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3480" w:rsidRPr="00DF18E6" w:rsidRDefault="00B53480" w:rsidP="000735D2">
            <w:pPr>
              <w:jc w:val="both"/>
              <w:rPr>
                <w:b/>
                <w:bCs/>
                <w:color w:val="000000"/>
                <w:sz w:val="22"/>
                <w:szCs w:val="22"/>
              </w:rPr>
            </w:pPr>
            <w:r w:rsidRPr="00DF18E6">
              <w:rPr>
                <w:b/>
                <w:bCs/>
                <w:color w:val="000000"/>
                <w:sz w:val="22"/>
                <w:szCs w:val="22"/>
              </w:rPr>
              <w:t>Difference</w:t>
            </w:r>
          </w:p>
          <w:p w:rsidR="00B53480" w:rsidRPr="00DF18E6" w:rsidRDefault="00B53480" w:rsidP="000735D2">
            <w:pPr>
              <w:jc w:val="both"/>
              <w:rPr>
                <w:b/>
                <w:bCs/>
                <w:color w:val="000000"/>
                <w:sz w:val="22"/>
                <w:szCs w:val="22"/>
              </w:rPr>
            </w:pPr>
            <w:r w:rsidRPr="00DF18E6">
              <w:rPr>
                <w:b/>
                <w:bCs/>
                <w:color w:val="000000"/>
                <w:sz w:val="22"/>
                <w:szCs w:val="22"/>
              </w:rPr>
              <w:t>(%)</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Base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$80.11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37.45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36.56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(2.4%)</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1.22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2.12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DF18E6" w:rsidRDefault="00B53480" w:rsidP="000735D2">
            <w:pPr>
              <w:jc w:val="both"/>
              <w:rPr>
                <w:color w:val="000000"/>
                <w:sz w:val="22"/>
                <w:szCs w:val="22"/>
              </w:rPr>
            </w:pPr>
            <w:r w:rsidRPr="00DF18E6">
              <w:rPr>
                <w:color w:val="000000"/>
                <w:sz w:val="22"/>
                <w:szCs w:val="22"/>
              </w:rPr>
              <w:t>Storm Protection Plan</w:t>
            </w:r>
            <w:r>
              <w:rPr>
                <w:color w:val="000000"/>
                <w:sz w:val="22"/>
                <w:szCs w:val="22"/>
              </w:rPr>
              <w:t xml:space="preserve"> 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3.82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sz w:val="22"/>
                <w:szCs w:val="22"/>
              </w:rPr>
            </w:pPr>
            <w:r>
              <w:rPr>
                <w:sz w:val="22"/>
                <w:szCs w:val="22"/>
              </w:rPr>
              <w:t>0.0%</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Pr>
                <w:color w:val="000000"/>
                <w:sz w:val="22"/>
                <w:szCs w:val="22"/>
              </w:rPr>
              <w:t>Storm Restoration Surcharge</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Default="00B53480" w:rsidP="000735D2">
            <w:pPr>
              <w:jc w:val="both"/>
              <w:rPr>
                <w:color w:val="000000"/>
                <w:sz w:val="22"/>
                <w:szCs w:val="22"/>
              </w:rPr>
            </w:pPr>
            <w:r>
              <w:rPr>
                <w:color w:val="000000"/>
                <w:sz w:val="22"/>
                <w:szCs w:val="22"/>
              </w:rPr>
              <w:t>11.00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Default="00B53480" w:rsidP="000735D2">
            <w:pPr>
              <w:jc w:val="both"/>
              <w:rPr>
                <w:color w:val="000000"/>
                <w:sz w:val="22"/>
                <w:szCs w:val="22"/>
              </w:rPr>
            </w:pPr>
            <w:r>
              <w:rPr>
                <w:color w:val="000000"/>
                <w:sz w:val="22"/>
                <w:szCs w:val="22"/>
              </w:rPr>
              <w:t>15.30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Default="00B53480" w:rsidP="000735D2">
            <w:pPr>
              <w:jc w:val="both"/>
              <w:rPr>
                <w:color w:val="000000"/>
                <w:sz w:val="22"/>
              </w:rPr>
            </w:pPr>
            <w:r>
              <w:rPr>
                <w:color w:val="000000"/>
                <w:sz w:val="22"/>
              </w:rPr>
              <w:t>4.30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Default="00B53480" w:rsidP="000735D2">
            <w:pPr>
              <w:jc w:val="both"/>
              <w:rPr>
                <w:sz w:val="22"/>
                <w:szCs w:val="22"/>
              </w:rPr>
            </w:pPr>
            <w:r>
              <w:rPr>
                <w:sz w:val="22"/>
                <w:szCs w:val="22"/>
              </w:rPr>
              <w:t>39.1%</w:t>
            </w:r>
          </w:p>
        </w:tc>
      </w:tr>
      <w:tr w:rsidR="00B53480" w:rsidRPr="00DF18E6"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DF18E6" w:rsidRDefault="00B53480" w:rsidP="000735D2">
            <w:pPr>
              <w:jc w:val="both"/>
              <w:rPr>
                <w:color w:val="000000"/>
                <w:sz w:val="22"/>
                <w:szCs w:val="22"/>
              </w:rPr>
            </w:pPr>
            <w:r w:rsidRPr="00DF18E6">
              <w:rPr>
                <w:color w:val="000000"/>
                <w:sz w:val="22"/>
                <w:szCs w:val="22"/>
              </w:rPr>
              <w:t>Transition Rider</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C12F0F" w:rsidRDefault="00B53480" w:rsidP="000735D2">
            <w:pPr>
              <w:jc w:val="both"/>
              <w:rPr>
                <w:color w:val="000000"/>
                <w:sz w:val="22"/>
                <w:szCs w:val="22"/>
                <w:u w:val="single"/>
              </w:rPr>
            </w:pPr>
            <w:r w:rsidRPr="00C12F0F">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C12F0F" w:rsidRDefault="00B53480" w:rsidP="000735D2">
            <w:pPr>
              <w:jc w:val="both"/>
              <w:rPr>
                <w:color w:val="000000"/>
                <w:sz w:val="22"/>
                <w:szCs w:val="22"/>
                <w:u w:val="single"/>
              </w:rPr>
            </w:pPr>
            <w:r w:rsidRPr="00C12F0F">
              <w:rPr>
                <w:color w:val="000000"/>
                <w:sz w:val="22"/>
                <w:szCs w:val="22"/>
                <w:u w:val="single"/>
              </w:rPr>
              <w:t>16.85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C12F0F" w:rsidRDefault="00B53480" w:rsidP="000735D2">
            <w:pPr>
              <w:jc w:val="both"/>
              <w:rPr>
                <w:sz w:val="22"/>
                <w:szCs w:val="22"/>
                <w:u w:val="single"/>
              </w:rPr>
            </w:pPr>
            <w:r w:rsidRPr="00C12F0F">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25413D" w:rsidRDefault="00B53480" w:rsidP="000735D2">
            <w:pPr>
              <w:jc w:val="both"/>
              <w:rPr>
                <w:sz w:val="22"/>
                <w:szCs w:val="22"/>
              </w:rPr>
            </w:pPr>
            <w:r>
              <w:rPr>
                <w:sz w:val="22"/>
                <w:szCs w:val="22"/>
              </w:rPr>
              <w:t>0.0%</w:t>
            </w:r>
          </w:p>
        </w:tc>
      </w:tr>
      <w:tr w:rsidR="00B53480" w:rsidRPr="009C275E"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color w:val="000000"/>
                <w:sz w:val="22"/>
                <w:szCs w:val="22"/>
              </w:rPr>
            </w:pPr>
            <w:r w:rsidRPr="009C275E">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C12F0F" w:rsidRDefault="00B53480" w:rsidP="000735D2">
            <w:pPr>
              <w:jc w:val="both"/>
              <w:rPr>
                <w:color w:val="000000"/>
                <w:sz w:val="22"/>
                <w:szCs w:val="22"/>
                <w:u w:val="single"/>
              </w:rPr>
            </w:pPr>
            <w:r w:rsidRPr="00C12F0F">
              <w:rPr>
                <w:color w:val="000000"/>
                <w:sz w:val="22"/>
                <w:szCs w:val="22"/>
                <w:u w:val="single"/>
              </w:rPr>
              <w:t>4.12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C12F0F" w:rsidRDefault="00B53480" w:rsidP="000735D2">
            <w:pPr>
              <w:jc w:val="both"/>
              <w:rPr>
                <w:sz w:val="22"/>
                <w:szCs w:val="22"/>
                <w:u w:val="single"/>
              </w:rPr>
            </w:pPr>
            <w:r w:rsidRPr="00C12F0F">
              <w:rPr>
                <w:sz w:val="22"/>
                <w:szCs w:val="22"/>
                <w:u w:val="single"/>
              </w:rPr>
              <w:t>4.20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C12F0F" w:rsidRDefault="00B53480" w:rsidP="000735D2">
            <w:pPr>
              <w:jc w:val="both"/>
              <w:rPr>
                <w:sz w:val="22"/>
                <w:szCs w:val="22"/>
                <w:u w:val="single"/>
              </w:rPr>
            </w:pPr>
            <w:r w:rsidRPr="00C12F0F">
              <w:rPr>
                <w:sz w:val="22"/>
                <w:szCs w:val="22"/>
                <w:u w:val="single"/>
              </w:rPr>
              <w:t>0.08</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25413D" w:rsidRDefault="00B53480" w:rsidP="000735D2">
            <w:pPr>
              <w:jc w:val="both"/>
              <w:rPr>
                <w:sz w:val="22"/>
                <w:szCs w:val="22"/>
              </w:rPr>
            </w:pPr>
            <w:r>
              <w:rPr>
                <w:sz w:val="22"/>
                <w:szCs w:val="22"/>
              </w:rPr>
              <w:t>1.9%</w:t>
            </w:r>
          </w:p>
        </w:tc>
      </w:tr>
      <w:tr w:rsidR="00B53480" w:rsidRPr="009C275E" w:rsidTr="000A5F0B">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53480" w:rsidRPr="009C275E" w:rsidRDefault="00B53480" w:rsidP="000735D2">
            <w:pPr>
              <w:jc w:val="both"/>
              <w:rPr>
                <w:b/>
                <w:bCs/>
                <w:color w:val="000000"/>
                <w:sz w:val="22"/>
                <w:szCs w:val="22"/>
              </w:rPr>
            </w:pPr>
            <w:r w:rsidRPr="009C275E">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color w:val="000000"/>
                <w:sz w:val="22"/>
                <w:szCs w:val="22"/>
                <w:u w:val="double"/>
              </w:rPr>
            </w:pPr>
            <w:r>
              <w:rPr>
                <w:color w:val="000000"/>
                <w:sz w:val="22"/>
                <w:szCs w:val="22"/>
                <w:u w:val="double"/>
              </w:rPr>
              <w:t>$159.81</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u w:val="double"/>
              </w:rPr>
            </w:pPr>
            <w:r>
              <w:rPr>
                <w:sz w:val="22"/>
                <w:szCs w:val="22"/>
                <w:u w:val="double"/>
              </w:rPr>
              <w:t>$163.30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u w:val="double"/>
              </w:rPr>
            </w:pPr>
            <w:r>
              <w:rPr>
                <w:sz w:val="22"/>
                <w:szCs w:val="22"/>
                <w:u w:val="double"/>
              </w:rPr>
              <w:t>$3.49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rsidR="00B53480" w:rsidRPr="009C275E" w:rsidRDefault="00B53480" w:rsidP="000735D2">
            <w:pPr>
              <w:jc w:val="both"/>
              <w:rPr>
                <w:sz w:val="22"/>
                <w:szCs w:val="22"/>
              </w:rPr>
            </w:pPr>
            <w:r>
              <w:rPr>
                <w:sz w:val="22"/>
                <w:szCs w:val="22"/>
              </w:rPr>
              <w:t>2.2%</w:t>
            </w:r>
          </w:p>
        </w:tc>
      </w:tr>
    </w:tbl>
    <w:p w:rsidR="00B53480" w:rsidRPr="00B756AB" w:rsidRDefault="00B53480" w:rsidP="000735D2">
      <w:pPr>
        <w:pStyle w:val="FootnoteText"/>
      </w:pPr>
      <w:r>
        <w:t xml:space="preserve">Source: Document No. 00878-2023 and </w:t>
      </w:r>
      <w:r w:rsidR="001373D3">
        <w:t xml:space="preserve">Commission </w:t>
      </w:r>
      <w:r>
        <w:t>calculations.</w:t>
      </w:r>
    </w:p>
    <w:p w:rsidR="00B53480" w:rsidRPr="00C503ED" w:rsidRDefault="00B53480" w:rsidP="000735D2">
      <w:pPr>
        <w:pStyle w:val="BodyText"/>
        <w:spacing w:after="0"/>
        <w:jc w:val="both"/>
        <w:rPr>
          <w:bCs/>
          <w:iCs/>
          <w:highlight w:val="yellow"/>
        </w:rPr>
      </w:pPr>
    </w:p>
    <w:p w:rsidR="00B53480" w:rsidRPr="00644AC8" w:rsidRDefault="000A5F0B" w:rsidP="000735D2">
      <w:pPr>
        <w:pStyle w:val="BodyText"/>
        <w:spacing w:after="0"/>
        <w:jc w:val="both"/>
      </w:pPr>
      <w:r>
        <w:tab/>
        <w:t xml:space="preserve">We find that </w:t>
      </w:r>
      <w:r w:rsidR="00B53480" w:rsidRPr="005A6944">
        <w:t>FPL’s MCC Petition indicates a need for its fuel cost recovery factors to be revised.</w:t>
      </w:r>
      <w:r>
        <w:t xml:space="preserve">  T</w:t>
      </w:r>
      <w:r w:rsidR="00B53480" w:rsidRPr="005A6944">
        <w:t xml:space="preserve">he Company’s underlying 2023 fuel-related revenue requirement has been reduced </w:t>
      </w:r>
      <w:r w:rsidR="00B53480" w:rsidRPr="00301B94">
        <w:t xml:space="preserve">by ($1,013,845,409). </w:t>
      </w:r>
      <w:r>
        <w:t xml:space="preserve"> </w:t>
      </w:r>
      <w:r w:rsidR="00B53480" w:rsidRPr="00301B94">
        <w:t>Further, the</w:t>
      </w:r>
      <w:r w:rsidR="00B53480" w:rsidRPr="005A6944">
        <w:t xml:space="preserve"> Company proposes to incorporate $937,030,362 of its 2022 fuel cost under-recovery into the current period. </w:t>
      </w:r>
      <w:r>
        <w:t xml:space="preserve"> Based on these factors, we find that </w:t>
      </w:r>
      <w:r w:rsidR="00B53480" w:rsidRPr="005A6944">
        <w:t>FPL’s current fuel cost recovery factors sh</w:t>
      </w:r>
      <w:r>
        <w:t>all</w:t>
      </w:r>
      <w:r w:rsidR="00B53480" w:rsidRPr="005A6944">
        <w:t xml:space="preserve"> be </w:t>
      </w:r>
      <w:r w:rsidR="00B53480">
        <w:t>reduc</w:t>
      </w:r>
      <w:r w:rsidR="00B53480" w:rsidRPr="005A6944">
        <w:t xml:space="preserve">ed by ($76,815,047). </w:t>
      </w:r>
      <w:r>
        <w:t xml:space="preserve"> </w:t>
      </w:r>
      <w:r w:rsidR="00B53480" w:rsidRPr="005A6944">
        <w:t xml:space="preserve">The revised fuel cost recovery factors associated with </w:t>
      </w:r>
      <w:r>
        <w:t>our decision are found in</w:t>
      </w:r>
      <w:r w:rsidR="00B53480" w:rsidRPr="005A6944">
        <w:t xml:space="preserve"> Appendix A</w:t>
      </w:r>
      <w:r>
        <w:t xml:space="preserve"> to this order</w:t>
      </w:r>
      <w:r w:rsidR="00B53480" w:rsidRPr="005A6944">
        <w:t>.</w:t>
      </w:r>
    </w:p>
    <w:p w:rsidR="00B53480" w:rsidRDefault="00B53480" w:rsidP="000735D2">
      <w:pPr>
        <w:pStyle w:val="BodyText"/>
        <w:spacing w:after="0"/>
        <w:jc w:val="both"/>
      </w:pPr>
    </w:p>
    <w:p w:rsidR="006F2E50" w:rsidRDefault="006F2E50" w:rsidP="000735D2">
      <w:pPr>
        <w:pStyle w:val="BodyText"/>
        <w:spacing w:after="0"/>
        <w:jc w:val="both"/>
        <w:rPr>
          <w:u w:val="single"/>
        </w:rPr>
      </w:pPr>
      <w:r>
        <w:rPr>
          <w:u w:val="single"/>
        </w:rPr>
        <w:t>Effective date</w:t>
      </w:r>
    </w:p>
    <w:p w:rsidR="006F2E50" w:rsidRDefault="006F2E50" w:rsidP="000735D2">
      <w:pPr>
        <w:pStyle w:val="BodyText"/>
        <w:spacing w:after="0"/>
        <w:jc w:val="both"/>
        <w:rPr>
          <w:u w:val="single"/>
        </w:rPr>
      </w:pPr>
    </w:p>
    <w:p w:rsidR="006F2E50" w:rsidRDefault="006F2E50" w:rsidP="006F2E50">
      <w:pPr>
        <w:pStyle w:val="BodyText"/>
        <w:spacing w:after="0"/>
        <w:jc w:val="both"/>
      </w:pPr>
      <w:r>
        <w:tab/>
        <w:t xml:space="preserve">Over the last 20 years in the Fuel Clause docket, </w:t>
      </w:r>
      <w:r w:rsidR="001373D3">
        <w:t xml:space="preserve">we have </w:t>
      </w:r>
      <w:r>
        <w:t xml:space="preserve">considered the effective date of rates and charges of revised fuel cost recovery factors on a case-by-case basis. </w:t>
      </w:r>
      <w:r w:rsidR="001373D3">
        <w:t xml:space="preserve">We have </w:t>
      </w:r>
      <w:r>
        <w:t xml:space="preserve">approved fuel cost recovery factor rate decreases effective sooner than the next full billing cycle after the date of </w:t>
      </w:r>
      <w:r w:rsidR="001373D3">
        <w:t xml:space="preserve">our </w:t>
      </w:r>
      <w:r>
        <w:t>vote with the range between the vote and the effective date being from 25 to 2 days.  The rationale for that action being that it was in the customers’ best interests to implement the lower rate as soon as possible.</w:t>
      </w:r>
      <w:r>
        <w:rPr>
          <w:vertAlign w:val="superscript"/>
        </w:rPr>
        <w:footnoteReference w:id="32"/>
      </w:r>
      <w:r>
        <w:t xml:space="preserve"> </w:t>
      </w:r>
    </w:p>
    <w:p w:rsidR="006F2E50" w:rsidRDefault="006F2E50" w:rsidP="006F2E50">
      <w:pPr>
        <w:pStyle w:val="BodyText"/>
        <w:spacing w:after="0"/>
        <w:jc w:val="both"/>
      </w:pPr>
      <w:r>
        <w:tab/>
        <w:t xml:space="preserve">With regard to fuel cost recovery factor rate increases, </w:t>
      </w:r>
      <w:r w:rsidR="001373D3">
        <w:t xml:space="preserve">we have </w:t>
      </w:r>
      <w:r>
        <w:t>approved an effective date of the revised factors ranging from 14 to 29 days after the vote.</w:t>
      </w:r>
      <w:r>
        <w:rPr>
          <w:vertAlign w:val="superscript"/>
        </w:rPr>
        <w:footnoteReference w:id="33"/>
      </w:r>
      <w:r>
        <w:t xml:space="preserve">  </w:t>
      </w:r>
      <w:r w:rsidR="001373D3">
        <w:t>In these cases t</w:t>
      </w:r>
      <w:r>
        <w:t>ypically the utility had given its customers 30 days’ written notice before the date of the vote that a fuel cost recovery factor increase had been requested and provided the proposed effective date of the higher fuel factors.</w:t>
      </w:r>
    </w:p>
    <w:p w:rsidR="006F2E50" w:rsidRDefault="006F2E50" w:rsidP="006F2E50">
      <w:pPr>
        <w:pStyle w:val="BodyText"/>
        <w:spacing w:after="0"/>
        <w:jc w:val="both"/>
      </w:pPr>
    </w:p>
    <w:p w:rsidR="006F2E50" w:rsidRDefault="006F2E50" w:rsidP="006F2E50">
      <w:pPr>
        <w:pStyle w:val="BodyText"/>
        <w:spacing w:after="0"/>
        <w:jc w:val="both"/>
      </w:pPr>
      <w:r>
        <w:tab/>
      </w:r>
      <w:r w:rsidRPr="005B62A5">
        <w:t>In its MCC Petition, FPL proposes to collect the actual 2022 under-recovery of fuel costs over 21 months, beginning with the first billing cycle of April 2023. In the instant case, there are 27 days b</w:t>
      </w:r>
      <w:r>
        <w:t xml:space="preserve">etween </w:t>
      </w:r>
      <w:r w:rsidR="001373D3">
        <w:t xml:space="preserve">our </w:t>
      </w:r>
      <w:r>
        <w:t>vote on</w:t>
      </w:r>
      <w:r w:rsidRPr="005B62A5">
        <w:t xml:space="preserve"> March 7</w:t>
      </w:r>
      <w:r w:rsidRPr="005B62A5">
        <w:rPr>
          <w:vertAlign w:val="superscript"/>
        </w:rPr>
        <w:t>th</w:t>
      </w:r>
      <w:r w:rsidRPr="005B62A5">
        <w:t xml:space="preserve"> and the beginning of FPL’s April 2023 billing cycle (April 3</w:t>
      </w:r>
      <w:r w:rsidRPr="005B62A5">
        <w:rPr>
          <w:vertAlign w:val="superscript"/>
        </w:rPr>
        <w:t>rd</w:t>
      </w:r>
      <w:r w:rsidRPr="005B62A5">
        <w:t>).</w:t>
      </w:r>
      <w:r w:rsidRPr="005B62A5">
        <w:rPr>
          <w:rStyle w:val="FootnoteReference"/>
        </w:rPr>
        <w:footnoteReference w:id="34"/>
      </w:r>
    </w:p>
    <w:p w:rsidR="006F2E50" w:rsidRDefault="006F2E50" w:rsidP="006F2E50">
      <w:pPr>
        <w:pStyle w:val="BodyText"/>
        <w:spacing w:after="0"/>
        <w:jc w:val="both"/>
      </w:pPr>
    </w:p>
    <w:p w:rsidR="006F2E50" w:rsidRPr="006E2C54" w:rsidRDefault="006F2E50" w:rsidP="006F2E50">
      <w:pPr>
        <w:pStyle w:val="BodyText"/>
        <w:spacing w:after="0"/>
        <w:jc w:val="both"/>
      </w:pPr>
      <w:r>
        <w:tab/>
      </w:r>
      <w:r w:rsidRPr="006E2C54">
        <w:t xml:space="preserve">Concerning </w:t>
      </w:r>
      <w:r>
        <w:t xml:space="preserve">notice of its rate increase </w:t>
      </w:r>
      <w:r w:rsidRPr="006E2C54">
        <w:t xml:space="preserve">request, the Company has engaged in numerous outreach efforts regarding the potential bill impacts of this proceeding. </w:t>
      </w:r>
      <w:r>
        <w:t xml:space="preserve"> </w:t>
      </w:r>
      <w:r w:rsidRPr="006E2C54">
        <w:t xml:space="preserve">Specifically, FPL issued a press release on January 23, 2023 informing its customers of the MCC proposal. </w:t>
      </w:r>
      <w:r>
        <w:t xml:space="preserve"> </w:t>
      </w:r>
      <w:r w:rsidRPr="006E2C54">
        <w:t>Further, in both September and December of 2022, the Company informed its customers through a billing information portal titled “2023 Bills” of the future potential adjustments related to the under-recovery of 2022 fuel costs.</w:t>
      </w:r>
      <w:r>
        <w:t xml:space="preserve">  </w:t>
      </w:r>
      <w:r w:rsidRPr="006E2C54">
        <w:t>The Company</w:t>
      </w:r>
      <w:r>
        <w:t xml:space="preserve"> has</w:t>
      </w:r>
      <w:r w:rsidRPr="006E2C54">
        <w:t xml:space="preserve"> also planned to issue notices with its bills beginning February 8</w:t>
      </w:r>
      <w:r w:rsidRPr="006E2C54">
        <w:rPr>
          <w:vertAlign w:val="superscript"/>
        </w:rPr>
        <w:t>th</w:t>
      </w:r>
      <w:r w:rsidRPr="006E2C54">
        <w:t xml:space="preserve">, 2023, regarding the pending rate request. </w:t>
      </w:r>
      <w:r>
        <w:t xml:space="preserve"> </w:t>
      </w:r>
      <w:r w:rsidRPr="006E2C54">
        <w:t>The Company also separately contacted numerous commercial, industrial, and governmental customers</w:t>
      </w:r>
      <w:r>
        <w:t xml:space="preserve"> </w:t>
      </w:r>
      <w:r w:rsidRPr="006E2C54">
        <w:t>to inform them of its proposal and the potential impact on their bills.</w:t>
      </w:r>
      <w:r w:rsidRPr="006E2C54">
        <w:rPr>
          <w:rStyle w:val="FootnoteReference"/>
        </w:rPr>
        <w:footnoteReference w:id="35"/>
      </w:r>
    </w:p>
    <w:p w:rsidR="006F2E50" w:rsidRDefault="006F2E50" w:rsidP="006F2E50">
      <w:pPr>
        <w:pStyle w:val="BodyText"/>
        <w:spacing w:after="0"/>
        <w:jc w:val="both"/>
        <w:rPr>
          <w:highlight w:val="yellow"/>
        </w:rPr>
      </w:pPr>
    </w:p>
    <w:p w:rsidR="006F2E50" w:rsidRDefault="006F2E50" w:rsidP="006F2E50">
      <w:pPr>
        <w:pStyle w:val="BodyText"/>
        <w:jc w:val="both"/>
      </w:pPr>
      <w:r>
        <w:tab/>
        <w:t>Based on these representations, we find that the fuel cost recovery factors, as shown on Appendix A, shall become effective with the first billing cycle of April 2023.</w:t>
      </w:r>
    </w:p>
    <w:p w:rsidR="006F2E50" w:rsidRDefault="006F2E50" w:rsidP="006F2E50">
      <w:pPr>
        <w:pStyle w:val="BodyText"/>
        <w:jc w:val="both"/>
      </w:pPr>
      <w:r>
        <w:tab/>
        <w:t>Therefore, it is</w:t>
      </w:r>
    </w:p>
    <w:p w:rsidR="006F2E50" w:rsidRDefault="006F2E50" w:rsidP="006F2E50">
      <w:pPr>
        <w:pStyle w:val="BodyText"/>
        <w:jc w:val="both"/>
      </w:pPr>
      <w:r>
        <w:tab/>
        <w:t>ORDERED by the Florida Public Service Commission that adjustments to Florida Power &amp; Light Company’s currently-approved fuel cost recovery factors to incorporate a portion of the Company’s actual 2022 under-recovery of fuel costs shall be made and current 2023 fuel cost recovery factors shall be reduced by ($76,815,047).  It is further</w:t>
      </w:r>
    </w:p>
    <w:p w:rsidR="006F2E50" w:rsidRDefault="006F2E50" w:rsidP="006F2E50">
      <w:pPr>
        <w:pStyle w:val="BodyText"/>
        <w:jc w:val="both"/>
      </w:pPr>
      <w:r>
        <w:tab/>
        <w:t>ORDERED that the fuel cost recovery factors, as shown on Appendix A, shall become effective with the first billing cycle of April 2023.  It is further</w:t>
      </w:r>
    </w:p>
    <w:p w:rsidR="006F2E50" w:rsidRDefault="006F2E50" w:rsidP="006F2E50">
      <w:pPr>
        <w:pStyle w:val="BodyText"/>
        <w:jc w:val="both"/>
      </w:pPr>
      <w:r>
        <w:tab/>
        <w:t xml:space="preserve">ORDERED that </w:t>
      </w:r>
      <w:r w:rsidR="00E56EC9">
        <w:t>the fuel and purchased power cost recovery clause docket is an on-going proceeding and shall remain open.</w:t>
      </w:r>
    </w:p>
    <w:p w:rsidR="00E56EC9" w:rsidRDefault="00E56EC9" w:rsidP="00E56EC9">
      <w:pPr>
        <w:pStyle w:val="BodyText"/>
        <w:keepNext/>
        <w:keepLines/>
        <w:jc w:val="both"/>
      </w:pPr>
      <w:r>
        <w:tab/>
        <w:t xml:space="preserve">By ORDER of the Florida Public Service Commission this </w:t>
      </w:r>
      <w:bookmarkStart w:id="6" w:name="replaceDate"/>
      <w:bookmarkEnd w:id="6"/>
      <w:r w:rsidR="00055884">
        <w:rPr>
          <w:u w:val="single"/>
        </w:rPr>
        <w:t>23rd</w:t>
      </w:r>
      <w:r w:rsidR="00055884">
        <w:t xml:space="preserve"> day of </w:t>
      </w:r>
      <w:r w:rsidR="00055884">
        <w:rPr>
          <w:u w:val="single"/>
        </w:rPr>
        <w:t>March</w:t>
      </w:r>
      <w:r w:rsidR="00055884">
        <w:t xml:space="preserve">, </w:t>
      </w:r>
      <w:r w:rsidR="00055884">
        <w:rPr>
          <w:u w:val="single"/>
        </w:rPr>
        <w:t>2023</w:t>
      </w:r>
      <w:r w:rsidR="00055884">
        <w:t>.</w:t>
      </w:r>
    </w:p>
    <w:p w:rsidR="00055884" w:rsidRPr="00055884" w:rsidRDefault="00055884" w:rsidP="00E56EC9">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E56EC9" w:rsidTr="00E56EC9">
        <w:tc>
          <w:tcPr>
            <w:tcW w:w="720" w:type="dxa"/>
            <w:shd w:val="clear" w:color="auto" w:fill="auto"/>
          </w:tcPr>
          <w:p w:rsidR="00E56EC9" w:rsidRDefault="00E56EC9" w:rsidP="00E56EC9">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E56EC9" w:rsidRDefault="00781C86" w:rsidP="00E56EC9">
            <w:pPr>
              <w:pStyle w:val="BodyText"/>
              <w:keepNext/>
              <w:keepLines/>
              <w:jc w:val="both"/>
            </w:pPr>
            <w:r>
              <w:t>/s/ Adam J. Teitzman</w:t>
            </w:r>
            <w:bookmarkStart w:id="8" w:name="_GoBack"/>
            <w:bookmarkEnd w:id="8"/>
          </w:p>
        </w:tc>
      </w:tr>
      <w:bookmarkEnd w:id="7"/>
      <w:tr w:rsidR="00E56EC9" w:rsidTr="00E56EC9">
        <w:tc>
          <w:tcPr>
            <w:tcW w:w="720" w:type="dxa"/>
            <w:shd w:val="clear" w:color="auto" w:fill="auto"/>
          </w:tcPr>
          <w:p w:rsidR="00E56EC9" w:rsidRDefault="00E56EC9" w:rsidP="00E56EC9">
            <w:pPr>
              <w:pStyle w:val="BodyText"/>
              <w:keepNext/>
              <w:keepLines/>
              <w:jc w:val="both"/>
            </w:pPr>
          </w:p>
        </w:tc>
        <w:tc>
          <w:tcPr>
            <w:tcW w:w="4320" w:type="dxa"/>
            <w:tcBorders>
              <w:top w:val="single" w:sz="4" w:space="0" w:color="auto"/>
            </w:tcBorders>
            <w:shd w:val="clear" w:color="auto" w:fill="auto"/>
          </w:tcPr>
          <w:p w:rsidR="00E56EC9" w:rsidRDefault="00E56EC9" w:rsidP="00E56EC9">
            <w:pPr>
              <w:pStyle w:val="BodyText"/>
              <w:keepNext/>
              <w:keepLines/>
              <w:jc w:val="both"/>
            </w:pPr>
            <w:r>
              <w:t>ADAM J. TEITZMAN</w:t>
            </w:r>
          </w:p>
          <w:p w:rsidR="00E56EC9" w:rsidRDefault="00E56EC9" w:rsidP="00E56EC9">
            <w:pPr>
              <w:pStyle w:val="BodyText"/>
              <w:keepNext/>
              <w:keepLines/>
              <w:jc w:val="both"/>
            </w:pPr>
            <w:r>
              <w:t>Commission Clerk</w:t>
            </w:r>
          </w:p>
        </w:tc>
      </w:tr>
    </w:tbl>
    <w:p w:rsidR="00E56EC9" w:rsidRDefault="00E56EC9" w:rsidP="00E56EC9">
      <w:pPr>
        <w:pStyle w:val="OrderSigInfo"/>
        <w:keepNext/>
        <w:keepLines/>
      </w:pPr>
      <w:r>
        <w:t>Florida Public Service Commission</w:t>
      </w:r>
    </w:p>
    <w:p w:rsidR="00E56EC9" w:rsidRDefault="00E56EC9" w:rsidP="00E56EC9">
      <w:pPr>
        <w:pStyle w:val="OrderSigInfo"/>
        <w:keepNext/>
        <w:keepLines/>
      </w:pPr>
      <w:r>
        <w:t>2540 Shumard Oak Boulevard</w:t>
      </w:r>
    </w:p>
    <w:p w:rsidR="00E56EC9" w:rsidRDefault="00E56EC9" w:rsidP="00E56EC9">
      <w:pPr>
        <w:pStyle w:val="OrderSigInfo"/>
        <w:keepNext/>
        <w:keepLines/>
      </w:pPr>
      <w:r>
        <w:t>Tallahassee, Florida 32399</w:t>
      </w:r>
    </w:p>
    <w:p w:rsidR="00E56EC9" w:rsidRDefault="00E56EC9" w:rsidP="00E56EC9">
      <w:pPr>
        <w:pStyle w:val="OrderSigInfo"/>
        <w:keepNext/>
        <w:keepLines/>
      </w:pPr>
      <w:r>
        <w:t>(850) 413</w:t>
      </w:r>
      <w:r>
        <w:noBreakHyphen/>
        <w:t>6770</w:t>
      </w:r>
    </w:p>
    <w:p w:rsidR="00E56EC9" w:rsidRDefault="00E56EC9" w:rsidP="00E56EC9">
      <w:pPr>
        <w:pStyle w:val="OrderSigInfo"/>
        <w:keepNext/>
        <w:keepLines/>
      </w:pPr>
      <w:r>
        <w:t>www.floridapsc.com</w:t>
      </w:r>
    </w:p>
    <w:p w:rsidR="00E56EC9" w:rsidRDefault="00E56EC9" w:rsidP="00E56EC9">
      <w:pPr>
        <w:pStyle w:val="OrderSigInfo"/>
        <w:keepNext/>
        <w:keepLines/>
      </w:pPr>
    </w:p>
    <w:p w:rsidR="00E56EC9" w:rsidRDefault="00E56EC9" w:rsidP="00E56EC9">
      <w:pPr>
        <w:pStyle w:val="OrderSigInfo"/>
        <w:keepNext/>
        <w:keepLines/>
      </w:pPr>
      <w:r>
        <w:t>Copies furnished:  A copy of this document is provided to the parties of record at the time of issuance and, if applicable, interested persons.</w:t>
      </w:r>
    </w:p>
    <w:p w:rsidR="00E56EC9" w:rsidRDefault="00E56EC9" w:rsidP="00E56EC9">
      <w:pPr>
        <w:pStyle w:val="OrderBody"/>
        <w:keepNext/>
        <w:keepLines/>
      </w:pPr>
    </w:p>
    <w:p w:rsidR="00E56EC9" w:rsidRDefault="00E56EC9" w:rsidP="00E56EC9">
      <w:pPr>
        <w:pStyle w:val="BodyText"/>
        <w:keepNext/>
        <w:keepLines/>
        <w:jc w:val="both"/>
      </w:pPr>
      <w:r>
        <w:t>SBr</w:t>
      </w:r>
    </w:p>
    <w:p w:rsidR="00E56EC9" w:rsidRDefault="00E56EC9" w:rsidP="00E56EC9">
      <w:pPr>
        <w:pStyle w:val="BodyText"/>
        <w:keepNext/>
        <w:keepLines/>
        <w:jc w:val="both"/>
      </w:pPr>
    </w:p>
    <w:p w:rsidR="00E56EC9" w:rsidRDefault="00E56EC9" w:rsidP="00E56EC9">
      <w:pPr>
        <w:pStyle w:val="CenterUnderline"/>
      </w:pPr>
      <w:r>
        <w:t>NOTICE OF FURTHER PROCEEDINGS OR JUDICIAL REVIEW</w:t>
      </w:r>
    </w:p>
    <w:p w:rsidR="00E56EC9" w:rsidRDefault="00E56EC9" w:rsidP="00E56EC9">
      <w:pPr>
        <w:pStyle w:val="CenterUnderline"/>
      </w:pPr>
    </w:p>
    <w:p w:rsidR="00E56EC9" w:rsidRDefault="00E56EC9" w:rsidP="00E56EC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6EC9" w:rsidRDefault="00E56EC9" w:rsidP="00E56EC9">
      <w:pPr>
        <w:pStyle w:val="OrderBody"/>
      </w:pPr>
    </w:p>
    <w:p w:rsidR="00E56EC9" w:rsidRDefault="00E56EC9" w:rsidP="00E56EC9">
      <w:pPr>
        <w:pStyle w:val="OrderBody"/>
      </w:pPr>
      <w:r>
        <w:tab/>
        <w:t>Mediation may be available on a case-by-case basis.  If mediation is conducted, it does not affect a substantially interested person's right to a hearing.</w:t>
      </w:r>
    </w:p>
    <w:p w:rsidR="00E56EC9" w:rsidRDefault="00E56EC9" w:rsidP="00E56EC9">
      <w:pPr>
        <w:pStyle w:val="OrderBody"/>
      </w:pPr>
    </w:p>
    <w:p w:rsidR="00E56EC9" w:rsidRDefault="00E56EC9" w:rsidP="00E56EC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56EC9" w:rsidRDefault="00E56EC9" w:rsidP="00E56EC9">
      <w:pPr>
        <w:pStyle w:val="OrderBody"/>
      </w:pPr>
    </w:p>
    <w:p w:rsidR="00E56EC9" w:rsidRDefault="00E56EC9" w:rsidP="00E56EC9">
      <w:pPr>
        <w:pStyle w:val="OrderBody"/>
      </w:pPr>
    </w:p>
    <w:p w:rsidR="006864EE" w:rsidRDefault="006864EE">
      <w:pPr>
        <w:sectPr w:rsidR="006864EE">
          <w:headerReference w:type="default" r:id="rId7"/>
          <w:footerReference w:type="first" r:id="rId8"/>
          <w:pgSz w:w="12240" w:h="15840" w:code="1"/>
          <w:pgMar w:top="1440" w:right="1440" w:bottom="1440" w:left="1440" w:header="720" w:footer="720" w:gutter="0"/>
          <w:cols w:space="720"/>
          <w:titlePg/>
          <w:docGrid w:linePitch="360"/>
        </w:sectPr>
      </w:pPr>
    </w:p>
    <w:p w:rsidR="006864EE" w:rsidRDefault="00E56EC9" w:rsidP="00E56EC9">
      <w:pPr>
        <w:pStyle w:val="OrderBody"/>
        <w:sectPr w:rsidR="006864EE">
          <w:headerReference w:type="first" r:id="rId9"/>
          <w:pgSz w:w="12240" w:h="15840" w:code="1"/>
          <w:pgMar w:top="1440" w:right="1440" w:bottom="1440" w:left="1440" w:header="720" w:footer="720" w:gutter="0"/>
          <w:cols w:space="720"/>
          <w:titlePg/>
          <w:docGrid w:linePitch="360"/>
        </w:sectPr>
      </w:pPr>
      <w:r w:rsidRPr="00257BB5">
        <w:rPr>
          <w:noProof/>
        </w:rPr>
        <w:drawing>
          <wp:inline distT="0" distB="0" distL="0" distR="0" wp14:anchorId="7727A5CE" wp14:editId="4710B78A">
            <wp:extent cx="5943600" cy="81790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179058"/>
                    </a:xfrm>
                    <a:prstGeom prst="rect">
                      <a:avLst/>
                    </a:prstGeom>
                    <a:noFill/>
                    <a:ln>
                      <a:noFill/>
                    </a:ln>
                  </pic:spPr>
                </pic:pic>
              </a:graphicData>
            </a:graphic>
          </wp:inline>
        </w:drawing>
      </w:r>
    </w:p>
    <w:p w:rsidR="00E56EC9" w:rsidRDefault="00E56EC9" w:rsidP="00E56EC9">
      <w:pPr>
        <w:pStyle w:val="OrderBody"/>
      </w:pPr>
    </w:p>
    <w:p w:rsidR="00E56EC9" w:rsidRDefault="00E56EC9" w:rsidP="00E56EC9">
      <w:pPr>
        <w:pStyle w:val="OrderBody"/>
      </w:pPr>
      <w:r w:rsidRPr="00257BB5">
        <w:rPr>
          <w:noProof/>
        </w:rPr>
        <w:drawing>
          <wp:inline distT="0" distB="0" distL="0" distR="0" wp14:anchorId="379E467B" wp14:editId="4E029B2C">
            <wp:extent cx="5943600" cy="738424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384244"/>
                    </a:xfrm>
                    <a:prstGeom prst="rect">
                      <a:avLst/>
                    </a:prstGeom>
                    <a:noFill/>
                    <a:ln>
                      <a:noFill/>
                    </a:ln>
                  </pic:spPr>
                </pic:pic>
              </a:graphicData>
            </a:graphic>
          </wp:inline>
        </w:drawing>
      </w:r>
    </w:p>
    <w:sectPr w:rsidR="00E56EC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0B" w:rsidRDefault="000A5F0B">
      <w:r>
        <w:separator/>
      </w:r>
    </w:p>
  </w:endnote>
  <w:endnote w:type="continuationSeparator" w:id="0">
    <w:p w:rsidR="000A5F0B" w:rsidRDefault="000A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0B" w:rsidRDefault="000A5F0B">
    <w:pPr>
      <w:pStyle w:val="Footer"/>
    </w:pPr>
  </w:p>
  <w:p w:rsidR="000A5F0B" w:rsidRDefault="000A5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0B" w:rsidRDefault="000A5F0B">
      <w:r>
        <w:separator/>
      </w:r>
    </w:p>
  </w:footnote>
  <w:footnote w:type="continuationSeparator" w:id="0">
    <w:p w:rsidR="000A5F0B" w:rsidRDefault="000A5F0B">
      <w:r>
        <w:continuationSeparator/>
      </w:r>
    </w:p>
  </w:footnote>
  <w:footnote w:id="1">
    <w:p w:rsidR="000A5F0B" w:rsidRDefault="000A5F0B" w:rsidP="00A02282">
      <w:pPr>
        <w:pStyle w:val="FootnoteText"/>
      </w:pPr>
      <w:r>
        <w:rPr>
          <w:rStyle w:val="FootnoteReference"/>
        </w:rPr>
        <w:footnoteRef/>
      </w:r>
      <w:r>
        <w:t>Document N</w:t>
      </w:r>
      <w:r w:rsidRPr="00BC7666">
        <w:t>o. 00354-2023.</w:t>
      </w:r>
    </w:p>
  </w:footnote>
  <w:footnote w:id="2">
    <w:p w:rsidR="000A5F0B" w:rsidRDefault="000A5F0B" w:rsidP="00A02282">
      <w:pPr>
        <w:pStyle w:val="FootnoteText"/>
      </w:pPr>
      <w:r>
        <w:rPr>
          <w:rStyle w:val="FootnoteReference"/>
        </w:rPr>
        <w:footnoteRef/>
      </w:r>
      <w:r w:rsidRPr="00BC7666">
        <w:t xml:space="preserve">Order No. PSC-2023-0026-FOF-EI, issued January 6, 2023, in Docket No. 20230001-EI, </w:t>
      </w:r>
      <w:r w:rsidRPr="00BC7666">
        <w:rPr>
          <w:i/>
        </w:rPr>
        <w:t>In re: Fuel and purchased power cost recovery clause with generating performance incentive factor</w:t>
      </w:r>
      <w:r w:rsidRPr="00BC7666">
        <w:t>.</w:t>
      </w:r>
      <w:r w:rsidRPr="003176DE">
        <w:tab/>
      </w:r>
    </w:p>
  </w:footnote>
  <w:footnote w:id="3">
    <w:p w:rsidR="000A5F0B" w:rsidRDefault="000A5F0B" w:rsidP="00A02282">
      <w:pPr>
        <w:pStyle w:val="FootnoteText"/>
      </w:pPr>
      <w:r w:rsidRPr="003B128E">
        <w:rPr>
          <w:rStyle w:val="FootnoteReference"/>
        </w:rPr>
        <w:footnoteRef/>
      </w:r>
      <w:r w:rsidRPr="003B128E">
        <w:t>Order No. PSC-2023-0026-FOF-EI.</w:t>
      </w:r>
    </w:p>
  </w:footnote>
  <w:footnote w:id="4">
    <w:p w:rsidR="000A5F0B" w:rsidRDefault="000A5F0B" w:rsidP="00B53480">
      <w:pPr>
        <w:pStyle w:val="FootnoteText"/>
        <w:rPr>
          <w:highlight w:val="yellow"/>
        </w:rPr>
      </w:pPr>
      <w:r w:rsidRPr="000A7D2E">
        <w:rPr>
          <w:rStyle w:val="FootnoteReference"/>
        </w:rPr>
        <w:footnoteRef/>
      </w:r>
      <w:r w:rsidRPr="000A7D2E">
        <w:t>Order No. PSC-2023-0026-FOF-EI.</w:t>
      </w:r>
    </w:p>
  </w:footnote>
  <w:footnote w:id="5">
    <w:p w:rsidR="000A5F0B" w:rsidRPr="00925C38" w:rsidRDefault="000A5F0B" w:rsidP="00B53480">
      <w:pPr>
        <w:pStyle w:val="FootnoteText"/>
      </w:pPr>
      <w:r w:rsidRPr="00925C38">
        <w:rPr>
          <w:rStyle w:val="FootnoteReference"/>
        </w:rPr>
        <w:footnoteRef/>
      </w:r>
      <w:r w:rsidRPr="00925C38">
        <w:t>Document No. 00354-2023.</w:t>
      </w:r>
    </w:p>
  </w:footnote>
  <w:footnote w:id="6">
    <w:p w:rsidR="000A5F0B" w:rsidRDefault="000A5F0B" w:rsidP="00B53480">
      <w:pPr>
        <w:pStyle w:val="FootnoteText"/>
        <w:rPr>
          <w:highlight w:val="yellow"/>
        </w:rPr>
      </w:pPr>
      <w:r w:rsidRPr="00925C38">
        <w:rPr>
          <w:rStyle w:val="FootnoteReference"/>
        </w:rPr>
        <w:footnoteRef/>
      </w:r>
      <w:r w:rsidRPr="00925C38">
        <w:t>Document No. 02477-2022.</w:t>
      </w:r>
    </w:p>
  </w:footnote>
  <w:footnote w:id="7">
    <w:p w:rsidR="000A5F0B" w:rsidRDefault="000A5F0B" w:rsidP="00B53480">
      <w:pPr>
        <w:pStyle w:val="FootnoteText"/>
      </w:pPr>
      <w:r>
        <w:rPr>
          <w:rStyle w:val="FootnoteReference"/>
        </w:rPr>
        <w:footnoteRef/>
      </w:r>
      <w:r w:rsidRPr="00925C38">
        <w:t>Document No. 00354-2023.</w:t>
      </w:r>
    </w:p>
  </w:footnote>
  <w:footnote w:id="8">
    <w:p w:rsidR="000A5F0B" w:rsidRDefault="000A5F0B" w:rsidP="00B53480">
      <w:pPr>
        <w:pStyle w:val="FootnoteText"/>
      </w:pPr>
      <w:r>
        <w:rPr>
          <w:rStyle w:val="FootnoteReference"/>
        </w:rPr>
        <w:footnoteRef/>
      </w:r>
      <w:r w:rsidRPr="003B128E">
        <w:t>Order No. PSC-2023-0026-FOF-EI.</w:t>
      </w:r>
    </w:p>
  </w:footnote>
  <w:footnote w:id="9">
    <w:p w:rsidR="000A5F0B" w:rsidRDefault="000A5F0B" w:rsidP="00B53480">
      <w:pPr>
        <w:pStyle w:val="FootnoteText"/>
      </w:pPr>
      <w:r>
        <w:rPr>
          <w:rStyle w:val="FootnoteReference"/>
        </w:rPr>
        <w:footnoteRef/>
      </w:r>
      <w:r>
        <w:t>Document No. 12592-2021.</w:t>
      </w:r>
    </w:p>
  </w:footnote>
  <w:footnote w:id="10">
    <w:p w:rsidR="000A5F0B" w:rsidRDefault="000A5F0B" w:rsidP="00B53480">
      <w:pPr>
        <w:pStyle w:val="FootnoteText"/>
      </w:pPr>
      <w:r w:rsidRPr="00902751">
        <w:rPr>
          <w:rStyle w:val="FootnoteReference"/>
        </w:rPr>
        <w:footnoteRef/>
      </w:r>
      <w:r w:rsidRPr="00902751">
        <w:t>Document No. 00341-2023.</w:t>
      </w:r>
      <w:r>
        <w:t xml:space="preserve"> </w:t>
      </w:r>
    </w:p>
  </w:footnote>
  <w:footnote w:id="11">
    <w:p w:rsidR="000A5F0B" w:rsidRDefault="000A5F0B" w:rsidP="00B53480">
      <w:pPr>
        <w:pStyle w:val="FootnoteText"/>
      </w:pPr>
      <w:r>
        <w:rPr>
          <w:rStyle w:val="FootnoteReference"/>
        </w:rPr>
        <w:footnoteRef/>
      </w:r>
      <w:r w:rsidRPr="004C5D92">
        <w:rPr>
          <w:i/>
        </w:rPr>
        <w:t>Id</w:t>
      </w:r>
      <w:r>
        <w:t>.</w:t>
      </w:r>
    </w:p>
  </w:footnote>
  <w:footnote w:id="12">
    <w:p w:rsidR="000A5F0B" w:rsidRDefault="000A5F0B" w:rsidP="00B53480">
      <w:pPr>
        <w:pStyle w:val="FootnoteText"/>
      </w:pPr>
      <w:r>
        <w:rPr>
          <w:rStyle w:val="FootnoteReference"/>
        </w:rPr>
        <w:footnoteRef/>
      </w:r>
      <w:r>
        <w:t>Document No. 05977-2022.</w:t>
      </w:r>
    </w:p>
  </w:footnote>
  <w:footnote w:id="13">
    <w:p w:rsidR="000A5F0B" w:rsidRDefault="000A5F0B" w:rsidP="00B53480">
      <w:pPr>
        <w:pStyle w:val="FootnoteText"/>
      </w:pPr>
      <w:r>
        <w:rPr>
          <w:rStyle w:val="FootnoteReference"/>
        </w:rPr>
        <w:footnoteRef/>
      </w:r>
      <w:r>
        <w:t>Document No. 00354-2023.</w:t>
      </w:r>
    </w:p>
  </w:footnote>
  <w:footnote w:id="14">
    <w:p w:rsidR="000A5F0B" w:rsidRPr="006D61A0" w:rsidRDefault="000A5F0B" w:rsidP="00B53480">
      <w:pPr>
        <w:pStyle w:val="FootnoteText"/>
        <w:rPr>
          <w:highlight w:val="yellow"/>
        </w:rPr>
      </w:pPr>
      <w:r w:rsidRPr="003C2E62">
        <w:rPr>
          <w:rStyle w:val="FootnoteReference"/>
        </w:rPr>
        <w:footnoteRef/>
      </w:r>
      <w:r w:rsidRPr="00E36B19">
        <w:rPr>
          <w:i/>
        </w:rPr>
        <w:t>Id</w:t>
      </w:r>
      <w:r w:rsidRPr="003C2E62">
        <w:t>.</w:t>
      </w:r>
    </w:p>
  </w:footnote>
  <w:footnote w:id="15">
    <w:p w:rsidR="000A5F0B" w:rsidRPr="006D61A0" w:rsidRDefault="000A5F0B" w:rsidP="00B53480">
      <w:pPr>
        <w:pStyle w:val="FootnoteText"/>
        <w:rPr>
          <w:highlight w:val="yellow"/>
        </w:rPr>
      </w:pPr>
      <w:r w:rsidRPr="003C2E62">
        <w:rPr>
          <w:rStyle w:val="FootnoteReference"/>
        </w:rPr>
        <w:footnoteRef/>
      </w:r>
      <w:r w:rsidRPr="003C2E62">
        <w:rPr>
          <w:i/>
        </w:rPr>
        <w:t>Id</w:t>
      </w:r>
      <w:r w:rsidRPr="003C2E62">
        <w:t>.</w:t>
      </w:r>
    </w:p>
  </w:footnote>
  <w:footnote w:id="16">
    <w:p w:rsidR="000A5F0B" w:rsidRPr="006D61A0" w:rsidRDefault="000A5F0B" w:rsidP="00B53480">
      <w:pPr>
        <w:pStyle w:val="FootnoteText"/>
        <w:rPr>
          <w:highlight w:val="yellow"/>
        </w:rPr>
      </w:pPr>
      <w:r w:rsidRPr="003C2E62">
        <w:rPr>
          <w:rStyle w:val="FootnoteReference"/>
        </w:rPr>
        <w:footnoteRef/>
      </w:r>
      <w:r w:rsidRPr="003C2E62">
        <w:t>Document No. 00354-2023.</w:t>
      </w:r>
    </w:p>
  </w:footnote>
  <w:footnote w:id="17">
    <w:p w:rsidR="000A5F0B" w:rsidRPr="006D61A0" w:rsidRDefault="000A5F0B" w:rsidP="00B53480">
      <w:pPr>
        <w:pStyle w:val="FootnoteText"/>
        <w:tabs>
          <w:tab w:val="left" w:pos="3307"/>
        </w:tabs>
        <w:rPr>
          <w:highlight w:val="yellow"/>
        </w:rPr>
      </w:pPr>
      <w:r w:rsidRPr="00E42C84">
        <w:rPr>
          <w:rStyle w:val="FootnoteReference"/>
        </w:rPr>
        <w:footnoteRef/>
      </w:r>
      <w:r w:rsidRPr="00E42C84">
        <w:rPr>
          <w:i/>
        </w:rPr>
        <w:t>Id</w:t>
      </w:r>
      <w:r w:rsidRPr="00E42C84">
        <w:t>.</w:t>
      </w:r>
    </w:p>
  </w:footnote>
  <w:footnote w:id="18">
    <w:p w:rsidR="000A5F0B" w:rsidRDefault="000A5F0B" w:rsidP="00B53480">
      <w:pPr>
        <w:pStyle w:val="FootnoteText"/>
      </w:pPr>
      <w:r>
        <w:rPr>
          <w:rStyle w:val="FootnoteReference"/>
        </w:rPr>
        <w:footnoteRef/>
      </w:r>
      <w:r w:rsidR="00B50552">
        <w:t>Document No. 00354-2023.</w:t>
      </w:r>
    </w:p>
  </w:footnote>
  <w:footnote w:id="19">
    <w:p w:rsidR="000A5F0B" w:rsidRDefault="000A5F0B" w:rsidP="00B53480">
      <w:pPr>
        <w:pStyle w:val="FootnoteText"/>
      </w:pPr>
      <w:r>
        <w:rPr>
          <w:rStyle w:val="FootnoteReference"/>
        </w:rPr>
        <w:footnoteRef/>
      </w:r>
      <w:r>
        <w:t>Document No. 01065-2023.</w:t>
      </w:r>
    </w:p>
  </w:footnote>
  <w:footnote w:id="20">
    <w:p w:rsidR="000A5F0B" w:rsidRDefault="000A5F0B" w:rsidP="00B53480">
      <w:pPr>
        <w:pStyle w:val="FootnoteText"/>
      </w:pPr>
      <w:r>
        <w:rPr>
          <w:rStyle w:val="FootnoteReference"/>
        </w:rPr>
        <w:footnoteRef/>
      </w:r>
      <w:r>
        <w:t xml:space="preserve">Document No. 00878-2023 and The </w:t>
      </w:r>
      <w:r w:rsidRPr="000D209E">
        <w:t>Federal Reserve System</w:t>
      </w:r>
      <w:r>
        <w:t xml:space="preserve"> (U.S. Federal Reserve) published Commercial Paper Rates which can be located via the following link:  </w:t>
      </w:r>
      <w:hyperlink r:id="rId1" w:history="1">
        <w:r w:rsidRPr="00A77F10">
          <w:rPr>
            <w:rStyle w:val="Hyperlink"/>
          </w:rPr>
          <w:t>https://www.federalreserve.gov/releases/cp/</w:t>
        </w:r>
      </w:hyperlink>
    </w:p>
  </w:footnote>
  <w:footnote w:id="21">
    <w:p w:rsidR="000A5F0B" w:rsidRDefault="000A5F0B" w:rsidP="00B53480">
      <w:pPr>
        <w:pStyle w:val="FootnoteText"/>
      </w:pPr>
      <w:r>
        <w:rPr>
          <w:rStyle w:val="FootnoteReference"/>
        </w:rPr>
        <w:footnoteRef/>
      </w:r>
      <w:r>
        <w:t>Document No. 00354-2023, Schedule E1-B.</w:t>
      </w:r>
    </w:p>
  </w:footnote>
  <w:footnote w:id="22">
    <w:p w:rsidR="000A5F0B" w:rsidRPr="006D61A0" w:rsidRDefault="000A5F0B" w:rsidP="00B53480">
      <w:pPr>
        <w:pStyle w:val="FootnoteText"/>
        <w:rPr>
          <w:highlight w:val="yellow"/>
        </w:rPr>
      </w:pPr>
      <w:r w:rsidRPr="00425D11">
        <w:rPr>
          <w:rStyle w:val="FootnoteReference"/>
        </w:rPr>
        <w:footnoteRef/>
      </w:r>
      <w:r w:rsidRPr="00425D11">
        <w:t>Order No. PSC-2023-0026-FOF-EI.</w:t>
      </w:r>
    </w:p>
  </w:footnote>
  <w:footnote w:id="23">
    <w:p w:rsidR="000A5F0B" w:rsidRDefault="000A5F0B" w:rsidP="00B53480">
      <w:pPr>
        <w:pStyle w:val="FootnoteText"/>
      </w:pPr>
      <w:r w:rsidRPr="00E42C84">
        <w:rPr>
          <w:rStyle w:val="FootnoteReference"/>
        </w:rPr>
        <w:footnoteRef/>
      </w:r>
      <w:r w:rsidRPr="00E42C84">
        <w:t>Document No. 00354-2023.</w:t>
      </w:r>
    </w:p>
  </w:footnote>
  <w:footnote w:id="24">
    <w:p w:rsidR="000A5F0B" w:rsidRDefault="000A5F0B" w:rsidP="00B53480">
      <w:pPr>
        <w:pStyle w:val="FootnoteText"/>
      </w:pPr>
      <w:r>
        <w:rPr>
          <w:rStyle w:val="FootnoteReference"/>
        </w:rPr>
        <w:footnoteRef/>
      </w:r>
      <w:r>
        <w:t>Document No. 00358</w:t>
      </w:r>
      <w:r w:rsidRPr="00B53416">
        <w:t>-2023.</w:t>
      </w:r>
    </w:p>
  </w:footnote>
  <w:footnote w:id="25">
    <w:p w:rsidR="000A5F0B" w:rsidRDefault="000A5F0B" w:rsidP="00B53480">
      <w:pPr>
        <w:pStyle w:val="FootnoteText"/>
      </w:pPr>
      <w:r>
        <w:rPr>
          <w:rStyle w:val="FootnoteReference"/>
        </w:rPr>
        <w:footnoteRef/>
      </w:r>
      <w:r>
        <w:t xml:space="preserve">Subject to </w:t>
      </w:r>
      <w:r w:rsidR="001373D3">
        <w:t xml:space="preserve">our </w:t>
      </w:r>
      <w:r>
        <w:t>approval in Docket No. 20230017-EI.</w:t>
      </w:r>
    </w:p>
  </w:footnote>
  <w:footnote w:id="26">
    <w:p w:rsidR="000A5F0B" w:rsidRPr="00CE7065" w:rsidRDefault="000A5F0B" w:rsidP="00B53480">
      <w:pPr>
        <w:pStyle w:val="FootnoteText"/>
      </w:pPr>
      <w:r w:rsidRPr="00CE7065">
        <w:rPr>
          <w:rStyle w:val="FootnoteReference"/>
        </w:rPr>
        <w:footnoteRef/>
      </w:r>
      <w:r w:rsidRPr="00CE7065">
        <w:t>Document No. 00878-2023.</w:t>
      </w:r>
    </w:p>
  </w:footnote>
  <w:footnote w:id="27">
    <w:p w:rsidR="000A5F0B" w:rsidRPr="002F60CF" w:rsidRDefault="000A5F0B" w:rsidP="00B53480">
      <w:pPr>
        <w:pStyle w:val="FootnoteText"/>
      </w:pPr>
      <w:r w:rsidRPr="00CE7065">
        <w:rPr>
          <w:rStyle w:val="FootnoteReference"/>
        </w:rPr>
        <w:footnoteRef/>
      </w:r>
      <w:r w:rsidRPr="00CE7065">
        <w:t>Document No. 01065-2023.</w:t>
      </w:r>
    </w:p>
  </w:footnote>
  <w:footnote w:id="28">
    <w:p w:rsidR="000A5F0B" w:rsidRDefault="000A5F0B" w:rsidP="00B53480">
      <w:pPr>
        <w:pStyle w:val="FootnoteText"/>
      </w:pPr>
      <w:r>
        <w:rPr>
          <w:rStyle w:val="FootnoteReference"/>
        </w:rPr>
        <w:footnoteRef/>
      </w:r>
      <w:r>
        <w:t xml:space="preserve">Subject to </w:t>
      </w:r>
      <w:r w:rsidR="001373D3">
        <w:t xml:space="preserve">our </w:t>
      </w:r>
      <w:r>
        <w:t>approval in Docket No. 20230017-EI.</w:t>
      </w:r>
    </w:p>
  </w:footnote>
  <w:footnote w:id="29">
    <w:p w:rsidR="000A5F0B" w:rsidRPr="006F259C" w:rsidRDefault="000A5F0B" w:rsidP="00B53480">
      <w:pPr>
        <w:pStyle w:val="FootnoteText"/>
      </w:pPr>
      <w:r w:rsidRPr="006F259C">
        <w:rPr>
          <w:rStyle w:val="FootnoteReference"/>
        </w:rPr>
        <w:footnoteRef/>
      </w:r>
      <w:r w:rsidRPr="006F259C">
        <w:t>Document No. 00878-2023.</w:t>
      </w:r>
    </w:p>
  </w:footnote>
  <w:footnote w:id="30">
    <w:p w:rsidR="000A5F0B" w:rsidRDefault="000A5F0B" w:rsidP="00B53480">
      <w:pPr>
        <w:pStyle w:val="FootnoteText"/>
      </w:pPr>
      <w:r w:rsidRPr="006F259C">
        <w:rPr>
          <w:rStyle w:val="FootnoteReference"/>
        </w:rPr>
        <w:footnoteRef/>
      </w:r>
      <w:r w:rsidRPr="006F259C">
        <w:t>Document No. 01065-2023.</w:t>
      </w:r>
    </w:p>
  </w:footnote>
  <w:footnote w:id="31">
    <w:p w:rsidR="000A5F0B" w:rsidRDefault="000A5F0B" w:rsidP="00B53480">
      <w:pPr>
        <w:pStyle w:val="FootnoteText"/>
      </w:pPr>
      <w:r w:rsidRPr="00B53416">
        <w:rPr>
          <w:rStyle w:val="FootnoteReference"/>
        </w:rPr>
        <w:footnoteRef/>
      </w:r>
      <w:r>
        <w:t>See Document No. 00358</w:t>
      </w:r>
      <w:r w:rsidRPr="00B53416">
        <w:t>-2023 for</w:t>
      </w:r>
      <w:r>
        <w:t xml:space="preserve"> further information regarding FPL</w:t>
      </w:r>
      <w:r w:rsidRPr="00B53416">
        <w:t>’s Interim Storm Charge request.</w:t>
      </w:r>
      <w:r>
        <w:t xml:space="preserve"> </w:t>
      </w:r>
    </w:p>
  </w:footnote>
  <w:footnote w:id="32">
    <w:p w:rsidR="006F2E50" w:rsidRPr="005B62A5" w:rsidRDefault="006F2E50" w:rsidP="006F2E50">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33">
    <w:p w:rsidR="006F2E50" w:rsidRDefault="006F2E50" w:rsidP="006F2E50">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4">
    <w:p w:rsidR="006F2E50" w:rsidRDefault="006F2E50" w:rsidP="006F2E50">
      <w:pPr>
        <w:pStyle w:val="FootnoteText"/>
        <w:rPr>
          <w:highlight w:val="yellow"/>
        </w:rPr>
      </w:pPr>
      <w:r w:rsidRPr="005B62A5">
        <w:rPr>
          <w:rStyle w:val="FootnoteReference"/>
        </w:rPr>
        <w:footnoteRef/>
      </w:r>
      <w:r w:rsidRPr="005B62A5">
        <w:t>Document No. 00878-2023.</w:t>
      </w:r>
    </w:p>
  </w:footnote>
  <w:footnote w:id="35">
    <w:p w:rsidR="006F2E50" w:rsidRPr="006E2C54" w:rsidRDefault="006F2E50" w:rsidP="006F2E50">
      <w:pPr>
        <w:pStyle w:val="FootnoteText"/>
      </w:pPr>
      <w:r w:rsidRPr="006E2C54">
        <w:rPr>
          <w:rStyle w:val="FootnoteReference"/>
        </w:rPr>
        <w:footnoteRef/>
      </w:r>
      <w:r w:rsidRPr="006E2C54">
        <w:t>Do</w:t>
      </w:r>
      <w:r>
        <w:t>cument No. 00878-2023.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0B" w:rsidRDefault="000A5F0B">
    <w:pPr>
      <w:pStyle w:val="OrderHeader"/>
    </w:pPr>
    <w:r>
      <w:t xml:space="preserve">ORDER NO. </w:t>
    </w:r>
    <w:fldSimple w:instr=" REF OrderNo0108 ">
      <w:r w:rsidR="00781C86">
        <w:t>PSC-2023-0108-PCO-EI</w:t>
      </w:r>
    </w:fldSimple>
  </w:p>
  <w:p w:rsidR="000A5F0B" w:rsidRDefault="000A5F0B">
    <w:pPr>
      <w:pStyle w:val="OrderHeader"/>
    </w:pPr>
    <w:bookmarkStart w:id="9" w:name="HeaderDocketNo"/>
    <w:bookmarkEnd w:id="9"/>
    <w:r>
      <w:t>DOCKET NO. 20230001-EI</w:t>
    </w:r>
  </w:p>
  <w:p w:rsidR="000A5F0B" w:rsidRDefault="000A5F0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C86">
      <w:rPr>
        <w:rStyle w:val="PageNumber"/>
        <w:noProof/>
      </w:rPr>
      <w:t>9</w:t>
    </w:r>
    <w:r>
      <w:rPr>
        <w:rStyle w:val="PageNumber"/>
      </w:rPr>
      <w:fldChar w:fldCharType="end"/>
    </w:r>
  </w:p>
  <w:p w:rsidR="000A5F0B" w:rsidRDefault="000A5F0B">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4EE" w:rsidRDefault="006864EE" w:rsidP="006864EE">
    <w:pPr>
      <w:pStyle w:val="OrderHeader"/>
    </w:pPr>
    <w:r>
      <w:t xml:space="preserve">ORDER NO. </w:t>
    </w:r>
    <w:r w:rsidR="00781C86">
      <w:fldChar w:fldCharType="begin"/>
    </w:r>
    <w:r w:rsidR="00781C86">
      <w:instrText xml:space="preserve"> REF OrderNo0108 </w:instrText>
    </w:r>
    <w:r w:rsidR="00781C86">
      <w:fldChar w:fldCharType="separate"/>
    </w:r>
    <w:r w:rsidR="00781C86">
      <w:t>PSC-2023-0108-PCO-EI</w:t>
    </w:r>
    <w:r w:rsidR="00781C86">
      <w:fldChar w:fldCharType="end"/>
    </w:r>
  </w:p>
  <w:p w:rsidR="006864EE" w:rsidRDefault="006864EE" w:rsidP="006864EE">
    <w:pPr>
      <w:pStyle w:val="OrderHeader"/>
    </w:pPr>
    <w:r>
      <w:t>DOCKET NO. 20230001-EI</w:t>
    </w:r>
    <w:r>
      <w:tab/>
    </w:r>
    <w:r>
      <w:tab/>
      <w:t>Appendix A</w:t>
    </w:r>
  </w:p>
  <w:p w:rsidR="006864EE" w:rsidRDefault="006864EE" w:rsidP="006864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C86">
      <w:rPr>
        <w:rStyle w:val="PageNumber"/>
        <w:noProof/>
      </w:rPr>
      <w:t>13</w:t>
    </w:r>
    <w:r>
      <w:rPr>
        <w:rStyle w:val="PageNumber"/>
      </w:rPr>
      <w:fldChar w:fldCharType="end"/>
    </w:r>
  </w:p>
  <w:p w:rsidR="006864EE" w:rsidRDefault="006864EE" w:rsidP="00686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A02282"/>
    <w:rsid w:val="000022B8"/>
    <w:rsid w:val="00003883"/>
    <w:rsid w:val="00011251"/>
    <w:rsid w:val="00025C2A"/>
    <w:rsid w:val="00025C9D"/>
    <w:rsid w:val="0003433F"/>
    <w:rsid w:val="00035A8C"/>
    <w:rsid w:val="00036BDD"/>
    <w:rsid w:val="00041FFD"/>
    <w:rsid w:val="00042C99"/>
    <w:rsid w:val="00053AB9"/>
    <w:rsid w:val="00055884"/>
    <w:rsid w:val="00056229"/>
    <w:rsid w:val="00057AF1"/>
    <w:rsid w:val="00065FC2"/>
    <w:rsid w:val="00067685"/>
    <w:rsid w:val="00067B07"/>
    <w:rsid w:val="000730D7"/>
    <w:rsid w:val="000735D2"/>
    <w:rsid w:val="00076E6B"/>
    <w:rsid w:val="00081AE4"/>
    <w:rsid w:val="0008247D"/>
    <w:rsid w:val="00090AFC"/>
    <w:rsid w:val="00096507"/>
    <w:rsid w:val="000A5F0B"/>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3D3"/>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C8F"/>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063A"/>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101"/>
    <w:rsid w:val="00610221"/>
    <w:rsid w:val="00610E73"/>
    <w:rsid w:val="00615F9B"/>
    <w:rsid w:val="00616DF2"/>
    <w:rsid w:val="0062385D"/>
    <w:rsid w:val="0063168D"/>
    <w:rsid w:val="0063352F"/>
    <w:rsid w:val="00635C79"/>
    <w:rsid w:val="006455DF"/>
    <w:rsid w:val="00647025"/>
    <w:rsid w:val="0064730A"/>
    <w:rsid w:val="006507DA"/>
    <w:rsid w:val="006531A4"/>
    <w:rsid w:val="00660774"/>
    <w:rsid w:val="0066389A"/>
    <w:rsid w:val="0066495C"/>
    <w:rsid w:val="00665CC7"/>
    <w:rsid w:val="00672612"/>
    <w:rsid w:val="00677F18"/>
    <w:rsid w:val="006864EE"/>
    <w:rsid w:val="00693483"/>
    <w:rsid w:val="006A0BF3"/>
    <w:rsid w:val="006A2C9C"/>
    <w:rsid w:val="006B0036"/>
    <w:rsid w:val="006B0DA6"/>
    <w:rsid w:val="006B3FA9"/>
    <w:rsid w:val="006C547E"/>
    <w:rsid w:val="006D2B51"/>
    <w:rsid w:val="006D5575"/>
    <w:rsid w:val="006D7191"/>
    <w:rsid w:val="006E21C4"/>
    <w:rsid w:val="006E42BE"/>
    <w:rsid w:val="006E5D4D"/>
    <w:rsid w:val="006E6D16"/>
    <w:rsid w:val="006F2E50"/>
    <w:rsid w:val="00703F2A"/>
    <w:rsid w:val="00704C5D"/>
    <w:rsid w:val="007072BC"/>
    <w:rsid w:val="00715275"/>
    <w:rsid w:val="00721B44"/>
    <w:rsid w:val="007232A2"/>
    <w:rsid w:val="00726366"/>
    <w:rsid w:val="00731AB6"/>
    <w:rsid w:val="00733B6B"/>
    <w:rsid w:val="00740808"/>
    <w:rsid w:val="007467C4"/>
    <w:rsid w:val="0076170F"/>
    <w:rsid w:val="00761867"/>
    <w:rsid w:val="0076669C"/>
    <w:rsid w:val="00766E46"/>
    <w:rsid w:val="00772CCB"/>
    <w:rsid w:val="00777727"/>
    <w:rsid w:val="0078166A"/>
    <w:rsid w:val="00781C86"/>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2282"/>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552"/>
    <w:rsid w:val="00B50876"/>
    <w:rsid w:val="00B51074"/>
    <w:rsid w:val="00B53480"/>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0A80"/>
    <w:rsid w:val="00E56EC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401F"/>
    <w:rsid w:val="00EF1482"/>
    <w:rsid w:val="00EF4621"/>
    <w:rsid w:val="00EF4D52"/>
    <w:rsid w:val="00EF6312"/>
    <w:rsid w:val="00F038B0"/>
    <w:rsid w:val="00F05F34"/>
    <w:rsid w:val="00F22B27"/>
    <w:rsid w:val="00F234A7"/>
    <w:rsid w:val="00F277B6"/>
    <w:rsid w:val="00F27DA5"/>
    <w:rsid w:val="00F37E07"/>
    <w:rsid w:val="00F4182A"/>
    <w:rsid w:val="00F47A12"/>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CB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A02282"/>
  </w:style>
  <w:style w:type="paragraph" w:customStyle="1" w:styleId="IssueHeading">
    <w:name w:val="Issue Heading"/>
    <w:basedOn w:val="Heading1"/>
    <w:next w:val="BodyText"/>
    <w:link w:val="IssueHeadingChar"/>
    <w:qFormat/>
    <w:rsid w:val="00B53480"/>
    <w:pPr>
      <w:keepNext w:val="0"/>
    </w:pPr>
    <w:rPr>
      <w:rFonts w:ascii="Arial" w:hAnsi="Arial"/>
      <w:b/>
      <w:i/>
    </w:rPr>
  </w:style>
  <w:style w:type="character" w:customStyle="1" w:styleId="IssueHeadingChar">
    <w:name w:val="Issue Heading Char"/>
    <w:link w:val="IssueHeading"/>
    <w:rsid w:val="00B53480"/>
    <w:rPr>
      <w:rFonts w:ascii="Arial" w:hAnsi="Arial" w:cs="Arial"/>
      <w:b/>
      <w:bCs/>
      <w:i/>
      <w:kern w:val="32"/>
      <w:sz w:val="24"/>
      <w:szCs w:val="32"/>
    </w:rPr>
  </w:style>
  <w:style w:type="character" w:styleId="Hyperlink">
    <w:name w:val="Hyperlink"/>
    <w:rsid w:val="00B53480"/>
    <w:rPr>
      <w:color w:val="0000FF"/>
      <w:u w:val="single"/>
    </w:rPr>
  </w:style>
  <w:style w:type="paragraph" w:customStyle="1" w:styleId="IssueSubsectionHeading">
    <w:name w:val="Issue Subsection Heading"/>
    <w:basedOn w:val="Heading2"/>
    <w:next w:val="BodyText"/>
    <w:link w:val="IssueSubsectionHeadingChar"/>
    <w:qFormat/>
    <w:rsid w:val="00B53480"/>
    <w:pPr>
      <w:keepNext w:val="0"/>
    </w:pPr>
    <w:rPr>
      <w:rFonts w:ascii="Arial" w:hAnsi="Arial"/>
      <w:b/>
      <w:i/>
    </w:rPr>
  </w:style>
  <w:style w:type="character" w:customStyle="1" w:styleId="IssueSubsectionHeadingChar">
    <w:name w:val="Issue Subsection Heading Char"/>
    <w:link w:val="IssueSubsectionHeading"/>
    <w:rsid w:val="00B53480"/>
    <w:rPr>
      <w:rFonts w:ascii="Arial" w:hAnsi="Arial" w:cs="Arial"/>
      <w:b/>
      <w:bCs/>
      <w:i/>
      <w:iCs/>
      <w:sz w:val="24"/>
      <w:szCs w:val="28"/>
    </w:rPr>
  </w:style>
  <w:style w:type="paragraph" w:styleId="BalloonText">
    <w:name w:val="Balloon Text"/>
    <w:basedOn w:val="Normal"/>
    <w:link w:val="BalloonTextChar"/>
    <w:semiHidden/>
    <w:unhideWhenUsed/>
    <w:rsid w:val="00055884"/>
    <w:rPr>
      <w:rFonts w:ascii="Segoe UI" w:hAnsi="Segoe UI" w:cs="Segoe UI"/>
      <w:sz w:val="18"/>
      <w:szCs w:val="18"/>
    </w:rPr>
  </w:style>
  <w:style w:type="character" w:customStyle="1" w:styleId="BalloonTextChar">
    <w:name w:val="Balloon Text Char"/>
    <w:basedOn w:val="DefaultParagraphFont"/>
    <w:link w:val="BalloonText"/>
    <w:semiHidden/>
    <w:rsid w:val="00055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8C746-03A5-4B79-A9E4-C7AA53EC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13</Pages>
  <Words>2924</Words>
  <Characters>16671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2023-03-23T15:09:00Z</dcterms:created>
  <dcterms:modified xsi:type="dcterms:W3CDTF">2023-03-23T15:41:00Z</dcterms:modified>
</cp:coreProperties>
</file>