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873AB" w14:textId="77777777" w:rsidR="00CB5276" w:rsidRPr="00391BAF" w:rsidRDefault="008B4751" w:rsidP="008B4751">
      <w:pPr>
        <w:pStyle w:val="OrderHeading"/>
      </w:pPr>
      <w:r w:rsidRPr="00391BAF">
        <w:t>BEFORE THE FLORIDA PUBLIC SERVICE COMMISSION</w:t>
      </w:r>
    </w:p>
    <w:p w14:paraId="5C6A4A40" w14:textId="77777777" w:rsidR="008B4751" w:rsidRPr="00391BAF" w:rsidRDefault="008B4751" w:rsidP="008B4751">
      <w:pPr>
        <w:pStyle w:val="OrderBody"/>
      </w:pPr>
    </w:p>
    <w:p w14:paraId="74AF5F00" w14:textId="77777777" w:rsidR="008B4751" w:rsidRPr="00391BAF" w:rsidRDefault="008B4751" w:rsidP="008B47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4751" w:rsidRPr="00391BAF" w14:paraId="7022A39F" w14:textId="77777777" w:rsidTr="002A5BFA">
        <w:trPr>
          <w:trHeight w:val="828"/>
        </w:trPr>
        <w:tc>
          <w:tcPr>
            <w:tcW w:w="4788" w:type="dxa"/>
            <w:tcBorders>
              <w:bottom w:val="single" w:sz="8" w:space="0" w:color="auto"/>
              <w:right w:val="double" w:sz="6" w:space="0" w:color="auto"/>
            </w:tcBorders>
            <w:shd w:val="clear" w:color="auto" w:fill="auto"/>
          </w:tcPr>
          <w:p w14:paraId="06DC7678" w14:textId="77777777" w:rsidR="008B4751" w:rsidRPr="00391BAF" w:rsidRDefault="008B4751" w:rsidP="002A5BFA">
            <w:pPr>
              <w:pStyle w:val="OrderBody"/>
              <w:tabs>
                <w:tab w:val="center" w:pos="4320"/>
                <w:tab w:val="right" w:pos="8640"/>
              </w:tabs>
              <w:jc w:val="left"/>
            </w:pPr>
            <w:r w:rsidRPr="00391BAF">
              <w:t xml:space="preserve">In re: </w:t>
            </w:r>
            <w:bookmarkStart w:id="0" w:name="SSInRe"/>
            <w:bookmarkEnd w:id="0"/>
            <w:r w:rsidRPr="00391BAF">
              <w:t>Application for transfer of water facilities of Camachee Island Company, Inc. d/b/a Camachee Cove Yacht Harbor Utility and Certificate No. 647-W to Windward Camachee Marina Owner LLC d/b/a Camachee Cove Yacht Harbor Utility, in St. Johns County.</w:t>
            </w:r>
          </w:p>
        </w:tc>
        <w:tc>
          <w:tcPr>
            <w:tcW w:w="4788" w:type="dxa"/>
            <w:tcBorders>
              <w:left w:val="double" w:sz="6" w:space="0" w:color="auto"/>
            </w:tcBorders>
            <w:shd w:val="clear" w:color="auto" w:fill="auto"/>
          </w:tcPr>
          <w:p w14:paraId="52B9899F" w14:textId="77777777" w:rsidR="008B4751" w:rsidRPr="00391BAF" w:rsidRDefault="008B4751" w:rsidP="008B4751">
            <w:pPr>
              <w:pStyle w:val="OrderBody"/>
            </w:pPr>
            <w:r w:rsidRPr="00391BAF">
              <w:t xml:space="preserve">DOCKET NO. </w:t>
            </w:r>
            <w:bookmarkStart w:id="1" w:name="SSDocketNo"/>
            <w:bookmarkEnd w:id="1"/>
            <w:r w:rsidRPr="00391BAF">
              <w:t>20210189-WU</w:t>
            </w:r>
          </w:p>
          <w:p w14:paraId="32E18329" w14:textId="1EE84E07" w:rsidR="008B4751" w:rsidRPr="00391BAF" w:rsidRDefault="008B4751" w:rsidP="002A5BFA">
            <w:pPr>
              <w:pStyle w:val="OrderBody"/>
              <w:tabs>
                <w:tab w:val="center" w:pos="4320"/>
                <w:tab w:val="right" w:pos="8640"/>
              </w:tabs>
              <w:jc w:val="left"/>
            </w:pPr>
            <w:r w:rsidRPr="00391BAF">
              <w:t xml:space="preserve">ORDER NO. </w:t>
            </w:r>
            <w:bookmarkStart w:id="2" w:name="OrderNo0131"/>
            <w:r w:rsidR="00541C95">
              <w:t>PSC-2023-0131-PAA-WU</w:t>
            </w:r>
            <w:bookmarkEnd w:id="2"/>
          </w:p>
          <w:p w14:paraId="1071930A" w14:textId="510628E6" w:rsidR="008B4751" w:rsidRPr="00391BAF" w:rsidRDefault="008B4751" w:rsidP="002A5BFA">
            <w:pPr>
              <w:pStyle w:val="OrderBody"/>
              <w:tabs>
                <w:tab w:val="center" w:pos="4320"/>
                <w:tab w:val="right" w:pos="8640"/>
              </w:tabs>
              <w:jc w:val="left"/>
            </w:pPr>
            <w:r w:rsidRPr="00391BAF">
              <w:t xml:space="preserve">ISSUED: </w:t>
            </w:r>
            <w:r w:rsidR="00541C95">
              <w:t>April 14, 2023</w:t>
            </w:r>
          </w:p>
        </w:tc>
      </w:tr>
    </w:tbl>
    <w:p w14:paraId="7BEC056A" w14:textId="77777777" w:rsidR="008B4751" w:rsidRPr="00391BAF" w:rsidRDefault="008B4751" w:rsidP="008B4751"/>
    <w:p w14:paraId="2898C10D" w14:textId="77777777" w:rsidR="008B4751" w:rsidRPr="00391BAF" w:rsidRDefault="008B4751" w:rsidP="008B4751"/>
    <w:p w14:paraId="0732C7D9" w14:textId="77777777" w:rsidR="008B4751" w:rsidRPr="00391BAF" w:rsidRDefault="008B4751" w:rsidP="00B67A43">
      <w:pPr>
        <w:ind w:firstLine="720"/>
        <w:jc w:val="both"/>
      </w:pPr>
      <w:bookmarkStart w:id="3" w:name="Commissioners"/>
      <w:bookmarkEnd w:id="3"/>
      <w:r w:rsidRPr="00391BAF">
        <w:t>The following Commissioners participated in the disposition of this matter:</w:t>
      </w:r>
    </w:p>
    <w:p w14:paraId="4229852E" w14:textId="77777777" w:rsidR="008B4751" w:rsidRPr="00391BAF" w:rsidRDefault="008B4751" w:rsidP="00B67A43"/>
    <w:p w14:paraId="4DE71C23" w14:textId="77777777" w:rsidR="008B4751" w:rsidRPr="00391BAF" w:rsidRDefault="008B4751" w:rsidP="00477699">
      <w:pPr>
        <w:jc w:val="center"/>
      </w:pPr>
      <w:r w:rsidRPr="00391BAF">
        <w:t>ANDREW GILES FAY, Chairman</w:t>
      </w:r>
    </w:p>
    <w:p w14:paraId="362F502B" w14:textId="77777777" w:rsidR="008B4751" w:rsidRPr="00391BAF" w:rsidRDefault="008B4751" w:rsidP="00B67A43">
      <w:pPr>
        <w:jc w:val="center"/>
      </w:pPr>
      <w:r w:rsidRPr="00391BAF">
        <w:t>ART GRAHAM</w:t>
      </w:r>
    </w:p>
    <w:p w14:paraId="50235936" w14:textId="77777777" w:rsidR="008B4751" w:rsidRPr="00391BAF" w:rsidRDefault="008B4751" w:rsidP="00B67A43">
      <w:pPr>
        <w:jc w:val="center"/>
      </w:pPr>
      <w:r w:rsidRPr="00391BAF">
        <w:t>GARY F. CLARK</w:t>
      </w:r>
    </w:p>
    <w:p w14:paraId="7722536A" w14:textId="77777777" w:rsidR="008B4751" w:rsidRPr="00391BAF" w:rsidRDefault="008B4751" w:rsidP="00B67A43">
      <w:pPr>
        <w:jc w:val="center"/>
      </w:pPr>
      <w:r w:rsidRPr="00391BAF">
        <w:t>MIKE LA ROSA</w:t>
      </w:r>
    </w:p>
    <w:p w14:paraId="7AE711CD" w14:textId="77777777" w:rsidR="008B4751" w:rsidRPr="00391BAF" w:rsidRDefault="008B4751" w:rsidP="00B67A43">
      <w:pPr>
        <w:jc w:val="center"/>
      </w:pPr>
      <w:r w:rsidRPr="00391BAF">
        <w:rPr>
          <w:lang w:val="en"/>
        </w:rPr>
        <w:t>GABRIELLA PASSIDOMO</w:t>
      </w:r>
    </w:p>
    <w:p w14:paraId="0DA2CEE6" w14:textId="77777777" w:rsidR="008B4751" w:rsidRPr="00391BAF" w:rsidRDefault="008B4751" w:rsidP="00B67A43"/>
    <w:p w14:paraId="39E816E9" w14:textId="77777777" w:rsidR="008B4751" w:rsidRPr="00391BAF" w:rsidRDefault="008B4751" w:rsidP="008B4751">
      <w:pPr>
        <w:pStyle w:val="OrderBody"/>
      </w:pPr>
    </w:p>
    <w:bookmarkStart w:id="4" w:name="OrderText"/>
    <w:bookmarkEnd w:id="4"/>
    <w:p w14:paraId="17C3BBD1" w14:textId="0668B976" w:rsidR="00CB46E7" w:rsidRPr="00391BAF" w:rsidRDefault="00CB46E7" w:rsidP="00CB46E7">
      <w:pPr>
        <w:pStyle w:val="OrderBody"/>
        <w:jc w:val="center"/>
        <w:rPr>
          <w:u w:val="single"/>
        </w:rPr>
      </w:pPr>
      <w:r w:rsidRPr="00391BAF">
        <w:rPr>
          <w:lang w:val="en-CA"/>
        </w:rPr>
        <w:fldChar w:fldCharType="begin"/>
      </w:r>
      <w:r w:rsidRPr="00391BAF">
        <w:rPr>
          <w:lang w:val="en-CA"/>
        </w:rPr>
        <w:instrText xml:space="preserve"> SEQ CHAPTER \h \r 1</w:instrText>
      </w:r>
      <w:r w:rsidRPr="00391BAF">
        <w:fldChar w:fldCharType="end"/>
      </w:r>
      <w:r w:rsidRPr="00391BAF">
        <w:rPr>
          <w:u w:val="single"/>
        </w:rPr>
        <w:t>NOTICE OF PROPOSED AGENCY ACTION</w:t>
      </w:r>
    </w:p>
    <w:p w14:paraId="4B090C3A" w14:textId="1EEE31A4" w:rsidR="000F0797" w:rsidRDefault="00CB46E7" w:rsidP="00CB46E7">
      <w:pPr>
        <w:pStyle w:val="OrderBody"/>
        <w:jc w:val="center"/>
        <w:rPr>
          <w:u w:val="single"/>
        </w:rPr>
      </w:pPr>
      <w:r w:rsidRPr="00391BAF">
        <w:rPr>
          <w:u w:val="single"/>
        </w:rPr>
        <w:t>ORDER ESTABLISHING NET BOOK VALUE, DECLINING TO MAKE AN ACQUISITION ADJUSTMENT, AND REVISING MISCELLANEOUS SERVICE CHARGES</w:t>
      </w:r>
    </w:p>
    <w:p w14:paraId="3526FBF7" w14:textId="32F3254A" w:rsidR="000F0797" w:rsidRDefault="00CB46E7" w:rsidP="00CB46E7">
      <w:pPr>
        <w:pStyle w:val="OrderBody"/>
        <w:jc w:val="center"/>
        <w:rPr>
          <w:u w:val="single"/>
        </w:rPr>
      </w:pPr>
      <w:r w:rsidRPr="00391BAF">
        <w:rPr>
          <w:u w:val="single"/>
        </w:rPr>
        <w:t>AND</w:t>
      </w:r>
    </w:p>
    <w:p w14:paraId="339D05FA" w14:textId="7AE103FF" w:rsidR="00CB46E7" w:rsidRPr="00391BAF" w:rsidRDefault="00CB46E7" w:rsidP="00BC6D35">
      <w:pPr>
        <w:pStyle w:val="OrderBody"/>
        <w:jc w:val="center"/>
        <w:rPr>
          <w:u w:val="single"/>
        </w:rPr>
      </w:pPr>
      <w:r w:rsidRPr="00391BAF">
        <w:rPr>
          <w:u w:val="single"/>
        </w:rPr>
        <w:t xml:space="preserve">ORDER GRANTING TRANSFER OF </w:t>
      </w:r>
      <w:r w:rsidR="0025325C" w:rsidRPr="00391BAF">
        <w:rPr>
          <w:rFonts w:eastAsia="Calibri"/>
          <w:szCs w:val="22"/>
          <w:u w:val="single"/>
        </w:rPr>
        <w:t xml:space="preserve">CERTIFICATE NO. 647-W, </w:t>
      </w:r>
      <w:r w:rsidRPr="00391BAF">
        <w:rPr>
          <w:rFonts w:eastAsia="Calibri"/>
          <w:szCs w:val="22"/>
          <w:u w:val="single"/>
        </w:rPr>
        <w:t xml:space="preserve">AND </w:t>
      </w:r>
      <w:r w:rsidRPr="00391BAF">
        <w:rPr>
          <w:rFonts w:eastAsiaTheme="minorHAnsi" w:cstheme="minorBidi"/>
          <w:szCs w:val="22"/>
          <w:u w:val="single"/>
        </w:rPr>
        <w:t>CONTINUING EXISTING RATES</w:t>
      </w:r>
      <w:r w:rsidR="00120E91">
        <w:rPr>
          <w:rFonts w:eastAsiaTheme="minorHAnsi" w:cstheme="minorBidi"/>
          <w:szCs w:val="22"/>
          <w:u w:val="single"/>
        </w:rPr>
        <w:t xml:space="preserve"> AND</w:t>
      </w:r>
      <w:r w:rsidRPr="00391BAF">
        <w:rPr>
          <w:rFonts w:eastAsiaTheme="minorHAnsi" w:cstheme="minorBidi"/>
          <w:szCs w:val="22"/>
          <w:u w:val="single"/>
        </w:rPr>
        <w:t xml:space="preserve"> LATE PAYMENT CHARGE</w:t>
      </w:r>
    </w:p>
    <w:p w14:paraId="29FB1A18" w14:textId="77777777" w:rsidR="00CB46E7" w:rsidRPr="00391BAF" w:rsidRDefault="00CB46E7" w:rsidP="00CB46E7">
      <w:pPr>
        <w:pStyle w:val="OrderBody"/>
        <w:jc w:val="center"/>
        <w:rPr>
          <w:u w:val="single"/>
        </w:rPr>
      </w:pPr>
    </w:p>
    <w:p w14:paraId="2124CF21" w14:textId="77777777" w:rsidR="008B4751" w:rsidRPr="00391BAF" w:rsidRDefault="008B4751">
      <w:pPr>
        <w:pStyle w:val="OrderBody"/>
      </w:pPr>
    </w:p>
    <w:p w14:paraId="1C2AF89C" w14:textId="77777777" w:rsidR="008B4751" w:rsidRPr="00391BAF" w:rsidRDefault="008B4751">
      <w:pPr>
        <w:pStyle w:val="OrderBody"/>
      </w:pPr>
      <w:r w:rsidRPr="00391BAF">
        <w:t>BY THE COMMISSION:</w:t>
      </w:r>
    </w:p>
    <w:p w14:paraId="3790476C" w14:textId="77777777" w:rsidR="008B4751" w:rsidRPr="00391BAF" w:rsidRDefault="008B4751">
      <w:pPr>
        <w:pStyle w:val="OrderBody"/>
      </w:pPr>
    </w:p>
    <w:p w14:paraId="3510D067" w14:textId="77777777" w:rsidR="008B4751" w:rsidRPr="00391BAF" w:rsidRDefault="008B4751">
      <w:pPr>
        <w:pStyle w:val="OrderBody"/>
      </w:pPr>
      <w:r w:rsidRPr="00391BAF">
        <w:tab/>
        <w:t>NOTICE is hereby given by the Florida Public Service Commission that the action discussed herein</w:t>
      </w:r>
      <w:r w:rsidR="00CB46E7" w:rsidRPr="00391BAF">
        <w:t xml:space="preserve"> determining net book value, declining to make an acquisition adjustment, and revising miscellaneous service charges</w:t>
      </w:r>
      <w:r w:rsidRPr="00391BAF">
        <w:t xml:space="preserve"> is preliminary in nature and will become final unless a person whose interests are substantially affected files a petition for a formal proceeding, pursuant to Rule 25-22.029, Florida Administrative Code (F.A.C.).</w:t>
      </w:r>
    </w:p>
    <w:p w14:paraId="6117D4E9" w14:textId="77777777" w:rsidR="00CB5276" w:rsidRPr="00391BAF" w:rsidRDefault="00CB5276" w:rsidP="008B4751"/>
    <w:p w14:paraId="6A4FD226" w14:textId="77777777" w:rsidR="00CB46E7" w:rsidRPr="00391BAF" w:rsidRDefault="00CB46E7" w:rsidP="00CB46E7">
      <w:pPr>
        <w:pStyle w:val="RecommendationMajorSectionHeading"/>
        <w:rPr>
          <w:rFonts w:ascii="Times New Roman" w:hAnsi="Times New Roman" w:cs="Times New Roman"/>
          <w:b w:val="0"/>
          <w:u w:val="single"/>
        </w:rPr>
      </w:pPr>
      <w:r w:rsidRPr="00391BAF">
        <w:rPr>
          <w:rFonts w:ascii="Times New Roman" w:hAnsi="Times New Roman" w:cs="Times New Roman"/>
          <w:b w:val="0"/>
          <w:u w:val="single"/>
        </w:rPr>
        <w:t>Background</w:t>
      </w:r>
    </w:p>
    <w:p w14:paraId="133DDE0A" w14:textId="5598127F" w:rsidR="008B4751" w:rsidRPr="00391BAF" w:rsidRDefault="008B4751" w:rsidP="008B4751">
      <w:pPr>
        <w:jc w:val="both"/>
        <w:rPr>
          <w:rFonts w:eastAsia="Calibri"/>
          <w:szCs w:val="22"/>
        </w:rPr>
      </w:pPr>
      <w:r w:rsidRPr="00391BAF">
        <w:rPr>
          <w:rFonts w:eastAsia="Calibri"/>
          <w:szCs w:val="22"/>
        </w:rPr>
        <w:tab/>
        <w:t>Camachee Island Company, Inc. d/b/a Camachee Cove Yacht Harbor Utility (Camachee or Seller) is a Class C water utility providing water service to approximately 68 residential and 28 general service customers in St. Johns County. The Utility is located in the St. Johns River Water Management District (SJRWMD) and is in the Water Resource Caution Area.</w:t>
      </w:r>
      <w:r w:rsidRPr="00391BAF">
        <w:rPr>
          <w:rFonts w:eastAsia="Calibri"/>
          <w:szCs w:val="22"/>
          <w:lang w:val="en-CA"/>
        </w:rPr>
        <w:fldChar w:fldCharType="begin"/>
      </w:r>
      <w:r w:rsidRPr="00391BAF">
        <w:rPr>
          <w:rFonts w:eastAsia="Calibri"/>
          <w:szCs w:val="22"/>
          <w:lang w:val="en-CA"/>
        </w:rPr>
        <w:instrText xml:space="preserve"> SEQ CHAPTER \h \r 1</w:instrText>
      </w:r>
      <w:r w:rsidRPr="00391BAF">
        <w:rPr>
          <w:rFonts w:eastAsia="Calibri"/>
          <w:szCs w:val="22"/>
        </w:rPr>
        <w:fldChar w:fldCharType="end"/>
      </w:r>
      <w:r w:rsidRPr="00391BAF">
        <w:rPr>
          <w:rFonts w:eastAsia="Calibri"/>
          <w:szCs w:val="22"/>
        </w:rPr>
        <w:t xml:space="preserve"> Wastewater service is provided by the City of St. Augustine. In its 2021 Annual Report, Camachee reported operating revenues of $166,837 and a net operating loss of $20,837.</w:t>
      </w:r>
    </w:p>
    <w:p w14:paraId="477BDE21" w14:textId="77777777" w:rsidR="008B4751" w:rsidRPr="00391BAF" w:rsidRDefault="008B4751" w:rsidP="008B4751">
      <w:pPr>
        <w:rPr>
          <w:rFonts w:eastAsia="Calibri"/>
          <w:szCs w:val="22"/>
        </w:rPr>
      </w:pPr>
    </w:p>
    <w:p w14:paraId="7605702D" w14:textId="0D9FEDE8" w:rsidR="008B4751" w:rsidRPr="00391BAF" w:rsidRDefault="008B4751" w:rsidP="008B4751">
      <w:pPr>
        <w:jc w:val="both"/>
        <w:rPr>
          <w:rFonts w:eastAsia="Calibri"/>
          <w:szCs w:val="22"/>
        </w:rPr>
      </w:pPr>
      <w:r w:rsidRPr="00391BAF">
        <w:rPr>
          <w:rFonts w:eastAsia="Calibri"/>
          <w:szCs w:val="22"/>
        </w:rPr>
        <w:tab/>
        <w:t xml:space="preserve">Camachee began operations in 1977. </w:t>
      </w:r>
      <w:r w:rsidR="00657350">
        <w:rPr>
          <w:rFonts w:eastAsia="Calibri"/>
          <w:szCs w:val="22"/>
        </w:rPr>
        <w:t xml:space="preserve">We granted </w:t>
      </w:r>
      <w:r w:rsidRPr="00391BAF">
        <w:rPr>
          <w:rFonts w:eastAsia="Calibri"/>
          <w:szCs w:val="22"/>
        </w:rPr>
        <w:t xml:space="preserve">Camachee an original certificate to operate a water utility in St. Johns County in 1988, subsequent to the county turning jurisdiction </w:t>
      </w:r>
      <w:r w:rsidRPr="00391BAF">
        <w:rPr>
          <w:rFonts w:eastAsia="Calibri"/>
          <w:szCs w:val="22"/>
        </w:rPr>
        <w:lastRenderedPageBreak/>
        <w:t xml:space="preserve">over to </w:t>
      </w:r>
      <w:r w:rsidR="00CB46E7" w:rsidRPr="00391BAF">
        <w:rPr>
          <w:rFonts w:eastAsia="Calibri"/>
          <w:szCs w:val="22"/>
        </w:rPr>
        <w:t>us</w:t>
      </w:r>
      <w:r w:rsidRPr="00391BAF">
        <w:rPr>
          <w:rFonts w:eastAsia="Calibri"/>
          <w:szCs w:val="22"/>
        </w:rPr>
        <w:t xml:space="preserve">. The county rescinded our jurisdiction in 1989. </w:t>
      </w:r>
      <w:r w:rsidR="00922C60" w:rsidRPr="00391BAF">
        <w:rPr>
          <w:rFonts w:eastAsia="Calibri"/>
          <w:szCs w:val="22"/>
        </w:rPr>
        <w:t>We</w:t>
      </w:r>
      <w:r w:rsidRPr="00391BAF">
        <w:rPr>
          <w:rFonts w:eastAsia="Calibri"/>
          <w:color w:val="000000"/>
          <w:szCs w:val="22"/>
        </w:rPr>
        <w:t xml:space="preserve"> granted a grandfather water certificate to </w:t>
      </w:r>
      <w:r w:rsidRPr="00391BAF">
        <w:rPr>
          <w:rFonts w:eastAsia="Calibri"/>
          <w:szCs w:val="22"/>
        </w:rPr>
        <w:t xml:space="preserve">Camachee </w:t>
      </w:r>
      <w:r w:rsidRPr="00391BAF">
        <w:rPr>
          <w:rFonts w:eastAsia="Calibri"/>
          <w:color w:val="000000"/>
          <w:szCs w:val="22"/>
        </w:rPr>
        <w:t xml:space="preserve">in 2009, after the county transferred jurisdiction back to </w:t>
      </w:r>
      <w:r w:rsidR="00227B54" w:rsidRPr="00391BAF">
        <w:rPr>
          <w:rFonts w:eastAsia="Calibri"/>
          <w:color w:val="000000"/>
          <w:szCs w:val="22"/>
        </w:rPr>
        <w:t>us</w:t>
      </w:r>
      <w:r w:rsidRPr="00391BAF">
        <w:rPr>
          <w:rFonts w:eastAsia="Calibri"/>
          <w:color w:val="000000"/>
          <w:szCs w:val="22"/>
        </w:rPr>
        <w:t>.</w:t>
      </w:r>
      <w:r w:rsidRPr="00391BAF">
        <w:rPr>
          <w:rFonts w:eastAsia="Calibri"/>
          <w:szCs w:val="22"/>
          <w:vertAlign w:val="superscript"/>
        </w:rPr>
        <w:footnoteReference w:id="1"/>
      </w:r>
      <w:r w:rsidRPr="00391BAF">
        <w:rPr>
          <w:rFonts w:eastAsia="Calibri"/>
          <w:color w:val="000000"/>
          <w:szCs w:val="22"/>
        </w:rPr>
        <w:t xml:space="preserve"> </w:t>
      </w:r>
      <w:r w:rsidRPr="00391BAF">
        <w:rPr>
          <w:rFonts w:eastAsia="Calibri"/>
          <w:szCs w:val="22"/>
        </w:rPr>
        <w:t>The Utility’s last rate increase was in 2017 through a limited revenue proceeding.</w:t>
      </w:r>
      <w:r w:rsidRPr="00391BAF">
        <w:rPr>
          <w:rFonts w:eastAsia="Calibri"/>
          <w:szCs w:val="22"/>
          <w:vertAlign w:val="superscript"/>
        </w:rPr>
        <w:footnoteReference w:id="2"/>
      </w:r>
    </w:p>
    <w:p w14:paraId="49AD6688" w14:textId="77777777" w:rsidR="008B4751" w:rsidRPr="00391BAF" w:rsidRDefault="008B4751" w:rsidP="008B4751">
      <w:pPr>
        <w:rPr>
          <w:rFonts w:eastAsia="Calibri"/>
          <w:szCs w:val="22"/>
        </w:rPr>
      </w:pPr>
    </w:p>
    <w:p w14:paraId="1C4356BC" w14:textId="77777777" w:rsidR="008B4751" w:rsidRPr="00391BAF" w:rsidRDefault="008B4751" w:rsidP="008B4751">
      <w:pPr>
        <w:jc w:val="both"/>
      </w:pPr>
      <w:r w:rsidRPr="00391BAF">
        <w:rPr>
          <w:rFonts w:eastAsia="Calibri"/>
          <w:szCs w:val="22"/>
        </w:rPr>
        <w:tab/>
        <w:t xml:space="preserve">On December 1, 2021, Windward Camachee Marina Owner LLC </w:t>
      </w:r>
      <w:r w:rsidRPr="00391BAF">
        <w:t>d/b/a Camachee Cove Yacht Harbor Utility</w:t>
      </w:r>
      <w:r w:rsidRPr="00391BAF">
        <w:rPr>
          <w:rFonts w:eastAsia="Calibri"/>
          <w:szCs w:val="22"/>
        </w:rPr>
        <w:t xml:space="preserve"> (Windward, Utility, or Buyer) filed an application </w:t>
      </w:r>
      <w:r w:rsidRPr="00391BAF">
        <w:rPr>
          <w:rFonts w:eastAsia="Calibri"/>
          <w:color w:val="000000"/>
          <w:szCs w:val="22"/>
        </w:rPr>
        <w:t xml:space="preserve">with </w:t>
      </w:r>
      <w:r w:rsidR="00227B54" w:rsidRPr="00391BAF">
        <w:rPr>
          <w:rFonts w:eastAsia="Calibri"/>
          <w:color w:val="000000"/>
          <w:szCs w:val="22"/>
        </w:rPr>
        <w:t>us</w:t>
      </w:r>
      <w:r w:rsidRPr="00391BAF">
        <w:rPr>
          <w:rFonts w:eastAsia="Calibri"/>
          <w:color w:val="000000"/>
          <w:szCs w:val="22"/>
        </w:rPr>
        <w:t xml:space="preserve"> </w:t>
      </w:r>
      <w:r w:rsidRPr="00391BAF">
        <w:rPr>
          <w:rFonts w:eastAsia="Calibri"/>
          <w:szCs w:val="22"/>
        </w:rPr>
        <w:t xml:space="preserve">for the transfer of Certificate No. 647-W from Camachee to Windward in St. Johns County, pursuant to </w:t>
      </w:r>
      <w:r w:rsidRPr="00391BAF">
        <w:t xml:space="preserve">Rule 25-30.037(2), </w:t>
      </w:r>
      <w:r w:rsidR="00391BAF" w:rsidRPr="00391BAF">
        <w:t xml:space="preserve">F.A.C. </w:t>
      </w:r>
      <w:r w:rsidRPr="00391BAF">
        <w:rPr>
          <w:rFonts w:eastAsia="Calibri"/>
          <w:szCs w:val="22"/>
        </w:rPr>
        <w:t xml:space="preserve">After the buyer’s application was filed with </w:t>
      </w:r>
      <w:r w:rsidR="00227B54" w:rsidRPr="00391BAF">
        <w:rPr>
          <w:rFonts w:eastAsia="Calibri"/>
          <w:szCs w:val="22"/>
        </w:rPr>
        <w:t>us</w:t>
      </w:r>
      <w:r w:rsidRPr="00391BAF">
        <w:rPr>
          <w:rFonts w:eastAsia="Calibri"/>
          <w:szCs w:val="22"/>
        </w:rPr>
        <w:t xml:space="preserve">, the Office of Public Counsel communicated its concerns with the Utility’s transfer application in writing and during an informal meeting with the Utility, and </w:t>
      </w:r>
      <w:r w:rsidR="00443FBF" w:rsidRPr="00391BAF">
        <w:rPr>
          <w:rFonts w:eastAsia="Calibri"/>
          <w:szCs w:val="22"/>
        </w:rPr>
        <w:t>our</w:t>
      </w:r>
      <w:r w:rsidRPr="00391BAF">
        <w:rPr>
          <w:rFonts w:eastAsia="Calibri"/>
          <w:szCs w:val="22"/>
        </w:rPr>
        <w:t xml:space="preserve"> staff.</w:t>
      </w:r>
      <w:r w:rsidRPr="00391BAF">
        <w:rPr>
          <w:rStyle w:val="FootnoteReference"/>
          <w:rFonts w:eastAsia="Calibri"/>
          <w:szCs w:val="22"/>
        </w:rPr>
        <w:footnoteReference w:id="3"/>
      </w:r>
      <w:r w:rsidRPr="00391BAF">
        <w:rPr>
          <w:rFonts w:eastAsia="Calibri"/>
          <w:szCs w:val="22"/>
        </w:rPr>
        <w:t xml:space="preserve"> As a result, on November 22, 2022, the Utility provided </w:t>
      </w:r>
      <w:r w:rsidR="00443FBF" w:rsidRPr="00391BAF">
        <w:rPr>
          <w:rFonts w:eastAsia="Calibri"/>
          <w:szCs w:val="22"/>
        </w:rPr>
        <w:t xml:space="preserve">our staff </w:t>
      </w:r>
      <w:r w:rsidRPr="00391BAF">
        <w:rPr>
          <w:rFonts w:eastAsia="Calibri"/>
          <w:szCs w:val="22"/>
        </w:rPr>
        <w:t xml:space="preserve">with a survey, consisting of a map and description of a recorded water utility easement utilized by Buyer, and the mortgage release executed by the Buyer’s lender as requested by </w:t>
      </w:r>
      <w:r w:rsidR="00443FBF" w:rsidRPr="00391BAF">
        <w:rPr>
          <w:rFonts w:eastAsia="Calibri"/>
          <w:szCs w:val="22"/>
        </w:rPr>
        <w:t>our</w:t>
      </w:r>
      <w:r w:rsidRPr="00391BAF">
        <w:rPr>
          <w:rFonts w:eastAsia="Calibri"/>
          <w:szCs w:val="22"/>
        </w:rPr>
        <w:t xml:space="preserve"> staff, in order to process the Utility’s application.</w:t>
      </w:r>
      <w:r w:rsidRPr="00391BAF">
        <w:rPr>
          <w:rStyle w:val="FootnoteReference"/>
          <w:rFonts w:eastAsia="Calibri"/>
          <w:szCs w:val="22"/>
        </w:rPr>
        <w:footnoteReference w:id="4"/>
      </w:r>
      <w:r w:rsidRPr="00391BAF">
        <w:rPr>
          <w:rFonts w:eastAsia="Calibri"/>
          <w:szCs w:val="22"/>
        </w:rPr>
        <w:t xml:space="preserve"> By letter dated March 8, 2023, the Buyer clarified that there was a scrivener’s error within the previous filing of the recorded easement and that the land upon which the water treatment plant is located is indeed owned by the Buyer pursuant to the recorded special warranty deed filed as part of its original application.</w:t>
      </w:r>
    </w:p>
    <w:p w14:paraId="5E633047" w14:textId="77777777" w:rsidR="008B4751" w:rsidRPr="00391BAF" w:rsidRDefault="008B4751" w:rsidP="008B4751">
      <w:pPr>
        <w:rPr>
          <w:rFonts w:eastAsia="Calibri"/>
          <w:szCs w:val="22"/>
          <w:u w:val="single"/>
        </w:rPr>
      </w:pPr>
    </w:p>
    <w:p w14:paraId="1E4006A9" w14:textId="2CB073FC" w:rsidR="008B4751" w:rsidRPr="00391BAF" w:rsidRDefault="008B4751" w:rsidP="008B4751">
      <w:pPr>
        <w:jc w:val="both"/>
        <w:rPr>
          <w:rFonts w:eastAsia="Calibri"/>
          <w:szCs w:val="22"/>
        </w:rPr>
      </w:pPr>
      <w:r w:rsidRPr="00391BAF">
        <w:rPr>
          <w:rFonts w:eastAsia="Calibri"/>
          <w:szCs w:val="22"/>
        </w:rPr>
        <w:tab/>
        <w:t xml:space="preserve">This </w:t>
      </w:r>
      <w:r w:rsidR="00391BAF" w:rsidRPr="00391BAF">
        <w:rPr>
          <w:rFonts w:eastAsia="Calibri"/>
          <w:szCs w:val="22"/>
        </w:rPr>
        <w:t>Order</w:t>
      </w:r>
      <w:r w:rsidRPr="00391BAF">
        <w:rPr>
          <w:rFonts w:eastAsia="Calibri"/>
          <w:szCs w:val="22"/>
        </w:rPr>
        <w:t xml:space="preserve"> addresses the transfer of the water system and Certificate No. 647-W</w:t>
      </w:r>
      <w:r w:rsidR="00657350">
        <w:rPr>
          <w:rFonts w:eastAsia="Calibri"/>
          <w:szCs w:val="22"/>
        </w:rPr>
        <w:t>,</w:t>
      </w:r>
      <w:r w:rsidRPr="00391BAF">
        <w:rPr>
          <w:rFonts w:eastAsia="Calibri"/>
          <w:szCs w:val="22"/>
        </w:rPr>
        <w:t xml:space="preserve"> the appropriate net book value of the water system for transfer purposes, and the revision of certain miscellaneous service charges. </w:t>
      </w:r>
      <w:r w:rsidR="00443FBF" w:rsidRPr="00391BAF">
        <w:rPr>
          <w:rFonts w:eastAsia="Calibri"/>
          <w:szCs w:val="22"/>
        </w:rPr>
        <w:t>We have</w:t>
      </w:r>
      <w:r w:rsidRPr="00391BAF">
        <w:rPr>
          <w:rFonts w:eastAsia="Calibri"/>
          <w:szCs w:val="22"/>
        </w:rPr>
        <w:t xml:space="preserve"> jurisdiction pursuant to Section 367.071, Florida Statutes (F.S.).</w:t>
      </w:r>
    </w:p>
    <w:p w14:paraId="194C4655" w14:textId="77777777" w:rsidR="008B4751" w:rsidRPr="00391BAF" w:rsidRDefault="008B4751" w:rsidP="008B4751">
      <w:pPr>
        <w:rPr>
          <w:rFonts w:eastAsia="Calibri"/>
          <w:szCs w:val="22"/>
        </w:rPr>
      </w:pPr>
    </w:p>
    <w:p w14:paraId="1E32E28E" w14:textId="77777777" w:rsidR="00443FBF" w:rsidRPr="00391BAF" w:rsidRDefault="00443FBF" w:rsidP="00443FBF">
      <w:pPr>
        <w:pStyle w:val="RecommendationMajorSectionHeading"/>
        <w:spacing w:after="0"/>
        <w:rPr>
          <w:rFonts w:ascii="Times New Roman" w:hAnsi="Times New Roman" w:cs="Times New Roman"/>
          <w:b w:val="0"/>
          <w:u w:val="single"/>
        </w:rPr>
      </w:pPr>
      <w:r w:rsidRPr="00391BAF">
        <w:rPr>
          <w:rFonts w:ascii="Times New Roman" w:hAnsi="Times New Roman" w:cs="Times New Roman"/>
          <w:b w:val="0"/>
          <w:u w:val="single"/>
        </w:rPr>
        <w:t>Decision</w:t>
      </w:r>
    </w:p>
    <w:p w14:paraId="212A137E" w14:textId="77777777" w:rsidR="00443FBF" w:rsidRPr="00391BAF" w:rsidRDefault="00443FBF" w:rsidP="00443FBF">
      <w:pPr>
        <w:pStyle w:val="BodyText"/>
      </w:pPr>
    </w:p>
    <w:p w14:paraId="663A7B33" w14:textId="77777777" w:rsidR="00701A7E" w:rsidRPr="00391BAF" w:rsidRDefault="00443FBF" w:rsidP="00D961AB">
      <w:pPr>
        <w:pStyle w:val="ListParagraph"/>
        <w:numPr>
          <w:ilvl w:val="0"/>
          <w:numId w:val="1"/>
        </w:numPr>
        <w:jc w:val="both"/>
        <w:rPr>
          <w:u w:val="single"/>
        </w:rPr>
      </w:pPr>
      <w:r w:rsidRPr="00391BAF">
        <w:rPr>
          <w:u w:val="single"/>
        </w:rPr>
        <w:t>T</w:t>
      </w:r>
      <w:r w:rsidR="00701A7E" w:rsidRPr="00391BAF">
        <w:rPr>
          <w:u w:val="single"/>
        </w:rPr>
        <w:t xml:space="preserve">ransfer of Certificate No. 647-W </w:t>
      </w:r>
    </w:p>
    <w:p w14:paraId="6C9536BB" w14:textId="77777777" w:rsidR="00443FBF" w:rsidRPr="00391BAF" w:rsidRDefault="00443FBF" w:rsidP="00443FBF">
      <w:pPr>
        <w:ind w:firstLine="360"/>
        <w:jc w:val="both"/>
        <w:rPr>
          <w:rFonts w:ascii="Arial" w:hAnsi="Arial" w:cs="Arial"/>
          <w:b/>
          <w:bCs/>
          <w:iCs/>
          <w:szCs w:val="28"/>
        </w:rPr>
      </w:pPr>
    </w:p>
    <w:p w14:paraId="336190A8" w14:textId="77777777" w:rsidR="00701A7E" w:rsidRPr="00391BAF" w:rsidRDefault="00701A7E" w:rsidP="00443FBF">
      <w:pPr>
        <w:ind w:firstLine="720"/>
        <w:jc w:val="both"/>
      </w:pPr>
      <w:r w:rsidRPr="00391BAF">
        <w:t xml:space="preserve">On </w:t>
      </w:r>
      <w:r w:rsidRPr="00391BAF">
        <w:rPr>
          <w:rFonts w:eastAsia="Calibri"/>
          <w:szCs w:val="22"/>
        </w:rPr>
        <w:t>December 1, 2021</w:t>
      </w:r>
      <w:r w:rsidRPr="00391BAF">
        <w:t xml:space="preserve">, Windward filed an application for the transfer of Certificate No. 647-W from </w:t>
      </w:r>
      <w:r w:rsidRPr="00391BAF">
        <w:rPr>
          <w:rFonts w:eastAsia="Calibri"/>
          <w:szCs w:val="22"/>
        </w:rPr>
        <w:t>Camachee</w:t>
      </w:r>
      <w:r w:rsidRPr="00391BAF">
        <w:t xml:space="preserve"> to Windward in St. Johns County. The application complies with Section 367.071, F.S., and </w:t>
      </w:r>
      <w:r w:rsidR="00443FBF" w:rsidRPr="00391BAF">
        <w:t>our</w:t>
      </w:r>
      <w:r w:rsidRPr="00391BAF">
        <w:t xml:space="preserve"> rules concerning applications for transfer of certificates. The sale to the Buyer occurred on Augus</w:t>
      </w:r>
      <w:r w:rsidR="00443FBF" w:rsidRPr="00391BAF">
        <w:t xml:space="preserve">t 31, 2021, contingent upon our </w:t>
      </w:r>
      <w:r w:rsidRPr="00391BAF">
        <w:t>approval, pursuant to Section 367.071(1), F.S.</w:t>
      </w:r>
    </w:p>
    <w:p w14:paraId="40F74616" w14:textId="77777777" w:rsidR="00701A7E" w:rsidRPr="00391BAF" w:rsidRDefault="00701A7E" w:rsidP="00A012DA">
      <w:pPr>
        <w:jc w:val="both"/>
      </w:pPr>
    </w:p>
    <w:p w14:paraId="694897A6" w14:textId="77777777" w:rsidR="00443FBF" w:rsidRDefault="00443FBF" w:rsidP="00A012DA">
      <w:pPr>
        <w:jc w:val="both"/>
      </w:pPr>
    </w:p>
    <w:p w14:paraId="20EEBD75" w14:textId="3CCF666B" w:rsidR="00312D6F" w:rsidRDefault="00312D6F" w:rsidP="00A012DA">
      <w:pPr>
        <w:jc w:val="both"/>
      </w:pPr>
    </w:p>
    <w:p w14:paraId="7B98E40B" w14:textId="6581C5BE" w:rsidR="00352E5B" w:rsidRDefault="00352E5B" w:rsidP="00A012DA">
      <w:pPr>
        <w:jc w:val="both"/>
      </w:pPr>
    </w:p>
    <w:p w14:paraId="3E8C0295" w14:textId="77777777" w:rsidR="00352E5B" w:rsidRPr="00391BAF" w:rsidRDefault="00352E5B" w:rsidP="00A012DA">
      <w:pPr>
        <w:jc w:val="both"/>
      </w:pPr>
    </w:p>
    <w:p w14:paraId="01E6F88A" w14:textId="77777777" w:rsidR="00701A7E" w:rsidRPr="00391BAF" w:rsidRDefault="00701A7E" w:rsidP="00443FBF">
      <w:pPr>
        <w:pStyle w:val="ListParagraph"/>
        <w:numPr>
          <w:ilvl w:val="0"/>
          <w:numId w:val="2"/>
        </w:numPr>
        <w:jc w:val="both"/>
        <w:rPr>
          <w:b/>
          <w:bCs/>
        </w:rPr>
      </w:pPr>
      <w:r w:rsidRPr="00391BAF">
        <w:rPr>
          <w:b/>
          <w:bCs/>
        </w:rPr>
        <w:lastRenderedPageBreak/>
        <w:t>Noticing, Territory, and Land Ownership</w:t>
      </w:r>
    </w:p>
    <w:p w14:paraId="14D9811B" w14:textId="77777777" w:rsidR="00443FBF" w:rsidRPr="00391BAF" w:rsidRDefault="00443FBF" w:rsidP="00443FBF">
      <w:pPr>
        <w:jc w:val="both"/>
        <w:rPr>
          <w:b/>
          <w:bCs/>
        </w:rPr>
      </w:pPr>
    </w:p>
    <w:p w14:paraId="773A9A69" w14:textId="77777777" w:rsidR="00701A7E" w:rsidRPr="00391BAF" w:rsidRDefault="00A012DA" w:rsidP="00A012DA">
      <w:pPr>
        <w:jc w:val="both"/>
      </w:pPr>
      <w:r w:rsidRPr="00391BAF">
        <w:tab/>
      </w:r>
      <w:r w:rsidR="00701A7E" w:rsidRPr="00391BAF">
        <w:t xml:space="preserve">Windward provided notice of the application pursuant to Section 367.071, F.S., and Rule 25-30.030, F.A.C. No objections to the transfer were filed, and the time for doing so has expired. The application contains a description of the service territory, which is appended to this </w:t>
      </w:r>
      <w:r w:rsidR="009F7A86" w:rsidRPr="00391BAF">
        <w:t>Order</w:t>
      </w:r>
      <w:r w:rsidR="00701A7E" w:rsidRPr="00391BAF">
        <w:t xml:space="preserve"> as Attachment A. As part of its application, Windward provided a copy of a recorded special warranty deed demonstrating that it owns the land upon which the treatment facilities are located, and therefore, meets the requirements of Rule 25-30.037(2)(s), F.A.C.</w:t>
      </w:r>
    </w:p>
    <w:p w14:paraId="1E42A86E" w14:textId="77777777" w:rsidR="00701A7E" w:rsidRPr="00391BAF" w:rsidRDefault="00701A7E" w:rsidP="00A012DA">
      <w:pPr>
        <w:jc w:val="both"/>
      </w:pPr>
    </w:p>
    <w:p w14:paraId="7E444838" w14:textId="77777777" w:rsidR="009F7A86" w:rsidRPr="00391BAF" w:rsidRDefault="00701A7E" w:rsidP="000B4D15">
      <w:pPr>
        <w:pStyle w:val="First-LevelSubheading"/>
        <w:numPr>
          <w:ilvl w:val="0"/>
          <w:numId w:val="2"/>
        </w:numPr>
        <w:rPr>
          <w:rFonts w:ascii="Times New Roman" w:hAnsi="Times New Roman" w:cs="Times New Roman"/>
        </w:rPr>
      </w:pPr>
      <w:r w:rsidRPr="00391BAF">
        <w:rPr>
          <w:rFonts w:ascii="Times New Roman" w:hAnsi="Times New Roman" w:cs="Times New Roman"/>
        </w:rPr>
        <w:t>Purchase Agreement and Financing</w:t>
      </w:r>
    </w:p>
    <w:p w14:paraId="1C937865" w14:textId="77777777" w:rsidR="000B4D15" w:rsidRPr="00391BAF" w:rsidRDefault="000B4D15" w:rsidP="000B4D15">
      <w:pPr>
        <w:pStyle w:val="BodyText"/>
        <w:spacing w:after="0"/>
      </w:pPr>
    </w:p>
    <w:p w14:paraId="607E6B78" w14:textId="77777777" w:rsidR="00701A7E" w:rsidRPr="00391BAF" w:rsidRDefault="00A012DA" w:rsidP="000B4D15">
      <w:pPr>
        <w:jc w:val="both"/>
        <w:rPr>
          <w:rFonts w:ascii="TimesNewRomanPSMT" w:hAnsi="TimesNewRomanPSMT" w:cs="TimesNewRomanPSMT"/>
        </w:rPr>
      </w:pPr>
      <w:r w:rsidRPr="00391BAF">
        <w:tab/>
      </w:r>
      <w:r w:rsidR="00701A7E" w:rsidRPr="00391BAF">
        <w:t xml:space="preserve">Pursuant to Rule 25-30.037(2)(g),(h) and (i), F.A.C., </w:t>
      </w:r>
      <w:r w:rsidR="00391BAF" w:rsidRPr="00391BAF">
        <w:t xml:space="preserve">Windward’s </w:t>
      </w:r>
      <w:r w:rsidR="00701A7E" w:rsidRPr="00391BAF">
        <w:t xml:space="preserve">application contains a statement regarding financing and a copy of the Purchase Agreement, which included the purchase price, terms of payment, and a list of the assets purchased. There are no customer deposits, guaranteed revenue contracts, developer’s agreements, customer advances, leases, or debt of </w:t>
      </w:r>
      <w:r w:rsidR="00701A7E" w:rsidRPr="00391BAF">
        <w:rPr>
          <w:sz w:val="23"/>
          <w:szCs w:val="23"/>
        </w:rPr>
        <w:t xml:space="preserve">Camachee that must be disposed of with regard to the transfer. </w:t>
      </w:r>
      <w:r w:rsidR="00701A7E" w:rsidRPr="00391BAF">
        <w:rPr>
          <w:rFonts w:ascii="TimesNewRomanPSMT" w:hAnsi="TimesNewRomanPSMT" w:cs="TimesNewRomanPSMT"/>
        </w:rPr>
        <w:t xml:space="preserve">According to the Purchase Agreement, the total purchase price for the entire marina, including the water utility assets, is $32,885,000. On November 14, 2022, the Buyer stated the specific purchase price of the water utility assets should be set equal to the net book value (NBV) as established by </w:t>
      </w:r>
      <w:r w:rsidR="000B4D15" w:rsidRPr="00391BAF">
        <w:rPr>
          <w:rFonts w:ascii="TimesNewRomanPSMT" w:hAnsi="TimesNewRomanPSMT" w:cs="TimesNewRomanPSMT"/>
        </w:rPr>
        <w:t>us</w:t>
      </w:r>
      <w:r w:rsidR="00701A7E" w:rsidRPr="00391BAF">
        <w:rPr>
          <w:rFonts w:ascii="TimesNewRomanPSMT" w:hAnsi="TimesNewRomanPSMT" w:cs="TimesNewRomanPSMT"/>
        </w:rPr>
        <w:t>.</w:t>
      </w:r>
      <w:r w:rsidR="00701A7E" w:rsidRPr="00391BAF">
        <w:rPr>
          <w:rStyle w:val="FootnoteReference"/>
          <w:rFonts w:ascii="TimesNewRomanPSMT" w:hAnsi="TimesNewRomanPSMT" w:cs="TimesNewRomanPSMT"/>
        </w:rPr>
        <w:footnoteReference w:id="5"/>
      </w:r>
      <w:r w:rsidR="00701A7E" w:rsidRPr="00391BAF">
        <w:rPr>
          <w:rFonts w:ascii="TimesNewRomanPSMT" w:hAnsi="TimesNewRomanPSMT" w:cs="TimesNewRomanPSMT"/>
        </w:rPr>
        <w:t xml:space="preserve"> As discussed in </w:t>
      </w:r>
      <w:r w:rsidR="00391BAF" w:rsidRPr="00391BAF">
        <w:rPr>
          <w:rFonts w:ascii="TimesNewRomanPSMT" w:hAnsi="TimesNewRomanPSMT" w:cs="TimesNewRomanPSMT"/>
        </w:rPr>
        <w:t>Section II</w:t>
      </w:r>
      <w:r w:rsidR="00701A7E" w:rsidRPr="00391BAF">
        <w:rPr>
          <w:rFonts w:ascii="TimesNewRomanPSMT" w:hAnsi="TimesNewRomanPSMT" w:cs="TimesNewRomanPSMT"/>
        </w:rPr>
        <w:t xml:space="preserve">, </w:t>
      </w:r>
      <w:r w:rsidR="000B4D15" w:rsidRPr="00391BAF">
        <w:rPr>
          <w:rFonts w:ascii="TimesNewRomanPSMT" w:hAnsi="TimesNewRomanPSMT" w:cs="TimesNewRomanPSMT"/>
        </w:rPr>
        <w:t>we</w:t>
      </w:r>
      <w:r w:rsidR="00701A7E" w:rsidRPr="00391BAF">
        <w:rPr>
          <w:rFonts w:ascii="TimesNewRomanPSMT" w:hAnsi="TimesNewRomanPSMT" w:cs="TimesNewRomanPSMT"/>
        </w:rPr>
        <w:t xml:space="preserve"> calculated a NBV of $228,846 for the water system. Therefore, </w:t>
      </w:r>
      <w:r w:rsidR="000B4D15" w:rsidRPr="00391BAF">
        <w:rPr>
          <w:rFonts w:ascii="TimesNewRomanPSMT" w:hAnsi="TimesNewRomanPSMT" w:cs="TimesNewRomanPSMT"/>
        </w:rPr>
        <w:t>we find</w:t>
      </w:r>
      <w:r w:rsidR="00701A7E" w:rsidRPr="00391BAF">
        <w:rPr>
          <w:rFonts w:ascii="TimesNewRomanPSMT" w:hAnsi="TimesNewRomanPSMT" w:cs="TimesNewRomanPSMT"/>
        </w:rPr>
        <w:t xml:space="preserve"> a purchase price of $228,846 for the water utility assets </w:t>
      </w:r>
      <w:r w:rsidR="000B4D15" w:rsidRPr="00391BAF">
        <w:rPr>
          <w:rFonts w:ascii="TimesNewRomanPSMT" w:hAnsi="TimesNewRomanPSMT" w:cs="TimesNewRomanPSMT"/>
        </w:rPr>
        <w:t>shall</w:t>
      </w:r>
      <w:r w:rsidR="00701A7E" w:rsidRPr="00391BAF">
        <w:rPr>
          <w:rFonts w:ascii="TimesNewRomanPSMT" w:hAnsi="TimesNewRomanPSMT" w:cs="TimesNewRomanPSMT"/>
        </w:rPr>
        <w:t xml:space="preserve"> be recognized.</w:t>
      </w:r>
    </w:p>
    <w:p w14:paraId="6CEDBDF2" w14:textId="77777777" w:rsidR="00701A7E" w:rsidRPr="00391BAF" w:rsidRDefault="00701A7E" w:rsidP="00A012DA">
      <w:pPr>
        <w:jc w:val="both"/>
        <w:rPr>
          <w:rFonts w:ascii="TimesNewRomanPSMT" w:hAnsi="TimesNewRomanPSMT" w:cs="TimesNewRomanPSMT"/>
        </w:rPr>
      </w:pPr>
    </w:p>
    <w:p w14:paraId="779CE792" w14:textId="77777777" w:rsidR="00701A7E" w:rsidRPr="00391BAF" w:rsidRDefault="00701A7E" w:rsidP="000B4D15">
      <w:pPr>
        <w:pStyle w:val="ListParagraph"/>
        <w:numPr>
          <w:ilvl w:val="0"/>
          <w:numId w:val="2"/>
        </w:numPr>
        <w:jc w:val="both"/>
        <w:rPr>
          <w:b/>
          <w:bCs/>
        </w:rPr>
      </w:pPr>
      <w:r w:rsidRPr="00391BAF">
        <w:rPr>
          <w:b/>
          <w:bCs/>
        </w:rPr>
        <w:t>Facility Description and Compliance</w:t>
      </w:r>
    </w:p>
    <w:p w14:paraId="596CB337" w14:textId="77777777" w:rsidR="000B4D15" w:rsidRPr="00391BAF" w:rsidRDefault="000B4D15" w:rsidP="000B4D15">
      <w:pPr>
        <w:jc w:val="both"/>
        <w:rPr>
          <w:b/>
          <w:bCs/>
        </w:rPr>
      </w:pPr>
    </w:p>
    <w:p w14:paraId="3A242377" w14:textId="77777777" w:rsidR="00701A7E" w:rsidRPr="00391BAF" w:rsidRDefault="00A012DA" w:rsidP="00A012DA">
      <w:pPr>
        <w:jc w:val="both"/>
      </w:pPr>
      <w:r w:rsidRPr="00391BAF">
        <w:tab/>
      </w:r>
      <w:r w:rsidR="00701A7E" w:rsidRPr="00391BAF">
        <w:t xml:space="preserve">The Utility’s water treatment plant is rated at 70,977 gallons per day (gpd). Raw water is drawn from two ground wells and treated by reverse osmosis, aeration, and chlorination. Water is stored in a 24,000-gallon ground tank and a 264-gallon bladder tank before distribution. The Florida Department of Environmental Protection (DEP) conducted an inspection of the water treatment facilities on June 14, 2021, and it was found to be in compliance with the DEP’s rules and regulations, including primary and secondary standards. </w:t>
      </w:r>
    </w:p>
    <w:p w14:paraId="177167F2" w14:textId="77777777" w:rsidR="00A012DA" w:rsidRPr="00391BAF" w:rsidRDefault="00A012DA" w:rsidP="00A012DA">
      <w:pPr>
        <w:jc w:val="both"/>
      </w:pPr>
    </w:p>
    <w:p w14:paraId="74AD6EFA" w14:textId="77777777" w:rsidR="00701A7E" w:rsidRPr="00391BAF" w:rsidRDefault="00701A7E" w:rsidP="000B4D15">
      <w:pPr>
        <w:pStyle w:val="ListParagraph"/>
        <w:numPr>
          <w:ilvl w:val="0"/>
          <w:numId w:val="2"/>
        </w:numPr>
        <w:jc w:val="both"/>
        <w:outlineLvl w:val="2"/>
        <w:rPr>
          <w:b/>
          <w:bCs/>
          <w:iCs/>
          <w:szCs w:val="28"/>
        </w:rPr>
      </w:pPr>
      <w:r w:rsidRPr="00391BAF">
        <w:rPr>
          <w:b/>
          <w:bCs/>
          <w:iCs/>
          <w:szCs w:val="28"/>
        </w:rPr>
        <w:t>Technical and Financial Ability</w:t>
      </w:r>
    </w:p>
    <w:p w14:paraId="3C875246" w14:textId="77777777" w:rsidR="000B4D15" w:rsidRPr="00391BAF" w:rsidRDefault="000B4D15" w:rsidP="000B4D15">
      <w:pPr>
        <w:jc w:val="both"/>
        <w:outlineLvl w:val="2"/>
        <w:rPr>
          <w:b/>
          <w:bCs/>
          <w:iCs/>
          <w:szCs w:val="28"/>
        </w:rPr>
      </w:pPr>
    </w:p>
    <w:p w14:paraId="2E6C1F2C" w14:textId="77777777" w:rsidR="00701A7E" w:rsidRPr="00391BAF" w:rsidRDefault="00A012DA" w:rsidP="00A012DA">
      <w:pPr>
        <w:jc w:val="both"/>
      </w:pPr>
      <w:r w:rsidRPr="00391BAF">
        <w:tab/>
      </w:r>
      <w:r w:rsidR="00701A7E" w:rsidRPr="00391BAF">
        <w:t xml:space="preserve">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 of the Seller with regards to utility matters. The Buyer indicated that it has no experience in the water or wastewater industry; however, Windward retained the existing plant operators and office personnel to ensure the continued operation of the water facilities. </w:t>
      </w:r>
    </w:p>
    <w:p w14:paraId="04F4A95D" w14:textId="77777777" w:rsidR="00A012DA" w:rsidRPr="00391BAF" w:rsidRDefault="00A012DA" w:rsidP="00A012DA">
      <w:pPr>
        <w:jc w:val="both"/>
      </w:pPr>
    </w:p>
    <w:p w14:paraId="3912081D" w14:textId="77777777" w:rsidR="000B4D15" w:rsidRPr="00391BAF" w:rsidRDefault="000B4D15" w:rsidP="00A012DA">
      <w:pPr>
        <w:jc w:val="both"/>
      </w:pPr>
    </w:p>
    <w:p w14:paraId="03CE0446" w14:textId="77777777" w:rsidR="00701A7E" w:rsidRPr="00391BAF" w:rsidRDefault="00A012DA" w:rsidP="00A012DA">
      <w:pPr>
        <w:jc w:val="both"/>
      </w:pPr>
      <w:r w:rsidRPr="00391BAF">
        <w:lastRenderedPageBreak/>
        <w:tab/>
      </w:r>
      <w:r w:rsidR="00701A7E" w:rsidRPr="00391BAF">
        <w:t xml:space="preserve">Furthermore, the Buyer has stated that it will use its sister company, Windward Marina St. Augustine, to provide funding to the Utility. </w:t>
      </w:r>
      <w:r w:rsidR="006669DD" w:rsidRPr="00391BAF">
        <w:t>We</w:t>
      </w:r>
      <w:r w:rsidR="00701A7E" w:rsidRPr="00391BAF">
        <w:t xml:space="preserve"> reviewed the financial statement of Windward Marina St. Augustine, and </w:t>
      </w:r>
      <w:r w:rsidR="006669DD" w:rsidRPr="00391BAF">
        <w:t>find that</w:t>
      </w:r>
      <w:r w:rsidR="00701A7E" w:rsidRPr="00391BAF">
        <w:t xml:space="preserve"> the Buyer has documented adequate resources to support the Utility’s operations. Based on the above, </w:t>
      </w:r>
      <w:r w:rsidR="006669DD" w:rsidRPr="00391BAF">
        <w:t>we find</w:t>
      </w:r>
      <w:r w:rsidR="00701A7E" w:rsidRPr="00391BAF">
        <w:t xml:space="preserve"> that the Buyer has demonstrated the technical and financial ability to provide service to the existing service territory.</w:t>
      </w:r>
    </w:p>
    <w:p w14:paraId="1186ACB3" w14:textId="77777777" w:rsidR="00A012DA" w:rsidRPr="00391BAF" w:rsidRDefault="00A012DA" w:rsidP="00A012DA">
      <w:pPr>
        <w:jc w:val="both"/>
      </w:pPr>
    </w:p>
    <w:p w14:paraId="769C1C80" w14:textId="77777777" w:rsidR="00701A7E" w:rsidRPr="00391BAF" w:rsidRDefault="00701A7E" w:rsidP="000B4D15">
      <w:pPr>
        <w:pStyle w:val="SCparagraph"/>
        <w:numPr>
          <w:ilvl w:val="0"/>
          <w:numId w:val="2"/>
        </w:numPr>
        <w:spacing w:after="0"/>
        <w:rPr>
          <w:b/>
        </w:rPr>
      </w:pPr>
      <w:r w:rsidRPr="00391BAF">
        <w:rPr>
          <w:b/>
        </w:rPr>
        <w:t>Rates and Charges</w:t>
      </w:r>
    </w:p>
    <w:p w14:paraId="5DFE53A8" w14:textId="77777777" w:rsidR="000B4D15" w:rsidRPr="00391BAF" w:rsidRDefault="000B4D15" w:rsidP="000B4D15">
      <w:pPr>
        <w:pStyle w:val="SCparagraph"/>
        <w:spacing w:after="0"/>
        <w:rPr>
          <w:b/>
        </w:rPr>
      </w:pPr>
    </w:p>
    <w:p w14:paraId="4D9E97F2" w14:textId="559C5069" w:rsidR="00120E91" w:rsidRDefault="00A012DA" w:rsidP="00A012DA">
      <w:pPr>
        <w:jc w:val="both"/>
        <w:rPr>
          <w:rFonts w:eastAsiaTheme="minorHAnsi" w:cstheme="minorBidi"/>
          <w:szCs w:val="22"/>
        </w:rPr>
      </w:pPr>
      <w:r w:rsidRPr="00391BAF">
        <w:rPr>
          <w:rFonts w:eastAsiaTheme="minorHAnsi" w:cstheme="minorBidi"/>
          <w:szCs w:val="22"/>
        </w:rPr>
        <w:tab/>
      </w:r>
      <w:r w:rsidR="00701A7E" w:rsidRPr="00391BAF">
        <w:rPr>
          <w:rFonts w:eastAsiaTheme="minorHAnsi" w:cstheme="minorBidi"/>
          <w:szCs w:val="22"/>
        </w:rPr>
        <w:t>The Utility’s rates were last approved in a 2017 limited proceeding rate case for water.</w:t>
      </w:r>
      <w:r w:rsidR="00701A7E" w:rsidRPr="00391BAF">
        <w:rPr>
          <w:rFonts w:eastAsiaTheme="minorHAnsi" w:cstheme="minorBidi"/>
          <w:szCs w:val="22"/>
          <w:vertAlign w:val="superscript"/>
        </w:rPr>
        <w:footnoteReference w:id="6"/>
      </w:r>
      <w:r w:rsidR="00701A7E" w:rsidRPr="00391BAF">
        <w:rPr>
          <w:rFonts w:eastAsiaTheme="minorHAnsi" w:cstheme="minorBidi"/>
          <w:szCs w:val="22"/>
        </w:rPr>
        <w:t xml:space="preserve"> Subsequently, the rates have been amended by four price index rate adjustments with the last one being in 2020. The Utility has no initial customer deposits, no service availability charges, and the Utility is built out. The late payment charge was approved in 2009.</w:t>
      </w:r>
      <w:r w:rsidR="00701A7E" w:rsidRPr="00391BAF">
        <w:rPr>
          <w:rFonts w:eastAsiaTheme="minorHAnsi" w:cstheme="minorBidi"/>
          <w:szCs w:val="22"/>
          <w:vertAlign w:val="superscript"/>
        </w:rPr>
        <w:footnoteReference w:id="7"/>
      </w:r>
      <w:r w:rsidR="00701A7E" w:rsidRPr="00391BAF">
        <w:rPr>
          <w:rFonts w:eastAsiaTheme="minorHAnsi" w:cstheme="minorBidi"/>
          <w:szCs w:val="22"/>
        </w:rPr>
        <w:t xml:space="preserve"> Rule 25-9.044(1), F.A.C., provides that, in the case of a change of ownership or control of a Utility, the rates, classifications, and regulations of the former owner must continue unless authorized to change by </w:t>
      </w:r>
      <w:r w:rsidR="006669DD" w:rsidRPr="00391BAF">
        <w:rPr>
          <w:rFonts w:eastAsiaTheme="minorHAnsi" w:cstheme="minorBidi"/>
          <w:szCs w:val="22"/>
        </w:rPr>
        <w:t>us</w:t>
      </w:r>
      <w:r w:rsidR="00701A7E" w:rsidRPr="00391BAF">
        <w:rPr>
          <w:rFonts w:eastAsiaTheme="minorHAnsi" w:cstheme="minorBidi"/>
          <w:szCs w:val="22"/>
        </w:rPr>
        <w:t>. In addition, the Utility has miscellaneous service charges, which were also approved in 2009. However, the miscellaneous service charges do not c</w:t>
      </w:r>
      <w:r w:rsidR="006669DD" w:rsidRPr="00391BAF">
        <w:rPr>
          <w:rFonts w:eastAsiaTheme="minorHAnsi" w:cstheme="minorBidi"/>
          <w:szCs w:val="22"/>
        </w:rPr>
        <w:t>onform to Rule 25-30.460, F.A.C</w:t>
      </w:r>
      <w:r w:rsidR="00701A7E" w:rsidRPr="00391BAF">
        <w:rPr>
          <w:rFonts w:eastAsiaTheme="minorHAnsi" w:cstheme="minorBidi"/>
          <w:szCs w:val="22"/>
        </w:rPr>
        <w:t>.</w:t>
      </w:r>
      <w:r w:rsidR="00120E91">
        <w:rPr>
          <w:rFonts w:eastAsiaTheme="minorHAnsi" w:cstheme="minorBidi"/>
          <w:szCs w:val="22"/>
        </w:rPr>
        <w:t>, and are addressed subsequently in this Order.</w:t>
      </w:r>
      <w:r w:rsidR="00701A7E" w:rsidRPr="00391BAF">
        <w:rPr>
          <w:rFonts w:eastAsiaTheme="minorHAnsi" w:cstheme="minorBidi"/>
          <w:szCs w:val="22"/>
        </w:rPr>
        <w:t xml:space="preserve"> </w:t>
      </w:r>
    </w:p>
    <w:p w14:paraId="58380EAB" w14:textId="77777777" w:rsidR="00120E91" w:rsidRDefault="00120E91" w:rsidP="00A012DA">
      <w:pPr>
        <w:jc w:val="both"/>
        <w:rPr>
          <w:rFonts w:eastAsiaTheme="minorHAnsi" w:cstheme="minorBidi"/>
          <w:szCs w:val="22"/>
        </w:rPr>
      </w:pPr>
    </w:p>
    <w:p w14:paraId="79979FEB" w14:textId="77777777" w:rsidR="00701A7E" w:rsidRPr="00391BAF" w:rsidRDefault="00701A7E" w:rsidP="00352E5B">
      <w:pPr>
        <w:ind w:firstLine="360"/>
        <w:jc w:val="both"/>
        <w:rPr>
          <w:rFonts w:eastAsiaTheme="minorHAnsi" w:cstheme="minorBidi"/>
          <w:szCs w:val="22"/>
        </w:rPr>
      </w:pPr>
      <w:r w:rsidRPr="00391BAF">
        <w:rPr>
          <w:rFonts w:eastAsiaTheme="minorHAnsi" w:cstheme="minorBidi"/>
          <w:szCs w:val="22"/>
        </w:rPr>
        <w:t xml:space="preserve">Therefore, </w:t>
      </w:r>
      <w:r w:rsidR="000B4D15" w:rsidRPr="00391BAF">
        <w:rPr>
          <w:rFonts w:eastAsiaTheme="minorHAnsi" w:cstheme="minorBidi"/>
          <w:szCs w:val="22"/>
        </w:rPr>
        <w:t xml:space="preserve">we find </w:t>
      </w:r>
      <w:r w:rsidRPr="00391BAF">
        <w:rPr>
          <w:rFonts w:eastAsiaTheme="minorHAnsi" w:cstheme="minorBidi"/>
          <w:szCs w:val="22"/>
        </w:rPr>
        <w:t>that the Utility’s existing rates and late payment charge as shown on Schedule No. 3,</w:t>
      </w:r>
      <w:r w:rsidR="00391BAF" w:rsidRPr="00391BAF">
        <w:rPr>
          <w:rFonts w:eastAsiaTheme="minorHAnsi" w:cstheme="minorBidi"/>
          <w:szCs w:val="22"/>
        </w:rPr>
        <w:t xml:space="preserve"> attached hereto,</w:t>
      </w:r>
      <w:r w:rsidRPr="00391BAF">
        <w:rPr>
          <w:rFonts w:eastAsiaTheme="minorHAnsi" w:cstheme="minorBidi"/>
          <w:szCs w:val="22"/>
        </w:rPr>
        <w:t xml:space="preserve"> </w:t>
      </w:r>
      <w:r w:rsidR="006669DD" w:rsidRPr="00391BAF">
        <w:rPr>
          <w:rFonts w:eastAsiaTheme="minorHAnsi" w:cstheme="minorBidi"/>
          <w:szCs w:val="22"/>
        </w:rPr>
        <w:t>shall</w:t>
      </w:r>
      <w:r w:rsidRPr="00391BAF">
        <w:rPr>
          <w:rFonts w:eastAsiaTheme="minorHAnsi" w:cstheme="minorBidi"/>
          <w:szCs w:val="22"/>
        </w:rPr>
        <w:t xml:space="preserve"> remain in effect, until a change is authorized by </w:t>
      </w:r>
      <w:r w:rsidR="006669DD" w:rsidRPr="00391BAF">
        <w:rPr>
          <w:rFonts w:eastAsiaTheme="minorHAnsi" w:cstheme="minorBidi"/>
          <w:szCs w:val="22"/>
        </w:rPr>
        <w:t>us</w:t>
      </w:r>
      <w:r w:rsidRPr="00391BAF">
        <w:rPr>
          <w:rFonts w:eastAsiaTheme="minorHAnsi" w:cstheme="minorBidi"/>
          <w:szCs w:val="22"/>
        </w:rPr>
        <w:t xml:space="preserve"> in a subsequent proceeding. The tariff pages reflecting the transfer </w:t>
      </w:r>
      <w:r w:rsidR="006669DD" w:rsidRPr="00391BAF">
        <w:rPr>
          <w:rFonts w:eastAsiaTheme="minorHAnsi" w:cstheme="minorBidi"/>
          <w:szCs w:val="22"/>
        </w:rPr>
        <w:t>shall</w:t>
      </w:r>
      <w:r w:rsidRPr="00391BAF">
        <w:rPr>
          <w:rFonts w:eastAsiaTheme="minorHAnsi" w:cstheme="minorBidi"/>
          <w:szCs w:val="22"/>
        </w:rPr>
        <w:t xml:space="preserve"> be effective on or after the stamped approval date on the tariff sheets pursuant to Rule 25-30.475(1), F.A.C.</w:t>
      </w:r>
    </w:p>
    <w:p w14:paraId="48DEE67E" w14:textId="77777777" w:rsidR="00701A7E" w:rsidRPr="00391BAF" w:rsidRDefault="00701A7E" w:rsidP="00A012DA">
      <w:pPr>
        <w:jc w:val="both"/>
        <w:rPr>
          <w:rFonts w:eastAsiaTheme="minorHAnsi" w:cstheme="minorBidi"/>
          <w:szCs w:val="22"/>
        </w:rPr>
      </w:pPr>
    </w:p>
    <w:p w14:paraId="2A3D4DCF" w14:textId="77777777" w:rsidR="00701A7E" w:rsidRPr="00391BAF" w:rsidRDefault="00701A7E" w:rsidP="000B4D15">
      <w:pPr>
        <w:pStyle w:val="ListParagraph"/>
        <w:numPr>
          <w:ilvl w:val="0"/>
          <w:numId w:val="2"/>
        </w:numPr>
        <w:jc w:val="both"/>
        <w:rPr>
          <w:b/>
          <w:bCs/>
          <w:iCs/>
          <w:szCs w:val="28"/>
        </w:rPr>
      </w:pPr>
      <w:r w:rsidRPr="00391BAF">
        <w:rPr>
          <w:b/>
          <w:bCs/>
          <w:iCs/>
          <w:szCs w:val="28"/>
        </w:rPr>
        <w:t>Regulatory Assessment Fees and Annual Report</w:t>
      </w:r>
    </w:p>
    <w:p w14:paraId="0CDED678" w14:textId="77777777" w:rsidR="00A012DA" w:rsidRPr="00391BAF" w:rsidRDefault="00A012DA" w:rsidP="00A012DA">
      <w:pPr>
        <w:jc w:val="both"/>
        <w:rPr>
          <w:bCs/>
          <w:iCs/>
          <w:szCs w:val="28"/>
        </w:rPr>
      </w:pPr>
    </w:p>
    <w:p w14:paraId="5BD66C05" w14:textId="77777777" w:rsidR="00701A7E" w:rsidRPr="00391BAF" w:rsidRDefault="00A012DA" w:rsidP="00A012DA">
      <w:pPr>
        <w:jc w:val="both"/>
      </w:pPr>
      <w:r w:rsidRPr="00391BAF">
        <w:tab/>
      </w:r>
      <w:r w:rsidR="00701A7E" w:rsidRPr="00391BAF">
        <w:t xml:space="preserve">In its application, the Buyer indicated that it will be responsible for paying the Utility’s </w:t>
      </w:r>
      <w:r w:rsidR="00391BAF" w:rsidRPr="00391BAF">
        <w:t>Regulatory Assessment Fees (</w:t>
      </w:r>
      <w:r w:rsidR="00701A7E" w:rsidRPr="00391BAF">
        <w:t>RAFs</w:t>
      </w:r>
      <w:r w:rsidR="00391BAF" w:rsidRPr="00391BAF">
        <w:t>)</w:t>
      </w:r>
      <w:r w:rsidR="00701A7E" w:rsidRPr="00391BAF">
        <w:t xml:space="preserve"> and filing its annual reports for the year of transfer and subsequent years. The Seller fulfilled the Utility’s RAF and annual report requirements for 2020 and the Buyer fulfilled these requirements for 2021. The Buyer is responsible for the Utility’s 2022 RAFs and annual report, </w:t>
      </w:r>
      <w:r w:rsidR="00391BAF" w:rsidRPr="00391BAF">
        <w:t xml:space="preserve">which </w:t>
      </w:r>
      <w:r w:rsidR="006669DD" w:rsidRPr="00391BAF">
        <w:t>were</w:t>
      </w:r>
      <w:r w:rsidR="00701A7E" w:rsidRPr="00391BAF">
        <w:t xml:space="preserve"> due </w:t>
      </w:r>
      <w:r w:rsidR="00391BAF" w:rsidRPr="00391BAF">
        <w:t>on</w:t>
      </w:r>
      <w:r w:rsidR="00701A7E" w:rsidRPr="00391BAF">
        <w:t xml:space="preserve"> March 31, 2023. </w:t>
      </w:r>
    </w:p>
    <w:p w14:paraId="4BFADF05" w14:textId="77777777" w:rsidR="00701A7E" w:rsidRPr="00391BAF" w:rsidRDefault="00701A7E" w:rsidP="00A012DA">
      <w:pPr>
        <w:jc w:val="both"/>
      </w:pPr>
    </w:p>
    <w:p w14:paraId="724AAF89" w14:textId="77777777" w:rsidR="00701A7E" w:rsidRPr="00391BAF" w:rsidRDefault="00701A7E" w:rsidP="00E31AE3">
      <w:pPr>
        <w:pStyle w:val="ListParagraph"/>
        <w:numPr>
          <w:ilvl w:val="0"/>
          <w:numId w:val="2"/>
        </w:numPr>
        <w:jc w:val="both"/>
        <w:rPr>
          <w:b/>
          <w:bCs/>
          <w:iCs/>
          <w:szCs w:val="28"/>
        </w:rPr>
      </w:pPr>
      <w:r w:rsidRPr="00391BAF">
        <w:rPr>
          <w:b/>
          <w:bCs/>
          <w:iCs/>
          <w:szCs w:val="28"/>
        </w:rPr>
        <w:t>Conclusion</w:t>
      </w:r>
    </w:p>
    <w:p w14:paraId="363D0A1D" w14:textId="77777777" w:rsidR="00E31AE3" w:rsidRPr="00391BAF" w:rsidRDefault="00E31AE3" w:rsidP="00E31AE3">
      <w:pPr>
        <w:jc w:val="both"/>
        <w:rPr>
          <w:b/>
          <w:bCs/>
          <w:iCs/>
          <w:szCs w:val="28"/>
        </w:rPr>
      </w:pPr>
    </w:p>
    <w:p w14:paraId="5EB9D160" w14:textId="77777777" w:rsidR="00443FBF" w:rsidRPr="00391BAF" w:rsidRDefault="00A012DA" w:rsidP="00A012DA">
      <w:pPr>
        <w:jc w:val="both"/>
      </w:pPr>
      <w:r w:rsidRPr="00391BAF">
        <w:tab/>
      </w:r>
      <w:r w:rsidR="00701A7E" w:rsidRPr="00391BAF">
        <w:t xml:space="preserve">Based on the foregoing, </w:t>
      </w:r>
      <w:r w:rsidR="006669DD" w:rsidRPr="00391BAF">
        <w:t xml:space="preserve">we find that </w:t>
      </w:r>
      <w:r w:rsidR="00701A7E" w:rsidRPr="00391BAF">
        <w:t xml:space="preserve">the transfer of the water system and Certificate No. 647-W is in the public interest and </w:t>
      </w:r>
      <w:r w:rsidR="006669DD" w:rsidRPr="00391BAF">
        <w:t>is</w:t>
      </w:r>
      <w:r w:rsidR="00701A7E" w:rsidRPr="00391BAF">
        <w:t xml:space="preserve"> approved effective the date that the sale becomes final. </w:t>
      </w:r>
      <w:r w:rsidR="006669DD" w:rsidRPr="00391BAF">
        <w:t>This</w:t>
      </w:r>
      <w:r w:rsidR="00701A7E" w:rsidRPr="00391BAF">
        <w:t xml:space="preserve"> Order </w:t>
      </w:r>
      <w:r w:rsidR="006669DD" w:rsidRPr="00391BAF">
        <w:t>shall</w:t>
      </w:r>
      <w:r w:rsidR="00701A7E" w:rsidRPr="00391BAF">
        <w:t xml:space="preserve"> serve as the Buyer’s certificate and </w:t>
      </w:r>
      <w:r w:rsidR="006669DD" w:rsidRPr="00391BAF">
        <w:t>shall</w:t>
      </w:r>
      <w:r w:rsidR="00701A7E" w:rsidRPr="00391BAF">
        <w:t xml:space="preserve"> be retained by the Buyer. The Utility’s existing rates and late payment charge, as shown on Schedule No. 3, </w:t>
      </w:r>
      <w:r w:rsidR="006669DD" w:rsidRPr="00391BAF">
        <w:t>shall</w:t>
      </w:r>
      <w:r w:rsidR="00701A7E" w:rsidRPr="00391BAF">
        <w:t xml:space="preserve"> remain in effect until a change is authorized </w:t>
      </w:r>
      <w:r w:rsidR="006669DD" w:rsidRPr="00391BAF">
        <w:t>us</w:t>
      </w:r>
      <w:r w:rsidR="00701A7E" w:rsidRPr="00391BAF">
        <w:t xml:space="preserve"> in a subsequent proceeding. The tariff pages reflecting the transfer </w:t>
      </w:r>
      <w:r w:rsidR="006669DD" w:rsidRPr="00391BAF">
        <w:t>shall</w:t>
      </w:r>
      <w:r w:rsidR="00701A7E" w:rsidRPr="00391BAF">
        <w:t xml:space="preserve"> be effective on or after the stamped approval date on the tariff sheet, pursuant to Rule 25-</w:t>
      </w:r>
      <w:r w:rsidR="00701A7E" w:rsidRPr="00391BAF">
        <w:lastRenderedPageBreak/>
        <w:t xml:space="preserve">30.475(1), F.A.C. The Utility </w:t>
      </w:r>
      <w:r w:rsidR="006669DD" w:rsidRPr="00391BAF">
        <w:t>shall</w:t>
      </w:r>
      <w:r w:rsidR="00701A7E" w:rsidRPr="00391BAF">
        <w:t xml:space="preserve"> be responsible for filing annual reports and paying RAFs </w:t>
      </w:r>
      <w:r w:rsidR="00391BAF" w:rsidRPr="00391BAF">
        <w:t xml:space="preserve">for 2022 and </w:t>
      </w:r>
      <w:r w:rsidR="00701A7E" w:rsidRPr="00391BAF">
        <w:t>for all future years</w:t>
      </w:r>
      <w:r w:rsidR="00391BAF" w:rsidRPr="00391BAF">
        <w:t xml:space="preserve"> thereafter</w:t>
      </w:r>
      <w:r w:rsidR="00701A7E" w:rsidRPr="00391BAF">
        <w:t>.</w:t>
      </w:r>
    </w:p>
    <w:p w14:paraId="19A23DB9" w14:textId="77777777" w:rsidR="00701A7E" w:rsidRPr="00391BAF" w:rsidRDefault="00701A7E" w:rsidP="00701A7E"/>
    <w:p w14:paraId="0026A0A0" w14:textId="77777777" w:rsidR="00701A7E" w:rsidRPr="00391BAF" w:rsidRDefault="0042009F" w:rsidP="0042009F">
      <w:pPr>
        <w:pStyle w:val="ListParagraph"/>
        <w:numPr>
          <w:ilvl w:val="0"/>
          <w:numId w:val="7"/>
        </w:numPr>
        <w:jc w:val="both"/>
      </w:pPr>
      <w:r w:rsidRPr="00391BAF">
        <w:rPr>
          <w:u w:val="single"/>
        </w:rPr>
        <w:t>Net Book Value (NBV) and Acquisition Adjustment</w:t>
      </w:r>
    </w:p>
    <w:p w14:paraId="64ECD95D" w14:textId="77777777" w:rsidR="00A012DA" w:rsidRPr="00391BAF" w:rsidRDefault="00A012DA" w:rsidP="00A012DA">
      <w:pPr>
        <w:jc w:val="both"/>
      </w:pPr>
    </w:p>
    <w:p w14:paraId="6D5BAA50" w14:textId="77777777" w:rsidR="00A012DA" w:rsidRPr="00391BAF" w:rsidRDefault="00A012DA" w:rsidP="0042009F">
      <w:pPr>
        <w:ind w:firstLine="720"/>
        <w:jc w:val="both"/>
      </w:pPr>
      <w:r w:rsidRPr="00391BAF">
        <w:t>Rate base was last established for the Utility as of December 31, 2008.</w:t>
      </w:r>
      <w:r w:rsidRPr="00391BAF">
        <w:rPr>
          <w:rStyle w:val="FootnoteReference"/>
          <w:rFonts w:ascii="TimesNewRomanPSMT" w:hAnsi="TimesNewRomanPSMT" w:cs="TimesNewRomanPSMT"/>
        </w:rPr>
        <w:footnoteReference w:id="8"/>
      </w:r>
      <w:r w:rsidRPr="00391BAF">
        <w:t xml:space="preserve"> The purpose of establishing NBV for transfers is to determine whether an acquisition adjustment should be approved. The NBV does not include normal ratemaking adjustments for used and useful plant or working capital. The Utility’s NBV has been updated to reflect balances as of August 31, 2021. NBV is shown on Schedule No. 1</w:t>
      </w:r>
      <w:r w:rsidR="00391BAF" w:rsidRPr="00391BAF">
        <w:t xml:space="preserve">, </w:t>
      </w:r>
      <w:r w:rsidR="00391BAF" w:rsidRPr="00391BAF">
        <w:rPr>
          <w:rFonts w:eastAsiaTheme="minorHAnsi" w:cstheme="minorBidi"/>
          <w:szCs w:val="22"/>
        </w:rPr>
        <w:t>attached hereto</w:t>
      </w:r>
      <w:r w:rsidRPr="00391BAF">
        <w:t>.</w:t>
      </w:r>
    </w:p>
    <w:p w14:paraId="70A1AC01" w14:textId="77777777" w:rsidR="00A012DA" w:rsidRPr="00391BAF" w:rsidRDefault="00A012DA" w:rsidP="00A012DA">
      <w:pPr>
        <w:jc w:val="both"/>
      </w:pPr>
    </w:p>
    <w:p w14:paraId="0550A6C4" w14:textId="77777777" w:rsidR="00D961AB" w:rsidRPr="00391BAF" w:rsidRDefault="00A012DA" w:rsidP="00D961AB">
      <w:pPr>
        <w:pStyle w:val="First-LevelSubheading"/>
        <w:numPr>
          <w:ilvl w:val="0"/>
          <w:numId w:val="8"/>
        </w:numPr>
        <w:rPr>
          <w:rFonts w:ascii="Times New Roman" w:hAnsi="Times New Roman" w:cs="Times New Roman"/>
        </w:rPr>
      </w:pPr>
      <w:r w:rsidRPr="00391BAF">
        <w:rPr>
          <w:rFonts w:ascii="Times New Roman" w:hAnsi="Times New Roman" w:cs="Times New Roman"/>
        </w:rPr>
        <w:t>Utility Plant in Service (UPIS)</w:t>
      </w:r>
    </w:p>
    <w:p w14:paraId="021A5F2F" w14:textId="77777777" w:rsidR="00D961AB" w:rsidRPr="00391BAF" w:rsidRDefault="00D961AB" w:rsidP="00D961AB">
      <w:pPr>
        <w:pStyle w:val="BodyText"/>
        <w:spacing w:after="0"/>
      </w:pPr>
    </w:p>
    <w:p w14:paraId="48C24778" w14:textId="68C5A6A8" w:rsidR="00A012DA" w:rsidRPr="00391BAF" w:rsidRDefault="00A012DA" w:rsidP="00D961AB">
      <w:pPr>
        <w:jc w:val="both"/>
      </w:pPr>
      <w:r w:rsidRPr="00391BAF">
        <w:tab/>
        <w:t xml:space="preserve">The Utility reflected a UPIS balance of $573,206 as of August 31, 2021. </w:t>
      </w:r>
      <w:r w:rsidR="000B057C">
        <w:t xml:space="preserve">Our auditors </w:t>
      </w:r>
      <w:r w:rsidRPr="00391BAF">
        <w:t>determined the Seller did not make the Commission</w:t>
      </w:r>
      <w:r w:rsidR="00EB3CB3">
        <w:t>-</w:t>
      </w:r>
      <w:r w:rsidRPr="00391BAF">
        <w:t xml:space="preserve">ordered adjustments established in Order No. PSC-10-1026-PAA-WU to reflect the correct plant balance as of December 31, 2008. Using  work papers from the last rate case to establish the beginning balances, and supporting invoices for plant additions, </w:t>
      </w:r>
      <w:r w:rsidR="00391BAF" w:rsidRPr="00391BAF">
        <w:t xml:space="preserve">our auditors </w:t>
      </w:r>
      <w:r w:rsidRPr="00391BAF">
        <w:t xml:space="preserve">calculated a UPIS balance of $554,392 as of August 31, 2021. Therefore, </w:t>
      </w:r>
      <w:r w:rsidR="00391BAF" w:rsidRPr="00391BAF">
        <w:t>we find</w:t>
      </w:r>
      <w:r w:rsidRPr="00391BAF">
        <w:t xml:space="preserve"> a UPIS balance of $554,392 as of August 31, 2021</w:t>
      </w:r>
      <w:r w:rsidR="00391BAF" w:rsidRPr="00391BAF">
        <w:t xml:space="preserve"> is appropriate</w:t>
      </w:r>
      <w:r w:rsidRPr="00391BAF">
        <w:t>.</w:t>
      </w:r>
    </w:p>
    <w:p w14:paraId="603CA5AE" w14:textId="77777777" w:rsidR="00A012DA" w:rsidRPr="00391BAF" w:rsidRDefault="00A012DA" w:rsidP="00A012DA">
      <w:pPr>
        <w:jc w:val="both"/>
      </w:pPr>
    </w:p>
    <w:p w14:paraId="11ACE1F3" w14:textId="77777777" w:rsidR="00A012DA" w:rsidRPr="00391BAF" w:rsidRDefault="00A012DA" w:rsidP="00D961AB">
      <w:pPr>
        <w:pStyle w:val="First-LevelSubheading"/>
        <w:numPr>
          <w:ilvl w:val="0"/>
          <w:numId w:val="8"/>
        </w:numPr>
        <w:rPr>
          <w:rFonts w:ascii="Times New Roman" w:hAnsi="Times New Roman" w:cs="Times New Roman"/>
        </w:rPr>
      </w:pPr>
      <w:r w:rsidRPr="00391BAF">
        <w:rPr>
          <w:rFonts w:ascii="Times New Roman" w:hAnsi="Times New Roman" w:cs="Times New Roman"/>
        </w:rPr>
        <w:t>Land</w:t>
      </w:r>
    </w:p>
    <w:p w14:paraId="3064E3AC" w14:textId="77777777" w:rsidR="00D961AB" w:rsidRPr="00391BAF" w:rsidRDefault="00D961AB" w:rsidP="00D961AB">
      <w:pPr>
        <w:pStyle w:val="BodyText"/>
        <w:spacing w:after="0"/>
      </w:pPr>
    </w:p>
    <w:p w14:paraId="297F0066" w14:textId="77777777" w:rsidR="00A012DA" w:rsidRPr="00391BAF" w:rsidRDefault="00A012DA" w:rsidP="00D961AB">
      <w:pPr>
        <w:jc w:val="both"/>
      </w:pPr>
      <w:r w:rsidRPr="00391BAF">
        <w:tab/>
        <w:t xml:space="preserve">The Utility reflected a land balance of $10,000 as of August 31, 2021. Camachee’s land balance was established in Order No. PSC-2010-1026-PAA-WU. There have been no additions to land since December 31, 2008. Therefore, </w:t>
      </w:r>
      <w:r w:rsidR="00391BAF" w:rsidRPr="00391BAF">
        <w:t>we find that</w:t>
      </w:r>
      <w:r w:rsidRPr="00391BAF">
        <w:t xml:space="preserve"> a land balance of $10,000 as of August 31, 2021</w:t>
      </w:r>
      <w:r w:rsidR="00391BAF" w:rsidRPr="00391BAF">
        <w:t xml:space="preserve"> is appropriate</w:t>
      </w:r>
      <w:r w:rsidRPr="00391BAF">
        <w:t>.</w:t>
      </w:r>
    </w:p>
    <w:p w14:paraId="083F0467" w14:textId="77777777" w:rsidR="00A012DA" w:rsidRPr="00391BAF" w:rsidRDefault="00A012DA" w:rsidP="00A012DA">
      <w:pPr>
        <w:jc w:val="both"/>
      </w:pPr>
    </w:p>
    <w:p w14:paraId="7498917F" w14:textId="77777777" w:rsidR="00A012DA" w:rsidRPr="00391BAF" w:rsidRDefault="00A012DA" w:rsidP="00D961AB">
      <w:pPr>
        <w:pStyle w:val="First-LevelSubheading"/>
        <w:numPr>
          <w:ilvl w:val="0"/>
          <w:numId w:val="8"/>
        </w:numPr>
        <w:rPr>
          <w:rFonts w:ascii="Times New Roman" w:hAnsi="Times New Roman" w:cs="Times New Roman"/>
        </w:rPr>
      </w:pPr>
      <w:r w:rsidRPr="00391BAF">
        <w:rPr>
          <w:rFonts w:ascii="Times New Roman" w:hAnsi="Times New Roman" w:cs="Times New Roman"/>
        </w:rPr>
        <w:t>Accumulated Deprecation</w:t>
      </w:r>
    </w:p>
    <w:p w14:paraId="1C12AA2D" w14:textId="77777777" w:rsidR="00D961AB" w:rsidRPr="00391BAF" w:rsidRDefault="00D961AB" w:rsidP="00D961AB">
      <w:pPr>
        <w:pStyle w:val="BodyText"/>
        <w:spacing w:after="0"/>
      </w:pPr>
    </w:p>
    <w:p w14:paraId="13174FB3" w14:textId="77777777" w:rsidR="00A012DA" w:rsidRPr="00391BAF" w:rsidRDefault="00A012DA" w:rsidP="00D961AB">
      <w:pPr>
        <w:jc w:val="both"/>
      </w:pPr>
      <w:r w:rsidRPr="00391BAF">
        <w:tab/>
        <w:t xml:space="preserve">The Utility reflected an accumulated depreciation balance of $339,350 as of August 31, 2021. Camachee recorded accumulated depreciation as a grand total; it was not broken down by plant account. </w:t>
      </w:r>
      <w:r w:rsidR="00391BAF" w:rsidRPr="00391BAF">
        <w:t>Our</w:t>
      </w:r>
      <w:r w:rsidRPr="00391BAF">
        <w:t xml:space="preserve"> auditors recalculated depreciation accruals for all water accounts since the last rate case through August 31, 2021, using the audited UPIS balances and the depreciation rates established by Rule 25-30.140, F.A.C. As a result, </w:t>
      </w:r>
      <w:r w:rsidR="00391BAF" w:rsidRPr="00391BAF">
        <w:t>the</w:t>
      </w:r>
      <w:r w:rsidRPr="00391BAF">
        <w:t xml:space="preserve"> accumulated depreciation balance</w:t>
      </w:r>
      <w:r w:rsidR="00391BAF" w:rsidRPr="00391BAF">
        <w:t xml:space="preserve"> shall</w:t>
      </w:r>
      <w:r w:rsidRPr="00391BAF">
        <w:t xml:space="preserve"> be decreased by $3,805. Accordingly, </w:t>
      </w:r>
      <w:r w:rsidR="00391BAF" w:rsidRPr="00391BAF">
        <w:t>we find that</w:t>
      </w:r>
      <w:r w:rsidRPr="00391BAF">
        <w:t xml:space="preserve"> a total accumulated depreciation balance of $335,545 as of August 31, 2021</w:t>
      </w:r>
      <w:r w:rsidR="00391BAF" w:rsidRPr="00391BAF">
        <w:t xml:space="preserve"> is appropriate</w:t>
      </w:r>
      <w:r w:rsidRPr="00391BAF">
        <w:t>.</w:t>
      </w:r>
    </w:p>
    <w:p w14:paraId="171103B6" w14:textId="77777777" w:rsidR="00312D6F" w:rsidRPr="00391BAF" w:rsidRDefault="00312D6F" w:rsidP="00A012DA">
      <w:pPr>
        <w:jc w:val="both"/>
      </w:pPr>
    </w:p>
    <w:p w14:paraId="02C82C52" w14:textId="77777777" w:rsidR="00A012DA" w:rsidRPr="00391BAF" w:rsidRDefault="00A012DA" w:rsidP="00D961AB">
      <w:pPr>
        <w:pStyle w:val="ListParagraph"/>
        <w:numPr>
          <w:ilvl w:val="0"/>
          <w:numId w:val="8"/>
        </w:numPr>
        <w:autoSpaceDE w:val="0"/>
        <w:autoSpaceDN w:val="0"/>
        <w:adjustRightInd w:val="0"/>
        <w:jc w:val="both"/>
        <w:rPr>
          <w:b/>
          <w:bCs/>
        </w:rPr>
      </w:pPr>
      <w:r w:rsidRPr="00391BAF">
        <w:rPr>
          <w:b/>
          <w:bCs/>
        </w:rPr>
        <w:t xml:space="preserve">Contributions-in-Aid-of-Construction (CIAC) and Accumulated Amortization of </w:t>
      </w:r>
      <w:r w:rsidRPr="00391BAF">
        <w:rPr>
          <w:b/>
        </w:rPr>
        <w:t>CIAC</w:t>
      </w:r>
    </w:p>
    <w:p w14:paraId="5458F90A" w14:textId="77777777" w:rsidR="00391BAF" w:rsidRPr="00391BAF" w:rsidRDefault="00391BAF" w:rsidP="00391BAF">
      <w:pPr>
        <w:autoSpaceDE w:val="0"/>
        <w:autoSpaceDN w:val="0"/>
        <w:adjustRightInd w:val="0"/>
        <w:jc w:val="both"/>
        <w:rPr>
          <w:b/>
          <w:bCs/>
        </w:rPr>
      </w:pPr>
    </w:p>
    <w:p w14:paraId="7456D7C3" w14:textId="77777777" w:rsidR="00A012DA" w:rsidRPr="00391BAF" w:rsidRDefault="00A012DA" w:rsidP="00A012DA">
      <w:pPr>
        <w:jc w:val="both"/>
      </w:pPr>
      <w:r w:rsidRPr="00391BAF">
        <w:tab/>
        <w:t xml:space="preserve">The Utility reflected CIAC and accumulated amortization of CIAC balances of $0 as of August 31, 2021. The Utility has no authorized service availability charges, and has not received </w:t>
      </w:r>
      <w:r w:rsidRPr="00391BAF">
        <w:lastRenderedPageBreak/>
        <w:t xml:space="preserve">any donated property. Therefore, </w:t>
      </w:r>
      <w:r w:rsidR="00391BAF" w:rsidRPr="00391BAF">
        <w:t xml:space="preserve">we find that </w:t>
      </w:r>
      <w:r w:rsidRPr="00391BAF">
        <w:t>a CIAC balance of $0, and accumulated amortization of CIAC balances of $0, as of August 31, 2021</w:t>
      </w:r>
      <w:r w:rsidR="00391BAF" w:rsidRPr="00391BAF">
        <w:t xml:space="preserve"> is appropriate</w:t>
      </w:r>
      <w:r w:rsidRPr="00391BAF">
        <w:t>.</w:t>
      </w:r>
    </w:p>
    <w:p w14:paraId="42A05098" w14:textId="77777777" w:rsidR="00A012DA" w:rsidRPr="00391BAF" w:rsidRDefault="00A012DA" w:rsidP="00A012DA">
      <w:pPr>
        <w:jc w:val="both"/>
      </w:pPr>
    </w:p>
    <w:p w14:paraId="1B40C1B2" w14:textId="77777777" w:rsidR="00A012DA" w:rsidRPr="00391BAF" w:rsidRDefault="00A012DA" w:rsidP="00D961AB">
      <w:pPr>
        <w:pStyle w:val="First-LevelSubheading"/>
        <w:numPr>
          <w:ilvl w:val="0"/>
          <w:numId w:val="8"/>
        </w:numPr>
        <w:rPr>
          <w:rFonts w:ascii="Times New Roman" w:hAnsi="Times New Roman" w:cs="Times New Roman"/>
        </w:rPr>
      </w:pPr>
      <w:r w:rsidRPr="00391BAF">
        <w:rPr>
          <w:rFonts w:ascii="Times New Roman" w:hAnsi="Times New Roman" w:cs="Times New Roman"/>
        </w:rPr>
        <w:t>Net Book Value</w:t>
      </w:r>
    </w:p>
    <w:p w14:paraId="1E53816A" w14:textId="77777777" w:rsidR="00D961AB" w:rsidRPr="00391BAF" w:rsidRDefault="00D961AB" w:rsidP="00D961AB">
      <w:pPr>
        <w:ind w:left="720"/>
        <w:jc w:val="both"/>
      </w:pPr>
    </w:p>
    <w:p w14:paraId="04987862" w14:textId="77777777" w:rsidR="00A012DA" w:rsidRPr="00391BAF" w:rsidRDefault="00A012DA" w:rsidP="00D961AB">
      <w:pPr>
        <w:ind w:firstLine="720"/>
        <w:jc w:val="both"/>
      </w:pPr>
      <w:r w:rsidRPr="00391BAF">
        <w:t xml:space="preserve">The Utility reflected a NBV of $243,855 as of August 31, 2021. Based on the adjustments described </w:t>
      </w:r>
      <w:r w:rsidR="00391BAF" w:rsidRPr="00391BAF">
        <w:t>herein</w:t>
      </w:r>
      <w:r w:rsidRPr="00391BAF">
        <w:t xml:space="preserve">, </w:t>
      </w:r>
      <w:r w:rsidR="00391BAF" w:rsidRPr="00391BAF">
        <w:t xml:space="preserve">we find that </w:t>
      </w:r>
      <w:r w:rsidRPr="00391BAF">
        <w:t>a NBV of $228,846</w:t>
      </w:r>
      <w:r w:rsidR="00391BAF" w:rsidRPr="00391BAF">
        <w:t xml:space="preserve"> is appropriate</w:t>
      </w:r>
      <w:r w:rsidRPr="00391BAF">
        <w:t xml:space="preserve">. </w:t>
      </w:r>
      <w:r w:rsidR="00391BAF" w:rsidRPr="00391BAF">
        <w:t>The</w:t>
      </w:r>
      <w:r w:rsidRPr="00391BAF">
        <w:t xml:space="preserve"> NBV and the National Association of Regulatory Utility Commissioners, Uniform System of Accounts balances for UPIS and accumulated depreciation are shown on Schedule Nos. 1 and 2, as of August 31, 2021</w:t>
      </w:r>
      <w:r w:rsidR="00391BAF" w:rsidRPr="00391BAF">
        <w:t xml:space="preserve">, </w:t>
      </w:r>
      <w:r w:rsidR="00391BAF" w:rsidRPr="00391BAF">
        <w:rPr>
          <w:rFonts w:eastAsiaTheme="minorHAnsi" w:cstheme="minorBidi"/>
          <w:szCs w:val="22"/>
        </w:rPr>
        <w:t>attached hereto</w:t>
      </w:r>
      <w:r w:rsidRPr="00391BAF">
        <w:t>.</w:t>
      </w:r>
    </w:p>
    <w:p w14:paraId="684EF5E8" w14:textId="77777777" w:rsidR="00A012DA" w:rsidRPr="00391BAF" w:rsidRDefault="00A012DA" w:rsidP="00A012DA">
      <w:pPr>
        <w:jc w:val="both"/>
      </w:pPr>
    </w:p>
    <w:p w14:paraId="383CA8DD" w14:textId="77777777" w:rsidR="00D961AB" w:rsidRPr="00391BAF" w:rsidRDefault="00A012DA" w:rsidP="00D961AB">
      <w:pPr>
        <w:pStyle w:val="First-LevelSubheading"/>
        <w:numPr>
          <w:ilvl w:val="0"/>
          <w:numId w:val="8"/>
        </w:numPr>
        <w:rPr>
          <w:rFonts w:ascii="Times New Roman" w:hAnsi="Times New Roman" w:cs="Times New Roman"/>
        </w:rPr>
      </w:pPr>
      <w:r w:rsidRPr="00391BAF">
        <w:rPr>
          <w:rFonts w:ascii="Times New Roman" w:hAnsi="Times New Roman" w:cs="Times New Roman"/>
        </w:rPr>
        <w:t>Acquisition Adjustment</w:t>
      </w:r>
    </w:p>
    <w:p w14:paraId="0A26E920" w14:textId="77777777" w:rsidR="00D961AB" w:rsidRPr="00391BAF" w:rsidRDefault="00D961AB" w:rsidP="00D961AB">
      <w:pPr>
        <w:pStyle w:val="BodyText"/>
        <w:spacing w:after="0"/>
      </w:pPr>
    </w:p>
    <w:p w14:paraId="11CA2501" w14:textId="77777777" w:rsidR="00A012DA" w:rsidRPr="00391BAF" w:rsidRDefault="00A012DA" w:rsidP="00D961AB">
      <w:pPr>
        <w:jc w:val="both"/>
      </w:pPr>
      <w:r w:rsidRPr="00391BAF">
        <w:tab/>
        <w:t xml:space="preserve">Under Rule 25-30.0371, F.A.C., an acquisition adjustment results when the purchase price differs from the NBV of the assets at the time of the acquisition. As discussed in </w:t>
      </w:r>
      <w:r w:rsidR="00391BAF" w:rsidRPr="00391BAF">
        <w:t>Section I</w:t>
      </w:r>
      <w:r w:rsidRPr="00391BAF">
        <w:t>,</w:t>
      </w:r>
      <w:r w:rsidRPr="00391BAF">
        <w:rPr>
          <w:rFonts w:ascii="TimesNewRomanPSMT" w:hAnsi="TimesNewRomanPSMT" w:cs="TimesNewRomanPSMT"/>
        </w:rPr>
        <w:t xml:space="preserve"> the Buyer stated the purchase price of the water utility and its assets should be set equal to the NBV established by </w:t>
      </w:r>
      <w:r w:rsidR="00391BAF" w:rsidRPr="00391BAF">
        <w:rPr>
          <w:rFonts w:ascii="TimesNewRomanPSMT" w:hAnsi="TimesNewRomanPSMT" w:cs="TimesNewRomanPSMT"/>
        </w:rPr>
        <w:t>us</w:t>
      </w:r>
      <w:r w:rsidRPr="00391BAF">
        <w:t>. Because the NBV for this Utility at the time of transfer is equal to the purchase price, an acquisition adjustment is not warranted.</w:t>
      </w:r>
    </w:p>
    <w:p w14:paraId="12FA4991" w14:textId="77777777" w:rsidR="00A012DA" w:rsidRPr="00391BAF" w:rsidRDefault="00A012DA" w:rsidP="00A012DA">
      <w:pPr>
        <w:jc w:val="both"/>
      </w:pPr>
    </w:p>
    <w:p w14:paraId="26E50DFA" w14:textId="77777777" w:rsidR="00A012DA" w:rsidRPr="00391BAF" w:rsidRDefault="00A012DA" w:rsidP="00D961AB">
      <w:pPr>
        <w:pStyle w:val="First-LevelSubheading"/>
        <w:numPr>
          <w:ilvl w:val="0"/>
          <w:numId w:val="8"/>
        </w:numPr>
        <w:rPr>
          <w:rFonts w:ascii="Times New Roman" w:hAnsi="Times New Roman" w:cs="Times New Roman"/>
        </w:rPr>
      </w:pPr>
      <w:r w:rsidRPr="00391BAF">
        <w:rPr>
          <w:rFonts w:ascii="Times New Roman" w:hAnsi="Times New Roman" w:cs="Times New Roman"/>
        </w:rPr>
        <w:t>Conclusion</w:t>
      </w:r>
    </w:p>
    <w:p w14:paraId="3C56028B" w14:textId="77777777" w:rsidR="00D961AB" w:rsidRPr="00391BAF" w:rsidRDefault="00D961AB" w:rsidP="00D961AB">
      <w:pPr>
        <w:pStyle w:val="BodyText"/>
        <w:spacing w:after="0"/>
      </w:pPr>
    </w:p>
    <w:p w14:paraId="4AAC565A" w14:textId="77777777" w:rsidR="00A012DA" w:rsidRPr="00391BAF" w:rsidRDefault="00A012DA" w:rsidP="00A012DA">
      <w:pPr>
        <w:jc w:val="both"/>
      </w:pPr>
      <w:r w:rsidRPr="00391BAF">
        <w:tab/>
        <w:t xml:space="preserve">Based on the above, </w:t>
      </w:r>
      <w:r w:rsidR="00FA595B" w:rsidRPr="00391BAF">
        <w:t>we find that</w:t>
      </w:r>
      <w:r w:rsidRPr="00391BAF">
        <w:t xml:space="preserve"> a NBV of $228,846, as of August 31, 2021</w:t>
      </w:r>
      <w:r w:rsidR="00391BAF" w:rsidRPr="00391BAF">
        <w:t xml:space="preserve"> is appropriate</w:t>
      </w:r>
      <w:r w:rsidRPr="00391BAF">
        <w:t xml:space="preserve">. No acquisition adjustment </w:t>
      </w:r>
      <w:r w:rsidR="00FA595B" w:rsidRPr="00391BAF">
        <w:t>shall</w:t>
      </w:r>
      <w:r w:rsidRPr="00391BAF">
        <w:t xml:space="preserve"> be included in rate base. Within 90 days of the date of the consummating order, the Buyer </w:t>
      </w:r>
      <w:r w:rsidR="00FA595B" w:rsidRPr="00391BAF">
        <w:t>shall</w:t>
      </w:r>
      <w:r w:rsidRPr="00391BAF">
        <w:t xml:space="preserve"> be required to notify </w:t>
      </w:r>
      <w:r w:rsidR="00FA595B" w:rsidRPr="00391BAF">
        <w:t>us</w:t>
      </w:r>
      <w:r w:rsidRPr="00391BAF">
        <w:t xml:space="preserve"> in writing that it has adjusted its books in accordance with </w:t>
      </w:r>
      <w:r w:rsidR="00FA595B" w:rsidRPr="00391BAF">
        <w:t xml:space="preserve">our </w:t>
      </w:r>
      <w:r w:rsidRPr="00391BAF">
        <w:t xml:space="preserve">decision. </w:t>
      </w:r>
    </w:p>
    <w:p w14:paraId="50799BF4" w14:textId="77777777" w:rsidR="00391BAF" w:rsidRPr="00391BAF" w:rsidRDefault="00391BAF" w:rsidP="00A012DA">
      <w:pPr>
        <w:jc w:val="both"/>
      </w:pPr>
    </w:p>
    <w:p w14:paraId="6460B0A3" w14:textId="77777777" w:rsidR="00FA595B" w:rsidRPr="00391BAF" w:rsidRDefault="00FA595B" w:rsidP="00FA595B">
      <w:pPr>
        <w:pStyle w:val="ListParagraph"/>
        <w:numPr>
          <w:ilvl w:val="0"/>
          <w:numId w:val="9"/>
        </w:numPr>
        <w:spacing w:after="240"/>
        <w:jc w:val="both"/>
        <w:rPr>
          <w:u w:val="single"/>
        </w:rPr>
      </w:pPr>
      <w:r w:rsidRPr="00391BAF">
        <w:rPr>
          <w:u w:val="single"/>
        </w:rPr>
        <w:t>Revised Miscellaneous Service Charges</w:t>
      </w:r>
    </w:p>
    <w:p w14:paraId="6C65449D" w14:textId="7A37F8B4" w:rsidR="00906726" w:rsidRDefault="00906726" w:rsidP="00FA595B">
      <w:pPr>
        <w:ind w:firstLine="720"/>
        <w:jc w:val="both"/>
      </w:pPr>
      <w:r w:rsidRPr="00391BAF">
        <w:t>Effective June 4, 2021, Rule 25-30.460, F.A.C., was amended to remove initial connection and normal reconnection charges.</w:t>
      </w:r>
      <w:r w:rsidRPr="00391BAF">
        <w:rPr>
          <w:vertAlign w:val="superscript"/>
        </w:rPr>
        <w:footnoteReference w:id="9"/>
      </w:r>
      <w:r w:rsidRPr="00391BAF">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w:t>
      </w:r>
      <w:r w:rsidR="00FA595B" w:rsidRPr="00391BAF">
        <w:t>we find that</w:t>
      </w:r>
      <w:r w:rsidRPr="00391BAF">
        <w:t xml:space="preserve"> the premises visit charge </w:t>
      </w:r>
      <w:r w:rsidR="00FA595B" w:rsidRPr="00391BAF">
        <w:t>shall</w:t>
      </w:r>
      <w:r w:rsidRPr="00391BAF">
        <w:t xml:space="preserve"> reflect the amount of the normal reconnection charge of $30. Therefore, </w:t>
      </w:r>
      <w:r w:rsidR="00FA595B" w:rsidRPr="00391BAF">
        <w:t>we find</w:t>
      </w:r>
      <w:r w:rsidRPr="00391BAF">
        <w:t xml:space="preserve"> that </w:t>
      </w:r>
      <w:r w:rsidR="00FA595B" w:rsidRPr="00391BAF">
        <w:t xml:space="preserve">when </w:t>
      </w:r>
      <w:r w:rsidRPr="00391BAF">
        <w:t xml:space="preserve">the initial connection and normal reconnection charges </w:t>
      </w:r>
      <w:r w:rsidR="00FA595B" w:rsidRPr="00391BAF">
        <w:t>are</w:t>
      </w:r>
      <w:r w:rsidRPr="00391BAF">
        <w:t xml:space="preserve"> removed, the premises visit charge </w:t>
      </w:r>
      <w:r w:rsidR="00FA595B" w:rsidRPr="00391BAF">
        <w:t>shall</w:t>
      </w:r>
      <w:r w:rsidRPr="00391BAF">
        <w:t xml:space="preserve"> be revised to $30, and the definition for the premises visit charge </w:t>
      </w:r>
      <w:r w:rsidR="00FA595B" w:rsidRPr="00391BAF">
        <w:t xml:space="preserve">shall </w:t>
      </w:r>
      <w:r w:rsidRPr="00391BAF">
        <w:t>be updated to comply with amended Rule 25-30.460, F.A.C. The service charges are shown below in Table 1.</w:t>
      </w:r>
    </w:p>
    <w:p w14:paraId="504CFF03" w14:textId="1884CCE1" w:rsidR="00352E5B" w:rsidRDefault="00352E5B" w:rsidP="00FA595B">
      <w:pPr>
        <w:ind w:firstLine="720"/>
        <w:jc w:val="both"/>
      </w:pPr>
    </w:p>
    <w:p w14:paraId="39B48544" w14:textId="5F523763" w:rsidR="00352E5B" w:rsidRDefault="00352E5B" w:rsidP="00FA595B">
      <w:pPr>
        <w:ind w:firstLine="720"/>
        <w:jc w:val="both"/>
      </w:pPr>
    </w:p>
    <w:p w14:paraId="7023BB6F" w14:textId="314A27B1" w:rsidR="00352E5B" w:rsidRDefault="00352E5B" w:rsidP="00FA595B">
      <w:pPr>
        <w:ind w:firstLine="720"/>
        <w:jc w:val="both"/>
      </w:pPr>
    </w:p>
    <w:p w14:paraId="04E17929" w14:textId="77777777" w:rsidR="00352E5B" w:rsidRPr="00391BAF" w:rsidRDefault="00352E5B" w:rsidP="00FA595B">
      <w:pPr>
        <w:ind w:firstLine="720"/>
        <w:jc w:val="both"/>
      </w:pPr>
    </w:p>
    <w:p w14:paraId="04062E5B" w14:textId="77777777" w:rsidR="00906726" w:rsidRPr="00391BAF" w:rsidRDefault="00FA595B" w:rsidP="00906726">
      <w:pPr>
        <w:keepNext/>
        <w:jc w:val="center"/>
        <w:rPr>
          <w:b/>
        </w:rPr>
      </w:pPr>
      <w:r w:rsidRPr="00391BAF">
        <w:rPr>
          <w:b/>
        </w:rPr>
        <w:lastRenderedPageBreak/>
        <w:t xml:space="preserve">Table </w:t>
      </w:r>
      <w:r w:rsidR="00906726" w:rsidRPr="00391BAF">
        <w:rPr>
          <w:b/>
        </w:rPr>
        <w:t>1</w:t>
      </w:r>
    </w:p>
    <w:p w14:paraId="7C2CFB26" w14:textId="77777777" w:rsidR="00906726" w:rsidRPr="00391BAF" w:rsidRDefault="00906726" w:rsidP="00906726">
      <w:pPr>
        <w:jc w:val="center"/>
      </w:pPr>
      <w:r w:rsidRPr="00391BAF">
        <w:rPr>
          <w:b/>
        </w:rPr>
        <w:t xml:space="preserve">Utility Existing and </w:t>
      </w:r>
      <w:r w:rsidR="001A7F02">
        <w:rPr>
          <w:b/>
        </w:rPr>
        <w:t xml:space="preserve">Commission-Approved </w:t>
      </w:r>
      <w:r w:rsidRPr="00391BAF">
        <w:rPr>
          <w:b/>
        </w:rPr>
        <w:t>Miscellaneous Service Charges</w:t>
      </w:r>
    </w:p>
    <w:tbl>
      <w:tblPr>
        <w:tblStyle w:val="TableGrid12"/>
        <w:tblW w:w="0" w:type="auto"/>
        <w:jc w:val="center"/>
        <w:tblLook w:val="04A0" w:firstRow="1" w:lastRow="0" w:firstColumn="1" w:lastColumn="0" w:noHBand="0" w:noVBand="1"/>
      </w:tblPr>
      <w:tblGrid>
        <w:gridCol w:w="4248"/>
        <w:gridCol w:w="2118"/>
        <w:gridCol w:w="3210"/>
      </w:tblGrid>
      <w:tr w:rsidR="00906726" w:rsidRPr="00391BAF" w14:paraId="29904FB9" w14:textId="77777777" w:rsidTr="002A5BFA">
        <w:trPr>
          <w:trHeight w:val="276"/>
          <w:jc w:val="center"/>
        </w:trPr>
        <w:tc>
          <w:tcPr>
            <w:tcW w:w="4248" w:type="dxa"/>
          </w:tcPr>
          <w:p w14:paraId="64ABD371" w14:textId="77777777" w:rsidR="00906726" w:rsidRPr="00391BAF" w:rsidRDefault="00906726" w:rsidP="002A5BFA">
            <w:pPr>
              <w:rPr>
                <w:rFonts w:ascii="Times New Roman" w:hAnsi="Times New Roman" w:cs="Times New Roman"/>
              </w:rPr>
            </w:pPr>
          </w:p>
        </w:tc>
        <w:tc>
          <w:tcPr>
            <w:tcW w:w="2118" w:type="dxa"/>
          </w:tcPr>
          <w:p w14:paraId="2EDB92F5" w14:textId="77777777" w:rsidR="00906726" w:rsidRPr="00391BAF" w:rsidRDefault="00906726" w:rsidP="002A5BFA">
            <w:pPr>
              <w:jc w:val="center"/>
              <w:rPr>
                <w:rFonts w:ascii="Times New Roman" w:hAnsi="Times New Roman" w:cs="Times New Roman"/>
                <w:u w:val="single"/>
              </w:rPr>
            </w:pPr>
            <w:r w:rsidRPr="00391BAF">
              <w:rPr>
                <w:rFonts w:ascii="Times New Roman" w:hAnsi="Times New Roman" w:cs="Times New Roman"/>
                <w:u w:val="single"/>
              </w:rPr>
              <w:t>Utility Existing</w:t>
            </w:r>
          </w:p>
        </w:tc>
        <w:tc>
          <w:tcPr>
            <w:tcW w:w="3210" w:type="dxa"/>
          </w:tcPr>
          <w:p w14:paraId="38A192FA" w14:textId="77777777" w:rsidR="00906726" w:rsidRPr="00391BAF" w:rsidRDefault="00391BAF" w:rsidP="002A5BFA">
            <w:pPr>
              <w:jc w:val="center"/>
              <w:rPr>
                <w:rFonts w:ascii="Times New Roman" w:hAnsi="Times New Roman" w:cs="Times New Roman"/>
                <w:u w:val="single"/>
              </w:rPr>
            </w:pPr>
            <w:r w:rsidRPr="00391BAF">
              <w:rPr>
                <w:rFonts w:ascii="Times New Roman" w:hAnsi="Times New Roman" w:cs="Times New Roman"/>
                <w:u w:val="single"/>
              </w:rPr>
              <w:t>Comm. Approved</w:t>
            </w:r>
          </w:p>
        </w:tc>
      </w:tr>
      <w:tr w:rsidR="00906726" w:rsidRPr="00391BAF" w14:paraId="5D8D7DCC" w14:textId="77777777" w:rsidTr="002A5BFA">
        <w:trPr>
          <w:trHeight w:val="276"/>
          <w:jc w:val="center"/>
        </w:trPr>
        <w:tc>
          <w:tcPr>
            <w:tcW w:w="4248" w:type="dxa"/>
          </w:tcPr>
          <w:p w14:paraId="204F29F3" w14:textId="77777777" w:rsidR="00906726" w:rsidRPr="00391BAF" w:rsidRDefault="00906726" w:rsidP="002A5BFA">
            <w:pPr>
              <w:rPr>
                <w:rFonts w:ascii="Times New Roman" w:hAnsi="Times New Roman" w:cs="Times New Roman"/>
              </w:rPr>
            </w:pPr>
            <w:r w:rsidRPr="00391BAF">
              <w:rPr>
                <w:rFonts w:ascii="Times New Roman" w:hAnsi="Times New Roman" w:cs="Times New Roman"/>
              </w:rPr>
              <w:t>Initial Connection Charge</w:t>
            </w:r>
          </w:p>
        </w:tc>
        <w:tc>
          <w:tcPr>
            <w:tcW w:w="2118" w:type="dxa"/>
          </w:tcPr>
          <w:p w14:paraId="18091C88" w14:textId="77777777" w:rsidR="00906726" w:rsidRPr="00391BAF" w:rsidRDefault="00906726" w:rsidP="002A5BFA">
            <w:pPr>
              <w:jc w:val="center"/>
              <w:rPr>
                <w:rFonts w:ascii="Times New Roman" w:hAnsi="Times New Roman" w:cs="Times New Roman"/>
              </w:rPr>
            </w:pPr>
            <w:r w:rsidRPr="00391BAF">
              <w:rPr>
                <w:rFonts w:ascii="Times New Roman" w:hAnsi="Times New Roman" w:cs="Times New Roman"/>
              </w:rPr>
              <w:t>$25.00</w:t>
            </w:r>
          </w:p>
        </w:tc>
        <w:tc>
          <w:tcPr>
            <w:tcW w:w="3210" w:type="dxa"/>
          </w:tcPr>
          <w:p w14:paraId="30984B4C" w14:textId="77777777" w:rsidR="00906726" w:rsidRPr="00391BAF" w:rsidRDefault="00906726" w:rsidP="002A5BFA">
            <w:pPr>
              <w:jc w:val="center"/>
            </w:pPr>
            <w:r w:rsidRPr="00391BAF">
              <w:t>-</w:t>
            </w:r>
          </w:p>
        </w:tc>
      </w:tr>
      <w:tr w:rsidR="00906726" w:rsidRPr="00391BAF" w14:paraId="75185239" w14:textId="77777777" w:rsidTr="002A5BFA">
        <w:trPr>
          <w:trHeight w:val="276"/>
          <w:jc w:val="center"/>
        </w:trPr>
        <w:tc>
          <w:tcPr>
            <w:tcW w:w="4248" w:type="dxa"/>
          </w:tcPr>
          <w:p w14:paraId="181FD720" w14:textId="77777777" w:rsidR="00906726" w:rsidRPr="00391BAF" w:rsidRDefault="00906726" w:rsidP="002A5BFA">
            <w:pPr>
              <w:rPr>
                <w:rFonts w:ascii="Times New Roman" w:hAnsi="Times New Roman" w:cs="Times New Roman"/>
              </w:rPr>
            </w:pPr>
            <w:r w:rsidRPr="00391BAF">
              <w:rPr>
                <w:rFonts w:ascii="Times New Roman" w:hAnsi="Times New Roman" w:cs="Times New Roman"/>
              </w:rPr>
              <w:t>Normal Reconnection Charge</w:t>
            </w:r>
          </w:p>
        </w:tc>
        <w:tc>
          <w:tcPr>
            <w:tcW w:w="2118" w:type="dxa"/>
          </w:tcPr>
          <w:p w14:paraId="188C9C34" w14:textId="77777777" w:rsidR="00906726" w:rsidRPr="00391BAF" w:rsidRDefault="00906726" w:rsidP="002A5BFA">
            <w:pPr>
              <w:jc w:val="center"/>
              <w:rPr>
                <w:rFonts w:ascii="Times New Roman" w:hAnsi="Times New Roman" w:cs="Times New Roman"/>
              </w:rPr>
            </w:pPr>
            <w:r w:rsidRPr="00391BAF">
              <w:rPr>
                <w:rFonts w:ascii="Times New Roman" w:hAnsi="Times New Roman" w:cs="Times New Roman"/>
              </w:rPr>
              <w:t>$30.00</w:t>
            </w:r>
          </w:p>
        </w:tc>
        <w:tc>
          <w:tcPr>
            <w:tcW w:w="3210" w:type="dxa"/>
          </w:tcPr>
          <w:p w14:paraId="6551257E" w14:textId="77777777" w:rsidR="00906726" w:rsidRPr="00391BAF" w:rsidRDefault="00906726" w:rsidP="002A5BFA">
            <w:pPr>
              <w:jc w:val="center"/>
            </w:pPr>
            <w:r w:rsidRPr="00391BAF">
              <w:t>-</w:t>
            </w:r>
          </w:p>
        </w:tc>
      </w:tr>
      <w:tr w:rsidR="00906726" w:rsidRPr="00391BAF" w14:paraId="0C8A391D" w14:textId="77777777" w:rsidTr="002A5BFA">
        <w:trPr>
          <w:trHeight w:val="276"/>
          <w:jc w:val="center"/>
        </w:trPr>
        <w:tc>
          <w:tcPr>
            <w:tcW w:w="4248" w:type="dxa"/>
          </w:tcPr>
          <w:p w14:paraId="411753C9" w14:textId="77777777" w:rsidR="00906726" w:rsidRPr="00391BAF" w:rsidRDefault="00906726" w:rsidP="002A5BFA">
            <w:pPr>
              <w:rPr>
                <w:rFonts w:ascii="Times New Roman" w:hAnsi="Times New Roman" w:cs="Times New Roman"/>
              </w:rPr>
            </w:pPr>
            <w:r w:rsidRPr="00391BAF">
              <w:rPr>
                <w:rFonts w:ascii="Times New Roman" w:hAnsi="Times New Roman" w:cs="Times New Roman"/>
              </w:rPr>
              <w:t>Violation Reconnection Charge</w:t>
            </w:r>
          </w:p>
        </w:tc>
        <w:tc>
          <w:tcPr>
            <w:tcW w:w="2118" w:type="dxa"/>
          </w:tcPr>
          <w:p w14:paraId="36F62242" w14:textId="77777777" w:rsidR="00906726" w:rsidRPr="00391BAF" w:rsidRDefault="00906726" w:rsidP="002A5BFA">
            <w:pPr>
              <w:jc w:val="center"/>
              <w:rPr>
                <w:rFonts w:ascii="Times New Roman" w:hAnsi="Times New Roman" w:cs="Times New Roman"/>
              </w:rPr>
            </w:pPr>
            <w:r w:rsidRPr="00391BAF">
              <w:rPr>
                <w:rFonts w:ascii="Times New Roman" w:hAnsi="Times New Roman" w:cs="Times New Roman"/>
              </w:rPr>
              <w:t>$30.00</w:t>
            </w:r>
          </w:p>
        </w:tc>
        <w:tc>
          <w:tcPr>
            <w:tcW w:w="3210" w:type="dxa"/>
          </w:tcPr>
          <w:p w14:paraId="1B8D0875" w14:textId="77777777" w:rsidR="00906726" w:rsidRPr="00391BAF" w:rsidRDefault="00906726" w:rsidP="002A5BFA">
            <w:pPr>
              <w:jc w:val="center"/>
              <w:rPr>
                <w:rFonts w:ascii="Times New Roman" w:hAnsi="Times New Roman" w:cs="Times New Roman"/>
              </w:rPr>
            </w:pPr>
            <w:r w:rsidRPr="00391BAF">
              <w:rPr>
                <w:rFonts w:ascii="Times New Roman" w:hAnsi="Times New Roman" w:cs="Times New Roman"/>
              </w:rPr>
              <w:t>$30.00</w:t>
            </w:r>
          </w:p>
        </w:tc>
      </w:tr>
      <w:tr w:rsidR="00906726" w:rsidRPr="00391BAF" w14:paraId="43A2E9AC" w14:textId="77777777" w:rsidTr="002A5BFA">
        <w:trPr>
          <w:trHeight w:val="276"/>
          <w:jc w:val="center"/>
        </w:trPr>
        <w:tc>
          <w:tcPr>
            <w:tcW w:w="4248" w:type="dxa"/>
          </w:tcPr>
          <w:p w14:paraId="2DBDC163" w14:textId="77777777" w:rsidR="00906726" w:rsidRPr="00391BAF" w:rsidRDefault="00906726" w:rsidP="002A5BFA">
            <w:pPr>
              <w:rPr>
                <w:rFonts w:ascii="Times New Roman" w:hAnsi="Times New Roman" w:cs="Times New Roman"/>
              </w:rPr>
            </w:pPr>
            <w:r w:rsidRPr="00391BAF">
              <w:rPr>
                <w:rFonts w:ascii="Times New Roman" w:hAnsi="Times New Roman" w:cs="Times New Roman"/>
              </w:rPr>
              <w:t>Premises Visit Charge</w:t>
            </w:r>
          </w:p>
        </w:tc>
        <w:tc>
          <w:tcPr>
            <w:tcW w:w="2118" w:type="dxa"/>
          </w:tcPr>
          <w:p w14:paraId="63B0C11D" w14:textId="77777777" w:rsidR="00906726" w:rsidRPr="00391BAF" w:rsidRDefault="00906726" w:rsidP="002A5BFA">
            <w:pPr>
              <w:jc w:val="center"/>
              <w:rPr>
                <w:rFonts w:ascii="Times New Roman" w:hAnsi="Times New Roman" w:cs="Times New Roman"/>
              </w:rPr>
            </w:pPr>
            <w:r w:rsidRPr="00391BAF">
              <w:rPr>
                <w:rFonts w:ascii="Times New Roman" w:hAnsi="Times New Roman" w:cs="Times New Roman"/>
              </w:rPr>
              <w:t>$15.00</w:t>
            </w:r>
          </w:p>
        </w:tc>
        <w:tc>
          <w:tcPr>
            <w:tcW w:w="3210" w:type="dxa"/>
          </w:tcPr>
          <w:p w14:paraId="0EED60B0" w14:textId="77777777" w:rsidR="00906726" w:rsidRPr="00391BAF" w:rsidRDefault="00906726" w:rsidP="002A5BFA">
            <w:pPr>
              <w:jc w:val="center"/>
              <w:rPr>
                <w:rFonts w:ascii="Times New Roman" w:hAnsi="Times New Roman" w:cs="Times New Roman"/>
              </w:rPr>
            </w:pPr>
            <w:r w:rsidRPr="00391BAF">
              <w:rPr>
                <w:rFonts w:ascii="Times New Roman" w:hAnsi="Times New Roman" w:cs="Times New Roman"/>
              </w:rPr>
              <w:t>$30.00</w:t>
            </w:r>
          </w:p>
        </w:tc>
      </w:tr>
    </w:tbl>
    <w:p w14:paraId="5BEB4BFE" w14:textId="77777777" w:rsidR="00906726" w:rsidRPr="00391BAF" w:rsidRDefault="00906726" w:rsidP="00906726">
      <w:pPr>
        <w:jc w:val="both"/>
      </w:pPr>
    </w:p>
    <w:p w14:paraId="6CCF2750" w14:textId="77777777" w:rsidR="004A13ED" w:rsidRPr="00391BAF" w:rsidRDefault="00906726" w:rsidP="004A13ED">
      <w:pPr>
        <w:jc w:val="both"/>
      </w:pPr>
      <w:r w:rsidRPr="00391BAF">
        <w:tab/>
        <w:t xml:space="preserve">Based on the above, </w:t>
      </w:r>
      <w:r w:rsidR="00FA595B" w:rsidRPr="00391BAF">
        <w:t xml:space="preserve">we find that </w:t>
      </w:r>
      <w:r w:rsidRPr="00391BAF">
        <w:t xml:space="preserve">the miscellaneous service charges </w:t>
      </w:r>
      <w:r w:rsidR="00FA595B" w:rsidRPr="00391BAF">
        <w:t>shall</w:t>
      </w:r>
      <w:r w:rsidRPr="00391BAF">
        <w:t xml:space="preserve"> be revised to conform to the recent amendment to Rule 25-30.460, F.A.C. The tariff </w:t>
      </w:r>
      <w:r w:rsidR="00FA595B" w:rsidRPr="00391BAF">
        <w:t>shall</w:t>
      </w:r>
      <w:r w:rsidRPr="00391BAF">
        <w:t xml:space="preserve"> be revised to reflect the removal of the initial connection and normal reconnection charges. Windward </w:t>
      </w:r>
      <w:r w:rsidR="00FA595B" w:rsidRPr="00391BAF">
        <w:t>shall</w:t>
      </w:r>
      <w:r w:rsidRPr="00391BAF">
        <w:t xml:space="preserve"> be required to file a proposed customer notice to reflect the approved charges. The approved charges </w:t>
      </w:r>
      <w:r w:rsidR="00FA595B" w:rsidRPr="00391BAF">
        <w:t>shall</w:t>
      </w:r>
      <w:r w:rsidRPr="00391BAF">
        <w:t xml:space="preserve"> be effective on or after the stamped approval date on the tariff sheet pursuant to Rule 25-30.475(1), F.A.C. In addition, the approved charge </w:t>
      </w:r>
      <w:r w:rsidR="00FA595B" w:rsidRPr="00391BAF">
        <w:t>shall</w:t>
      </w:r>
      <w:r w:rsidRPr="00391BAF">
        <w:t xml:space="preserve"> not be implemented until </w:t>
      </w:r>
      <w:r w:rsidR="00391BAF" w:rsidRPr="00391BAF">
        <w:t xml:space="preserve">our </w:t>
      </w:r>
      <w:r w:rsidRPr="00391BAF">
        <w:t xml:space="preserve">staff has approved the proposed customer notice and the notice has been received by customers. The Utility </w:t>
      </w:r>
      <w:r w:rsidR="00FA595B" w:rsidRPr="00391BAF">
        <w:t>shall</w:t>
      </w:r>
      <w:r w:rsidRPr="00391BAF">
        <w:t xml:space="preserve"> provide proof of the date notice was given no less than 10 days after the date of the notice. Windward </w:t>
      </w:r>
      <w:r w:rsidR="00FA595B" w:rsidRPr="00391BAF">
        <w:t>shall</w:t>
      </w:r>
      <w:r w:rsidRPr="00391BAF">
        <w:t xml:space="preserve"> be required to charge the approved miscellaneous services charges until authorized to change them by </w:t>
      </w:r>
      <w:r w:rsidR="00FA595B" w:rsidRPr="00391BAF">
        <w:t>us</w:t>
      </w:r>
      <w:r w:rsidRPr="00391BAF">
        <w:t xml:space="preserve"> in a subsequent proceeding.</w:t>
      </w:r>
    </w:p>
    <w:p w14:paraId="6224124F" w14:textId="77777777" w:rsidR="004A13ED" w:rsidRPr="00391BAF" w:rsidRDefault="004A13ED" w:rsidP="004A13ED">
      <w:pPr>
        <w:jc w:val="both"/>
      </w:pPr>
    </w:p>
    <w:p w14:paraId="1CDF506B" w14:textId="77777777" w:rsidR="0033650D" w:rsidRPr="00391BAF" w:rsidRDefault="0033650D" w:rsidP="0033650D">
      <w:pPr>
        <w:pStyle w:val="OrderBody"/>
      </w:pPr>
      <w:r w:rsidRPr="00391BAF">
        <w:tab/>
        <w:t>Based on the foregoing, it is</w:t>
      </w:r>
    </w:p>
    <w:p w14:paraId="3E1CEC0B" w14:textId="77777777" w:rsidR="0033650D" w:rsidRPr="00391BAF" w:rsidRDefault="0033650D" w:rsidP="0033650D">
      <w:pPr>
        <w:pStyle w:val="OrderBody"/>
      </w:pPr>
    </w:p>
    <w:p w14:paraId="76982D4C" w14:textId="77777777" w:rsidR="00257128" w:rsidRPr="00391BAF" w:rsidRDefault="0033650D" w:rsidP="004F3F18">
      <w:pPr>
        <w:jc w:val="both"/>
      </w:pPr>
      <w:r w:rsidRPr="00391BAF">
        <w:tab/>
        <w:t>ORDERED by the Florida Public Service Commission that</w:t>
      </w:r>
      <w:r w:rsidR="00257128" w:rsidRPr="00391BAF">
        <w:t xml:space="preserve"> </w:t>
      </w:r>
      <w:r w:rsidR="00257128" w:rsidRPr="00391BAF">
        <w:rPr>
          <w:bCs/>
        </w:rPr>
        <w:t>t</w:t>
      </w:r>
      <w:r w:rsidR="00257128" w:rsidRPr="00391BAF">
        <w:t xml:space="preserve">he transfer of Certificate No. </w:t>
      </w:r>
      <w:r w:rsidR="00257128" w:rsidRPr="00391BAF">
        <w:rPr>
          <w:rFonts w:eastAsia="Calibri"/>
          <w:szCs w:val="22"/>
        </w:rPr>
        <w:t>647-W</w:t>
      </w:r>
      <w:r w:rsidR="00257128" w:rsidRPr="00391BAF">
        <w:t xml:space="preserve"> from </w:t>
      </w:r>
      <w:r w:rsidR="00257128" w:rsidRPr="00391BAF">
        <w:rPr>
          <w:rFonts w:eastAsia="Calibri"/>
          <w:szCs w:val="22"/>
        </w:rPr>
        <w:t>Camachee Island Company, Inc. d/b/a Camachee Cove Yacht Harbor Utility</w:t>
      </w:r>
      <w:r w:rsidR="00257128" w:rsidRPr="00391BAF">
        <w:rPr>
          <w:rFonts w:eastAsiaTheme="minorHAnsi" w:cstheme="minorBidi"/>
          <w:szCs w:val="22"/>
        </w:rPr>
        <w:t xml:space="preserve"> to </w:t>
      </w:r>
      <w:r w:rsidR="00257128" w:rsidRPr="00391BAF">
        <w:rPr>
          <w:rFonts w:eastAsia="Calibri"/>
          <w:szCs w:val="22"/>
        </w:rPr>
        <w:t xml:space="preserve">Windward Camachee Marina Owner LLC </w:t>
      </w:r>
      <w:r w:rsidR="00257128" w:rsidRPr="00391BAF">
        <w:t>d/b/a Camachee Cove Yacht Harbor Utility</w:t>
      </w:r>
      <w:r w:rsidR="00257128" w:rsidRPr="00391BAF">
        <w:rPr>
          <w:rFonts w:eastAsiaTheme="minorHAnsi" w:cstheme="minorBidi"/>
          <w:szCs w:val="22"/>
        </w:rPr>
        <w:t xml:space="preserve">, </w:t>
      </w:r>
      <w:r w:rsidR="00257128" w:rsidRPr="00391BAF">
        <w:t>is in the public interest and shall be approved effective the d</w:t>
      </w:r>
      <w:r w:rsidR="004F3F18" w:rsidRPr="00391BAF">
        <w:t>ate that the sale becomes final</w:t>
      </w:r>
      <w:r w:rsidR="00257128" w:rsidRPr="00391BAF">
        <w:t xml:space="preserve">. This Order shall serve as the Buyer’s certificate and shall be retained by the Buyer. The existing rates and charges shown on </w:t>
      </w:r>
      <w:r w:rsidR="00391BAF" w:rsidRPr="00391BAF">
        <w:t>Schedule No. 3</w:t>
      </w:r>
      <w:r w:rsidR="00257128" w:rsidRPr="00391BAF">
        <w:t xml:space="preserve"> of this</w:t>
      </w:r>
      <w:r w:rsidR="00391BAF" w:rsidRPr="00391BAF">
        <w:t xml:space="preserve"> Order</w:t>
      </w:r>
      <w:r w:rsidR="00257128" w:rsidRPr="00391BAF">
        <w:t xml:space="preserve"> shall remain in effect until a change is authorized by us in a subsequent proceeding. The tariffs reflecting the transfer shall be effective for services rendered or connections made on or after the stamped approval date on the tariffs pursuant to Rule 25-30.475, F.A.C. The Buyer shall be responsible for filing the Utility’s annual reports and paying RAFs after March 31, 2023, and all future years. It is further </w:t>
      </w:r>
    </w:p>
    <w:p w14:paraId="470EAB81" w14:textId="77777777" w:rsidR="0033650D" w:rsidRPr="00391BAF" w:rsidRDefault="0033650D" w:rsidP="004F3F18">
      <w:pPr>
        <w:pStyle w:val="OrderBody"/>
      </w:pPr>
    </w:p>
    <w:p w14:paraId="18D6471D" w14:textId="77777777" w:rsidR="00257128" w:rsidRPr="00391BAF" w:rsidRDefault="00257128" w:rsidP="004F3F18">
      <w:pPr>
        <w:ind w:firstLine="720"/>
        <w:jc w:val="both"/>
      </w:pPr>
      <w:r w:rsidRPr="00391BAF">
        <w:t>ORDERED that the Net Book Value of the system for transfer purposes is $228,846, as of August 31, 2021</w:t>
      </w:r>
      <w:r w:rsidR="00EA0CB6">
        <w:t>.</w:t>
      </w:r>
      <w:r w:rsidRPr="00391BAF">
        <w:t xml:space="preserve"> No acquisition adjustment shall be included in rate base. Within 90 days of the date of the final order, </w:t>
      </w:r>
      <w:r w:rsidR="00391BAF" w:rsidRPr="00391BAF">
        <w:rPr>
          <w:rFonts w:eastAsia="Calibri"/>
          <w:szCs w:val="22"/>
        </w:rPr>
        <w:t xml:space="preserve">Windward Camachee Marina Owner LLC </w:t>
      </w:r>
      <w:r w:rsidR="00391BAF" w:rsidRPr="00391BAF">
        <w:t xml:space="preserve">d/b/a Camachee Cove Yacht Harbor Utility, </w:t>
      </w:r>
      <w:r w:rsidR="00F90E8E">
        <w:t xml:space="preserve">shall </w:t>
      </w:r>
      <w:r w:rsidRPr="00391BAF">
        <w:t>be required to notify us in writing that it has adjusted its books in accordance with the our decision. The adjustments shall be reflected in the Utility’s 2022 Annual Report when filed. It is further</w:t>
      </w:r>
    </w:p>
    <w:p w14:paraId="6F72CF71" w14:textId="77777777" w:rsidR="00257128" w:rsidRDefault="00257128" w:rsidP="004F3F18">
      <w:pPr>
        <w:ind w:firstLine="720"/>
        <w:jc w:val="both"/>
      </w:pPr>
    </w:p>
    <w:p w14:paraId="4AFEC642" w14:textId="77777777" w:rsidR="00352E5B" w:rsidRDefault="00352E5B">
      <w:r>
        <w:br w:type="page"/>
      </w:r>
    </w:p>
    <w:p w14:paraId="6CBC7F4E" w14:textId="4B5D07BD" w:rsidR="00257128" w:rsidRPr="00391BAF" w:rsidRDefault="00257128" w:rsidP="001E629E">
      <w:pPr>
        <w:ind w:firstLine="720"/>
        <w:jc w:val="both"/>
      </w:pPr>
      <w:r w:rsidRPr="00391BAF">
        <w:lastRenderedPageBreak/>
        <w:t xml:space="preserve">ORDERED that the miscellaneous service charges shall be revised to conform to the recent amendment to Rule 25-30.460, F.A.C. The tariff shall be revised to reflect the removal of initial connection and normal reconnection charges. The approved charges shall be effective on or after the stamped approval date on the tariff sheet pursuant to Rule 25-30.475(1), F.A.C. </w:t>
      </w:r>
      <w:r w:rsidR="001E629E">
        <w:t xml:space="preserve">In addition, the approved charge </w:t>
      </w:r>
      <w:r w:rsidR="001A7F02">
        <w:t>shall</w:t>
      </w:r>
      <w:r w:rsidR="001E629E">
        <w:t xml:space="preserve"> not be implemented until our staff has approved the proposed customer notice and the notice has been received by customers. The Utility shall provide proof of the date notice was given no less than 10 days after the date of the notice. </w:t>
      </w:r>
      <w:r w:rsidR="00AC1363" w:rsidRPr="00391BAF">
        <w:rPr>
          <w:rFonts w:eastAsia="Calibri"/>
          <w:szCs w:val="22"/>
        </w:rPr>
        <w:t xml:space="preserve">Windward Camachee Marina Owner LLC </w:t>
      </w:r>
      <w:r w:rsidR="00AC1363" w:rsidRPr="00391BAF">
        <w:t>d/b/a Camachee Cove Yacht Harbor Utility</w:t>
      </w:r>
      <w:r w:rsidRPr="00391BAF">
        <w:t>, shall be required to charge the approved miscellaneous service charges until authorized to change them by us in a subsequent proceeding. It is further</w:t>
      </w:r>
    </w:p>
    <w:p w14:paraId="166CC754" w14:textId="77777777" w:rsidR="0033650D" w:rsidRPr="00391BAF" w:rsidRDefault="0033650D" w:rsidP="004F3F18">
      <w:pPr>
        <w:pStyle w:val="OrderBody"/>
      </w:pPr>
    </w:p>
    <w:p w14:paraId="66279BE2" w14:textId="7D603C79" w:rsidR="0033650D" w:rsidRDefault="0033650D" w:rsidP="004F3F18">
      <w:pPr>
        <w:pStyle w:val="OrderBody"/>
      </w:pPr>
      <w:r w:rsidRPr="00391BAF">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6FFCDCC6" w14:textId="2A80DEDE" w:rsidR="00B83796" w:rsidRDefault="00B83796" w:rsidP="004F3F18">
      <w:pPr>
        <w:pStyle w:val="OrderBody"/>
      </w:pPr>
    </w:p>
    <w:p w14:paraId="096D3F1D" w14:textId="51939C94" w:rsidR="00B83796" w:rsidRPr="00391BAF" w:rsidRDefault="00B83796" w:rsidP="00B83796">
      <w:pPr>
        <w:pStyle w:val="OrderBody"/>
        <w:ind w:firstLine="720"/>
      </w:pPr>
      <w:r>
        <w:t xml:space="preserve">ORDERED that this docket shall be closed administratively upon Commission staff’s verification </w:t>
      </w:r>
      <w:r w:rsidR="00252E18" w:rsidRPr="004235BF">
        <w:t>that the revised tariff sheets have been filed, the Buyer has notified the Commission in writing that it has adjusted its books in accordance with the Commission’s decision, and proof that appropriate noticing has been done pursuant to Rule 25-30.4345, F.A.C.</w:t>
      </w:r>
    </w:p>
    <w:p w14:paraId="2CF2C1B7" w14:textId="77777777" w:rsidR="00B83796" w:rsidRDefault="00B83796" w:rsidP="004F3F18">
      <w:pPr>
        <w:pStyle w:val="OrderBody"/>
      </w:pPr>
    </w:p>
    <w:p w14:paraId="48CF778C" w14:textId="468DD796" w:rsidR="0033650D" w:rsidRDefault="00B83796" w:rsidP="00541C95">
      <w:pPr>
        <w:pStyle w:val="OrderBody"/>
      </w:pPr>
      <w:r>
        <w:tab/>
      </w:r>
      <w:r w:rsidR="0033650D" w:rsidRPr="00391BAF">
        <w:t xml:space="preserve">By ORDER of the Florida Public Service Commission this </w:t>
      </w:r>
      <w:bookmarkStart w:id="5" w:name="replaceDate"/>
      <w:bookmarkEnd w:id="5"/>
      <w:r w:rsidR="00541C95">
        <w:rPr>
          <w:u w:val="single"/>
        </w:rPr>
        <w:t>14th</w:t>
      </w:r>
      <w:r w:rsidR="00541C95">
        <w:t xml:space="preserve"> day of </w:t>
      </w:r>
      <w:r w:rsidR="00541C95">
        <w:rPr>
          <w:u w:val="single"/>
        </w:rPr>
        <w:t>April</w:t>
      </w:r>
      <w:r w:rsidR="00541C95">
        <w:t xml:space="preserve">, </w:t>
      </w:r>
      <w:r w:rsidR="00541C95">
        <w:rPr>
          <w:u w:val="single"/>
        </w:rPr>
        <w:t>2023</w:t>
      </w:r>
      <w:r w:rsidR="00541C95">
        <w:t>.</w:t>
      </w:r>
    </w:p>
    <w:p w14:paraId="4A9477B9" w14:textId="77777777" w:rsidR="00541C95" w:rsidRPr="00541C95" w:rsidRDefault="00541C95" w:rsidP="00541C95">
      <w:pPr>
        <w:pStyle w:val="OrderBody"/>
      </w:pPr>
    </w:p>
    <w:p w14:paraId="5A2A0342" w14:textId="77777777" w:rsidR="0033650D" w:rsidRPr="00391BAF" w:rsidRDefault="0033650D" w:rsidP="0033650D">
      <w:pPr>
        <w:pStyle w:val="OrderBody"/>
        <w:keepNext/>
        <w:keepLines/>
      </w:pPr>
    </w:p>
    <w:p w14:paraId="18CBED2C" w14:textId="77777777" w:rsidR="0033650D" w:rsidRPr="00391BAF" w:rsidRDefault="0033650D" w:rsidP="0033650D">
      <w:pPr>
        <w:pStyle w:val="OrderBody"/>
        <w:keepNext/>
        <w:keepLines/>
      </w:pPr>
    </w:p>
    <w:p w14:paraId="62565D91" w14:textId="77777777" w:rsidR="0033650D" w:rsidRPr="00391BAF" w:rsidRDefault="0033650D" w:rsidP="0033650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3650D" w:rsidRPr="00391BAF" w14:paraId="662E8F40" w14:textId="77777777" w:rsidTr="0033650D">
        <w:tc>
          <w:tcPr>
            <w:tcW w:w="720" w:type="dxa"/>
            <w:shd w:val="clear" w:color="auto" w:fill="auto"/>
          </w:tcPr>
          <w:p w14:paraId="26506070" w14:textId="77777777" w:rsidR="0033650D" w:rsidRPr="00391BAF" w:rsidRDefault="0033650D" w:rsidP="0033650D">
            <w:pPr>
              <w:pStyle w:val="OrderBody"/>
              <w:keepNext/>
              <w:keepLines/>
            </w:pPr>
            <w:bookmarkStart w:id="6" w:name="bkmrkSignature" w:colFirst="0" w:colLast="0"/>
          </w:p>
        </w:tc>
        <w:tc>
          <w:tcPr>
            <w:tcW w:w="4320" w:type="dxa"/>
            <w:tcBorders>
              <w:bottom w:val="single" w:sz="4" w:space="0" w:color="auto"/>
            </w:tcBorders>
            <w:shd w:val="clear" w:color="auto" w:fill="auto"/>
          </w:tcPr>
          <w:p w14:paraId="74907D94" w14:textId="4CB70781" w:rsidR="0033650D" w:rsidRPr="00391BAF" w:rsidRDefault="00541C95" w:rsidP="0033650D">
            <w:pPr>
              <w:pStyle w:val="OrderBody"/>
              <w:keepNext/>
              <w:keepLines/>
            </w:pPr>
            <w:r>
              <w:t>/s/ Adam J. Teitzman</w:t>
            </w:r>
            <w:bookmarkStart w:id="7" w:name="_GoBack"/>
            <w:bookmarkEnd w:id="7"/>
          </w:p>
        </w:tc>
      </w:tr>
      <w:bookmarkEnd w:id="6"/>
      <w:tr w:rsidR="0033650D" w:rsidRPr="00391BAF" w14:paraId="3B64B029" w14:textId="77777777" w:rsidTr="0033650D">
        <w:tc>
          <w:tcPr>
            <w:tcW w:w="720" w:type="dxa"/>
            <w:shd w:val="clear" w:color="auto" w:fill="auto"/>
          </w:tcPr>
          <w:p w14:paraId="233A6717" w14:textId="77777777" w:rsidR="0033650D" w:rsidRPr="00391BAF" w:rsidRDefault="0033650D" w:rsidP="0033650D">
            <w:pPr>
              <w:pStyle w:val="OrderBody"/>
              <w:keepNext/>
              <w:keepLines/>
            </w:pPr>
          </w:p>
        </w:tc>
        <w:tc>
          <w:tcPr>
            <w:tcW w:w="4320" w:type="dxa"/>
            <w:tcBorders>
              <w:top w:val="single" w:sz="4" w:space="0" w:color="auto"/>
            </w:tcBorders>
            <w:shd w:val="clear" w:color="auto" w:fill="auto"/>
          </w:tcPr>
          <w:p w14:paraId="129192DB" w14:textId="77777777" w:rsidR="0033650D" w:rsidRPr="00391BAF" w:rsidRDefault="0033650D" w:rsidP="0033650D">
            <w:pPr>
              <w:pStyle w:val="OrderBody"/>
              <w:keepNext/>
              <w:keepLines/>
            </w:pPr>
            <w:r w:rsidRPr="00391BAF">
              <w:t>ADAM J. TEITZMAN</w:t>
            </w:r>
          </w:p>
          <w:p w14:paraId="75BBA98E" w14:textId="77777777" w:rsidR="0033650D" w:rsidRPr="00391BAF" w:rsidRDefault="0033650D" w:rsidP="0033650D">
            <w:pPr>
              <w:pStyle w:val="OrderBody"/>
              <w:keepNext/>
              <w:keepLines/>
            </w:pPr>
            <w:r w:rsidRPr="00391BAF">
              <w:t>Commission Clerk</w:t>
            </w:r>
          </w:p>
        </w:tc>
      </w:tr>
    </w:tbl>
    <w:p w14:paraId="20C6ED3D" w14:textId="77777777" w:rsidR="0033650D" w:rsidRPr="00391BAF" w:rsidRDefault="0033650D" w:rsidP="0033650D">
      <w:pPr>
        <w:pStyle w:val="OrderSigInfo"/>
        <w:keepNext/>
        <w:keepLines/>
      </w:pPr>
      <w:r w:rsidRPr="00391BAF">
        <w:t>Florida Public Service Commission</w:t>
      </w:r>
    </w:p>
    <w:p w14:paraId="0A87F68F" w14:textId="77777777" w:rsidR="0033650D" w:rsidRPr="00391BAF" w:rsidRDefault="0033650D" w:rsidP="0033650D">
      <w:pPr>
        <w:pStyle w:val="OrderSigInfo"/>
        <w:keepNext/>
        <w:keepLines/>
      </w:pPr>
      <w:r w:rsidRPr="00391BAF">
        <w:t>2540 Shumard Oak Boulevard</w:t>
      </w:r>
    </w:p>
    <w:p w14:paraId="1D0A84AC" w14:textId="77777777" w:rsidR="0033650D" w:rsidRPr="00391BAF" w:rsidRDefault="0033650D" w:rsidP="0033650D">
      <w:pPr>
        <w:pStyle w:val="OrderSigInfo"/>
        <w:keepNext/>
        <w:keepLines/>
      </w:pPr>
      <w:r w:rsidRPr="00391BAF">
        <w:t>Tallahassee, Florida 32399</w:t>
      </w:r>
    </w:p>
    <w:p w14:paraId="37908138" w14:textId="77777777" w:rsidR="0033650D" w:rsidRPr="00391BAF" w:rsidRDefault="0033650D" w:rsidP="0033650D">
      <w:pPr>
        <w:pStyle w:val="OrderSigInfo"/>
        <w:keepNext/>
        <w:keepLines/>
      </w:pPr>
      <w:r w:rsidRPr="00391BAF">
        <w:t>(850) 413</w:t>
      </w:r>
      <w:r w:rsidRPr="00391BAF">
        <w:noBreakHyphen/>
        <w:t>6770</w:t>
      </w:r>
    </w:p>
    <w:p w14:paraId="3DBA06CE" w14:textId="77777777" w:rsidR="0033650D" w:rsidRPr="00391BAF" w:rsidRDefault="0033650D" w:rsidP="0033650D">
      <w:pPr>
        <w:pStyle w:val="OrderSigInfo"/>
        <w:keepNext/>
        <w:keepLines/>
      </w:pPr>
      <w:r w:rsidRPr="00391BAF">
        <w:t>www.floridapsc.com</w:t>
      </w:r>
    </w:p>
    <w:p w14:paraId="24A3CEED" w14:textId="77777777" w:rsidR="0033650D" w:rsidRPr="00391BAF" w:rsidRDefault="0033650D" w:rsidP="0033650D">
      <w:pPr>
        <w:pStyle w:val="OrderSigInfo"/>
        <w:keepNext/>
        <w:keepLines/>
      </w:pPr>
    </w:p>
    <w:p w14:paraId="3B461584" w14:textId="77777777" w:rsidR="0033650D" w:rsidRPr="00391BAF" w:rsidRDefault="0033650D" w:rsidP="0033650D">
      <w:pPr>
        <w:pStyle w:val="OrderSigInfo"/>
        <w:keepNext/>
        <w:keepLines/>
      </w:pPr>
      <w:r w:rsidRPr="00391BAF">
        <w:t>Copies furnished:  A copy of this document is provided to the parties of record at the time of issuance and, if applicable, interested persons.</w:t>
      </w:r>
    </w:p>
    <w:p w14:paraId="0AB4445F" w14:textId="77777777" w:rsidR="0033650D" w:rsidRPr="00391BAF" w:rsidRDefault="0033650D" w:rsidP="0033650D">
      <w:pPr>
        <w:pStyle w:val="OrderBody"/>
        <w:keepNext/>
        <w:keepLines/>
      </w:pPr>
    </w:p>
    <w:p w14:paraId="40AF94B4" w14:textId="77777777" w:rsidR="0033650D" w:rsidRPr="00391BAF" w:rsidRDefault="0033650D" w:rsidP="0033650D">
      <w:pPr>
        <w:pStyle w:val="OrderBody"/>
        <w:keepNext/>
        <w:keepLines/>
      </w:pPr>
    </w:p>
    <w:p w14:paraId="2AE88CF7" w14:textId="77777777" w:rsidR="0033650D" w:rsidRPr="00391BAF" w:rsidRDefault="0033650D" w:rsidP="0033650D">
      <w:pPr>
        <w:pStyle w:val="OrderBody"/>
        <w:keepNext/>
        <w:keepLines/>
      </w:pPr>
      <w:r w:rsidRPr="00391BAF">
        <w:t>RPS</w:t>
      </w:r>
    </w:p>
    <w:p w14:paraId="3674B5D3" w14:textId="77777777" w:rsidR="0033650D" w:rsidRPr="00391BAF" w:rsidRDefault="0033650D" w:rsidP="0033650D">
      <w:pPr>
        <w:pStyle w:val="OrderBody"/>
      </w:pPr>
    </w:p>
    <w:p w14:paraId="36702E2E" w14:textId="0C0963E1" w:rsidR="0033650D" w:rsidRPr="00391BAF" w:rsidRDefault="0033650D" w:rsidP="004F3F18"/>
    <w:p w14:paraId="08A85BFA" w14:textId="77777777" w:rsidR="0033650D" w:rsidRPr="00391BAF" w:rsidRDefault="0033650D" w:rsidP="0033650D">
      <w:pPr>
        <w:pStyle w:val="CenterUnderline"/>
      </w:pPr>
      <w:r w:rsidRPr="00391BAF">
        <w:t>NOTICE OF FURTHER PROCEEDINGS OR JUDICIAL REVIEW</w:t>
      </w:r>
    </w:p>
    <w:p w14:paraId="3DDD4150" w14:textId="77777777" w:rsidR="0033650D" w:rsidRPr="00391BAF" w:rsidRDefault="0033650D" w:rsidP="0033650D">
      <w:pPr>
        <w:pStyle w:val="CenterUnderline"/>
      </w:pPr>
    </w:p>
    <w:p w14:paraId="6C1F7C71" w14:textId="77777777" w:rsidR="00391BAF" w:rsidRPr="00391BAF" w:rsidRDefault="0033650D" w:rsidP="00391BAF">
      <w:pPr>
        <w:pStyle w:val="OrderBody"/>
      </w:pPr>
      <w:r w:rsidRPr="00391BAF">
        <w:tab/>
      </w:r>
      <w:r w:rsidR="00391BAF" w:rsidRPr="00391BA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EF5E7DA" w14:textId="77777777" w:rsidR="00391BAF" w:rsidRPr="00391BAF" w:rsidRDefault="00391BAF" w:rsidP="00391BAF">
      <w:pPr>
        <w:pStyle w:val="OrderBody"/>
      </w:pPr>
    </w:p>
    <w:p w14:paraId="0ACC3FC9" w14:textId="5B39FEDE" w:rsidR="00391BAF" w:rsidRPr="00391BAF" w:rsidRDefault="00391BAF" w:rsidP="00391BAF">
      <w:pPr>
        <w:pStyle w:val="OrderBody"/>
      </w:pPr>
      <w:r w:rsidRPr="00391BAF">
        <w:tab/>
        <w:t xml:space="preserve">As identified in the body of this order, our action determining net book value, declining to make an acquisition adjustment, and revising miscellaneous service charges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41C95">
        <w:rPr>
          <w:u w:val="single"/>
        </w:rPr>
        <w:t>May 5, 2023</w:t>
      </w:r>
      <w:r w:rsidRPr="00391BAF">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58B7AE3A" w14:textId="77777777" w:rsidR="00391BAF" w:rsidRPr="00391BAF" w:rsidRDefault="00391BAF" w:rsidP="00391BAF">
      <w:pPr>
        <w:pStyle w:val="OrderBody"/>
      </w:pPr>
    </w:p>
    <w:p w14:paraId="19A3C75B" w14:textId="77777777" w:rsidR="00391BAF" w:rsidRPr="00391BAF" w:rsidRDefault="00391BAF" w:rsidP="00391BAF">
      <w:pPr>
        <w:pStyle w:val="OrderBody"/>
      </w:pPr>
      <w:r w:rsidRPr="00391BAF">
        <w:tab/>
        <w:t>Any objection or protest filed in this docket before the issuance date of this order is considered abandoned unless it satisfies the foregoing conditions and is renewed within the specified protest period.</w:t>
      </w:r>
    </w:p>
    <w:p w14:paraId="3B23B132" w14:textId="77777777" w:rsidR="00391BAF" w:rsidRPr="00391BAF" w:rsidRDefault="00391BAF" w:rsidP="00391BAF">
      <w:pPr>
        <w:pStyle w:val="OrderBody"/>
      </w:pPr>
    </w:p>
    <w:p w14:paraId="63519B69" w14:textId="77777777" w:rsidR="00391BAF" w:rsidRPr="00391BAF" w:rsidRDefault="00391BAF" w:rsidP="00391BAF">
      <w:pPr>
        <w:pStyle w:val="OrderBody"/>
      </w:pPr>
      <w:r w:rsidRPr="00391BAF">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CC3F997" w14:textId="77777777" w:rsidR="0033650D" w:rsidRPr="00391BAF" w:rsidRDefault="0033650D" w:rsidP="00391BAF">
      <w:pPr>
        <w:pStyle w:val="OrderBody"/>
        <w:sectPr w:rsidR="0033650D" w:rsidRPr="00391BAF">
          <w:headerReference w:type="default" r:id="rId7"/>
          <w:footerReference w:type="first" r:id="rId8"/>
          <w:pgSz w:w="12240" w:h="15840" w:code="1"/>
          <w:pgMar w:top="1440" w:right="1440" w:bottom="1440" w:left="1440" w:header="720" w:footer="720" w:gutter="0"/>
          <w:cols w:space="720"/>
          <w:titlePg/>
          <w:docGrid w:linePitch="360"/>
        </w:sectPr>
      </w:pPr>
    </w:p>
    <w:p w14:paraId="154AE5A8" w14:textId="77777777" w:rsidR="00D26E0E" w:rsidRPr="00391BAF" w:rsidRDefault="00D26E0E" w:rsidP="00D26E0E"/>
    <w:p w14:paraId="755922AA" w14:textId="77777777" w:rsidR="00D26E0E" w:rsidRPr="00391BAF" w:rsidRDefault="00D26E0E" w:rsidP="00D26E0E">
      <w:pPr>
        <w:jc w:val="center"/>
        <w:rPr>
          <w:u w:val="single"/>
        </w:rPr>
      </w:pPr>
      <w:r w:rsidRPr="00391BAF">
        <w:rPr>
          <w:u w:val="single"/>
        </w:rPr>
        <w:t>Windward Camachee Marina Owner LLC</w:t>
      </w:r>
    </w:p>
    <w:p w14:paraId="7793BC48" w14:textId="77777777" w:rsidR="00D26E0E" w:rsidRPr="00391BAF" w:rsidRDefault="00D26E0E" w:rsidP="00D26E0E">
      <w:pPr>
        <w:jc w:val="center"/>
        <w:rPr>
          <w:u w:val="single"/>
        </w:rPr>
      </w:pPr>
      <w:r w:rsidRPr="00391BAF">
        <w:rPr>
          <w:u w:val="single"/>
        </w:rPr>
        <w:t>d/b/a Camachee Cove Yacht Harbor Utility</w:t>
      </w:r>
    </w:p>
    <w:p w14:paraId="79AAFEFA" w14:textId="77777777" w:rsidR="00D26E0E" w:rsidRPr="00391BAF" w:rsidRDefault="00D26E0E" w:rsidP="00D26E0E">
      <w:pPr>
        <w:autoSpaceDE w:val="0"/>
        <w:autoSpaceDN w:val="0"/>
        <w:adjustRightInd w:val="0"/>
        <w:jc w:val="center"/>
        <w:rPr>
          <w:color w:val="000000"/>
          <w:u w:val="single"/>
        </w:rPr>
      </w:pPr>
    </w:p>
    <w:p w14:paraId="3004C185" w14:textId="77777777" w:rsidR="00D26E0E" w:rsidRPr="00391BAF" w:rsidRDefault="00D26E0E" w:rsidP="00D26E0E">
      <w:pPr>
        <w:autoSpaceDE w:val="0"/>
        <w:autoSpaceDN w:val="0"/>
        <w:adjustRightInd w:val="0"/>
        <w:jc w:val="center"/>
        <w:rPr>
          <w:color w:val="000000"/>
          <w:u w:val="single"/>
        </w:rPr>
      </w:pPr>
      <w:r w:rsidRPr="00391BAF">
        <w:rPr>
          <w:color w:val="000000"/>
          <w:u w:val="single"/>
        </w:rPr>
        <w:t>Water Service Area</w:t>
      </w:r>
    </w:p>
    <w:p w14:paraId="4180D92B" w14:textId="77777777" w:rsidR="00D26E0E" w:rsidRPr="00391BAF" w:rsidRDefault="00D26E0E" w:rsidP="00D26E0E">
      <w:pPr>
        <w:autoSpaceDE w:val="0"/>
        <w:autoSpaceDN w:val="0"/>
        <w:adjustRightInd w:val="0"/>
        <w:jc w:val="center"/>
        <w:rPr>
          <w:color w:val="000000"/>
          <w:u w:val="single"/>
        </w:rPr>
      </w:pPr>
      <w:smartTag w:uri="urn:schemas-microsoft-com:office:smarttags" w:element="place">
        <w:smartTag w:uri="urn:schemas-microsoft-com:office:smarttags" w:element="PlaceName">
          <w:r w:rsidRPr="00391BAF">
            <w:rPr>
              <w:color w:val="000000"/>
              <w:u w:val="single"/>
            </w:rPr>
            <w:t>St. Johns</w:t>
          </w:r>
        </w:smartTag>
        <w:r w:rsidRPr="00391BAF">
          <w:rPr>
            <w:color w:val="000000"/>
            <w:u w:val="single"/>
          </w:rPr>
          <w:t xml:space="preserve"> </w:t>
        </w:r>
        <w:smartTag w:uri="urn:schemas-microsoft-com:office:smarttags" w:element="PlaceType">
          <w:r w:rsidRPr="00391BAF">
            <w:rPr>
              <w:color w:val="000000"/>
              <w:u w:val="single"/>
            </w:rPr>
            <w:t>County</w:t>
          </w:r>
        </w:smartTag>
      </w:smartTag>
    </w:p>
    <w:p w14:paraId="071815E6" w14:textId="77777777" w:rsidR="00D26E0E" w:rsidRPr="00391BAF" w:rsidRDefault="00D26E0E" w:rsidP="00D26E0E">
      <w:pPr>
        <w:autoSpaceDE w:val="0"/>
        <w:autoSpaceDN w:val="0"/>
        <w:adjustRightInd w:val="0"/>
        <w:jc w:val="center"/>
        <w:rPr>
          <w:color w:val="000000"/>
          <w:u w:val="single"/>
        </w:rPr>
      </w:pPr>
    </w:p>
    <w:p w14:paraId="420CD2C6" w14:textId="77777777" w:rsidR="00D26E0E" w:rsidRPr="00391BAF" w:rsidRDefault="00D26E0E" w:rsidP="00D26E0E">
      <w:pPr>
        <w:autoSpaceDE w:val="0"/>
        <w:autoSpaceDN w:val="0"/>
        <w:adjustRightInd w:val="0"/>
        <w:rPr>
          <w:color w:val="000000"/>
          <w:u w:val="single"/>
        </w:rPr>
      </w:pPr>
    </w:p>
    <w:p w14:paraId="00FED4F1" w14:textId="77777777" w:rsidR="00D26E0E" w:rsidRPr="00391BAF" w:rsidRDefault="00D26E0E" w:rsidP="00D26E0E">
      <w:pPr>
        <w:jc w:val="both"/>
        <w:rPr>
          <w:u w:val="single"/>
        </w:rPr>
      </w:pPr>
      <w:r w:rsidRPr="00391BAF">
        <w:rPr>
          <w:u w:val="single"/>
        </w:rPr>
        <w:t>Township 7 South, Range 30 East</w:t>
      </w:r>
    </w:p>
    <w:p w14:paraId="4B3BE150" w14:textId="77777777" w:rsidR="00D26E0E" w:rsidRPr="00391BAF" w:rsidRDefault="00D26E0E" w:rsidP="00D26E0E">
      <w:pPr>
        <w:jc w:val="both"/>
        <w:rPr>
          <w:b/>
        </w:rPr>
      </w:pPr>
    </w:p>
    <w:p w14:paraId="533FAA01" w14:textId="77777777" w:rsidR="00D26E0E" w:rsidRPr="00391BAF" w:rsidRDefault="00D26E0E" w:rsidP="00D26E0E">
      <w:pPr>
        <w:jc w:val="both"/>
      </w:pPr>
      <w:r w:rsidRPr="00391BAF">
        <w:t>Sections 5 and 8</w:t>
      </w:r>
    </w:p>
    <w:p w14:paraId="4C69DBE7" w14:textId="77777777" w:rsidR="00D26E0E" w:rsidRPr="00391BAF" w:rsidRDefault="00D26E0E" w:rsidP="00D26E0E">
      <w:pPr>
        <w:jc w:val="both"/>
      </w:pPr>
    </w:p>
    <w:p w14:paraId="14260A35" w14:textId="77777777" w:rsidR="00D26E0E" w:rsidRPr="00391BAF" w:rsidRDefault="00D26E0E" w:rsidP="00D26E0E">
      <w:pPr>
        <w:jc w:val="both"/>
      </w:pPr>
      <w:r w:rsidRPr="00391BAF">
        <w:t xml:space="preserve">Territory description of portions of Sections 5 and 8, Township 7 South, Range 30 East, </w:t>
      </w:r>
      <w:smartTag w:uri="urn:schemas-microsoft-com:office:smarttags" w:element="place">
        <w:smartTag w:uri="urn:schemas-microsoft-com:office:smarttags" w:element="City">
          <w:r w:rsidRPr="00391BAF">
            <w:t>St. Johns County</w:t>
          </w:r>
        </w:smartTag>
        <w:r w:rsidRPr="00391BAF">
          <w:t xml:space="preserve">, </w:t>
        </w:r>
        <w:smartTag w:uri="urn:schemas-microsoft-com:office:smarttags" w:element="State">
          <w:r w:rsidRPr="00391BAF">
            <w:t>Florida</w:t>
          </w:r>
        </w:smartTag>
      </w:smartTag>
      <w:r w:rsidRPr="00391BAF">
        <w:t>, Being more fully described as follows:</w:t>
      </w:r>
    </w:p>
    <w:p w14:paraId="12624C34" w14:textId="77777777" w:rsidR="00D26E0E" w:rsidRPr="00391BAF" w:rsidRDefault="00D26E0E" w:rsidP="00D26E0E">
      <w:pPr>
        <w:jc w:val="both"/>
      </w:pPr>
    </w:p>
    <w:p w14:paraId="60121C2A" w14:textId="77777777" w:rsidR="00D26E0E" w:rsidRPr="00391BAF" w:rsidRDefault="00D26E0E" w:rsidP="00D26E0E">
      <w:pPr>
        <w:spacing w:after="240"/>
        <w:jc w:val="both"/>
      </w:pPr>
      <w:r w:rsidRPr="00391BAF">
        <w:t>For point of reference, commence at an old red cedar post found by previous surveys and described in deeds as marking the Southwest corner of said Government Lot 3, Section 5, Township 7 South, Range 30 East, also being the Point of Beginning; thence North 21˚03'00" West, 686.19'; thence North 60˚12'45" East, 6.66'; thence North 31˚46'56" West, 669.00'; thence North 24˚31'19" West, 1434.26'; thence North 03˚52'55" West, 1638.13'; thence North 08˚52'55" West, 557.00'; thence North 30˚51'32" East, 60.46'; thence North 16˚38'00" West, 70.00'; thence North 03˚38'00" West, 462.00'; thence South 27˚38'00" East, 1452.00'; thence South 02˚38'00" East, 1320.00'; thence South 22˚08'00" East, 462.00'; thence South 73˚38'00" East, 130.00'; thence South 30˚56'51" East, 515.05'; thence South 18˚00'36" West, 478.81'; thence South 38˚34'49" East, 613.35'; thence North 57˚27'21" East, 173.28'; thence North 21˚12'24" West, 76.64'; thence South 75˚55'59" East, 126.55'; thence South 30˚55'59" East, 50.00'; thence South 29˚04'01" West, 70.00'; thence South 16˚39'00" East, 133.08'; thence North 85˚12'32" East, 75.94' to the intersection with a curve being concave to the South, having a radius of 50.00' and Delta of 33˚33'37"; thence along the chord of said curve, North 86˚13'12" East, 28.87'; thence North 07˚10'06" West, 228.78'; thence North 63˚02'16" East, 157' more or less to the mean highwater line; thence Southeasterly, meandering along the mean highwater line, 1200' more or less; thence South 25˚01'07" West, 110.00'; thence South 22˚57'00" East, 24.24'; thence South 67˚03'00" West, 115.75'; thence South 00˚31'00" East, 718.29' to the intersection with a curve being concave to the Southeast having a radius of 2392.00' and Delta of 02˚42'18", said curve also being the Northerly right-of-way line of State Road A-1-A; thence Southwesterly along said curve an arc length distance of 112.93' to the Point of Curvature of said curve; thence South 48˚31'00" West, along said Northerly right-of-way line, 381.63'; thence North 21˚03'00" West, 1022.21' to the Point of Beginning.</w:t>
      </w:r>
    </w:p>
    <w:p w14:paraId="31CF56B8" w14:textId="77777777" w:rsidR="00D26E0E" w:rsidRPr="00391BAF" w:rsidRDefault="00D26E0E" w:rsidP="0033650D">
      <w:pPr>
        <w:pStyle w:val="OrderBody"/>
        <w:sectPr w:rsidR="00D26E0E" w:rsidRPr="00391BAF">
          <w:headerReference w:type="first" r:id="rId9"/>
          <w:pgSz w:w="12240" w:h="15840" w:code="1"/>
          <w:pgMar w:top="1440" w:right="1440" w:bottom="1440" w:left="1440" w:header="720" w:footer="720" w:gutter="0"/>
          <w:cols w:space="720"/>
          <w:titlePg/>
          <w:docGrid w:linePitch="360"/>
        </w:sectPr>
      </w:pPr>
    </w:p>
    <w:p w14:paraId="7A3E940D" w14:textId="77777777" w:rsidR="0033650D" w:rsidRPr="00391BAF" w:rsidRDefault="0033650D" w:rsidP="0033650D">
      <w:pPr>
        <w:pStyle w:val="OrderBody"/>
      </w:pPr>
    </w:p>
    <w:p w14:paraId="4DC2B44D" w14:textId="77777777" w:rsidR="00D26E0E" w:rsidRPr="00391BAF" w:rsidRDefault="00D26E0E" w:rsidP="00D26E0E">
      <w:pPr>
        <w:jc w:val="center"/>
        <w:rPr>
          <w:b/>
        </w:rPr>
      </w:pPr>
      <w:smartTag w:uri="urn:schemas-microsoft-com:office:smarttags" w:element="State">
        <w:smartTag w:uri="urn:schemas-microsoft-com:office:smarttags" w:element="place">
          <w:r w:rsidRPr="00391BAF">
            <w:rPr>
              <w:b/>
            </w:rPr>
            <w:t>FLORIDA</w:t>
          </w:r>
        </w:smartTag>
      </w:smartTag>
      <w:r w:rsidRPr="00391BAF">
        <w:rPr>
          <w:b/>
        </w:rPr>
        <w:t xml:space="preserve"> PUBLIC SERVICE COMMISSION</w:t>
      </w:r>
    </w:p>
    <w:p w14:paraId="418BD84C" w14:textId="77777777" w:rsidR="00D26E0E" w:rsidRPr="00391BAF" w:rsidRDefault="00D26E0E" w:rsidP="00D26E0E">
      <w:pPr>
        <w:jc w:val="center"/>
        <w:rPr>
          <w:b/>
        </w:rPr>
      </w:pPr>
    </w:p>
    <w:p w14:paraId="2CF5ABC9" w14:textId="77777777" w:rsidR="00D26E0E" w:rsidRPr="00391BAF" w:rsidRDefault="00D26E0E" w:rsidP="00D26E0E">
      <w:pPr>
        <w:jc w:val="center"/>
        <w:rPr>
          <w:b/>
        </w:rPr>
      </w:pPr>
      <w:r w:rsidRPr="00391BAF">
        <w:rPr>
          <w:b/>
        </w:rPr>
        <w:t>Authorizes</w:t>
      </w:r>
    </w:p>
    <w:p w14:paraId="67CBFF21" w14:textId="77777777" w:rsidR="00D26E0E" w:rsidRPr="00391BAF" w:rsidRDefault="00D26E0E" w:rsidP="00D26E0E">
      <w:pPr>
        <w:jc w:val="center"/>
        <w:rPr>
          <w:b/>
        </w:rPr>
      </w:pPr>
    </w:p>
    <w:p w14:paraId="18078F46" w14:textId="77777777" w:rsidR="00D26E0E" w:rsidRPr="00391BAF" w:rsidRDefault="00D26E0E" w:rsidP="00D26E0E">
      <w:pPr>
        <w:jc w:val="center"/>
        <w:rPr>
          <w:b/>
        </w:rPr>
      </w:pPr>
      <w:r w:rsidRPr="00391BAF">
        <w:rPr>
          <w:b/>
        </w:rPr>
        <w:t>Windward Camachee Marina Owner LLC</w:t>
      </w:r>
    </w:p>
    <w:p w14:paraId="751034B0" w14:textId="77777777" w:rsidR="00D26E0E" w:rsidRPr="00391BAF" w:rsidRDefault="00D26E0E" w:rsidP="00D26E0E">
      <w:pPr>
        <w:jc w:val="center"/>
        <w:rPr>
          <w:b/>
        </w:rPr>
      </w:pPr>
      <w:r w:rsidRPr="00391BAF">
        <w:rPr>
          <w:b/>
        </w:rPr>
        <w:t>d/b/a Camachee Cove Yacht Harbor Utility</w:t>
      </w:r>
    </w:p>
    <w:p w14:paraId="09C22FFD" w14:textId="77777777" w:rsidR="00D26E0E" w:rsidRPr="00391BAF" w:rsidRDefault="00D26E0E" w:rsidP="00D26E0E">
      <w:pPr>
        <w:jc w:val="center"/>
        <w:rPr>
          <w:b/>
        </w:rPr>
      </w:pPr>
    </w:p>
    <w:p w14:paraId="79B7ADAF" w14:textId="77777777" w:rsidR="00D26E0E" w:rsidRPr="00391BAF" w:rsidRDefault="00D26E0E" w:rsidP="00D26E0E">
      <w:pPr>
        <w:jc w:val="center"/>
        <w:rPr>
          <w:b/>
        </w:rPr>
      </w:pPr>
      <w:r w:rsidRPr="00391BAF">
        <w:rPr>
          <w:b/>
        </w:rPr>
        <w:t xml:space="preserve">pursuant to </w:t>
      </w:r>
    </w:p>
    <w:p w14:paraId="168F1C4C" w14:textId="77777777" w:rsidR="00D26E0E" w:rsidRPr="00391BAF" w:rsidRDefault="00D26E0E" w:rsidP="00D26E0E">
      <w:pPr>
        <w:jc w:val="center"/>
        <w:rPr>
          <w:b/>
        </w:rPr>
      </w:pPr>
      <w:r w:rsidRPr="00391BAF">
        <w:rPr>
          <w:b/>
        </w:rPr>
        <w:t>Certificate Number 647-W</w:t>
      </w:r>
    </w:p>
    <w:p w14:paraId="0B3D3DB2" w14:textId="77777777" w:rsidR="00D26E0E" w:rsidRPr="00391BAF" w:rsidRDefault="00D26E0E" w:rsidP="00D26E0E">
      <w:pPr>
        <w:jc w:val="both"/>
      </w:pPr>
    </w:p>
    <w:p w14:paraId="47747DFA" w14:textId="77777777" w:rsidR="00D26E0E" w:rsidRPr="00391BAF" w:rsidRDefault="00D26E0E" w:rsidP="00D26E0E">
      <w:pPr>
        <w:jc w:val="both"/>
      </w:pPr>
      <w:r w:rsidRPr="00391BAF">
        <w:t xml:space="preserve">to provide water service in St. Johns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5B11AF05" w14:textId="77777777" w:rsidR="00D26E0E" w:rsidRPr="00391BAF" w:rsidRDefault="00D26E0E" w:rsidP="00D26E0E"/>
    <w:p w14:paraId="50742C6E" w14:textId="77777777" w:rsidR="00D26E0E" w:rsidRPr="00391BAF" w:rsidRDefault="00D26E0E" w:rsidP="00D26E0E">
      <w:r w:rsidRPr="00391BAF">
        <w:rPr>
          <w:u w:val="single"/>
        </w:rPr>
        <w:t>Order Number</w:t>
      </w:r>
      <w:r w:rsidRPr="00391BAF">
        <w:tab/>
      </w:r>
      <w:r w:rsidRPr="00391BAF">
        <w:tab/>
      </w:r>
      <w:r w:rsidRPr="00391BAF">
        <w:tab/>
      </w:r>
      <w:r w:rsidRPr="00391BAF">
        <w:rPr>
          <w:u w:val="single"/>
        </w:rPr>
        <w:t>Date Issued</w:t>
      </w:r>
      <w:r w:rsidRPr="00391BAF">
        <w:tab/>
      </w:r>
      <w:r w:rsidRPr="00391BAF">
        <w:rPr>
          <w:u w:val="single"/>
        </w:rPr>
        <w:t>Docket Number</w:t>
      </w:r>
      <w:r w:rsidRPr="00391BAF">
        <w:tab/>
      </w:r>
      <w:r w:rsidRPr="00391BAF">
        <w:rPr>
          <w:u w:val="single"/>
        </w:rPr>
        <w:t>Filing Type</w:t>
      </w:r>
    </w:p>
    <w:p w14:paraId="13D95B18" w14:textId="77777777" w:rsidR="00D26E0E" w:rsidRPr="00391BAF" w:rsidRDefault="00D26E0E" w:rsidP="00D26E0E"/>
    <w:p w14:paraId="1488671C" w14:textId="77777777" w:rsidR="00D26E0E" w:rsidRPr="00391BAF" w:rsidRDefault="00D26E0E" w:rsidP="00D26E0E">
      <w:r w:rsidRPr="00391BAF">
        <w:t>PSC-09-0752-PAA-WU</w:t>
      </w:r>
      <w:r w:rsidRPr="00391BAF">
        <w:rPr>
          <w:b/>
        </w:rPr>
        <w:tab/>
      </w:r>
      <w:r w:rsidRPr="00391BAF">
        <w:t>11/16/09</w:t>
      </w:r>
      <w:r w:rsidRPr="00391BAF">
        <w:rPr>
          <w:b/>
        </w:rPr>
        <w:tab/>
      </w:r>
      <w:r w:rsidRPr="00391BAF">
        <w:t>20090185-WS</w:t>
      </w:r>
      <w:r w:rsidRPr="00391BAF">
        <w:tab/>
      </w:r>
      <w:r w:rsidRPr="00391BAF">
        <w:tab/>
        <w:t>Grandfather Certificate</w:t>
      </w:r>
    </w:p>
    <w:p w14:paraId="4FE86A46" w14:textId="6D072751" w:rsidR="00D26E0E" w:rsidRPr="00391BAF" w:rsidRDefault="00801BA1" w:rsidP="00D26E0E">
      <w:pPr>
        <w:rPr>
          <w:b/>
        </w:rPr>
      </w:pPr>
      <w:r>
        <w:t>PSC-2023-0131-PAA-WU</w:t>
      </w:r>
      <w:r w:rsidR="00D26E0E" w:rsidRPr="00391BAF">
        <w:tab/>
      </w:r>
      <w:r>
        <w:t>04/14/2023</w:t>
      </w:r>
      <w:r w:rsidR="00D26E0E" w:rsidRPr="00391BAF">
        <w:tab/>
        <w:t>20210189-WU</w:t>
      </w:r>
      <w:r w:rsidR="00D26E0E" w:rsidRPr="00391BAF">
        <w:tab/>
      </w:r>
      <w:r w:rsidR="00D26E0E" w:rsidRPr="00391BAF">
        <w:tab/>
        <w:t>Transfer</w:t>
      </w:r>
    </w:p>
    <w:p w14:paraId="2241D5C0" w14:textId="77777777" w:rsidR="00D26E0E" w:rsidRPr="00391BAF" w:rsidRDefault="00D26E0E" w:rsidP="00D26E0E">
      <w:pPr>
        <w:rPr>
          <w:b/>
        </w:rPr>
      </w:pPr>
    </w:p>
    <w:p w14:paraId="52B1E3D1" w14:textId="77777777" w:rsidR="00D26E0E" w:rsidRPr="00391BAF" w:rsidRDefault="00D26E0E" w:rsidP="00D26E0E">
      <w:pPr>
        <w:rPr>
          <w:b/>
        </w:rPr>
      </w:pPr>
    </w:p>
    <w:p w14:paraId="2810A86B" w14:textId="77777777" w:rsidR="00D26E0E" w:rsidRPr="00391BAF" w:rsidRDefault="00D26E0E" w:rsidP="0033650D">
      <w:pPr>
        <w:pStyle w:val="OrderBody"/>
        <w:sectPr w:rsidR="00D26E0E" w:rsidRPr="00391BAF">
          <w:headerReference w:type="first" r:id="rId10"/>
          <w:pgSz w:w="12240" w:h="15840" w:code="1"/>
          <w:pgMar w:top="1440" w:right="1440" w:bottom="1440" w:left="1440" w:header="720" w:footer="720" w:gutter="0"/>
          <w:cols w:space="720"/>
          <w:titlePg/>
          <w:docGrid w:linePitch="360"/>
        </w:sectPr>
      </w:pPr>
    </w:p>
    <w:p w14:paraId="2219E8B0" w14:textId="77777777" w:rsidR="00D26E0E" w:rsidRPr="00391BAF" w:rsidRDefault="00D26E0E" w:rsidP="0033650D">
      <w:pPr>
        <w:pStyle w:val="OrderBody"/>
      </w:pPr>
    </w:p>
    <w:p w14:paraId="57007D48" w14:textId="77777777" w:rsidR="00D26E0E" w:rsidRPr="00391BAF" w:rsidRDefault="00D26E0E" w:rsidP="00D26E0E">
      <w:pPr>
        <w:jc w:val="center"/>
        <w:rPr>
          <w:rFonts w:ascii="Arial" w:hAnsi="Arial" w:cs="Arial"/>
          <w:b/>
        </w:rPr>
      </w:pPr>
      <w:r w:rsidRPr="00391BAF">
        <w:rPr>
          <w:rFonts w:ascii="Arial" w:hAnsi="Arial" w:cs="Arial"/>
          <w:b/>
        </w:rPr>
        <w:t>Windward Camachee Marina Owner LLC</w:t>
      </w:r>
    </w:p>
    <w:p w14:paraId="48D308B9" w14:textId="77777777" w:rsidR="00D26E0E" w:rsidRPr="00391BAF" w:rsidRDefault="00D26E0E" w:rsidP="00D26E0E">
      <w:pPr>
        <w:jc w:val="center"/>
        <w:rPr>
          <w:rFonts w:ascii="Arial" w:hAnsi="Arial" w:cs="Arial"/>
          <w:b/>
        </w:rPr>
      </w:pPr>
      <w:r w:rsidRPr="00391BAF">
        <w:rPr>
          <w:rFonts w:ascii="Arial" w:hAnsi="Arial" w:cs="Arial"/>
          <w:b/>
        </w:rPr>
        <w:t xml:space="preserve"> d/b/a Camachee Cove Yacht Harbor Utility</w:t>
      </w:r>
    </w:p>
    <w:p w14:paraId="63028BAE" w14:textId="77777777" w:rsidR="00D26E0E" w:rsidRPr="00391BAF" w:rsidRDefault="00D26E0E" w:rsidP="00D26E0E">
      <w:pPr>
        <w:jc w:val="center"/>
        <w:rPr>
          <w:rFonts w:ascii="Arial" w:hAnsi="Arial" w:cs="Arial"/>
          <w:b/>
        </w:rPr>
      </w:pPr>
    </w:p>
    <w:p w14:paraId="73B57051" w14:textId="77777777" w:rsidR="00D26E0E" w:rsidRPr="00391BAF" w:rsidRDefault="00D26E0E" w:rsidP="00D26E0E">
      <w:pPr>
        <w:jc w:val="center"/>
        <w:rPr>
          <w:rFonts w:ascii="Arial" w:hAnsi="Arial" w:cs="Arial"/>
          <w:b/>
        </w:rPr>
      </w:pPr>
      <w:r w:rsidRPr="00391BAF">
        <w:rPr>
          <w:rFonts w:ascii="Arial" w:hAnsi="Arial" w:cs="Arial"/>
          <w:b/>
        </w:rPr>
        <w:t>Schedule of Net Book Value as of August 31, 2021</w:t>
      </w:r>
    </w:p>
    <w:p w14:paraId="12A2D907" w14:textId="77777777" w:rsidR="00D26E0E" w:rsidRPr="00391BAF" w:rsidRDefault="00D26E0E" w:rsidP="00D26E0E">
      <w:pPr>
        <w:jc w:val="center"/>
        <w:rPr>
          <w:b/>
        </w:rPr>
      </w:pPr>
    </w:p>
    <w:tbl>
      <w:tblPr>
        <w:tblW w:w="8610" w:type="dxa"/>
        <w:jc w:val="center"/>
        <w:tblLook w:val="04A0" w:firstRow="1" w:lastRow="0" w:firstColumn="1" w:lastColumn="0" w:noHBand="0" w:noVBand="1"/>
      </w:tblPr>
      <w:tblGrid>
        <w:gridCol w:w="3568"/>
        <w:gridCol w:w="1545"/>
        <w:gridCol w:w="1794"/>
        <w:gridCol w:w="1703"/>
      </w:tblGrid>
      <w:tr w:rsidR="00D26E0E" w:rsidRPr="00391BAF" w14:paraId="51979B3B" w14:textId="77777777" w:rsidTr="002A5BFA">
        <w:trPr>
          <w:trHeight w:val="290"/>
          <w:jc w:val="center"/>
        </w:trPr>
        <w:tc>
          <w:tcPr>
            <w:tcW w:w="3568" w:type="dxa"/>
            <w:shd w:val="clear" w:color="auto" w:fill="auto"/>
            <w:noWrap/>
            <w:vAlign w:val="bottom"/>
            <w:hideMark/>
          </w:tcPr>
          <w:p w14:paraId="0C6C8FED" w14:textId="77777777" w:rsidR="00D26E0E" w:rsidRPr="00391BAF" w:rsidRDefault="00D26E0E" w:rsidP="00D26E0E">
            <w:pPr>
              <w:jc w:val="center"/>
            </w:pPr>
            <w:r w:rsidRPr="00391BAF">
              <w:rPr>
                <w:b/>
                <w:bCs/>
                <w:u w:val="single"/>
              </w:rPr>
              <w:t>Description</w:t>
            </w:r>
          </w:p>
        </w:tc>
        <w:tc>
          <w:tcPr>
            <w:tcW w:w="1545" w:type="dxa"/>
            <w:shd w:val="clear" w:color="auto" w:fill="auto"/>
            <w:noWrap/>
            <w:vAlign w:val="bottom"/>
            <w:hideMark/>
          </w:tcPr>
          <w:p w14:paraId="3BDA3B48" w14:textId="77777777" w:rsidR="00D26E0E" w:rsidRPr="00391BAF" w:rsidRDefault="00D26E0E" w:rsidP="00D26E0E">
            <w:pPr>
              <w:jc w:val="center"/>
              <w:rPr>
                <w:b/>
                <w:bCs/>
                <w:color w:val="000000"/>
              </w:rPr>
            </w:pPr>
            <w:r w:rsidRPr="00391BAF">
              <w:rPr>
                <w:b/>
                <w:bCs/>
                <w:color w:val="000000"/>
              </w:rPr>
              <w:t xml:space="preserve">Balance </w:t>
            </w:r>
          </w:p>
          <w:p w14:paraId="3E211E3C" w14:textId="77777777" w:rsidR="00D26E0E" w:rsidRPr="00391BAF" w:rsidRDefault="00D26E0E" w:rsidP="00D26E0E">
            <w:pPr>
              <w:jc w:val="center"/>
              <w:rPr>
                <w:color w:val="000000"/>
              </w:rPr>
            </w:pPr>
            <w:r w:rsidRPr="00391BAF">
              <w:rPr>
                <w:b/>
                <w:bCs/>
                <w:color w:val="000000"/>
                <w:u w:val="single"/>
              </w:rPr>
              <w:t>Per Utility</w:t>
            </w:r>
          </w:p>
        </w:tc>
        <w:tc>
          <w:tcPr>
            <w:tcW w:w="1794" w:type="dxa"/>
            <w:shd w:val="clear" w:color="auto" w:fill="auto"/>
            <w:noWrap/>
            <w:vAlign w:val="bottom"/>
            <w:hideMark/>
          </w:tcPr>
          <w:p w14:paraId="1791BEEA" w14:textId="77777777" w:rsidR="00D26E0E" w:rsidRPr="00391BAF" w:rsidRDefault="00D26E0E" w:rsidP="00D26E0E">
            <w:pPr>
              <w:jc w:val="center"/>
              <w:rPr>
                <w:b/>
                <w:bCs/>
                <w:color w:val="000000"/>
                <w:u w:val="single"/>
              </w:rPr>
            </w:pPr>
          </w:p>
          <w:p w14:paraId="4D55C5B0" w14:textId="77777777" w:rsidR="00D26E0E" w:rsidRPr="00391BAF" w:rsidRDefault="00D26E0E" w:rsidP="00D26E0E">
            <w:pPr>
              <w:jc w:val="center"/>
              <w:rPr>
                <w:b/>
                <w:bCs/>
                <w:color w:val="000000"/>
                <w:u w:val="single"/>
              </w:rPr>
            </w:pPr>
            <w:r w:rsidRPr="00391BAF">
              <w:rPr>
                <w:b/>
                <w:bCs/>
                <w:color w:val="000000"/>
                <w:u w:val="single"/>
              </w:rPr>
              <w:t>Adjustments</w:t>
            </w:r>
          </w:p>
        </w:tc>
        <w:tc>
          <w:tcPr>
            <w:tcW w:w="1703" w:type="dxa"/>
            <w:shd w:val="clear" w:color="auto" w:fill="auto"/>
            <w:noWrap/>
            <w:vAlign w:val="bottom"/>
            <w:hideMark/>
          </w:tcPr>
          <w:p w14:paraId="6E8DD0FE" w14:textId="77777777" w:rsidR="00D26E0E" w:rsidRPr="00391BAF" w:rsidRDefault="004F3F18" w:rsidP="00D26E0E">
            <w:pPr>
              <w:jc w:val="center"/>
              <w:rPr>
                <w:b/>
                <w:bCs/>
                <w:color w:val="000000"/>
                <w:u w:val="single"/>
              </w:rPr>
            </w:pPr>
            <w:r w:rsidRPr="00391BAF">
              <w:rPr>
                <w:b/>
                <w:bCs/>
                <w:color w:val="000000"/>
                <w:u w:val="single"/>
              </w:rPr>
              <w:t>Comm.</w:t>
            </w:r>
            <w:r w:rsidR="00391BAF">
              <w:rPr>
                <w:b/>
                <w:bCs/>
                <w:color w:val="000000"/>
                <w:u w:val="single"/>
              </w:rPr>
              <w:t xml:space="preserve"> Approved</w:t>
            </w:r>
          </w:p>
        </w:tc>
      </w:tr>
      <w:tr w:rsidR="00D26E0E" w:rsidRPr="00391BAF" w14:paraId="082BA9DF" w14:textId="77777777" w:rsidTr="002A5BFA">
        <w:trPr>
          <w:trHeight w:val="290"/>
          <w:jc w:val="center"/>
        </w:trPr>
        <w:tc>
          <w:tcPr>
            <w:tcW w:w="3568" w:type="dxa"/>
            <w:shd w:val="clear" w:color="auto" w:fill="auto"/>
            <w:noWrap/>
            <w:vAlign w:val="bottom"/>
          </w:tcPr>
          <w:p w14:paraId="402B031F" w14:textId="77777777" w:rsidR="00D26E0E" w:rsidRPr="00391BAF" w:rsidRDefault="00D26E0E" w:rsidP="00D26E0E">
            <w:pPr>
              <w:rPr>
                <w:color w:val="000000"/>
              </w:rPr>
            </w:pPr>
          </w:p>
        </w:tc>
        <w:tc>
          <w:tcPr>
            <w:tcW w:w="1545" w:type="dxa"/>
            <w:shd w:val="clear" w:color="auto" w:fill="auto"/>
            <w:noWrap/>
            <w:vAlign w:val="bottom"/>
          </w:tcPr>
          <w:p w14:paraId="4D238A30" w14:textId="77777777" w:rsidR="00D26E0E" w:rsidRPr="00391BAF" w:rsidRDefault="00D26E0E" w:rsidP="00D26E0E">
            <w:pPr>
              <w:jc w:val="right"/>
              <w:rPr>
                <w:color w:val="000000"/>
              </w:rPr>
            </w:pPr>
          </w:p>
        </w:tc>
        <w:tc>
          <w:tcPr>
            <w:tcW w:w="1794" w:type="dxa"/>
            <w:shd w:val="clear" w:color="auto" w:fill="auto"/>
            <w:noWrap/>
            <w:vAlign w:val="bottom"/>
          </w:tcPr>
          <w:p w14:paraId="677929AE" w14:textId="77777777" w:rsidR="00D26E0E" w:rsidRPr="00391BAF" w:rsidRDefault="00D26E0E" w:rsidP="00D26E0E">
            <w:pPr>
              <w:jc w:val="right"/>
              <w:rPr>
                <w:color w:val="000000"/>
              </w:rPr>
            </w:pPr>
          </w:p>
        </w:tc>
        <w:tc>
          <w:tcPr>
            <w:tcW w:w="1703" w:type="dxa"/>
            <w:shd w:val="clear" w:color="auto" w:fill="auto"/>
            <w:noWrap/>
            <w:vAlign w:val="bottom"/>
          </w:tcPr>
          <w:p w14:paraId="2E40D4AD" w14:textId="77777777" w:rsidR="00D26E0E" w:rsidRPr="00391BAF" w:rsidRDefault="00D26E0E" w:rsidP="00D26E0E">
            <w:pPr>
              <w:jc w:val="right"/>
              <w:rPr>
                <w:color w:val="000000"/>
              </w:rPr>
            </w:pPr>
          </w:p>
        </w:tc>
      </w:tr>
      <w:tr w:rsidR="00D26E0E" w:rsidRPr="00391BAF" w14:paraId="2B6960EC" w14:textId="77777777" w:rsidTr="002A5BFA">
        <w:trPr>
          <w:trHeight w:val="290"/>
          <w:jc w:val="center"/>
        </w:trPr>
        <w:tc>
          <w:tcPr>
            <w:tcW w:w="3568" w:type="dxa"/>
            <w:shd w:val="clear" w:color="auto" w:fill="auto"/>
            <w:noWrap/>
            <w:vAlign w:val="bottom"/>
            <w:hideMark/>
          </w:tcPr>
          <w:p w14:paraId="0E208C42" w14:textId="77777777" w:rsidR="00D26E0E" w:rsidRPr="00391BAF" w:rsidRDefault="00D26E0E" w:rsidP="00D26E0E">
            <w:pPr>
              <w:rPr>
                <w:color w:val="000000"/>
              </w:rPr>
            </w:pPr>
            <w:r w:rsidRPr="00391BAF">
              <w:rPr>
                <w:color w:val="000000"/>
              </w:rPr>
              <w:t xml:space="preserve"> Utility Plant in Service </w:t>
            </w:r>
          </w:p>
        </w:tc>
        <w:tc>
          <w:tcPr>
            <w:tcW w:w="1545" w:type="dxa"/>
            <w:noWrap/>
            <w:hideMark/>
          </w:tcPr>
          <w:p w14:paraId="11B174F4" w14:textId="77777777" w:rsidR="00D26E0E" w:rsidRPr="00391BAF" w:rsidRDefault="00D26E0E" w:rsidP="00D26E0E">
            <w:pPr>
              <w:jc w:val="right"/>
              <w:rPr>
                <w:color w:val="000000"/>
              </w:rPr>
            </w:pPr>
            <w:r w:rsidRPr="00391BAF">
              <w:t>$573,205</w:t>
            </w:r>
          </w:p>
        </w:tc>
        <w:tc>
          <w:tcPr>
            <w:tcW w:w="1794" w:type="dxa"/>
            <w:noWrap/>
            <w:hideMark/>
          </w:tcPr>
          <w:p w14:paraId="5FE07839" w14:textId="77777777" w:rsidR="00D26E0E" w:rsidRPr="00391BAF" w:rsidRDefault="00D26E0E" w:rsidP="00D26E0E">
            <w:pPr>
              <w:jc w:val="right"/>
              <w:rPr>
                <w:color w:val="000000"/>
              </w:rPr>
            </w:pPr>
            <w:r w:rsidRPr="00391BAF">
              <w:t>($18,814)</w:t>
            </w:r>
          </w:p>
        </w:tc>
        <w:tc>
          <w:tcPr>
            <w:tcW w:w="1703" w:type="dxa"/>
            <w:noWrap/>
            <w:hideMark/>
          </w:tcPr>
          <w:p w14:paraId="41711CC4" w14:textId="77777777" w:rsidR="00D26E0E" w:rsidRPr="00391BAF" w:rsidRDefault="00D26E0E" w:rsidP="00D26E0E">
            <w:pPr>
              <w:jc w:val="right"/>
              <w:rPr>
                <w:color w:val="000000"/>
              </w:rPr>
            </w:pPr>
            <w:r w:rsidRPr="00391BAF">
              <w:t>$</w:t>
            </w:r>
            <w:r w:rsidRPr="00391BAF">
              <w:rPr>
                <w:color w:val="000000"/>
              </w:rPr>
              <w:t>554,392</w:t>
            </w:r>
          </w:p>
        </w:tc>
      </w:tr>
      <w:tr w:rsidR="00D26E0E" w:rsidRPr="00391BAF" w14:paraId="5EA43455" w14:textId="77777777" w:rsidTr="002A5BFA">
        <w:trPr>
          <w:trHeight w:val="290"/>
          <w:jc w:val="center"/>
        </w:trPr>
        <w:tc>
          <w:tcPr>
            <w:tcW w:w="3568" w:type="dxa"/>
            <w:shd w:val="clear" w:color="auto" w:fill="auto"/>
            <w:noWrap/>
            <w:vAlign w:val="bottom"/>
            <w:hideMark/>
          </w:tcPr>
          <w:p w14:paraId="04B80FC9" w14:textId="77777777" w:rsidR="00D26E0E" w:rsidRPr="00391BAF" w:rsidRDefault="00D26E0E" w:rsidP="00D26E0E">
            <w:pPr>
              <w:rPr>
                <w:color w:val="000000"/>
              </w:rPr>
            </w:pPr>
            <w:r w:rsidRPr="00391BAF">
              <w:rPr>
                <w:color w:val="000000"/>
              </w:rPr>
              <w:t xml:space="preserve"> Land &amp; Land Rights </w:t>
            </w:r>
          </w:p>
        </w:tc>
        <w:tc>
          <w:tcPr>
            <w:tcW w:w="1545" w:type="dxa"/>
            <w:noWrap/>
            <w:hideMark/>
          </w:tcPr>
          <w:p w14:paraId="24424187" w14:textId="77777777" w:rsidR="00D26E0E" w:rsidRPr="00391BAF" w:rsidRDefault="00D26E0E" w:rsidP="00D26E0E">
            <w:pPr>
              <w:jc w:val="right"/>
              <w:rPr>
                <w:color w:val="000000"/>
              </w:rPr>
            </w:pPr>
            <w:r w:rsidRPr="00391BAF">
              <w:t>10,000</w:t>
            </w:r>
          </w:p>
        </w:tc>
        <w:tc>
          <w:tcPr>
            <w:tcW w:w="1794" w:type="dxa"/>
            <w:noWrap/>
            <w:hideMark/>
          </w:tcPr>
          <w:p w14:paraId="1CD891AA" w14:textId="77777777" w:rsidR="00D26E0E" w:rsidRPr="00391BAF" w:rsidRDefault="00D26E0E" w:rsidP="00D26E0E">
            <w:pPr>
              <w:jc w:val="right"/>
              <w:rPr>
                <w:color w:val="000000"/>
              </w:rPr>
            </w:pPr>
            <w:r w:rsidRPr="00391BAF">
              <w:rPr>
                <w:color w:val="000000"/>
              </w:rPr>
              <w:t>0</w:t>
            </w:r>
          </w:p>
        </w:tc>
        <w:tc>
          <w:tcPr>
            <w:tcW w:w="1703" w:type="dxa"/>
            <w:noWrap/>
            <w:hideMark/>
          </w:tcPr>
          <w:p w14:paraId="3B58F462" w14:textId="77777777" w:rsidR="00D26E0E" w:rsidRPr="00391BAF" w:rsidRDefault="00D26E0E" w:rsidP="00D26E0E">
            <w:pPr>
              <w:jc w:val="right"/>
              <w:rPr>
                <w:color w:val="000000"/>
              </w:rPr>
            </w:pPr>
            <w:r w:rsidRPr="00391BAF">
              <w:t>10,000</w:t>
            </w:r>
          </w:p>
        </w:tc>
      </w:tr>
      <w:tr w:rsidR="00D26E0E" w:rsidRPr="00391BAF" w14:paraId="25470E03" w14:textId="77777777" w:rsidTr="002A5BFA">
        <w:trPr>
          <w:trHeight w:val="290"/>
          <w:jc w:val="center"/>
        </w:trPr>
        <w:tc>
          <w:tcPr>
            <w:tcW w:w="3568" w:type="dxa"/>
            <w:shd w:val="clear" w:color="auto" w:fill="auto"/>
            <w:noWrap/>
            <w:vAlign w:val="bottom"/>
            <w:hideMark/>
          </w:tcPr>
          <w:p w14:paraId="5C788DD3" w14:textId="77777777" w:rsidR="00D26E0E" w:rsidRPr="00391BAF" w:rsidRDefault="00D26E0E" w:rsidP="00D26E0E">
            <w:pPr>
              <w:rPr>
                <w:color w:val="000000"/>
              </w:rPr>
            </w:pPr>
            <w:r w:rsidRPr="00391BAF">
              <w:rPr>
                <w:color w:val="000000"/>
              </w:rPr>
              <w:t xml:space="preserve"> Accumulated Depreciation </w:t>
            </w:r>
          </w:p>
        </w:tc>
        <w:tc>
          <w:tcPr>
            <w:tcW w:w="1545" w:type="dxa"/>
            <w:noWrap/>
            <w:hideMark/>
          </w:tcPr>
          <w:p w14:paraId="17E5B58A" w14:textId="77777777" w:rsidR="00D26E0E" w:rsidRPr="00391BAF" w:rsidRDefault="00D26E0E" w:rsidP="00D26E0E">
            <w:pPr>
              <w:jc w:val="right"/>
              <w:rPr>
                <w:color w:val="000000"/>
              </w:rPr>
            </w:pPr>
            <w:r w:rsidRPr="00391BAF">
              <w:t>(339,350)</w:t>
            </w:r>
          </w:p>
        </w:tc>
        <w:tc>
          <w:tcPr>
            <w:tcW w:w="1794" w:type="dxa"/>
            <w:noWrap/>
            <w:hideMark/>
          </w:tcPr>
          <w:p w14:paraId="62723976" w14:textId="77777777" w:rsidR="00D26E0E" w:rsidRPr="00391BAF" w:rsidRDefault="00D26E0E" w:rsidP="00D26E0E">
            <w:pPr>
              <w:jc w:val="right"/>
              <w:rPr>
                <w:color w:val="000000"/>
              </w:rPr>
            </w:pPr>
            <w:r w:rsidRPr="00391BAF">
              <w:t>3,805</w:t>
            </w:r>
          </w:p>
        </w:tc>
        <w:tc>
          <w:tcPr>
            <w:tcW w:w="1703" w:type="dxa"/>
            <w:noWrap/>
            <w:hideMark/>
          </w:tcPr>
          <w:p w14:paraId="531344E6" w14:textId="77777777" w:rsidR="00D26E0E" w:rsidRPr="00391BAF" w:rsidRDefault="00D26E0E" w:rsidP="00D26E0E">
            <w:pPr>
              <w:jc w:val="right"/>
              <w:rPr>
                <w:color w:val="000000"/>
              </w:rPr>
            </w:pPr>
            <w:r w:rsidRPr="00391BAF">
              <w:t>(335,545)</w:t>
            </w:r>
          </w:p>
        </w:tc>
      </w:tr>
      <w:tr w:rsidR="00D26E0E" w:rsidRPr="00391BAF" w14:paraId="5DA82DBF" w14:textId="77777777" w:rsidTr="002A5BFA">
        <w:trPr>
          <w:trHeight w:val="290"/>
          <w:jc w:val="center"/>
        </w:trPr>
        <w:tc>
          <w:tcPr>
            <w:tcW w:w="3568" w:type="dxa"/>
            <w:shd w:val="clear" w:color="auto" w:fill="auto"/>
            <w:noWrap/>
            <w:vAlign w:val="bottom"/>
            <w:hideMark/>
          </w:tcPr>
          <w:p w14:paraId="31F1567E" w14:textId="77777777" w:rsidR="00D26E0E" w:rsidRPr="00391BAF" w:rsidRDefault="00D26E0E" w:rsidP="00D26E0E">
            <w:pPr>
              <w:rPr>
                <w:color w:val="000000"/>
              </w:rPr>
            </w:pPr>
            <w:r w:rsidRPr="00391BAF">
              <w:rPr>
                <w:color w:val="000000"/>
              </w:rPr>
              <w:t xml:space="preserve"> CIAC </w:t>
            </w:r>
          </w:p>
        </w:tc>
        <w:tc>
          <w:tcPr>
            <w:tcW w:w="1545" w:type="dxa"/>
            <w:noWrap/>
            <w:hideMark/>
          </w:tcPr>
          <w:p w14:paraId="128FEB9B" w14:textId="77777777" w:rsidR="00D26E0E" w:rsidRPr="00391BAF" w:rsidRDefault="00D26E0E" w:rsidP="00D26E0E">
            <w:pPr>
              <w:jc w:val="right"/>
              <w:rPr>
                <w:color w:val="000000"/>
              </w:rPr>
            </w:pPr>
            <w:r w:rsidRPr="00391BAF">
              <w:t>0</w:t>
            </w:r>
          </w:p>
        </w:tc>
        <w:tc>
          <w:tcPr>
            <w:tcW w:w="1794" w:type="dxa"/>
            <w:noWrap/>
            <w:hideMark/>
          </w:tcPr>
          <w:p w14:paraId="364E45E4" w14:textId="77777777" w:rsidR="00D26E0E" w:rsidRPr="00391BAF" w:rsidRDefault="00D26E0E" w:rsidP="00D26E0E">
            <w:pPr>
              <w:jc w:val="right"/>
              <w:rPr>
                <w:color w:val="000000"/>
              </w:rPr>
            </w:pPr>
            <w:r w:rsidRPr="00391BAF">
              <w:t>0</w:t>
            </w:r>
          </w:p>
        </w:tc>
        <w:tc>
          <w:tcPr>
            <w:tcW w:w="1703" w:type="dxa"/>
            <w:noWrap/>
            <w:hideMark/>
          </w:tcPr>
          <w:p w14:paraId="73DC1896" w14:textId="77777777" w:rsidR="00D26E0E" w:rsidRPr="00391BAF" w:rsidRDefault="00D26E0E" w:rsidP="00D26E0E">
            <w:pPr>
              <w:jc w:val="right"/>
              <w:rPr>
                <w:color w:val="000000"/>
              </w:rPr>
            </w:pPr>
            <w:r w:rsidRPr="00391BAF">
              <w:t>0</w:t>
            </w:r>
          </w:p>
        </w:tc>
      </w:tr>
      <w:tr w:rsidR="00D26E0E" w:rsidRPr="00391BAF" w14:paraId="1A901336" w14:textId="77777777" w:rsidTr="002A5BFA">
        <w:trPr>
          <w:trHeight w:val="301"/>
          <w:jc w:val="center"/>
        </w:trPr>
        <w:tc>
          <w:tcPr>
            <w:tcW w:w="3568" w:type="dxa"/>
            <w:shd w:val="clear" w:color="auto" w:fill="auto"/>
            <w:noWrap/>
            <w:vAlign w:val="bottom"/>
            <w:hideMark/>
          </w:tcPr>
          <w:p w14:paraId="17EFF0F3" w14:textId="77777777" w:rsidR="00D26E0E" w:rsidRPr="00391BAF" w:rsidRDefault="00D26E0E" w:rsidP="00D26E0E">
            <w:pPr>
              <w:rPr>
                <w:color w:val="000000"/>
              </w:rPr>
            </w:pPr>
            <w:r w:rsidRPr="00391BAF">
              <w:rPr>
                <w:color w:val="000000"/>
              </w:rPr>
              <w:t xml:space="preserve"> AA of CIAC </w:t>
            </w:r>
          </w:p>
        </w:tc>
        <w:tc>
          <w:tcPr>
            <w:tcW w:w="1545" w:type="dxa"/>
            <w:noWrap/>
            <w:hideMark/>
          </w:tcPr>
          <w:p w14:paraId="6AFB57B7" w14:textId="77777777" w:rsidR="00D26E0E" w:rsidRPr="00391BAF" w:rsidRDefault="00D26E0E" w:rsidP="00D26E0E">
            <w:pPr>
              <w:jc w:val="right"/>
              <w:rPr>
                <w:color w:val="000000"/>
                <w:u w:val="single"/>
              </w:rPr>
            </w:pPr>
            <w:r w:rsidRPr="00391BAF">
              <w:rPr>
                <w:u w:val="single"/>
              </w:rPr>
              <w:t>0</w:t>
            </w:r>
          </w:p>
        </w:tc>
        <w:tc>
          <w:tcPr>
            <w:tcW w:w="1794" w:type="dxa"/>
            <w:noWrap/>
            <w:hideMark/>
          </w:tcPr>
          <w:p w14:paraId="47610596" w14:textId="77777777" w:rsidR="00D26E0E" w:rsidRPr="00391BAF" w:rsidRDefault="00D26E0E" w:rsidP="00D26E0E">
            <w:pPr>
              <w:jc w:val="right"/>
              <w:rPr>
                <w:color w:val="000000"/>
                <w:u w:val="single"/>
              </w:rPr>
            </w:pPr>
            <w:r w:rsidRPr="00391BAF">
              <w:rPr>
                <w:u w:val="single"/>
              </w:rPr>
              <w:t>0</w:t>
            </w:r>
          </w:p>
        </w:tc>
        <w:tc>
          <w:tcPr>
            <w:tcW w:w="1703" w:type="dxa"/>
            <w:noWrap/>
            <w:hideMark/>
          </w:tcPr>
          <w:p w14:paraId="702019F1" w14:textId="77777777" w:rsidR="00D26E0E" w:rsidRPr="00391BAF" w:rsidRDefault="00D26E0E" w:rsidP="00D26E0E">
            <w:pPr>
              <w:jc w:val="right"/>
              <w:rPr>
                <w:color w:val="000000"/>
                <w:u w:val="single"/>
              </w:rPr>
            </w:pPr>
            <w:r w:rsidRPr="00391BAF">
              <w:rPr>
                <w:color w:val="000000"/>
                <w:u w:val="single"/>
              </w:rPr>
              <w:t>0</w:t>
            </w:r>
          </w:p>
        </w:tc>
      </w:tr>
      <w:tr w:rsidR="00D26E0E" w:rsidRPr="00391BAF" w14:paraId="576734AD" w14:textId="77777777" w:rsidTr="002A5BFA">
        <w:trPr>
          <w:trHeight w:val="301"/>
          <w:jc w:val="center"/>
        </w:trPr>
        <w:tc>
          <w:tcPr>
            <w:tcW w:w="3568" w:type="dxa"/>
            <w:shd w:val="clear" w:color="auto" w:fill="auto"/>
            <w:noWrap/>
            <w:vAlign w:val="bottom"/>
          </w:tcPr>
          <w:p w14:paraId="243DBE62" w14:textId="77777777" w:rsidR="00D26E0E" w:rsidRPr="00391BAF" w:rsidRDefault="00D26E0E" w:rsidP="00D26E0E">
            <w:pPr>
              <w:rPr>
                <w:color w:val="000000"/>
              </w:rPr>
            </w:pPr>
          </w:p>
        </w:tc>
        <w:tc>
          <w:tcPr>
            <w:tcW w:w="1545" w:type="dxa"/>
            <w:noWrap/>
          </w:tcPr>
          <w:p w14:paraId="6FBD7F2E" w14:textId="77777777" w:rsidR="00D26E0E" w:rsidRPr="00391BAF" w:rsidRDefault="00D26E0E" w:rsidP="00D26E0E">
            <w:pPr>
              <w:jc w:val="right"/>
              <w:rPr>
                <w:color w:val="000000"/>
              </w:rPr>
            </w:pPr>
          </w:p>
        </w:tc>
        <w:tc>
          <w:tcPr>
            <w:tcW w:w="1794" w:type="dxa"/>
            <w:noWrap/>
          </w:tcPr>
          <w:p w14:paraId="53C4EFC9" w14:textId="77777777" w:rsidR="00D26E0E" w:rsidRPr="00391BAF" w:rsidRDefault="00D26E0E" w:rsidP="00D26E0E">
            <w:pPr>
              <w:jc w:val="right"/>
              <w:rPr>
                <w:color w:val="000000"/>
              </w:rPr>
            </w:pPr>
          </w:p>
        </w:tc>
        <w:tc>
          <w:tcPr>
            <w:tcW w:w="1703" w:type="dxa"/>
            <w:noWrap/>
          </w:tcPr>
          <w:p w14:paraId="452FD766" w14:textId="77777777" w:rsidR="00D26E0E" w:rsidRPr="00391BAF" w:rsidRDefault="00D26E0E" w:rsidP="00D26E0E">
            <w:pPr>
              <w:jc w:val="right"/>
              <w:rPr>
                <w:color w:val="000000"/>
              </w:rPr>
            </w:pPr>
          </w:p>
        </w:tc>
      </w:tr>
      <w:tr w:rsidR="00D26E0E" w:rsidRPr="00391BAF" w14:paraId="06E84885" w14:textId="77777777" w:rsidTr="002A5BFA">
        <w:trPr>
          <w:trHeight w:val="301"/>
          <w:jc w:val="center"/>
        </w:trPr>
        <w:tc>
          <w:tcPr>
            <w:tcW w:w="3568" w:type="dxa"/>
            <w:shd w:val="clear" w:color="auto" w:fill="auto"/>
            <w:noWrap/>
            <w:vAlign w:val="bottom"/>
            <w:hideMark/>
          </w:tcPr>
          <w:p w14:paraId="2D5CBBC6" w14:textId="77777777" w:rsidR="00D26E0E" w:rsidRPr="00391BAF" w:rsidRDefault="00D26E0E" w:rsidP="00D26E0E">
            <w:pPr>
              <w:rPr>
                <w:color w:val="000000"/>
              </w:rPr>
            </w:pPr>
            <w:r w:rsidRPr="00391BAF">
              <w:rPr>
                <w:color w:val="000000"/>
              </w:rPr>
              <w:t>Total</w:t>
            </w:r>
          </w:p>
        </w:tc>
        <w:tc>
          <w:tcPr>
            <w:tcW w:w="1545" w:type="dxa"/>
            <w:noWrap/>
            <w:hideMark/>
          </w:tcPr>
          <w:p w14:paraId="599C561F" w14:textId="77777777" w:rsidR="00D26E0E" w:rsidRPr="00391BAF" w:rsidRDefault="00D26E0E" w:rsidP="00D26E0E">
            <w:pPr>
              <w:jc w:val="right"/>
              <w:rPr>
                <w:color w:val="000000"/>
                <w:u w:val="double"/>
              </w:rPr>
            </w:pPr>
            <w:r w:rsidRPr="00391BAF">
              <w:rPr>
                <w:u w:val="double"/>
              </w:rPr>
              <w:t>$243,855</w:t>
            </w:r>
          </w:p>
        </w:tc>
        <w:tc>
          <w:tcPr>
            <w:tcW w:w="1794" w:type="dxa"/>
            <w:noWrap/>
            <w:hideMark/>
          </w:tcPr>
          <w:p w14:paraId="5DA0D022" w14:textId="77777777" w:rsidR="00D26E0E" w:rsidRPr="00391BAF" w:rsidRDefault="00D26E0E" w:rsidP="00D26E0E">
            <w:pPr>
              <w:jc w:val="right"/>
              <w:rPr>
                <w:color w:val="000000"/>
                <w:u w:val="double"/>
              </w:rPr>
            </w:pPr>
            <w:r w:rsidRPr="00391BAF">
              <w:rPr>
                <w:u w:val="double"/>
              </w:rPr>
              <w:t>($15,009)</w:t>
            </w:r>
          </w:p>
        </w:tc>
        <w:tc>
          <w:tcPr>
            <w:tcW w:w="1703" w:type="dxa"/>
            <w:noWrap/>
            <w:hideMark/>
          </w:tcPr>
          <w:p w14:paraId="7D5D7F44" w14:textId="77777777" w:rsidR="00D26E0E" w:rsidRPr="00391BAF" w:rsidRDefault="00D26E0E" w:rsidP="00D26E0E">
            <w:pPr>
              <w:jc w:val="right"/>
              <w:rPr>
                <w:color w:val="000000"/>
                <w:u w:val="double"/>
              </w:rPr>
            </w:pPr>
            <w:r w:rsidRPr="00391BAF">
              <w:rPr>
                <w:u w:val="double"/>
              </w:rPr>
              <w:t>$228,846</w:t>
            </w:r>
          </w:p>
        </w:tc>
      </w:tr>
    </w:tbl>
    <w:p w14:paraId="1832D0B0" w14:textId="77777777" w:rsidR="00D26E0E" w:rsidRPr="00391BAF" w:rsidRDefault="00D26E0E" w:rsidP="00D26E0E">
      <w:pPr>
        <w:spacing w:after="240"/>
        <w:jc w:val="both"/>
      </w:pPr>
    </w:p>
    <w:p w14:paraId="707CB684" w14:textId="77777777" w:rsidR="00D26E0E" w:rsidRPr="00391BAF" w:rsidRDefault="00D26E0E" w:rsidP="0033650D">
      <w:pPr>
        <w:pStyle w:val="OrderBody"/>
        <w:sectPr w:rsidR="00D26E0E" w:rsidRPr="00391BAF">
          <w:headerReference w:type="first" r:id="rId11"/>
          <w:pgSz w:w="12240" w:h="15840" w:code="1"/>
          <w:pgMar w:top="1440" w:right="1440" w:bottom="1440" w:left="1440" w:header="720" w:footer="720" w:gutter="0"/>
          <w:cols w:space="720"/>
          <w:titlePg/>
          <w:docGrid w:linePitch="360"/>
        </w:sectPr>
      </w:pPr>
    </w:p>
    <w:p w14:paraId="7B72EA33" w14:textId="77777777" w:rsidR="00D26E0E" w:rsidRPr="00391BAF" w:rsidRDefault="00D26E0E" w:rsidP="0033650D">
      <w:pPr>
        <w:pStyle w:val="OrderBody"/>
      </w:pPr>
    </w:p>
    <w:p w14:paraId="028F974C" w14:textId="77777777" w:rsidR="00D26E0E" w:rsidRPr="00391BAF" w:rsidRDefault="00D26E0E" w:rsidP="00D26E0E">
      <w:pPr>
        <w:jc w:val="center"/>
        <w:rPr>
          <w:rFonts w:ascii="Arial" w:hAnsi="Arial" w:cs="Arial"/>
          <w:b/>
        </w:rPr>
      </w:pPr>
      <w:r w:rsidRPr="00391BAF">
        <w:rPr>
          <w:rFonts w:ascii="Arial" w:hAnsi="Arial" w:cs="Arial"/>
          <w:b/>
        </w:rPr>
        <w:t>Windward Camachee Marina Owner LLC</w:t>
      </w:r>
    </w:p>
    <w:p w14:paraId="59AC0052" w14:textId="77777777" w:rsidR="00D26E0E" w:rsidRPr="00391BAF" w:rsidRDefault="00D26E0E" w:rsidP="00D26E0E">
      <w:pPr>
        <w:jc w:val="center"/>
        <w:rPr>
          <w:rFonts w:ascii="Arial" w:hAnsi="Arial" w:cs="Arial"/>
          <w:b/>
        </w:rPr>
      </w:pPr>
      <w:r w:rsidRPr="00391BAF">
        <w:rPr>
          <w:rFonts w:ascii="Arial" w:hAnsi="Arial" w:cs="Arial"/>
          <w:b/>
        </w:rPr>
        <w:t xml:space="preserve">d/b/a Camachee Cove Yacht Harbor Utility </w:t>
      </w:r>
    </w:p>
    <w:p w14:paraId="36952F18" w14:textId="77777777" w:rsidR="00D26E0E" w:rsidRPr="00391BAF" w:rsidRDefault="00D26E0E" w:rsidP="00D26E0E">
      <w:pPr>
        <w:jc w:val="center"/>
        <w:rPr>
          <w:rFonts w:ascii="Arial" w:hAnsi="Arial" w:cs="Arial"/>
          <w:b/>
        </w:rPr>
      </w:pPr>
    </w:p>
    <w:p w14:paraId="143C8C61" w14:textId="77777777" w:rsidR="00D26E0E" w:rsidRPr="00391BAF" w:rsidRDefault="00D26E0E" w:rsidP="00D26E0E">
      <w:pPr>
        <w:jc w:val="center"/>
        <w:rPr>
          <w:rFonts w:ascii="Arial" w:hAnsi="Arial" w:cs="Arial"/>
          <w:b/>
        </w:rPr>
      </w:pPr>
      <w:r w:rsidRPr="00391BAF">
        <w:rPr>
          <w:rFonts w:ascii="Arial" w:hAnsi="Arial" w:cs="Arial"/>
          <w:b/>
        </w:rPr>
        <w:t xml:space="preserve">Schedule of </w:t>
      </w:r>
      <w:r w:rsidR="004F3F18" w:rsidRPr="00391BAF">
        <w:rPr>
          <w:rFonts w:ascii="Arial" w:hAnsi="Arial" w:cs="Arial"/>
          <w:b/>
        </w:rPr>
        <w:t xml:space="preserve">Commission Approved </w:t>
      </w:r>
      <w:r w:rsidRPr="00391BAF">
        <w:rPr>
          <w:rFonts w:ascii="Arial" w:hAnsi="Arial" w:cs="Arial"/>
          <w:b/>
        </w:rPr>
        <w:t>Account Balances as of August 31, 2021</w:t>
      </w:r>
    </w:p>
    <w:p w14:paraId="71E224DA" w14:textId="77777777" w:rsidR="00D26E0E" w:rsidRPr="00391BAF" w:rsidRDefault="00D26E0E" w:rsidP="00D26E0E"/>
    <w:p w14:paraId="0BACA134" w14:textId="77777777" w:rsidR="00D26E0E" w:rsidRPr="00391BAF" w:rsidRDefault="00D26E0E" w:rsidP="00D26E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D26E0E" w:rsidRPr="00391BAF" w14:paraId="2820BB5E" w14:textId="77777777" w:rsidTr="002A5BFA">
        <w:tc>
          <w:tcPr>
            <w:tcW w:w="1098" w:type="dxa"/>
            <w:vAlign w:val="bottom"/>
            <w:hideMark/>
          </w:tcPr>
          <w:p w14:paraId="78B111D7" w14:textId="77777777" w:rsidR="00D26E0E" w:rsidRPr="00391BAF" w:rsidRDefault="00D26E0E" w:rsidP="00D26E0E">
            <w:pPr>
              <w:jc w:val="center"/>
              <w:rPr>
                <w:b/>
                <w:bCs/>
              </w:rPr>
            </w:pPr>
            <w:r w:rsidRPr="00391BAF">
              <w:rPr>
                <w:b/>
                <w:bCs/>
              </w:rPr>
              <w:t>Account</w:t>
            </w:r>
          </w:p>
          <w:p w14:paraId="3C067006" w14:textId="77777777" w:rsidR="00D26E0E" w:rsidRPr="00391BAF" w:rsidRDefault="00D26E0E" w:rsidP="00D26E0E">
            <w:pPr>
              <w:jc w:val="center"/>
              <w:rPr>
                <w:b/>
                <w:bCs/>
              </w:rPr>
            </w:pPr>
            <w:r w:rsidRPr="00391BAF">
              <w:rPr>
                <w:b/>
                <w:bCs/>
              </w:rPr>
              <w:t>No.</w:t>
            </w:r>
          </w:p>
        </w:tc>
        <w:tc>
          <w:tcPr>
            <w:tcW w:w="3870" w:type="dxa"/>
            <w:vAlign w:val="bottom"/>
            <w:hideMark/>
          </w:tcPr>
          <w:p w14:paraId="5E046707" w14:textId="77777777" w:rsidR="00D26E0E" w:rsidRPr="00391BAF" w:rsidRDefault="00D26E0E" w:rsidP="00D26E0E">
            <w:pPr>
              <w:jc w:val="center"/>
              <w:rPr>
                <w:b/>
                <w:bCs/>
              </w:rPr>
            </w:pPr>
            <w:r w:rsidRPr="00391BAF">
              <w:rPr>
                <w:b/>
                <w:bCs/>
              </w:rPr>
              <w:t>Description</w:t>
            </w:r>
          </w:p>
        </w:tc>
        <w:tc>
          <w:tcPr>
            <w:tcW w:w="2214" w:type="dxa"/>
            <w:vAlign w:val="bottom"/>
            <w:hideMark/>
          </w:tcPr>
          <w:p w14:paraId="69F15101" w14:textId="77777777" w:rsidR="00D26E0E" w:rsidRPr="00391BAF" w:rsidRDefault="00D26E0E" w:rsidP="00D26E0E">
            <w:pPr>
              <w:jc w:val="center"/>
              <w:rPr>
                <w:b/>
                <w:bCs/>
              </w:rPr>
            </w:pPr>
            <w:r w:rsidRPr="00391BAF">
              <w:rPr>
                <w:b/>
                <w:bCs/>
              </w:rPr>
              <w:t>UPIS</w:t>
            </w:r>
          </w:p>
        </w:tc>
        <w:tc>
          <w:tcPr>
            <w:tcW w:w="2394" w:type="dxa"/>
            <w:vAlign w:val="bottom"/>
            <w:hideMark/>
          </w:tcPr>
          <w:p w14:paraId="69BD8EEB" w14:textId="77777777" w:rsidR="00D26E0E" w:rsidRPr="00391BAF" w:rsidRDefault="00D26E0E" w:rsidP="00D26E0E">
            <w:pPr>
              <w:jc w:val="center"/>
              <w:rPr>
                <w:b/>
                <w:bCs/>
              </w:rPr>
            </w:pPr>
            <w:r w:rsidRPr="00391BAF">
              <w:rPr>
                <w:b/>
                <w:bCs/>
              </w:rPr>
              <w:t>Accumulated Depreciation</w:t>
            </w:r>
          </w:p>
        </w:tc>
      </w:tr>
      <w:tr w:rsidR="00D26E0E" w:rsidRPr="00391BAF" w14:paraId="6E8AB7D4" w14:textId="77777777" w:rsidTr="002A5BFA">
        <w:tc>
          <w:tcPr>
            <w:tcW w:w="1098" w:type="dxa"/>
            <w:vAlign w:val="bottom"/>
            <w:hideMark/>
          </w:tcPr>
          <w:p w14:paraId="0AC0D181" w14:textId="77777777" w:rsidR="00D26E0E" w:rsidRPr="00391BAF" w:rsidRDefault="00D26E0E" w:rsidP="00D26E0E">
            <w:pPr>
              <w:jc w:val="center"/>
              <w:rPr>
                <w:bCs/>
              </w:rPr>
            </w:pPr>
            <w:r w:rsidRPr="00391BAF">
              <w:rPr>
                <w:bCs/>
              </w:rPr>
              <w:t>304</w:t>
            </w:r>
          </w:p>
        </w:tc>
        <w:tc>
          <w:tcPr>
            <w:tcW w:w="3870" w:type="dxa"/>
            <w:vAlign w:val="bottom"/>
            <w:hideMark/>
          </w:tcPr>
          <w:p w14:paraId="2231F8DD" w14:textId="77777777" w:rsidR="00D26E0E" w:rsidRPr="00391BAF" w:rsidRDefault="00D26E0E" w:rsidP="00D26E0E">
            <w:pPr>
              <w:rPr>
                <w:bCs/>
              </w:rPr>
            </w:pPr>
            <w:r w:rsidRPr="00391BAF">
              <w:rPr>
                <w:bCs/>
              </w:rPr>
              <w:t xml:space="preserve">Structures &amp; Improvements </w:t>
            </w:r>
          </w:p>
        </w:tc>
        <w:tc>
          <w:tcPr>
            <w:tcW w:w="2214" w:type="dxa"/>
            <w:vAlign w:val="bottom"/>
            <w:hideMark/>
          </w:tcPr>
          <w:p w14:paraId="7224F632" w14:textId="77777777" w:rsidR="00D26E0E" w:rsidRPr="00391BAF" w:rsidRDefault="00D26E0E" w:rsidP="00D26E0E">
            <w:pPr>
              <w:jc w:val="right"/>
              <w:rPr>
                <w:bCs/>
              </w:rPr>
            </w:pPr>
            <w:r w:rsidRPr="00391BAF">
              <w:rPr>
                <w:bCs/>
              </w:rPr>
              <w:t>$204,210</w:t>
            </w:r>
          </w:p>
        </w:tc>
        <w:tc>
          <w:tcPr>
            <w:tcW w:w="2394" w:type="dxa"/>
            <w:vAlign w:val="bottom"/>
          </w:tcPr>
          <w:p w14:paraId="0F05DA0C" w14:textId="77777777" w:rsidR="00D26E0E" w:rsidRPr="00391BAF" w:rsidRDefault="00D26E0E" w:rsidP="00D26E0E">
            <w:pPr>
              <w:ind w:left="720"/>
              <w:contextualSpacing/>
              <w:jc w:val="right"/>
              <w:rPr>
                <w:bCs/>
              </w:rPr>
            </w:pPr>
            <w:r w:rsidRPr="00391BAF">
              <w:rPr>
                <w:bCs/>
              </w:rPr>
              <w:t xml:space="preserve">           ($103,170)</w:t>
            </w:r>
          </w:p>
        </w:tc>
      </w:tr>
      <w:tr w:rsidR="00D26E0E" w:rsidRPr="00391BAF" w14:paraId="6A5D491E" w14:textId="77777777" w:rsidTr="002A5BFA">
        <w:tc>
          <w:tcPr>
            <w:tcW w:w="1098" w:type="dxa"/>
            <w:vAlign w:val="bottom"/>
          </w:tcPr>
          <w:p w14:paraId="5ABB2611" w14:textId="77777777" w:rsidR="00D26E0E" w:rsidRPr="00391BAF" w:rsidRDefault="00D26E0E" w:rsidP="00D26E0E">
            <w:pPr>
              <w:jc w:val="center"/>
              <w:rPr>
                <w:bCs/>
              </w:rPr>
            </w:pPr>
            <w:r w:rsidRPr="00391BAF">
              <w:rPr>
                <w:bCs/>
              </w:rPr>
              <w:t>307</w:t>
            </w:r>
          </w:p>
        </w:tc>
        <w:tc>
          <w:tcPr>
            <w:tcW w:w="3870" w:type="dxa"/>
            <w:vAlign w:val="bottom"/>
          </w:tcPr>
          <w:p w14:paraId="58B0434D" w14:textId="77777777" w:rsidR="00D26E0E" w:rsidRPr="00391BAF" w:rsidRDefault="00D26E0E" w:rsidP="00D26E0E">
            <w:pPr>
              <w:rPr>
                <w:bCs/>
              </w:rPr>
            </w:pPr>
            <w:r w:rsidRPr="00391BAF">
              <w:rPr>
                <w:bCs/>
              </w:rPr>
              <w:t xml:space="preserve">Wells and Springs </w:t>
            </w:r>
          </w:p>
        </w:tc>
        <w:tc>
          <w:tcPr>
            <w:tcW w:w="2214" w:type="dxa"/>
            <w:vAlign w:val="bottom"/>
          </w:tcPr>
          <w:p w14:paraId="7D12B4BD" w14:textId="77777777" w:rsidR="00D26E0E" w:rsidRPr="00391BAF" w:rsidRDefault="00D26E0E" w:rsidP="00D26E0E">
            <w:pPr>
              <w:jc w:val="right"/>
              <w:rPr>
                <w:bCs/>
              </w:rPr>
            </w:pPr>
            <w:r w:rsidRPr="00391BAF">
              <w:rPr>
                <w:bCs/>
              </w:rPr>
              <w:t>41,910</w:t>
            </w:r>
          </w:p>
        </w:tc>
        <w:tc>
          <w:tcPr>
            <w:tcW w:w="2394" w:type="dxa"/>
            <w:vAlign w:val="bottom"/>
          </w:tcPr>
          <w:p w14:paraId="51ACB9B6" w14:textId="77777777" w:rsidR="00D26E0E" w:rsidRPr="00391BAF" w:rsidRDefault="00D26E0E" w:rsidP="00D26E0E">
            <w:pPr>
              <w:ind w:left="720"/>
              <w:contextualSpacing/>
              <w:jc w:val="right"/>
              <w:rPr>
                <w:bCs/>
              </w:rPr>
            </w:pPr>
            <w:r w:rsidRPr="00391BAF">
              <w:rPr>
                <w:bCs/>
              </w:rPr>
              <w:t xml:space="preserve">          (41,910)</w:t>
            </w:r>
          </w:p>
        </w:tc>
      </w:tr>
      <w:tr w:rsidR="00D26E0E" w:rsidRPr="00391BAF" w14:paraId="24903C9B" w14:textId="77777777" w:rsidTr="002A5BFA">
        <w:tc>
          <w:tcPr>
            <w:tcW w:w="1098" w:type="dxa"/>
            <w:vAlign w:val="bottom"/>
          </w:tcPr>
          <w:p w14:paraId="17CAE11D" w14:textId="77777777" w:rsidR="00D26E0E" w:rsidRPr="00391BAF" w:rsidRDefault="00D26E0E" w:rsidP="00D26E0E">
            <w:pPr>
              <w:jc w:val="center"/>
              <w:rPr>
                <w:bCs/>
              </w:rPr>
            </w:pPr>
            <w:r w:rsidRPr="00391BAF">
              <w:rPr>
                <w:bCs/>
              </w:rPr>
              <w:t>309</w:t>
            </w:r>
          </w:p>
        </w:tc>
        <w:tc>
          <w:tcPr>
            <w:tcW w:w="3870" w:type="dxa"/>
            <w:vAlign w:val="bottom"/>
          </w:tcPr>
          <w:p w14:paraId="5D2AC783" w14:textId="77777777" w:rsidR="00D26E0E" w:rsidRPr="00391BAF" w:rsidRDefault="00D26E0E" w:rsidP="00D26E0E">
            <w:pPr>
              <w:rPr>
                <w:bCs/>
              </w:rPr>
            </w:pPr>
            <w:r w:rsidRPr="00391BAF">
              <w:rPr>
                <w:bCs/>
              </w:rPr>
              <w:t>Supply Mains</w:t>
            </w:r>
          </w:p>
        </w:tc>
        <w:tc>
          <w:tcPr>
            <w:tcW w:w="2214" w:type="dxa"/>
            <w:vAlign w:val="bottom"/>
          </w:tcPr>
          <w:p w14:paraId="4D34CC59" w14:textId="77777777" w:rsidR="00D26E0E" w:rsidRPr="00391BAF" w:rsidRDefault="00D26E0E" w:rsidP="00D26E0E">
            <w:pPr>
              <w:jc w:val="right"/>
              <w:rPr>
                <w:bCs/>
              </w:rPr>
            </w:pPr>
            <w:r w:rsidRPr="00391BAF">
              <w:rPr>
                <w:bCs/>
              </w:rPr>
              <w:t>14,771</w:t>
            </w:r>
          </w:p>
        </w:tc>
        <w:tc>
          <w:tcPr>
            <w:tcW w:w="2394" w:type="dxa"/>
            <w:vAlign w:val="bottom"/>
          </w:tcPr>
          <w:p w14:paraId="7D90516A" w14:textId="77777777" w:rsidR="00D26E0E" w:rsidRPr="00391BAF" w:rsidRDefault="00D26E0E" w:rsidP="00D26E0E">
            <w:pPr>
              <w:ind w:left="720"/>
              <w:contextualSpacing/>
              <w:jc w:val="right"/>
              <w:rPr>
                <w:bCs/>
              </w:rPr>
            </w:pPr>
            <w:r w:rsidRPr="00391BAF">
              <w:rPr>
                <w:bCs/>
              </w:rPr>
              <w:t xml:space="preserve">           (3,343)</w:t>
            </w:r>
          </w:p>
        </w:tc>
      </w:tr>
      <w:tr w:rsidR="00D26E0E" w:rsidRPr="00391BAF" w14:paraId="7756C35A" w14:textId="77777777" w:rsidTr="002A5BFA">
        <w:tc>
          <w:tcPr>
            <w:tcW w:w="1098" w:type="dxa"/>
            <w:hideMark/>
          </w:tcPr>
          <w:p w14:paraId="4C71CBC4" w14:textId="77777777" w:rsidR="00D26E0E" w:rsidRPr="00391BAF" w:rsidRDefault="00D26E0E" w:rsidP="00D26E0E">
            <w:pPr>
              <w:jc w:val="center"/>
            </w:pPr>
            <w:r w:rsidRPr="00391BAF">
              <w:t>310</w:t>
            </w:r>
          </w:p>
        </w:tc>
        <w:tc>
          <w:tcPr>
            <w:tcW w:w="3870" w:type="dxa"/>
            <w:hideMark/>
          </w:tcPr>
          <w:p w14:paraId="44A306A7" w14:textId="77777777" w:rsidR="00D26E0E" w:rsidRPr="00391BAF" w:rsidRDefault="00D26E0E" w:rsidP="00D26E0E">
            <w:r w:rsidRPr="00391BAF">
              <w:t>Power Generation Equipment</w:t>
            </w:r>
          </w:p>
        </w:tc>
        <w:tc>
          <w:tcPr>
            <w:tcW w:w="2214" w:type="dxa"/>
            <w:hideMark/>
          </w:tcPr>
          <w:p w14:paraId="3D431673" w14:textId="77777777" w:rsidR="00D26E0E" w:rsidRPr="00391BAF" w:rsidRDefault="00D26E0E" w:rsidP="00D26E0E">
            <w:pPr>
              <w:jc w:val="right"/>
            </w:pPr>
            <w:r w:rsidRPr="00391BAF">
              <w:t>24,827</w:t>
            </w:r>
          </w:p>
        </w:tc>
        <w:tc>
          <w:tcPr>
            <w:tcW w:w="2394" w:type="dxa"/>
            <w:hideMark/>
          </w:tcPr>
          <w:p w14:paraId="51C11530" w14:textId="77777777" w:rsidR="00D26E0E" w:rsidRPr="00391BAF" w:rsidRDefault="00D26E0E" w:rsidP="00D26E0E">
            <w:pPr>
              <w:jc w:val="right"/>
            </w:pPr>
            <w:r w:rsidRPr="00391BAF">
              <w:t>(4,250)</w:t>
            </w:r>
          </w:p>
        </w:tc>
      </w:tr>
      <w:tr w:rsidR="00D26E0E" w:rsidRPr="00391BAF" w14:paraId="4000B653" w14:textId="77777777" w:rsidTr="002A5BFA">
        <w:tc>
          <w:tcPr>
            <w:tcW w:w="1098" w:type="dxa"/>
          </w:tcPr>
          <w:p w14:paraId="569149A2" w14:textId="77777777" w:rsidR="00D26E0E" w:rsidRPr="00391BAF" w:rsidRDefault="00D26E0E" w:rsidP="00D26E0E">
            <w:pPr>
              <w:jc w:val="center"/>
            </w:pPr>
            <w:r w:rsidRPr="00391BAF">
              <w:t>311</w:t>
            </w:r>
          </w:p>
        </w:tc>
        <w:tc>
          <w:tcPr>
            <w:tcW w:w="3870" w:type="dxa"/>
          </w:tcPr>
          <w:p w14:paraId="1EC2A219" w14:textId="77777777" w:rsidR="00D26E0E" w:rsidRPr="00391BAF" w:rsidRDefault="00D26E0E" w:rsidP="00D26E0E">
            <w:r w:rsidRPr="00391BAF">
              <w:t>Pumping Equip</w:t>
            </w:r>
          </w:p>
        </w:tc>
        <w:tc>
          <w:tcPr>
            <w:tcW w:w="2214" w:type="dxa"/>
          </w:tcPr>
          <w:p w14:paraId="2BD14F2F" w14:textId="77777777" w:rsidR="00D26E0E" w:rsidRPr="00391BAF" w:rsidRDefault="00D26E0E" w:rsidP="00D26E0E">
            <w:pPr>
              <w:jc w:val="right"/>
            </w:pPr>
            <w:r w:rsidRPr="00391BAF">
              <w:t>19,850</w:t>
            </w:r>
          </w:p>
        </w:tc>
        <w:tc>
          <w:tcPr>
            <w:tcW w:w="2394" w:type="dxa"/>
          </w:tcPr>
          <w:p w14:paraId="17D77719" w14:textId="77777777" w:rsidR="00D26E0E" w:rsidRPr="00391BAF" w:rsidRDefault="00D26E0E" w:rsidP="00D26E0E">
            <w:pPr>
              <w:jc w:val="right"/>
            </w:pPr>
            <w:r w:rsidRPr="00391BAF">
              <w:t>(11,103)</w:t>
            </w:r>
          </w:p>
        </w:tc>
      </w:tr>
      <w:tr w:rsidR="00D26E0E" w:rsidRPr="00391BAF" w14:paraId="56ED0E3A" w14:textId="77777777" w:rsidTr="002A5BFA">
        <w:tc>
          <w:tcPr>
            <w:tcW w:w="1098" w:type="dxa"/>
            <w:hideMark/>
          </w:tcPr>
          <w:p w14:paraId="765F697D" w14:textId="77777777" w:rsidR="00D26E0E" w:rsidRPr="00391BAF" w:rsidRDefault="00D26E0E" w:rsidP="00D26E0E">
            <w:pPr>
              <w:jc w:val="center"/>
            </w:pPr>
            <w:r w:rsidRPr="00391BAF">
              <w:t>320</w:t>
            </w:r>
          </w:p>
        </w:tc>
        <w:tc>
          <w:tcPr>
            <w:tcW w:w="3870" w:type="dxa"/>
            <w:hideMark/>
          </w:tcPr>
          <w:p w14:paraId="455ECA5C" w14:textId="77777777" w:rsidR="00D26E0E" w:rsidRPr="00391BAF" w:rsidRDefault="00D26E0E" w:rsidP="00D26E0E">
            <w:r w:rsidRPr="00391BAF">
              <w:t>Water Treatment Equipment</w:t>
            </w:r>
          </w:p>
        </w:tc>
        <w:tc>
          <w:tcPr>
            <w:tcW w:w="2214" w:type="dxa"/>
            <w:hideMark/>
          </w:tcPr>
          <w:p w14:paraId="6085FF44" w14:textId="77777777" w:rsidR="00D26E0E" w:rsidRPr="00391BAF" w:rsidRDefault="00D26E0E" w:rsidP="00D26E0E">
            <w:pPr>
              <w:jc w:val="right"/>
            </w:pPr>
            <w:r w:rsidRPr="00391BAF">
              <w:t>68,385</w:t>
            </w:r>
          </w:p>
        </w:tc>
        <w:tc>
          <w:tcPr>
            <w:tcW w:w="2394" w:type="dxa"/>
            <w:hideMark/>
          </w:tcPr>
          <w:p w14:paraId="0F9EB75C" w14:textId="77777777" w:rsidR="00D26E0E" w:rsidRPr="00391BAF" w:rsidRDefault="00D26E0E" w:rsidP="00D26E0E">
            <w:pPr>
              <w:jc w:val="right"/>
            </w:pPr>
            <w:r w:rsidRPr="00391BAF">
              <w:t>(66,559)</w:t>
            </w:r>
          </w:p>
        </w:tc>
      </w:tr>
      <w:tr w:rsidR="00D26E0E" w:rsidRPr="00391BAF" w14:paraId="08283F0F" w14:textId="77777777" w:rsidTr="002A5BFA">
        <w:tc>
          <w:tcPr>
            <w:tcW w:w="1098" w:type="dxa"/>
          </w:tcPr>
          <w:p w14:paraId="5F479DB0" w14:textId="77777777" w:rsidR="00D26E0E" w:rsidRPr="00391BAF" w:rsidRDefault="00D26E0E" w:rsidP="00D26E0E">
            <w:pPr>
              <w:jc w:val="center"/>
            </w:pPr>
            <w:r w:rsidRPr="00391BAF">
              <w:t>330</w:t>
            </w:r>
          </w:p>
        </w:tc>
        <w:tc>
          <w:tcPr>
            <w:tcW w:w="3870" w:type="dxa"/>
          </w:tcPr>
          <w:p w14:paraId="597941E0" w14:textId="77777777" w:rsidR="00D26E0E" w:rsidRPr="00391BAF" w:rsidRDefault="00D26E0E" w:rsidP="00D26E0E">
            <w:r w:rsidRPr="00391BAF">
              <w:t xml:space="preserve">Distribution Reservoirs </w:t>
            </w:r>
          </w:p>
        </w:tc>
        <w:tc>
          <w:tcPr>
            <w:tcW w:w="2214" w:type="dxa"/>
          </w:tcPr>
          <w:p w14:paraId="1BE11F85" w14:textId="77777777" w:rsidR="00D26E0E" w:rsidRPr="00391BAF" w:rsidRDefault="00D26E0E" w:rsidP="00D26E0E">
            <w:pPr>
              <w:jc w:val="right"/>
            </w:pPr>
            <w:r w:rsidRPr="00391BAF">
              <w:t>80,515</w:t>
            </w:r>
          </w:p>
        </w:tc>
        <w:tc>
          <w:tcPr>
            <w:tcW w:w="2394" w:type="dxa"/>
          </w:tcPr>
          <w:p w14:paraId="2682EF6F" w14:textId="77777777" w:rsidR="00D26E0E" w:rsidRPr="00391BAF" w:rsidRDefault="00D26E0E" w:rsidP="00D26E0E">
            <w:pPr>
              <w:jc w:val="right"/>
            </w:pPr>
            <w:r w:rsidRPr="00391BAF">
              <w:t>(34,158)</w:t>
            </w:r>
          </w:p>
        </w:tc>
      </w:tr>
      <w:tr w:rsidR="00D26E0E" w:rsidRPr="00391BAF" w14:paraId="2F79E601" w14:textId="77777777" w:rsidTr="002A5BFA">
        <w:tc>
          <w:tcPr>
            <w:tcW w:w="1098" w:type="dxa"/>
            <w:hideMark/>
          </w:tcPr>
          <w:p w14:paraId="0B07CBBD" w14:textId="77777777" w:rsidR="00D26E0E" w:rsidRPr="00391BAF" w:rsidRDefault="00D26E0E" w:rsidP="00D26E0E">
            <w:pPr>
              <w:jc w:val="center"/>
            </w:pPr>
            <w:r w:rsidRPr="00391BAF">
              <w:t>331</w:t>
            </w:r>
          </w:p>
        </w:tc>
        <w:tc>
          <w:tcPr>
            <w:tcW w:w="3870" w:type="dxa"/>
            <w:hideMark/>
          </w:tcPr>
          <w:p w14:paraId="451FC85C" w14:textId="77777777" w:rsidR="00D26E0E" w:rsidRPr="00391BAF" w:rsidRDefault="00D26E0E" w:rsidP="00D26E0E">
            <w:r w:rsidRPr="00391BAF">
              <w:t>Transmission and Distribution Mains</w:t>
            </w:r>
          </w:p>
        </w:tc>
        <w:tc>
          <w:tcPr>
            <w:tcW w:w="2214" w:type="dxa"/>
            <w:hideMark/>
          </w:tcPr>
          <w:p w14:paraId="6F563BD3" w14:textId="77777777" w:rsidR="00D26E0E" w:rsidRPr="00391BAF" w:rsidRDefault="00D26E0E" w:rsidP="00D26E0E">
            <w:pPr>
              <w:jc w:val="right"/>
            </w:pPr>
            <w:r w:rsidRPr="00391BAF">
              <w:t>85,131</w:t>
            </w:r>
          </w:p>
        </w:tc>
        <w:tc>
          <w:tcPr>
            <w:tcW w:w="2394" w:type="dxa"/>
            <w:hideMark/>
          </w:tcPr>
          <w:p w14:paraId="5A41F5A7" w14:textId="77777777" w:rsidR="00D26E0E" w:rsidRPr="00391BAF" w:rsidRDefault="00D26E0E" w:rsidP="00D26E0E">
            <w:pPr>
              <w:jc w:val="right"/>
            </w:pPr>
            <w:r w:rsidRPr="00391BAF">
              <w:t>(61,990)</w:t>
            </w:r>
          </w:p>
        </w:tc>
      </w:tr>
      <w:tr w:rsidR="00D26E0E" w:rsidRPr="00391BAF" w14:paraId="01674AA3" w14:textId="77777777" w:rsidTr="002A5BFA">
        <w:tc>
          <w:tcPr>
            <w:tcW w:w="1098" w:type="dxa"/>
            <w:hideMark/>
          </w:tcPr>
          <w:p w14:paraId="72798223" w14:textId="77777777" w:rsidR="00D26E0E" w:rsidRPr="00391BAF" w:rsidRDefault="00D26E0E" w:rsidP="00D26E0E">
            <w:pPr>
              <w:jc w:val="center"/>
            </w:pPr>
            <w:r w:rsidRPr="00391BAF">
              <w:t>334</w:t>
            </w:r>
          </w:p>
        </w:tc>
        <w:tc>
          <w:tcPr>
            <w:tcW w:w="3870" w:type="dxa"/>
            <w:hideMark/>
          </w:tcPr>
          <w:p w14:paraId="3A826762" w14:textId="77777777" w:rsidR="00D26E0E" w:rsidRPr="00391BAF" w:rsidRDefault="00D26E0E" w:rsidP="00D26E0E">
            <w:r w:rsidRPr="00391BAF">
              <w:t>Meter and Meter Install.</w:t>
            </w:r>
          </w:p>
        </w:tc>
        <w:tc>
          <w:tcPr>
            <w:tcW w:w="2214" w:type="dxa"/>
            <w:hideMark/>
          </w:tcPr>
          <w:p w14:paraId="37C4FF62" w14:textId="77777777" w:rsidR="00D26E0E" w:rsidRPr="00391BAF" w:rsidRDefault="00D26E0E" w:rsidP="00D26E0E">
            <w:pPr>
              <w:jc w:val="right"/>
            </w:pPr>
            <w:r w:rsidRPr="00391BAF">
              <w:t>10,241</w:t>
            </w:r>
          </w:p>
        </w:tc>
        <w:tc>
          <w:tcPr>
            <w:tcW w:w="2394" w:type="dxa"/>
            <w:hideMark/>
          </w:tcPr>
          <w:p w14:paraId="1B8611D8" w14:textId="77777777" w:rsidR="00D26E0E" w:rsidRPr="00391BAF" w:rsidRDefault="00D26E0E" w:rsidP="00D26E0E">
            <w:pPr>
              <w:jc w:val="right"/>
            </w:pPr>
            <w:r w:rsidRPr="00391BAF">
              <w:t>(6,391)</w:t>
            </w:r>
          </w:p>
        </w:tc>
      </w:tr>
      <w:tr w:rsidR="00D26E0E" w:rsidRPr="00391BAF" w14:paraId="1999D581" w14:textId="77777777" w:rsidTr="002A5BFA">
        <w:tc>
          <w:tcPr>
            <w:tcW w:w="1098" w:type="dxa"/>
            <w:hideMark/>
          </w:tcPr>
          <w:p w14:paraId="72A70769" w14:textId="77777777" w:rsidR="00D26E0E" w:rsidRPr="00391BAF" w:rsidRDefault="00D26E0E" w:rsidP="00D26E0E">
            <w:pPr>
              <w:jc w:val="center"/>
            </w:pPr>
            <w:r w:rsidRPr="00391BAF">
              <w:t>340</w:t>
            </w:r>
          </w:p>
        </w:tc>
        <w:tc>
          <w:tcPr>
            <w:tcW w:w="3870" w:type="dxa"/>
            <w:hideMark/>
          </w:tcPr>
          <w:p w14:paraId="0CD429D4" w14:textId="77777777" w:rsidR="00D26E0E" w:rsidRPr="00391BAF" w:rsidRDefault="00D26E0E" w:rsidP="00D26E0E">
            <w:r w:rsidRPr="00391BAF">
              <w:t>Office Furniture &amp; Equip.</w:t>
            </w:r>
          </w:p>
        </w:tc>
        <w:tc>
          <w:tcPr>
            <w:tcW w:w="2214" w:type="dxa"/>
            <w:hideMark/>
          </w:tcPr>
          <w:p w14:paraId="42557193" w14:textId="77777777" w:rsidR="00D26E0E" w:rsidRPr="00391BAF" w:rsidRDefault="00D26E0E" w:rsidP="00D26E0E">
            <w:pPr>
              <w:jc w:val="right"/>
            </w:pPr>
            <w:r w:rsidRPr="00391BAF">
              <w:t>377</w:t>
            </w:r>
          </w:p>
        </w:tc>
        <w:tc>
          <w:tcPr>
            <w:tcW w:w="2394" w:type="dxa"/>
            <w:hideMark/>
          </w:tcPr>
          <w:p w14:paraId="62F2D9C9" w14:textId="77777777" w:rsidR="00D26E0E" w:rsidRPr="00391BAF" w:rsidRDefault="00D26E0E" w:rsidP="00D26E0E">
            <w:pPr>
              <w:jc w:val="right"/>
            </w:pPr>
            <w:r w:rsidRPr="00391BAF">
              <w:t>(377)</w:t>
            </w:r>
          </w:p>
        </w:tc>
      </w:tr>
      <w:tr w:rsidR="00D26E0E" w:rsidRPr="00391BAF" w14:paraId="2433C223" w14:textId="77777777" w:rsidTr="002A5BFA">
        <w:tc>
          <w:tcPr>
            <w:tcW w:w="1098" w:type="dxa"/>
          </w:tcPr>
          <w:p w14:paraId="3DA07567" w14:textId="77777777" w:rsidR="00D26E0E" w:rsidRPr="00391BAF" w:rsidRDefault="00D26E0E" w:rsidP="00D26E0E">
            <w:pPr>
              <w:jc w:val="center"/>
            </w:pPr>
            <w:r w:rsidRPr="00391BAF">
              <w:t>347</w:t>
            </w:r>
          </w:p>
        </w:tc>
        <w:tc>
          <w:tcPr>
            <w:tcW w:w="3870" w:type="dxa"/>
          </w:tcPr>
          <w:p w14:paraId="4FC4CB75" w14:textId="77777777" w:rsidR="00D26E0E" w:rsidRPr="00391BAF" w:rsidRDefault="00D26E0E" w:rsidP="00D26E0E">
            <w:r w:rsidRPr="00391BAF">
              <w:t>Misc. Equip</w:t>
            </w:r>
          </w:p>
        </w:tc>
        <w:tc>
          <w:tcPr>
            <w:tcW w:w="2214" w:type="dxa"/>
          </w:tcPr>
          <w:p w14:paraId="4BBE1594" w14:textId="77777777" w:rsidR="00D26E0E" w:rsidRPr="00391BAF" w:rsidRDefault="00D26E0E" w:rsidP="00D26E0E">
            <w:pPr>
              <w:jc w:val="right"/>
              <w:rPr>
                <w:u w:val="single"/>
              </w:rPr>
            </w:pPr>
            <w:r w:rsidRPr="00391BAF">
              <w:rPr>
                <w:u w:val="single"/>
              </w:rPr>
              <w:t>4,175</w:t>
            </w:r>
          </w:p>
        </w:tc>
        <w:tc>
          <w:tcPr>
            <w:tcW w:w="2394" w:type="dxa"/>
          </w:tcPr>
          <w:p w14:paraId="564EB2F2" w14:textId="77777777" w:rsidR="00D26E0E" w:rsidRPr="00391BAF" w:rsidRDefault="00D26E0E" w:rsidP="00D26E0E">
            <w:pPr>
              <w:jc w:val="right"/>
              <w:rPr>
                <w:u w:val="single"/>
              </w:rPr>
            </w:pPr>
            <w:r w:rsidRPr="00391BAF">
              <w:rPr>
                <w:u w:val="single"/>
              </w:rPr>
              <w:t>(2,296)</w:t>
            </w:r>
          </w:p>
        </w:tc>
      </w:tr>
      <w:tr w:rsidR="00D26E0E" w:rsidRPr="00391BAF" w14:paraId="54C5B859" w14:textId="77777777" w:rsidTr="002A5BFA">
        <w:tc>
          <w:tcPr>
            <w:tcW w:w="1098" w:type="dxa"/>
          </w:tcPr>
          <w:p w14:paraId="70AB727B" w14:textId="77777777" w:rsidR="00D26E0E" w:rsidRPr="00391BAF" w:rsidRDefault="00D26E0E" w:rsidP="00D26E0E">
            <w:pPr>
              <w:jc w:val="center"/>
            </w:pPr>
          </w:p>
        </w:tc>
        <w:tc>
          <w:tcPr>
            <w:tcW w:w="3870" w:type="dxa"/>
          </w:tcPr>
          <w:p w14:paraId="7C53DA9B" w14:textId="77777777" w:rsidR="00D26E0E" w:rsidRPr="00391BAF" w:rsidRDefault="00D26E0E" w:rsidP="00D26E0E">
            <w:pPr>
              <w:jc w:val="right"/>
              <w:rPr>
                <w:b/>
                <w:bCs/>
              </w:rPr>
            </w:pPr>
            <w:r w:rsidRPr="00391BAF">
              <w:rPr>
                <w:b/>
                <w:bCs/>
              </w:rPr>
              <w:t>Total</w:t>
            </w:r>
          </w:p>
        </w:tc>
        <w:tc>
          <w:tcPr>
            <w:tcW w:w="2214" w:type="dxa"/>
            <w:hideMark/>
          </w:tcPr>
          <w:p w14:paraId="37F66B50" w14:textId="77777777" w:rsidR="00D26E0E" w:rsidRPr="00391BAF" w:rsidRDefault="00D26E0E" w:rsidP="00D26E0E">
            <w:pPr>
              <w:jc w:val="right"/>
              <w:rPr>
                <w:b/>
                <w:u w:val="double"/>
              </w:rPr>
            </w:pPr>
            <w:r w:rsidRPr="00391BAF">
              <w:rPr>
                <w:b/>
                <w:u w:val="double"/>
              </w:rPr>
              <w:t>$554,392</w:t>
            </w:r>
          </w:p>
        </w:tc>
        <w:tc>
          <w:tcPr>
            <w:tcW w:w="2394" w:type="dxa"/>
            <w:hideMark/>
          </w:tcPr>
          <w:p w14:paraId="037FB169" w14:textId="77777777" w:rsidR="00D26E0E" w:rsidRPr="00391BAF" w:rsidRDefault="00D26E0E" w:rsidP="00D26E0E">
            <w:pPr>
              <w:jc w:val="right"/>
              <w:rPr>
                <w:b/>
                <w:u w:val="double"/>
              </w:rPr>
            </w:pPr>
            <w:r w:rsidRPr="00391BAF">
              <w:rPr>
                <w:b/>
                <w:u w:val="double"/>
              </w:rPr>
              <w:t>($335,547)</w:t>
            </w:r>
          </w:p>
        </w:tc>
      </w:tr>
    </w:tbl>
    <w:p w14:paraId="403E18CE" w14:textId="77777777" w:rsidR="00D26E0E" w:rsidRPr="00391BAF" w:rsidRDefault="00D26E0E" w:rsidP="00D26E0E">
      <w:pPr>
        <w:spacing w:after="240"/>
        <w:jc w:val="both"/>
      </w:pPr>
    </w:p>
    <w:p w14:paraId="294A74F3" w14:textId="77777777" w:rsidR="00D26E0E" w:rsidRPr="00391BAF" w:rsidRDefault="00D26E0E" w:rsidP="0033650D">
      <w:pPr>
        <w:pStyle w:val="OrderBody"/>
        <w:sectPr w:rsidR="00D26E0E" w:rsidRPr="00391BAF">
          <w:headerReference w:type="first" r:id="rId12"/>
          <w:pgSz w:w="12240" w:h="15840" w:code="1"/>
          <w:pgMar w:top="1440" w:right="1440" w:bottom="1440" w:left="1440" w:header="720" w:footer="720" w:gutter="0"/>
          <w:cols w:space="720"/>
          <w:titlePg/>
          <w:docGrid w:linePitch="360"/>
        </w:sectPr>
      </w:pPr>
    </w:p>
    <w:p w14:paraId="28754726" w14:textId="77777777" w:rsidR="00D26E0E" w:rsidRPr="00391BAF" w:rsidRDefault="00D26E0E" w:rsidP="00D26E0E">
      <w:pPr>
        <w:jc w:val="center"/>
        <w:rPr>
          <w:rFonts w:ascii="Arial" w:hAnsi="Arial" w:cs="Arial"/>
          <w:b/>
        </w:rPr>
      </w:pPr>
      <w:r w:rsidRPr="00391BAF">
        <w:rPr>
          <w:rFonts w:ascii="Arial" w:hAnsi="Arial" w:cs="Arial"/>
          <w:b/>
        </w:rPr>
        <w:lastRenderedPageBreak/>
        <w:t>Windward Camachee Marina Owner LLC</w:t>
      </w:r>
    </w:p>
    <w:p w14:paraId="36375179" w14:textId="77777777" w:rsidR="00D26E0E" w:rsidRPr="00391BAF" w:rsidRDefault="00D26E0E" w:rsidP="00D26E0E">
      <w:pPr>
        <w:jc w:val="center"/>
        <w:rPr>
          <w:rFonts w:ascii="Arial" w:hAnsi="Arial" w:cs="Arial"/>
          <w:b/>
        </w:rPr>
      </w:pPr>
      <w:r w:rsidRPr="00391BAF">
        <w:rPr>
          <w:rFonts w:ascii="Arial" w:hAnsi="Arial" w:cs="Arial"/>
          <w:b/>
        </w:rPr>
        <w:t>d/b/a Camachee Cove Yacht Harbor Utility</w:t>
      </w:r>
    </w:p>
    <w:p w14:paraId="033D728A" w14:textId="77777777" w:rsidR="00D26E0E" w:rsidRPr="00391BAF" w:rsidRDefault="00D26E0E" w:rsidP="00D26E0E">
      <w:pPr>
        <w:jc w:val="center"/>
        <w:rPr>
          <w:rFonts w:ascii="Arial" w:hAnsi="Arial" w:cs="Arial"/>
          <w:b/>
        </w:rPr>
      </w:pPr>
    </w:p>
    <w:p w14:paraId="675FDAF7" w14:textId="77777777" w:rsidR="00D26E0E" w:rsidRPr="00391BAF" w:rsidRDefault="00D26E0E" w:rsidP="00D26E0E">
      <w:pPr>
        <w:jc w:val="center"/>
        <w:rPr>
          <w:rFonts w:ascii="Arial" w:hAnsi="Arial" w:cs="Arial"/>
          <w:b/>
        </w:rPr>
      </w:pPr>
      <w:r w:rsidRPr="00391BAF">
        <w:rPr>
          <w:rFonts w:ascii="Arial" w:hAnsi="Arial" w:cs="Arial"/>
          <w:b/>
        </w:rPr>
        <w:t>Monthly Water Rates</w:t>
      </w:r>
    </w:p>
    <w:p w14:paraId="636036D5" w14:textId="77777777" w:rsidR="00D26E0E" w:rsidRPr="00391BAF" w:rsidRDefault="00D26E0E" w:rsidP="00D26E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044" w:type="dxa"/>
        <w:tblInd w:w="-72" w:type="dxa"/>
        <w:tblLook w:val="01E0" w:firstRow="1" w:lastRow="1" w:firstColumn="1" w:lastColumn="1" w:noHBand="0" w:noVBand="0"/>
      </w:tblPr>
      <w:tblGrid>
        <w:gridCol w:w="4985"/>
        <w:gridCol w:w="1701"/>
        <w:gridCol w:w="3358"/>
      </w:tblGrid>
      <w:tr w:rsidR="00D26E0E" w:rsidRPr="00391BAF" w14:paraId="5901C692" w14:textId="77777777" w:rsidTr="002A5BFA">
        <w:trPr>
          <w:trHeight w:val="126"/>
        </w:trPr>
        <w:tc>
          <w:tcPr>
            <w:tcW w:w="4985" w:type="dxa"/>
            <w:hideMark/>
          </w:tcPr>
          <w:p w14:paraId="7D2478F2"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91BAF">
              <w:rPr>
                <w:rFonts w:ascii="Arial" w:hAnsi="Arial" w:cs="Arial"/>
                <w:b/>
              </w:rPr>
              <w:t>Residential and General Service</w:t>
            </w:r>
          </w:p>
        </w:tc>
        <w:tc>
          <w:tcPr>
            <w:tcW w:w="1701" w:type="dxa"/>
          </w:tcPr>
          <w:p w14:paraId="7B40C782"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F32C022"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26E0E" w:rsidRPr="00391BAF" w14:paraId="7E39A445" w14:textId="77777777" w:rsidTr="002A5BFA">
        <w:trPr>
          <w:trHeight w:val="274"/>
        </w:trPr>
        <w:tc>
          <w:tcPr>
            <w:tcW w:w="4985" w:type="dxa"/>
            <w:hideMark/>
          </w:tcPr>
          <w:p w14:paraId="342BB05F"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r w:rsidRPr="00391BAF">
              <w:rPr>
                <w:u w:val="single"/>
              </w:rPr>
              <w:t>Base Facility Charge by Meter Size</w:t>
            </w:r>
          </w:p>
        </w:tc>
        <w:tc>
          <w:tcPr>
            <w:tcW w:w="1701" w:type="dxa"/>
          </w:tcPr>
          <w:p w14:paraId="0B1A047B"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002A9F9B"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0957D83A" w14:textId="77777777" w:rsidTr="002A5BFA">
        <w:trPr>
          <w:trHeight w:val="274"/>
        </w:trPr>
        <w:tc>
          <w:tcPr>
            <w:tcW w:w="4985" w:type="dxa"/>
          </w:tcPr>
          <w:p w14:paraId="045FD64B" w14:textId="77777777" w:rsidR="00D26E0E" w:rsidRPr="00391BAF" w:rsidRDefault="00D26E0E" w:rsidP="002A5BFA">
            <w:r w:rsidRPr="00391BAF">
              <w:t>5/8” x 3/4"</w:t>
            </w:r>
          </w:p>
        </w:tc>
        <w:tc>
          <w:tcPr>
            <w:tcW w:w="1701" w:type="dxa"/>
          </w:tcPr>
          <w:p w14:paraId="6BACBA69"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C782CB4" w14:textId="77777777" w:rsidR="00D26E0E" w:rsidRPr="00391BAF" w:rsidRDefault="00D26E0E" w:rsidP="002A5BFA">
            <w:pPr>
              <w:jc w:val="right"/>
            </w:pPr>
            <w:r w:rsidRPr="00391BAF">
              <w:t xml:space="preserve">$21.35   </w:t>
            </w:r>
          </w:p>
        </w:tc>
      </w:tr>
      <w:tr w:rsidR="00D26E0E" w:rsidRPr="00391BAF" w14:paraId="3DAA2F25" w14:textId="77777777" w:rsidTr="002A5BFA">
        <w:trPr>
          <w:trHeight w:val="274"/>
        </w:trPr>
        <w:tc>
          <w:tcPr>
            <w:tcW w:w="4985" w:type="dxa"/>
          </w:tcPr>
          <w:p w14:paraId="0A0ECC97" w14:textId="77777777" w:rsidR="00D26E0E" w:rsidRPr="00391BAF" w:rsidRDefault="00D26E0E" w:rsidP="002A5BFA">
            <w:r w:rsidRPr="00391BAF">
              <w:t>3/4"</w:t>
            </w:r>
          </w:p>
        </w:tc>
        <w:tc>
          <w:tcPr>
            <w:tcW w:w="1701" w:type="dxa"/>
          </w:tcPr>
          <w:p w14:paraId="74CB7413"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C30F816" w14:textId="77777777" w:rsidR="00D26E0E" w:rsidRPr="00391BAF" w:rsidRDefault="00D26E0E" w:rsidP="002A5BFA">
            <w:pPr>
              <w:jc w:val="right"/>
            </w:pPr>
            <w:r w:rsidRPr="00391BAF">
              <w:t>$32.03</w:t>
            </w:r>
          </w:p>
        </w:tc>
      </w:tr>
      <w:tr w:rsidR="00D26E0E" w:rsidRPr="00391BAF" w14:paraId="012C9846" w14:textId="77777777" w:rsidTr="002A5BFA">
        <w:trPr>
          <w:trHeight w:val="274"/>
        </w:trPr>
        <w:tc>
          <w:tcPr>
            <w:tcW w:w="4985" w:type="dxa"/>
          </w:tcPr>
          <w:p w14:paraId="44DF7F66" w14:textId="77777777" w:rsidR="00D26E0E" w:rsidRPr="00391BAF" w:rsidRDefault="00D26E0E" w:rsidP="002A5BFA">
            <w:r w:rsidRPr="00391BAF">
              <w:t>1”</w:t>
            </w:r>
          </w:p>
        </w:tc>
        <w:tc>
          <w:tcPr>
            <w:tcW w:w="1701" w:type="dxa"/>
          </w:tcPr>
          <w:p w14:paraId="4D27478B"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6F07104" w14:textId="77777777" w:rsidR="00D26E0E" w:rsidRPr="00391BAF" w:rsidRDefault="00D26E0E" w:rsidP="002A5BFA">
            <w:pPr>
              <w:jc w:val="right"/>
            </w:pPr>
            <w:r w:rsidRPr="00391BAF">
              <w:t>$53.38</w:t>
            </w:r>
          </w:p>
        </w:tc>
      </w:tr>
      <w:tr w:rsidR="00D26E0E" w:rsidRPr="00391BAF" w14:paraId="0239FB5D" w14:textId="77777777" w:rsidTr="002A5BFA">
        <w:trPr>
          <w:trHeight w:val="274"/>
        </w:trPr>
        <w:tc>
          <w:tcPr>
            <w:tcW w:w="4985" w:type="dxa"/>
          </w:tcPr>
          <w:p w14:paraId="26DA659C" w14:textId="77777777" w:rsidR="00D26E0E" w:rsidRPr="00391BAF" w:rsidRDefault="00D26E0E" w:rsidP="002A5BFA">
            <w:r w:rsidRPr="00391BAF">
              <w:t>1-1/2”</w:t>
            </w:r>
          </w:p>
        </w:tc>
        <w:tc>
          <w:tcPr>
            <w:tcW w:w="1701" w:type="dxa"/>
          </w:tcPr>
          <w:p w14:paraId="2378E3A6"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FC20B57" w14:textId="77777777" w:rsidR="00D26E0E" w:rsidRPr="00391BAF" w:rsidRDefault="00D26E0E" w:rsidP="002A5BFA">
            <w:pPr>
              <w:jc w:val="right"/>
            </w:pPr>
            <w:r w:rsidRPr="00391BAF">
              <w:t>$106.75</w:t>
            </w:r>
          </w:p>
        </w:tc>
      </w:tr>
      <w:tr w:rsidR="00D26E0E" w:rsidRPr="00391BAF" w14:paraId="53F20A58" w14:textId="77777777" w:rsidTr="002A5BFA">
        <w:trPr>
          <w:trHeight w:val="274"/>
        </w:trPr>
        <w:tc>
          <w:tcPr>
            <w:tcW w:w="4985" w:type="dxa"/>
          </w:tcPr>
          <w:p w14:paraId="056CC620"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91BAF">
              <w:t>2”</w:t>
            </w:r>
          </w:p>
        </w:tc>
        <w:tc>
          <w:tcPr>
            <w:tcW w:w="1701" w:type="dxa"/>
          </w:tcPr>
          <w:p w14:paraId="38F97AF7"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5EF2F2F" w14:textId="77777777" w:rsidR="00D26E0E" w:rsidRPr="00391BAF" w:rsidRDefault="00D26E0E" w:rsidP="002A5BFA">
            <w:pPr>
              <w:jc w:val="right"/>
            </w:pPr>
            <w:r w:rsidRPr="00391BAF">
              <w:t>$170.80</w:t>
            </w:r>
          </w:p>
        </w:tc>
      </w:tr>
      <w:tr w:rsidR="00D26E0E" w:rsidRPr="00391BAF" w14:paraId="446DCF83" w14:textId="77777777" w:rsidTr="002A5BFA">
        <w:trPr>
          <w:trHeight w:val="274"/>
        </w:trPr>
        <w:tc>
          <w:tcPr>
            <w:tcW w:w="4985" w:type="dxa"/>
          </w:tcPr>
          <w:p w14:paraId="0783BDDF" w14:textId="77777777" w:rsidR="00D26E0E" w:rsidRPr="00391BAF" w:rsidRDefault="00D26E0E" w:rsidP="002A5BFA">
            <w:r w:rsidRPr="00391BAF">
              <w:t>3”</w:t>
            </w:r>
          </w:p>
        </w:tc>
        <w:tc>
          <w:tcPr>
            <w:tcW w:w="1701" w:type="dxa"/>
          </w:tcPr>
          <w:p w14:paraId="6417B6B4"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CC8F50C" w14:textId="77777777" w:rsidR="00D26E0E" w:rsidRPr="00391BAF" w:rsidRDefault="00D26E0E" w:rsidP="002A5BFA">
            <w:pPr>
              <w:jc w:val="right"/>
            </w:pPr>
            <w:r w:rsidRPr="00391BAF">
              <w:t>$341.60</w:t>
            </w:r>
          </w:p>
        </w:tc>
      </w:tr>
      <w:tr w:rsidR="00D26E0E" w:rsidRPr="00391BAF" w14:paraId="5550410F" w14:textId="77777777" w:rsidTr="002A5BFA">
        <w:trPr>
          <w:trHeight w:val="274"/>
        </w:trPr>
        <w:tc>
          <w:tcPr>
            <w:tcW w:w="4985" w:type="dxa"/>
          </w:tcPr>
          <w:p w14:paraId="43BE9BB2" w14:textId="77777777" w:rsidR="00D26E0E" w:rsidRPr="00391BAF" w:rsidRDefault="00D26E0E" w:rsidP="002A5BFA">
            <w:r w:rsidRPr="00391BAF">
              <w:t>4”</w:t>
            </w:r>
          </w:p>
        </w:tc>
        <w:tc>
          <w:tcPr>
            <w:tcW w:w="1701" w:type="dxa"/>
          </w:tcPr>
          <w:p w14:paraId="0267E3F8"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6A14E93" w14:textId="77777777" w:rsidR="00D26E0E" w:rsidRPr="00391BAF" w:rsidRDefault="00D26E0E" w:rsidP="002A5BFA">
            <w:pPr>
              <w:jc w:val="right"/>
            </w:pPr>
            <w:r w:rsidRPr="00391BAF">
              <w:t>$533.75</w:t>
            </w:r>
          </w:p>
        </w:tc>
      </w:tr>
      <w:tr w:rsidR="00D26E0E" w:rsidRPr="00391BAF" w14:paraId="3C9DD4E8" w14:textId="77777777" w:rsidTr="002A5BFA">
        <w:trPr>
          <w:trHeight w:val="274"/>
        </w:trPr>
        <w:tc>
          <w:tcPr>
            <w:tcW w:w="4985" w:type="dxa"/>
          </w:tcPr>
          <w:p w14:paraId="02DCBD43" w14:textId="77777777" w:rsidR="00D26E0E" w:rsidRPr="00391BAF" w:rsidRDefault="00D26E0E" w:rsidP="002A5BFA">
            <w:r w:rsidRPr="00391BAF">
              <w:t>6”</w:t>
            </w:r>
          </w:p>
        </w:tc>
        <w:tc>
          <w:tcPr>
            <w:tcW w:w="1701" w:type="dxa"/>
          </w:tcPr>
          <w:p w14:paraId="69555A86"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A7EC6D0" w14:textId="77777777" w:rsidR="00D26E0E" w:rsidRPr="00391BAF" w:rsidRDefault="00D26E0E" w:rsidP="002A5BFA">
            <w:pPr>
              <w:jc w:val="right"/>
            </w:pPr>
            <w:r w:rsidRPr="00391BAF">
              <w:t>$1,067.50</w:t>
            </w:r>
          </w:p>
        </w:tc>
      </w:tr>
      <w:tr w:rsidR="00D26E0E" w:rsidRPr="00391BAF" w14:paraId="68E00F9B" w14:textId="77777777" w:rsidTr="002A5BFA">
        <w:trPr>
          <w:trHeight w:val="274"/>
        </w:trPr>
        <w:tc>
          <w:tcPr>
            <w:tcW w:w="4985" w:type="dxa"/>
          </w:tcPr>
          <w:p w14:paraId="0DFD9CBB"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55725A3E"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EFCF217"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2EE3283A" w14:textId="77777777" w:rsidTr="002A5BFA">
        <w:trPr>
          <w:trHeight w:val="289"/>
        </w:trPr>
        <w:tc>
          <w:tcPr>
            <w:tcW w:w="4985" w:type="dxa"/>
            <w:hideMark/>
          </w:tcPr>
          <w:p w14:paraId="76C39070"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91BAF">
              <w:t>Charge Per 1,000 gallons – Residential</w:t>
            </w:r>
          </w:p>
        </w:tc>
        <w:tc>
          <w:tcPr>
            <w:tcW w:w="1701" w:type="dxa"/>
          </w:tcPr>
          <w:p w14:paraId="4788FE71"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6D96024D"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0AABE636" w14:textId="77777777" w:rsidTr="002A5BFA">
        <w:trPr>
          <w:trHeight w:val="289"/>
        </w:trPr>
        <w:tc>
          <w:tcPr>
            <w:tcW w:w="4985" w:type="dxa"/>
          </w:tcPr>
          <w:p w14:paraId="5B8B1468" w14:textId="77777777" w:rsidR="00D26E0E" w:rsidRPr="00391BAF" w:rsidRDefault="00D26E0E" w:rsidP="002A5BFA">
            <w:r w:rsidRPr="00391BAF">
              <w:t>0 – 3,000 gallons</w:t>
            </w:r>
          </w:p>
        </w:tc>
        <w:tc>
          <w:tcPr>
            <w:tcW w:w="1701" w:type="dxa"/>
          </w:tcPr>
          <w:p w14:paraId="019AC3BC"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953B0A1" w14:textId="77777777" w:rsidR="00D26E0E" w:rsidRPr="00391BAF" w:rsidRDefault="00D26E0E" w:rsidP="002A5BFA">
            <w:pPr>
              <w:jc w:val="right"/>
            </w:pPr>
            <w:r w:rsidRPr="00391BAF">
              <w:t>$3.48</w:t>
            </w:r>
          </w:p>
        </w:tc>
      </w:tr>
      <w:tr w:rsidR="00D26E0E" w:rsidRPr="00391BAF" w14:paraId="242BAB1E" w14:textId="77777777" w:rsidTr="002A5BFA">
        <w:trPr>
          <w:trHeight w:val="289"/>
        </w:trPr>
        <w:tc>
          <w:tcPr>
            <w:tcW w:w="4985" w:type="dxa"/>
          </w:tcPr>
          <w:p w14:paraId="7FAB5CCC" w14:textId="77777777" w:rsidR="00D26E0E" w:rsidRPr="00391BAF" w:rsidRDefault="00D26E0E" w:rsidP="002A5BFA">
            <w:r w:rsidRPr="00391BAF">
              <w:t>3,001 – 6,000 gallons</w:t>
            </w:r>
          </w:p>
        </w:tc>
        <w:tc>
          <w:tcPr>
            <w:tcW w:w="1701" w:type="dxa"/>
          </w:tcPr>
          <w:p w14:paraId="6C1408FD"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7A9B257" w14:textId="77777777" w:rsidR="00D26E0E" w:rsidRPr="00391BAF" w:rsidRDefault="00D26E0E" w:rsidP="002A5BFA">
            <w:pPr>
              <w:jc w:val="right"/>
            </w:pPr>
            <w:r w:rsidRPr="00391BAF">
              <w:t>$10.37</w:t>
            </w:r>
          </w:p>
        </w:tc>
      </w:tr>
      <w:tr w:rsidR="00D26E0E" w:rsidRPr="00391BAF" w14:paraId="05D8CCE5" w14:textId="77777777" w:rsidTr="002A5BFA">
        <w:trPr>
          <w:trHeight w:val="289"/>
        </w:trPr>
        <w:tc>
          <w:tcPr>
            <w:tcW w:w="4985" w:type="dxa"/>
          </w:tcPr>
          <w:p w14:paraId="3A506CE0" w14:textId="77777777" w:rsidR="00D26E0E" w:rsidRPr="00391BAF" w:rsidRDefault="00D26E0E" w:rsidP="002A5BFA">
            <w:r w:rsidRPr="00391BAF">
              <w:t>6,001 – 12,000 gallons</w:t>
            </w:r>
          </w:p>
        </w:tc>
        <w:tc>
          <w:tcPr>
            <w:tcW w:w="1701" w:type="dxa"/>
          </w:tcPr>
          <w:p w14:paraId="3A6D9216"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88A1F20" w14:textId="77777777" w:rsidR="00D26E0E" w:rsidRPr="00391BAF" w:rsidRDefault="00D26E0E" w:rsidP="002A5BFA">
            <w:pPr>
              <w:jc w:val="right"/>
            </w:pPr>
            <w:r w:rsidRPr="00391BAF">
              <w:t>$15.57</w:t>
            </w:r>
          </w:p>
        </w:tc>
      </w:tr>
      <w:tr w:rsidR="00D26E0E" w:rsidRPr="00391BAF" w14:paraId="171C6110" w14:textId="77777777" w:rsidTr="002A5BFA">
        <w:trPr>
          <w:trHeight w:val="289"/>
        </w:trPr>
        <w:tc>
          <w:tcPr>
            <w:tcW w:w="4985" w:type="dxa"/>
          </w:tcPr>
          <w:p w14:paraId="69391E7E" w14:textId="77777777" w:rsidR="00D26E0E" w:rsidRPr="00391BAF" w:rsidRDefault="00D26E0E" w:rsidP="002A5BFA">
            <w:r w:rsidRPr="00391BAF">
              <w:t>Over 12,000 gallons</w:t>
            </w:r>
          </w:p>
        </w:tc>
        <w:tc>
          <w:tcPr>
            <w:tcW w:w="1701" w:type="dxa"/>
          </w:tcPr>
          <w:p w14:paraId="4F53B58B"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968734E" w14:textId="77777777" w:rsidR="00D26E0E" w:rsidRPr="00391BAF" w:rsidRDefault="00D26E0E" w:rsidP="002A5BFA">
            <w:pPr>
              <w:jc w:val="right"/>
            </w:pPr>
            <w:r w:rsidRPr="00391BAF">
              <w:t>$20.74</w:t>
            </w:r>
          </w:p>
        </w:tc>
      </w:tr>
      <w:tr w:rsidR="00D26E0E" w:rsidRPr="00391BAF" w14:paraId="546E09AA" w14:textId="77777777" w:rsidTr="002A5BFA">
        <w:trPr>
          <w:trHeight w:val="289"/>
        </w:trPr>
        <w:tc>
          <w:tcPr>
            <w:tcW w:w="4985" w:type="dxa"/>
          </w:tcPr>
          <w:p w14:paraId="36C4619A"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26E13307"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86F6478"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33EB16DE" w14:textId="77777777" w:rsidTr="002A5BFA">
        <w:trPr>
          <w:trHeight w:val="289"/>
        </w:trPr>
        <w:tc>
          <w:tcPr>
            <w:tcW w:w="4985" w:type="dxa"/>
          </w:tcPr>
          <w:p w14:paraId="1C758FD5"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91BAF">
              <w:t>Charge Per 1,000 gallons – General Service</w:t>
            </w:r>
          </w:p>
        </w:tc>
        <w:tc>
          <w:tcPr>
            <w:tcW w:w="1701" w:type="dxa"/>
          </w:tcPr>
          <w:p w14:paraId="651BA662"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0CAECCB"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91BAF">
              <w:t>$13.89</w:t>
            </w:r>
          </w:p>
        </w:tc>
      </w:tr>
      <w:tr w:rsidR="00D26E0E" w:rsidRPr="00391BAF" w14:paraId="7C4F3127" w14:textId="77777777" w:rsidTr="002A5BFA">
        <w:trPr>
          <w:trHeight w:val="289"/>
        </w:trPr>
        <w:tc>
          <w:tcPr>
            <w:tcW w:w="4985" w:type="dxa"/>
          </w:tcPr>
          <w:p w14:paraId="5CD90482"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0C8EE278"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092D701"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55B85928" w14:textId="77777777" w:rsidTr="002A5BFA">
        <w:trPr>
          <w:trHeight w:val="289"/>
        </w:trPr>
        <w:tc>
          <w:tcPr>
            <w:tcW w:w="4985" w:type="dxa"/>
          </w:tcPr>
          <w:p w14:paraId="051DA5AD"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91BAF">
              <w:t>Flat Rate – General Service</w:t>
            </w:r>
          </w:p>
        </w:tc>
        <w:tc>
          <w:tcPr>
            <w:tcW w:w="1701" w:type="dxa"/>
          </w:tcPr>
          <w:p w14:paraId="5D697EBD"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3300EE6"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91BAF">
              <w:t>$109.72</w:t>
            </w:r>
          </w:p>
        </w:tc>
      </w:tr>
      <w:tr w:rsidR="00D26E0E" w:rsidRPr="00391BAF" w14:paraId="793A830B" w14:textId="77777777" w:rsidTr="002A5BFA">
        <w:trPr>
          <w:trHeight w:val="289"/>
        </w:trPr>
        <w:tc>
          <w:tcPr>
            <w:tcW w:w="4985" w:type="dxa"/>
          </w:tcPr>
          <w:p w14:paraId="1C4137F0"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0D0BB4F4"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529A20D"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066B755C" w14:textId="77777777" w:rsidTr="002A5BFA">
        <w:trPr>
          <w:trHeight w:val="289"/>
        </w:trPr>
        <w:tc>
          <w:tcPr>
            <w:tcW w:w="4985" w:type="dxa"/>
          </w:tcPr>
          <w:p w14:paraId="54C23149"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391BAF">
              <w:rPr>
                <w:rFonts w:ascii="Arial" w:hAnsi="Arial" w:cs="Arial"/>
                <w:b/>
              </w:rPr>
              <w:t xml:space="preserve">Private Fire Protection </w:t>
            </w:r>
          </w:p>
        </w:tc>
        <w:tc>
          <w:tcPr>
            <w:tcW w:w="1701" w:type="dxa"/>
          </w:tcPr>
          <w:p w14:paraId="38E993C3"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3D67C4C"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67D1D904" w14:textId="77777777" w:rsidTr="002A5BFA">
        <w:trPr>
          <w:trHeight w:val="289"/>
        </w:trPr>
        <w:tc>
          <w:tcPr>
            <w:tcW w:w="4985" w:type="dxa"/>
          </w:tcPr>
          <w:p w14:paraId="638206BD"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u w:val="single"/>
              </w:rPr>
            </w:pPr>
            <w:r w:rsidRPr="00391BAF">
              <w:rPr>
                <w:u w:val="single"/>
              </w:rPr>
              <w:t>Base Facility Charge by Meter Size</w:t>
            </w:r>
          </w:p>
        </w:tc>
        <w:tc>
          <w:tcPr>
            <w:tcW w:w="1701" w:type="dxa"/>
          </w:tcPr>
          <w:p w14:paraId="0E4962F8"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066838F"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26E0E" w:rsidRPr="00391BAF" w14:paraId="032DB034" w14:textId="77777777" w:rsidTr="002A5BFA">
        <w:trPr>
          <w:trHeight w:val="289"/>
        </w:trPr>
        <w:tc>
          <w:tcPr>
            <w:tcW w:w="4985" w:type="dxa"/>
          </w:tcPr>
          <w:p w14:paraId="787F6702" w14:textId="77777777" w:rsidR="00D26E0E" w:rsidRPr="00391BAF" w:rsidRDefault="00D26E0E" w:rsidP="002A5BFA">
            <w:r w:rsidRPr="00391BAF">
              <w:t>5/8” x 3/4”</w:t>
            </w:r>
          </w:p>
        </w:tc>
        <w:tc>
          <w:tcPr>
            <w:tcW w:w="1701" w:type="dxa"/>
          </w:tcPr>
          <w:p w14:paraId="4A9FC1E5"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DDE45EE" w14:textId="77777777" w:rsidR="00D26E0E" w:rsidRPr="00391BAF" w:rsidRDefault="00D26E0E" w:rsidP="002A5BFA">
            <w:pPr>
              <w:jc w:val="right"/>
            </w:pPr>
            <w:r w:rsidRPr="00391BAF">
              <w:t>$1.78</w:t>
            </w:r>
          </w:p>
        </w:tc>
      </w:tr>
      <w:tr w:rsidR="00D26E0E" w:rsidRPr="00391BAF" w14:paraId="6D55EFBF" w14:textId="77777777" w:rsidTr="002A5BFA">
        <w:trPr>
          <w:trHeight w:val="289"/>
        </w:trPr>
        <w:tc>
          <w:tcPr>
            <w:tcW w:w="4985" w:type="dxa"/>
          </w:tcPr>
          <w:p w14:paraId="0ACD6E5F" w14:textId="77777777" w:rsidR="00D26E0E" w:rsidRPr="00391BAF" w:rsidRDefault="00D26E0E" w:rsidP="002A5BFA">
            <w:r w:rsidRPr="00391BAF">
              <w:t>3/4”</w:t>
            </w:r>
          </w:p>
        </w:tc>
        <w:tc>
          <w:tcPr>
            <w:tcW w:w="1701" w:type="dxa"/>
          </w:tcPr>
          <w:p w14:paraId="060FDDD4"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9BDB1AC" w14:textId="77777777" w:rsidR="00D26E0E" w:rsidRPr="00391BAF" w:rsidRDefault="00D26E0E" w:rsidP="002A5BFA">
            <w:pPr>
              <w:jc w:val="right"/>
            </w:pPr>
            <w:r w:rsidRPr="00391BAF">
              <w:t>$2.67</w:t>
            </w:r>
          </w:p>
        </w:tc>
      </w:tr>
      <w:tr w:rsidR="00D26E0E" w:rsidRPr="00391BAF" w14:paraId="471EA4F2" w14:textId="77777777" w:rsidTr="002A5BFA">
        <w:trPr>
          <w:trHeight w:val="289"/>
        </w:trPr>
        <w:tc>
          <w:tcPr>
            <w:tcW w:w="4985" w:type="dxa"/>
          </w:tcPr>
          <w:p w14:paraId="14DB6AA6" w14:textId="77777777" w:rsidR="00D26E0E" w:rsidRPr="00391BAF" w:rsidRDefault="00D26E0E" w:rsidP="002A5BFA">
            <w:r w:rsidRPr="00391BAF">
              <w:t>1”</w:t>
            </w:r>
          </w:p>
        </w:tc>
        <w:tc>
          <w:tcPr>
            <w:tcW w:w="1701" w:type="dxa"/>
          </w:tcPr>
          <w:p w14:paraId="40972A50"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23F07E6" w14:textId="77777777" w:rsidR="00D26E0E" w:rsidRPr="00391BAF" w:rsidRDefault="00D26E0E" w:rsidP="002A5BFA">
            <w:pPr>
              <w:jc w:val="right"/>
            </w:pPr>
            <w:r w:rsidRPr="00391BAF">
              <w:t>$4.45</w:t>
            </w:r>
          </w:p>
        </w:tc>
      </w:tr>
      <w:tr w:rsidR="00D26E0E" w:rsidRPr="00391BAF" w14:paraId="67D54F88" w14:textId="77777777" w:rsidTr="002A5BFA">
        <w:trPr>
          <w:trHeight w:val="289"/>
        </w:trPr>
        <w:tc>
          <w:tcPr>
            <w:tcW w:w="4985" w:type="dxa"/>
          </w:tcPr>
          <w:p w14:paraId="7DAAC010" w14:textId="77777777" w:rsidR="00D26E0E" w:rsidRPr="00391BAF" w:rsidRDefault="00D26E0E" w:rsidP="002A5BFA">
            <w:r w:rsidRPr="00391BAF">
              <w:t>1 1/2"</w:t>
            </w:r>
          </w:p>
        </w:tc>
        <w:tc>
          <w:tcPr>
            <w:tcW w:w="1701" w:type="dxa"/>
          </w:tcPr>
          <w:p w14:paraId="1A972917"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41013D3" w14:textId="77777777" w:rsidR="00D26E0E" w:rsidRPr="00391BAF" w:rsidRDefault="00D26E0E" w:rsidP="002A5BFA">
            <w:pPr>
              <w:jc w:val="right"/>
            </w:pPr>
            <w:r w:rsidRPr="00391BAF">
              <w:t>$8.90</w:t>
            </w:r>
          </w:p>
        </w:tc>
      </w:tr>
      <w:tr w:rsidR="00D26E0E" w:rsidRPr="00391BAF" w14:paraId="39DFC4F8" w14:textId="77777777" w:rsidTr="002A5BFA">
        <w:trPr>
          <w:trHeight w:val="289"/>
        </w:trPr>
        <w:tc>
          <w:tcPr>
            <w:tcW w:w="4985" w:type="dxa"/>
          </w:tcPr>
          <w:p w14:paraId="7D58F1FD" w14:textId="77777777" w:rsidR="00D26E0E" w:rsidRPr="00391BAF" w:rsidRDefault="00D26E0E" w:rsidP="002A5BFA">
            <w:r w:rsidRPr="00391BAF">
              <w:t>2”</w:t>
            </w:r>
          </w:p>
        </w:tc>
        <w:tc>
          <w:tcPr>
            <w:tcW w:w="1701" w:type="dxa"/>
          </w:tcPr>
          <w:p w14:paraId="58487217"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E4DCDDF" w14:textId="77777777" w:rsidR="00D26E0E" w:rsidRPr="00391BAF" w:rsidRDefault="00D26E0E" w:rsidP="002A5BFA">
            <w:pPr>
              <w:jc w:val="right"/>
            </w:pPr>
            <w:r w:rsidRPr="00391BAF">
              <w:t>$14.23</w:t>
            </w:r>
          </w:p>
        </w:tc>
      </w:tr>
      <w:tr w:rsidR="00D26E0E" w:rsidRPr="00391BAF" w14:paraId="79E99022" w14:textId="77777777" w:rsidTr="002A5BFA">
        <w:trPr>
          <w:trHeight w:val="289"/>
        </w:trPr>
        <w:tc>
          <w:tcPr>
            <w:tcW w:w="4985" w:type="dxa"/>
          </w:tcPr>
          <w:p w14:paraId="589439BB" w14:textId="77777777" w:rsidR="00D26E0E" w:rsidRPr="00391BAF" w:rsidRDefault="00D26E0E" w:rsidP="002A5BFA">
            <w:r w:rsidRPr="00391BAF">
              <w:t>3”</w:t>
            </w:r>
          </w:p>
        </w:tc>
        <w:tc>
          <w:tcPr>
            <w:tcW w:w="1701" w:type="dxa"/>
          </w:tcPr>
          <w:p w14:paraId="49779A64"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C6AD7E8" w14:textId="77777777" w:rsidR="00D26E0E" w:rsidRPr="00391BAF" w:rsidRDefault="00D26E0E" w:rsidP="002A5BFA">
            <w:pPr>
              <w:jc w:val="right"/>
            </w:pPr>
            <w:r w:rsidRPr="00391BAF">
              <w:t>$28.47</w:t>
            </w:r>
          </w:p>
        </w:tc>
      </w:tr>
      <w:tr w:rsidR="00D26E0E" w:rsidRPr="00391BAF" w14:paraId="119A250F" w14:textId="77777777" w:rsidTr="002A5BFA">
        <w:trPr>
          <w:trHeight w:val="289"/>
        </w:trPr>
        <w:tc>
          <w:tcPr>
            <w:tcW w:w="4985" w:type="dxa"/>
          </w:tcPr>
          <w:p w14:paraId="104B52AE" w14:textId="77777777" w:rsidR="00D26E0E" w:rsidRPr="00391BAF" w:rsidRDefault="00D26E0E" w:rsidP="002A5BFA">
            <w:r w:rsidRPr="00391BAF">
              <w:t>4”</w:t>
            </w:r>
          </w:p>
        </w:tc>
        <w:tc>
          <w:tcPr>
            <w:tcW w:w="1701" w:type="dxa"/>
          </w:tcPr>
          <w:p w14:paraId="34AF8719"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CDE922A" w14:textId="77777777" w:rsidR="00D26E0E" w:rsidRPr="00391BAF" w:rsidRDefault="00D26E0E" w:rsidP="002A5BFA">
            <w:pPr>
              <w:jc w:val="right"/>
            </w:pPr>
            <w:r w:rsidRPr="00391BAF">
              <w:t>$44.48</w:t>
            </w:r>
          </w:p>
        </w:tc>
      </w:tr>
      <w:tr w:rsidR="00D26E0E" w:rsidRPr="00391BAF" w14:paraId="579715A9" w14:textId="77777777" w:rsidTr="002A5BFA">
        <w:trPr>
          <w:trHeight w:val="289"/>
        </w:trPr>
        <w:tc>
          <w:tcPr>
            <w:tcW w:w="4985" w:type="dxa"/>
          </w:tcPr>
          <w:p w14:paraId="618C7515" w14:textId="77777777" w:rsidR="00D26E0E" w:rsidRPr="00391BAF" w:rsidRDefault="00D26E0E" w:rsidP="002A5BFA">
            <w:r w:rsidRPr="00391BAF">
              <w:t>6”</w:t>
            </w:r>
          </w:p>
        </w:tc>
        <w:tc>
          <w:tcPr>
            <w:tcW w:w="1701" w:type="dxa"/>
          </w:tcPr>
          <w:p w14:paraId="64748F27"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6A4B3EA" w14:textId="77777777" w:rsidR="00D26E0E" w:rsidRPr="00391BAF" w:rsidRDefault="00D26E0E" w:rsidP="002A5BFA">
            <w:pPr>
              <w:jc w:val="right"/>
            </w:pPr>
            <w:r w:rsidRPr="00391BAF">
              <w:t>$88.96</w:t>
            </w:r>
          </w:p>
        </w:tc>
      </w:tr>
      <w:tr w:rsidR="00D26E0E" w:rsidRPr="00391BAF" w14:paraId="3DD0323D" w14:textId="77777777" w:rsidTr="002A5BFA">
        <w:trPr>
          <w:trHeight w:val="289"/>
        </w:trPr>
        <w:tc>
          <w:tcPr>
            <w:tcW w:w="4985" w:type="dxa"/>
          </w:tcPr>
          <w:p w14:paraId="5A26E5AF" w14:textId="77777777" w:rsidR="00D26E0E" w:rsidRPr="00391BAF" w:rsidRDefault="00D26E0E" w:rsidP="002A5BFA"/>
        </w:tc>
        <w:tc>
          <w:tcPr>
            <w:tcW w:w="1701" w:type="dxa"/>
          </w:tcPr>
          <w:p w14:paraId="21465CFE"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36A3DC3" w14:textId="77777777" w:rsidR="00D26E0E" w:rsidRPr="00391BAF" w:rsidRDefault="00D26E0E" w:rsidP="002A5B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7724242D" w14:textId="77777777" w:rsidR="00D26E0E" w:rsidRPr="00391BAF" w:rsidRDefault="00D26E0E" w:rsidP="00D26E0E"/>
    <w:p w14:paraId="408CC045" w14:textId="77777777" w:rsidR="00D26E0E" w:rsidRPr="00391BAF" w:rsidRDefault="00D26E0E" w:rsidP="00D26E0E"/>
    <w:p w14:paraId="72B8DC86" w14:textId="77777777" w:rsidR="00D26E0E" w:rsidRPr="00391BAF" w:rsidRDefault="00D26E0E" w:rsidP="00D26E0E">
      <w:pPr>
        <w:jc w:val="center"/>
        <w:rPr>
          <w:b/>
          <w:bCs/>
          <w:u w:val="single"/>
        </w:rPr>
      </w:pPr>
      <w:r w:rsidRPr="00391BAF">
        <w:rPr>
          <w:rFonts w:ascii="Arial" w:hAnsi="Arial"/>
          <w:b/>
        </w:rPr>
        <w:t>Miscellaneous Service Charges</w:t>
      </w:r>
    </w:p>
    <w:tbl>
      <w:tblPr>
        <w:tblStyle w:val="TableGrid12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017"/>
      </w:tblGrid>
      <w:tr w:rsidR="00D26E0E" w:rsidRPr="00391BAF" w14:paraId="7E27B8B8" w14:textId="77777777" w:rsidTr="002A5BFA">
        <w:trPr>
          <w:trHeight w:val="382"/>
          <w:jc w:val="center"/>
        </w:trPr>
        <w:tc>
          <w:tcPr>
            <w:tcW w:w="4165" w:type="dxa"/>
          </w:tcPr>
          <w:p w14:paraId="38F0E921" w14:textId="77777777" w:rsidR="00D26E0E" w:rsidRPr="00391BAF" w:rsidRDefault="00D26E0E" w:rsidP="002A5BFA"/>
        </w:tc>
        <w:tc>
          <w:tcPr>
            <w:tcW w:w="5017" w:type="dxa"/>
          </w:tcPr>
          <w:p w14:paraId="0D2C78EC" w14:textId="77777777" w:rsidR="00D26E0E" w:rsidRPr="00391BAF" w:rsidRDefault="00D26E0E" w:rsidP="002A5BFA">
            <w:pPr>
              <w:jc w:val="center"/>
              <w:rPr>
                <w:u w:val="single"/>
              </w:rPr>
            </w:pPr>
          </w:p>
        </w:tc>
      </w:tr>
      <w:tr w:rsidR="00D26E0E" w:rsidRPr="00E71689" w14:paraId="735F737F" w14:textId="77777777" w:rsidTr="002A5BFA">
        <w:trPr>
          <w:trHeight w:val="341"/>
          <w:jc w:val="center"/>
        </w:trPr>
        <w:tc>
          <w:tcPr>
            <w:tcW w:w="4165" w:type="dxa"/>
            <w:hideMark/>
          </w:tcPr>
          <w:p w14:paraId="54E65385" w14:textId="77777777" w:rsidR="00D26E0E" w:rsidRPr="00391BAF" w:rsidRDefault="00D26E0E" w:rsidP="002A5BFA">
            <w:pPr>
              <w:rPr>
                <w:rFonts w:ascii="Times New Roman" w:hAnsi="Times New Roman"/>
              </w:rPr>
            </w:pPr>
            <w:r w:rsidRPr="00391BAF">
              <w:rPr>
                <w:rFonts w:ascii="Times New Roman" w:hAnsi="Times New Roman"/>
              </w:rPr>
              <w:t>Late Payment Charge</w:t>
            </w:r>
          </w:p>
        </w:tc>
        <w:tc>
          <w:tcPr>
            <w:tcW w:w="5017" w:type="dxa"/>
            <w:hideMark/>
          </w:tcPr>
          <w:p w14:paraId="231EE5B7" w14:textId="77777777" w:rsidR="00D26E0E" w:rsidRPr="00E71689" w:rsidRDefault="00D26E0E" w:rsidP="002A5BFA">
            <w:pPr>
              <w:jc w:val="right"/>
              <w:rPr>
                <w:rFonts w:ascii="Times New Roman" w:hAnsi="Times New Roman"/>
              </w:rPr>
            </w:pPr>
            <w:r w:rsidRPr="00391BAF">
              <w:rPr>
                <w:rFonts w:ascii="Times New Roman" w:hAnsi="Times New Roman"/>
              </w:rPr>
              <w:t xml:space="preserve">                              $5.00</w:t>
            </w:r>
          </w:p>
        </w:tc>
      </w:tr>
    </w:tbl>
    <w:p w14:paraId="2FDEBD0F" w14:textId="77777777" w:rsidR="00D26E0E" w:rsidRDefault="00D26E0E" w:rsidP="0033650D">
      <w:pPr>
        <w:pStyle w:val="OrderBody"/>
      </w:pPr>
    </w:p>
    <w:sectPr w:rsidR="00D26E0E">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AFF8F" w14:textId="77777777" w:rsidR="00D961AB" w:rsidRDefault="00D961AB">
      <w:r>
        <w:separator/>
      </w:r>
    </w:p>
  </w:endnote>
  <w:endnote w:type="continuationSeparator" w:id="0">
    <w:p w14:paraId="0BD1710E" w14:textId="77777777" w:rsidR="00D961AB" w:rsidRDefault="00D9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0660" w14:textId="77777777" w:rsidR="00D961AB" w:rsidRDefault="00D961AB">
    <w:pPr>
      <w:pStyle w:val="Footer"/>
    </w:pPr>
  </w:p>
  <w:p w14:paraId="0D7A525E" w14:textId="77777777" w:rsidR="00D961AB" w:rsidRDefault="00D96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5D99" w14:textId="77777777" w:rsidR="00D961AB" w:rsidRDefault="00D961AB">
      <w:r>
        <w:separator/>
      </w:r>
    </w:p>
  </w:footnote>
  <w:footnote w:type="continuationSeparator" w:id="0">
    <w:p w14:paraId="025D4588" w14:textId="77777777" w:rsidR="00D961AB" w:rsidRDefault="00D961AB">
      <w:r>
        <w:continuationSeparator/>
      </w:r>
    </w:p>
  </w:footnote>
  <w:footnote w:id="1">
    <w:p w14:paraId="61E56A38" w14:textId="77777777" w:rsidR="00D961AB" w:rsidRPr="003654A3" w:rsidRDefault="00D961AB" w:rsidP="008B4751">
      <w:pPr>
        <w:pStyle w:val="FootnoteText"/>
      </w:pPr>
      <w:r>
        <w:rPr>
          <w:rStyle w:val="FootnoteReference"/>
        </w:rPr>
        <w:footnoteRef/>
      </w:r>
      <w:r>
        <w:t xml:space="preserve"> Order No. PSC-09-0752-PAA-WU, issued November 16, 2009, in Docket No. 20090185</w:t>
      </w:r>
      <w:r w:rsidRPr="00551152">
        <w:t>-W</w:t>
      </w:r>
      <w:r>
        <w:t>U</w:t>
      </w:r>
      <w:r w:rsidRPr="00551152">
        <w:t>,</w:t>
      </w:r>
      <w:r w:rsidRPr="003654A3">
        <w:t xml:space="preserve"> </w:t>
      </w:r>
      <w:r>
        <w:rPr>
          <w:i/>
        </w:rPr>
        <w:t>In r</w:t>
      </w:r>
      <w:r w:rsidRPr="003654A3">
        <w:rPr>
          <w:i/>
        </w:rPr>
        <w:t xml:space="preserve">e: Application </w:t>
      </w:r>
      <w:r>
        <w:rPr>
          <w:i/>
        </w:rPr>
        <w:t>for grandfather certificate to operate water utility in St. Johns</w:t>
      </w:r>
      <w:r w:rsidRPr="003654A3">
        <w:rPr>
          <w:i/>
        </w:rPr>
        <w:t xml:space="preserve"> County</w:t>
      </w:r>
      <w:r>
        <w:rPr>
          <w:i/>
        </w:rPr>
        <w:t xml:space="preserve"> by Camachee Island Company, Inc</w:t>
      </w:r>
      <w:r w:rsidRPr="003654A3">
        <w:rPr>
          <w:i/>
        </w:rPr>
        <w:t>.</w:t>
      </w:r>
      <w:r>
        <w:rPr>
          <w:i/>
        </w:rPr>
        <w:t xml:space="preserve"> d/b/a Camachee Cove Yacht Harbor Utility.</w:t>
      </w:r>
    </w:p>
  </w:footnote>
  <w:footnote w:id="2">
    <w:p w14:paraId="3928E02E" w14:textId="77777777" w:rsidR="00D961AB" w:rsidRDefault="00D961AB" w:rsidP="008B4751">
      <w:pPr>
        <w:pStyle w:val="FootnoteText"/>
      </w:pPr>
      <w:r>
        <w:rPr>
          <w:rStyle w:val="FootnoteReference"/>
        </w:rPr>
        <w:footnoteRef/>
      </w:r>
      <w:r>
        <w:t xml:space="preserve"> Order No. PSC-17-0108-PAA-WU, issued March 27, 2017, in Docket No. 20160145-WU, </w:t>
      </w:r>
      <w:r w:rsidRPr="00457B2A">
        <w:rPr>
          <w:i/>
        </w:rPr>
        <w:t>In re: Application for limited revenue proceeding in St. Johns County, by Camachee Island Company, Inc. d/b/a Camachee Cove Yacht Harbor Utility.</w:t>
      </w:r>
    </w:p>
  </w:footnote>
  <w:footnote w:id="3">
    <w:p w14:paraId="702D0585" w14:textId="77777777" w:rsidR="00D961AB" w:rsidRDefault="00D961AB" w:rsidP="008B4751">
      <w:pPr>
        <w:pStyle w:val="FootnoteText"/>
      </w:pPr>
      <w:r>
        <w:rPr>
          <w:rStyle w:val="FootnoteReference"/>
        </w:rPr>
        <w:footnoteRef/>
      </w:r>
      <w:r>
        <w:t xml:space="preserve"> Document Nos. 02085-2022, filed March 24, 2022 and 02313-2022, filed April 7, 2022.</w:t>
      </w:r>
    </w:p>
  </w:footnote>
  <w:footnote w:id="4">
    <w:p w14:paraId="0A39C418" w14:textId="77777777" w:rsidR="00D961AB" w:rsidRDefault="00D961AB" w:rsidP="008B4751">
      <w:pPr>
        <w:pStyle w:val="FootnoteText"/>
      </w:pPr>
      <w:r>
        <w:rPr>
          <w:rStyle w:val="FootnoteReference"/>
        </w:rPr>
        <w:footnoteRef/>
      </w:r>
      <w:r>
        <w:t xml:space="preserve"> Document No. 11758-2022, filed November 29, 2022.</w:t>
      </w:r>
    </w:p>
  </w:footnote>
  <w:footnote w:id="5">
    <w:p w14:paraId="65247B19" w14:textId="77777777" w:rsidR="00D961AB" w:rsidRDefault="00D961AB" w:rsidP="00701A7E">
      <w:pPr>
        <w:pStyle w:val="FootnoteText"/>
      </w:pPr>
      <w:r>
        <w:rPr>
          <w:rStyle w:val="FootnoteReference"/>
        </w:rPr>
        <w:footnoteRef/>
      </w:r>
      <w:r>
        <w:t xml:space="preserve"> Document No. 11556-2022.</w:t>
      </w:r>
    </w:p>
  </w:footnote>
  <w:footnote w:id="6">
    <w:p w14:paraId="439358A1" w14:textId="77777777" w:rsidR="00D961AB" w:rsidRDefault="00D961AB" w:rsidP="00701A7E">
      <w:pPr>
        <w:pStyle w:val="FootnoteText"/>
      </w:pPr>
      <w:r>
        <w:rPr>
          <w:rStyle w:val="FootnoteReference"/>
        </w:rPr>
        <w:footnoteRef/>
      </w:r>
      <w:r>
        <w:t xml:space="preserve"> Order No. PSC-17-0108-PAA-WS, issued March 27, 2017, in Docket No. 20160145-WU, </w:t>
      </w:r>
      <w:r>
        <w:rPr>
          <w:i/>
        </w:rPr>
        <w:t xml:space="preserve">In re: </w:t>
      </w:r>
      <w:r w:rsidRPr="00735C91">
        <w:rPr>
          <w:i/>
        </w:rPr>
        <w:t>Application for limited revenue proceeding in St. Johns County, by Camachee Island Company, Inc. d/b/a Camachee Cove Yacht Harbor Utility</w:t>
      </w:r>
      <w:r>
        <w:rPr>
          <w:i/>
        </w:rPr>
        <w:t>.</w:t>
      </w:r>
    </w:p>
  </w:footnote>
  <w:footnote w:id="7">
    <w:p w14:paraId="06BBFD92" w14:textId="77777777" w:rsidR="00D961AB" w:rsidRDefault="00D961AB" w:rsidP="00701A7E">
      <w:pPr>
        <w:pStyle w:val="FootnoteText"/>
      </w:pPr>
      <w:r>
        <w:rPr>
          <w:rStyle w:val="FootnoteReference"/>
        </w:rPr>
        <w:footnoteRef/>
      </w:r>
      <w:r>
        <w:t xml:space="preserve"> Order No. PSC-09-0752-PAA-WU, issued November 16, 2009, in Docket No. 20090185-WU, </w:t>
      </w:r>
      <w:r>
        <w:rPr>
          <w:i/>
        </w:rPr>
        <w:t xml:space="preserve">In re: </w:t>
      </w:r>
      <w:r w:rsidRPr="00F2460F">
        <w:rPr>
          <w:i/>
        </w:rPr>
        <w:t>Application for grandfather certificate to operate water utility in St. Johns County by Camachee Island Company, Inc. d/b/a Camachee Cove Yacht Harbor Utility</w:t>
      </w:r>
      <w:r>
        <w:t>.</w:t>
      </w:r>
    </w:p>
  </w:footnote>
  <w:footnote w:id="8">
    <w:p w14:paraId="74FB7EC9" w14:textId="77777777" w:rsidR="00D961AB" w:rsidRPr="00DE52F9" w:rsidRDefault="00D961AB" w:rsidP="00A012DA">
      <w:pPr>
        <w:pStyle w:val="FootnoteText"/>
        <w:rPr>
          <w:i/>
          <w:iCs/>
        </w:rPr>
      </w:pPr>
      <w:r>
        <w:rPr>
          <w:rStyle w:val="FootnoteReference"/>
        </w:rPr>
        <w:footnoteRef/>
      </w:r>
      <w:r>
        <w:t xml:space="preserve"> Order No. PSC-10-0126-PAA-WU, issued March 3, 2010, in Docket No. 20090230-WU, </w:t>
      </w:r>
      <w:r>
        <w:rPr>
          <w:i/>
          <w:iCs/>
        </w:rPr>
        <w:t>In re: Application for staff-assisted rate case in St. Johns County by Camachee Island Company, Inc. d/b/a/ Camachee Cove Yacht Harbor Utility.</w:t>
      </w:r>
    </w:p>
  </w:footnote>
  <w:footnote w:id="9">
    <w:p w14:paraId="6F3BE06D" w14:textId="77777777" w:rsidR="00D961AB" w:rsidRDefault="00D961AB" w:rsidP="00906726">
      <w:pPr>
        <w:pStyle w:val="FootnoteText"/>
      </w:pPr>
      <w:r>
        <w:rPr>
          <w:rStyle w:val="FootnoteReference"/>
        </w:rPr>
        <w:footnoteRef/>
      </w:r>
      <w:r>
        <w:t xml:space="preserve"> 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F9BF" w14:textId="13D2B1F6" w:rsidR="00D961AB" w:rsidRDefault="00D961AB">
    <w:pPr>
      <w:pStyle w:val="OrderHeader"/>
    </w:pPr>
    <w:r>
      <w:t xml:space="preserve">ORDER NO. </w:t>
    </w:r>
    <w:fldSimple w:instr=" REF OrderNo0131 ">
      <w:r w:rsidR="00541C95">
        <w:t>PSC-2023-0131-PAA-WU</w:t>
      </w:r>
    </w:fldSimple>
  </w:p>
  <w:p w14:paraId="23F8FCEA" w14:textId="77777777" w:rsidR="00D961AB" w:rsidRDefault="00D961AB">
    <w:pPr>
      <w:pStyle w:val="OrderHeader"/>
    </w:pPr>
    <w:bookmarkStart w:id="8" w:name="HeaderDocketNo"/>
    <w:bookmarkEnd w:id="8"/>
    <w:r>
      <w:t>DOCKET NO. 20210189-WU</w:t>
    </w:r>
  </w:p>
  <w:p w14:paraId="220B5F65" w14:textId="50F201D6" w:rsidR="00D961AB" w:rsidRDefault="00D961A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C95">
      <w:rPr>
        <w:rStyle w:val="PageNumber"/>
        <w:noProof/>
      </w:rPr>
      <w:t>8</w:t>
    </w:r>
    <w:r>
      <w:rPr>
        <w:rStyle w:val="PageNumber"/>
      </w:rPr>
      <w:fldChar w:fldCharType="end"/>
    </w:r>
  </w:p>
  <w:p w14:paraId="29577CFC" w14:textId="77777777" w:rsidR="00D961AB" w:rsidRDefault="00D961A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00317" w14:textId="64D8FA70" w:rsidR="00D961AB" w:rsidRDefault="00D961AB" w:rsidP="0033650D">
    <w:pPr>
      <w:pStyle w:val="OrderHeader"/>
    </w:pPr>
    <w:r>
      <w:t xml:space="preserve">ORDER NO. </w:t>
    </w:r>
    <w:r w:rsidR="00541C95">
      <w:t>PSC-2023-0131-PAA-WU</w:t>
    </w:r>
    <w:r>
      <w:tab/>
    </w:r>
    <w:r>
      <w:tab/>
      <w:t>Attachment A</w:t>
    </w:r>
  </w:p>
  <w:p w14:paraId="15E37747" w14:textId="77777777" w:rsidR="00D961AB" w:rsidRDefault="00D961AB" w:rsidP="0033650D">
    <w:pPr>
      <w:pStyle w:val="OrderHeader"/>
    </w:pPr>
    <w:r>
      <w:t>DOCKET NO. 20210189-WU</w:t>
    </w:r>
    <w:r>
      <w:tab/>
    </w:r>
    <w:r>
      <w:tab/>
      <w:t>Page 1 of 2</w:t>
    </w:r>
  </w:p>
  <w:p w14:paraId="5263A440" w14:textId="00B49AEF" w:rsidR="00D961AB" w:rsidRDefault="00D961AB" w:rsidP="003365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C95">
      <w:rPr>
        <w:rStyle w:val="PageNumber"/>
        <w:noProof/>
      </w:rPr>
      <w:t>10</w:t>
    </w:r>
    <w:r>
      <w:rPr>
        <w:rStyle w:val="PageNumber"/>
      </w:rPr>
      <w:fldChar w:fldCharType="end"/>
    </w:r>
  </w:p>
  <w:p w14:paraId="53A113B3" w14:textId="77777777" w:rsidR="00D961AB" w:rsidRDefault="00D96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2F9D" w14:textId="22BD5532" w:rsidR="00D961AB" w:rsidRDefault="00D961AB" w:rsidP="0033650D">
    <w:pPr>
      <w:pStyle w:val="OrderHeader"/>
    </w:pPr>
    <w:r>
      <w:t xml:space="preserve">ORDER NO. </w:t>
    </w:r>
    <w:r w:rsidR="00541C95">
      <w:t>PSC-2023-0131-PAA-WU</w:t>
    </w:r>
    <w:r>
      <w:tab/>
    </w:r>
    <w:r>
      <w:tab/>
      <w:t>Attachment A</w:t>
    </w:r>
  </w:p>
  <w:p w14:paraId="0D626498" w14:textId="77777777" w:rsidR="00D961AB" w:rsidRDefault="00D961AB" w:rsidP="0033650D">
    <w:pPr>
      <w:pStyle w:val="OrderHeader"/>
    </w:pPr>
    <w:r>
      <w:t>DOCKET NO. 20210189-WU</w:t>
    </w:r>
    <w:r>
      <w:tab/>
    </w:r>
    <w:r>
      <w:tab/>
      <w:t>Page 2 of 2</w:t>
    </w:r>
  </w:p>
  <w:p w14:paraId="12B9C46F" w14:textId="65DBEDAF" w:rsidR="00D961AB" w:rsidRDefault="00D961AB" w:rsidP="003365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C95">
      <w:rPr>
        <w:rStyle w:val="PageNumber"/>
        <w:noProof/>
      </w:rPr>
      <w:t>11</w:t>
    </w:r>
    <w:r>
      <w:rPr>
        <w:rStyle w:val="PageNumber"/>
      </w:rPr>
      <w:fldChar w:fldCharType="end"/>
    </w:r>
  </w:p>
  <w:p w14:paraId="7BB1860D" w14:textId="77777777" w:rsidR="00D961AB" w:rsidRDefault="00D96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694C" w14:textId="2ECF5A03" w:rsidR="00D961AB" w:rsidRDefault="00D961AB" w:rsidP="0033650D">
    <w:pPr>
      <w:pStyle w:val="OrderHeader"/>
    </w:pPr>
    <w:r>
      <w:t xml:space="preserve">ORDER NO. </w:t>
    </w:r>
    <w:r w:rsidR="00541C95">
      <w:t>PSC-2023-0131-PAA-WU</w:t>
    </w:r>
    <w:r>
      <w:tab/>
    </w:r>
    <w:r>
      <w:tab/>
      <w:t>Schedule No. 1</w:t>
    </w:r>
  </w:p>
  <w:p w14:paraId="7F5C6A76" w14:textId="77777777" w:rsidR="00D961AB" w:rsidRDefault="00D961AB" w:rsidP="0033650D">
    <w:pPr>
      <w:pStyle w:val="OrderHeader"/>
    </w:pPr>
    <w:r>
      <w:t>DOCKET NO. 20210189-WU</w:t>
    </w:r>
    <w:r>
      <w:tab/>
    </w:r>
    <w:r>
      <w:tab/>
      <w:t>Page 1 of 1</w:t>
    </w:r>
  </w:p>
  <w:p w14:paraId="176D399D" w14:textId="3FE482D5" w:rsidR="00D961AB" w:rsidRDefault="00D961AB" w:rsidP="003365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C95">
      <w:rPr>
        <w:rStyle w:val="PageNumber"/>
        <w:noProof/>
      </w:rPr>
      <w:t>12</w:t>
    </w:r>
    <w:r>
      <w:rPr>
        <w:rStyle w:val="PageNumber"/>
      </w:rPr>
      <w:fldChar w:fldCharType="end"/>
    </w:r>
  </w:p>
  <w:p w14:paraId="5448028B" w14:textId="77777777" w:rsidR="00D961AB" w:rsidRDefault="00D961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61F5" w14:textId="1C374B96" w:rsidR="00D961AB" w:rsidRDefault="00D961AB" w:rsidP="0033650D">
    <w:pPr>
      <w:pStyle w:val="OrderHeader"/>
    </w:pPr>
    <w:r>
      <w:t xml:space="preserve">ORDER NO. </w:t>
    </w:r>
    <w:r w:rsidR="00541C95">
      <w:t>PSC-2023-0131-PAA-WU</w:t>
    </w:r>
    <w:r>
      <w:tab/>
    </w:r>
    <w:r>
      <w:tab/>
      <w:t>Schedule No. 2</w:t>
    </w:r>
  </w:p>
  <w:p w14:paraId="0163D4AA" w14:textId="77777777" w:rsidR="00D961AB" w:rsidRDefault="00D961AB" w:rsidP="0033650D">
    <w:pPr>
      <w:pStyle w:val="OrderHeader"/>
    </w:pPr>
    <w:r>
      <w:t>DOCKET NO. 20210189-WU</w:t>
    </w:r>
    <w:r>
      <w:tab/>
    </w:r>
    <w:r>
      <w:tab/>
      <w:t>Page 1 of 1</w:t>
    </w:r>
  </w:p>
  <w:p w14:paraId="6DE23D5F" w14:textId="39C3723E" w:rsidR="00D961AB" w:rsidRDefault="00D961AB" w:rsidP="003365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C95">
      <w:rPr>
        <w:rStyle w:val="PageNumber"/>
        <w:noProof/>
      </w:rPr>
      <w:t>13</w:t>
    </w:r>
    <w:r>
      <w:rPr>
        <w:rStyle w:val="PageNumber"/>
      </w:rPr>
      <w:fldChar w:fldCharType="end"/>
    </w:r>
  </w:p>
  <w:p w14:paraId="1B594786" w14:textId="77777777" w:rsidR="00D961AB" w:rsidRDefault="00D961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7EB5" w14:textId="374C3402" w:rsidR="00D961AB" w:rsidRDefault="00D961AB" w:rsidP="0033650D">
    <w:pPr>
      <w:pStyle w:val="OrderHeader"/>
    </w:pPr>
    <w:r>
      <w:t xml:space="preserve">ORDER NO. </w:t>
    </w:r>
    <w:r w:rsidR="00541C95">
      <w:t>PSC-2023-0131-PAA-WU</w:t>
    </w:r>
    <w:r>
      <w:tab/>
    </w:r>
    <w:r>
      <w:tab/>
      <w:t>Schedule No. 3</w:t>
    </w:r>
  </w:p>
  <w:p w14:paraId="4571A19F" w14:textId="77777777" w:rsidR="00D961AB" w:rsidRDefault="00D961AB" w:rsidP="0033650D">
    <w:pPr>
      <w:pStyle w:val="OrderHeader"/>
    </w:pPr>
    <w:r>
      <w:t>DOCKET NO. 20210189-WU</w:t>
    </w:r>
    <w:r>
      <w:tab/>
    </w:r>
    <w:r>
      <w:tab/>
      <w:t>Page 1 of 1</w:t>
    </w:r>
  </w:p>
  <w:p w14:paraId="33522F9F" w14:textId="63F19189" w:rsidR="00D961AB" w:rsidRDefault="00D961AB" w:rsidP="003365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C95">
      <w:rPr>
        <w:rStyle w:val="PageNumber"/>
        <w:noProof/>
      </w:rPr>
      <w:t>14</w:t>
    </w:r>
    <w:r>
      <w:rPr>
        <w:rStyle w:val="PageNumber"/>
      </w:rPr>
      <w:fldChar w:fldCharType="end"/>
    </w:r>
  </w:p>
  <w:p w14:paraId="72F9BEF3" w14:textId="77777777" w:rsidR="00D961AB" w:rsidRDefault="00D96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DC9"/>
    <w:multiLevelType w:val="hybridMultilevel"/>
    <w:tmpl w:val="8BA6EDF4"/>
    <w:lvl w:ilvl="0" w:tplc="DB9C79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4069"/>
    <w:multiLevelType w:val="hybridMultilevel"/>
    <w:tmpl w:val="6ECE67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E3744"/>
    <w:multiLevelType w:val="hybridMultilevel"/>
    <w:tmpl w:val="BC92D068"/>
    <w:lvl w:ilvl="0" w:tplc="CD54A166">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E7463"/>
    <w:multiLevelType w:val="hybridMultilevel"/>
    <w:tmpl w:val="95462B40"/>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01CCB"/>
    <w:multiLevelType w:val="hybridMultilevel"/>
    <w:tmpl w:val="95B0F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43A85"/>
    <w:multiLevelType w:val="hybridMultilevel"/>
    <w:tmpl w:val="B3CC307A"/>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B2B82"/>
    <w:multiLevelType w:val="hybridMultilevel"/>
    <w:tmpl w:val="CA828A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D4E63"/>
    <w:multiLevelType w:val="hybridMultilevel"/>
    <w:tmpl w:val="EE0242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B44D9"/>
    <w:multiLevelType w:val="hybridMultilevel"/>
    <w:tmpl w:val="85E8A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7"/>
  </w:num>
  <w:num w:numId="6">
    <w:abstractNumId w:val="3"/>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9-WU"/>
  </w:docVars>
  <w:rsids>
    <w:rsidRoot w:val="008B4751"/>
    <w:rsid w:val="000022B8"/>
    <w:rsid w:val="00003883"/>
    <w:rsid w:val="00011251"/>
    <w:rsid w:val="00025C2A"/>
    <w:rsid w:val="00025C9D"/>
    <w:rsid w:val="0003433F"/>
    <w:rsid w:val="00035A8C"/>
    <w:rsid w:val="00035EE5"/>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057C"/>
    <w:rsid w:val="000B4D15"/>
    <w:rsid w:val="000B783E"/>
    <w:rsid w:val="000B7D81"/>
    <w:rsid w:val="000C1994"/>
    <w:rsid w:val="000C3B25"/>
    <w:rsid w:val="000C6926"/>
    <w:rsid w:val="000D02B8"/>
    <w:rsid w:val="000D06E8"/>
    <w:rsid w:val="000D52C1"/>
    <w:rsid w:val="000D6E65"/>
    <w:rsid w:val="000D78FB"/>
    <w:rsid w:val="000E050C"/>
    <w:rsid w:val="000E20F0"/>
    <w:rsid w:val="000E2593"/>
    <w:rsid w:val="000E344D"/>
    <w:rsid w:val="000E3F6D"/>
    <w:rsid w:val="000F0797"/>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0E91"/>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7F02"/>
    <w:rsid w:val="001B034E"/>
    <w:rsid w:val="001C2847"/>
    <w:rsid w:val="001C3BB5"/>
    <w:rsid w:val="001C3F8C"/>
    <w:rsid w:val="001C6097"/>
    <w:rsid w:val="001C7126"/>
    <w:rsid w:val="001D008A"/>
    <w:rsid w:val="001E0152"/>
    <w:rsid w:val="001E0FF5"/>
    <w:rsid w:val="001E629E"/>
    <w:rsid w:val="001F0095"/>
    <w:rsid w:val="001F36B0"/>
    <w:rsid w:val="001F4CA3"/>
    <w:rsid w:val="001F59E0"/>
    <w:rsid w:val="002002ED"/>
    <w:rsid w:val="002044DD"/>
    <w:rsid w:val="002170E5"/>
    <w:rsid w:val="00220D57"/>
    <w:rsid w:val="00223B99"/>
    <w:rsid w:val="0022721A"/>
    <w:rsid w:val="00227B54"/>
    <w:rsid w:val="00230BB9"/>
    <w:rsid w:val="00241CEF"/>
    <w:rsid w:val="0025124E"/>
    <w:rsid w:val="00252B30"/>
    <w:rsid w:val="00252E18"/>
    <w:rsid w:val="0025325C"/>
    <w:rsid w:val="00255291"/>
    <w:rsid w:val="00257128"/>
    <w:rsid w:val="002613E4"/>
    <w:rsid w:val="00262C43"/>
    <w:rsid w:val="0026544B"/>
    <w:rsid w:val="00270F89"/>
    <w:rsid w:val="00276CDC"/>
    <w:rsid w:val="00277655"/>
    <w:rsid w:val="002824B7"/>
    <w:rsid w:val="00282AC4"/>
    <w:rsid w:val="0028467A"/>
    <w:rsid w:val="00293DC9"/>
    <w:rsid w:val="00297C37"/>
    <w:rsid w:val="002A11AC"/>
    <w:rsid w:val="002A5BFA"/>
    <w:rsid w:val="002A6F30"/>
    <w:rsid w:val="002B3111"/>
    <w:rsid w:val="002C118E"/>
    <w:rsid w:val="002C2096"/>
    <w:rsid w:val="002C4101"/>
    <w:rsid w:val="002C7908"/>
    <w:rsid w:val="002D391B"/>
    <w:rsid w:val="002D4B1F"/>
    <w:rsid w:val="002D7D15"/>
    <w:rsid w:val="002E1B2E"/>
    <w:rsid w:val="002E27EB"/>
    <w:rsid w:val="002E4EF4"/>
    <w:rsid w:val="002F0F1C"/>
    <w:rsid w:val="002F2A9D"/>
    <w:rsid w:val="002F31C2"/>
    <w:rsid w:val="002F7BF6"/>
    <w:rsid w:val="00303FDE"/>
    <w:rsid w:val="00312D6F"/>
    <w:rsid w:val="00313C5B"/>
    <w:rsid w:val="003140E8"/>
    <w:rsid w:val="003217C7"/>
    <w:rsid w:val="003231C7"/>
    <w:rsid w:val="00323839"/>
    <w:rsid w:val="003270C4"/>
    <w:rsid w:val="00331ED0"/>
    <w:rsid w:val="00332B0A"/>
    <w:rsid w:val="00333A41"/>
    <w:rsid w:val="0033650D"/>
    <w:rsid w:val="00341036"/>
    <w:rsid w:val="0034533B"/>
    <w:rsid w:val="00345434"/>
    <w:rsid w:val="00351C22"/>
    <w:rsid w:val="00352E5B"/>
    <w:rsid w:val="0035495B"/>
    <w:rsid w:val="00355A93"/>
    <w:rsid w:val="00361522"/>
    <w:rsid w:val="0037196E"/>
    <w:rsid w:val="003744F5"/>
    <w:rsid w:val="00382C6A"/>
    <w:rsid w:val="003875A9"/>
    <w:rsid w:val="00387BDE"/>
    <w:rsid w:val="00390DD8"/>
    <w:rsid w:val="00391BAF"/>
    <w:rsid w:val="00394DC6"/>
    <w:rsid w:val="00396247"/>
    <w:rsid w:val="00397C3E"/>
    <w:rsid w:val="003B1A09"/>
    <w:rsid w:val="003B6F02"/>
    <w:rsid w:val="003C0431"/>
    <w:rsid w:val="003C29BB"/>
    <w:rsid w:val="003D3989"/>
    <w:rsid w:val="003D4CCA"/>
    <w:rsid w:val="003D52A6"/>
    <w:rsid w:val="003D6416"/>
    <w:rsid w:val="003E1D48"/>
    <w:rsid w:val="003E711F"/>
    <w:rsid w:val="003F1D2B"/>
    <w:rsid w:val="003F3619"/>
    <w:rsid w:val="003F49A6"/>
    <w:rsid w:val="003F518F"/>
    <w:rsid w:val="003F6BA7"/>
    <w:rsid w:val="003F7445"/>
    <w:rsid w:val="00411DF2"/>
    <w:rsid w:val="00411E8F"/>
    <w:rsid w:val="0042009F"/>
    <w:rsid w:val="004247F5"/>
    <w:rsid w:val="0042527B"/>
    <w:rsid w:val="00427EAC"/>
    <w:rsid w:val="004431B4"/>
    <w:rsid w:val="00443FBF"/>
    <w:rsid w:val="0045537F"/>
    <w:rsid w:val="00457DC7"/>
    <w:rsid w:val="004640B3"/>
    <w:rsid w:val="00472BCC"/>
    <w:rsid w:val="00477699"/>
    <w:rsid w:val="004A13ED"/>
    <w:rsid w:val="004A25CD"/>
    <w:rsid w:val="004A26CC"/>
    <w:rsid w:val="004B2108"/>
    <w:rsid w:val="004B3A2B"/>
    <w:rsid w:val="004B70D3"/>
    <w:rsid w:val="004C312D"/>
    <w:rsid w:val="004D2D1B"/>
    <w:rsid w:val="004D5067"/>
    <w:rsid w:val="004D6838"/>
    <w:rsid w:val="004D72BC"/>
    <w:rsid w:val="004E469D"/>
    <w:rsid w:val="004E7F4F"/>
    <w:rsid w:val="004F2DDE"/>
    <w:rsid w:val="004F3F18"/>
    <w:rsid w:val="004F5A55"/>
    <w:rsid w:val="004F7826"/>
    <w:rsid w:val="0050097F"/>
    <w:rsid w:val="00514B1F"/>
    <w:rsid w:val="00523C5C"/>
    <w:rsid w:val="00524884"/>
    <w:rsid w:val="00525E93"/>
    <w:rsid w:val="0052671D"/>
    <w:rsid w:val="005300C0"/>
    <w:rsid w:val="00533EF6"/>
    <w:rsid w:val="00540E6B"/>
    <w:rsid w:val="0054109E"/>
    <w:rsid w:val="00541C95"/>
    <w:rsid w:val="0055115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AC7"/>
    <w:rsid w:val="0062385D"/>
    <w:rsid w:val="0063168D"/>
    <w:rsid w:val="00635C79"/>
    <w:rsid w:val="006455DF"/>
    <w:rsid w:val="00647025"/>
    <w:rsid w:val="0064730A"/>
    <w:rsid w:val="006507DA"/>
    <w:rsid w:val="00650A3D"/>
    <w:rsid w:val="006531A4"/>
    <w:rsid w:val="00657350"/>
    <w:rsid w:val="00660774"/>
    <w:rsid w:val="0066389A"/>
    <w:rsid w:val="0066495C"/>
    <w:rsid w:val="00665CC7"/>
    <w:rsid w:val="006669DD"/>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1A7E"/>
    <w:rsid w:val="00703F2A"/>
    <w:rsid w:val="00704C5D"/>
    <w:rsid w:val="007072BC"/>
    <w:rsid w:val="00715275"/>
    <w:rsid w:val="00721B44"/>
    <w:rsid w:val="007232A2"/>
    <w:rsid w:val="00726366"/>
    <w:rsid w:val="00731AB6"/>
    <w:rsid w:val="00733B6B"/>
    <w:rsid w:val="00740808"/>
    <w:rsid w:val="007467C4"/>
    <w:rsid w:val="007574B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BA1"/>
    <w:rsid w:val="00801DAD"/>
    <w:rsid w:val="00803189"/>
    <w:rsid w:val="00804E7A"/>
    <w:rsid w:val="00805FBB"/>
    <w:rsid w:val="00814292"/>
    <w:rsid w:val="008169A4"/>
    <w:rsid w:val="008278FE"/>
    <w:rsid w:val="00832598"/>
    <w:rsid w:val="008328F8"/>
    <w:rsid w:val="0083397E"/>
    <w:rsid w:val="0083534B"/>
    <w:rsid w:val="00842035"/>
    <w:rsid w:val="00842602"/>
    <w:rsid w:val="008449F0"/>
    <w:rsid w:val="00846F11"/>
    <w:rsid w:val="00847B45"/>
    <w:rsid w:val="00852E5B"/>
    <w:rsid w:val="008578EB"/>
    <w:rsid w:val="00863A66"/>
    <w:rsid w:val="008703D7"/>
    <w:rsid w:val="00874429"/>
    <w:rsid w:val="00875D22"/>
    <w:rsid w:val="00882977"/>
    <w:rsid w:val="00883D9A"/>
    <w:rsid w:val="008919EF"/>
    <w:rsid w:val="00892B20"/>
    <w:rsid w:val="008931BC"/>
    <w:rsid w:val="0089695B"/>
    <w:rsid w:val="0089717A"/>
    <w:rsid w:val="00897740"/>
    <w:rsid w:val="008A12EC"/>
    <w:rsid w:val="008B14BE"/>
    <w:rsid w:val="008B19A6"/>
    <w:rsid w:val="008B4751"/>
    <w:rsid w:val="008B4EFB"/>
    <w:rsid w:val="008C21C8"/>
    <w:rsid w:val="008C6375"/>
    <w:rsid w:val="008C6A5B"/>
    <w:rsid w:val="008D441D"/>
    <w:rsid w:val="008D498D"/>
    <w:rsid w:val="008D6D36"/>
    <w:rsid w:val="008E0693"/>
    <w:rsid w:val="008E26A5"/>
    <w:rsid w:val="008E42D2"/>
    <w:rsid w:val="008E6328"/>
    <w:rsid w:val="008F578F"/>
    <w:rsid w:val="008F5D04"/>
    <w:rsid w:val="008F67EA"/>
    <w:rsid w:val="009040EE"/>
    <w:rsid w:val="009057FD"/>
    <w:rsid w:val="00906726"/>
    <w:rsid w:val="00906FBA"/>
    <w:rsid w:val="009163E8"/>
    <w:rsid w:val="00921BD3"/>
    <w:rsid w:val="009228C7"/>
    <w:rsid w:val="00922A7F"/>
    <w:rsid w:val="00922C60"/>
    <w:rsid w:val="00923A5E"/>
    <w:rsid w:val="00924FE7"/>
    <w:rsid w:val="009266C5"/>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A86"/>
    <w:rsid w:val="009F7C1B"/>
    <w:rsid w:val="00A00B5B"/>
    <w:rsid w:val="00A00D8D"/>
    <w:rsid w:val="00A012DA"/>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86B"/>
    <w:rsid w:val="00AB0E1A"/>
    <w:rsid w:val="00AB1A30"/>
    <w:rsid w:val="00AB3C36"/>
    <w:rsid w:val="00AB3D30"/>
    <w:rsid w:val="00AC1363"/>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3796"/>
    <w:rsid w:val="00B86EF0"/>
    <w:rsid w:val="00B96969"/>
    <w:rsid w:val="00B97900"/>
    <w:rsid w:val="00BA1229"/>
    <w:rsid w:val="00BA44A8"/>
    <w:rsid w:val="00BA49C5"/>
    <w:rsid w:val="00BB0182"/>
    <w:rsid w:val="00BB2F4A"/>
    <w:rsid w:val="00BC6D35"/>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46E7"/>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6E0E"/>
    <w:rsid w:val="00D30B48"/>
    <w:rsid w:val="00D3168A"/>
    <w:rsid w:val="00D350D1"/>
    <w:rsid w:val="00D46FAA"/>
    <w:rsid w:val="00D47A40"/>
    <w:rsid w:val="00D51D33"/>
    <w:rsid w:val="00D57BB2"/>
    <w:rsid w:val="00D57E57"/>
    <w:rsid w:val="00D70752"/>
    <w:rsid w:val="00D80E2D"/>
    <w:rsid w:val="00D84D5E"/>
    <w:rsid w:val="00D8560E"/>
    <w:rsid w:val="00D8758F"/>
    <w:rsid w:val="00D961AB"/>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1AE3"/>
    <w:rsid w:val="00E33F44"/>
    <w:rsid w:val="00E37D48"/>
    <w:rsid w:val="00E4225C"/>
    <w:rsid w:val="00E44879"/>
    <w:rsid w:val="00E72914"/>
    <w:rsid w:val="00E75AE0"/>
    <w:rsid w:val="00E83C1F"/>
    <w:rsid w:val="00E85684"/>
    <w:rsid w:val="00E8794B"/>
    <w:rsid w:val="00E97656"/>
    <w:rsid w:val="00EA004A"/>
    <w:rsid w:val="00EA0CB6"/>
    <w:rsid w:val="00EA172C"/>
    <w:rsid w:val="00EA259B"/>
    <w:rsid w:val="00EA35A3"/>
    <w:rsid w:val="00EA3E6A"/>
    <w:rsid w:val="00EB18EF"/>
    <w:rsid w:val="00EB3CB3"/>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0E8E"/>
    <w:rsid w:val="00F94968"/>
    <w:rsid w:val="00FA092B"/>
    <w:rsid w:val="00FA4F6C"/>
    <w:rsid w:val="00FA595B"/>
    <w:rsid w:val="00FA6EFD"/>
    <w:rsid w:val="00FB3791"/>
    <w:rsid w:val="00FB6780"/>
    <w:rsid w:val="00FB74EA"/>
    <w:rsid w:val="00FD0ADB"/>
    <w:rsid w:val="00FD2C9E"/>
    <w:rsid w:val="00FD4786"/>
    <w:rsid w:val="00FD616C"/>
    <w:rsid w:val="00FE53F2"/>
    <w:rsid w:val="00FE7ED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029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8B4751"/>
    <w:pPr>
      <w:jc w:val="center"/>
    </w:pPr>
    <w:rPr>
      <w:rFonts w:ascii="Arial" w:hAnsi="Arial"/>
      <w:b/>
    </w:rPr>
  </w:style>
  <w:style w:type="character" w:customStyle="1" w:styleId="FootnoteTextChar">
    <w:name w:val="Footnote Text Char"/>
    <w:basedOn w:val="DefaultParagraphFont"/>
    <w:link w:val="FootnoteText"/>
    <w:rsid w:val="008B4751"/>
  </w:style>
  <w:style w:type="paragraph" w:customStyle="1" w:styleId="IssueHeading">
    <w:name w:val="Issue Heading"/>
    <w:basedOn w:val="Heading1"/>
    <w:next w:val="BodyText"/>
    <w:link w:val="IssueHeadingChar"/>
    <w:qFormat/>
    <w:rsid w:val="00701A7E"/>
    <w:pPr>
      <w:keepNext w:val="0"/>
    </w:pPr>
    <w:rPr>
      <w:rFonts w:ascii="Arial" w:hAnsi="Arial"/>
      <w:b/>
      <w:i/>
    </w:rPr>
  </w:style>
  <w:style w:type="character" w:customStyle="1" w:styleId="IssueHeadingChar">
    <w:name w:val="Issue Heading Char"/>
    <w:link w:val="IssueHeading"/>
    <w:rsid w:val="00701A7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01A7E"/>
    <w:pPr>
      <w:keepNext w:val="0"/>
    </w:pPr>
    <w:rPr>
      <w:rFonts w:ascii="Arial" w:hAnsi="Arial"/>
      <w:b/>
      <w:i/>
    </w:rPr>
  </w:style>
  <w:style w:type="character" w:customStyle="1" w:styleId="IssueSubsectionHeadingChar">
    <w:name w:val="Issue Subsection Heading Char"/>
    <w:link w:val="IssueSubsectionHeading"/>
    <w:rsid w:val="00701A7E"/>
    <w:rPr>
      <w:rFonts w:ascii="Arial" w:hAnsi="Arial" w:cs="Arial"/>
      <w:b/>
      <w:bCs/>
      <w:i/>
      <w:iCs/>
      <w:sz w:val="24"/>
      <w:szCs w:val="28"/>
    </w:rPr>
  </w:style>
  <w:style w:type="paragraph" w:customStyle="1" w:styleId="First-LevelSubheading">
    <w:name w:val="First-Level Subheading"/>
    <w:basedOn w:val="IssueSubsectionHeading"/>
    <w:next w:val="BodyText"/>
    <w:qFormat/>
    <w:rsid w:val="00701A7E"/>
    <w:pPr>
      <w:spacing w:after="0"/>
      <w:outlineLvl w:val="2"/>
    </w:pPr>
    <w:rPr>
      <w:i w:val="0"/>
    </w:rPr>
  </w:style>
  <w:style w:type="paragraph" w:customStyle="1" w:styleId="SCparagraph">
    <w:name w:val="SCparagraph"/>
    <w:basedOn w:val="Normal"/>
    <w:rsid w:val="00701A7E"/>
    <w:pPr>
      <w:spacing w:after="240"/>
      <w:ind w:firstLine="720"/>
      <w:jc w:val="both"/>
    </w:pPr>
  </w:style>
  <w:style w:type="table" w:customStyle="1" w:styleId="TableGrid12">
    <w:name w:val="Table Grid12"/>
    <w:basedOn w:val="TableNormal"/>
    <w:next w:val="TableGrid"/>
    <w:uiPriority w:val="59"/>
    <w:rsid w:val="009067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D26E0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FBF"/>
    <w:pPr>
      <w:ind w:left="720"/>
      <w:contextualSpacing/>
    </w:pPr>
  </w:style>
  <w:style w:type="paragraph" w:styleId="BalloonText">
    <w:name w:val="Balloon Text"/>
    <w:basedOn w:val="Normal"/>
    <w:link w:val="BalloonTextChar"/>
    <w:semiHidden/>
    <w:unhideWhenUsed/>
    <w:rsid w:val="0025325C"/>
    <w:rPr>
      <w:rFonts w:ascii="Segoe UI" w:hAnsi="Segoe UI" w:cs="Segoe UI"/>
      <w:sz w:val="18"/>
      <w:szCs w:val="18"/>
    </w:rPr>
  </w:style>
  <w:style w:type="character" w:customStyle="1" w:styleId="BalloonTextChar">
    <w:name w:val="Balloon Text Char"/>
    <w:basedOn w:val="DefaultParagraphFont"/>
    <w:link w:val="BalloonText"/>
    <w:semiHidden/>
    <w:rsid w:val="0025325C"/>
    <w:rPr>
      <w:rFonts w:ascii="Segoe UI" w:hAnsi="Segoe UI" w:cs="Segoe UI"/>
      <w:sz w:val="18"/>
      <w:szCs w:val="18"/>
    </w:rPr>
  </w:style>
  <w:style w:type="character" w:styleId="CommentReference">
    <w:name w:val="annotation reference"/>
    <w:basedOn w:val="DefaultParagraphFont"/>
    <w:semiHidden/>
    <w:unhideWhenUsed/>
    <w:rsid w:val="00120E91"/>
    <w:rPr>
      <w:sz w:val="16"/>
      <w:szCs w:val="16"/>
    </w:rPr>
  </w:style>
  <w:style w:type="paragraph" w:styleId="CommentText">
    <w:name w:val="annotation text"/>
    <w:basedOn w:val="Normal"/>
    <w:link w:val="CommentTextChar"/>
    <w:semiHidden/>
    <w:unhideWhenUsed/>
    <w:rsid w:val="00120E91"/>
    <w:rPr>
      <w:sz w:val="20"/>
      <w:szCs w:val="20"/>
    </w:rPr>
  </w:style>
  <w:style w:type="character" w:customStyle="1" w:styleId="CommentTextChar">
    <w:name w:val="Comment Text Char"/>
    <w:basedOn w:val="DefaultParagraphFont"/>
    <w:link w:val="CommentText"/>
    <w:semiHidden/>
    <w:rsid w:val="00120E91"/>
  </w:style>
  <w:style w:type="paragraph" w:styleId="CommentSubject">
    <w:name w:val="annotation subject"/>
    <w:basedOn w:val="CommentText"/>
    <w:next w:val="CommentText"/>
    <w:link w:val="CommentSubjectChar"/>
    <w:semiHidden/>
    <w:unhideWhenUsed/>
    <w:rsid w:val="00120E91"/>
    <w:rPr>
      <w:b/>
      <w:bCs/>
    </w:rPr>
  </w:style>
  <w:style w:type="character" w:customStyle="1" w:styleId="CommentSubjectChar">
    <w:name w:val="Comment Subject Char"/>
    <w:basedOn w:val="CommentTextChar"/>
    <w:link w:val="CommentSubject"/>
    <w:semiHidden/>
    <w:rsid w:val="00120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14</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2023-04-14T19:59:00Z</dcterms:created>
  <dcterms:modified xsi:type="dcterms:W3CDTF">2023-04-14T20:03:00Z</dcterms:modified>
</cp:coreProperties>
</file>