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F8F671C"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47E5833E" w14:textId="77777777" w:rsidR="007C0528" w:rsidRDefault="007C0528" w:rsidP="00532DFB">
            <w:pPr>
              <w:pStyle w:val="MastHeadState"/>
            </w:pPr>
            <w:bookmarkStart w:id="0" w:name="_GoBack"/>
            <w:bookmarkEnd w:id="0"/>
            <w:r>
              <w:t>State of Florida</w:t>
            </w:r>
          </w:p>
          <w:p w14:paraId="4AE8BCB6" w14:textId="77777777" w:rsidR="007C0528" w:rsidRDefault="00072CCA">
            <w:pPr>
              <w:jc w:val="center"/>
            </w:pPr>
            <w:r>
              <w:rPr>
                <w:noProof/>
              </w:rPr>
              <w:drawing>
                <wp:inline distT="0" distB="0" distL="0" distR="0" wp14:anchorId="224C74F0" wp14:editId="6A2EEDE8">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5D9C6E21"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5539C3ED" w14:textId="77777777" w:rsidR="007C0528" w:rsidRDefault="007C0528">
            <w:pPr>
              <w:pStyle w:val="MastHeadPSC"/>
            </w:pPr>
            <w:r>
              <w:t>Public Service Commission</w:t>
            </w:r>
          </w:p>
          <w:p w14:paraId="241E3012" w14:textId="77777777" w:rsidR="007C0528" w:rsidRDefault="007C0528">
            <w:pPr>
              <w:pStyle w:val="MastHeadAddress"/>
            </w:pPr>
            <w:r>
              <w:t>Capital Circle Office Center ● 2540 Shumard Oak Boulevard</w:t>
            </w:r>
            <w:r>
              <w:br/>
              <w:t>Tallahassee, Florida 32399-0850</w:t>
            </w:r>
          </w:p>
          <w:p w14:paraId="3526D544" w14:textId="77777777" w:rsidR="007C0528" w:rsidRDefault="007C0528">
            <w:pPr>
              <w:pStyle w:val="MastHeadMemorandum"/>
            </w:pPr>
            <w:r>
              <w:t>-M-E-M-O-R-A-N-D-U-M-</w:t>
            </w:r>
          </w:p>
          <w:p w14:paraId="2DD06A6B" w14:textId="77777777" w:rsidR="007C0528" w:rsidRDefault="007C0528">
            <w:pPr>
              <w:pStyle w:val="MemoHeading"/>
            </w:pPr>
          </w:p>
        </w:tc>
      </w:tr>
      <w:tr w:rsidR="007C0528" w14:paraId="3E3469A5"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B7367A7"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55C3A47" w14:textId="77777777" w:rsidR="007C0528" w:rsidRDefault="0006486F" w:rsidP="0006486F">
            <w:pPr>
              <w:pStyle w:val="MemoHeading"/>
            </w:pPr>
            <w:bookmarkStart w:id="1" w:name="FilingDate"/>
            <w:r>
              <w:t>June</w:t>
            </w:r>
            <w:r w:rsidR="00A67118">
              <w:t xml:space="preserve"> 2</w:t>
            </w:r>
            <w:r>
              <w:t>8</w:t>
            </w:r>
            <w:r w:rsidR="00A67118">
              <w:t>, 2023</w:t>
            </w:r>
            <w:bookmarkEnd w:id="1"/>
          </w:p>
        </w:tc>
      </w:tr>
      <w:tr w:rsidR="007C0528" w14:paraId="0FCDC31D" w14:textId="77777777">
        <w:tc>
          <w:tcPr>
            <w:tcW w:w="1254" w:type="dxa"/>
            <w:tcBorders>
              <w:top w:val="nil"/>
              <w:left w:val="nil"/>
              <w:bottom w:val="nil"/>
              <w:right w:val="nil"/>
            </w:tcBorders>
            <w:shd w:val="clear" w:color="auto" w:fill="auto"/>
            <w:tcMar>
              <w:top w:w="288" w:type="dxa"/>
              <w:bottom w:w="0" w:type="dxa"/>
              <w:right w:w="0" w:type="dxa"/>
            </w:tcMar>
          </w:tcPr>
          <w:p w14:paraId="7BC5AD17"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698E3680" w14:textId="77777777" w:rsidR="007C0528" w:rsidRDefault="007C0528" w:rsidP="0093658B">
            <w:pPr>
              <w:pStyle w:val="MemoHeading"/>
            </w:pPr>
            <w:r>
              <w:t>Office of Commission Clerk (</w:t>
            </w:r>
            <w:r w:rsidR="004E69B5">
              <w:t>Teitzman</w:t>
            </w:r>
            <w:r>
              <w:t>)</w:t>
            </w:r>
          </w:p>
        </w:tc>
      </w:tr>
      <w:tr w:rsidR="007C0528" w14:paraId="446D33B2" w14:textId="77777777">
        <w:tc>
          <w:tcPr>
            <w:tcW w:w="1254" w:type="dxa"/>
            <w:tcBorders>
              <w:top w:val="nil"/>
              <w:left w:val="nil"/>
              <w:bottom w:val="nil"/>
              <w:right w:val="nil"/>
            </w:tcBorders>
            <w:shd w:val="clear" w:color="auto" w:fill="auto"/>
            <w:tcMar>
              <w:top w:w="288" w:type="dxa"/>
              <w:right w:w="0" w:type="dxa"/>
            </w:tcMar>
          </w:tcPr>
          <w:p w14:paraId="63C2F79D"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9A23832" w14:textId="77777777" w:rsidR="00A67118" w:rsidRDefault="00A67118">
            <w:pPr>
              <w:pStyle w:val="MemoHeading"/>
            </w:pPr>
            <w:bookmarkStart w:id="2" w:name="From"/>
            <w:r>
              <w:t>Division of Ec</w:t>
            </w:r>
            <w:r w:rsidR="00EA5023">
              <w:t>onomics (Smith II</w:t>
            </w:r>
            <w:r>
              <w:t>)</w:t>
            </w:r>
          </w:p>
          <w:p w14:paraId="6F52C129" w14:textId="6C38B672" w:rsidR="00A67118" w:rsidRDefault="00A67118">
            <w:pPr>
              <w:pStyle w:val="MemoHeading"/>
            </w:pPr>
            <w:r>
              <w:t>Division of Accounting and Finance (</w:t>
            </w:r>
            <w:r w:rsidR="00A00DD4">
              <w:t xml:space="preserve">D. </w:t>
            </w:r>
            <w:r>
              <w:t>Buys</w:t>
            </w:r>
            <w:r w:rsidR="00EA5023">
              <w:t>)</w:t>
            </w:r>
          </w:p>
          <w:p w14:paraId="54C92A6B" w14:textId="77777777" w:rsidR="007C0528" w:rsidRDefault="00A67118" w:rsidP="00EA5023">
            <w:pPr>
              <w:pStyle w:val="MemoHeading"/>
            </w:pPr>
            <w:r>
              <w:t>Office of the General Counsel (Watrous)</w:t>
            </w:r>
            <w:bookmarkEnd w:id="2"/>
          </w:p>
        </w:tc>
      </w:tr>
      <w:tr w:rsidR="007C0528" w14:paraId="4E9DCBB5" w14:textId="77777777">
        <w:tc>
          <w:tcPr>
            <w:tcW w:w="1254" w:type="dxa"/>
            <w:tcBorders>
              <w:top w:val="nil"/>
              <w:left w:val="nil"/>
              <w:bottom w:val="nil"/>
              <w:right w:val="nil"/>
            </w:tcBorders>
            <w:shd w:val="clear" w:color="auto" w:fill="auto"/>
            <w:tcMar>
              <w:top w:w="288" w:type="dxa"/>
              <w:right w:w="0" w:type="dxa"/>
            </w:tcMar>
          </w:tcPr>
          <w:p w14:paraId="2C6511ED"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3C6D77E8" w14:textId="47C326C1" w:rsidR="007C0528" w:rsidRDefault="00A67118" w:rsidP="00A14E19">
            <w:pPr>
              <w:pStyle w:val="MemoHeadingRe"/>
            </w:pPr>
            <w:bookmarkStart w:id="3" w:name="Re"/>
            <w:r>
              <w:t xml:space="preserve">Docket No. 20230022-GU – Petition for approval of 2022 Depreciation Study by St. Joe Natural Gas Company, </w:t>
            </w:r>
            <w:r w:rsidR="00A14E19">
              <w:t>I</w:t>
            </w:r>
            <w:r>
              <w:t>nc.</w:t>
            </w:r>
            <w:bookmarkEnd w:id="3"/>
          </w:p>
        </w:tc>
      </w:tr>
      <w:tr w:rsidR="007C0528" w14:paraId="4B139CE9" w14:textId="77777777">
        <w:tc>
          <w:tcPr>
            <w:tcW w:w="1254" w:type="dxa"/>
            <w:tcBorders>
              <w:top w:val="nil"/>
              <w:left w:val="nil"/>
              <w:bottom w:val="nil"/>
              <w:right w:val="nil"/>
            </w:tcBorders>
            <w:shd w:val="clear" w:color="auto" w:fill="auto"/>
            <w:tcMar>
              <w:top w:w="288" w:type="dxa"/>
              <w:bottom w:w="0" w:type="dxa"/>
              <w:right w:w="0" w:type="dxa"/>
            </w:tcMar>
          </w:tcPr>
          <w:p w14:paraId="169CC316"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6F4DECA" w14:textId="77777777" w:rsidR="007C0528" w:rsidRDefault="0059011F" w:rsidP="0059011F">
            <w:pPr>
              <w:pStyle w:val="MemoHeading"/>
            </w:pPr>
            <w:bookmarkStart w:id="4" w:name="AgendaDate"/>
            <w:r>
              <w:t>07</w:t>
            </w:r>
            <w:r w:rsidR="00A67118" w:rsidRPr="0059011F">
              <w:t>/</w:t>
            </w:r>
            <w:r>
              <w:t>11</w:t>
            </w:r>
            <w:r w:rsidR="00A67118" w:rsidRPr="0059011F">
              <w:t>/23</w:t>
            </w:r>
            <w:bookmarkEnd w:id="4"/>
            <w:r w:rsidR="007C0528" w:rsidRPr="0059011F">
              <w:t xml:space="preserve"> –</w:t>
            </w:r>
            <w:r w:rsidR="007C0528">
              <w:t xml:space="preserve"> </w:t>
            </w:r>
            <w:bookmarkStart w:id="5" w:name="PermittedStatus"/>
            <w:r w:rsidR="00A67118">
              <w:t>Regular Agenda – Proposed Agency Action – Interested Persons May Participate</w:t>
            </w:r>
            <w:bookmarkEnd w:id="5"/>
          </w:p>
        </w:tc>
      </w:tr>
      <w:tr w:rsidR="007C0528" w14:paraId="0B3F10A1" w14:textId="77777777">
        <w:tc>
          <w:tcPr>
            <w:tcW w:w="3690" w:type="dxa"/>
            <w:gridSpan w:val="3"/>
            <w:tcBorders>
              <w:top w:val="nil"/>
              <w:left w:val="nil"/>
              <w:bottom w:val="nil"/>
              <w:right w:val="nil"/>
            </w:tcBorders>
            <w:shd w:val="clear" w:color="auto" w:fill="auto"/>
            <w:tcMar>
              <w:top w:w="288" w:type="dxa"/>
              <w:bottom w:w="0" w:type="dxa"/>
              <w:right w:w="0" w:type="dxa"/>
            </w:tcMar>
          </w:tcPr>
          <w:p w14:paraId="4A7772F5"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6381F273" w14:textId="77777777" w:rsidR="007C0528" w:rsidRDefault="00A67118">
            <w:pPr>
              <w:pStyle w:val="MemoHeading"/>
            </w:pPr>
            <w:bookmarkStart w:id="6" w:name="CommissionersAssigned"/>
            <w:r>
              <w:t>All Commissioners</w:t>
            </w:r>
            <w:bookmarkEnd w:id="6"/>
          </w:p>
        </w:tc>
      </w:tr>
      <w:tr w:rsidR="007C0528" w14:paraId="4A00C7B7" w14:textId="77777777">
        <w:tc>
          <w:tcPr>
            <w:tcW w:w="3690" w:type="dxa"/>
            <w:gridSpan w:val="3"/>
            <w:tcBorders>
              <w:top w:val="nil"/>
              <w:left w:val="nil"/>
              <w:bottom w:val="nil"/>
              <w:right w:val="nil"/>
            </w:tcBorders>
            <w:shd w:val="clear" w:color="auto" w:fill="auto"/>
            <w:tcMar>
              <w:top w:w="288" w:type="dxa"/>
              <w:bottom w:w="0" w:type="dxa"/>
              <w:right w:w="0" w:type="dxa"/>
            </w:tcMar>
          </w:tcPr>
          <w:p w14:paraId="0D6DA4B7"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254CB1C" w14:textId="77777777" w:rsidR="007C0528" w:rsidRDefault="00A67118">
            <w:pPr>
              <w:pStyle w:val="MemoHeading"/>
            </w:pPr>
            <w:bookmarkStart w:id="7" w:name="PrehearingOfficer"/>
            <w:r>
              <w:t>Passidomo</w:t>
            </w:r>
            <w:bookmarkEnd w:id="7"/>
          </w:p>
        </w:tc>
      </w:tr>
      <w:tr w:rsidR="007C0528" w14:paraId="4D26C1BD"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AFA8974"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877F60B" w14:textId="77777777" w:rsidR="007C0528" w:rsidRDefault="00A67118">
            <w:pPr>
              <w:pStyle w:val="MemoHeading"/>
            </w:pPr>
            <w:bookmarkStart w:id="9" w:name="CriticalDates"/>
            <w:r>
              <w:t>None</w:t>
            </w:r>
            <w:bookmarkEnd w:id="9"/>
          </w:p>
        </w:tc>
      </w:tr>
      <w:tr w:rsidR="007C0528" w14:paraId="3FD744BE"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62E33CE9"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2A49AE6" w14:textId="77777777" w:rsidR="007C0528" w:rsidRDefault="00A67118">
            <w:pPr>
              <w:pStyle w:val="MemoHeading"/>
            </w:pPr>
            <w:bookmarkStart w:id="10" w:name="SpecialInstructions"/>
            <w:r>
              <w:t>None</w:t>
            </w:r>
            <w:bookmarkEnd w:id="10"/>
          </w:p>
        </w:tc>
      </w:tr>
    </w:tbl>
    <w:p w14:paraId="40750909" w14:textId="77777777" w:rsidR="007C0528" w:rsidRDefault="007C0528">
      <w:pPr>
        <w:pStyle w:val="BodyText"/>
      </w:pPr>
    </w:p>
    <w:p w14:paraId="64E87A34"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45A51839" w14:textId="77777777" w:rsidR="0068481F" w:rsidRPr="009935AD" w:rsidRDefault="00EA5023">
      <w:pPr>
        <w:pStyle w:val="BodyText"/>
      </w:pPr>
      <w:r w:rsidRPr="009935AD">
        <w:t xml:space="preserve">Rule 25-7.045(4)(a), Florida Administrative Code (F.A.C.), requires natural gas public utilities to file a comprehensive depreciation study with the Florida Public Service Commission (Commission) for review at least once every five years from the submission date of the previous study. </w:t>
      </w:r>
      <w:r w:rsidR="00BC7487">
        <w:t xml:space="preserve">St. </w:t>
      </w:r>
      <w:r w:rsidR="0051403D">
        <w:t xml:space="preserve">Joe </w:t>
      </w:r>
      <w:r w:rsidR="00F14489">
        <w:t xml:space="preserve">Natural Gas Company (St. Joe or Company) </w:t>
      </w:r>
      <w:r w:rsidR="00BC7487">
        <w:t xml:space="preserve">filed </w:t>
      </w:r>
      <w:r w:rsidR="00F14489">
        <w:t xml:space="preserve">its </w:t>
      </w:r>
      <w:r w:rsidR="00BC7487">
        <w:t xml:space="preserve">2022 Depreciation Study (2022 Study) on January 30, 2023. </w:t>
      </w:r>
      <w:r w:rsidR="005E4A0D" w:rsidRPr="009935AD">
        <w:t>St. Joe’s last depreciation study was filed on December 21, 2017</w:t>
      </w:r>
      <w:r w:rsidR="00790C05" w:rsidRPr="009935AD">
        <w:t xml:space="preserve"> (2017 Study)</w:t>
      </w:r>
      <w:r w:rsidRPr="009935AD">
        <w:t xml:space="preserve">. St. Joe </w:t>
      </w:r>
      <w:r w:rsidR="007B1760" w:rsidRPr="009935AD">
        <w:t>serves approximately 2,</w:t>
      </w:r>
      <w:r w:rsidR="00FC61B0">
        <w:t>878</w:t>
      </w:r>
      <w:r w:rsidR="007B1760" w:rsidRPr="009935AD">
        <w:t xml:space="preserve"> customers, and reported </w:t>
      </w:r>
      <w:r w:rsidRPr="009935AD">
        <w:t>20</w:t>
      </w:r>
      <w:r w:rsidR="00401A92" w:rsidRPr="009935AD">
        <w:t>2</w:t>
      </w:r>
      <w:r w:rsidR="00CB3AF6">
        <w:t>2</w:t>
      </w:r>
      <w:r w:rsidRPr="009935AD">
        <w:t xml:space="preserve"> operating </w:t>
      </w:r>
      <w:proofErr w:type="gramStart"/>
      <w:r w:rsidRPr="009935AD">
        <w:t>revenues</w:t>
      </w:r>
      <w:proofErr w:type="gramEnd"/>
      <w:r w:rsidRPr="009935AD">
        <w:t xml:space="preserve"> of approximately </w:t>
      </w:r>
      <w:r w:rsidR="00140F57" w:rsidRPr="009935AD">
        <w:t>$</w:t>
      </w:r>
      <w:r w:rsidR="00401A92" w:rsidRPr="009935AD">
        <w:t>2</w:t>
      </w:r>
      <w:r w:rsidRPr="009935AD">
        <w:t>,</w:t>
      </w:r>
      <w:r w:rsidR="00CB3AF6">
        <w:t>41</w:t>
      </w:r>
      <w:r w:rsidR="00401A92" w:rsidRPr="009935AD">
        <w:t>1</w:t>
      </w:r>
      <w:r w:rsidRPr="009935AD">
        <w:t>,</w:t>
      </w:r>
      <w:r w:rsidR="00CB3AF6">
        <w:t>3</w:t>
      </w:r>
      <w:r w:rsidR="00401A92" w:rsidRPr="009935AD">
        <w:t>7</w:t>
      </w:r>
      <w:r w:rsidR="00CB3AF6">
        <w:t>0</w:t>
      </w:r>
      <w:r w:rsidRPr="009935AD">
        <w:t>.</w:t>
      </w:r>
      <w:r w:rsidRPr="009935AD">
        <w:rPr>
          <w:rStyle w:val="FootnoteReference"/>
        </w:rPr>
        <w:footnoteReference w:id="1"/>
      </w:r>
      <w:r w:rsidRPr="009935AD">
        <w:t xml:space="preserve"> Staff has completed its review of St. Joe’s current </w:t>
      </w:r>
      <w:r w:rsidR="00790C05" w:rsidRPr="009935AD">
        <w:t xml:space="preserve">2022 Study </w:t>
      </w:r>
      <w:r w:rsidRPr="009935AD">
        <w:t>and presents its recommendations to the Commission herein.</w:t>
      </w:r>
    </w:p>
    <w:p w14:paraId="699F1BCB" w14:textId="77777777" w:rsidR="00EA5023" w:rsidRDefault="00EA5023">
      <w:pPr>
        <w:pStyle w:val="BodyText"/>
      </w:pPr>
      <w:r w:rsidRPr="009935AD">
        <w:lastRenderedPageBreak/>
        <w:t>The Commission is vested with jurisdiction over these matters through several provisions of the Florida Statutes (F.S.), including Sections 350.115, 366.05, and 366.06, F.S.</w:t>
      </w:r>
    </w:p>
    <w:p w14:paraId="17FA39D4" w14:textId="77777777" w:rsidR="007C0528" w:rsidRDefault="007C0528" w:rsidP="0068481F"/>
    <w:bookmarkEnd w:id="12"/>
    <w:p w14:paraId="75892FE3"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2AFF084F" w14:textId="77777777" w:rsidR="007C0528" w:rsidRDefault="007C0528">
      <w:pPr>
        <w:pStyle w:val="RecommendationMajorSectionHeading"/>
      </w:pPr>
      <w:bookmarkStart w:id="16" w:name="DiscussionOfIssues"/>
      <w:r>
        <w:lastRenderedPageBreak/>
        <w:t>Discussion of Issues</w:t>
      </w:r>
    </w:p>
    <w:bookmarkEnd w:id="16"/>
    <w:p w14:paraId="14EE8775" w14:textId="77777777" w:rsidR="00FF3696" w:rsidRDefault="00FF3696">
      <w:pPr>
        <w:pStyle w:val="IssueHeading"/>
        <w:rPr>
          <w:vanish/>
          <w:specVanish/>
        </w:rPr>
      </w:pPr>
      <w:r w:rsidRPr="004C3641">
        <w:t xml:space="preserve">Issue </w:t>
      </w:r>
      <w:r w:rsidR="007D67E6">
        <w:fldChar w:fldCharType="begin"/>
      </w:r>
      <w:r w:rsidR="007D67E6">
        <w:instrText xml:space="preserve"> SEQ Iss</w:instrText>
      </w:r>
      <w:r w:rsidR="007D67E6">
        <w:instrText xml:space="preserve">ue \* MERGEFORMAT </w:instrText>
      </w:r>
      <w:r w:rsidR="007D67E6">
        <w:fldChar w:fldCharType="separate"/>
      </w:r>
      <w:r w:rsidR="00BA440F">
        <w:rPr>
          <w:noProof/>
        </w:rPr>
        <w:t>1</w:t>
      </w:r>
      <w:r w:rsidR="007D67E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A440F">
        <w:rPr>
          <w:noProof/>
        </w:rPr>
        <w:instrText>1</w:instrText>
      </w:r>
      <w:r>
        <w:fldChar w:fldCharType="end"/>
      </w:r>
      <w:r>
        <w:tab/>
        <w:instrText xml:space="preserve">(Smith)" \l 1 </w:instrText>
      </w:r>
      <w:r>
        <w:fldChar w:fldCharType="end"/>
      </w:r>
      <w:r>
        <w:t> </w:t>
      </w:r>
    </w:p>
    <w:p w14:paraId="1DCF554B" w14:textId="77777777" w:rsidR="00FF3696" w:rsidRDefault="00FF3696">
      <w:pPr>
        <w:pStyle w:val="BodyText"/>
      </w:pPr>
      <w:r>
        <w:t> Should currently prescribed depreciation rates for S</w:t>
      </w:r>
      <w:r w:rsidR="007B1760">
        <w:t>t. Joe</w:t>
      </w:r>
      <w:r>
        <w:t xml:space="preserve"> </w:t>
      </w:r>
      <w:r w:rsidR="007B1760">
        <w:t xml:space="preserve">Natural Gas Company </w:t>
      </w:r>
      <w:r>
        <w:t>be revised?</w:t>
      </w:r>
    </w:p>
    <w:p w14:paraId="3607E428" w14:textId="77777777" w:rsidR="00FF3696" w:rsidRPr="004C3641" w:rsidRDefault="00FF3696">
      <w:pPr>
        <w:pStyle w:val="IssueSubsectionHeading"/>
        <w:rPr>
          <w:vanish/>
          <w:specVanish/>
        </w:rPr>
      </w:pPr>
      <w:r w:rsidRPr="004C3641">
        <w:t>Recommendation: </w:t>
      </w:r>
    </w:p>
    <w:p w14:paraId="67C89810" w14:textId="77777777" w:rsidR="00FF3696" w:rsidRDefault="00FF3696">
      <w:pPr>
        <w:pStyle w:val="BodyText"/>
      </w:pPr>
      <w:r>
        <w:t> </w:t>
      </w:r>
      <w:r w:rsidR="007B1760">
        <w:t xml:space="preserve">Yes. The review of </w:t>
      </w:r>
      <w:r w:rsidR="007B1760" w:rsidRPr="00DF257F">
        <w:t>St. Joe</w:t>
      </w:r>
      <w:r w:rsidR="007B1760" w:rsidRPr="003E59B0">
        <w:t>’s</w:t>
      </w:r>
      <w:r w:rsidR="007B1760">
        <w:t xml:space="preserve"> plant and depreciation-related information indicates a need to revise</w:t>
      </w:r>
      <w:r w:rsidR="007B1760" w:rsidRPr="003E59B0">
        <w:t xml:space="preserve"> </w:t>
      </w:r>
      <w:r w:rsidR="007B1760">
        <w:t>the Company</w:t>
      </w:r>
      <w:r w:rsidR="007B1760" w:rsidRPr="003E59B0">
        <w:t>’s</w:t>
      </w:r>
      <w:r w:rsidR="007B1760">
        <w:t xml:space="preserve"> currently prescribed depreciation rates.</w:t>
      </w:r>
      <w:r>
        <w:t xml:space="preserve"> (Smith)</w:t>
      </w:r>
    </w:p>
    <w:p w14:paraId="157E8D3C" w14:textId="77777777" w:rsidR="00FF3696" w:rsidRPr="004C3641" w:rsidRDefault="00FF3696">
      <w:pPr>
        <w:pStyle w:val="IssueSubsectionHeading"/>
        <w:rPr>
          <w:vanish/>
          <w:specVanish/>
        </w:rPr>
      </w:pPr>
      <w:r w:rsidRPr="004C3641">
        <w:t>Staff Analysis: </w:t>
      </w:r>
    </w:p>
    <w:p w14:paraId="32FCEE18" w14:textId="77777777" w:rsidR="007B1760" w:rsidRDefault="00FF3696" w:rsidP="007B1760">
      <w:pPr>
        <w:pStyle w:val="BodyText"/>
      </w:pPr>
      <w:r>
        <w:t> </w:t>
      </w:r>
      <w:r w:rsidR="007B1760">
        <w:t xml:space="preserve">St. Joe’s last </w:t>
      </w:r>
      <w:r w:rsidR="007B1760" w:rsidRPr="00C61321">
        <w:t xml:space="preserve">depreciation filing was made on </w:t>
      </w:r>
      <w:r w:rsidR="00C61321" w:rsidRPr="00C61321">
        <w:t>December 2</w:t>
      </w:r>
      <w:r w:rsidR="007B1760" w:rsidRPr="00C61321">
        <w:t>1, 201</w:t>
      </w:r>
      <w:r w:rsidR="00C61321" w:rsidRPr="00C61321">
        <w:t>7</w:t>
      </w:r>
      <w:r w:rsidR="007B1760" w:rsidRPr="00C61321">
        <w:t xml:space="preserve">. </w:t>
      </w:r>
      <w:proofErr w:type="gramStart"/>
      <w:r w:rsidR="007B1760" w:rsidRPr="00C61321">
        <w:t>By Order No.</w:t>
      </w:r>
      <w:proofErr w:type="gramEnd"/>
      <w:r w:rsidR="007B1760" w:rsidRPr="00C61321">
        <w:t xml:space="preserve"> PSC-</w:t>
      </w:r>
      <w:r w:rsidR="002820B7">
        <w:t>20</w:t>
      </w:r>
      <w:r w:rsidR="007B1760" w:rsidRPr="00C61321">
        <w:t>1</w:t>
      </w:r>
      <w:r w:rsidR="002820B7">
        <w:t>8</w:t>
      </w:r>
      <w:r w:rsidR="007B1760" w:rsidRPr="00C61321">
        <w:t>-0</w:t>
      </w:r>
      <w:r w:rsidR="002820B7">
        <w:t>368</w:t>
      </w:r>
      <w:r w:rsidR="007B1760" w:rsidRPr="00C61321">
        <w:t>-PAA-GU, the Commission approved revised depreciation rates that became effective January 1, 201</w:t>
      </w:r>
      <w:r w:rsidR="00C61321" w:rsidRPr="00C61321">
        <w:t>8</w:t>
      </w:r>
      <w:r w:rsidR="007B1760" w:rsidRPr="00C61321">
        <w:t>.</w:t>
      </w:r>
      <w:r w:rsidR="007B1760" w:rsidRPr="00C61321">
        <w:rPr>
          <w:rStyle w:val="FootnoteReference"/>
        </w:rPr>
        <w:footnoteReference w:id="2"/>
      </w:r>
      <w:r w:rsidR="007B1760">
        <w:t xml:space="preserve">  </w:t>
      </w:r>
    </w:p>
    <w:p w14:paraId="2C46EA82" w14:textId="77777777" w:rsidR="00FF3696" w:rsidRDefault="00C61321">
      <w:pPr>
        <w:pStyle w:val="IssueHeading"/>
        <w:rPr>
          <w:vanish/>
          <w:specVanish/>
        </w:rPr>
      </w:pPr>
      <w:r w:rsidRPr="00C61321">
        <w:rPr>
          <w:rFonts w:ascii="Times New Roman" w:hAnsi="Times New Roman" w:cs="Times New Roman"/>
          <w:b w:val="0"/>
          <w:bCs w:val="0"/>
          <w:i w:val="0"/>
          <w:kern w:val="0"/>
          <w:szCs w:val="24"/>
        </w:rPr>
        <w:t>Rule 25-7.045, F.A.C., requires natural gas companies to file a comprehensive depreciation study at least once every five years from the submission date of the previously filed study or pursuant to Commission order. A review of the Company’s plant activity and data indicates the need for revising depreciation rates. Staff’s recommended depreciation components and rates are discussed in Issue 3 and shown on Attachments A, B, and C</w:t>
      </w:r>
      <w:r>
        <w:rPr>
          <w:rFonts w:ascii="Times New Roman" w:hAnsi="Times New Roman" w:cs="Times New Roman"/>
          <w:b w:val="0"/>
          <w:bCs w:val="0"/>
          <w:i w:val="0"/>
          <w:kern w:val="0"/>
          <w:szCs w:val="24"/>
        </w:rPr>
        <w:t xml:space="preserve">. </w:t>
      </w:r>
      <w:r w:rsidR="00FF3696" w:rsidRPr="00C61321">
        <w:rPr>
          <w:b w:val="0"/>
          <w:i w:val="0"/>
        </w:rPr>
        <w:br w:type="page"/>
      </w:r>
      <w:r w:rsidR="00FF3696" w:rsidRPr="00C61321">
        <w:lastRenderedPageBreak/>
        <w:t xml:space="preserve">Issue </w:t>
      </w:r>
      <w:r w:rsidR="007D67E6">
        <w:fldChar w:fldCharType="begin"/>
      </w:r>
      <w:r w:rsidR="007D67E6">
        <w:instrText xml:space="preserve"> SEQ Issue \* MERGEFORMAT </w:instrText>
      </w:r>
      <w:r w:rsidR="007D67E6">
        <w:fldChar w:fldCharType="separate"/>
      </w:r>
      <w:r w:rsidR="00BA440F">
        <w:rPr>
          <w:noProof/>
        </w:rPr>
        <w:t>2</w:t>
      </w:r>
      <w:r w:rsidR="007D67E6">
        <w:rPr>
          <w:noProof/>
        </w:rPr>
        <w:fldChar w:fldCharType="end"/>
      </w:r>
      <w:r w:rsidR="00FF3696" w:rsidRPr="00C61321">
        <w:t>:</w:t>
      </w:r>
      <w:r w:rsidR="00FF3696" w:rsidRPr="00C61321">
        <w:fldChar w:fldCharType="begin"/>
      </w:r>
      <w:r w:rsidR="00FF3696" w:rsidRPr="00C61321">
        <w:instrText xml:space="preserve"> TC "</w:instrText>
      </w:r>
      <w:r w:rsidR="00FF3696" w:rsidRPr="00C61321">
        <w:fldChar w:fldCharType="begin"/>
      </w:r>
      <w:r w:rsidR="00FF3696" w:rsidRPr="00C61321">
        <w:instrText xml:space="preserve"> SEQ issue \c </w:instrText>
      </w:r>
      <w:r w:rsidR="00FF3696" w:rsidRPr="00C61321">
        <w:fldChar w:fldCharType="separate"/>
      </w:r>
      <w:r w:rsidR="00BA440F">
        <w:rPr>
          <w:noProof/>
        </w:rPr>
        <w:instrText>2</w:instrText>
      </w:r>
      <w:r w:rsidR="00FF3696" w:rsidRPr="00C61321">
        <w:fldChar w:fldCharType="end"/>
      </w:r>
      <w:r w:rsidR="00FF3696" w:rsidRPr="00C61321">
        <w:tab/>
        <w:instrText xml:space="preserve">(Smith)" \l 1 </w:instrText>
      </w:r>
      <w:r w:rsidR="00FF3696" w:rsidRPr="00C61321">
        <w:fldChar w:fldCharType="end"/>
      </w:r>
      <w:r w:rsidR="00FF3696">
        <w:t> </w:t>
      </w:r>
    </w:p>
    <w:p w14:paraId="379F4442" w14:textId="77777777" w:rsidR="00FF3696" w:rsidRDefault="00FF3696">
      <w:pPr>
        <w:pStyle w:val="BodyText"/>
      </w:pPr>
      <w:r>
        <w:t> What should be the implementation date for newly proposed depreciation rates?</w:t>
      </w:r>
    </w:p>
    <w:p w14:paraId="740A794E" w14:textId="77777777" w:rsidR="00FF3696" w:rsidRPr="004C3641" w:rsidRDefault="00FF3696">
      <w:pPr>
        <w:pStyle w:val="IssueSubsectionHeading"/>
        <w:rPr>
          <w:vanish/>
          <w:specVanish/>
        </w:rPr>
      </w:pPr>
      <w:r w:rsidRPr="004C3641">
        <w:t>Recommendation: </w:t>
      </w:r>
    </w:p>
    <w:p w14:paraId="50DCA3AA" w14:textId="77777777" w:rsidR="00FF3696" w:rsidRDefault="00FF3696">
      <w:pPr>
        <w:pStyle w:val="BodyText"/>
      </w:pPr>
      <w:r>
        <w:t> </w:t>
      </w:r>
      <w:r w:rsidR="00C61321">
        <w:t>Staff recommends January 1, 202</w:t>
      </w:r>
      <w:r w:rsidR="002820B7">
        <w:t>3</w:t>
      </w:r>
      <w:r w:rsidR="00C61321">
        <w:t xml:space="preserve">, for implementing </w:t>
      </w:r>
      <w:r w:rsidR="00C61321" w:rsidRPr="004D0807">
        <w:t>newly proposed depreciation rates</w:t>
      </w:r>
      <w:r w:rsidR="00C61321">
        <w:t xml:space="preserve"> as shown on Attachments A, B, and C to this recommendation.</w:t>
      </w:r>
      <w:r>
        <w:t xml:space="preserve"> (Smith)</w:t>
      </w:r>
    </w:p>
    <w:p w14:paraId="3B7F9430" w14:textId="77777777" w:rsidR="00FF3696" w:rsidRPr="004C3641" w:rsidRDefault="00FF3696">
      <w:pPr>
        <w:pStyle w:val="IssueSubsectionHeading"/>
        <w:rPr>
          <w:vanish/>
          <w:specVanish/>
        </w:rPr>
      </w:pPr>
      <w:r w:rsidRPr="004C3641">
        <w:t>Staff Analysis: </w:t>
      </w:r>
    </w:p>
    <w:p w14:paraId="2864D0B4" w14:textId="77777777" w:rsidR="00FF3696" w:rsidRDefault="00FF3696">
      <w:pPr>
        <w:pStyle w:val="BodyText"/>
      </w:pPr>
      <w:r>
        <w:t> </w:t>
      </w:r>
      <w:r w:rsidR="00C61321">
        <w:t>Rule 25-7.045, F.A.C., requires that the data submitted in a depreciation study, including plant and reserve balances or Company estimates, “shall be brought to the effective date of the proposed rates.” The supporting data and calculations provided by S</w:t>
      </w:r>
      <w:r w:rsidR="002820B7">
        <w:t>t. Joe</w:t>
      </w:r>
      <w:r w:rsidR="00C61321">
        <w:t xml:space="preserve"> match an implementation date of January 1, 2023.</w:t>
      </w:r>
    </w:p>
    <w:p w14:paraId="3EA74602" w14:textId="77777777" w:rsidR="00FF3696" w:rsidRDefault="00FF3696">
      <w:pPr>
        <w:pStyle w:val="IssueHeading"/>
        <w:rPr>
          <w:vanish/>
          <w:specVanish/>
        </w:rPr>
      </w:pPr>
      <w:r w:rsidRPr="004C3641">
        <w:rPr>
          <w:b w:val="0"/>
          <w:i w:val="0"/>
        </w:rPr>
        <w:br w:type="page"/>
      </w:r>
      <w:r w:rsidRPr="004C3641">
        <w:lastRenderedPageBreak/>
        <w:t xml:space="preserve">Issue </w:t>
      </w:r>
      <w:r w:rsidR="007D67E6">
        <w:fldChar w:fldCharType="begin"/>
      </w:r>
      <w:r w:rsidR="007D67E6">
        <w:instrText xml:space="preserve"> SEQ Issue \* MERGEFORMAT </w:instrText>
      </w:r>
      <w:r w:rsidR="007D67E6">
        <w:fldChar w:fldCharType="separate"/>
      </w:r>
      <w:r w:rsidR="00BA440F">
        <w:rPr>
          <w:noProof/>
        </w:rPr>
        <w:t>3</w:t>
      </w:r>
      <w:r w:rsidR="007D67E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A440F">
        <w:rPr>
          <w:noProof/>
        </w:rPr>
        <w:instrText>3</w:instrText>
      </w:r>
      <w:r>
        <w:fldChar w:fldCharType="end"/>
      </w:r>
      <w:r>
        <w:tab/>
        <w:instrText xml:space="preserve">(Smith)" \l 1 </w:instrText>
      </w:r>
      <w:r>
        <w:fldChar w:fldCharType="end"/>
      </w:r>
      <w:r>
        <w:t> </w:t>
      </w:r>
    </w:p>
    <w:p w14:paraId="3235928B" w14:textId="77777777" w:rsidR="00FF3696" w:rsidRDefault="00FF3696">
      <w:pPr>
        <w:pStyle w:val="BodyText"/>
      </w:pPr>
      <w:r>
        <w:t> What are the appropriate depreciation parameters and resulting rates?</w:t>
      </w:r>
    </w:p>
    <w:p w14:paraId="4C43B3D7" w14:textId="77777777" w:rsidR="00FF3696" w:rsidRPr="004C3641" w:rsidRDefault="00FF3696">
      <w:pPr>
        <w:pStyle w:val="IssueSubsectionHeading"/>
        <w:rPr>
          <w:vanish/>
          <w:specVanish/>
        </w:rPr>
      </w:pPr>
      <w:r w:rsidRPr="004C3641">
        <w:t>Recommendation: </w:t>
      </w:r>
    </w:p>
    <w:p w14:paraId="5C5714AC" w14:textId="77777777" w:rsidR="00FF3696" w:rsidRDefault="00FF3696">
      <w:pPr>
        <w:pStyle w:val="BodyText"/>
      </w:pPr>
      <w:r>
        <w:t> </w:t>
      </w:r>
      <w:r w:rsidR="00C61321" w:rsidRPr="00A14CF7">
        <w:t>Staff recommends the Commission approve the lives, reserve percentages, net salvage percentages, and resulting remaining life depreciation rates for S</w:t>
      </w:r>
      <w:r w:rsidR="007F1C2C">
        <w:t>t. Joe</w:t>
      </w:r>
      <w:r w:rsidR="00C61321" w:rsidRPr="00A14CF7">
        <w:t xml:space="preserve"> that are shown on Attachments A and C. </w:t>
      </w:r>
      <w:r w:rsidR="00BC7487">
        <w:t xml:space="preserve">Staff further recommends that St. Joe cease </w:t>
      </w:r>
      <w:r w:rsidR="001F50AE">
        <w:t>booking depreciation expense to</w:t>
      </w:r>
      <w:r w:rsidR="00BC7487">
        <w:t xml:space="preserve"> Account 387</w:t>
      </w:r>
      <w:r w:rsidR="005522F2">
        <w:t xml:space="preserve"> as of January 1, 2023,</w:t>
      </w:r>
      <w:r w:rsidR="001F50AE">
        <w:t xml:space="preserve"> </w:t>
      </w:r>
      <w:r w:rsidR="00BC7487">
        <w:t xml:space="preserve">until the Company </w:t>
      </w:r>
      <w:r w:rsidR="001F50AE">
        <w:t xml:space="preserve">adds </w:t>
      </w:r>
      <w:r w:rsidR="0051403D">
        <w:t xml:space="preserve">new investments to this account, at which time the Company should use staff’s recommended whole life rate reflected on Attachment </w:t>
      </w:r>
      <w:r w:rsidR="00B20D41">
        <w:t>B</w:t>
      </w:r>
      <w:r w:rsidR="0051403D">
        <w:t>.</w:t>
      </w:r>
      <w:r w:rsidR="001F50AE">
        <w:t xml:space="preserve"> </w:t>
      </w:r>
      <w:r w:rsidR="00C61321" w:rsidRPr="00A14CF7">
        <w:t xml:space="preserve">As shown on Attachment B, the corresponding </w:t>
      </w:r>
      <w:r w:rsidR="00C61321" w:rsidRPr="00FF04EC">
        <w:t>depreciation expense effect of staf</w:t>
      </w:r>
      <w:r w:rsidR="00C61321">
        <w:t>f’s rate recommendations is an in</w:t>
      </w:r>
      <w:r w:rsidR="00C61321" w:rsidRPr="00FF04EC">
        <w:t>crease of</w:t>
      </w:r>
      <w:r w:rsidR="004211B4">
        <w:t xml:space="preserve"> $49</w:t>
      </w:r>
      <w:r w:rsidR="007F1C2C">
        <w:t>,0</w:t>
      </w:r>
      <w:r w:rsidR="004211B4">
        <w:t>03</w:t>
      </w:r>
      <w:r w:rsidR="007F1C2C">
        <w:t xml:space="preserve"> annually, or 16.</w:t>
      </w:r>
      <w:r w:rsidR="004211B4">
        <w:t>6</w:t>
      </w:r>
      <w:r w:rsidR="007F1C2C">
        <w:t xml:space="preserve"> percent</w:t>
      </w:r>
      <w:r w:rsidR="00C61321" w:rsidRPr="00FF04EC">
        <w:t>, based</w:t>
      </w:r>
      <w:r w:rsidR="00C61321" w:rsidRPr="00A14CF7">
        <w:t xml:space="preserve"> on December 31, 202</w:t>
      </w:r>
      <w:r w:rsidR="00C61321">
        <w:t>2</w:t>
      </w:r>
      <w:r w:rsidR="00C61321" w:rsidRPr="00A14CF7">
        <w:t xml:space="preserve"> investments</w:t>
      </w:r>
      <w:r w:rsidR="00C61321">
        <w:t>.</w:t>
      </w:r>
      <w:r>
        <w:t xml:space="preserve"> (Smith)</w:t>
      </w:r>
    </w:p>
    <w:p w14:paraId="13C0F4F6" w14:textId="77777777" w:rsidR="00FF3696" w:rsidRPr="004C3641" w:rsidRDefault="00FF3696">
      <w:pPr>
        <w:pStyle w:val="IssueSubsectionHeading"/>
        <w:rPr>
          <w:vanish/>
          <w:specVanish/>
        </w:rPr>
      </w:pPr>
      <w:r w:rsidRPr="004C3641">
        <w:t>Staff Analysis: </w:t>
      </w:r>
    </w:p>
    <w:p w14:paraId="6C82391D" w14:textId="77777777" w:rsidR="00414F6A" w:rsidRPr="00E87DB8" w:rsidRDefault="00FF3696" w:rsidP="00414F6A">
      <w:pPr>
        <w:pStyle w:val="BodyText"/>
      </w:pPr>
      <w:r>
        <w:t> </w:t>
      </w:r>
      <w:r w:rsidR="00C61321" w:rsidRPr="00600ADE">
        <w:t xml:space="preserve">Staff’s recommendations </w:t>
      </w:r>
      <w:r w:rsidR="00C61321" w:rsidRPr="00E87DB8">
        <w:t>are the result of a comprehensive review of S</w:t>
      </w:r>
      <w:r w:rsidR="00600ADE" w:rsidRPr="00E87DB8">
        <w:t>t. Joe</w:t>
      </w:r>
      <w:r w:rsidR="00C61321" w:rsidRPr="00E87DB8">
        <w:t xml:space="preserve">’s plant depreciation data filed in this docket. </w:t>
      </w:r>
      <w:r w:rsidR="009D671B" w:rsidRPr="00E87DB8">
        <w:t>The Company provided plant addition and retirement data spanning 2018-2022</w:t>
      </w:r>
      <w:r w:rsidR="00414F6A" w:rsidRPr="00E87DB8">
        <w:t>.</w:t>
      </w:r>
      <w:r w:rsidR="009D671B" w:rsidRPr="00E87DB8">
        <w:t xml:space="preserve"> </w:t>
      </w:r>
      <w:r w:rsidR="00414F6A" w:rsidRPr="00E87DB8">
        <w:t xml:space="preserve">St. Joe’s natural gas distribution and general </w:t>
      </w:r>
      <w:r w:rsidR="0059011F" w:rsidRPr="00E87DB8">
        <w:t xml:space="preserve">plant </w:t>
      </w:r>
      <w:r w:rsidR="00414F6A" w:rsidRPr="00E87DB8">
        <w:t xml:space="preserve">accounts </w:t>
      </w:r>
      <w:r w:rsidR="0059011F" w:rsidRPr="00E87DB8">
        <w:t>grew by a</w:t>
      </w:r>
      <w:r w:rsidR="00414F6A" w:rsidRPr="00E87DB8">
        <w:t>pproximately 21 percent</w:t>
      </w:r>
      <w:r w:rsidR="00790C05" w:rsidRPr="00E87DB8">
        <w:t xml:space="preserve"> over the </w:t>
      </w:r>
      <w:r w:rsidR="00C415EC">
        <w:t xml:space="preserve">2022 </w:t>
      </w:r>
      <w:r w:rsidR="00790C05" w:rsidRPr="00E87DB8">
        <w:t>Study’s timeframe</w:t>
      </w:r>
      <w:r w:rsidR="00414F6A" w:rsidRPr="00E87DB8">
        <w:t xml:space="preserve">. </w:t>
      </w:r>
    </w:p>
    <w:p w14:paraId="5AD5ECC5" w14:textId="7130DF34" w:rsidR="00414F6A" w:rsidRPr="00E87DB8" w:rsidRDefault="00751A7E" w:rsidP="00C61321">
      <w:pPr>
        <w:pStyle w:val="BodyText"/>
      </w:pPr>
      <w:r w:rsidRPr="00E87DB8">
        <w:t xml:space="preserve">St. Joe proposed retaining all of its currently-approved Average Service Lives (ASL) except for Account 380.2 – </w:t>
      </w:r>
      <w:r w:rsidR="00991929" w:rsidRPr="00E87DB8">
        <w:t xml:space="preserve">Services – </w:t>
      </w:r>
      <w:r w:rsidRPr="00E87DB8">
        <w:t xml:space="preserve">Steel. St. Joe stated </w:t>
      </w:r>
      <w:r w:rsidR="00790C05" w:rsidRPr="00E87DB8">
        <w:t xml:space="preserve">that </w:t>
      </w:r>
      <w:r w:rsidRPr="00E87DB8">
        <w:t>regular</w:t>
      </w:r>
      <w:r w:rsidR="0053354E" w:rsidRPr="00E87DB8">
        <w:t xml:space="preserve"> inspections of </w:t>
      </w:r>
      <w:r w:rsidRPr="00E87DB8">
        <w:t>these assets found them to be in acceptable condition with many years of service left.</w:t>
      </w:r>
      <w:r w:rsidR="0053354E" w:rsidRPr="00E87DB8">
        <w:t xml:space="preserve"> </w:t>
      </w:r>
      <w:r w:rsidRPr="00E87DB8">
        <w:t xml:space="preserve">The inspection results, along with the average age of the assets in this account, </w:t>
      </w:r>
      <w:r w:rsidR="0053354E" w:rsidRPr="00E87DB8">
        <w:t xml:space="preserve">indicate </w:t>
      </w:r>
      <w:r w:rsidRPr="00E87DB8">
        <w:t>the need for an increase in this account’s ASL</w:t>
      </w:r>
      <w:r w:rsidR="001F50AE">
        <w:t>.</w:t>
      </w:r>
    </w:p>
    <w:p w14:paraId="5BE9164F" w14:textId="77777777" w:rsidR="00B20807" w:rsidRDefault="009D671B" w:rsidP="00B20807">
      <w:pPr>
        <w:pStyle w:val="BodyText"/>
      </w:pPr>
      <w:r>
        <w:t>Staff recalculated the average age for each of St. Joe’s Distribution and General</w:t>
      </w:r>
      <w:r w:rsidR="00195782">
        <w:t xml:space="preserve"> </w:t>
      </w:r>
      <w:r w:rsidR="00991929">
        <w:t xml:space="preserve">plant </w:t>
      </w:r>
      <w:r w:rsidR="00195782">
        <w:t>accounts</w:t>
      </w:r>
      <w:r w:rsidR="00B70D32">
        <w:t xml:space="preserve"> using the data provided in the </w:t>
      </w:r>
      <w:r w:rsidR="001F50AE">
        <w:t xml:space="preserve">2022 </w:t>
      </w:r>
      <w:r w:rsidR="00B70D32">
        <w:t>Study</w:t>
      </w:r>
      <w:r>
        <w:t xml:space="preserve">. Staff’s calculations resulted in different average ages for </w:t>
      </w:r>
      <w:r w:rsidR="00195782">
        <w:t>two accounts</w:t>
      </w:r>
      <w:r w:rsidR="00B20807">
        <w:t xml:space="preserve">, as detailed in the “Account-Specific Analysis” </w:t>
      </w:r>
      <w:r w:rsidR="00EF6FA0">
        <w:t xml:space="preserve">section </w:t>
      </w:r>
      <w:r w:rsidR="00B20807">
        <w:t>below</w:t>
      </w:r>
      <w:r w:rsidR="00195782">
        <w:t xml:space="preserve">. </w:t>
      </w:r>
      <w:r>
        <w:t>St. Joe did not</w:t>
      </w:r>
      <w:r w:rsidRPr="00D65944">
        <w:t xml:space="preserve"> propose</w:t>
      </w:r>
      <w:r>
        <w:t xml:space="preserve"> any</w:t>
      </w:r>
      <w:r w:rsidRPr="00D65944">
        <w:t xml:space="preserve"> Iowa-type survivor curves</w:t>
      </w:r>
      <w:r w:rsidR="007F1C2C">
        <w:t xml:space="preserve"> (Iowa curves)</w:t>
      </w:r>
      <w:r>
        <w:t xml:space="preserve"> in their filing</w:t>
      </w:r>
      <w:r w:rsidRPr="00D65944">
        <w:t>.</w:t>
      </w:r>
      <w:r w:rsidRPr="00D65944">
        <w:rPr>
          <w:rStyle w:val="FootnoteReference"/>
        </w:rPr>
        <w:footnoteReference w:id="3"/>
      </w:r>
      <w:r w:rsidRPr="00D65944">
        <w:t xml:space="preserve"> </w:t>
      </w:r>
      <w:r w:rsidR="00B70D32">
        <w:t>Staff would also note that St. Joe d</w:t>
      </w:r>
      <w:r w:rsidR="007F1C2C">
        <w:t>id not use any Iowa</w:t>
      </w:r>
      <w:r w:rsidR="00B70D32">
        <w:t xml:space="preserve"> curves </w:t>
      </w:r>
      <w:r w:rsidR="007F1C2C">
        <w:t xml:space="preserve">when </w:t>
      </w:r>
      <w:r w:rsidR="00B70D32">
        <w:t>calculat</w:t>
      </w:r>
      <w:r w:rsidR="007F1C2C">
        <w:t>ing</w:t>
      </w:r>
      <w:r w:rsidR="00B70D32">
        <w:t xml:space="preserve"> </w:t>
      </w:r>
      <w:r w:rsidR="007F1C2C">
        <w:t>the</w:t>
      </w:r>
      <w:r w:rsidR="00B70D32">
        <w:t xml:space="preserve"> average remaining lives (ARL) for each of its accounts.</w:t>
      </w:r>
      <w:r w:rsidR="001C51D3">
        <w:rPr>
          <w:rStyle w:val="FootnoteReference"/>
        </w:rPr>
        <w:footnoteReference w:id="4"/>
      </w:r>
      <w:r w:rsidR="007F1C2C">
        <w:t xml:space="preserve"> </w:t>
      </w:r>
      <w:r w:rsidR="004866AF">
        <w:t>Therefore, s</w:t>
      </w:r>
      <w:r w:rsidR="00B70D32">
        <w:t xml:space="preserve">taff applied St. Joe’s currently-approved Iowa curves to staff’s recommended ASLs and average ages </w:t>
      </w:r>
      <w:r w:rsidR="007F1C2C">
        <w:t>on an account</w:t>
      </w:r>
      <w:r w:rsidR="004866AF">
        <w:t>-</w:t>
      </w:r>
      <w:r w:rsidR="007F1C2C">
        <w:t>by</w:t>
      </w:r>
      <w:r w:rsidR="004866AF">
        <w:t>-</w:t>
      </w:r>
      <w:r w:rsidR="007F1C2C">
        <w:t xml:space="preserve">account basis </w:t>
      </w:r>
      <w:r w:rsidR="00B70D32">
        <w:t>in order to calculate each ac</w:t>
      </w:r>
      <w:r w:rsidR="00991929">
        <w:t xml:space="preserve">count’s </w:t>
      </w:r>
      <w:r w:rsidR="00B70D32">
        <w:t>ARL.</w:t>
      </w:r>
    </w:p>
    <w:p w14:paraId="1809BF40" w14:textId="77777777" w:rsidR="00B20807" w:rsidRDefault="00B20807" w:rsidP="00B20807">
      <w:pPr>
        <w:pStyle w:val="BodyText"/>
      </w:pPr>
      <w:r w:rsidRPr="00E87DB8">
        <w:t>St. Joe did not propose any changes to its currently-approved Net Salvage (NS) values. Staff reviewed St. Joe’s extensive gross salvage and cost of removal (COR) data, and found the need for a decrease (more negative) in the NS values for four accounts</w:t>
      </w:r>
      <w:r>
        <w:t xml:space="preserve">, also detailed in the “Account-Specific Analysis” </w:t>
      </w:r>
      <w:r w:rsidR="00EF6FA0">
        <w:t xml:space="preserve">section </w:t>
      </w:r>
      <w:r>
        <w:t>below</w:t>
      </w:r>
      <w:r w:rsidRPr="00E87DB8">
        <w:t>. This is mainly due to an increase in the COR over the years. Incidentally, staff would note that, all things being equal, a more negative NS value results in a higher depreciation</w:t>
      </w:r>
      <w:r>
        <w:t xml:space="preserve"> rate. </w:t>
      </w:r>
    </w:p>
    <w:p w14:paraId="48FAB8F7" w14:textId="77777777" w:rsidR="00B70D32" w:rsidRDefault="00790C05" w:rsidP="009D671B">
      <w:pPr>
        <w:pStyle w:val="BodyText"/>
      </w:pPr>
      <w:r>
        <w:t xml:space="preserve">Attachments A and C to this recommendation show a comparison of the currently-approved depreciation parameters and rates to those </w:t>
      </w:r>
      <w:r w:rsidR="004866AF">
        <w:t xml:space="preserve">that </w:t>
      </w:r>
      <w:r>
        <w:t xml:space="preserve">staff is recommending become effective January 1, 2023 (Issue 2). </w:t>
      </w:r>
      <w:r w:rsidR="00991929">
        <w:t xml:space="preserve">Displayed on Attachment B is a comparison of depreciation expenses between </w:t>
      </w:r>
      <w:r w:rsidR="00991929">
        <w:lastRenderedPageBreak/>
        <w:t xml:space="preserve">currently-approved and </w:t>
      </w:r>
      <w:r w:rsidR="002D07FE">
        <w:t xml:space="preserve">staff’s </w:t>
      </w:r>
      <w:r w:rsidR="00991929">
        <w:t xml:space="preserve">proposed rates based on December 31, 2022 investments. </w:t>
      </w:r>
      <w:r>
        <w:t>Staff and the Company are in agreement on all proposed depreciation parameters and resulting rates.</w:t>
      </w:r>
      <w:r w:rsidR="005759D7">
        <w:rPr>
          <w:rStyle w:val="FootnoteReference"/>
        </w:rPr>
        <w:footnoteReference w:id="5"/>
      </w:r>
      <w:r>
        <w:t xml:space="preserve"> </w:t>
      </w:r>
    </w:p>
    <w:p w14:paraId="5596B6D8" w14:textId="77777777" w:rsidR="00806288" w:rsidRDefault="00806288" w:rsidP="00806288">
      <w:pPr>
        <w:pStyle w:val="First-LevelSubheading"/>
      </w:pPr>
      <w:r>
        <w:t>Reserve Transfer</w:t>
      </w:r>
    </w:p>
    <w:p w14:paraId="11F15184" w14:textId="7AEFD3A2" w:rsidR="00806288" w:rsidRPr="00B45D32" w:rsidRDefault="00806288" w:rsidP="00806288">
      <w:pPr>
        <w:pStyle w:val="BodyText"/>
      </w:pPr>
      <w:r w:rsidRPr="00B45D32">
        <w:t>As part of reviewing S</w:t>
      </w:r>
      <w:r w:rsidR="004730B7">
        <w:t>t. Joe</w:t>
      </w:r>
      <w:r w:rsidRPr="00B45D32">
        <w:t>’s 202</w:t>
      </w:r>
      <w:r w:rsidR="004730B7">
        <w:t>2</w:t>
      </w:r>
      <w:r w:rsidRPr="00B45D32">
        <w:t xml:space="preserve"> Study, staff calculated the book reserve </w:t>
      </w:r>
      <w:r>
        <w:t>balance</w:t>
      </w:r>
      <w:r w:rsidRPr="00B45D32">
        <w:t xml:space="preserve"> of each plant account. Staff also calculated the associated theoretical reserve </w:t>
      </w:r>
      <w:r>
        <w:t>balance</w:t>
      </w:r>
      <w:r w:rsidRPr="00B45D32">
        <w:t xml:space="preserve"> of each plant account </w:t>
      </w:r>
      <w:r>
        <w:t>using</w:t>
      </w:r>
      <w:r w:rsidRPr="00B45D32">
        <w:t xml:space="preserve"> the current recommended life and net salvage inputs. The difference between an account’s book and theoretical reserve amounts may be described as an imbalance, either positive or negative, or as a surplus or deficiency. When imbalances are present, corrective transfers among accounts should be </w:t>
      </w:r>
      <w:r>
        <w:t>considered</w:t>
      </w:r>
      <w:r w:rsidRPr="00B45D32">
        <w:t xml:space="preserve">, and if warranted, </w:t>
      </w:r>
      <w:r>
        <w:t xml:space="preserve">should </w:t>
      </w:r>
      <w:r w:rsidRPr="00B45D32">
        <w:t xml:space="preserve">be performed. </w:t>
      </w:r>
    </w:p>
    <w:p w14:paraId="71D0EEA5" w14:textId="77777777" w:rsidR="00312FB1" w:rsidRPr="00312FB1" w:rsidRDefault="00312FB1" w:rsidP="00312FB1">
      <w:pPr>
        <w:pStyle w:val="TableNumber"/>
        <w:keepNext/>
      </w:pPr>
      <w:r>
        <w:t xml:space="preserve">Table </w:t>
      </w:r>
      <w:fldSimple w:instr=" SEQ Issue \c ">
        <w:r w:rsidR="00BA440F">
          <w:rPr>
            <w:noProof/>
          </w:rPr>
          <w:t>3</w:t>
        </w:r>
      </w:fldSimple>
      <w:r>
        <w:t>-1</w:t>
      </w:r>
    </w:p>
    <w:p w14:paraId="77602AE5" w14:textId="77777777" w:rsidR="00312FB1" w:rsidRDefault="00312FB1" w:rsidP="00312FB1">
      <w:pPr>
        <w:pStyle w:val="TableTitle"/>
        <w:keepNext/>
      </w:pPr>
      <w:r>
        <w:t>Accumulated Depreciation Transfers</w:t>
      </w:r>
    </w:p>
    <w:tbl>
      <w:tblPr>
        <w:tblStyle w:val="TableGrid"/>
        <w:tblW w:w="0" w:type="auto"/>
        <w:jc w:val="center"/>
        <w:tblLook w:val="04A0" w:firstRow="1" w:lastRow="0" w:firstColumn="1" w:lastColumn="0" w:noHBand="0" w:noVBand="1"/>
      </w:tblPr>
      <w:tblGrid>
        <w:gridCol w:w="918"/>
        <w:gridCol w:w="2734"/>
        <w:gridCol w:w="2326"/>
      </w:tblGrid>
      <w:tr w:rsidR="00312FB1" w14:paraId="79F2562A" w14:textId="77777777" w:rsidTr="00E16FD2">
        <w:trPr>
          <w:jc w:val="center"/>
        </w:trPr>
        <w:tc>
          <w:tcPr>
            <w:tcW w:w="918" w:type="dxa"/>
            <w:vAlign w:val="bottom"/>
          </w:tcPr>
          <w:p w14:paraId="3F5A963E" w14:textId="77777777" w:rsidR="00312FB1" w:rsidRDefault="00312FB1" w:rsidP="00312FB1">
            <w:pPr>
              <w:jc w:val="center"/>
            </w:pPr>
            <w:r>
              <w:t>Acct. No.</w:t>
            </w:r>
          </w:p>
        </w:tc>
        <w:tc>
          <w:tcPr>
            <w:tcW w:w="2734" w:type="dxa"/>
            <w:vAlign w:val="center"/>
          </w:tcPr>
          <w:p w14:paraId="11429687" w14:textId="77777777" w:rsidR="00312FB1" w:rsidRDefault="00312FB1" w:rsidP="00312FB1">
            <w:pPr>
              <w:jc w:val="center"/>
            </w:pPr>
            <w:r>
              <w:t>Account Title</w:t>
            </w:r>
          </w:p>
        </w:tc>
        <w:tc>
          <w:tcPr>
            <w:tcW w:w="2326" w:type="dxa"/>
            <w:vAlign w:val="bottom"/>
          </w:tcPr>
          <w:p w14:paraId="42956FE4" w14:textId="77777777" w:rsidR="00312FB1" w:rsidRDefault="0051403D" w:rsidP="00312FB1">
            <w:pPr>
              <w:jc w:val="center"/>
            </w:pPr>
            <w:r>
              <w:t xml:space="preserve">Staff Recommended </w:t>
            </w:r>
            <w:r w:rsidR="00312FB1">
              <w:t>Transfer Amount</w:t>
            </w:r>
          </w:p>
        </w:tc>
      </w:tr>
      <w:tr w:rsidR="00312FB1" w14:paraId="5B4FAEB4" w14:textId="77777777" w:rsidTr="00E16FD2">
        <w:trPr>
          <w:jc w:val="center"/>
        </w:trPr>
        <w:tc>
          <w:tcPr>
            <w:tcW w:w="918" w:type="dxa"/>
            <w:vAlign w:val="bottom"/>
          </w:tcPr>
          <w:p w14:paraId="60E08F61" w14:textId="77777777" w:rsidR="00312FB1" w:rsidRDefault="00312FB1" w:rsidP="00312FB1">
            <w:r>
              <w:t>376.2</w:t>
            </w:r>
          </w:p>
        </w:tc>
        <w:tc>
          <w:tcPr>
            <w:tcW w:w="2734" w:type="dxa"/>
            <w:vAlign w:val="bottom"/>
          </w:tcPr>
          <w:p w14:paraId="21E95B79" w14:textId="77777777" w:rsidR="00312FB1" w:rsidRDefault="00312FB1" w:rsidP="00312FB1">
            <w:r>
              <w:t xml:space="preserve">Mains - Steel </w:t>
            </w:r>
          </w:p>
        </w:tc>
        <w:tc>
          <w:tcPr>
            <w:tcW w:w="2326" w:type="dxa"/>
            <w:vAlign w:val="bottom"/>
          </w:tcPr>
          <w:p w14:paraId="106705A1" w14:textId="77777777" w:rsidR="00312FB1" w:rsidRDefault="00312FB1" w:rsidP="00312FB1">
            <w:pPr>
              <w:jc w:val="right"/>
            </w:pPr>
            <w:r>
              <w:t>(91,320)</w:t>
            </w:r>
          </w:p>
        </w:tc>
      </w:tr>
      <w:tr w:rsidR="00312FB1" w14:paraId="57C6BB52" w14:textId="77777777" w:rsidTr="00E16FD2">
        <w:trPr>
          <w:jc w:val="center"/>
        </w:trPr>
        <w:tc>
          <w:tcPr>
            <w:tcW w:w="918" w:type="dxa"/>
            <w:vAlign w:val="bottom"/>
          </w:tcPr>
          <w:p w14:paraId="1AEE1898" w14:textId="77777777" w:rsidR="00312FB1" w:rsidRDefault="00312FB1" w:rsidP="00312FB1">
            <w:r>
              <w:t>380.1</w:t>
            </w:r>
          </w:p>
        </w:tc>
        <w:tc>
          <w:tcPr>
            <w:tcW w:w="2734" w:type="dxa"/>
            <w:vAlign w:val="bottom"/>
          </w:tcPr>
          <w:p w14:paraId="3B323398" w14:textId="77777777" w:rsidR="00312FB1" w:rsidRDefault="00312FB1" w:rsidP="00312FB1">
            <w:r>
              <w:t>Services - Plastic</w:t>
            </w:r>
          </w:p>
        </w:tc>
        <w:tc>
          <w:tcPr>
            <w:tcW w:w="2326" w:type="dxa"/>
            <w:vAlign w:val="bottom"/>
          </w:tcPr>
          <w:p w14:paraId="0FF226CA" w14:textId="77777777" w:rsidR="00312FB1" w:rsidRDefault="00312FB1" w:rsidP="00312FB1">
            <w:pPr>
              <w:jc w:val="right"/>
            </w:pPr>
            <w:r>
              <w:t xml:space="preserve">96,138 </w:t>
            </w:r>
          </w:p>
        </w:tc>
      </w:tr>
      <w:tr w:rsidR="00312FB1" w14:paraId="30607D5B" w14:textId="77777777" w:rsidTr="00E16FD2">
        <w:trPr>
          <w:jc w:val="center"/>
        </w:trPr>
        <w:tc>
          <w:tcPr>
            <w:tcW w:w="918" w:type="dxa"/>
            <w:vAlign w:val="bottom"/>
          </w:tcPr>
          <w:p w14:paraId="7E0D0B82" w14:textId="77777777" w:rsidR="00312FB1" w:rsidRDefault="00312FB1" w:rsidP="00312FB1">
            <w:r>
              <w:t>387</w:t>
            </w:r>
          </w:p>
        </w:tc>
        <w:tc>
          <w:tcPr>
            <w:tcW w:w="2734" w:type="dxa"/>
            <w:vAlign w:val="bottom"/>
          </w:tcPr>
          <w:p w14:paraId="557F6872" w14:textId="77777777" w:rsidR="00312FB1" w:rsidRDefault="00312FB1" w:rsidP="00312FB1">
            <w:r>
              <w:t>Other Equipment</w:t>
            </w:r>
          </w:p>
        </w:tc>
        <w:tc>
          <w:tcPr>
            <w:tcW w:w="2326" w:type="dxa"/>
            <w:vAlign w:val="bottom"/>
          </w:tcPr>
          <w:p w14:paraId="13D6BEC0" w14:textId="77777777" w:rsidR="00312FB1" w:rsidRDefault="00312FB1" w:rsidP="00312FB1">
            <w:pPr>
              <w:jc w:val="right"/>
            </w:pPr>
            <w:r>
              <w:t>(4,818)</w:t>
            </w:r>
          </w:p>
        </w:tc>
      </w:tr>
    </w:tbl>
    <w:p w14:paraId="00B5C8FB" w14:textId="77777777" w:rsidR="00A55546" w:rsidRDefault="00312FB1" w:rsidP="00312FB1">
      <w:pPr>
        <w:pStyle w:val="TableSource"/>
        <w:ind w:left="1440" w:firstLine="720"/>
      </w:pPr>
      <w:r>
        <w:t>Source: Staff’s Calculations</w:t>
      </w:r>
    </w:p>
    <w:p w14:paraId="58EBEC25" w14:textId="77777777" w:rsidR="000705A9" w:rsidRDefault="000705A9" w:rsidP="009D671B">
      <w:pPr>
        <w:pStyle w:val="BodyText"/>
      </w:pPr>
      <w:r>
        <w:t xml:space="preserve">As </w:t>
      </w:r>
      <w:r w:rsidR="00C415EC">
        <w:t>shown in Table 3-1</w:t>
      </w:r>
      <w:r>
        <w:t xml:space="preserve">, staff is recommending </w:t>
      </w:r>
      <w:r w:rsidRPr="00EA3C3D">
        <w:t xml:space="preserve">a reserve transfer for Account 387 – Other Equipment due to this account being fully recovered. </w:t>
      </w:r>
      <w:r w:rsidR="008832CF" w:rsidRPr="00EA3C3D">
        <w:t>Staff recommends transferring $4,818 to Account 380.1 – Services – Plastic</w:t>
      </w:r>
      <w:r w:rsidR="0092550B" w:rsidRPr="00EA3C3D">
        <w:t xml:space="preserve"> in order to bring Account 387 to the theoretically correct </w:t>
      </w:r>
      <w:r w:rsidR="00385E7F" w:rsidRPr="00EA3C3D">
        <w:t xml:space="preserve">reserve </w:t>
      </w:r>
      <w:r w:rsidR="0092550B" w:rsidRPr="00EA3C3D">
        <w:t>position</w:t>
      </w:r>
      <w:r w:rsidR="008832CF" w:rsidRPr="00EA3C3D">
        <w:t xml:space="preserve">. </w:t>
      </w:r>
      <w:r w:rsidRPr="00EA3C3D">
        <w:t>Staff is further recommending a reserve transfer between Account 376.2 – Main</w:t>
      </w:r>
      <w:r w:rsidR="008832CF" w:rsidRPr="00EA3C3D">
        <w:t>s</w:t>
      </w:r>
      <w:r w:rsidRPr="00EA3C3D">
        <w:t xml:space="preserve"> – Steel and Account 380.1</w:t>
      </w:r>
      <w:r w:rsidR="00312FB1" w:rsidRPr="00EA3C3D">
        <w:t xml:space="preserve"> – Services – Plastic,</w:t>
      </w:r>
      <w:r w:rsidRPr="00EA3C3D">
        <w:t xml:space="preserve"> the two accounts with the largest surplus and deficit, respectively. </w:t>
      </w:r>
      <w:r w:rsidR="005522F2" w:rsidRPr="00EA3C3D">
        <w:t>These recommended transfers are discussed in more</w:t>
      </w:r>
      <w:r w:rsidR="005522F2">
        <w:t xml:space="preserve"> detail below.</w:t>
      </w:r>
    </w:p>
    <w:p w14:paraId="6DCF32AA" w14:textId="77777777" w:rsidR="009809AF" w:rsidRDefault="009809AF" w:rsidP="009809AF">
      <w:pPr>
        <w:pStyle w:val="First-LevelSubheading"/>
      </w:pPr>
      <w:r>
        <w:t>Account-Specific Analysis</w:t>
      </w:r>
    </w:p>
    <w:p w14:paraId="40D7864A" w14:textId="77777777" w:rsidR="002448E2" w:rsidRDefault="002448E2" w:rsidP="009809AF">
      <w:pPr>
        <w:pStyle w:val="Second-LevelSubheading"/>
      </w:pPr>
    </w:p>
    <w:p w14:paraId="27479954" w14:textId="77777777" w:rsidR="009809AF" w:rsidRDefault="002448E2" w:rsidP="009809AF">
      <w:pPr>
        <w:pStyle w:val="Second-LevelSubheading"/>
      </w:pPr>
      <w:r>
        <w:t>Account 375 – Buildings &amp; Structures</w:t>
      </w:r>
    </w:p>
    <w:p w14:paraId="00D1FA32" w14:textId="77777777" w:rsidR="005759D7" w:rsidRPr="002448E2" w:rsidRDefault="002448E2" w:rsidP="005759D7">
      <w:pPr>
        <w:pStyle w:val="BodyText"/>
      </w:pPr>
      <w:r w:rsidRPr="005B33A2">
        <w:t xml:space="preserve">As reflected in Exhibit A of the 2022 Study, this account has an average age of 7.3 years. The Company proposes retaining the currently-approved ASL of 40 years and (5) percent NS. Using these parameters with the S3 curve, an ARL of 32.7 years is calculated. This ARL value is then used to produce a remaining life depreciation rate of 2.7 percent for this account. </w:t>
      </w:r>
    </w:p>
    <w:p w14:paraId="1277F901" w14:textId="77777777" w:rsidR="002448E2" w:rsidRDefault="002448E2" w:rsidP="002448E2">
      <w:pPr>
        <w:pStyle w:val="Second-LevelSubheading"/>
      </w:pPr>
      <w:r>
        <w:t>Account 376.1 – Mains – Plastic</w:t>
      </w:r>
    </w:p>
    <w:p w14:paraId="1F984E9E" w14:textId="77777777" w:rsidR="002448E2" w:rsidRPr="002448E2" w:rsidRDefault="002448E2" w:rsidP="002448E2">
      <w:pPr>
        <w:pStyle w:val="BodyText"/>
      </w:pPr>
      <w:r w:rsidRPr="002448E2">
        <w:t xml:space="preserve">This account has an average age of 19.8 years. The Company proposes retaining the currently-approved 40-year ASL and NS of (30) percent. Using these parameters with the S3 curve, an ARL of 20.6 years is calculated. This ARL is then used to produce a remaining life depreciation rate of 3.2 percent for this account. </w:t>
      </w:r>
    </w:p>
    <w:p w14:paraId="310CCBAB" w14:textId="77777777" w:rsidR="002448E2" w:rsidRDefault="002448E2" w:rsidP="002448E2">
      <w:pPr>
        <w:pStyle w:val="Second-LevelSubheading"/>
      </w:pPr>
      <w:r>
        <w:lastRenderedPageBreak/>
        <w:t xml:space="preserve">Account 376.2 – Mains – Steel </w:t>
      </w:r>
    </w:p>
    <w:p w14:paraId="52EE2D28" w14:textId="77777777" w:rsidR="002448E2" w:rsidRPr="002448E2" w:rsidRDefault="002448E2" w:rsidP="002448E2">
      <w:pPr>
        <w:pStyle w:val="BodyText"/>
      </w:pPr>
      <w:r w:rsidRPr="002448E2">
        <w:t>This account has an average age of 31.0 years. The Company proposes retaining the currently-approved 40-year ASL and NS of (30) percent. Using these parameters with the S3 curve, an ARL of 12.3 years is calculated. This ARL is then used to produce a remaining life depreciation rate of 3.0 percent for this account. Due to the reserve surplus associated with this account, staff proposes a reserve transfer of ($91,320).</w:t>
      </w:r>
    </w:p>
    <w:p w14:paraId="16474B69" w14:textId="77777777" w:rsidR="002448E2" w:rsidRDefault="002448E2" w:rsidP="002448E2">
      <w:pPr>
        <w:pStyle w:val="Second-LevelSubheading"/>
      </w:pPr>
      <w:r>
        <w:t xml:space="preserve">Account 378 – M&amp;R Equipment – Distribution </w:t>
      </w:r>
    </w:p>
    <w:p w14:paraId="4824BE48" w14:textId="77777777" w:rsidR="002448E2" w:rsidRPr="002448E2" w:rsidRDefault="002448E2" w:rsidP="002448E2">
      <w:pPr>
        <w:pStyle w:val="BodyText"/>
      </w:pPr>
      <w:r w:rsidRPr="002448E2">
        <w:t>This account has an average age of 25.4 years for this account. The Company proposes retaining the currently-approved 35-year ASL and NS of (5) percent. Using these parameters with the R3 curve, an ARL of 12.7 years is calculated. This ARL is then used to produce a remaining life depreciation rate of 2.7 percent for this account.</w:t>
      </w:r>
    </w:p>
    <w:p w14:paraId="44A4A068" w14:textId="77777777" w:rsidR="002448E2" w:rsidRDefault="002448E2" w:rsidP="002448E2">
      <w:pPr>
        <w:pStyle w:val="Second-LevelSubheading"/>
      </w:pPr>
      <w:r>
        <w:t>Account 379 – M&amp;R Equipment – City Gate</w:t>
      </w:r>
    </w:p>
    <w:p w14:paraId="7AAA7DDC" w14:textId="77777777" w:rsidR="002448E2" w:rsidRPr="002448E2" w:rsidRDefault="002448E2" w:rsidP="002448E2">
      <w:pPr>
        <w:pStyle w:val="BodyText"/>
      </w:pPr>
      <w:r w:rsidRPr="002448E2">
        <w:t>This account has an average age of 30.2 years. The Company proposes retaining the currently-approved 35-year ASL and NS of (5) percent. Using these parameters with the S3 curve, an ARL of 9.0 years is calculated. This ARL is then used to produce a remaining life depreciation rate of 1.9 percent for this account.</w:t>
      </w:r>
    </w:p>
    <w:p w14:paraId="79AB5715" w14:textId="77777777" w:rsidR="002448E2" w:rsidRDefault="006B151A" w:rsidP="002448E2">
      <w:pPr>
        <w:pStyle w:val="Second-LevelSubheading"/>
      </w:pPr>
      <w:r>
        <w:t xml:space="preserve">Account 380.1 – Services – Plastic </w:t>
      </w:r>
    </w:p>
    <w:p w14:paraId="3D38ABB4" w14:textId="77777777" w:rsidR="006B151A" w:rsidRPr="006B151A" w:rsidRDefault="006B151A" w:rsidP="006B151A">
      <w:pPr>
        <w:pStyle w:val="BodyText"/>
      </w:pPr>
      <w:r w:rsidRPr="006B151A">
        <w:t xml:space="preserve">This account has an average age of 12.0 </w:t>
      </w:r>
      <w:r w:rsidRPr="00AC7392">
        <w:t xml:space="preserve">years. The Company proposes retaining the currently-approved 42-year ASL and NS of (22) percent. </w:t>
      </w:r>
      <w:r w:rsidR="000A4DC4" w:rsidRPr="00AC7392">
        <w:t>Based on St. Joe’s property records, this account has experienced an average NS</w:t>
      </w:r>
      <w:r w:rsidR="006356AA" w:rsidRPr="00AC7392">
        <w:t xml:space="preserve"> of (</w:t>
      </w:r>
      <w:r w:rsidR="000A4DC4" w:rsidRPr="00AC7392">
        <w:t>31</w:t>
      </w:r>
      <w:r w:rsidR="006356AA" w:rsidRPr="00AC7392">
        <w:t>)</w:t>
      </w:r>
      <w:r w:rsidR="000A4DC4" w:rsidRPr="00AC7392">
        <w:t xml:space="preserve"> percent. </w:t>
      </w:r>
      <w:r w:rsidR="005522F2">
        <w:t>Also</w:t>
      </w:r>
      <w:r w:rsidR="00F210CB">
        <w:t>,</w:t>
      </w:r>
      <w:r w:rsidR="009134B8" w:rsidRPr="00AC7392">
        <w:t xml:space="preserve"> t</w:t>
      </w:r>
      <w:r w:rsidR="000A4DC4" w:rsidRPr="00AC7392">
        <w:t xml:space="preserve">he </w:t>
      </w:r>
      <w:r w:rsidR="009134B8" w:rsidRPr="00AC7392">
        <w:t xml:space="preserve">NS </w:t>
      </w:r>
      <w:r w:rsidR="000A4DC4" w:rsidRPr="00AC7392">
        <w:t>average for all Florida</w:t>
      </w:r>
      <w:r w:rsidR="00472608">
        <w:t>-</w:t>
      </w:r>
      <w:r w:rsidR="000A4DC4" w:rsidRPr="00AC7392">
        <w:t xml:space="preserve">based gas utilities </w:t>
      </w:r>
      <w:r w:rsidR="002E3B21" w:rsidRPr="00AC7392">
        <w:t>for this account is</w:t>
      </w:r>
      <w:r w:rsidR="000A4DC4" w:rsidRPr="00AC7392">
        <w:t xml:space="preserve"> </w:t>
      </w:r>
      <w:r w:rsidR="006356AA" w:rsidRPr="00AC7392">
        <w:t>(</w:t>
      </w:r>
      <w:r w:rsidR="000A4DC4" w:rsidRPr="00AC7392">
        <w:t>39</w:t>
      </w:r>
      <w:r w:rsidR="006356AA" w:rsidRPr="00AC7392">
        <w:t>)</w:t>
      </w:r>
      <w:r w:rsidR="000A4DC4" w:rsidRPr="00AC7392">
        <w:t xml:space="preserve"> percent</w:t>
      </w:r>
      <w:r w:rsidR="005522F2">
        <w:t>. Based on these facts,</w:t>
      </w:r>
      <w:r w:rsidR="009134B8" w:rsidRPr="00AC7392">
        <w:t xml:space="preserve"> staff believe</w:t>
      </w:r>
      <w:r w:rsidR="002E3B21" w:rsidRPr="00AC7392">
        <w:t>s</w:t>
      </w:r>
      <w:r w:rsidR="009134B8" w:rsidRPr="00AC7392">
        <w:t xml:space="preserve"> a NS adjustment </w:t>
      </w:r>
      <w:r w:rsidR="002E3B21" w:rsidRPr="00AC7392">
        <w:t>i</w:t>
      </w:r>
      <w:r w:rsidR="009134B8" w:rsidRPr="00AC7392">
        <w:t>s necessary</w:t>
      </w:r>
      <w:r w:rsidR="005522F2">
        <w:t xml:space="preserve"> and</w:t>
      </w:r>
      <w:r w:rsidRPr="00AC7392">
        <w:t xml:space="preserve"> is proposing a (30) NS for this account.</w:t>
      </w:r>
      <w:r w:rsidR="000A4DC4" w:rsidRPr="00AC7392">
        <w:rPr>
          <w:vertAlign w:val="superscript"/>
        </w:rPr>
        <w:footnoteReference w:id="6"/>
      </w:r>
      <w:r w:rsidR="0098178B" w:rsidRPr="00AC7392">
        <w:t xml:space="preserve"> </w:t>
      </w:r>
      <w:r w:rsidRPr="00AC7392">
        <w:t>Using these parameters with the S3</w:t>
      </w:r>
      <w:r w:rsidRPr="006B151A">
        <w:t xml:space="preserve"> curve, an ARL of 30.0 years is calculated. This ARL is then used to produce a remaining life depreciation rate of 3.1 percent for this account. Due to the reserve deficit associated with this account, staff proposes a reserve transfer of $96,138.</w:t>
      </w:r>
    </w:p>
    <w:p w14:paraId="421FE199" w14:textId="77777777" w:rsidR="002448E2" w:rsidRDefault="006B151A" w:rsidP="006B151A">
      <w:pPr>
        <w:pStyle w:val="Second-LevelSubheading"/>
      </w:pPr>
      <w:r>
        <w:t xml:space="preserve">Account 380.2 – Services – Steel </w:t>
      </w:r>
    </w:p>
    <w:p w14:paraId="5C1E6FD0" w14:textId="77777777" w:rsidR="006B151A" w:rsidRPr="006B151A" w:rsidRDefault="006B151A" w:rsidP="006B151A">
      <w:pPr>
        <w:pStyle w:val="BodyText"/>
      </w:pPr>
      <w:r w:rsidRPr="006B151A">
        <w:t xml:space="preserve">This account has an average age of 51.6 years. The currently-approved ASL is 53 years with a (40) percent NS. In the 2022 Study, St. Joe stated that inspections of the steel services show all lines to be in acceptable condition “with every indication of many years of service remaining.” In response to staff’s data request, the Company </w:t>
      </w:r>
      <w:r w:rsidRPr="00AC7392">
        <w:t>stated that an increase in the ASL was needed for this account due to the average age and condition of the assets.</w:t>
      </w:r>
      <w:r w:rsidRPr="00AC7392">
        <w:rPr>
          <w:vertAlign w:val="superscript"/>
        </w:rPr>
        <w:footnoteReference w:id="7"/>
      </w:r>
      <w:r w:rsidRPr="00AC7392">
        <w:t xml:space="preserve"> Staff agrees with the Company and proposes extending the ASL for this account to 55 years. </w:t>
      </w:r>
      <w:r w:rsidR="006356AA" w:rsidRPr="00AC7392">
        <w:t>Based on St. Joe’s property records, this account has experienced an average NS of (42)</w:t>
      </w:r>
      <w:r w:rsidR="003C0C27" w:rsidRPr="00AC7392">
        <w:t xml:space="preserve"> percent. </w:t>
      </w:r>
      <w:r w:rsidR="0067740D" w:rsidRPr="00AC7392">
        <w:t>In r</w:t>
      </w:r>
      <w:r w:rsidR="006356AA" w:rsidRPr="00AC7392">
        <w:t>ecent years</w:t>
      </w:r>
      <w:r w:rsidR="0067740D" w:rsidRPr="00AC7392">
        <w:t xml:space="preserve">, the Company has realized </w:t>
      </w:r>
      <w:r w:rsidR="006356AA" w:rsidRPr="00AC7392">
        <w:t xml:space="preserve">NS values </w:t>
      </w:r>
      <w:r w:rsidR="00597E9B" w:rsidRPr="00AC7392">
        <w:t xml:space="preserve">for this account </w:t>
      </w:r>
      <w:r w:rsidR="003C0C27" w:rsidRPr="00AC7392">
        <w:t xml:space="preserve">in the </w:t>
      </w:r>
      <w:r w:rsidR="00597E9B" w:rsidRPr="00AC7392">
        <w:t>range of approximately (70) to</w:t>
      </w:r>
      <w:r w:rsidR="006356AA" w:rsidRPr="00AC7392">
        <w:t xml:space="preserve"> (</w:t>
      </w:r>
      <w:r w:rsidR="00597E9B" w:rsidRPr="00AC7392">
        <w:t>135</w:t>
      </w:r>
      <w:r w:rsidR="006356AA" w:rsidRPr="00AC7392">
        <w:t xml:space="preserve">) percent. The average </w:t>
      </w:r>
      <w:r w:rsidR="00BE60AA" w:rsidRPr="00AC7392">
        <w:t xml:space="preserve">NS </w:t>
      </w:r>
      <w:r w:rsidR="006356AA" w:rsidRPr="00AC7392">
        <w:t>for all Florida</w:t>
      </w:r>
      <w:r w:rsidR="00472608">
        <w:t>-</w:t>
      </w:r>
      <w:r w:rsidR="006356AA" w:rsidRPr="00AC7392">
        <w:t>based gas utilities</w:t>
      </w:r>
      <w:r w:rsidR="002E3B21" w:rsidRPr="00AC7392">
        <w:t xml:space="preserve"> for this account</w:t>
      </w:r>
      <w:r w:rsidR="006356AA" w:rsidRPr="00AC7392">
        <w:t xml:space="preserve"> is (85) percent. Given this, staff </w:t>
      </w:r>
      <w:r w:rsidRPr="00AC7392">
        <w:t xml:space="preserve">proposes </w:t>
      </w:r>
      <w:r w:rsidR="002E3B21" w:rsidRPr="00AC7392">
        <w:t xml:space="preserve">a more negative </w:t>
      </w:r>
      <w:r w:rsidRPr="00AC7392">
        <w:t xml:space="preserve">net salvage percentage </w:t>
      </w:r>
      <w:r w:rsidR="00597E9B" w:rsidRPr="00AC7392">
        <w:t>of</w:t>
      </w:r>
      <w:r w:rsidRPr="00AC7392">
        <w:t xml:space="preserve"> (</w:t>
      </w:r>
      <w:r w:rsidR="00597E9B" w:rsidRPr="00AC7392">
        <w:t>5</w:t>
      </w:r>
      <w:r w:rsidRPr="00AC7392">
        <w:t xml:space="preserve">0). </w:t>
      </w:r>
      <w:r w:rsidR="005A2B14" w:rsidRPr="00AC7392">
        <w:t xml:space="preserve">Staff notes that this reduction in NS does not fully reflect the NS experienced for this account. However, whenever possible, staff believes gradual adjustments to the depreciation parameters is preferable over large, abrupt </w:t>
      </w:r>
      <w:r w:rsidR="005A2B14" w:rsidRPr="00AC7392">
        <w:lastRenderedPageBreak/>
        <w:t>changes.</w:t>
      </w:r>
      <w:r w:rsidR="00BE60AA" w:rsidRPr="00AC7392">
        <w:t xml:space="preserve"> </w:t>
      </w:r>
      <w:r w:rsidRPr="00AC7392">
        <w:t xml:space="preserve">Based on these parameters, with a SQ </w:t>
      </w:r>
      <w:r w:rsidR="00E70149">
        <w:t xml:space="preserve">Iowa </w:t>
      </w:r>
      <w:r w:rsidRPr="00AC7392">
        <w:t>curve</w:t>
      </w:r>
      <w:r w:rsidRPr="006B151A">
        <w:t>, the resulting ARL for this account is 3.4 years. This ARL is then used to produce a remaining life rate of 8.0 percent.</w:t>
      </w:r>
    </w:p>
    <w:p w14:paraId="16B47879" w14:textId="77777777" w:rsidR="006B151A" w:rsidRDefault="006B151A" w:rsidP="006B151A">
      <w:pPr>
        <w:pStyle w:val="Second-LevelSubheading"/>
      </w:pPr>
      <w:r>
        <w:t>Account 381 – Meters</w:t>
      </w:r>
    </w:p>
    <w:p w14:paraId="247E81BE" w14:textId="77777777" w:rsidR="006B151A" w:rsidRPr="006B151A" w:rsidRDefault="006B151A" w:rsidP="006B151A">
      <w:pPr>
        <w:pStyle w:val="BodyText"/>
      </w:pPr>
      <w:r w:rsidRPr="006B151A">
        <w:t>This account has an average age of 14.8 years. The Company proposes retaining the currently-approved 25-year ASL and NS of 0 percent. Based on these parameters with the R4 curve, an ARL of 10.7 years is calculated. This ARL is then used to produce a remaining life depreciation rate of 3.9 percent for this account.</w:t>
      </w:r>
    </w:p>
    <w:p w14:paraId="244409F3" w14:textId="77777777" w:rsidR="006B151A" w:rsidRDefault="00613866" w:rsidP="006B151A">
      <w:pPr>
        <w:pStyle w:val="Second-LevelSubheading"/>
      </w:pPr>
      <w:r>
        <w:t>Account 382 – Meter Installations</w:t>
      </w:r>
    </w:p>
    <w:p w14:paraId="613E8465" w14:textId="77777777" w:rsidR="00613866" w:rsidRPr="00613866" w:rsidRDefault="00613866" w:rsidP="00613866">
      <w:pPr>
        <w:pStyle w:val="BodyText"/>
      </w:pPr>
      <w:r w:rsidRPr="00613866">
        <w:t xml:space="preserve">This account has an average age of 18.0 years. The Company proposes retaining the currently-approved 40-year ASL and NS of (25) </w:t>
      </w:r>
      <w:r w:rsidRPr="00BE60AA">
        <w:t xml:space="preserve">percent. </w:t>
      </w:r>
      <w:r w:rsidR="006356AA" w:rsidRPr="00BE60AA">
        <w:t xml:space="preserve">Based on St. Joe’s property records, this account has experienced an average NS of (39) percent. The average for all Florida based gas utilities is (19) percent. </w:t>
      </w:r>
      <w:r w:rsidR="000F171A" w:rsidRPr="00BE60AA">
        <w:t xml:space="preserve">As a result, staff believes an adjustment to the NS is </w:t>
      </w:r>
      <w:r w:rsidR="000F171A" w:rsidRPr="00AC7392">
        <w:t xml:space="preserve">needed. Therefore, </w:t>
      </w:r>
      <w:r w:rsidR="00961003" w:rsidRPr="00AC7392">
        <w:t xml:space="preserve">staff proposes </w:t>
      </w:r>
      <w:r w:rsidR="00BE60AA" w:rsidRPr="00AC7392">
        <w:t xml:space="preserve">reducing the NS, or </w:t>
      </w:r>
      <w:r w:rsidR="000F171A" w:rsidRPr="00AC7392">
        <w:t>making the NS more negative</w:t>
      </w:r>
      <w:r w:rsidR="00BE60AA" w:rsidRPr="00AC7392">
        <w:t>,</w:t>
      </w:r>
      <w:r w:rsidR="000F171A" w:rsidRPr="00AC7392">
        <w:t xml:space="preserve"> from (25) percent</w:t>
      </w:r>
      <w:r w:rsidR="000F171A">
        <w:t xml:space="preserve"> </w:t>
      </w:r>
      <w:r w:rsidRPr="00613866">
        <w:t>to (35) percent</w:t>
      </w:r>
      <w:r w:rsidR="00E70149">
        <w:t>,</w:t>
      </w:r>
      <w:r w:rsidR="000F171A">
        <w:t xml:space="preserve"> which is more in line with the Company’s average</w:t>
      </w:r>
      <w:r w:rsidR="008F63CC">
        <w:t>. This adjusted NS</w:t>
      </w:r>
      <w:r w:rsidR="000F171A">
        <w:t xml:space="preserve"> also </w:t>
      </w:r>
      <w:r w:rsidR="008F63CC">
        <w:t xml:space="preserve">falls </w:t>
      </w:r>
      <w:r w:rsidR="000F171A">
        <w:t>between the Florida</w:t>
      </w:r>
      <w:r w:rsidR="008F63CC">
        <w:t>-</w:t>
      </w:r>
      <w:r w:rsidR="000F171A">
        <w:t>based gas utility average and the St. Joe-specific average</w:t>
      </w:r>
      <w:r w:rsidRPr="00613866">
        <w:t>. Using these parameters with the S2 curve, an ARL of 22.9 years is calculated. This ARL is then used to produce a remaining life depreciation rate of 3.9 percent for this account.</w:t>
      </w:r>
    </w:p>
    <w:p w14:paraId="3669FDB8" w14:textId="77777777" w:rsidR="006B151A" w:rsidRDefault="00613866" w:rsidP="00613866">
      <w:pPr>
        <w:pStyle w:val="Second-LevelSubheading"/>
      </w:pPr>
      <w:r>
        <w:t xml:space="preserve">Account 383 – Regulators </w:t>
      </w:r>
    </w:p>
    <w:p w14:paraId="1B374C52" w14:textId="77777777" w:rsidR="00613866" w:rsidRPr="00613866" w:rsidRDefault="00613866" w:rsidP="00613866">
      <w:pPr>
        <w:pStyle w:val="BodyText"/>
      </w:pPr>
      <w:r w:rsidRPr="00613866">
        <w:t>This account has an average age of 16.7 years. The Company proposes retaining the currently-approved 30-year ASL and NS of 0 percent. Using these parameters with the R4 curve, an ARL of 13.8 years is calculated. This ARL is then used to produce a remaining life depreciation rate of 3.3 percent for this account.</w:t>
      </w:r>
    </w:p>
    <w:p w14:paraId="33779C6A" w14:textId="77777777" w:rsidR="00613866" w:rsidRDefault="00613866" w:rsidP="00613866">
      <w:pPr>
        <w:pStyle w:val="Second-LevelSubheading"/>
      </w:pPr>
      <w:r>
        <w:t>Account 384 – Regulator Installations</w:t>
      </w:r>
    </w:p>
    <w:p w14:paraId="0EB851F2" w14:textId="77777777" w:rsidR="00613866" w:rsidRPr="00613866" w:rsidRDefault="00613866" w:rsidP="00613866">
      <w:pPr>
        <w:pStyle w:val="BodyText"/>
      </w:pPr>
      <w:r w:rsidRPr="00613866">
        <w:t xml:space="preserve">This account has an average age of 11.6 years. The Company proposes retaining the currently-approved 40-year ASL and NS of (40) </w:t>
      </w:r>
      <w:r w:rsidRPr="00AC7392">
        <w:t xml:space="preserve">percent. </w:t>
      </w:r>
      <w:r w:rsidR="00961003" w:rsidRPr="00AC7392">
        <w:t xml:space="preserve">Based on St. Joe’s property records, this account has experienced an average NS of (92) percent. The average </w:t>
      </w:r>
      <w:r w:rsidR="008F63CC" w:rsidRPr="00AC7392">
        <w:t xml:space="preserve">NS </w:t>
      </w:r>
      <w:r w:rsidR="00961003" w:rsidRPr="00AC7392">
        <w:t>for all Florida</w:t>
      </w:r>
      <w:r w:rsidR="00472608">
        <w:t>-</w:t>
      </w:r>
      <w:r w:rsidR="00961003" w:rsidRPr="00AC7392">
        <w:t>based gas utilities</w:t>
      </w:r>
      <w:r w:rsidR="008F63CC" w:rsidRPr="00AC7392">
        <w:t xml:space="preserve"> for this account</w:t>
      </w:r>
      <w:r w:rsidR="00961003" w:rsidRPr="00AC7392">
        <w:t xml:space="preserve"> is (18) percent. Given th</w:t>
      </w:r>
      <w:r w:rsidR="008F63CC" w:rsidRPr="00AC7392">
        <w:t>ese</w:t>
      </w:r>
      <w:r w:rsidR="001665FB" w:rsidRPr="00AC7392">
        <w:t xml:space="preserve"> amounts</w:t>
      </w:r>
      <w:r w:rsidR="00961003" w:rsidRPr="00AC7392">
        <w:t xml:space="preserve">, staff </w:t>
      </w:r>
      <w:r w:rsidR="00AC7392" w:rsidRPr="00AC7392">
        <w:t>believes a</w:t>
      </w:r>
      <w:r w:rsidR="008F63CC" w:rsidRPr="00AC7392">
        <w:t xml:space="preserve"> NS adjustment is needed, and </w:t>
      </w:r>
      <w:r w:rsidRPr="00AC7392">
        <w:t>propos</w:t>
      </w:r>
      <w:r w:rsidR="00961003" w:rsidRPr="00AC7392">
        <w:t>es</w:t>
      </w:r>
      <w:r w:rsidRPr="00AC7392">
        <w:t xml:space="preserve"> reducing the NS for this account to (45) percent. </w:t>
      </w:r>
      <w:r w:rsidR="00376D89" w:rsidRPr="00AC7392">
        <w:t xml:space="preserve">Staff notes that this reduction in NS does not fully reflect the NS experienced for this account. However, </w:t>
      </w:r>
      <w:r w:rsidR="0098178B" w:rsidRPr="00AC7392">
        <w:t xml:space="preserve">as stated earlier, </w:t>
      </w:r>
      <w:r w:rsidR="00376D89" w:rsidRPr="00AC7392">
        <w:t xml:space="preserve">whenever possible, staff believes gradual adjustments to the depreciation parameters is preferable over large, abrupt changes. </w:t>
      </w:r>
      <w:r w:rsidRPr="00AC7392">
        <w:t xml:space="preserve">Using these </w:t>
      </w:r>
      <w:r w:rsidR="00215053" w:rsidRPr="00AC7392">
        <w:t xml:space="preserve">adjusted </w:t>
      </w:r>
      <w:r w:rsidRPr="00AC7392">
        <w:t>parameters with the S3 curve, an ARL of 28.4 years is calculated. This ARL is then</w:t>
      </w:r>
      <w:r w:rsidRPr="00613866">
        <w:t xml:space="preserve"> used to produce a remaining life depreciation rate of 3.9 percent for this account.</w:t>
      </w:r>
    </w:p>
    <w:p w14:paraId="502C76AC" w14:textId="77777777" w:rsidR="00613866" w:rsidRDefault="00613866" w:rsidP="00613866">
      <w:pPr>
        <w:pStyle w:val="Second-LevelSubheading"/>
      </w:pPr>
      <w:r>
        <w:t>Account 385 – Industrial M&amp;R Equipment</w:t>
      </w:r>
    </w:p>
    <w:p w14:paraId="54D18272" w14:textId="77777777" w:rsidR="00613866" w:rsidRPr="00613866" w:rsidRDefault="00613866" w:rsidP="00613866">
      <w:pPr>
        <w:pStyle w:val="BodyText"/>
      </w:pPr>
      <w:r w:rsidRPr="00613866">
        <w:t>This account has an average age of 11.5 years. The Company proposes retaining the currently-approved 30-year ASL and NS of (5) percent. Using these parameters with the S4 curve, an ARL of 18.5 years is calculated. This ARL is then used to produce a remaining life depreciation rate of 3.7 percent for this account.</w:t>
      </w:r>
    </w:p>
    <w:p w14:paraId="048620B7" w14:textId="77777777" w:rsidR="00613866" w:rsidRDefault="00613866" w:rsidP="00613866">
      <w:pPr>
        <w:pStyle w:val="Second-LevelSubheading"/>
      </w:pPr>
      <w:r>
        <w:t xml:space="preserve">Account 387 – Other Equipment </w:t>
      </w:r>
    </w:p>
    <w:p w14:paraId="28A1C308" w14:textId="77777777" w:rsidR="00E82720" w:rsidRPr="00E82720" w:rsidRDefault="00E82720" w:rsidP="00E82720">
      <w:pPr>
        <w:pStyle w:val="BodyText"/>
      </w:pPr>
      <w:r w:rsidRPr="00E82720">
        <w:t xml:space="preserve">In St. Joe’s 2017 Depreciation Study (2017 Study), the Commission approved a 7.1 percent whole-life rate to any new assets booked to this account. Staff notes that no new investments </w:t>
      </w:r>
      <w:r w:rsidRPr="00E82720">
        <w:lastRenderedPageBreak/>
        <w:t xml:space="preserve">have been booked to this account since the 2017 Study. However, St. Joe continued booking depreciation expense to this account which has resulted in a $4,818 reserve surplus. </w:t>
      </w:r>
      <w:r w:rsidR="001B06F0">
        <w:t>As a result</w:t>
      </w:r>
      <w:r w:rsidRPr="00E82720">
        <w:t xml:space="preserve">, staff proposes a reserve transfer of ($4,818) to eliminate the reserve surplus. Staff </w:t>
      </w:r>
      <w:r w:rsidR="001B19FC">
        <w:t>believe</w:t>
      </w:r>
      <w:r w:rsidR="005522F2">
        <w:t>s that</w:t>
      </w:r>
      <w:r w:rsidRPr="00E82720">
        <w:t xml:space="preserve"> the Company</w:t>
      </w:r>
      <w:r w:rsidR="005522F2">
        <w:t xml:space="preserve"> </w:t>
      </w:r>
      <w:r w:rsidR="001B19FC">
        <w:t xml:space="preserve">should </w:t>
      </w:r>
      <w:r w:rsidR="005522F2">
        <w:t>be instructed</w:t>
      </w:r>
      <w:r w:rsidRPr="00E82720">
        <w:t xml:space="preserve"> </w:t>
      </w:r>
      <w:r w:rsidR="005522F2">
        <w:t xml:space="preserve">to </w:t>
      </w:r>
      <w:r w:rsidRPr="00E82720">
        <w:t>cease booking depreciation expense to this account as of January 1, 2023, and until such time as new investments are booked to this account. Staff proposes retaining the 7.1 percent whole-life rate for any new investments booked to this account. This rate is based on a 14-year ASL with a 0 percent NS.</w:t>
      </w:r>
    </w:p>
    <w:p w14:paraId="60C3C65F" w14:textId="77777777" w:rsidR="00613866" w:rsidRDefault="00E82720" w:rsidP="00E82720">
      <w:pPr>
        <w:pStyle w:val="Second-LevelSubheading"/>
      </w:pPr>
      <w:r>
        <w:t>Account 390 – Structures &amp; Improvements</w:t>
      </w:r>
    </w:p>
    <w:p w14:paraId="519E1AC1" w14:textId="77777777" w:rsidR="00E82720" w:rsidRPr="00E82720" w:rsidRDefault="00E82720" w:rsidP="00E82720">
      <w:pPr>
        <w:pStyle w:val="BodyText"/>
      </w:pPr>
      <w:r w:rsidRPr="00E82720">
        <w:t xml:space="preserve">Exhibit A </w:t>
      </w:r>
      <w:r w:rsidR="005522F2">
        <w:t xml:space="preserve">of the 2022 Study </w:t>
      </w:r>
      <w:r w:rsidRPr="00E82720">
        <w:t xml:space="preserve">reflects an average age of 25.8 years for this account. However, staff’s calculation resulted in an average age of 29.75 years. The Company proposes retaining the currently-approved 40-year ASL and NS of 0 percent. Using these </w:t>
      </w:r>
      <w:r w:rsidR="00215053">
        <w:t xml:space="preserve">adjusted </w:t>
      </w:r>
      <w:r w:rsidRPr="00E82720">
        <w:t>parameters with the R3 curve, an ARL of 16.9 years is calculated. This ARL is then used to produce a remaining life depreciation rate of 1.8 percent for this account.</w:t>
      </w:r>
    </w:p>
    <w:p w14:paraId="39753BB3" w14:textId="77777777" w:rsidR="00E82720" w:rsidRDefault="00094B59" w:rsidP="00094B59">
      <w:pPr>
        <w:pStyle w:val="Second-LevelSubheading"/>
      </w:pPr>
      <w:r>
        <w:t>Account 391.1 – Office Furniture</w:t>
      </w:r>
    </w:p>
    <w:p w14:paraId="618016D8" w14:textId="77777777" w:rsidR="00094B59" w:rsidRPr="00094B59" w:rsidRDefault="00094B59" w:rsidP="00094B59">
      <w:pPr>
        <w:pStyle w:val="BodyText"/>
      </w:pPr>
      <w:r w:rsidRPr="00094B59">
        <w:t>This account has an average age of 13.7 years. The Company proposes retaining the currently-approved 15-year ASL and NS of 0 percent. Using these parameters with the S2 curve, an ARL of 4.4 years is calculated. This ARL is then used to produce a remaining life depreciation rate of 6.6 percent for this account.</w:t>
      </w:r>
    </w:p>
    <w:p w14:paraId="09F94DFD" w14:textId="77777777" w:rsidR="00094B59" w:rsidRDefault="00094B59" w:rsidP="00094B59">
      <w:pPr>
        <w:pStyle w:val="Second-LevelSubheading"/>
      </w:pPr>
      <w:r>
        <w:t>Account 391.2 – Office Devices</w:t>
      </w:r>
    </w:p>
    <w:p w14:paraId="3C319D81" w14:textId="77777777" w:rsidR="00094B59" w:rsidRDefault="00094B59" w:rsidP="00094B59">
      <w:pPr>
        <w:pStyle w:val="BodyText"/>
      </w:pPr>
      <w:r w:rsidRPr="00094B59">
        <w:t>This account has an average age of 4.7 years. The Company proposes retaining the currently-approved 8-year ASL and NS of 5 percent. Using these parameters with the S1 curve, an ARL of 4.2 years is calculated. This ARL is then used to produce a remaining life depreciation rate of 12.0 percent for this account.</w:t>
      </w:r>
    </w:p>
    <w:p w14:paraId="5674395A" w14:textId="77777777" w:rsidR="00094B59" w:rsidRDefault="00094B59" w:rsidP="00094B59">
      <w:pPr>
        <w:pStyle w:val="Second-LevelSubheading"/>
      </w:pPr>
      <w:r>
        <w:t>Account 391.3 – Office Computers</w:t>
      </w:r>
    </w:p>
    <w:p w14:paraId="43C90338" w14:textId="77777777" w:rsidR="00094B59" w:rsidRPr="00094B59" w:rsidRDefault="00094B59" w:rsidP="00094B59">
      <w:pPr>
        <w:pStyle w:val="BodyText"/>
      </w:pPr>
      <w:r w:rsidRPr="00094B59">
        <w:t>This account has an average age of 10.3 years. The Company proposes retaining the currently-approved 16-year ASL and NS of 0 percent. Using these parameters with the S3 curve, an ARL of 6.3 years is calculated. This ARL is then used to produce a remaining life depreciation rate of 7.6 percent for this account.</w:t>
      </w:r>
    </w:p>
    <w:p w14:paraId="118D46CD" w14:textId="77777777" w:rsidR="00094B59" w:rsidRDefault="00094B59" w:rsidP="00094B59">
      <w:pPr>
        <w:pStyle w:val="Second-LevelSubheading"/>
      </w:pPr>
      <w:r>
        <w:t>Account 392 – Transportation Equipment</w:t>
      </w:r>
    </w:p>
    <w:p w14:paraId="73E1D693" w14:textId="77777777" w:rsidR="00094B59" w:rsidRPr="00094B59" w:rsidRDefault="00094B59" w:rsidP="00094B59">
      <w:pPr>
        <w:pStyle w:val="BodyText"/>
      </w:pPr>
      <w:r w:rsidRPr="00094B59">
        <w:t>This account has an average age of 5.9 years. The Company proposes retaining the currently-approved 7-year ASL and NS of 10 percent. Using these parameters with the S2 curve, an ARL of 2.3 years is calculated. This ARL is then used to produce a remaining life depreciation rate of 16.9 percent for this account.</w:t>
      </w:r>
    </w:p>
    <w:p w14:paraId="39F1B6C5" w14:textId="77777777" w:rsidR="00094B59" w:rsidRDefault="00094B59" w:rsidP="00094B59">
      <w:pPr>
        <w:pStyle w:val="Second-LevelSubheading"/>
      </w:pPr>
      <w:r>
        <w:t>Account 394 – Tools, Shop, &amp; Garage</w:t>
      </w:r>
    </w:p>
    <w:p w14:paraId="08FD76AA" w14:textId="77777777" w:rsidR="00094B59" w:rsidRDefault="00094B59" w:rsidP="00094B59">
      <w:pPr>
        <w:pStyle w:val="BodyText"/>
      </w:pPr>
      <w:r w:rsidRPr="00094B59">
        <w:t>This account has an average age of 7.2 years. The Company proposes retaining the currently-approved 20-year ASL and NS of 0 percent. Using these parameters with the S3 curve, an ARL of 12.9 years is calculated. This ARL is then used to produce a remaining life depreciation rate of 4.9 percent for this account.</w:t>
      </w:r>
    </w:p>
    <w:p w14:paraId="7EBE1C17" w14:textId="77777777" w:rsidR="00204BC3" w:rsidRPr="00094B59" w:rsidRDefault="00204BC3" w:rsidP="00094B59">
      <w:pPr>
        <w:pStyle w:val="BodyText"/>
      </w:pPr>
    </w:p>
    <w:p w14:paraId="5E48915E" w14:textId="77777777" w:rsidR="00094B59" w:rsidRDefault="00094B59" w:rsidP="00094B59">
      <w:pPr>
        <w:pStyle w:val="Second-LevelSubheading"/>
      </w:pPr>
      <w:r>
        <w:lastRenderedPageBreak/>
        <w:t xml:space="preserve">Account 396 – Power Operated Equipment </w:t>
      </w:r>
    </w:p>
    <w:p w14:paraId="20FDBC76" w14:textId="77777777" w:rsidR="00ED2471" w:rsidRPr="00ED2471" w:rsidRDefault="00ED2471" w:rsidP="00ED2471">
      <w:pPr>
        <w:pStyle w:val="BodyText"/>
      </w:pPr>
      <w:r w:rsidRPr="00ED2471">
        <w:t>In the current Depreciation Study, Exhibit A reflects an average age of 4.5 years for this account. In response to staff’s data request, the Company stated that this number is a typo</w:t>
      </w:r>
      <w:r w:rsidR="004932FB">
        <w:t>graphical error</w:t>
      </w:r>
      <w:r w:rsidRPr="00ED2471">
        <w:t>.</w:t>
      </w:r>
      <w:r w:rsidRPr="00ED2471">
        <w:rPr>
          <w:vertAlign w:val="superscript"/>
        </w:rPr>
        <w:footnoteReference w:id="8"/>
      </w:r>
      <w:r w:rsidRPr="00ED2471">
        <w:t xml:space="preserve"> St. Joe confirmed the correct average age for this account is 10.7 years. The Company proposes retaining the currently-approved 15-year ASL and NS of 5 percent. Using these parameters with the S4 curve, an ARL of 4.6 years is calculated. This ARL is then used to produce a remaining life depreciation rate of 6.4 percent for this account.</w:t>
      </w:r>
    </w:p>
    <w:p w14:paraId="4133B144" w14:textId="77777777" w:rsidR="00094B59" w:rsidRDefault="00ED2471" w:rsidP="00ED2471">
      <w:pPr>
        <w:pStyle w:val="Second-LevelSubheading"/>
      </w:pPr>
      <w:r>
        <w:t>Account 397 – Communication Equipment</w:t>
      </w:r>
    </w:p>
    <w:p w14:paraId="77245298" w14:textId="77777777" w:rsidR="00ED2471" w:rsidRPr="00ED2471" w:rsidRDefault="00ED2471" w:rsidP="00ED2471">
      <w:pPr>
        <w:pStyle w:val="BodyText"/>
      </w:pPr>
      <w:r w:rsidRPr="00ED2471">
        <w:t>This account has an average age of 4.5 years. The Company proposes retaining the currently-approved 12-year ASL and NS of 0 percent. Using these parameters with the S3 curve, an ARL of 7.5 years is calculated. This ARL is then used to produce a remaining life depreciation rate of 20.3 percent for this account.</w:t>
      </w:r>
    </w:p>
    <w:p w14:paraId="478189B4" w14:textId="77777777" w:rsidR="00997004" w:rsidRPr="0059011F" w:rsidRDefault="00997004" w:rsidP="002448E2">
      <w:pPr>
        <w:pStyle w:val="BodyText"/>
        <w:rPr>
          <w:rFonts w:ascii="Arial" w:hAnsi="Arial" w:cs="Arial"/>
          <w:b/>
          <w:i/>
        </w:rPr>
      </w:pPr>
      <w:r w:rsidRPr="0059011F">
        <w:rPr>
          <w:rFonts w:ascii="Arial" w:hAnsi="Arial" w:cs="Arial"/>
          <w:b/>
          <w:i/>
        </w:rPr>
        <w:t>Conclusion</w:t>
      </w:r>
    </w:p>
    <w:p w14:paraId="4F8C9B3A" w14:textId="5D96F6E5" w:rsidR="00997004" w:rsidRDefault="00997004" w:rsidP="00997004">
      <w:pPr>
        <w:pStyle w:val="BodyText"/>
      </w:pPr>
      <w:r>
        <w:t>Based on staff’s analysis and explanations, s</w:t>
      </w:r>
      <w:r w:rsidRPr="00A14CF7">
        <w:t>taff recommends the Commission approve the lives, reserve percentages, net salvage percentages, and resulting remaining life depreciation rates for S</w:t>
      </w:r>
      <w:r>
        <w:t>t. Joe</w:t>
      </w:r>
      <w:r w:rsidRPr="00A14CF7">
        <w:t xml:space="preserve"> that are shown on Attachments A and C. </w:t>
      </w:r>
      <w:r w:rsidR="0051403D">
        <w:t xml:space="preserve">Staff further recommends that St. Joe </w:t>
      </w:r>
      <w:r w:rsidR="005B260A">
        <w:t xml:space="preserve">be directed to </w:t>
      </w:r>
      <w:r w:rsidR="0051403D">
        <w:t>cease booking depreciation expense to Account 387</w:t>
      </w:r>
      <w:r w:rsidR="005522F2">
        <w:t xml:space="preserve"> as of January 1, 2023,</w:t>
      </w:r>
      <w:r w:rsidR="0051403D">
        <w:t xml:space="preserve"> until the Company adds new investments to this account, at which time the Company should use staff’s recommended whole life rate reflected on Attachment </w:t>
      </w:r>
      <w:r w:rsidR="00B20D41">
        <w:t>A</w:t>
      </w:r>
      <w:r w:rsidR="0051403D">
        <w:t xml:space="preserve">. </w:t>
      </w:r>
      <w:r w:rsidRPr="00A14CF7">
        <w:t xml:space="preserve">As shown on Attachment B, the corresponding </w:t>
      </w:r>
      <w:r w:rsidRPr="00FF04EC">
        <w:t>depreciation expense effect of staf</w:t>
      </w:r>
      <w:r>
        <w:t>f’s rate recommendations is an in</w:t>
      </w:r>
      <w:r w:rsidRPr="00FF04EC">
        <w:t>crease of</w:t>
      </w:r>
      <w:r>
        <w:t xml:space="preserve"> $4</w:t>
      </w:r>
      <w:r w:rsidR="001F50AE">
        <w:t>9</w:t>
      </w:r>
      <w:r>
        <w:t>,</w:t>
      </w:r>
      <w:r w:rsidR="001F50AE">
        <w:t>003</w:t>
      </w:r>
      <w:r>
        <w:t xml:space="preserve"> annually, or 16.</w:t>
      </w:r>
      <w:r w:rsidR="001F50AE">
        <w:t>6</w:t>
      </w:r>
      <w:r>
        <w:t xml:space="preserve"> percent</w:t>
      </w:r>
      <w:r w:rsidRPr="00FF04EC">
        <w:t>,</w:t>
      </w:r>
      <w:r w:rsidR="001B19FC">
        <w:rPr>
          <w:rStyle w:val="FootnoteReference"/>
        </w:rPr>
        <w:footnoteReference w:id="9"/>
      </w:r>
      <w:r w:rsidRPr="00FF04EC">
        <w:t xml:space="preserve"> based</w:t>
      </w:r>
      <w:r w:rsidRPr="00A14CF7">
        <w:t xml:space="preserve"> on December 31, 202</w:t>
      </w:r>
      <w:r>
        <w:t>2</w:t>
      </w:r>
      <w:r w:rsidRPr="00A14CF7">
        <w:t xml:space="preserve"> investments</w:t>
      </w:r>
      <w:r>
        <w:t>. (Smith)</w:t>
      </w:r>
    </w:p>
    <w:p w14:paraId="602BDBEE" w14:textId="77777777" w:rsidR="009809AF" w:rsidRDefault="009809AF" w:rsidP="00C61321">
      <w:pPr>
        <w:pStyle w:val="BodyText"/>
      </w:pPr>
    </w:p>
    <w:p w14:paraId="0DA12DD4" w14:textId="77777777" w:rsidR="00FF3696" w:rsidRDefault="00FF3696">
      <w:pPr>
        <w:pStyle w:val="IssueHeading"/>
        <w:rPr>
          <w:vanish/>
          <w:specVanish/>
        </w:rPr>
      </w:pPr>
      <w:r w:rsidRPr="004C3641">
        <w:rPr>
          <w:b w:val="0"/>
          <w:i w:val="0"/>
        </w:rPr>
        <w:br w:type="page"/>
      </w:r>
      <w:r w:rsidRPr="004C3641">
        <w:lastRenderedPageBreak/>
        <w:t xml:space="preserve">Issue </w:t>
      </w:r>
      <w:r w:rsidR="007D67E6">
        <w:fldChar w:fldCharType="begin"/>
      </w:r>
      <w:r w:rsidR="007D67E6">
        <w:instrText xml:space="preserve"> SEQ Issue \* MERGEFORMAT </w:instrText>
      </w:r>
      <w:r w:rsidR="007D67E6">
        <w:fldChar w:fldCharType="separate"/>
      </w:r>
      <w:r w:rsidR="00BA440F">
        <w:rPr>
          <w:noProof/>
        </w:rPr>
        <w:t>4</w:t>
      </w:r>
      <w:r w:rsidR="007D67E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A440F">
        <w:rPr>
          <w:noProof/>
        </w:rPr>
        <w:instrText>4</w:instrText>
      </w:r>
      <w:r>
        <w:fldChar w:fldCharType="end"/>
      </w:r>
      <w:r>
        <w:tab/>
        <w:instrText xml:space="preserve">(D. Buys)" \l 1 </w:instrText>
      </w:r>
      <w:r>
        <w:fldChar w:fldCharType="end"/>
      </w:r>
      <w:r>
        <w:t> </w:t>
      </w:r>
    </w:p>
    <w:p w14:paraId="7B67D4DC" w14:textId="77777777" w:rsidR="00FF3696" w:rsidRDefault="00FF3696">
      <w:pPr>
        <w:pStyle w:val="BodyText"/>
      </w:pPr>
      <w:r>
        <w:t> Should the current amortization of investment tax credits (ITCs) and flow back of excess deferred income taxes (EDITs) be revised to reflect the approved depreciation rates and amortization schedules?</w:t>
      </w:r>
    </w:p>
    <w:p w14:paraId="595DFAA0" w14:textId="77777777" w:rsidR="00FF3696" w:rsidRPr="004C3641" w:rsidRDefault="00FF3696">
      <w:pPr>
        <w:pStyle w:val="IssueSubsectionHeading"/>
        <w:rPr>
          <w:vanish/>
          <w:specVanish/>
        </w:rPr>
      </w:pPr>
      <w:r w:rsidRPr="004C3641">
        <w:t>Recommendation: </w:t>
      </w:r>
    </w:p>
    <w:p w14:paraId="0564ABF6" w14:textId="77777777" w:rsidR="00FF3696" w:rsidRDefault="00FF3696">
      <w:pPr>
        <w:pStyle w:val="BodyText"/>
      </w:pPr>
      <w:r>
        <w:t> </w:t>
      </w:r>
      <w:r w:rsidR="00FC61B0" w:rsidRPr="002F0522">
        <w:t>Yes. Th</w:t>
      </w:r>
      <w:r w:rsidR="00FC61B0">
        <w:t xml:space="preserve">e current amortization of ITCs and any flow back of EDITs should </w:t>
      </w:r>
      <w:r w:rsidR="00FC61B0" w:rsidRPr="002F0522">
        <w:t xml:space="preserve">be revised to match the actual recovery periods for the related property. The Company should file detailed calculations of the revised ITC amortization </w:t>
      </w:r>
      <w:r w:rsidR="00FC61B0">
        <w:t xml:space="preserve">and flow back of EDITs </w:t>
      </w:r>
      <w:r w:rsidR="00FC61B0" w:rsidRPr="002F0522">
        <w:t>at the same time it files its earnings surveillance report covering the period ended December 31, 202</w:t>
      </w:r>
      <w:r w:rsidR="00FC61B0">
        <w:t>3</w:t>
      </w:r>
      <w:r w:rsidR="00FC61B0" w:rsidRPr="002F0522">
        <w:t>, as specified in Rule 2</w:t>
      </w:r>
      <w:r w:rsidR="00FC61B0">
        <w:t>5</w:t>
      </w:r>
      <w:r w:rsidR="00FC61B0" w:rsidRPr="002F0522">
        <w:t>-7.1352, F.A.C</w:t>
      </w:r>
      <w:r w:rsidR="0006486F">
        <w:t>.</w:t>
      </w:r>
      <w:r>
        <w:t xml:space="preserve"> (D. Buys)</w:t>
      </w:r>
    </w:p>
    <w:p w14:paraId="0225BC0F" w14:textId="77777777" w:rsidR="00FF3696" w:rsidRPr="004C3641" w:rsidRDefault="00FF3696">
      <w:pPr>
        <w:pStyle w:val="IssueSubsectionHeading"/>
        <w:rPr>
          <w:vanish/>
          <w:specVanish/>
        </w:rPr>
      </w:pPr>
      <w:r w:rsidRPr="004C3641">
        <w:t>Staff Analysis: </w:t>
      </w:r>
    </w:p>
    <w:p w14:paraId="7CAC4E0F" w14:textId="77777777" w:rsidR="00FC61B0" w:rsidRPr="002F0522" w:rsidRDefault="00FF3696" w:rsidP="00FC61B0">
      <w:pPr>
        <w:jc w:val="both"/>
      </w:pPr>
      <w:r>
        <w:t> </w:t>
      </w:r>
      <w:r w:rsidR="00FC61B0" w:rsidRPr="002F0522">
        <w:t>In Issue 3, staff has recommended approval of revised depreciation rates for the Company, which reflect changes to most accounts’ remaining lives to be effective January 1, 202</w:t>
      </w:r>
      <w:r w:rsidR="00FC61B0">
        <w:t>3</w:t>
      </w:r>
      <w:r w:rsidR="00FC61B0" w:rsidRPr="002F0522">
        <w:t xml:space="preserve">. Revising a utility’s book depreciation lives generally results in a change in its rate of ITC amortization </w:t>
      </w:r>
      <w:r w:rsidR="00FC61B0">
        <w:t xml:space="preserve">and flow back of EDITs </w:t>
      </w:r>
      <w:r w:rsidR="00FC61B0" w:rsidRPr="002F0522">
        <w:t>in order to comply with the normalization requirements of the Internal Revenue Code (IRC or Code) set forth in Federal Tax Regulations under the Code sections,</w:t>
      </w:r>
      <w:r w:rsidR="00FC61B0" w:rsidRPr="002F0522">
        <w:rPr>
          <w:vertAlign w:val="superscript"/>
        </w:rPr>
        <w:footnoteReference w:id="10"/>
      </w:r>
      <w:r w:rsidR="00FC61B0" w:rsidRPr="002F0522">
        <w:t xml:space="preserve"> Sections 168(f)(2) and (</w:t>
      </w:r>
      <w:proofErr w:type="spellStart"/>
      <w:r w:rsidR="00FC61B0" w:rsidRPr="002F0522">
        <w:t>i</w:t>
      </w:r>
      <w:proofErr w:type="spellEnd"/>
      <w:r w:rsidR="00FC61B0" w:rsidRPr="002F0522">
        <w:t>)(9),</w:t>
      </w:r>
      <w:r w:rsidR="00FC61B0" w:rsidRPr="002F0522">
        <w:rPr>
          <w:vertAlign w:val="superscript"/>
        </w:rPr>
        <w:footnoteReference w:id="11"/>
      </w:r>
      <w:r w:rsidR="00FC61B0" w:rsidRPr="002F0522">
        <w:t xml:space="preserve"> former IRC Sections 167(l), and 46(f),</w:t>
      </w:r>
      <w:r w:rsidR="00FC61B0" w:rsidRPr="002F0522">
        <w:rPr>
          <w:vertAlign w:val="superscript"/>
        </w:rPr>
        <w:footnoteReference w:id="12"/>
      </w:r>
      <w:r w:rsidR="00FC61B0" w:rsidRPr="002F0522">
        <w:t xml:space="preserve"> and Section 203(e) of the Tax Reform Act of 1986 (the Act).</w:t>
      </w:r>
      <w:r w:rsidR="00FC61B0" w:rsidRPr="002F0522">
        <w:rPr>
          <w:vertAlign w:val="superscript"/>
        </w:rPr>
        <w:footnoteReference w:id="13"/>
      </w:r>
    </w:p>
    <w:p w14:paraId="793B81A5" w14:textId="77777777" w:rsidR="00FC61B0" w:rsidRPr="002F0522" w:rsidRDefault="00FC61B0" w:rsidP="00FC61B0">
      <w:pPr>
        <w:jc w:val="both"/>
      </w:pPr>
    </w:p>
    <w:p w14:paraId="7AE992F2" w14:textId="038A9194" w:rsidR="00FC61B0" w:rsidRPr="002F0522" w:rsidRDefault="00FC61B0" w:rsidP="00FC61B0">
      <w:pPr>
        <w:jc w:val="both"/>
      </w:pPr>
      <w:r w:rsidRPr="002F0522">
        <w:t xml:space="preserve">Staff, the Internal Revenue Service (IRS), and independent outside auditors look at a company's books and records, and the orders and rules of the jurisdictional regulatory authorities to determine if the books and records are maintained in </w:t>
      </w:r>
      <w:r w:rsidR="003070B3">
        <w:t>an</w:t>
      </w:r>
      <w:r w:rsidRPr="002F0522">
        <w:t xml:space="preserve"> appropriate manner. The books are also reviewed to determine if they are in compliance with the regulatory guidelines in regard to normalization.</w:t>
      </w:r>
    </w:p>
    <w:p w14:paraId="6DB73F6E" w14:textId="77777777" w:rsidR="00FC61B0" w:rsidRPr="002F0522" w:rsidRDefault="00FC61B0" w:rsidP="00FC61B0">
      <w:pPr>
        <w:jc w:val="both"/>
      </w:pPr>
    </w:p>
    <w:p w14:paraId="2A093FFF" w14:textId="02E2057F" w:rsidR="0006486F" w:rsidRDefault="00FC61B0" w:rsidP="00FC61B0">
      <w:pPr>
        <w:jc w:val="both"/>
      </w:pPr>
      <w:r w:rsidRPr="002F0522">
        <w:t>Former IRC Section 46(f</w:t>
      </w:r>
      <w:proofErr w:type="gramStart"/>
      <w:r w:rsidRPr="002F0522">
        <w:t>)(</w:t>
      </w:r>
      <w:proofErr w:type="gramEnd"/>
      <w:r w:rsidRPr="002F0522">
        <w:t>6)</w:t>
      </w:r>
      <w:r w:rsidRPr="002F0522">
        <w:rPr>
          <w:bCs/>
        </w:rPr>
        <w:t xml:space="preserve"> of the Code</w:t>
      </w:r>
      <w:r w:rsidRPr="002F0522">
        <w:rPr>
          <w:b/>
          <w:bCs/>
        </w:rPr>
        <w:t xml:space="preserve"> </w:t>
      </w:r>
      <w:r w:rsidRPr="002F0522">
        <w:t>indicated that the amortization of ITC</w:t>
      </w:r>
      <w:r w:rsidR="00A00DD4">
        <w:t>s</w:t>
      </w:r>
      <w:r w:rsidRPr="002F0522">
        <w:t xml:space="preserve"> should be determined by the period of time actually used in computing depreciation expense for ratemaking purposes and on the regulated books of the utility.</w:t>
      </w:r>
      <w:r w:rsidRPr="002F0522">
        <w:rPr>
          <w:vertAlign w:val="superscript"/>
        </w:rPr>
        <w:footnoteReference w:id="14"/>
      </w:r>
      <w:r w:rsidRPr="002F0522">
        <w:t xml:space="preserve"> While Section 46(f</w:t>
      </w:r>
      <w:proofErr w:type="gramStart"/>
      <w:r w:rsidRPr="002F0522">
        <w:t>)(</w:t>
      </w:r>
      <w:proofErr w:type="gramEnd"/>
      <w:r w:rsidRPr="002F0522">
        <w:t xml:space="preserve">6) was repealed, under IRC Section 50(d)(2), the terms of former IRC Section 46(f)(6) remain applicable to public utility property for which a regulated utility previously claimed ITCs. </w:t>
      </w:r>
      <w:r>
        <w:t>Because</w:t>
      </w:r>
      <w:r w:rsidRPr="002F0522">
        <w:t xml:space="preserve"> staff is recommending changes to the Company’s remaining lives, it is also important to change the amortization of ITCs</w:t>
      </w:r>
      <w:r>
        <w:t xml:space="preserve"> and EDITs</w:t>
      </w:r>
      <w:r w:rsidRPr="002F0522">
        <w:t xml:space="preserve"> to avoid violation</w:t>
      </w:r>
      <w:r w:rsidR="003070B3">
        <w:t>s</w:t>
      </w:r>
      <w:r w:rsidRPr="002F0522">
        <w:t xml:space="preserve"> of the provisions of IRC Section 50(d</w:t>
      </w:r>
      <w:proofErr w:type="gramStart"/>
      <w:r w:rsidRPr="002F0522">
        <w:t>)(</w:t>
      </w:r>
      <w:proofErr w:type="gramEnd"/>
      <w:r w:rsidRPr="002F0522">
        <w:t>2)</w:t>
      </w:r>
      <w:r>
        <w:t xml:space="preserve"> for ITCs</w:t>
      </w:r>
      <w:r w:rsidRPr="002F0522">
        <w:t xml:space="preserve">, and </w:t>
      </w:r>
      <w:r>
        <w:t>IRC Section 168(</w:t>
      </w:r>
      <w:proofErr w:type="spellStart"/>
      <w:r>
        <w:t>i</w:t>
      </w:r>
      <w:proofErr w:type="spellEnd"/>
      <w:r>
        <w:t>)(9), former section 167(l), and section 13001(d) of the Tax Change and Jobs Act for EDITs, and their</w:t>
      </w:r>
      <w:r w:rsidRPr="002F0522">
        <w:t xml:space="preserve"> underlying Treasury Regulations. The consequence of an ITC</w:t>
      </w:r>
      <w:r>
        <w:t xml:space="preserve"> or EDIT </w:t>
      </w:r>
      <w:r w:rsidRPr="002F0522">
        <w:t xml:space="preserve">normalization violation is </w:t>
      </w:r>
      <w:r w:rsidR="003070B3">
        <w:t>the</w:t>
      </w:r>
      <w:r w:rsidRPr="002F0522">
        <w:t xml:space="preserve"> repayment of unamortized ITC balances to the IRS</w:t>
      </w:r>
      <w:r>
        <w:t xml:space="preserve"> and inability to utilize accelerated depreciation</w:t>
      </w:r>
      <w:r w:rsidRPr="002F0522">
        <w:t xml:space="preserve">. Therefore, staff recommends </w:t>
      </w:r>
      <w:r w:rsidR="003070B3">
        <w:t xml:space="preserve">that </w:t>
      </w:r>
      <w:r w:rsidRPr="002F0522">
        <w:t>th</w:t>
      </w:r>
      <w:r>
        <w:t xml:space="preserve">e current amortization of ITCs and any </w:t>
      </w:r>
      <w:proofErr w:type="spellStart"/>
      <w:r>
        <w:t>flowback</w:t>
      </w:r>
      <w:proofErr w:type="spellEnd"/>
      <w:r>
        <w:t xml:space="preserve"> of EDITs </w:t>
      </w:r>
      <w:r w:rsidRPr="002F0522">
        <w:t xml:space="preserve">be revised to match the actual recovery periods for the related property. The Company should file detailed calculations of the revised ITC amortization </w:t>
      </w:r>
      <w:r>
        <w:t xml:space="preserve">and </w:t>
      </w:r>
      <w:proofErr w:type="spellStart"/>
      <w:r>
        <w:t>flowback</w:t>
      </w:r>
      <w:proofErr w:type="spellEnd"/>
      <w:r>
        <w:t xml:space="preserve"> of EDITs </w:t>
      </w:r>
      <w:r w:rsidRPr="002F0522">
        <w:t xml:space="preserve">at the same time it files its earnings </w:t>
      </w:r>
      <w:r w:rsidRPr="002F0522">
        <w:lastRenderedPageBreak/>
        <w:t>surveillance report covering the period ended December 31, 202</w:t>
      </w:r>
      <w:r>
        <w:t>3</w:t>
      </w:r>
      <w:r w:rsidRPr="002F0522">
        <w:t>, as specified in Rule 25-7.1352, F.A.C</w:t>
      </w:r>
      <w:r w:rsidR="0006486F">
        <w:t>.</w:t>
      </w:r>
    </w:p>
    <w:p w14:paraId="3FE8D5CE" w14:textId="77777777" w:rsidR="00FF3696" w:rsidRDefault="00FF3696">
      <w:pPr>
        <w:pStyle w:val="IssueHeading"/>
        <w:rPr>
          <w:vanish/>
          <w:specVanish/>
        </w:rPr>
      </w:pPr>
      <w:r w:rsidRPr="004C3641">
        <w:rPr>
          <w:b w:val="0"/>
          <w:i w:val="0"/>
        </w:rPr>
        <w:br w:type="page"/>
      </w:r>
      <w:r w:rsidRPr="004C3641">
        <w:lastRenderedPageBreak/>
        <w:t xml:space="preserve">Issue </w:t>
      </w:r>
      <w:r w:rsidR="007D67E6">
        <w:fldChar w:fldCharType="begin"/>
      </w:r>
      <w:r w:rsidR="007D67E6">
        <w:instrText xml:space="preserve"> SEQ Issue \* MERGEFORMAT </w:instrText>
      </w:r>
      <w:r w:rsidR="007D67E6">
        <w:fldChar w:fldCharType="separate"/>
      </w:r>
      <w:r w:rsidR="00BA440F">
        <w:rPr>
          <w:noProof/>
        </w:rPr>
        <w:t>5</w:t>
      </w:r>
      <w:r w:rsidR="007D67E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A440F">
        <w:rPr>
          <w:noProof/>
        </w:rPr>
        <w:instrText>5</w:instrText>
      </w:r>
      <w:r>
        <w:fldChar w:fldCharType="end"/>
      </w:r>
      <w:r>
        <w:tab/>
        <w:instrText xml:space="preserve">(Watrous)" \l 1 </w:instrText>
      </w:r>
      <w:r>
        <w:fldChar w:fldCharType="end"/>
      </w:r>
      <w:r>
        <w:t> </w:t>
      </w:r>
    </w:p>
    <w:p w14:paraId="625F1434" w14:textId="77777777" w:rsidR="00FF3696" w:rsidRDefault="00FF3696">
      <w:pPr>
        <w:pStyle w:val="BodyText"/>
      </w:pPr>
      <w:r>
        <w:t> Should this docket be closed?</w:t>
      </w:r>
    </w:p>
    <w:p w14:paraId="7496FCF5" w14:textId="77777777" w:rsidR="00FF3696" w:rsidRPr="004C3641" w:rsidRDefault="00FF3696">
      <w:pPr>
        <w:pStyle w:val="IssueSubsectionHeading"/>
        <w:rPr>
          <w:vanish/>
          <w:specVanish/>
        </w:rPr>
      </w:pPr>
      <w:r w:rsidRPr="004C3641">
        <w:t>Recommendation: </w:t>
      </w:r>
    </w:p>
    <w:p w14:paraId="5F733CB0" w14:textId="77777777" w:rsidR="00FF3696" w:rsidRDefault="00FF3696">
      <w:pPr>
        <w:pStyle w:val="BodyText"/>
      </w:pPr>
      <w:r>
        <w:t> </w:t>
      </w:r>
      <w:r w:rsidR="0006486F">
        <w:t>Yes. If no protest is filed by a person whose substantial interests are affected within 21 days of the issuance of the Order, this docket should be closed upon the issuance of a Consummating Order.</w:t>
      </w:r>
      <w:r>
        <w:t xml:space="preserve"> (Watrous)</w:t>
      </w:r>
    </w:p>
    <w:p w14:paraId="62EC052D" w14:textId="77777777" w:rsidR="00FF3696" w:rsidRPr="004C3641" w:rsidRDefault="00FF3696">
      <w:pPr>
        <w:pStyle w:val="IssueSubsectionHeading"/>
        <w:rPr>
          <w:vanish/>
          <w:specVanish/>
        </w:rPr>
      </w:pPr>
      <w:r w:rsidRPr="004C3641">
        <w:t>Staff Analysis: </w:t>
      </w:r>
    </w:p>
    <w:p w14:paraId="138F7601" w14:textId="77777777" w:rsidR="00FF3696" w:rsidRDefault="00FF3696">
      <w:pPr>
        <w:pStyle w:val="BodyText"/>
      </w:pPr>
      <w:r>
        <w:t> </w:t>
      </w:r>
      <w:r w:rsidR="0006486F">
        <w:t>If no protest is filed by a person whose substantial interests are affected within 21 days of the issuance of the Order, this docket should be closed upon the issuance of a Consummating Order.</w:t>
      </w:r>
    </w:p>
    <w:p w14:paraId="01AEB200" w14:textId="77777777" w:rsidR="00E06484" w:rsidRDefault="00E06484" w:rsidP="00E275D8">
      <w:pPr>
        <w:pStyle w:val="BodyText"/>
      </w:pPr>
    </w:p>
    <w:p w14:paraId="25EF4EDE" w14:textId="77777777" w:rsidR="004A491C" w:rsidRDefault="004A491C" w:rsidP="00E275D8">
      <w:pPr>
        <w:pStyle w:val="BodyText"/>
      </w:pPr>
    </w:p>
    <w:p w14:paraId="68B15C36" w14:textId="77777777" w:rsidR="007A431A" w:rsidRDefault="007A431A" w:rsidP="00E275D8">
      <w:pPr>
        <w:pStyle w:val="BodyText"/>
      </w:pPr>
    </w:p>
    <w:p w14:paraId="772B71FC" w14:textId="77777777" w:rsidR="007A431A" w:rsidRDefault="007A431A" w:rsidP="00E275D8">
      <w:pPr>
        <w:pStyle w:val="BodyText"/>
      </w:pPr>
    </w:p>
    <w:p w14:paraId="58C0BFBD" w14:textId="77777777" w:rsidR="007A431A" w:rsidRDefault="007A431A" w:rsidP="00E275D8">
      <w:pPr>
        <w:pStyle w:val="BodyText"/>
      </w:pPr>
    </w:p>
    <w:p w14:paraId="7588A4C7" w14:textId="77777777" w:rsidR="007A431A" w:rsidRDefault="007A431A" w:rsidP="00E275D8">
      <w:pPr>
        <w:pStyle w:val="BodyText"/>
      </w:pPr>
    </w:p>
    <w:p w14:paraId="16264E72" w14:textId="77777777" w:rsidR="007A431A" w:rsidRDefault="007A431A" w:rsidP="00E275D8">
      <w:pPr>
        <w:pStyle w:val="BodyText"/>
      </w:pPr>
    </w:p>
    <w:p w14:paraId="569C3179" w14:textId="77777777" w:rsidR="007A431A" w:rsidRDefault="007A431A" w:rsidP="00E275D8">
      <w:pPr>
        <w:pStyle w:val="BodyText"/>
      </w:pPr>
    </w:p>
    <w:p w14:paraId="4122C26D" w14:textId="77777777" w:rsidR="007A431A" w:rsidRDefault="007A431A" w:rsidP="00E275D8">
      <w:pPr>
        <w:pStyle w:val="BodyText"/>
      </w:pPr>
    </w:p>
    <w:p w14:paraId="6D89B6C5" w14:textId="77777777" w:rsidR="007A431A" w:rsidRDefault="007A431A" w:rsidP="00E275D8">
      <w:pPr>
        <w:pStyle w:val="BodyText"/>
      </w:pPr>
    </w:p>
    <w:p w14:paraId="5735A857" w14:textId="77777777" w:rsidR="007A431A" w:rsidRDefault="007A431A" w:rsidP="00E275D8">
      <w:pPr>
        <w:pStyle w:val="BodyText"/>
      </w:pPr>
    </w:p>
    <w:p w14:paraId="4087E65A" w14:textId="77777777" w:rsidR="00C367CD" w:rsidRDefault="00C367CD" w:rsidP="00C367CD">
      <w:pPr>
        <w:pStyle w:val="BodyText"/>
      </w:pPr>
    </w:p>
    <w:p w14:paraId="389CCEE1" w14:textId="77777777" w:rsidR="007A431A" w:rsidRDefault="007A431A" w:rsidP="00E275D8">
      <w:pPr>
        <w:pStyle w:val="BodyText"/>
      </w:pPr>
    </w:p>
    <w:p w14:paraId="72B972D0" w14:textId="77777777" w:rsidR="007A431A" w:rsidRDefault="007A431A" w:rsidP="00E275D8">
      <w:pPr>
        <w:pStyle w:val="BodyText"/>
      </w:pPr>
    </w:p>
    <w:p w14:paraId="4F76970A" w14:textId="77777777" w:rsidR="007A431A" w:rsidRDefault="007A431A" w:rsidP="00E275D8">
      <w:pPr>
        <w:pStyle w:val="BodyText"/>
      </w:pPr>
    </w:p>
    <w:p w14:paraId="138D2FAE" w14:textId="77777777" w:rsidR="007A431A" w:rsidRDefault="007A431A" w:rsidP="00E275D8">
      <w:pPr>
        <w:pStyle w:val="BodyText"/>
      </w:pPr>
    </w:p>
    <w:p w14:paraId="2A6ADFE8" w14:textId="77777777" w:rsidR="007A431A" w:rsidRDefault="007A431A" w:rsidP="00E275D8">
      <w:pPr>
        <w:pStyle w:val="BodyText"/>
      </w:pPr>
    </w:p>
    <w:p w14:paraId="611C9BE0" w14:textId="77777777" w:rsidR="00806288" w:rsidRDefault="00806288" w:rsidP="00E275D8">
      <w:pPr>
        <w:pStyle w:val="BodyText"/>
      </w:pPr>
    </w:p>
    <w:p w14:paraId="2194BCFD" w14:textId="77777777" w:rsidR="00C108DF" w:rsidRDefault="00C108DF" w:rsidP="00E275D8">
      <w:pPr>
        <w:pStyle w:val="BodyText"/>
        <w:sectPr w:rsidR="00C108DF" w:rsidSect="00376196">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6222FCDE" w14:textId="77777777" w:rsidR="00806288" w:rsidRDefault="00806288" w:rsidP="00E275D8">
      <w:pPr>
        <w:pStyle w:val="BodyText"/>
      </w:pPr>
    </w:p>
    <w:p w14:paraId="734BAB02" w14:textId="77777777" w:rsidR="00246761" w:rsidRDefault="00246761" w:rsidP="00E275D8">
      <w:pPr>
        <w:pStyle w:val="BodyText"/>
      </w:pPr>
    </w:p>
    <w:p w14:paraId="38EC6E2D" w14:textId="77777777" w:rsidR="007A431A" w:rsidRDefault="00B20D41" w:rsidP="004211B4">
      <w:pPr>
        <w:pStyle w:val="BodyText"/>
        <w:jc w:val="center"/>
      </w:pPr>
      <w:r w:rsidRPr="00B20D41">
        <w:rPr>
          <w:noProof/>
        </w:rPr>
        <w:drawing>
          <wp:inline distT="0" distB="0" distL="0" distR="0" wp14:anchorId="2569CB81" wp14:editId="66B0CEC1">
            <wp:extent cx="5943600" cy="52840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284023"/>
                    </a:xfrm>
                    <a:prstGeom prst="rect">
                      <a:avLst/>
                    </a:prstGeom>
                    <a:noFill/>
                    <a:ln>
                      <a:noFill/>
                    </a:ln>
                  </pic:spPr>
                </pic:pic>
              </a:graphicData>
            </a:graphic>
          </wp:inline>
        </w:drawing>
      </w:r>
    </w:p>
    <w:p w14:paraId="614B9754" w14:textId="77777777" w:rsidR="00806288" w:rsidRDefault="00806288" w:rsidP="00E275D8">
      <w:pPr>
        <w:pStyle w:val="BodyText"/>
      </w:pPr>
    </w:p>
    <w:p w14:paraId="2BF94955" w14:textId="77777777" w:rsidR="00806288" w:rsidRDefault="00806288" w:rsidP="00E275D8">
      <w:pPr>
        <w:pStyle w:val="BodyText"/>
      </w:pPr>
    </w:p>
    <w:p w14:paraId="157F173A" w14:textId="77777777" w:rsidR="00C108DF" w:rsidRDefault="00C108DF" w:rsidP="00E275D8">
      <w:pPr>
        <w:pStyle w:val="BodyText"/>
        <w:sectPr w:rsidR="00C108DF" w:rsidSect="00376196">
          <w:headerReference w:type="default" r:id="rId15"/>
          <w:pgSz w:w="12240" w:h="15840" w:code="1"/>
          <w:pgMar w:top="1584" w:right="1440" w:bottom="1440" w:left="1440" w:header="720" w:footer="720" w:gutter="0"/>
          <w:cols w:space="720"/>
          <w:formProt w:val="0"/>
          <w:docGrid w:linePitch="360"/>
        </w:sectPr>
      </w:pPr>
    </w:p>
    <w:p w14:paraId="47AABB46" w14:textId="77777777" w:rsidR="00C108DF" w:rsidRDefault="00C108DF" w:rsidP="00C108DF">
      <w:pPr>
        <w:pStyle w:val="BodyText"/>
        <w:jc w:val="center"/>
      </w:pPr>
    </w:p>
    <w:p w14:paraId="7BDF56E6" w14:textId="77777777" w:rsidR="00246761" w:rsidRDefault="00246761" w:rsidP="00C108DF">
      <w:pPr>
        <w:pStyle w:val="BodyText"/>
        <w:jc w:val="center"/>
      </w:pPr>
    </w:p>
    <w:p w14:paraId="4215BA07" w14:textId="77777777" w:rsidR="00806288" w:rsidRDefault="004211B4" w:rsidP="00C108DF">
      <w:pPr>
        <w:pStyle w:val="BodyText"/>
        <w:jc w:val="center"/>
      </w:pPr>
      <w:r w:rsidRPr="004211B4">
        <w:rPr>
          <w:noProof/>
        </w:rPr>
        <w:drawing>
          <wp:inline distT="0" distB="0" distL="0" distR="0" wp14:anchorId="27F8B97A" wp14:editId="0BF03E5D">
            <wp:extent cx="5943600" cy="53012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301268"/>
                    </a:xfrm>
                    <a:prstGeom prst="rect">
                      <a:avLst/>
                    </a:prstGeom>
                    <a:noFill/>
                    <a:ln>
                      <a:noFill/>
                    </a:ln>
                  </pic:spPr>
                </pic:pic>
              </a:graphicData>
            </a:graphic>
          </wp:inline>
        </w:drawing>
      </w:r>
    </w:p>
    <w:p w14:paraId="568E7DC7" w14:textId="77777777" w:rsidR="00C108DF" w:rsidRDefault="00C108DF" w:rsidP="00C108DF">
      <w:pPr>
        <w:pStyle w:val="BodyText"/>
        <w:jc w:val="center"/>
      </w:pPr>
    </w:p>
    <w:p w14:paraId="337C0FF7" w14:textId="77777777" w:rsidR="00C108DF" w:rsidRDefault="00C108DF" w:rsidP="00C108DF">
      <w:pPr>
        <w:pStyle w:val="BodyText"/>
        <w:jc w:val="center"/>
      </w:pPr>
    </w:p>
    <w:p w14:paraId="397D33F3" w14:textId="77777777" w:rsidR="00C108DF" w:rsidRDefault="00C108DF" w:rsidP="00C108DF">
      <w:pPr>
        <w:pStyle w:val="BodyText"/>
        <w:jc w:val="center"/>
        <w:sectPr w:rsidR="00C108DF" w:rsidSect="00376196">
          <w:headerReference w:type="default" r:id="rId17"/>
          <w:pgSz w:w="12240" w:h="15840" w:code="1"/>
          <w:pgMar w:top="1584" w:right="1440" w:bottom="1440" w:left="1440" w:header="720" w:footer="720" w:gutter="0"/>
          <w:cols w:space="720"/>
          <w:formProt w:val="0"/>
          <w:docGrid w:linePitch="360"/>
        </w:sectPr>
      </w:pPr>
    </w:p>
    <w:p w14:paraId="133EB41E" w14:textId="77777777" w:rsidR="00246761" w:rsidRDefault="00246761" w:rsidP="00C108DF">
      <w:pPr>
        <w:pStyle w:val="BodyText"/>
        <w:jc w:val="center"/>
      </w:pPr>
    </w:p>
    <w:p w14:paraId="67909745" w14:textId="77777777" w:rsidR="00246761" w:rsidRDefault="00246761" w:rsidP="00C108DF">
      <w:pPr>
        <w:pStyle w:val="BodyText"/>
        <w:jc w:val="center"/>
      </w:pPr>
    </w:p>
    <w:p w14:paraId="310830FF" w14:textId="77777777" w:rsidR="00C108DF" w:rsidRDefault="004211B4" w:rsidP="00C108DF">
      <w:pPr>
        <w:pStyle w:val="BodyText"/>
        <w:jc w:val="center"/>
      </w:pPr>
      <w:r w:rsidRPr="004211B4">
        <w:rPr>
          <w:noProof/>
        </w:rPr>
        <w:drawing>
          <wp:inline distT="0" distB="0" distL="0" distR="0" wp14:anchorId="1A951C60" wp14:editId="656E5741">
            <wp:extent cx="5943600" cy="5577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77840"/>
                    </a:xfrm>
                    <a:prstGeom prst="rect">
                      <a:avLst/>
                    </a:prstGeom>
                    <a:noFill/>
                    <a:ln>
                      <a:noFill/>
                    </a:ln>
                  </pic:spPr>
                </pic:pic>
              </a:graphicData>
            </a:graphic>
          </wp:inline>
        </w:drawing>
      </w:r>
    </w:p>
    <w:sectPr w:rsidR="00C108DF" w:rsidSect="00376196">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7C204" w14:textId="77777777" w:rsidR="0043200A" w:rsidRDefault="0043200A">
      <w:r>
        <w:separator/>
      </w:r>
    </w:p>
  </w:endnote>
  <w:endnote w:type="continuationSeparator" w:id="0">
    <w:p w14:paraId="5AADA589" w14:textId="77777777" w:rsidR="0043200A" w:rsidRDefault="0043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9139F" w14:textId="07FE8C16"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71EE3">
      <w:rPr>
        <w:rStyle w:val="PageNumber"/>
        <w:noProof/>
      </w:rPr>
      <w:t>16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84BB9"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86560" w14:textId="77777777" w:rsidR="0043200A" w:rsidRDefault="0043200A">
      <w:r>
        <w:separator/>
      </w:r>
    </w:p>
  </w:footnote>
  <w:footnote w:type="continuationSeparator" w:id="0">
    <w:p w14:paraId="741A8DFC" w14:textId="77777777" w:rsidR="0043200A" w:rsidRDefault="0043200A">
      <w:r>
        <w:continuationSeparator/>
      </w:r>
    </w:p>
  </w:footnote>
  <w:footnote w:id="1">
    <w:p w14:paraId="43195AFC" w14:textId="77777777" w:rsidR="00EA5023" w:rsidRDefault="00EA5023" w:rsidP="00EA5023">
      <w:pPr>
        <w:pStyle w:val="FootnoteText"/>
      </w:pPr>
      <w:r w:rsidRPr="00470403">
        <w:rPr>
          <w:rStyle w:val="FootnoteReference"/>
        </w:rPr>
        <w:footnoteRef/>
      </w:r>
      <w:r w:rsidRPr="00470403">
        <w:t xml:space="preserve"> St Joe’s Annual Report of Natural Gas Utilities, </w:t>
      </w:r>
      <w:r w:rsidRPr="00AF28D8">
        <w:t>Form PSC/ECR 020-G, at December 31, 20</w:t>
      </w:r>
      <w:r w:rsidR="00401A92" w:rsidRPr="00AF28D8">
        <w:t>2</w:t>
      </w:r>
      <w:r w:rsidR="00CB3AF6" w:rsidRPr="00AF28D8">
        <w:t>2</w:t>
      </w:r>
      <w:r w:rsidRPr="00AF28D8">
        <w:t xml:space="preserve">, filed with the Florida Public Service Commission on </w:t>
      </w:r>
      <w:r w:rsidR="00CB3AF6" w:rsidRPr="00AF28D8">
        <w:t>May 30</w:t>
      </w:r>
      <w:r w:rsidRPr="00AF28D8">
        <w:t>, 20</w:t>
      </w:r>
      <w:r w:rsidR="00401A92" w:rsidRPr="00AF28D8">
        <w:t>2</w:t>
      </w:r>
      <w:r w:rsidR="00CB3AF6" w:rsidRPr="00AF28D8">
        <w:t>3</w:t>
      </w:r>
      <w:r w:rsidRPr="00AF28D8">
        <w:t>.</w:t>
      </w:r>
    </w:p>
  </w:footnote>
  <w:footnote w:id="2">
    <w:p w14:paraId="3EC44366" w14:textId="77777777" w:rsidR="007B1760" w:rsidRDefault="007B1760" w:rsidP="007B1760">
      <w:pPr>
        <w:pStyle w:val="FootnoteText"/>
      </w:pPr>
      <w:r>
        <w:rPr>
          <w:rStyle w:val="FootnoteReference"/>
        </w:rPr>
        <w:footnoteRef/>
      </w:r>
      <w:r>
        <w:t xml:space="preserve"> </w:t>
      </w:r>
      <w:proofErr w:type="gramStart"/>
      <w:r>
        <w:t>Order No.</w:t>
      </w:r>
      <w:proofErr w:type="gramEnd"/>
      <w:r>
        <w:t xml:space="preserve"> PSC-</w:t>
      </w:r>
      <w:r w:rsidR="004E1335">
        <w:t>20</w:t>
      </w:r>
      <w:r>
        <w:t>1</w:t>
      </w:r>
      <w:r w:rsidR="004E1335">
        <w:t>8</w:t>
      </w:r>
      <w:r>
        <w:t>-0</w:t>
      </w:r>
      <w:r w:rsidR="004E1335">
        <w:t>368-PAA-GU, issued July</w:t>
      </w:r>
      <w:r>
        <w:t xml:space="preserve"> 2</w:t>
      </w:r>
      <w:r w:rsidR="004E1335">
        <w:t>5</w:t>
      </w:r>
      <w:r>
        <w:t>, 201</w:t>
      </w:r>
      <w:r w:rsidR="004E1335">
        <w:t>8</w:t>
      </w:r>
      <w:r>
        <w:t>, in Docket No. 201</w:t>
      </w:r>
      <w:r w:rsidR="004E1335">
        <w:t>7</w:t>
      </w:r>
      <w:r>
        <w:t>0</w:t>
      </w:r>
      <w:r w:rsidR="004E1335">
        <w:t>26</w:t>
      </w:r>
      <w:r>
        <w:t xml:space="preserve">5-GU, </w:t>
      </w:r>
      <w:r w:rsidRPr="0036180D">
        <w:rPr>
          <w:i/>
        </w:rPr>
        <w:t>In re: Application for approval of new depreciation rates, effective January 1, 201</w:t>
      </w:r>
      <w:r w:rsidR="004E1335">
        <w:rPr>
          <w:i/>
        </w:rPr>
        <w:t>8</w:t>
      </w:r>
      <w:r w:rsidRPr="0036180D">
        <w:rPr>
          <w:i/>
        </w:rPr>
        <w:t>, by St. Joe Natural Gas Company</w:t>
      </w:r>
      <w:r w:rsidR="004E1335">
        <w:rPr>
          <w:i/>
        </w:rPr>
        <w:t>, Inc</w:t>
      </w:r>
      <w:r>
        <w:t>.</w:t>
      </w:r>
    </w:p>
  </w:footnote>
  <w:footnote w:id="3">
    <w:p w14:paraId="0A5A6F55" w14:textId="77777777" w:rsidR="009D671B" w:rsidRDefault="009D671B" w:rsidP="009D671B">
      <w:pPr>
        <w:pStyle w:val="FootnoteText"/>
      </w:pPr>
      <w:r>
        <w:rPr>
          <w:rStyle w:val="FootnoteReference"/>
        </w:rPr>
        <w:footnoteRef/>
      </w:r>
      <w:r>
        <w:t xml:space="preserve"> “Iowa-type Curves” are a widely-</w:t>
      </w:r>
      <w:r w:rsidRPr="00D80B56">
        <w:t>used group of generalized s</w:t>
      </w:r>
      <w:r>
        <w:t>urvivor curves that contain the</w:t>
      </w:r>
      <w:r w:rsidRPr="00D80B56">
        <w:t xml:space="preserve"> range of survivor characteristic</w:t>
      </w:r>
      <w:r>
        <w:t>s usually experienced by public utilities, as well as</w:t>
      </w:r>
      <w:r w:rsidRPr="00D80B56">
        <w:t xml:space="preserve"> companies</w:t>
      </w:r>
      <w:r>
        <w:t xml:space="preserve"> in other industries</w:t>
      </w:r>
      <w:r w:rsidRPr="00D80B56">
        <w:t>.</w:t>
      </w:r>
    </w:p>
  </w:footnote>
  <w:footnote w:id="4">
    <w:p w14:paraId="4A6DCA19" w14:textId="77777777" w:rsidR="001C51D3" w:rsidRDefault="001C51D3">
      <w:pPr>
        <w:pStyle w:val="FootnoteText"/>
      </w:pPr>
      <w:r>
        <w:rPr>
          <w:rStyle w:val="FootnoteReference"/>
        </w:rPr>
        <w:footnoteRef/>
      </w:r>
      <w:r>
        <w:t xml:space="preserve"> </w:t>
      </w:r>
      <w:proofErr w:type="gramStart"/>
      <w:r>
        <w:t>DN 02166-2023</w:t>
      </w:r>
      <w:r w:rsidR="001F50AE">
        <w:t>.</w:t>
      </w:r>
      <w:proofErr w:type="gramEnd"/>
    </w:p>
  </w:footnote>
  <w:footnote w:id="5">
    <w:p w14:paraId="70EF0017" w14:textId="387EE6C9" w:rsidR="005759D7" w:rsidRDefault="005759D7">
      <w:pPr>
        <w:pStyle w:val="FootnoteText"/>
      </w:pPr>
      <w:r>
        <w:rPr>
          <w:rStyle w:val="FootnoteReference"/>
        </w:rPr>
        <w:footnoteRef/>
      </w:r>
      <w:r>
        <w:t xml:space="preserve"> </w:t>
      </w:r>
      <w:proofErr w:type="gramStart"/>
      <w:r>
        <w:t>DN 03473-2023</w:t>
      </w:r>
      <w:r w:rsidR="004211B4">
        <w:t xml:space="preserve">; </w:t>
      </w:r>
      <w:r w:rsidR="004211B4" w:rsidRPr="00E87DB8">
        <w:t>Staff notes that an incorrect calculation was used in preparing the Staff Report in this case.</w:t>
      </w:r>
      <w:proofErr w:type="gramEnd"/>
      <w:r w:rsidR="004211B4" w:rsidRPr="00E87DB8">
        <w:t xml:space="preserve"> Staff corrected this calculation, and through a telephone conversation</w:t>
      </w:r>
      <w:r w:rsidR="003C0C27" w:rsidRPr="00E87DB8">
        <w:t xml:space="preserve"> on 6/</w:t>
      </w:r>
      <w:r w:rsidR="00E87DB8" w:rsidRPr="00E87DB8">
        <w:t>9</w:t>
      </w:r>
      <w:r w:rsidR="003C0C27" w:rsidRPr="00E87DB8">
        <w:t>/2023</w:t>
      </w:r>
      <w:r w:rsidR="004211B4" w:rsidRPr="00E87DB8">
        <w:t xml:space="preserve">, St. Joe confirmed </w:t>
      </w:r>
      <w:r w:rsidR="00BA7E69">
        <w:t>its</w:t>
      </w:r>
      <w:r w:rsidR="004211B4" w:rsidRPr="00E87DB8">
        <w:t xml:space="preserve"> agreement with </w:t>
      </w:r>
      <w:r w:rsidR="00BA7E69">
        <w:t>s</w:t>
      </w:r>
      <w:r w:rsidR="004211B4" w:rsidRPr="00E87DB8">
        <w:t>taff’s changes.</w:t>
      </w:r>
      <w:r w:rsidR="004211B4">
        <w:t xml:space="preserve"> </w:t>
      </w:r>
    </w:p>
  </w:footnote>
  <w:footnote w:id="6">
    <w:p w14:paraId="1BE3587C" w14:textId="77777777" w:rsidR="000A4DC4" w:rsidRDefault="000A4DC4" w:rsidP="000A4DC4">
      <w:pPr>
        <w:pStyle w:val="FootnoteText"/>
      </w:pPr>
      <w:r>
        <w:rPr>
          <w:rStyle w:val="FootnoteReference"/>
        </w:rPr>
        <w:footnoteRef/>
      </w:r>
      <w:r>
        <w:t xml:space="preserve"> Decreasing an account’s NS value (less positive or more negative) increases the amount of money that will be collected to fully retire an asset. </w:t>
      </w:r>
    </w:p>
  </w:footnote>
  <w:footnote w:id="7">
    <w:p w14:paraId="7BC656B3" w14:textId="77777777" w:rsidR="006B151A" w:rsidRDefault="006B151A" w:rsidP="006B151A">
      <w:pPr>
        <w:pStyle w:val="FootnoteText"/>
      </w:pPr>
      <w:r>
        <w:rPr>
          <w:rStyle w:val="FootnoteReference"/>
        </w:rPr>
        <w:footnoteRef/>
      </w:r>
      <w:r>
        <w:t xml:space="preserve"> </w:t>
      </w:r>
      <w:proofErr w:type="gramStart"/>
      <w:r>
        <w:t>DN 02489-2023</w:t>
      </w:r>
      <w:r w:rsidR="00F210CB">
        <w:t>.</w:t>
      </w:r>
      <w:proofErr w:type="gramEnd"/>
      <w:r>
        <w:t xml:space="preserve"> </w:t>
      </w:r>
    </w:p>
  </w:footnote>
  <w:footnote w:id="8">
    <w:p w14:paraId="02F90013" w14:textId="77777777" w:rsidR="00ED2471" w:rsidRDefault="00ED2471" w:rsidP="00ED2471">
      <w:pPr>
        <w:pStyle w:val="FootnoteText"/>
      </w:pPr>
      <w:r>
        <w:rPr>
          <w:rStyle w:val="FootnoteReference"/>
        </w:rPr>
        <w:footnoteRef/>
      </w:r>
      <w:r>
        <w:t xml:space="preserve"> </w:t>
      </w:r>
      <w:proofErr w:type="gramStart"/>
      <w:r>
        <w:t>DN 02489-2023</w:t>
      </w:r>
      <w:r w:rsidR="00F210CB">
        <w:t>.</w:t>
      </w:r>
      <w:proofErr w:type="gramEnd"/>
    </w:p>
  </w:footnote>
  <w:footnote w:id="9">
    <w:p w14:paraId="258493DF" w14:textId="00BF8F73" w:rsidR="001B19FC" w:rsidRDefault="001B19FC">
      <w:pPr>
        <w:pStyle w:val="FootnoteText"/>
      </w:pPr>
      <w:r>
        <w:rPr>
          <w:rStyle w:val="FootnoteReference"/>
        </w:rPr>
        <w:footnoteRef/>
      </w:r>
      <w:r>
        <w:t xml:space="preserve"> Percent change in depreciation expense = </w:t>
      </w:r>
      <w:r w:rsidR="00BA7E69">
        <w:t>s</w:t>
      </w:r>
      <w:r>
        <w:t xml:space="preserve">taff’s recommended depreciation expense change ÷ </w:t>
      </w:r>
      <w:r w:rsidR="00BA7E69">
        <w:t>d</w:t>
      </w:r>
      <w:r>
        <w:t>epreciation expense based on Total System Investments as of 12/31/2022 at current depreciation rates</w:t>
      </w:r>
      <w:r w:rsidR="00C415EC">
        <w:t xml:space="preserve"> (Shown on Attachment B)</w:t>
      </w:r>
      <w:r w:rsidR="005B260A">
        <w:t>.</w:t>
      </w:r>
    </w:p>
  </w:footnote>
  <w:footnote w:id="10">
    <w:p w14:paraId="6A29A9FA" w14:textId="77777777" w:rsidR="00FC61B0" w:rsidRDefault="00FC61B0" w:rsidP="00FC61B0">
      <w:pPr>
        <w:pStyle w:val="FootnoteText"/>
      </w:pPr>
      <w:r>
        <w:rPr>
          <w:rStyle w:val="FootnoteReference"/>
        </w:rPr>
        <w:footnoteRef/>
      </w:r>
      <w:r>
        <w:t xml:space="preserve"> </w:t>
      </w:r>
      <w:proofErr w:type="gramStart"/>
      <w:r>
        <w:t>Treas. Reg. §1.168; Treas. Reg. §1.167; Treas. Reg. §1.46.</w:t>
      </w:r>
      <w:proofErr w:type="gramEnd"/>
    </w:p>
  </w:footnote>
  <w:footnote w:id="11">
    <w:p w14:paraId="5B6AD61A" w14:textId="77777777" w:rsidR="00FC61B0" w:rsidRDefault="00FC61B0" w:rsidP="00FC61B0">
      <w:pPr>
        <w:pStyle w:val="FootnoteText"/>
      </w:pPr>
      <w:r>
        <w:rPr>
          <w:rStyle w:val="FootnoteReference"/>
        </w:rPr>
        <w:footnoteRef/>
      </w:r>
      <w:r>
        <w:t xml:space="preserve"> 26 US Code §§168(f</w:t>
      </w:r>
      <w:proofErr w:type="gramStart"/>
      <w:r>
        <w:t>)(</w:t>
      </w:r>
      <w:proofErr w:type="gramEnd"/>
      <w:r>
        <w:t>2) and (</w:t>
      </w:r>
      <w:proofErr w:type="spellStart"/>
      <w:r>
        <w:t>i</w:t>
      </w:r>
      <w:proofErr w:type="spellEnd"/>
      <w:r>
        <w:t>)(9).</w:t>
      </w:r>
    </w:p>
  </w:footnote>
  <w:footnote w:id="12">
    <w:p w14:paraId="2CA48E12" w14:textId="77777777" w:rsidR="00FC61B0" w:rsidRDefault="00FC61B0" w:rsidP="00FC61B0">
      <w:pPr>
        <w:pStyle w:val="FootnoteText"/>
      </w:pPr>
      <w:r w:rsidRPr="00B4658D">
        <w:rPr>
          <w:rStyle w:val="FootnoteReference"/>
        </w:rPr>
        <w:footnoteRef/>
      </w:r>
      <w:r w:rsidRPr="00B4658D">
        <w:t xml:space="preserve"> Under IRC Section 50(d</w:t>
      </w:r>
      <w:proofErr w:type="gramStart"/>
      <w:r w:rsidRPr="00B4658D">
        <w:t>)(</w:t>
      </w:r>
      <w:proofErr w:type="gramEnd"/>
      <w:r w:rsidRPr="00B4658D">
        <w:t>2), the terms of former 26 US Codes §167(l) and §46(f), which were repealed by the Revenue Reconciliation Act of 1990 (Pub. L. No. 101-508, §11812(a</w:t>
      </w:r>
      <w:proofErr w:type="gramStart"/>
      <w:r w:rsidRPr="00B4658D">
        <w:t>)(</w:t>
      </w:r>
      <w:proofErr w:type="gramEnd"/>
      <w:r w:rsidRPr="00B4658D">
        <w:t xml:space="preserve">1-2)(1990)), remain applicable to public utility property for which a regulated utility previously claimed ITCs, which is the case here. (I.R.S. Priv. </w:t>
      </w:r>
      <w:proofErr w:type="spellStart"/>
      <w:r w:rsidRPr="00B4658D">
        <w:t>Ltr</w:t>
      </w:r>
      <w:proofErr w:type="spellEnd"/>
      <w:r w:rsidRPr="00B4658D">
        <w:t>. Rul. 200933023, 1n.1 (May 7, 2009)).</w:t>
      </w:r>
    </w:p>
  </w:footnote>
  <w:footnote w:id="13">
    <w:p w14:paraId="3FEB0E39" w14:textId="77777777" w:rsidR="00FC61B0" w:rsidRDefault="00FC61B0" w:rsidP="00FC61B0">
      <w:pPr>
        <w:pStyle w:val="FootnoteText"/>
      </w:pPr>
      <w:r>
        <w:rPr>
          <w:rStyle w:val="FootnoteReference"/>
        </w:rPr>
        <w:footnoteRef/>
      </w:r>
      <w:r>
        <w:t xml:space="preserve"> Tax Reform Act of 1986, Pub. L. No. 99-514 (100 Stat. 2085, 2146</w:t>
      </w:r>
      <w:proofErr w:type="gramStart"/>
      <w:r>
        <w:t>)(</w:t>
      </w:r>
      <w:proofErr w:type="gramEnd"/>
      <w:r>
        <w:t>1986).</w:t>
      </w:r>
    </w:p>
  </w:footnote>
  <w:footnote w:id="14">
    <w:p w14:paraId="378D77B3" w14:textId="77777777" w:rsidR="00FC61B0" w:rsidRDefault="00FC61B0" w:rsidP="00FC61B0">
      <w:pPr>
        <w:pStyle w:val="FootnoteText"/>
      </w:pPr>
      <w:r>
        <w:rPr>
          <w:rStyle w:val="FootnoteReference"/>
        </w:rPr>
        <w:footnoteRef/>
      </w:r>
      <w:r>
        <w:t xml:space="preserve"> Former 26 USC §46(f</w:t>
      </w:r>
      <w:proofErr w:type="gramStart"/>
      <w:r>
        <w:t>)(</w:t>
      </w:r>
      <w:proofErr w:type="gramEnd"/>
      <w:r>
        <w:t>6) (establishing proper determination of ratable portion).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BEFFB" w14:textId="77777777" w:rsidR="00BC402E" w:rsidRDefault="00A67118"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20230022-GU</w:t>
    </w:r>
    <w:bookmarkEnd w:id="15"/>
  </w:p>
  <w:p w14:paraId="552275DB" w14:textId="77777777" w:rsidR="00BC402E" w:rsidRDefault="00BC402E">
    <w:pPr>
      <w:pStyle w:val="Header"/>
    </w:pPr>
    <w:r>
      <w:t xml:space="preserve">Date: </w:t>
    </w:r>
    <w:r w:rsidR="007D67E6">
      <w:fldChar w:fldCharType="begin"/>
    </w:r>
    <w:r w:rsidR="007D67E6">
      <w:instrText xml:space="preserve"> REF FilingDate </w:instrText>
    </w:r>
    <w:r w:rsidR="007D67E6">
      <w:fldChar w:fldCharType="separate"/>
    </w:r>
    <w:r w:rsidR="00BA440F">
      <w:t>June 28, 2023</w:t>
    </w:r>
    <w:r w:rsidR="007D67E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74E75" w14:textId="71B637C5" w:rsidR="00BC402E" w:rsidRDefault="00BC402E" w:rsidP="00376196">
    <w:pPr>
      <w:pStyle w:val="Header"/>
      <w:tabs>
        <w:tab w:val="clear" w:pos="4320"/>
        <w:tab w:val="clear" w:pos="8640"/>
        <w:tab w:val="left" w:pos="6270"/>
        <w:tab w:val="left" w:pos="8235"/>
        <w:tab w:val="left" w:pos="8610"/>
        <w:tab w:val="right" w:pos="9360"/>
      </w:tabs>
    </w:pPr>
    <w:r>
      <w:fldChar w:fldCharType="begin"/>
    </w:r>
    <w:r>
      <w:instrText xml:space="preserve"> REF DocketLabel</w:instrText>
    </w:r>
    <w:r>
      <w:fldChar w:fldCharType="separate"/>
    </w:r>
    <w:r w:rsidR="00BA440F">
      <w:t>Docket No.</w:t>
    </w:r>
    <w:r>
      <w:fldChar w:fldCharType="end"/>
    </w:r>
    <w:r>
      <w:t xml:space="preserve"> </w:t>
    </w:r>
    <w:r>
      <w:fldChar w:fldCharType="begin"/>
    </w:r>
    <w:r>
      <w:instrText xml:space="preserve"> REF DocketList</w:instrText>
    </w:r>
    <w:r>
      <w:fldChar w:fldCharType="separate"/>
    </w:r>
    <w:r w:rsidR="00BA440F">
      <w:t>20230022-GU</w:t>
    </w:r>
    <w:r>
      <w:fldChar w:fldCharType="end"/>
    </w:r>
    <w:r>
      <w:tab/>
    </w:r>
    <w:r w:rsidR="00806288">
      <w:tab/>
    </w:r>
    <w:r w:rsidR="00376196">
      <w:tab/>
    </w:r>
    <w:r w:rsidR="00806288">
      <w:tab/>
    </w:r>
    <w:r>
      <w:t xml:space="preserve">Issue </w:t>
    </w:r>
    <w:fldSimple w:instr=" Seq Issue \c \* Arabic ">
      <w:r w:rsidR="00271EE3">
        <w:rPr>
          <w:noProof/>
        </w:rPr>
        <w:t>5</w:t>
      </w:r>
    </w:fldSimple>
  </w:p>
  <w:p w14:paraId="2439C8D4" w14:textId="77777777" w:rsidR="00BC402E" w:rsidRDefault="00BC402E">
    <w:pPr>
      <w:pStyle w:val="Header"/>
    </w:pPr>
    <w:r>
      <w:t xml:space="preserve">Date: </w:t>
    </w:r>
    <w:r w:rsidR="007D67E6">
      <w:fldChar w:fldCharType="begin"/>
    </w:r>
    <w:r w:rsidR="007D67E6">
      <w:instrText xml:space="preserve"> REF FilingDate </w:instrText>
    </w:r>
    <w:r w:rsidR="007D67E6">
      <w:fldChar w:fldCharType="separate"/>
    </w:r>
    <w:r w:rsidR="00BA440F">
      <w:t>June 28, 2023</w:t>
    </w:r>
    <w:r w:rsidR="007D67E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A41E9"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AAAD2" w14:textId="77777777" w:rsidR="00C108DF" w:rsidRDefault="00C108DF" w:rsidP="00376196">
    <w:pPr>
      <w:pStyle w:val="Header"/>
      <w:tabs>
        <w:tab w:val="clear" w:pos="4320"/>
        <w:tab w:val="clear" w:pos="8640"/>
        <w:tab w:val="left" w:pos="6270"/>
        <w:tab w:val="left" w:pos="8235"/>
        <w:tab w:val="left" w:pos="8610"/>
        <w:tab w:val="right" w:pos="9360"/>
      </w:tabs>
    </w:pPr>
    <w:r>
      <w:fldChar w:fldCharType="begin"/>
    </w:r>
    <w:r>
      <w:instrText xml:space="preserve"> REF DocketLabel</w:instrText>
    </w:r>
    <w:r>
      <w:fldChar w:fldCharType="separate"/>
    </w:r>
    <w:r w:rsidR="00BA440F">
      <w:t>Docket No.</w:t>
    </w:r>
    <w:r>
      <w:fldChar w:fldCharType="end"/>
    </w:r>
    <w:r>
      <w:t xml:space="preserve"> </w:t>
    </w:r>
    <w:r>
      <w:fldChar w:fldCharType="begin"/>
    </w:r>
    <w:r>
      <w:instrText xml:space="preserve"> REF DocketList</w:instrText>
    </w:r>
    <w:r>
      <w:fldChar w:fldCharType="separate"/>
    </w:r>
    <w:r w:rsidR="00BA440F">
      <w:t>20230022-GU</w:t>
    </w:r>
    <w:r>
      <w:fldChar w:fldCharType="end"/>
    </w:r>
    <w:r>
      <w:tab/>
    </w:r>
    <w:r>
      <w:tab/>
    </w:r>
    <w:r>
      <w:tab/>
    </w:r>
    <w:r>
      <w:tab/>
      <w:t>Attachment A</w:t>
    </w:r>
  </w:p>
  <w:p w14:paraId="68080FB5" w14:textId="77777777" w:rsidR="00C108DF" w:rsidRDefault="00C108DF">
    <w:pPr>
      <w:pStyle w:val="Header"/>
    </w:pPr>
    <w:r>
      <w:t xml:space="preserve">Date: </w:t>
    </w:r>
    <w:fldSimple w:instr=" REF FilingDate ">
      <w:r w:rsidR="00BA440F">
        <w:t>June 28, 2023</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D503C" w14:textId="77777777" w:rsidR="00C108DF" w:rsidRDefault="00C108DF" w:rsidP="00376196">
    <w:pPr>
      <w:pStyle w:val="Header"/>
      <w:tabs>
        <w:tab w:val="clear" w:pos="4320"/>
        <w:tab w:val="clear" w:pos="8640"/>
        <w:tab w:val="left" w:pos="6270"/>
        <w:tab w:val="left" w:pos="8235"/>
        <w:tab w:val="left" w:pos="8610"/>
        <w:tab w:val="right" w:pos="9360"/>
      </w:tabs>
    </w:pPr>
    <w:r>
      <w:fldChar w:fldCharType="begin"/>
    </w:r>
    <w:r>
      <w:instrText xml:space="preserve"> REF DocketLabel</w:instrText>
    </w:r>
    <w:r>
      <w:fldChar w:fldCharType="separate"/>
    </w:r>
    <w:r w:rsidR="00BA440F">
      <w:t>Docket No.</w:t>
    </w:r>
    <w:r>
      <w:fldChar w:fldCharType="end"/>
    </w:r>
    <w:r>
      <w:t xml:space="preserve"> </w:t>
    </w:r>
    <w:r>
      <w:fldChar w:fldCharType="begin"/>
    </w:r>
    <w:r>
      <w:instrText xml:space="preserve"> REF DocketList</w:instrText>
    </w:r>
    <w:r>
      <w:fldChar w:fldCharType="separate"/>
    </w:r>
    <w:r w:rsidR="00BA440F">
      <w:t>20230022-GU</w:t>
    </w:r>
    <w:r>
      <w:fldChar w:fldCharType="end"/>
    </w:r>
    <w:r>
      <w:tab/>
    </w:r>
    <w:r>
      <w:tab/>
    </w:r>
    <w:r>
      <w:tab/>
    </w:r>
    <w:r>
      <w:tab/>
      <w:t>Attachment B</w:t>
    </w:r>
  </w:p>
  <w:p w14:paraId="0EABEC49" w14:textId="77777777" w:rsidR="00C108DF" w:rsidRDefault="00C108DF">
    <w:pPr>
      <w:pStyle w:val="Header"/>
    </w:pPr>
    <w:r>
      <w:t xml:space="preserve">Date: </w:t>
    </w:r>
    <w:fldSimple w:instr=" REF FilingDate ">
      <w:r w:rsidR="00BA440F">
        <w:t>June 28, 2023</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6812" w14:textId="77777777" w:rsidR="00C108DF" w:rsidRDefault="00C108DF" w:rsidP="00376196">
    <w:pPr>
      <w:pStyle w:val="Header"/>
      <w:tabs>
        <w:tab w:val="clear" w:pos="4320"/>
        <w:tab w:val="clear" w:pos="8640"/>
        <w:tab w:val="left" w:pos="6270"/>
        <w:tab w:val="left" w:pos="8235"/>
        <w:tab w:val="left" w:pos="8610"/>
        <w:tab w:val="right" w:pos="9360"/>
      </w:tabs>
    </w:pPr>
    <w:r>
      <w:fldChar w:fldCharType="begin"/>
    </w:r>
    <w:r>
      <w:instrText xml:space="preserve"> REF DocketLabel</w:instrText>
    </w:r>
    <w:r>
      <w:fldChar w:fldCharType="separate"/>
    </w:r>
    <w:r w:rsidR="00BA440F">
      <w:t>Docket No.</w:t>
    </w:r>
    <w:r>
      <w:fldChar w:fldCharType="end"/>
    </w:r>
    <w:r>
      <w:t xml:space="preserve"> </w:t>
    </w:r>
    <w:r>
      <w:fldChar w:fldCharType="begin"/>
    </w:r>
    <w:r>
      <w:instrText xml:space="preserve"> REF DocketList</w:instrText>
    </w:r>
    <w:r>
      <w:fldChar w:fldCharType="separate"/>
    </w:r>
    <w:r w:rsidR="00BA440F">
      <w:t>20230022-GU</w:t>
    </w:r>
    <w:r>
      <w:fldChar w:fldCharType="end"/>
    </w:r>
    <w:r>
      <w:tab/>
    </w:r>
    <w:r>
      <w:tab/>
    </w:r>
    <w:r>
      <w:tab/>
    </w:r>
    <w:r>
      <w:tab/>
      <w:t>Attachment C</w:t>
    </w:r>
  </w:p>
  <w:p w14:paraId="4854866E" w14:textId="77777777" w:rsidR="00C108DF" w:rsidRDefault="00C108DF">
    <w:pPr>
      <w:pStyle w:val="Header"/>
    </w:pPr>
    <w:r>
      <w:t xml:space="preserve">Date: </w:t>
    </w:r>
    <w:fldSimple w:instr=" REF FilingDate ">
      <w:r w:rsidR="00BA440F">
        <w:t>June 28, 2023</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67118"/>
    <w:rsid w:val="000043D5"/>
    <w:rsid w:val="00006170"/>
    <w:rsid w:val="0000727B"/>
    <w:rsid w:val="00010E37"/>
    <w:rsid w:val="000172DA"/>
    <w:rsid w:val="00022337"/>
    <w:rsid w:val="00023A0E"/>
    <w:rsid w:val="000247C5"/>
    <w:rsid w:val="000277C2"/>
    <w:rsid w:val="00035B48"/>
    <w:rsid w:val="00036CE2"/>
    <w:rsid w:val="000437FE"/>
    <w:rsid w:val="000513BE"/>
    <w:rsid w:val="00051573"/>
    <w:rsid w:val="0005451B"/>
    <w:rsid w:val="0006486F"/>
    <w:rsid w:val="00064B8D"/>
    <w:rsid w:val="00065A06"/>
    <w:rsid w:val="000666F3"/>
    <w:rsid w:val="000705A9"/>
    <w:rsid w:val="00070DCB"/>
    <w:rsid w:val="00072CCA"/>
    <w:rsid w:val="00073120"/>
    <w:rsid w:val="000764D0"/>
    <w:rsid w:val="000828D3"/>
    <w:rsid w:val="00084553"/>
    <w:rsid w:val="00094B59"/>
    <w:rsid w:val="00096EED"/>
    <w:rsid w:val="000A0A20"/>
    <w:rsid w:val="000A2B57"/>
    <w:rsid w:val="000A418B"/>
    <w:rsid w:val="000A4DC4"/>
    <w:rsid w:val="000B0ACE"/>
    <w:rsid w:val="000C3F9D"/>
    <w:rsid w:val="000C4431"/>
    <w:rsid w:val="000C6607"/>
    <w:rsid w:val="000D1C06"/>
    <w:rsid w:val="000D3043"/>
    <w:rsid w:val="000D4319"/>
    <w:rsid w:val="000E24FA"/>
    <w:rsid w:val="000E338A"/>
    <w:rsid w:val="000E4392"/>
    <w:rsid w:val="000F171A"/>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0F57"/>
    <w:rsid w:val="00146B5D"/>
    <w:rsid w:val="00150ECE"/>
    <w:rsid w:val="0015506E"/>
    <w:rsid w:val="00163031"/>
    <w:rsid w:val="001654C4"/>
    <w:rsid w:val="001665FB"/>
    <w:rsid w:val="00171A90"/>
    <w:rsid w:val="00180254"/>
    <w:rsid w:val="00191E1F"/>
    <w:rsid w:val="00191EE8"/>
    <w:rsid w:val="00192943"/>
    <w:rsid w:val="00193BAF"/>
    <w:rsid w:val="00194791"/>
    <w:rsid w:val="00195782"/>
    <w:rsid w:val="001A7406"/>
    <w:rsid w:val="001A7AE4"/>
    <w:rsid w:val="001B06F0"/>
    <w:rsid w:val="001B19FC"/>
    <w:rsid w:val="001B1EDC"/>
    <w:rsid w:val="001B4053"/>
    <w:rsid w:val="001B4FEE"/>
    <w:rsid w:val="001B51C5"/>
    <w:rsid w:val="001B672A"/>
    <w:rsid w:val="001B6F3F"/>
    <w:rsid w:val="001C51D3"/>
    <w:rsid w:val="001C52B5"/>
    <w:rsid w:val="001D0D3E"/>
    <w:rsid w:val="001D2817"/>
    <w:rsid w:val="001D2899"/>
    <w:rsid w:val="001E14A3"/>
    <w:rsid w:val="001E7FF4"/>
    <w:rsid w:val="001F2245"/>
    <w:rsid w:val="001F2C63"/>
    <w:rsid w:val="001F48C7"/>
    <w:rsid w:val="001F50AE"/>
    <w:rsid w:val="001F6DA1"/>
    <w:rsid w:val="00200178"/>
    <w:rsid w:val="00204200"/>
    <w:rsid w:val="002044E6"/>
    <w:rsid w:val="00204BC3"/>
    <w:rsid w:val="00205C82"/>
    <w:rsid w:val="00205DC2"/>
    <w:rsid w:val="002070BB"/>
    <w:rsid w:val="00212B17"/>
    <w:rsid w:val="00215053"/>
    <w:rsid w:val="00215B74"/>
    <w:rsid w:val="002163B6"/>
    <w:rsid w:val="00217215"/>
    <w:rsid w:val="00220732"/>
    <w:rsid w:val="0022121F"/>
    <w:rsid w:val="00221D32"/>
    <w:rsid w:val="00222AC1"/>
    <w:rsid w:val="00225C3F"/>
    <w:rsid w:val="002448E2"/>
    <w:rsid w:val="00246761"/>
    <w:rsid w:val="00263D44"/>
    <w:rsid w:val="002702AD"/>
    <w:rsid w:val="00271EE3"/>
    <w:rsid w:val="00281EB4"/>
    <w:rsid w:val="002820B7"/>
    <w:rsid w:val="00292D82"/>
    <w:rsid w:val="00293EE7"/>
    <w:rsid w:val="002963CB"/>
    <w:rsid w:val="002B2DAC"/>
    <w:rsid w:val="002B4A01"/>
    <w:rsid w:val="002C291B"/>
    <w:rsid w:val="002C746A"/>
    <w:rsid w:val="002C7E4E"/>
    <w:rsid w:val="002D07FE"/>
    <w:rsid w:val="002D226D"/>
    <w:rsid w:val="002D74E3"/>
    <w:rsid w:val="002E3B21"/>
    <w:rsid w:val="002F6030"/>
    <w:rsid w:val="003001AC"/>
    <w:rsid w:val="003037E1"/>
    <w:rsid w:val="003070B3"/>
    <w:rsid w:val="00307E51"/>
    <w:rsid w:val="003103EC"/>
    <w:rsid w:val="00312132"/>
    <w:rsid w:val="00312FB1"/>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196"/>
    <w:rsid w:val="0037691E"/>
    <w:rsid w:val="00376D89"/>
    <w:rsid w:val="003821A0"/>
    <w:rsid w:val="00385B04"/>
    <w:rsid w:val="00385E7F"/>
    <w:rsid w:val="003864CF"/>
    <w:rsid w:val="003948AE"/>
    <w:rsid w:val="003A08C0"/>
    <w:rsid w:val="003A22A6"/>
    <w:rsid w:val="003A32EB"/>
    <w:rsid w:val="003A5494"/>
    <w:rsid w:val="003B2510"/>
    <w:rsid w:val="003B4355"/>
    <w:rsid w:val="003C0C27"/>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1A92"/>
    <w:rsid w:val="00402101"/>
    <w:rsid w:val="00402481"/>
    <w:rsid w:val="004042B4"/>
    <w:rsid w:val="00410DC4"/>
    <w:rsid w:val="00412DAE"/>
    <w:rsid w:val="0041302D"/>
    <w:rsid w:val="00414F6A"/>
    <w:rsid w:val="00417EEC"/>
    <w:rsid w:val="004211B4"/>
    <w:rsid w:val="004242E6"/>
    <w:rsid w:val="00427B35"/>
    <w:rsid w:val="00431598"/>
    <w:rsid w:val="004319AD"/>
    <w:rsid w:val="0043200A"/>
    <w:rsid w:val="00435DCF"/>
    <w:rsid w:val="004426B8"/>
    <w:rsid w:val="00444432"/>
    <w:rsid w:val="00447D5C"/>
    <w:rsid w:val="00450202"/>
    <w:rsid w:val="004502B2"/>
    <w:rsid w:val="00455499"/>
    <w:rsid w:val="004649A7"/>
    <w:rsid w:val="00471860"/>
    <w:rsid w:val="00472608"/>
    <w:rsid w:val="004730B7"/>
    <w:rsid w:val="00477026"/>
    <w:rsid w:val="00477730"/>
    <w:rsid w:val="004866AF"/>
    <w:rsid w:val="004932FB"/>
    <w:rsid w:val="004A491C"/>
    <w:rsid w:val="004A744D"/>
    <w:rsid w:val="004B60BD"/>
    <w:rsid w:val="004C3150"/>
    <w:rsid w:val="004C3641"/>
    <w:rsid w:val="004C3873"/>
    <w:rsid w:val="004C4390"/>
    <w:rsid w:val="004C4AF7"/>
    <w:rsid w:val="004C5559"/>
    <w:rsid w:val="004C7501"/>
    <w:rsid w:val="004D020C"/>
    <w:rsid w:val="004D2881"/>
    <w:rsid w:val="004D2D7D"/>
    <w:rsid w:val="004D385F"/>
    <w:rsid w:val="004D5B39"/>
    <w:rsid w:val="004D7976"/>
    <w:rsid w:val="004E0CEA"/>
    <w:rsid w:val="004E1335"/>
    <w:rsid w:val="004E330D"/>
    <w:rsid w:val="004E4985"/>
    <w:rsid w:val="004E5147"/>
    <w:rsid w:val="004E69B5"/>
    <w:rsid w:val="004F50D1"/>
    <w:rsid w:val="004F5C43"/>
    <w:rsid w:val="005050A2"/>
    <w:rsid w:val="00506030"/>
    <w:rsid w:val="0050652D"/>
    <w:rsid w:val="00506C03"/>
    <w:rsid w:val="00511A11"/>
    <w:rsid w:val="0051403D"/>
    <w:rsid w:val="00516496"/>
    <w:rsid w:val="00522E7D"/>
    <w:rsid w:val="00523B11"/>
    <w:rsid w:val="0052455B"/>
    <w:rsid w:val="0052572A"/>
    <w:rsid w:val="00532DFB"/>
    <w:rsid w:val="0053354E"/>
    <w:rsid w:val="00543CB3"/>
    <w:rsid w:val="005442E4"/>
    <w:rsid w:val="00547652"/>
    <w:rsid w:val="005522F2"/>
    <w:rsid w:val="0055529B"/>
    <w:rsid w:val="00560FF0"/>
    <w:rsid w:val="005614BD"/>
    <w:rsid w:val="0057154F"/>
    <w:rsid w:val="005759D7"/>
    <w:rsid w:val="00580F69"/>
    <w:rsid w:val="00581CA3"/>
    <w:rsid w:val="00585031"/>
    <w:rsid w:val="00586E8B"/>
    <w:rsid w:val="00587A44"/>
    <w:rsid w:val="0059011F"/>
    <w:rsid w:val="005903A9"/>
    <w:rsid w:val="00597730"/>
    <w:rsid w:val="005977EC"/>
    <w:rsid w:val="00597DE7"/>
    <w:rsid w:val="00597E9B"/>
    <w:rsid w:val="005A2B14"/>
    <w:rsid w:val="005A4AA2"/>
    <w:rsid w:val="005B260A"/>
    <w:rsid w:val="005B34B6"/>
    <w:rsid w:val="005B49FE"/>
    <w:rsid w:val="005B606A"/>
    <w:rsid w:val="005B6C8F"/>
    <w:rsid w:val="005B6EC3"/>
    <w:rsid w:val="005C17D7"/>
    <w:rsid w:val="005C33CE"/>
    <w:rsid w:val="005D0F74"/>
    <w:rsid w:val="005D2E7D"/>
    <w:rsid w:val="005D4A8F"/>
    <w:rsid w:val="005D561B"/>
    <w:rsid w:val="005D578F"/>
    <w:rsid w:val="005D5ECF"/>
    <w:rsid w:val="005E4A0D"/>
    <w:rsid w:val="005F468D"/>
    <w:rsid w:val="005F69A3"/>
    <w:rsid w:val="00600ADE"/>
    <w:rsid w:val="00604CC7"/>
    <w:rsid w:val="00613441"/>
    <w:rsid w:val="00613866"/>
    <w:rsid w:val="00615423"/>
    <w:rsid w:val="006165B2"/>
    <w:rsid w:val="00617276"/>
    <w:rsid w:val="0062527B"/>
    <w:rsid w:val="00625D97"/>
    <w:rsid w:val="00625F1C"/>
    <w:rsid w:val="0062658E"/>
    <w:rsid w:val="006279E1"/>
    <w:rsid w:val="00630CEB"/>
    <w:rsid w:val="00632264"/>
    <w:rsid w:val="006355F2"/>
    <w:rsid w:val="006356AA"/>
    <w:rsid w:val="00640D7A"/>
    <w:rsid w:val="006470BC"/>
    <w:rsid w:val="006554D3"/>
    <w:rsid w:val="006603F4"/>
    <w:rsid w:val="00661708"/>
    <w:rsid w:val="00666522"/>
    <w:rsid w:val="00667036"/>
    <w:rsid w:val="00667B89"/>
    <w:rsid w:val="00673BDB"/>
    <w:rsid w:val="00674341"/>
    <w:rsid w:val="006771B8"/>
    <w:rsid w:val="0067740D"/>
    <w:rsid w:val="00682631"/>
    <w:rsid w:val="00683A89"/>
    <w:rsid w:val="006843B6"/>
    <w:rsid w:val="0068481F"/>
    <w:rsid w:val="00693EA1"/>
    <w:rsid w:val="0069636F"/>
    <w:rsid w:val="00696F5D"/>
    <w:rsid w:val="00697249"/>
    <w:rsid w:val="006A06F3"/>
    <w:rsid w:val="006A1A67"/>
    <w:rsid w:val="006B09C4"/>
    <w:rsid w:val="006B151A"/>
    <w:rsid w:val="006B3947"/>
    <w:rsid w:val="006B4293"/>
    <w:rsid w:val="006B624F"/>
    <w:rsid w:val="006C0C95"/>
    <w:rsid w:val="006C1318"/>
    <w:rsid w:val="006C31E3"/>
    <w:rsid w:val="006C7152"/>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51A7E"/>
    <w:rsid w:val="00760D80"/>
    <w:rsid w:val="00761CB4"/>
    <w:rsid w:val="00780C09"/>
    <w:rsid w:val="00780DDF"/>
    <w:rsid w:val="007834E9"/>
    <w:rsid w:val="00787DBC"/>
    <w:rsid w:val="0079019A"/>
    <w:rsid w:val="00790C05"/>
    <w:rsid w:val="00792935"/>
    <w:rsid w:val="007A04A1"/>
    <w:rsid w:val="007A1840"/>
    <w:rsid w:val="007A431A"/>
    <w:rsid w:val="007B1760"/>
    <w:rsid w:val="007B730C"/>
    <w:rsid w:val="007C0528"/>
    <w:rsid w:val="007C08EA"/>
    <w:rsid w:val="007C3D38"/>
    <w:rsid w:val="007D0F35"/>
    <w:rsid w:val="007D4546"/>
    <w:rsid w:val="007D4FEB"/>
    <w:rsid w:val="007D6146"/>
    <w:rsid w:val="007E0CE7"/>
    <w:rsid w:val="007F1193"/>
    <w:rsid w:val="007F1C2C"/>
    <w:rsid w:val="007F417F"/>
    <w:rsid w:val="007F7644"/>
    <w:rsid w:val="008042BD"/>
    <w:rsid w:val="008050B3"/>
    <w:rsid w:val="008055CF"/>
    <w:rsid w:val="00806288"/>
    <w:rsid w:val="00816624"/>
    <w:rsid w:val="00822427"/>
    <w:rsid w:val="00822562"/>
    <w:rsid w:val="00823663"/>
    <w:rsid w:val="00823664"/>
    <w:rsid w:val="00827505"/>
    <w:rsid w:val="008305B7"/>
    <w:rsid w:val="00832DDC"/>
    <w:rsid w:val="008426B0"/>
    <w:rsid w:val="008431BB"/>
    <w:rsid w:val="00845E34"/>
    <w:rsid w:val="00850BAC"/>
    <w:rsid w:val="00854A3E"/>
    <w:rsid w:val="00855D08"/>
    <w:rsid w:val="008618A4"/>
    <w:rsid w:val="00862665"/>
    <w:rsid w:val="008731AB"/>
    <w:rsid w:val="00874344"/>
    <w:rsid w:val="0087505D"/>
    <w:rsid w:val="00877703"/>
    <w:rsid w:val="00882155"/>
    <w:rsid w:val="0088233B"/>
    <w:rsid w:val="008832CF"/>
    <w:rsid w:val="0088599E"/>
    <w:rsid w:val="00886C37"/>
    <w:rsid w:val="008915FC"/>
    <w:rsid w:val="00892D99"/>
    <w:rsid w:val="00893315"/>
    <w:rsid w:val="00894C09"/>
    <w:rsid w:val="008958C6"/>
    <w:rsid w:val="008A355D"/>
    <w:rsid w:val="008B5C68"/>
    <w:rsid w:val="008B62AE"/>
    <w:rsid w:val="008C04B5"/>
    <w:rsid w:val="008C14FA"/>
    <w:rsid w:val="008C347A"/>
    <w:rsid w:val="008C7B0B"/>
    <w:rsid w:val="008D4057"/>
    <w:rsid w:val="008E1F19"/>
    <w:rsid w:val="008F2262"/>
    <w:rsid w:val="008F4D2B"/>
    <w:rsid w:val="008F5B91"/>
    <w:rsid w:val="008F63CC"/>
    <w:rsid w:val="008F7736"/>
    <w:rsid w:val="0090019E"/>
    <w:rsid w:val="00900435"/>
    <w:rsid w:val="00901086"/>
    <w:rsid w:val="00901C8A"/>
    <w:rsid w:val="00902F66"/>
    <w:rsid w:val="00904F3B"/>
    <w:rsid w:val="00905886"/>
    <w:rsid w:val="009070D6"/>
    <w:rsid w:val="009076C6"/>
    <w:rsid w:val="0091019E"/>
    <w:rsid w:val="009106F1"/>
    <w:rsid w:val="00912404"/>
    <w:rsid w:val="009134B8"/>
    <w:rsid w:val="009145D6"/>
    <w:rsid w:val="00915541"/>
    <w:rsid w:val="00920E64"/>
    <w:rsid w:val="00922002"/>
    <w:rsid w:val="009225CB"/>
    <w:rsid w:val="00924020"/>
    <w:rsid w:val="00924BF4"/>
    <w:rsid w:val="0092550B"/>
    <w:rsid w:val="009271A7"/>
    <w:rsid w:val="0092762F"/>
    <w:rsid w:val="0093658B"/>
    <w:rsid w:val="009429FF"/>
    <w:rsid w:val="009444D1"/>
    <w:rsid w:val="00945BD6"/>
    <w:rsid w:val="009479FB"/>
    <w:rsid w:val="00951C45"/>
    <w:rsid w:val="00951DD8"/>
    <w:rsid w:val="0095343D"/>
    <w:rsid w:val="00961003"/>
    <w:rsid w:val="009656F2"/>
    <w:rsid w:val="00966A08"/>
    <w:rsid w:val="009701B7"/>
    <w:rsid w:val="00971207"/>
    <w:rsid w:val="00975CB4"/>
    <w:rsid w:val="009809AF"/>
    <w:rsid w:val="0098178B"/>
    <w:rsid w:val="009863B0"/>
    <w:rsid w:val="00987DE1"/>
    <w:rsid w:val="00990571"/>
    <w:rsid w:val="00991905"/>
    <w:rsid w:val="00991929"/>
    <w:rsid w:val="009926B2"/>
    <w:rsid w:val="009935AD"/>
    <w:rsid w:val="0099673A"/>
    <w:rsid w:val="00997004"/>
    <w:rsid w:val="009A3291"/>
    <w:rsid w:val="009A3330"/>
    <w:rsid w:val="009A548F"/>
    <w:rsid w:val="009A7C96"/>
    <w:rsid w:val="009B61BF"/>
    <w:rsid w:val="009C3253"/>
    <w:rsid w:val="009C3DB9"/>
    <w:rsid w:val="009C5968"/>
    <w:rsid w:val="009D0436"/>
    <w:rsid w:val="009D46E5"/>
    <w:rsid w:val="009D568A"/>
    <w:rsid w:val="009D671B"/>
    <w:rsid w:val="009F04EC"/>
    <w:rsid w:val="009F2A7C"/>
    <w:rsid w:val="009F3B36"/>
    <w:rsid w:val="00A00DD4"/>
    <w:rsid w:val="00A019B9"/>
    <w:rsid w:val="00A03157"/>
    <w:rsid w:val="00A11756"/>
    <w:rsid w:val="00A12497"/>
    <w:rsid w:val="00A12508"/>
    <w:rsid w:val="00A1282B"/>
    <w:rsid w:val="00A13A27"/>
    <w:rsid w:val="00A14E19"/>
    <w:rsid w:val="00A15B7C"/>
    <w:rsid w:val="00A175B6"/>
    <w:rsid w:val="00A21835"/>
    <w:rsid w:val="00A2374B"/>
    <w:rsid w:val="00A23AAB"/>
    <w:rsid w:val="00A27D6E"/>
    <w:rsid w:val="00A328EC"/>
    <w:rsid w:val="00A33A51"/>
    <w:rsid w:val="00A41CA6"/>
    <w:rsid w:val="00A431ED"/>
    <w:rsid w:val="00A47927"/>
    <w:rsid w:val="00A47FFC"/>
    <w:rsid w:val="00A528E0"/>
    <w:rsid w:val="00A5442F"/>
    <w:rsid w:val="00A54FF9"/>
    <w:rsid w:val="00A55546"/>
    <w:rsid w:val="00A56765"/>
    <w:rsid w:val="00A67118"/>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C7392"/>
    <w:rsid w:val="00AD0E89"/>
    <w:rsid w:val="00AD444B"/>
    <w:rsid w:val="00AD5614"/>
    <w:rsid w:val="00AD6C78"/>
    <w:rsid w:val="00AE03F0"/>
    <w:rsid w:val="00AE2EAB"/>
    <w:rsid w:val="00AF13D0"/>
    <w:rsid w:val="00AF28D8"/>
    <w:rsid w:val="00AF3CE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0807"/>
    <w:rsid w:val="00B20D41"/>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0D32"/>
    <w:rsid w:val="00B760F1"/>
    <w:rsid w:val="00B7669E"/>
    <w:rsid w:val="00B76EBB"/>
    <w:rsid w:val="00B77DA1"/>
    <w:rsid w:val="00B822A0"/>
    <w:rsid w:val="00B82F85"/>
    <w:rsid w:val="00B858AE"/>
    <w:rsid w:val="00B85964"/>
    <w:rsid w:val="00B96250"/>
    <w:rsid w:val="00BA0D55"/>
    <w:rsid w:val="00BA37B3"/>
    <w:rsid w:val="00BA440F"/>
    <w:rsid w:val="00BA4CC6"/>
    <w:rsid w:val="00BA7E69"/>
    <w:rsid w:val="00BA7F46"/>
    <w:rsid w:val="00BB0F1D"/>
    <w:rsid w:val="00BB3493"/>
    <w:rsid w:val="00BB6E4C"/>
    <w:rsid w:val="00BB7468"/>
    <w:rsid w:val="00BC0514"/>
    <w:rsid w:val="00BC188A"/>
    <w:rsid w:val="00BC402E"/>
    <w:rsid w:val="00BC70C6"/>
    <w:rsid w:val="00BC7487"/>
    <w:rsid w:val="00BD0F48"/>
    <w:rsid w:val="00BD14E5"/>
    <w:rsid w:val="00BE0E50"/>
    <w:rsid w:val="00BE60AA"/>
    <w:rsid w:val="00BE6DDB"/>
    <w:rsid w:val="00BF03E0"/>
    <w:rsid w:val="00BF5010"/>
    <w:rsid w:val="00C03009"/>
    <w:rsid w:val="00C03D5F"/>
    <w:rsid w:val="00C108DF"/>
    <w:rsid w:val="00C13791"/>
    <w:rsid w:val="00C210BD"/>
    <w:rsid w:val="00C256F8"/>
    <w:rsid w:val="00C2575A"/>
    <w:rsid w:val="00C31BB3"/>
    <w:rsid w:val="00C367CD"/>
    <w:rsid w:val="00C36977"/>
    <w:rsid w:val="00C415EC"/>
    <w:rsid w:val="00C46628"/>
    <w:rsid w:val="00C467DA"/>
    <w:rsid w:val="00C477D9"/>
    <w:rsid w:val="00C57869"/>
    <w:rsid w:val="00C60BA3"/>
    <w:rsid w:val="00C61321"/>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B3AF6"/>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1762C"/>
    <w:rsid w:val="00D479AE"/>
    <w:rsid w:val="00D50FCD"/>
    <w:rsid w:val="00D533E3"/>
    <w:rsid w:val="00D60B16"/>
    <w:rsid w:val="00D60F02"/>
    <w:rsid w:val="00D65944"/>
    <w:rsid w:val="00D66E49"/>
    <w:rsid w:val="00D66FD4"/>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1A8"/>
    <w:rsid w:val="00DC23FE"/>
    <w:rsid w:val="00DC286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16FD2"/>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0149"/>
    <w:rsid w:val="00E73432"/>
    <w:rsid w:val="00E77B0C"/>
    <w:rsid w:val="00E77FB8"/>
    <w:rsid w:val="00E82720"/>
    <w:rsid w:val="00E838B0"/>
    <w:rsid w:val="00E86A7C"/>
    <w:rsid w:val="00E878E1"/>
    <w:rsid w:val="00E87DB8"/>
    <w:rsid w:val="00E87F2C"/>
    <w:rsid w:val="00E95278"/>
    <w:rsid w:val="00E96A42"/>
    <w:rsid w:val="00EA2273"/>
    <w:rsid w:val="00EA3C3D"/>
    <w:rsid w:val="00EA5023"/>
    <w:rsid w:val="00EA7C3C"/>
    <w:rsid w:val="00EB2DB3"/>
    <w:rsid w:val="00EC3FBB"/>
    <w:rsid w:val="00EC6B7A"/>
    <w:rsid w:val="00ED2471"/>
    <w:rsid w:val="00ED3A87"/>
    <w:rsid w:val="00ED5B67"/>
    <w:rsid w:val="00EE1A5C"/>
    <w:rsid w:val="00EE5F5A"/>
    <w:rsid w:val="00EF264C"/>
    <w:rsid w:val="00EF3FEE"/>
    <w:rsid w:val="00EF6B41"/>
    <w:rsid w:val="00EF6FA0"/>
    <w:rsid w:val="00F04B59"/>
    <w:rsid w:val="00F07B69"/>
    <w:rsid w:val="00F11741"/>
    <w:rsid w:val="00F117B0"/>
    <w:rsid w:val="00F12B1C"/>
    <w:rsid w:val="00F13CF8"/>
    <w:rsid w:val="00F14489"/>
    <w:rsid w:val="00F15855"/>
    <w:rsid w:val="00F200B2"/>
    <w:rsid w:val="00F210CB"/>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1B0"/>
    <w:rsid w:val="00FC6D7D"/>
    <w:rsid w:val="00FD16B0"/>
    <w:rsid w:val="00FD4FED"/>
    <w:rsid w:val="00FE00C8"/>
    <w:rsid w:val="00FE0577"/>
    <w:rsid w:val="00FE2FF8"/>
    <w:rsid w:val="00FE59EC"/>
    <w:rsid w:val="00FE5B67"/>
    <w:rsid w:val="00FE60D6"/>
    <w:rsid w:val="00FF369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7BE18A2"/>
  <w15:docId w15:val="{66FB1DCA-BF6F-473A-87C6-23D28B31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EA5023"/>
    <w:rPr>
      <w:vertAlign w:val="superscript"/>
    </w:rPr>
  </w:style>
  <w:style w:type="character" w:customStyle="1" w:styleId="FootnoteTextChar">
    <w:name w:val="Footnote Text Char"/>
    <w:link w:val="FootnoteText"/>
    <w:uiPriority w:val="99"/>
    <w:rsid w:val="00EA5023"/>
  </w:style>
  <w:style w:type="paragraph" w:styleId="ListParagraph">
    <w:name w:val="List Paragraph"/>
    <w:basedOn w:val="Normal"/>
    <w:uiPriority w:val="34"/>
    <w:qFormat/>
    <w:rsid w:val="002448E2"/>
    <w:pPr>
      <w:ind w:left="720"/>
      <w:contextualSpacing/>
      <w:jc w:val="both"/>
    </w:pPr>
    <w:rPr>
      <w:szCs w:val="20"/>
    </w:rPr>
  </w:style>
  <w:style w:type="character" w:styleId="CommentReference">
    <w:name w:val="annotation reference"/>
    <w:basedOn w:val="DefaultParagraphFont"/>
    <w:semiHidden/>
    <w:unhideWhenUsed/>
    <w:rsid w:val="005903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7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AD78F-5766-4123-BA74-3C28C394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16</Pages>
  <Words>3595</Words>
  <Characters>19585</Characters>
  <Application>Microsoft Office Word</Application>
  <DocSecurity>0</DocSecurity>
  <Lines>376</Lines>
  <Paragraphs>150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Lee Smith</dc:creator>
  <cp:lastModifiedBy>Lee Smith</cp:lastModifiedBy>
  <cp:revision>2</cp:revision>
  <cp:lastPrinted>2023-06-08T17:20:00Z</cp:lastPrinted>
  <dcterms:created xsi:type="dcterms:W3CDTF">2023-06-28T12:10:00Z</dcterms:created>
  <dcterms:modified xsi:type="dcterms:W3CDTF">2023-06-28T12:10:00Z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20230022-GU</vt:lpwstr>
  </property>
  <property fmtid="{D5CDD505-2E9C-101B-9397-08002B2CF9AE}" pid="3" name="MasterDocument">
    <vt:bool>false</vt:bool>
  </property>
</Properties>
</file>