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D1974">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D1974" w:rsidRDefault="005D1974">
            <w:pPr>
              <w:pStyle w:val="MemoHeading"/>
            </w:pPr>
            <w:bookmarkStart w:id="2" w:name="From"/>
            <w:r>
              <w:t>Division of Engineering (</w:t>
            </w:r>
            <w:r w:rsidR="001F1209">
              <w:t xml:space="preserve">M. </w:t>
            </w:r>
            <w:r>
              <w:t>Watts)</w:t>
            </w:r>
          </w:p>
          <w:p w:rsidR="005D1974" w:rsidRDefault="005D1974">
            <w:pPr>
              <w:pStyle w:val="MemoHeading"/>
            </w:pPr>
            <w:r>
              <w:t>Division of Economics (Bruce)</w:t>
            </w:r>
          </w:p>
          <w:p w:rsidR="007C0528" w:rsidRDefault="005D1974">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D1974">
            <w:pPr>
              <w:pStyle w:val="MemoHeadingRe"/>
            </w:pPr>
            <w:bookmarkStart w:id="3" w:name="Re"/>
            <w:r>
              <w:t>Docket No. 20220203-WS – Application for amendment of Certificate Nos. 552-W and 481-S in Marion County, by C.F.A.T. H2O,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D1974">
            <w:pPr>
              <w:pStyle w:val="MemoHeading"/>
            </w:pPr>
            <w:bookmarkStart w:id="4" w:name="AgendaDate"/>
            <w:r>
              <w:t>08/01/23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C4658">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D1974">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D1974">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C4658">
            <w:pPr>
              <w:pStyle w:val="MemoHeading"/>
            </w:pPr>
            <w:r w:rsidRPr="00B12602">
              <w:t xml:space="preserve">Schedule </w:t>
            </w:r>
            <w:r w:rsidR="0054234F">
              <w:t xml:space="preserve">immediately </w:t>
            </w:r>
            <w:r w:rsidRPr="00B12602">
              <w:t>before Docket No. 20220062-WS</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132633" w:rsidRDefault="00132633" w:rsidP="00132633">
      <w:pPr>
        <w:pStyle w:val="BodyText"/>
      </w:pPr>
      <w:r w:rsidRPr="00B12602">
        <w:t>On November 18, 2022, C.F.A.T. H2O, Inc. (CFAT or Utility) filed an application with the Florida Public Service Commission (Commission) for a quick-take amendment to</w:t>
      </w:r>
      <w:r>
        <w:t xml:space="preserve"> Certificate No</w:t>
      </w:r>
      <w:r w:rsidRPr="00B12602">
        <w:t>. 481-S to add</w:t>
      </w:r>
      <w:r>
        <w:t xml:space="preserve"> wastewater</w:t>
      </w:r>
      <w:r w:rsidRPr="00B12602">
        <w:t xml:space="preserve"> territory in Marion County. </w:t>
      </w:r>
      <w:r w:rsidRPr="004F2E7D">
        <w:t>During staff’s review of the application, staff discovered</w:t>
      </w:r>
      <w:r w:rsidR="00E45C44">
        <w:t xml:space="preserve"> that:</w:t>
      </w:r>
      <w:r w:rsidRPr="004F2E7D">
        <w:t xml:space="preserve"> </w:t>
      </w:r>
      <w:r w:rsidR="00E45C44">
        <w:t>(</w:t>
      </w:r>
      <w:r w:rsidRPr="004F2E7D">
        <w:t xml:space="preserve">1) the Utility would need to delete some territory as well as add territory, disqualifying it from the quick-take amendment process; and </w:t>
      </w:r>
      <w:r w:rsidR="00E45C44">
        <w:t>(</w:t>
      </w:r>
      <w:r w:rsidRPr="004F2E7D">
        <w:t xml:space="preserve">2) the amendments affected both the water and wastewater </w:t>
      </w:r>
      <w:r>
        <w:t>certificates</w:t>
      </w:r>
      <w:r w:rsidRPr="004F2E7D">
        <w:t>.</w:t>
      </w:r>
      <w:r>
        <w:t xml:space="preserve"> Accordingly, the docket title was changed to reflect the addition of the water certificate and the change from a quick-take amendment to a regular amendment</w:t>
      </w:r>
      <w:r w:rsidR="0054234F">
        <w:t>.</w:t>
      </w:r>
      <w:r>
        <w:t xml:space="preserve"> </w:t>
      </w:r>
      <w:r w:rsidR="0054234F">
        <w:t>In addition,</w:t>
      </w:r>
      <w:r>
        <w:t xml:space="preserve"> CFAT remitted the additional filing fee and additional documentation </w:t>
      </w:r>
      <w:proofErr w:type="gramStart"/>
      <w:r>
        <w:t>required</w:t>
      </w:r>
      <w:proofErr w:type="gramEnd"/>
      <w:r>
        <w:t>.</w:t>
      </w:r>
    </w:p>
    <w:p w:rsidR="00132633" w:rsidRPr="00AE707E" w:rsidRDefault="00132633" w:rsidP="00132633">
      <w:pPr>
        <w:pStyle w:val="BodyText"/>
      </w:pPr>
      <w:r>
        <w:t xml:space="preserve">The territory currently served by the </w:t>
      </w:r>
      <w:r w:rsidRPr="00A74B0F">
        <w:t>CFAT</w:t>
      </w:r>
      <w:r>
        <w:t xml:space="preserve"> water and wastewater systems</w:t>
      </w:r>
      <w:r w:rsidRPr="00A74B0F">
        <w:t xml:space="preserve"> </w:t>
      </w:r>
      <w:r>
        <w:t xml:space="preserve">(the CFAT territory) </w:t>
      </w:r>
      <w:r w:rsidRPr="00A74B0F">
        <w:t xml:space="preserve">was </w:t>
      </w:r>
      <w:r>
        <w:t xml:space="preserve">originally added to the territory served by </w:t>
      </w:r>
      <w:proofErr w:type="spellStart"/>
      <w:r>
        <w:t>Tradewinds</w:t>
      </w:r>
      <w:proofErr w:type="spellEnd"/>
      <w:r>
        <w:t xml:space="preserve"> Utilities, Inc. (</w:t>
      </w:r>
      <w:proofErr w:type="spellStart"/>
      <w:r>
        <w:t>Tradewinds</w:t>
      </w:r>
      <w:proofErr w:type="spellEnd"/>
      <w:r>
        <w:t xml:space="preserve">) through </w:t>
      </w:r>
      <w:r>
        <w:lastRenderedPageBreak/>
        <w:t xml:space="preserve">an amendment to </w:t>
      </w:r>
      <w:proofErr w:type="spellStart"/>
      <w:r>
        <w:t>Tradewinds</w:t>
      </w:r>
      <w:proofErr w:type="spellEnd"/>
      <w:r>
        <w:t>’ water and wastewater certificates in</w:t>
      </w:r>
      <w:r w:rsidRPr="00C22A0B">
        <w:t xml:space="preserve"> 1988.</w:t>
      </w:r>
      <w:r w:rsidRPr="00C22A0B">
        <w:rPr>
          <w:rStyle w:val="FootnoteReference"/>
        </w:rPr>
        <w:footnoteReference w:id="1"/>
      </w:r>
      <w:r>
        <w:t xml:space="preserve"> The CFAT territory was some distance away from the </w:t>
      </w:r>
      <w:proofErr w:type="spellStart"/>
      <w:r>
        <w:t>Tradewinds</w:t>
      </w:r>
      <w:proofErr w:type="spellEnd"/>
      <w:r>
        <w:t xml:space="preserve"> service territory, and was served by a separate water and wastewater system. Due to a foreclosure on the bank that held the title to the utility assets serving the CFAT territory, the Resolution Trust Corporation (RTC) was appointed its receiver in 1991. Subsequently, the Commission granted a joint application by RTC and </w:t>
      </w:r>
      <w:proofErr w:type="spellStart"/>
      <w:r>
        <w:t>Tradewinds</w:t>
      </w:r>
      <w:proofErr w:type="spellEnd"/>
      <w:r>
        <w:t xml:space="preserve"> to delete the CFAT territory from </w:t>
      </w:r>
      <w:proofErr w:type="spellStart"/>
      <w:r>
        <w:t>Tradewinds</w:t>
      </w:r>
      <w:proofErr w:type="spellEnd"/>
      <w:r>
        <w:t>’ certificated service territory and to grant RTC water and wastewater Certificate Nos. 552-W and 481-S.</w:t>
      </w:r>
      <w:r w:rsidRPr="00DB65AD">
        <w:rPr>
          <w:rStyle w:val="FootnoteReference"/>
        </w:rPr>
        <w:footnoteReference w:id="2"/>
      </w:r>
      <w:r>
        <w:t xml:space="preserve"> On November 8, 1993, CFAT filed an application for transfer of Certificate Nos. 552-W and 481-S from RTC to CFA</w:t>
      </w:r>
      <w:r w:rsidRPr="00AE707E">
        <w:t>T.</w:t>
      </w:r>
      <w:r w:rsidRPr="00AE707E">
        <w:rPr>
          <w:rStyle w:val="FootnoteReference"/>
        </w:rPr>
        <w:footnoteReference w:id="3"/>
      </w:r>
      <w:r w:rsidRPr="00AE707E">
        <w:t xml:space="preserve"> Since that time, CFAT has undergone one transfer of majority organizational control.</w:t>
      </w:r>
      <w:r w:rsidRPr="00AE707E">
        <w:rPr>
          <w:rStyle w:val="FootnoteReference"/>
        </w:rPr>
        <w:footnoteReference w:id="4"/>
      </w:r>
    </w:p>
    <w:p w:rsidR="00132633" w:rsidRPr="009D7F49" w:rsidRDefault="00132633" w:rsidP="00132633">
      <w:pPr>
        <w:pStyle w:val="BodyText"/>
      </w:pPr>
      <w:r w:rsidRPr="009D7F49">
        <w:t xml:space="preserve">When the CFAT territory was originally added to </w:t>
      </w:r>
      <w:proofErr w:type="spellStart"/>
      <w:r w:rsidRPr="009D7F49">
        <w:t>Tradewinds</w:t>
      </w:r>
      <w:proofErr w:type="spellEnd"/>
      <w:r w:rsidRPr="009D7F49">
        <w:t>’ certificated service territory in 19</w:t>
      </w:r>
      <w:r w:rsidR="009E479E">
        <w:t>8</w:t>
      </w:r>
      <w:r w:rsidRPr="009D7F49">
        <w:t>8, the portion of the territory in Section 16, Township 14 South, Range 22 East, Marion County, was erroneously described as being in the East half of the North</w:t>
      </w:r>
      <w:r w:rsidRPr="009D7F49">
        <w:rPr>
          <w:u w:val="single"/>
        </w:rPr>
        <w:t>east</w:t>
      </w:r>
      <w:r w:rsidRPr="009D7F49">
        <w:t xml:space="preserve"> quarter of Section 16. However, the customers being served by the CFAT system were located in the East half of the North</w:t>
      </w:r>
      <w:r w:rsidRPr="009D7F49">
        <w:rPr>
          <w:u w:val="single"/>
        </w:rPr>
        <w:t>west</w:t>
      </w:r>
      <w:r w:rsidRPr="009D7F49">
        <w:t xml:space="preserve"> quarter of Section 16. This appears to have been an error that has carried forward</w:t>
      </w:r>
      <w:r w:rsidR="004D6FE3">
        <w:t xml:space="preserve"> in subsequent iterations of CFAT’s certificated area</w:t>
      </w:r>
      <w:r w:rsidRPr="009D7F49">
        <w:t xml:space="preserve">. </w:t>
      </w:r>
      <w:r w:rsidR="0054234F">
        <w:t xml:space="preserve">The error was discovered during the processing of the application to transfer CFAT to </w:t>
      </w:r>
      <w:r w:rsidR="0054234F" w:rsidRPr="00550B53">
        <w:t>CSWR-Florida Utility Operating Company, LLC</w:t>
      </w:r>
      <w:r w:rsidR="0054234F">
        <w:t xml:space="preserve"> (CSWR) in Docket No. 2022006</w:t>
      </w:r>
      <w:r w:rsidR="00EE19C4">
        <w:t>2</w:t>
      </w:r>
      <w:r w:rsidR="0054234F">
        <w:t>-WS. To ensure that the service territory being con</w:t>
      </w:r>
      <w:r w:rsidR="00EE19C4">
        <w:t xml:space="preserve">veyed in the sale and noticed pursuant to Rule 25-30.030, F.A.C., was accurate, the amendment sought in the instant docket </w:t>
      </w:r>
      <w:r w:rsidR="000B3981">
        <w:t>should</w:t>
      </w:r>
      <w:r w:rsidR="00EE19C4">
        <w:t xml:space="preserve"> be addressed before the transfer request in Docket No. 20220062-WS </w:t>
      </w:r>
      <w:r w:rsidR="004D6FE3">
        <w:t>is</w:t>
      </w:r>
      <w:r w:rsidR="00EE19C4">
        <w:t xml:space="preserve"> granted. </w:t>
      </w:r>
      <w:r w:rsidRPr="009D7F49">
        <w:t>Therefore, CFAT is requesting that the currently certificated area in Section 16 be deleted and the territory pertaining to Section 16 be added</w:t>
      </w:r>
      <w:r>
        <w:t>.</w:t>
      </w:r>
      <w:r w:rsidRPr="0016522E">
        <w:t xml:space="preserve"> </w:t>
      </w:r>
    </w:p>
    <w:p w:rsidR="0068481F" w:rsidRDefault="00132633" w:rsidP="00132633">
      <w:pPr>
        <w:pStyle w:val="BodyText"/>
      </w:pPr>
      <w:r w:rsidRPr="00A74B0F">
        <w:t>This recommendation addresses the Utility’s request to extend its water and wastewater service territory and to delete a portion of its water and wastewater service territory. The Commission has jurisdiction pursuant to Section 367.045, Florida Statutes (F.S.).</w:t>
      </w:r>
    </w:p>
    <w:p w:rsidR="007C0528" w:rsidRDefault="007C0528" w:rsidP="0068481F"/>
    <w:bookmarkEnd w:id="10"/>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5D1974" w:rsidRDefault="005D1974">
      <w:pPr>
        <w:pStyle w:val="IssueHeading"/>
        <w:rPr>
          <w:vanish/>
          <w:specVanish/>
        </w:rPr>
      </w:pPr>
      <w:r w:rsidRPr="004C3641">
        <w:t xml:space="preserve">Issue </w:t>
      </w:r>
      <w:r w:rsidR="00635F07">
        <w:fldChar w:fldCharType="begin"/>
      </w:r>
      <w:r w:rsidR="00635F07">
        <w:instrText xml:space="preserve"> SEQ Issue \* MERGEFORMAT </w:instrText>
      </w:r>
      <w:r w:rsidR="00635F07">
        <w:fldChar w:fldCharType="separate"/>
      </w:r>
      <w:r>
        <w:rPr>
          <w:noProof/>
        </w:rPr>
        <w:t>1</w:t>
      </w:r>
      <w:r w:rsidR="00635F0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5D1974" w:rsidRDefault="005D1974">
      <w:pPr>
        <w:pStyle w:val="BodyText"/>
      </w:pPr>
      <w:r>
        <w:t> </w:t>
      </w:r>
      <w:r w:rsidR="00CE5669" w:rsidRPr="005A09AB">
        <w:t>Should the Commission approve C.F.A.T. H2</w:t>
      </w:r>
      <w:r w:rsidR="004D6FE3">
        <w:t>O</w:t>
      </w:r>
      <w:r w:rsidR="00CE5669" w:rsidRPr="005A09AB">
        <w:t>, Inc.’s application for amendment of Certificate Nos. 552-W and 481-S to add and delete territory from its certificated water and wastewater service territory in Marion County?</w:t>
      </w:r>
    </w:p>
    <w:p w:rsidR="005D1974" w:rsidRPr="004C3641" w:rsidRDefault="005D1974">
      <w:pPr>
        <w:pStyle w:val="IssueSubsectionHeading"/>
        <w:rPr>
          <w:vanish/>
          <w:specVanish/>
        </w:rPr>
      </w:pPr>
      <w:r w:rsidRPr="004C3641">
        <w:t>Recommendation: </w:t>
      </w:r>
    </w:p>
    <w:p w:rsidR="005D1974" w:rsidRDefault="005D1974">
      <w:pPr>
        <w:pStyle w:val="BodyText"/>
      </w:pPr>
      <w:r>
        <w:t> </w:t>
      </w:r>
      <w:r w:rsidR="00CE5669" w:rsidRPr="005A09AB">
        <w:t xml:space="preserve">Yes. The Commission should amend Certificate Nos. 552-W and 481-S to include the territory as described in Attachment A, effective the date of the Commission’s vote. </w:t>
      </w:r>
      <w:proofErr w:type="gramStart"/>
      <w:r w:rsidR="00CE5669" w:rsidRPr="005A09AB">
        <w:t>The resultant order should serve as CFAT’s amended certificate and should be retained by the Utility.</w:t>
      </w:r>
      <w:proofErr w:type="gramEnd"/>
      <w:r w:rsidR="00CE5669" w:rsidRPr="005A09AB">
        <w:t xml:space="preserve"> The Utility should charge future customers in the territory added herein the rates and charges contained in its current tariffs until a change is authorized by the Commission in a subsequent proceeding. (M. Watts, Bruce)</w:t>
      </w:r>
      <w:r>
        <w:t xml:space="preserve"> </w:t>
      </w:r>
    </w:p>
    <w:p w:rsidR="005D1974" w:rsidRPr="004C3641" w:rsidRDefault="005D1974">
      <w:pPr>
        <w:pStyle w:val="IssueSubsectionHeading"/>
        <w:rPr>
          <w:vanish/>
          <w:specVanish/>
        </w:rPr>
      </w:pPr>
      <w:r w:rsidRPr="004C3641">
        <w:t>Staff Analysis: </w:t>
      </w:r>
    </w:p>
    <w:p w:rsidR="00CE5669" w:rsidRPr="004623E1" w:rsidRDefault="005D1974" w:rsidP="00CE5669">
      <w:pPr>
        <w:pStyle w:val="BodyText"/>
      </w:pPr>
      <w:r>
        <w:t> </w:t>
      </w:r>
      <w:r w:rsidR="00CE5669" w:rsidRPr="005A09AB">
        <w:t xml:space="preserve">The Utility’s application to amend its authorized service territory is in compliance with the governing statute, Section 367.045, F.S., and Rule 25-30.036, Florida Administrative Code (F.A.C.). The application contains proof of compliance with the noticing provisions set forth in Rule 25-30.030, F.A.C. </w:t>
      </w:r>
      <w:r w:rsidR="00CE5669">
        <w:t>On April 14, 2023, Marion County Utilities (County) timely filed an</w:t>
      </w:r>
      <w:r w:rsidR="00CE5669" w:rsidRPr="005A09AB">
        <w:t xml:space="preserve"> objection to the application </w:t>
      </w:r>
      <w:r w:rsidR="00CE5669">
        <w:t>and requested a hearing. Staff contacted the County to clarify its specific objections, as well as to describe for the County the Commission’s hearing process</w:t>
      </w:r>
      <w:r w:rsidR="00CE5669" w:rsidRPr="004623E1">
        <w:t>.</w:t>
      </w:r>
      <w:r w:rsidR="00CE5669">
        <w:t xml:space="preserve"> CFAT contacted the County as well for clarification of the County’s concerns. After reviewing the information received during these discussions, on June 8, 2023, the County withdrew its objection to the territory amendment.</w:t>
      </w:r>
      <w:r w:rsidR="00CE5669">
        <w:rPr>
          <w:rStyle w:val="FootnoteReference"/>
        </w:rPr>
        <w:footnoteReference w:id="5"/>
      </w:r>
    </w:p>
    <w:p w:rsidR="00CE5669" w:rsidRPr="00C50CE5" w:rsidRDefault="00CE5669" w:rsidP="00CE5669">
      <w:pPr>
        <w:pStyle w:val="BodyText"/>
      </w:pPr>
      <w:r w:rsidRPr="00C50CE5">
        <w:t>CFAT provided adequate service territory maps and territory descriptions to the Commission. A description of the territory requested to be deleted and added by the Utility, as well as the resulting service territory description, is appended to this recommendation as Attachment A. The Utility submitted an affidavit with its November 18, 2022, application consistent with Rule 25-30.036(2</w:t>
      </w:r>
      <w:proofErr w:type="gramStart"/>
      <w:r w:rsidRPr="00C50CE5">
        <w:t>)(</w:t>
      </w:r>
      <w:proofErr w:type="gramEnd"/>
      <w:r w:rsidRPr="00C50CE5">
        <w:t>q), F.A.C., stating that it has tariffs and annual reports on file with the Commission.</w:t>
      </w:r>
    </w:p>
    <w:p w:rsidR="00CE5669" w:rsidRPr="00DE3629" w:rsidRDefault="00CE5669" w:rsidP="00CE5669">
      <w:pPr>
        <w:pStyle w:val="BodyText"/>
      </w:pPr>
      <w:r w:rsidRPr="00DE3629">
        <w:t>Pursuant to the transfer from The Resolution Trust Corporation to the Utility, the Commission established rate base for transfer purposes and set rates and charges on June 8, 1994.</w:t>
      </w:r>
      <w:r w:rsidRPr="00DE3629">
        <w:rPr>
          <w:vertAlign w:val="superscript"/>
        </w:rPr>
        <w:footnoteReference w:id="6"/>
      </w:r>
      <w:r w:rsidRPr="00DE3629">
        <w:t xml:space="preserve"> As explained in the Case Background, the owner of both CFAT and </w:t>
      </w:r>
      <w:proofErr w:type="spellStart"/>
      <w:r w:rsidRPr="00DE3629">
        <w:t>Tradewinds</w:t>
      </w:r>
      <w:proofErr w:type="spellEnd"/>
      <w:r w:rsidRPr="00DE3629">
        <w:t xml:space="preserve"> has been serving the customers included in the request for extension of service territory in the instant docket since 1988, when the CFAT territory was added to </w:t>
      </w:r>
      <w:proofErr w:type="spellStart"/>
      <w:r w:rsidRPr="00DE3629">
        <w:t>Tradewinds</w:t>
      </w:r>
      <w:proofErr w:type="spellEnd"/>
      <w:r w:rsidRPr="00DE3629">
        <w:t xml:space="preserve">. Therefore, no additional facilities will be needed to serve these customers. Given the long history of service to these customers, staff believes CFAT’s financial ability to serve the proposed territory to be adequate. </w:t>
      </w:r>
    </w:p>
    <w:p w:rsidR="005D1974" w:rsidRDefault="00CE5669" w:rsidP="00CE5669">
      <w:pPr>
        <w:pStyle w:val="BodyText"/>
      </w:pPr>
      <w:r w:rsidRPr="00DF7130">
        <w:t xml:space="preserve">There are currently no outstanding Consent Orders or Notices of Violation from the Florida Department of Environmental Protection. The </w:t>
      </w:r>
      <w:r w:rsidRPr="00DE3629">
        <w:t xml:space="preserve">Utility has filed its 2022 Annual </w:t>
      </w:r>
      <w:r w:rsidRPr="00DF7130">
        <w:t>Report and has paid its 2022 Regulatory Assessment Fees. Based on the foregoing analysis, staff recommends that CFAT has the financial and technical ability to serve the amended territory.</w:t>
      </w:r>
    </w:p>
    <w:p w:rsidR="00CE5669" w:rsidRDefault="00CE5669" w:rsidP="00CE5669">
      <w:pPr>
        <w:pStyle w:val="BodyText"/>
      </w:pPr>
    </w:p>
    <w:p w:rsidR="00CE5669" w:rsidRPr="00DE3629" w:rsidRDefault="00CE5669" w:rsidP="00CE5669">
      <w:pPr>
        <w:pStyle w:val="BodyText"/>
        <w:spacing w:after="0"/>
        <w:rPr>
          <w:rFonts w:ascii="Arial" w:hAnsi="Arial" w:cs="Arial"/>
          <w:b/>
        </w:rPr>
      </w:pPr>
      <w:r w:rsidRPr="00DE3629">
        <w:rPr>
          <w:rFonts w:ascii="Arial" w:hAnsi="Arial" w:cs="Arial"/>
          <w:b/>
        </w:rPr>
        <w:t>Conclusion</w:t>
      </w:r>
    </w:p>
    <w:p w:rsidR="00CE5669" w:rsidRDefault="00CE5669" w:rsidP="00CE5669">
      <w:pPr>
        <w:pStyle w:val="BodyText"/>
      </w:pPr>
      <w:r w:rsidRPr="00DE3629">
        <w:t xml:space="preserve">Based on the information above, staff recommends that the Commission should amend Certificate Nos. 552-W and 481-S to include the territory as described in Attachment A, effective the date of the Commission’s vote. </w:t>
      </w:r>
      <w:proofErr w:type="gramStart"/>
      <w:r w:rsidRPr="00DE3629">
        <w:t>The resultant order should serve as CFAT’s amended certificate and should be retained by the Utility.</w:t>
      </w:r>
      <w:proofErr w:type="gramEnd"/>
      <w:r w:rsidRPr="00DE3629">
        <w:t xml:space="preserve"> The Utility should charge future customers in the territory added herein the rates and charges contained in its current tariffs until a change is authorized by the Commission in a subsequent proceeding.</w:t>
      </w:r>
    </w:p>
    <w:p w:rsidR="005D1974" w:rsidRDefault="005D1974">
      <w:pPr>
        <w:pStyle w:val="IssueHeading"/>
        <w:rPr>
          <w:vanish/>
          <w:specVanish/>
        </w:rPr>
      </w:pPr>
      <w:r w:rsidRPr="004C3641">
        <w:rPr>
          <w:b w:val="0"/>
          <w:i w:val="0"/>
        </w:rPr>
        <w:br w:type="page"/>
      </w:r>
      <w:r w:rsidRPr="004C3641">
        <w:t xml:space="preserve">Issue </w:t>
      </w:r>
      <w:r w:rsidR="00635F07">
        <w:fldChar w:fldCharType="begin"/>
      </w:r>
      <w:r w:rsidR="00635F07">
        <w:instrText xml:space="preserve"> SEQ Issue \* MERGEFORMAT </w:instrText>
      </w:r>
      <w:r w:rsidR="00635F07">
        <w:fldChar w:fldCharType="separate"/>
      </w:r>
      <w:r>
        <w:rPr>
          <w:noProof/>
        </w:rPr>
        <w:t>2</w:t>
      </w:r>
      <w:r w:rsidR="00635F0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5D1974" w:rsidRDefault="005D1974">
      <w:pPr>
        <w:pStyle w:val="BodyText"/>
      </w:pPr>
      <w:r>
        <w:t> Should this docket be closed?</w:t>
      </w:r>
    </w:p>
    <w:p w:rsidR="005D1974" w:rsidRPr="004C3641" w:rsidRDefault="005D1974">
      <w:pPr>
        <w:pStyle w:val="IssueSubsectionHeading"/>
        <w:rPr>
          <w:vanish/>
          <w:specVanish/>
        </w:rPr>
      </w:pPr>
      <w:r w:rsidRPr="004C3641">
        <w:t>Recommendation: </w:t>
      </w:r>
    </w:p>
    <w:p w:rsidR="005D1974" w:rsidRDefault="005D1974">
      <w:pPr>
        <w:pStyle w:val="BodyText"/>
      </w:pPr>
      <w:r>
        <w:t> </w:t>
      </w:r>
      <w:r w:rsidR="00CE5669" w:rsidRPr="008B0839">
        <w:t>If the Commission approves staff’s recommendation, no further action will be necessary, and this docket should be closed upon issuance of the order. (Thompson)</w:t>
      </w:r>
      <w:r>
        <w:t xml:space="preserve"> </w:t>
      </w:r>
    </w:p>
    <w:p w:rsidR="005D1974" w:rsidRPr="004C3641" w:rsidRDefault="005D1974">
      <w:pPr>
        <w:pStyle w:val="IssueSubsectionHeading"/>
        <w:rPr>
          <w:vanish/>
          <w:specVanish/>
        </w:rPr>
      </w:pPr>
      <w:r w:rsidRPr="004C3641">
        <w:t>Staff Analysis: </w:t>
      </w:r>
    </w:p>
    <w:p w:rsidR="005D1974" w:rsidRDefault="005D1974">
      <w:pPr>
        <w:pStyle w:val="BodyText"/>
      </w:pPr>
      <w:r>
        <w:t> </w:t>
      </w:r>
      <w:r w:rsidR="00CE5669" w:rsidRPr="008B0839">
        <w:t>If the Commission approves staff’s recommendation, no further action will be necessary, and this docket should be closed upon issuance of the order.</w:t>
      </w:r>
    </w:p>
    <w:p w:rsidR="003C4D6C" w:rsidRDefault="003C4D6C" w:rsidP="00E275D8">
      <w:pPr>
        <w:pStyle w:val="BodyText"/>
        <w:sectPr w:rsidR="003C4D6C"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73DE8" w:rsidRPr="00760046" w:rsidRDefault="00E73DE8" w:rsidP="00E73DE8">
      <w:pPr>
        <w:ind w:left="1440" w:right="1292"/>
        <w:jc w:val="center"/>
        <w:rPr>
          <w:b/>
          <w:sz w:val="20"/>
          <w:szCs w:val="20"/>
        </w:rPr>
      </w:pPr>
      <w:r w:rsidRPr="00760046">
        <w:rPr>
          <w:b/>
          <w:sz w:val="20"/>
          <w:szCs w:val="20"/>
        </w:rPr>
        <w:t>C.F.A.T. H2O, Inc.</w:t>
      </w:r>
    </w:p>
    <w:p w:rsidR="00E73DE8" w:rsidRPr="00760046" w:rsidRDefault="00E73DE8" w:rsidP="00E73DE8">
      <w:pPr>
        <w:ind w:left="1440" w:right="1292"/>
        <w:jc w:val="center"/>
        <w:rPr>
          <w:b/>
          <w:sz w:val="20"/>
          <w:szCs w:val="20"/>
        </w:rPr>
      </w:pPr>
      <w:r w:rsidRPr="00760046">
        <w:rPr>
          <w:b/>
          <w:sz w:val="20"/>
          <w:szCs w:val="20"/>
        </w:rPr>
        <w:t>MARION COUNTY</w:t>
      </w:r>
    </w:p>
    <w:p w:rsidR="00E73DE8" w:rsidRPr="00760046" w:rsidRDefault="00E73DE8" w:rsidP="00E73DE8">
      <w:pPr>
        <w:ind w:left="1440" w:right="1292"/>
        <w:jc w:val="center"/>
        <w:rPr>
          <w:b/>
          <w:sz w:val="20"/>
          <w:szCs w:val="20"/>
        </w:rPr>
      </w:pPr>
    </w:p>
    <w:p w:rsidR="00E73DE8" w:rsidRPr="00760046" w:rsidRDefault="00E73DE8" w:rsidP="00E73DE8">
      <w:pPr>
        <w:ind w:left="1440" w:right="1292"/>
        <w:jc w:val="both"/>
        <w:rPr>
          <w:b/>
          <w:sz w:val="20"/>
          <w:szCs w:val="20"/>
          <w:u w:val="single"/>
        </w:rPr>
      </w:pPr>
      <w:r w:rsidRPr="00760046">
        <w:rPr>
          <w:b/>
          <w:sz w:val="20"/>
          <w:szCs w:val="20"/>
          <w:u w:val="single"/>
        </w:rPr>
        <w:t>Legal Description of the Extension Territory</w:t>
      </w:r>
    </w:p>
    <w:p w:rsidR="00E73DE8" w:rsidRPr="00760046" w:rsidRDefault="00E73DE8" w:rsidP="00E73DE8">
      <w:pPr>
        <w:ind w:left="1440" w:right="1292"/>
        <w:jc w:val="both"/>
        <w:rPr>
          <w:sz w:val="20"/>
          <w:szCs w:val="20"/>
        </w:rPr>
      </w:pPr>
    </w:p>
    <w:p w:rsidR="00E73DE8" w:rsidRPr="00760046" w:rsidRDefault="00E73DE8" w:rsidP="00E73DE8">
      <w:pPr>
        <w:ind w:left="1440" w:right="1292"/>
        <w:jc w:val="both"/>
        <w:rPr>
          <w:sz w:val="20"/>
          <w:szCs w:val="20"/>
        </w:rPr>
      </w:pPr>
      <w:r w:rsidRPr="00760046">
        <w:rPr>
          <w:sz w:val="20"/>
          <w:szCs w:val="20"/>
        </w:rPr>
        <w:t xml:space="preserve">A parcel of land being part of the NE 1/4 of NW 1/4 and the SE 1/4 of NW 1/4 of Section 21, Township 14 South, Range 22 East, Marion County, Florida and being more particularly described as follows: </w:t>
      </w:r>
    </w:p>
    <w:p w:rsidR="00E73DE8" w:rsidRPr="00760046" w:rsidRDefault="00E73DE8" w:rsidP="00E73DE8">
      <w:pPr>
        <w:ind w:left="1440" w:right="1292"/>
        <w:jc w:val="both"/>
        <w:rPr>
          <w:sz w:val="20"/>
          <w:szCs w:val="20"/>
        </w:rPr>
      </w:pPr>
    </w:p>
    <w:p w:rsidR="00E73DE8" w:rsidRPr="00760046" w:rsidRDefault="00E73DE8" w:rsidP="00E73DE8">
      <w:pPr>
        <w:ind w:left="1440" w:right="1292"/>
        <w:jc w:val="both"/>
        <w:rPr>
          <w:sz w:val="20"/>
          <w:szCs w:val="20"/>
        </w:rPr>
      </w:pPr>
      <w:r w:rsidRPr="00760046">
        <w:rPr>
          <w:sz w:val="20"/>
          <w:szCs w:val="20"/>
        </w:rPr>
        <w:t xml:space="preserve">Beginning at the NE corner of the NW 1/4 of said Section 21, thence run South 00°12’41” West along the east line of the West 1/2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back to the Point of Beginning. Containing 30.8 acres, more or less. </w:t>
      </w:r>
    </w:p>
    <w:p w:rsidR="00E73DE8" w:rsidRPr="00760046" w:rsidRDefault="00E73DE8" w:rsidP="00E73DE8">
      <w:pPr>
        <w:ind w:left="1440" w:right="1292"/>
        <w:jc w:val="both"/>
        <w:rPr>
          <w:sz w:val="20"/>
          <w:szCs w:val="20"/>
        </w:rPr>
      </w:pPr>
    </w:p>
    <w:p w:rsidR="00E73DE8" w:rsidRPr="00760046" w:rsidRDefault="00E73DE8" w:rsidP="00E73DE8">
      <w:pPr>
        <w:ind w:left="1440" w:right="1292"/>
        <w:jc w:val="both"/>
        <w:rPr>
          <w:sz w:val="20"/>
          <w:szCs w:val="20"/>
        </w:rPr>
      </w:pPr>
      <w:r w:rsidRPr="00760046">
        <w:rPr>
          <w:b/>
          <w:sz w:val="20"/>
          <w:szCs w:val="20"/>
          <w:u w:val="single"/>
        </w:rPr>
        <w:t>Legal Description of the Territory Deleted</w:t>
      </w:r>
      <w:r w:rsidRPr="00760046">
        <w:rPr>
          <w:sz w:val="20"/>
          <w:szCs w:val="20"/>
        </w:rPr>
        <w:t xml:space="preserve"> </w:t>
      </w:r>
    </w:p>
    <w:p w:rsidR="00E73DE8" w:rsidRPr="00760046" w:rsidRDefault="00E73DE8" w:rsidP="00E73DE8">
      <w:pPr>
        <w:ind w:left="1440" w:right="1292"/>
        <w:jc w:val="both"/>
        <w:rPr>
          <w:sz w:val="20"/>
          <w:szCs w:val="20"/>
        </w:rPr>
      </w:pPr>
    </w:p>
    <w:p w:rsidR="00E06484" w:rsidRDefault="00E73DE8" w:rsidP="00E73DE8">
      <w:pPr>
        <w:ind w:left="1440" w:right="1292"/>
        <w:jc w:val="both"/>
        <w:rPr>
          <w:sz w:val="20"/>
          <w:szCs w:val="20"/>
        </w:rPr>
      </w:pPr>
      <w:r w:rsidRPr="00760046">
        <w:rPr>
          <w:sz w:val="20"/>
          <w:szCs w:val="20"/>
        </w:rPr>
        <w:t xml:space="preserve">All of the East 1/2 of the NE 1/4 of Section 21, Township 14 South, Range 22 East, Marion County, Florida. Containing 80 acres, more or less. </w:t>
      </w:r>
    </w:p>
    <w:p w:rsidR="00E73DE8" w:rsidRDefault="00E73DE8" w:rsidP="00E73DE8">
      <w:pPr>
        <w:ind w:left="1440" w:right="1292"/>
        <w:jc w:val="both"/>
        <w:rPr>
          <w:sz w:val="20"/>
          <w:szCs w:val="20"/>
        </w:rPr>
      </w:pPr>
    </w:p>
    <w:p w:rsidR="00E73DE8" w:rsidRPr="00760046" w:rsidRDefault="00E73DE8" w:rsidP="00E73DE8">
      <w:pPr>
        <w:ind w:left="1440" w:right="1292"/>
        <w:jc w:val="center"/>
        <w:rPr>
          <w:b/>
          <w:sz w:val="20"/>
          <w:szCs w:val="20"/>
        </w:rPr>
      </w:pPr>
      <w:r w:rsidRPr="00760046">
        <w:rPr>
          <w:b/>
          <w:sz w:val="20"/>
          <w:szCs w:val="20"/>
        </w:rPr>
        <w:t>C.F.A.T. H2O, Inc.</w:t>
      </w:r>
    </w:p>
    <w:p w:rsidR="00E73DE8" w:rsidRPr="00760046" w:rsidRDefault="00E73DE8" w:rsidP="00E73DE8">
      <w:pPr>
        <w:ind w:left="1440" w:right="1292"/>
        <w:jc w:val="center"/>
        <w:rPr>
          <w:sz w:val="20"/>
          <w:szCs w:val="20"/>
        </w:rPr>
      </w:pPr>
      <w:r w:rsidRPr="00760046">
        <w:rPr>
          <w:b/>
          <w:sz w:val="20"/>
          <w:szCs w:val="20"/>
        </w:rPr>
        <w:t>MARION COUNTY</w:t>
      </w:r>
    </w:p>
    <w:p w:rsidR="00E73DE8" w:rsidRPr="00760046" w:rsidRDefault="00E73DE8" w:rsidP="00E73DE8">
      <w:pPr>
        <w:ind w:left="1440" w:right="1292"/>
        <w:jc w:val="center"/>
        <w:rPr>
          <w:b/>
          <w:sz w:val="20"/>
          <w:szCs w:val="20"/>
        </w:rPr>
      </w:pPr>
      <w:r w:rsidRPr="00760046">
        <w:rPr>
          <w:b/>
          <w:sz w:val="20"/>
          <w:szCs w:val="20"/>
        </w:rPr>
        <w:t>WATER AND WASTEWATER SERVICE TERRITORY</w:t>
      </w:r>
    </w:p>
    <w:p w:rsidR="00E73DE8" w:rsidRPr="00760046" w:rsidRDefault="00E73DE8" w:rsidP="00E73DE8">
      <w:pPr>
        <w:ind w:left="1440" w:right="1292"/>
        <w:jc w:val="both"/>
        <w:rPr>
          <w:sz w:val="20"/>
          <w:szCs w:val="20"/>
        </w:rPr>
      </w:pPr>
    </w:p>
    <w:p w:rsidR="00E73DE8" w:rsidRPr="00760046" w:rsidRDefault="00E73DE8" w:rsidP="00E73DE8">
      <w:pPr>
        <w:ind w:left="1440" w:right="1292"/>
        <w:jc w:val="both"/>
        <w:rPr>
          <w:sz w:val="20"/>
          <w:szCs w:val="20"/>
        </w:rPr>
      </w:pPr>
      <w:r w:rsidRPr="00760046">
        <w:rPr>
          <w:sz w:val="20"/>
          <w:szCs w:val="20"/>
        </w:rPr>
        <w:t xml:space="preserve">A parcel of land being part of the SE 1/4 of SE 1/4, the SW 1/4 of SE 1/4, and the NE 1/4 of SE 1/4 of Section 16; and the NE 1/4 of NW 1/4 and the SE 1/4 of NW 1/4 of Section 21, all in Township 14 South, Range 22 East, Marion County, Florida and being more particularly described as follows: </w:t>
      </w:r>
    </w:p>
    <w:p w:rsidR="00E73DE8" w:rsidRPr="00760046" w:rsidRDefault="00E73DE8" w:rsidP="00E73DE8">
      <w:pPr>
        <w:ind w:left="1440" w:right="1292"/>
        <w:jc w:val="both"/>
        <w:rPr>
          <w:sz w:val="20"/>
          <w:szCs w:val="20"/>
        </w:rPr>
      </w:pPr>
    </w:p>
    <w:p w:rsidR="00E73DE8" w:rsidRDefault="00E73DE8" w:rsidP="00E73DE8">
      <w:pPr>
        <w:ind w:left="1440" w:right="1292"/>
        <w:jc w:val="both"/>
        <w:rPr>
          <w:sz w:val="20"/>
          <w:szCs w:val="20"/>
        </w:rPr>
      </w:pPr>
      <w:r w:rsidRPr="00760046">
        <w:rPr>
          <w:sz w:val="20"/>
          <w:szCs w:val="20"/>
        </w:rPr>
        <w:t>Beginning at the SE corner of said Section 16, thence run West along the south line of said Section 16 for 2640.00 feet to the NE corner of the NE 1/4 of NW 1/4 of Section 21; thence run South 00°12’41” West along the east line of the W ½ of said Section 21 for 2555.69 feet to the northern right-of-way of NW 70th Street; thence run North 89°36’04” West for 674.92 feet to the western right-of-way of Jacksonville Road; thence run North 13°51’04” East along said right-of-way for 611.53 feet; thence run North 76°23’09” West for 450.97 feet; thence run North 13°36’58” East for 899.69 feet; thence run South 76°33’41” East for 453.52 feet back to said western right-of-way of Jacksonville Road; thence run North 13°46’51” East along said right-of-way for 1114.14 feet to the north line of said NE 1/4 of NW 1/4 of Section 21; thence run East along the north line of said Section 21 for 57.94 feet to the SW corner of the SW 1/4 of SE 1/4 of Section 16; thence run North along the west line of said SW 1/4 of SE 1/4 for 849.32 feet; thence run East for 1320.00 feet; thence run North for 671.05 feet; thence run East for 1320.00 feet to the east line of Section 16; thence run South along the east line of said Section 16 for 1520.37 feet back to the Point of Beginning. Containing 102.6 acres, more or less.</w:t>
      </w:r>
    </w:p>
    <w:p w:rsidR="00E73DE8" w:rsidRDefault="00E73DE8" w:rsidP="00E73DE8">
      <w:pPr>
        <w:ind w:left="1440" w:right="1292"/>
        <w:jc w:val="both"/>
        <w:rPr>
          <w:sz w:val="20"/>
          <w:szCs w:val="20"/>
        </w:rPr>
      </w:pPr>
    </w:p>
    <w:p w:rsidR="00E73DE8" w:rsidRDefault="00E73DE8" w:rsidP="00E73DE8">
      <w:pPr>
        <w:ind w:left="1440" w:right="1292"/>
        <w:jc w:val="both"/>
        <w:rPr>
          <w:sz w:val="20"/>
          <w:szCs w:val="20"/>
        </w:rPr>
        <w:sectPr w:rsidR="00E73DE8"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E73DE8" w:rsidRDefault="00E73DE8" w:rsidP="00E73DE8">
      <w:pPr>
        <w:ind w:right="1292"/>
        <w:jc w:val="both"/>
        <w:rPr>
          <w:sz w:val="20"/>
          <w:szCs w:val="20"/>
        </w:rPr>
      </w:pPr>
    </w:p>
    <w:p w:rsidR="00E73DE8" w:rsidRPr="00A1044A" w:rsidRDefault="00E73DE8" w:rsidP="00E73DE8">
      <w:pPr>
        <w:jc w:val="center"/>
        <w:rPr>
          <w:b/>
        </w:rPr>
      </w:pPr>
      <w:r w:rsidRPr="00A1044A">
        <w:rPr>
          <w:b/>
        </w:rPr>
        <w:t>FLORIDA PUBLIC SERVICE COMMISSION</w:t>
      </w:r>
    </w:p>
    <w:p w:rsidR="00E73DE8" w:rsidRPr="00A1044A" w:rsidRDefault="00E73DE8" w:rsidP="00E73DE8">
      <w:pPr>
        <w:jc w:val="center"/>
        <w:rPr>
          <w:b/>
        </w:rPr>
      </w:pPr>
      <w:proofErr w:type="gramStart"/>
      <w:r w:rsidRPr="00A1044A">
        <w:rPr>
          <w:b/>
        </w:rPr>
        <w:t>authorizes</w:t>
      </w:r>
      <w:proofErr w:type="gramEnd"/>
    </w:p>
    <w:p w:rsidR="00E73DE8" w:rsidRDefault="00E73DE8" w:rsidP="00E73DE8">
      <w:pPr>
        <w:jc w:val="center"/>
        <w:rPr>
          <w:b/>
          <w:bCs/>
        </w:rPr>
      </w:pPr>
      <w:r w:rsidRPr="0001532D">
        <w:rPr>
          <w:b/>
          <w:bCs/>
        </w:rPr>
        <w:t>C.F.A.T. H2O, Inc.</w:t>
      </w:r>
    </w:p>
    <w:p w:rsidR="00E73DE8" w:rsidRPr="00A1044A" w:rsidRDefault="00E73DE8" w:rsidP="00E73DE8">
      <w:pPr>
        <w:jc w:val="center"/>
        <w:rPr>
          <w:b/>
        </w:rPr>
      </w:pPr>
      <w:proofErr w:type="gramStart"/>
      <w:r w:rsidRPr="00A1044A">
        <w:rPr>
          <w:b/>
        </w:rPr>
        <w:t>pursuant</w:t>
      </w:r>
      <w:proofErr w:type="gramEnd"/>
      <w:r w:rsidRPr="00A1044A">
        <w:rPr>
          <w:b/>
        </w:rPr>
        <w:t xml:space="preserve"> to </w:t>
      </w:r>
    </w:p>
    <w:p w:rsidR="00E73DE8" w:rsidRPr="00A1044A" w:rsidRDefault="00E73DE8" w:rsidP="00E73DE8">
      <w:pPr>
        <w:jc w:val="center"/>
        <w:rPr>
          <w:b/>
        </w:rPr>
      </w:pPr>
      <w:r w:rsidRPr="00A1044A">
        <w:rPr>
          <w:b/>
        </w:rPr>
        <w:t>Certificate Number 5</w:t>
      </w:r>
      <w:r>
        <w:rPr>
          <w:b/>
        </w:rPr>
        <w:t>52</w:t>
      </w:r>
      <w:r w:rsidRPr="00A1044A">
        <w:rPr>
          <w:b/>
        </w:rPr>
        <w:t>-W</w:t>
      </w:r>
    </w:p>
    <w:p w:rsidR="00E73DE8" w:rsidRPr="00A1044A" w:rsidRDefault="00E73DE8" w:rsidP="00E73DE8">
      <w:pPr>
        <w:jc w:val="both"/>
      </w:pPr>
    </w:p>
    <w:p w:rsidR="00E73DE8" w:rsidRPr="00A1044A" w:rsidRDefault="00E73DE8" w:rsidP="00E73DE8">
      <w:pPr>
        <w:jc w:val="both"/>
      </w:pPr>
      <w:r w:rsidRPr="00A1044A">
        <w:t xml:space="preserve">to provide water service in </w:t>
      </w:r>
      <w:r>
        <w:rPr>
          <w:u w:val="single"/>
        </w:rPr>
        <w:t>Marion</w:t>
      </w:r>
      <w:r w:rsidRPr="00A1044A">
        <w:rPr>
          <w:u w:val="single"/>
        </w:rPr>
        <w:t xml:space="preserve"> County</w:t>
      </w:r>
      <w:r w:rsidRPr="00A1044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E73DE8" w:rsidRPr="00A1044A" w:rsidRDefault="00E73DE8" w:rsidP="00E73DE8"/>
    <w:p w:rsidR="00E73DE8" w:rsidRPr="00A1044A" w:rsidRDefault="00E73DE8" w:rsidP="00E73DE8">
      <w:r w:rsidRPr="00A1044A">
        <w:rPr>
          <w:u w:val="single"/>
        </w:rPr>
        <w:t>Order Number</w:t>
      </w:r>
      <w:r w:rsidRPr="00A1044A">
        <w:tab/>
      </w:r>
      <w:r w:rsidRPr="00A1044A">
        <w:tab/>
      </w:r>
      <w:r w:rsidRPr="00A1044A">
        <w:tab/>
      </w:r>
      <w:r w:rsidRPr="00A1044A">
        <w:rPr>
          <w:u w:val="single"/>
        </w:rPr>
        <w:t>Date Issued</w:t>
      </w:r>
      <w:r w:rsidRPr="00A1044A">
        <w:tab/>
      </w:r>
      <w:r w:rsidRPr="00A1044A">
        <w:rPr>
          <w:u w:val="single"/>
        </w:rPr>
        <w:t>Docket Number</w:t>
      </w:r>
      <w:r w:rsidRPr="00A1044A">
        <w:tab/>
      </w:r>
      <w:r w:rsidRPr="00A1044A">
        <w:rPr>
          <w:u w:val="single"/>
        </w:rPr>
        <w:t>Filing Type</w:t>
      </w:r>
    </w:p>
    <w:p w:rsidR="00E73DE8" w:rsidRPr="00A1044A" w:rsidRDefault="00E73DE8" w:rsidP="00E73DE8"/>
    <w:p w:rsidR="00E73DE8" w:rsidRPr="00E919A4" w:rsidRDefault="00E73DE8" w:rsidP="00E73DE8">
      <w:r w:rsidRPr="00E919A4">
        <w:t>PSC-9</w:t>
      </w:r>
      <w:r>
        <w:t>3</w:t>
      </w:r>
      <w:r w:rsidRPr="00E919A4">
        <w:t>-0</w:t>
      </w:r>
      <w:r>
        <w:t>368</w:t>
      </w:r>
      <w:r w:rsidRPr="00E919A4">
        <w:t>-FOF-WS</w:t>
      </w:r>
      <w:r>
        <w:t xml:space="preserve">   </w:t>
      </w:r>
      <w:r w:rsidRPr="00E919A4">
        <w:t xml:space="preserve">      </w:t>
      </w:r>
      <w:r w:rsidRPr="00E919A4">
        <w:tab/>
      </w:r>
      <w:r>
        <w:t>03</w:t>
      </w:r>
      <w:r w:rsidRPr="00E919A4">
        <w:t>/</w:t>
      </w:r>
      <w:r>
        <w:t>0</w:t>
      </w:r>
      <w:r w:rsidRPr="00E919A4">
        <w:t>9/</w:t>
      </w:r>
      <w:r>
        <w:t>93</w:t>
      </w:r>
      <w:r w:rsidRPr="00E919A4">
        <w:tab/>
      </w:r>
      <w:r w:rsidRPr="00A1044A">
        <w:t>19</w:t>
      </w:r>
      <w:r>
        <w:t>921260</w:t>
      </w:r>
      <w:r w:rsidRPr="00E919A4">
        <w:t>-WS</w:t>
      </w:r>
      <w:r w:rsidRPr="00E919A4">
        <w:tab/>
      </w:r>
      <w:r w:rsidRPr="00E919A4">
        <w:tab/>
      </w:r>
      <w:r>
        <w:t>Transfer</w:t>
      </w:r>
    </w:p>
    <w:p w:rsidR="00E73DE8" w:rsidRPr="00E919A4" w:rsidRDefault="00E73DE8" w:rsidP="00E73DE8">
      <w:r w:rsidRPr="00E919A4">
        <w:t>PSC-9</w:t>
      </w:r>
      <w:r>
        <w:t>4</w:t>
      </w:r>
      <w:r w:rsidRPr="00E919A4">
        <w:t>-0</w:t>
      </w:r>
      <w:r>
        <w:t>701</w:t>
      </w:r>
      <w:r w:rsidRPr="00E919A4">
        <w:t>-FOF-WS</w:t>
      </w:r>
      <w:r w:rsidRPr="00E919A4">
        <w:tab/>
        <w:t>0</w:t>
      </w:r>
      <w:r>
        <w:t>6</w:t>
      </w:r>
      <w:r w:rsidRPr="00E919A4">
        <w:t>/</w:t>
      </w:r>
      <w:r>
        <w:t>08</w:t>
      </w:r>
      <w:r w:rsidRPr="00E919A4">
        <w:t>/9</w:t>
      </w:r>
      <w:r>
        <w:t>4</w:t>
      </w:r>
      <w:r w:rsidRPr="00E919A4">
        <w:tab/>
      </w:r>
      <w:r w:rsidRPr="00A1044A">
        <w:t>19</w:t>
      </w:r>
      <w:r w:rsidRPr="00E919A4">
        <w:t>9</w:t>
      </w:r>
      <w:r>
        <w:t>3</w:t>
      </w:r>
      <w:r w:rsidRPr="00E919A4">
        <w:t>1</w:t>
      </w:r>
      <w:r>
        <w:t>080</w:t>
      </w:r>
      <w:r w:rsidRPr="00E919A4">
        <w:t>-WS</w:t>
      </w:r>
      <w:r w:rsidRPr="00E919A4">
        <w:tab/>
      </w:r>
      <w:r w:rsidRPr="00E919A4">
        <w:tab/>
        <w:t>T</w:t>
      </w:r>
      <w:r>
        <w:t>ransfer</w:t>
      </w:r>
    </w:p>
    <w:p w:rsidR="00E73DE8" w:rsidRPr="00E919A4" w:rsidRDefault="00E73DE8" w:rsidP="00E73DE8">
      <w:r w:rsidRPr="00E919A4">
        <w:t>PSC-</w:t>
      </w:r>
      <w:r>
        <w:t>06</w:t>
      </w:r>
      <w:r w:rsidRPr="00E919A4">
        <w:t>-0</w:t>
      </w:r>
      <w:r>
        <w:t>593</w:t>
      </w:r>
      <w:r w:rsidRPr="00E919A4">
        <w:t>-FOF-WS</w:t>
      </w:r>
      <w:r w:rsidRPr="00E919A4">
        <w:tab/>
        <w:t>0</w:t>
      </w:r>
      <w:r>
        <w:t>7</w:t>
      </w:r>
      <w:r w:rsidRPr="00E919A4">
        <w:t>/</w:t>
      </w:r>
      <w:r>
        <w:t>07</w:t>
      </w:r>
      <w:r w:rsidRPr="00E919A4">
        <w:t>/</w:t>
      </w:r>
      <w:r>
        <w:t>06</w:t>
      </w:r>
      <w:r w:rsidRPr="00E919A4">
        <w:tab/>
      </w:r>
      <w:r>
        <w:t>200</w:t>
      </w:r>
      <w:r w:rsidRPr="00E919A4">
        <w:t>600</w:t>
      </w:r>
      <w:r>
        <w:t>28</w:t>
      </w:r>
      <w:r w:rsidRPr="00E919A4">
        <w:t>-WS</w:t>
      </w:r>
      <w:r w:rsidRPr="00E919A4">
        <w:tab/>
      </w:r>
      <w:r w:rsidRPr="00E919A4">
        <w:tab/>
      </w:r>
      <w:r>
        <w:t>TMOC</w:t>
      </w:r>
    </w:p>
    <w:p w:rsidR="00E73DE8" w:rsidRDefault="00E73DE8" w:rsidP="00E73DE8">
      <w:r w:rsidRPr="00E919A4">
        <w:t>PSC-97-0206A-FOF-WS</w:t>
      </w:r>
      <w:r w:rsidRPr="00E919A4">
        <w:tab/>
        <w:t>03/05/97</w:t>
      </w:r>
      <w:r w:rsidRPr="00E919A4">
        <w:tab/>
      </w:r>
      <w:r w:rsidRPr="00A1044A">
        <w:t>19</w:t>
      </w:r>
      <w:r w:rsidRPr="00E919A4">
        <w:t>960095-WS</w:t>
      </w:r>
      <w:r w:rsidRPr="00E919A4">
        <w:tab/>
      </w:r>
      <w:r w:rsidRPr="00E919A4">
        <w:tab/>
        <w:t>Amendatory Order</w:t>
      </w:r>
    </w:p>
    <w:p w:rsidR="00E73DE8" w:rsidRPr="00E919A4" w:rsidRDefault="00E73DE8" w:rsidP="00E73DE8">
      <w:r w:rsidRPr="00A1044A">
        <w:t>*</w:t>
      </w:r>
      <w:r w:rsidRPr="00A1044A">
        <w:tab/>
      </w:r>
      <w:r w:rsidRPr="00A1044A">
        <w:tab/>
      </w:r>
      <w:r w:rsidRPr="00A1044A">
        <w:tab/>
      </w:r>
      <w:r w:rsidRPr="00A1044A">
        <w:tab/>
        <w:t>*</w:t>
      </w:r>
      <w:r w:rsidRPr="00A1044A">
        <w:tab/>
      </w:r>
      <w:r w:rsidRPr="00A1044A">
        <w:tab/>
        <w:t>202</w:t>
      </w:r>
      <w:r>
        <w:t>20203</w:t>
      </w:r>
      <w:r w:rsidRPr="00A1044A">
        <w:t>-WS</w:t>
      </w:r>
      <w:r w:rsidRPr="00A1044A">
        <w:tab/>
      </w:r>
      <w:r w:rsidRPr="00A1044A">
        <w:tab/>
      </w:r>
      <w:r>
        <w:t>Amendment</w:t>
      </w:r>
    </w:p>
    <w:p w:rsidR="00E73DE8" w:rsidRPr="00A1044A" w:rsidRDefault="00E73DE8" w:rsidP="00E73DE8">
      <w:pPr>
        <w:rPr>
          <w:b/>
        </w:rPr>
      </w:pPr>
    </w:p>
    <w:p w:rsidR="00E73DE8" w:rsidRPr="00A1044A" w:rsidRDefault="00E73DE8" w:rsidP="00E73DE8">
      <w:pPr>
        <w:rPr>
          <w:b/>
        </w:rPr>
      </w:pPr>
    </w:p>
    <w:p w:rsidR="00E73DE8" w:rsidRDefault="00E73DE8" w:rsidP="00E73DE8">
      <w:pPr>
        <w:pStyle w:val="BodyText"/>
        <w:rPr>
          <w:b/>
        </w:rPr>
      </w:pPr>
      <w:r w:rsidRPr="00A1044A">
        <w:rPr>
          <w:b/>
        </w:rPr>
        <w:t>*Order Number and date to be provided at time of issuance</w:t>
      </w:r>
    </w:p>
    <w:p w:rsidR="00CB351A" w:rsidRDefault="00CB351A" w:rsidP="00E73DE8">
      <w:pPr>
        <w:ind w:right="1292"/>
        <w:jc w:val="both"/>
        <w:rPr>
          <w:sz w:val="20"/>
          <w:szCs w:val="20"/>
        </w:rPr>
        <w:sectPr w:rsidR="00CB351A"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CB351A" w:rsidRPr="00A1044A" w:rsidRDefault="00CB351A" w:rsidP="00CB351A">
      <w:pPr>
        <w:jc w:val="center"/>
        <w:rPr>
          <w:b/>
        </w:rPr>
      </w:pPr>
      <w:r w:rsidRPr="00A1044A">
        <w:rPr>
          <w:b/>
        </w:rPr>
        <w:t>FLORIDA PUBLIC SERVICE COMMISSION</w:t>
      </w:r>
    </w:p>
    <w:p w:rsidR="00CB351A" w:rsidRPr="00A1044A" w:rsidRDefault="00CB351A" w:rsidP="00CB351A">
      <w:pPr>
        <w:jc w:val="center"/>
        <w:rPr>
          <w:b/>
        </w:rPr>
      </w:pPr>
      <w:proofErr w:type="gramStart"/>
      <w:r w:rsidRPr="00A1044A">
        <w:rPr>
          <w:b/>
        </w:rPr>
        <w:t>authorizes</w:t>
      </w:r>
      <w:proofErr w:type="gramEnd"/>
    </w:p>
    <w:p w:rsidR="00CB351A" w:rsidRPr="00473E05" w:rsidRDefault="00CB351A" w:rsidP="00CB351A">
      <w:pPr>
        <w:jc w:val="center"/>
        <w:rPr>
          <w:b/>
          <w:bCs/>
        </w:rPr>
      </w:pPr>
      <w:r w:rsidRPr="0001532D">
        <w:rPr>
          <w:b/>
          <w:bCs/>
        </w:rPr>
        <w:t>C.F.A.T. H2O, Inc.</w:t>
      </w:r>
    </w:p>
    <w:p w:rsidR="00CB351A" w:rsidRPr="00A1044A" w:rsidRDefault="00CB351A" w:rsidP="00CB351A">
      <w:pPr>
        <w:jc w:val="center"/>
        <w:rPr>
          <w:b/>
        </w:rPr>
      </w:pPr>
      <w:proofErr w:type="gramStart"/>
      <w:r w:rsidRPr="00A1044A">
        <w:rPr>
          <w:b/>
        </w:rPr>
        <w:t>pursuant</w:t>
      </w:r>
      <w:proofErr w:type="gramEnd"/>
      <w:r w:rsidRPr="00A1044A">
        <w:rPr>
          <w:b/>
        </w:rPr>
        <w:t xml:space="preserve"> to </w:t>
      </w:r>
    </w:p>
    <w:p w:rsidR="00CB351A" w:rsidRPr="00A1044A" w:rsidRDefault="00CB351A" w:rsidP="00CB351A">
      <w:pPr>
        <w:jc w:val="center"/>
        <w:rPr>
          <w:b/>
        </w:rPr>
      </w:pPr>
      <w:r w:rsidRPr="00A1044A">
        <w:rPr>
          <w:b/>
        </w:rPr>
        <w:t>Certificate Number 4</w:t>
      </w:r>
      <w:r>
        <w:rPr>
          <w:b/>
        </w:rPr>
        <w:t>81</w:t>
      </w:r>
      <w:r w:rsidRPr="00A1044A">
        <w:rPr>
          <w:b/>
        </w:rPr>
        <w:t>-S</w:t>
      </w:r>
    </w:p>
    <w:p w:rsidR="00CB351A" w:rsidRPr="00A1044A" w:rsidRDefault="00CB351A" w:rsidP="00CB351A">
      <w:pPr>
        <w:jc w:val="center"/>
      </w:pPr>
    </w:p>
    <w:p w:rsidR="00CB351A" w:rsidRPr="00041EB6" w:rsidRDefault="00CB351A" w:rsidP="00CB351A">
      <w:pPr>
        <w:jc w:val="both"/>
      </w:pPr>
      <w:r w:rsidRPr="00041EB6">
        <w:t xml:space="preserve">to provide wastewater service in </w:t>
      </w:r>
      <w:r>
        <w:rPr>
          <w:u w:val="single"/>
        </w:rPr>
        <w:t>Marion</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CB351A" w:rsidRPr="00041EB6" w:rsidRDefault="00CB351A" w:rsidP="00CB351A"/>
    <w:p w:rsidR="00CB351A" w:rsidRPr="00041EB6" w:rsidRDefault="00CB351A" w:rsidP="00CB351A">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rsidR="00CB351A" w:rsidRPr="00041EB6" w:rsidRDefault="00CB351A" w:rsidP="00CB351A"/>
    <w:p w:rsidR="00CB351A" w:rsidRPr="00E919A4" w:rsidRDefault="00CB351A" w:rsidP="00CB351A">
      <w:r w:rsidRPr="00E919A4">
        <w:t>PSC-9</w:t>
      </w:r>
      <w:r>
        <w:t>3</w:t>
      </w:r>
      <w:r w:rsidRPr="00E919A4">
        <w:t>-0</w:t>
      </w:r>
      <w:r>
        <w:t>368</w:t>
      </w:r>
      <w:r w:rsidRPr="00E919A4">
        <w:t>-FOF-WS</w:t>
      </w:r>
      <w:r>
        <w:t xml:space="preserve">   </w:t>
      </w:r>
      <w:r w:rsidRPr="00E919A4">
        <w:t xml:space="preserve">      </w:t>
      </w:r>
      <w:r w:rsidRPr="00E919A4">
        <w:tab/>
      </w:r>
      <w:r>
        <w:t>03</w:t>
      </w:r>
      <w:r w:rsidRPr="00E919A4">
        <w:t>/</w:t>
      </w:r>
      <w:r>
        <w:t>0</w:t>
      </w:r>
      <w:r w:rsidRPr="00E919A4">
        <w:t>9/</w:t>
      </w:r>
      <w:r>
        <w:t>93</w:t>
      </w:r>
      <w:r w:rsidRPr="00E919A4">
        <w:tab/>
      </w:r>
      <w:r w:rsidRPr="00A1044A">
        <w:t>19</w:t>
      </w:r>
      <w:r>
        <w:t>921260</w:t>
      </w:r>
      <w:r w:rsidRPr="00E919A4">
        <w:t>-WS</w:t>
      </w:r>
      <w:r w:rsidRPr="00E919A4">
        <w:tab/>
      </w:r>
      <w:r w:rsidRPr="00E919A4">
        <w:tab/>
      </w:r>
      <w:r>
        <w:t>Transfer</w:t>
      </w:r>
    </w:p>
    <w:p w:rsidR="00CB351A" w:rsidRPr="00E919A4" w:rsidRDefault="00CB351A" w:rsidP="00CB351A">
      <w:r w:rsidRPr="00E919A4">
        <w:t>PSC-9</w:t>
      </w:r>
      <w:r>
        <w:t>4</w:t>
      </w:r>
      <w:r w:rsidRPr="00E919A4">
        <w:t>-0</w:t>
      </w:r>
      <w:r>
        <w:t>701</w:t>
      </w:r>
      <w:r w:rsidRPr="00E919A4">
        <w:t>-FOF-WS</w:t>
      </w:r>
      <w:r w:rsidRPr="00E919A4">
        <w:tab/>
        <w:t>0</w:t>
      </w:r>
      <w:r>
        <w:t>6</w:t>
      </w:r>
      <w:r w:rsidRPr="00E919A4">
        <w:t>/</w:t>
      </w:r>
      <w:r>
        <w:t>08</w:t>
      </w:r>
      <w:r w:rsidRPr="00E919A4">
        <w:t>/9</w:t>
      </w:r>
      <w:r>
        <w:t>4</w:t>
      </w:r>
      <w:r w:rsidRPr="00E919A4">
        <w:tab/>
      </w:r>
      <w:r w:rsidRPr="00A1044A">
        <w:t>19</w:t>
      </w:r>
      <w:r w:rsidRPr="00E919A4">
        <w:t>9</w:t>
      </w:r>
      <w:r>
        <w:t>3</w:t>
      </w:r>
      <w:r w:rsidRPr="00E919A4">
        <w:t>1</w:t>
      </w:r>
      <w:r>
        <w:t>080</w:t>
      </w:r>
      <w:r w:rsidRPr="00E919A4">
        <w:t>-WS</w:t>
      </w:r>
      <w:r w:rsidRPr="00E919A4">
        <w:tab/>
      </w:r>
      <w:r w:rsidRPr="00E919A4">
        <w:tab/>
        <w:t>T</w:t>
      </w:r>
      <w:r>
        <w:t>ransfer</w:t>
      </w:r>
    </w:p>
    <w:p w:rsidR="00CB351A" w:rsidRPr="00E919A4" w:rsidRDefault="00CB351A" w:rsidP="00CB351A">
      <w:r w:rsidRPr="00E919A4">
        <w:t>PSC-</w:t>
      </w:r>
      <w:r>
        <w:t>06</w:t>
      </w:r>
      <w:r w:rsidRPr="00E919A4">
        <w:t>-0</w:t>
      </w:r>
      <w:r>
        <w:t>593</w:t>
      </w:r>
      <w:r w:rsidRPr="00E919A4">
        <w:t>-FOF-WS</w:t>
      </w:r>
      <w:r w:rsidRPr="00E919A4">
        <w:tab/>
        <w:t>0</w:t>
      </w:r>
      <w:r>
        <w:t>7</w:t>
      </w:r>
      <w:r w:rsidRPr="00E919A4">
        <w:t>/</w:t>
      </w:r>
      <w:r>
        <w:t>07</w:t>
      </w:r>
      <w:r w:rsidRPr="00E919A4">
        <w:t>/</w:t>
      </w:r>
      <w:r>
        <w:t>06</w:t>
      </w:r>
      <w:r w:rsidRPr="00E919A4">
        <w:tab/>
      </w:r>
      <w:r>
        <w:t>200</w:t>
      </w:r>
      <w:r w:rsidRPr="00E919A4">
        <w:t>600</w:t>
      </w:r>
      <w:r>
        <w:t>28</w:t>
      </w:r>
      <w:r w:rsidRPr="00E919A4">
        <w:t>-WS</w:t>
      </w:r>
      <w:r w:rsidRPr="00E919A4">
        <w:tab/>
      </w:r>
      <w:r w:rsidRPr="00E919A4">
        <w:tab/>
      </w:r>
      <w:r>
        <w:t>TMOC</w:t>
      </w:r>
    </w:p>
    <w:p w:rsidR="00CB351A" w:rsidRDefault="00CB351A" w:rsidP="00CB351A">
      <w:r w:rsidRPr="00E919A4">
        <w:t>PSC-97-0206A-FOF-WS</w:t>
      </w:r>
      <w:r w:rsidRPr="00E919A4">
        <w:tab/>
        <w:t>03/05/97</w:t>
      </w:r>
      <w:r w:rsidRPr="00E919A4">
        <w:tab/>
      </w:r>
      <w:r w:rsidRPr="00A1044A">
        <w:t>19</w:t>
      </w:r>
      <w:r w:rsidRPr="00E919A4">
        <w:t>960095-WS</w:t>
      </w:r>
      <w:r w:rsidRPr="00E919A4">
        <w:tab/>
      </w:r>
      <w:r w:rsidRPr="00E919A4">
        <w:tab/>
        <w:t>Amendatory Order</w:t>
      </w:r>
    </w:p>
    <w:p w:rsidR="00CB351A" w:rsidRPr="00E919A4" w:rsidRDefault="00CB351A" w:rsidP="00CB351A">
      <w:r w:rsidRPr="00A1044A">
        <w:t>*</w:t>
      </w:r>
      <w:r w:rsidRPr="00A1044A">
        <w:tab/>
      </w:r>
      <w:r w:rsidRPr="00A1044A">
        <w:tab/>
      </w:r>
      <w:r w:rsidRPr="00A1044A">
        <w:tab/>
      </w:r>
      <w:r w:rsidRPr="00A1044A">
        <w:tab/>
        <w:t>*</w:t>
      </w:r>
      <w:r w:rsidRPr="00A1044A">
        <w:tab/>
      </w:r>
      <w:r w:rsidRPr="00A1044A">
        <w:tab/>
        <w:t>202</w:t>
      </w:r>
      <w:r>
        <w:t>20203</w:t>
      </w:r>
      <w:r w:rsidRPr="00A1044A">
        <w:t>-WS</w:t>
      </w:r>
      <w:r w:rsidRPr="00A1044A">
        <w:tab/>
      </w:r>
      <w:r w:rsidRPr="00A1044A">
        <w:tab/>
      </w:r>
      <w:r>
        <w:t>Amendment</w:t>
      </w:r>
    </w:p>
    <w:p w:rsidR="00CB351A" w:rsidRPr="00041EB6" w:rsidRDefault="00CB351A" w:rsidP="00CB351A">
      <w:pPr>
        <w:rPr>
          <w:b/>
        </w:rPr>
      </w:pPr>
    </w:p>
    <w:p w:rsidR="00CB351A" w:rsidRPr="00041EB6" w:rsidRDefault="00CB351A" w:rsidP="00CB351A">
      <w:pPr>
        <w:rPr>
          <w:b/>
        </w:rPr>
      </w:pPr>
    </w:p>
    <w:p w:rsidR="00E73DE8" w:rsidRPr="00E73DE8" w:rsidRDefault="00CB351A" w:rsidP="00CB351A">
      <w:pPr>
        <w:ind w:right="1292"/>
        <w:jc w:val="both"/>
        <w:rPr>
          <w:sz w:val="20"/>
          <w:szCs w:val="20"/>
        </w:rPr>
      </w:pPr>
      <w:r w:rsidRPr="00041EB6">
        <w:rPr>
          <w:b/>
        </w:rPr>
        <w:t>*Order Numbe</w:t>
      </w:r>
      <w:r w:rsidRPr="00A1044A">
        <w:rPr>
          <w:b/>
        </w:rPr>
        <w:t>r and date to</w:t>
      </w:r>
      <w:r>
        <w:rPr>
          <w:b/>
        </w:rPr>
        <w:t xml:space="preserve"> be provided at time of issuance</w:t>
      </w:r>
    </w:p>
    <w:sectPr w:rsidR="00E73DE8" w:rsidRPr="00E73DE8"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74" w:rsidRDefault="005D1974">
      <w:r>
        <w:separator/>
      </w:r>
    </w:p>
  </w:endnote>
  <w:endnote w:type="continuationSeparator" w:id="0">
    <w:p w:rsidR="005D1974" w:rsidRDefault="005D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4BE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6C" w:rsidRDefault="003C4D6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4BEF">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8" w:rsidRDefault="00E73DE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4BEF">
      <w:rPr>
        <w:rStyle w:val="PageNumber"/>
        <w:noProof/>
      </w:rPr>
      <w:t>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1A" w:rsidRDefault="00CB351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4BEF">
      <w:rPr>
        <w:rStyle w:val="PageNumber"/>
        <w:noProof/>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74" w:rsidRDefault="005D1974">
      <w:r>
        <w:separator/>
      </w:r>
    </w:p>
  </w:footnote>
  <w:footnote w:type="continuationSeparator" w:id="0">
    <w:p w:rsidR="005D1974" w:rsidRDefault="005D1974">
      <w:r>
        <w:continuationSeparator/>
      </w:r>
    </w:p>
  </w:footnote>
  <w:footnote w:id="1">
    <w:p w:rsidR="00132633" w:rsidRDefault="00132633" w:rsidP="00132633">
      <w:pPr>
        <w:pStyle w:val="FootnoteText"/>
      </w:pPr>
      <w:r>
        <w:rPr>
          <w:rStyle w:val="FootnoteReference"/>
        </w:rPr>
        <w:footnoteRef/>
      </w:r>
      <w:r w:rsidRPr="008D7B47">
        <w:t xml:space="preserve">Order No. </w:t>
      </w:r>
      <w:r>
        <w:t>19688</w:t>
      </w:r>
      <w:r w:rsidRPr="008D7B47">
        <w:t xml:space="preserve">, issued </w:t>
      </w:r>
      <w:r>
        <w:t>July</w:t>
      </w:r>
      <w:r w:rsidRPr="008D7B47">
        <w:t xml:space="preserve"> </w:t>
      </w:r>
      <w:r>
        <w:t>19</w:t>
      </w:r>
      <w:r w:rsidRPr="008D7B47">
        <w:t xml:space="preserve">, </w:t>
      </w:r>
      <w:r>
        <w:t>1988</w:t>
      </w:r>
      <w:r w:rsidRPr="008D7B47">
        <w:t xml:space="preserve">, in Docket No. </w:t>
      </w:r>
      <w:r>
        <w:t>19880552</w:t>
      </w:r>
      <w:r w:rsidRPr="008D7B47">
        <w:t>-</w:t>
      </w:r>
      <w:r>
        <w:t>W</w:t>
      </w:r>
      <w:r w:rsidRPr="008D7B47">
        <w:t xml:space="preserve">S, </w:t>
      </w:r>
      <w:r w:rsidRPr="00240768">
        <w:rPr>
          <w:i/>
        </w:rPr>
        <w:t>In re:</w:t>
      </w:r>
      <w:r w:rsidRPr="008D7B47">
        <w:t xml:space="preserve"> </w:t>
      </w:r>
      <w:r w:rsidRPr="009B559B">
        <w:rPr>
          <w:i/>
        </w:rPr>
        <w:t>Application</w:t>
      </w:r>
      <w:r>
        <w:rPr>
          <w:i/>
        </w:rPr>
        <w:t xml:space="preserve"> by </w:t>
      </w:r>
      <w:proofErr w:type="spellStart"/>
      <w:r>
        <w:rPr>
          <w:i/>
        </w:rPr>
        <w:t>Tradewinds</w:t>
      </w:r>
      <w:proofErr w:type="spellEnd"/>
      <w:r>
        <w:rPr>
          <w:i/>
        </w:rPr>
        <w:t xml:space="preserve"> Utilities, Inc. for amendment to Certificate Nos. 405-W and 342-S in Marion County, Florida.</w:t>
      </w:r>
      <w:r w:rsidRPr="009B559B">
        <w:rPr>
          <w:i/>
        </w:rPr>
        <w:t>.</w:t>
      </w:r>
    </w:p>
  </w:footnote>
  <w:footnote w:id="2">
    <w:p w:rsidR="00132633" w:rsidRDefault="00132633" w:rsidP="00132633">
      <w:pPr>
        <w:pStyle w:val="FootnoteText"/>
      </w:pPr>
      <w:r>
        <w:rPr>
          <w:rStyle w:val="FootnoteReference"/>
        </w:rPr>
        <w:footnoteRef/>
      </w:r>
      <w:r>
        <w:t xml:space="preserve">Order No. </w:t>
      </w:r>
      <w:r w:rsidRPr="004575D4">
        <w:t>PSC-</w:t>
      </w:r>
      <w:r>
        <w:t>93</w:t>
      </w:r>
      <w:r w:rsidRPr="004575D4">
        <w:t>-0</w:t>
      </w:r>
      <w:r>
        <w:t>368</w:t>
      </w:r>
      <w:r w:rsidRPr="004575D4">
        <w:t>-FOF-WS</w:t>
      </w:r>
      <w:r>
        <w:t xml:space="preserve">, issued March 9, 1993 in Docket No. 19921260-WS, </w:t>
      </w:r>
      <w:r w:rsidRPr="004575D4">
        <w:rPr>
          <w:i/>
        </w:rPr>
        <w:t xml:space="preserve">In re: Application for </w:t>
      </w:r>
      <w:r>
        <w:rPr>
          <w:i/>
        </w:rPr>
        <w:t xml:space="preserve">certificates to provide water and wastewater service in Marion County by The Resolution Trust Corporation and for amendment of Certificates [sic] Nos. 405-W and 342-S by </w:t>
      </w:r>
      <w:proofErr w:type="spellStart"/>
      <w:r>
        <w:rPr>
          <w:i/>
        </w:rPr>
        <w:t>Tradewinds</w:t>
      </w:r>
      <w:proofErr w:type="spellEnd"/>
      <w:r>
        <w:rPr>
          <w:i/>
        </w:rPr>
        <w:t xml:space="preserve"> Utilities, Inc. to reflect transfer of territory.</w:t>
      </w:r>
    </w:p>
  </w:footnote>
  <w:footnote w:id="3">
    <w:p w:rsidR="00132633" w:rsidRPr="00563364" w:rsidRDefault="00132633" w:rsidP="00132633">
      <w:pPr>
        <w:pStyle w:val="FootnoteText"/>
        <w:rPr>
          <w:i/>
        </w:rPr>
      </w:pPr>
      <w:r>
        <w:rPr>
          <w:rStyle w:val="FootnoteReference"/>
        </w:rPr>
        <w:footnoteRef/>
      </w:r>
      <w:r w:rsidRPr="00FF6CC1">
        <w:t xml:space="preserve">Order No. </w:t>
      </w:r>
      <w:r w:rsidRPr="00635593">
        <w:t>PSC-</w:t>
      </w:r>
      <w:r>
        <w:t>94</w:t>
      </w:r>
      <w:r w:rsidRPr="00635593">
        <w:t>-0</w:t>
      </w:r>
      <w:r>
        <w:t>701</w:t>
      </w:r>
      <w:r w:rsidRPr="00635593">
        <w:t>-</w:t>
      </w:r>
      <w:r>
        <w:t>FOF</w:t>
      </w:r>
      <w:r w:rsidRPr="00635593">
        <w:t>-WS</w:t>
      </w:r>
      <w:r w:rsidRPr="00FF6CC1">
        <w:t>, issued Ju</w:t>
      </w:r>
      <w:r>
        <w:t>ne</w:t>
      </w:r>
      <w:r w:rsidRPr="00FF6CC1">
        <w:t xml:space="preserve"> </w:t>
      </w:r>
      <w:r>
        <w:t>8</w:t>
      </w:r>
      <w:r w:rsidRPr="00FF6CC1">
        <w:t xml:space="preserve">, </w:t>
      </w:r>
      <w:r>
        <w:t>1994</w:t>
      </w:r>
      <w:r w:rsidRPr="00FF6CC1">
        <w:t xml:space="preserve">, in Docket No. </w:t>
      </w:r>
      <w:r>
        <w:t>19931080</w:t>
      </w:r>
      <w:r w:rsidRPr="00FF6CC1">
        <w:t xml:space="preserve">-WS, </w:t>
      </w:r>
      <w:r w:rsidRPr="00FF6CC1">
        <w:rPr>
          <w:i/>
        </w:rPr>
        <w:t xml:space="preserve">In </w:t>
      </w:r>
      <w:proofErr w:type="gramStart"/>
      <w:r w:rsidRPr="00FF6CC1">
        <w:rPr>
          <w:i/>
        </w:rPr>
        <w:t>re:</w:t>
      </w:r>
      <w:proofErr w:type="gramEnd"/>
      <w:r w:rsidRPr="00FF6CC1">
        <w:rPr>
          <w:i/>
        </w:rPr>
        <w:t xml:space="preserve"> </w:t>
      </w:r>
      <w:r w:rsidRPr="00635593">
        <w:rPr>
          <w:i/>
        </w:rPr>
        <w:t xml:space="preserve">Application for transfer of </w:t>
      </w:r>
      <w:r w:rsidRPr="00563364">
        <w:rPr>
          <w:i/>
        </w:rPr>
        <w:t xml:space="preserve">Certificates [sic] Nos. </w:t>
      </w:r>
      <w:r>
        <w:rPr>
          <w:i/>
        </w:rPr>
        <w:t>552-W and 481S from</w:t>
      </w:r>
      <w:r w:rsidRPr="00635593">
        <w:rPr>
          <w:i/>
        </w:rPr>
        <w:t xml:space="preserve"> </w:t>
      </w:r>
      <w:r>
        <w:rPr>
          <w:i/>
        </w:rPr>
        <w:t>T</w:t>
      </w:r>
      <w:r w:rsidRPr="00635593">
        <w:rPr>
          <w:i/>
        </w:rPr>
        <w:t xml:space="preserve">he </w:t>
      </w:r>
      <w:r>
        <w:rPr>
          <w:i/>
        </w:rPr>
        <w:t>Resolution Trust Corporation to C.F.A.T. H2</w:t>
      </w:r>
      <w:r w:rsidR="009E479E">
        <w:rPr>
          <w:i/>
        </w:rPr>
        <w:t>O</w:t>
      </w:r>
      <w:r>
        <w:rPr>
          <w:i/>
        </w:rPr>
        <w:t>, Inc. in Marion County.</w:t>
      </w:r>
    </w:p>
  </w:footnote>
  <w:footnote w:id="4">
    <w:p w:rsidR="00132633" w:rsidRDefault="00132633" w:rsidP="00132633">
      <w:pPr>
        <w:pStyle w:val="FootnoteText"/>
      </w:pPr>
      <w:r>
        <w:rPr>
          <w:rStyle w:val="FootnoteReference"/>
        </w:rPr>
        <w:footnoteRef/>
      </w:r>
      <w:r>
        <w:t xml:space="preserve">Order No. </w:t>
      </w:r>
      <w:r w:rsidRPr="004575D4">
        <w:t>PSC-</w:t>
      </w:r>
      <w:r>
        <w:t>06</w:t>
      </w:r>
      <w:r w:rsidRPr="004575D4">
        <w:t>-0</w:t>
      </w:r>
      <w:r>
        <w:t>593</w:t>
      </w:r>
      <w:r w:rsidRPr="004575D4">
        <w:t>-FOF-WS</w:t>
      </w:r>
      <w:r>
        <w:t xml:space="preserve">, </w:t>
      </w:r>
      <w:r w:rsidRPr="004575D4">
        <w:t xml:space="preserve">issued </w:t>
      </w:r>
      <w:r>
        <w:t>July</w:t>
      </w:r>
      <w:r w:rsidRPr="004575D4">
        <w:t xml:space="preserve"> </w:t>
      </w:r>
      <w:r>
        <w:t>7</w:t>
      </w:r>
      <w:r w:rsidRPr="004575D4">
        <w:t>, 20</w:t>
      </w:r>
      <w:r>
        <w:t>06</w:t>
      </w:r>
      <w:r w:rsidRPr="004575D4">
        <w:t>, in Docket No. 20</w:t>
      </w:r>
      <w:r>
        <w:t>06</w:t>
      </w:r>
      <w:r w:rsidRPr="004575D4">
        <w:t>0</w:t>
      </w:r>
      <w:r>
        <w:t>028</w:t>
      </w:r>
      <w:r w:rsidRPr="004575D4">
        <w:t xml:space="preserve">-WS, </w:t>
      </w:r>
      <w:r w:rsidRPr="004575D4">
        <w:rPr>
          <w:i/>
        </w:rPr>
        <w:t>In re:</w:t>
      </w:r>
      <w:r w:rsidRPr="00AE707E">
        <w:t xml:space="preserve"> </w:t>
      </w:r>
      <w:r w:rsidRPr="00AE707E">
        <w:rPr>
          <w:i/>
        </w:rPr>
        <w:t xml:space="preserve">Application for transfer of majority organizational control of C.F.A.T. H2O, Inc., holder of Certificates 552-W and 481-S in Marion County, from Ronald Chase to Floyd and Eugenia </w:t>
      </w:r>
      <w:proofErr w:type="spellStart"/>
      <w:r w:rsidRPr="00AE707E">
        <w:rPr>
          <w:i/>
        </w:rPr>
        <w:t>Segarra</w:t>
      </w:r>
      <w:proofErr w:type="spellEnd"/>
      <w:r w:rsidRPr="00AE707E">
        <w:rPr>
          <w:i/>
        </w:rPr>
        <w:t xml:space="preserve"> and Charles </w:t>
      </w:r>
      <w:proofErr w:type="spellStart"/>
      <w:r w:rsidRPr="00AE707E">
        <w:rPr>
          <w:i/>
        </w:rPr>
        <w:t>deMenzes</w:t>
      </w:r>
      <w:proofErr w:type="spellEnd"/>
      <w:r w:rsidRPr="00AE707E">
        <w:rPr>
          <w:i/>
        </w:rPr>
        <w:t>.</w:t>
      </w:r>
    </w:p>
  </w:footnote>
  <w:footnote w:id="5">
    <w:p w:rsidR="00CE5669" w:rsidRDefault="00CE5669" w:rsidP="00CE5669">
      <w:pPr>
        <w:pStyle w:val="FootnoteText"/>
      </w:pPr>
      <w:r>
        <w:rPr>
          <w:rStyle w:val="FootnoteReference"/>
        </w:rPr>
        <w:footnoteRef/>
      </w:r>
      <w:r>
        <w:t>Document No. 03558-2023.</w:t>
      </w:r>
    </w:p>
  </w:footnote>
  <w:footnote w:id="6">
    <w:p w:rsidR="00CE5669" w:rsidRPr="003C4D6C" w:rsidRDefault="00CE5669" w:rsidP="00CE5669">
      <w:pPr>
        <w:pStyle w:val="FootnoteText"/>
      </w:pPr>
      <w:r w:rsidRPr="00613BC4">
        <w:rPr>
          <w:rStyle w:val="FootnoteReference"/>
        </w:rPr>
        <w:footnoteRef/>
      </w:r>
      <w:r w:rsidRPr="00FF6CC1">
        <w:t xml:space="preserve">Order No. </w:t>
      </w:r>
      <w:r w:rsidRPr="00635593">
        <w:t>PSC-</w:t>
      </w:r>
      <w:r>
        <w:t>94</w:t>
      </w:r>
      <w:r w:rsidRPr="00635593">
        <w:t>-0</w:t>
      </w:r>
      <w:r>
        <w:t>701</w:t>
      </w:r>
      <w:r w:rsidRPr="00635593">
        <w:t>-</w:t>
      </w:r>
      <w:r>
        <w:t>FOF</w:t>
      </w:r>
      <w:r w:rsidRPr="00635593">
        <w:t>-WS</w:t>
      </w:r>
      <w:r w:rsidRPr="00FF6CC1">
        <w:t>, issued Ju</w:t>
      </w:r>
      <w:r>
        <w:t>ne</w:t>
      </w:r>
      <w:r w:rsidRPr="00FF6CC1">
        <w:t xml:space="preserve"> </w:t>
      </w:r>
      <w:r>
        <w:t>8</w:t>
      </w:r>
      <w:r w:rsidRPr="00FF6CC1">
        <w:t xml:space="preserve">, </w:t>
      </w:r>
      <w:r>
        <w:t>1994</w:t>
      </w:r>
      <w:r w:rsidRPr="00FF6CC1">
        <w:t xml:space="preserve">, in Docket No. </w:t>
      </w:r>
      <w:r>
        <w:t>19931080</w:t>
      </w:r>
      <w:r w:rsidRPr="00FF6CC1">
        <w:t xml:space="preserve">-WS, </w:t>
      </w:r>
      <w:r w:rsidRPr="00FF6CC1">
        <w:rPr>
          <w:i/>
        </w:rPr>
        <w:t xml:space="preserve">In </w:t>
      </w:r>
      <w:proofErr w:type="gramStart"/>
      <w:r w:rsidRPr="00FF6CC1">
        <w:rPr>
          <w:i/>
        </w:rPr>
        <w:t>re:</w:t>
      </w:r>
      <w:proofErr w:type="gramEnd"/>
      <w:r w:rsidRPr="00FF6CC1">
        <w:rPr>
          <w:i/>
        </w:rPr>
        <w:t xml:space="preserve"> </w:t>
      </w:r>
      <w:r w:rsidRPr="00635593">
        <w:rPr>
          <w:i/>
        </w:rPr>
        <w:t xml:space="preserve">Application for transfer of </w:t>
      </w:r>
      <w:r w:rsidRPr="00563364">
        <w:rPr>
          <w:i/>
        </w:rPr>
        <w:t xml:space="preserve">Certificates [sic] Nos. </w:t>
      </w:r>
      <w:r>
        <w:rPr>
          <w:i/>
        </w:rPr>
        <w:t>552-W and 481S from</w:t>
      </w:r>
      <w:r w:rsidRPr="00635593">
        <w:rPr>
          <w:i/>
        </w:rPr>
        <w:t xml:space="preserve"> </w:t>
      </w:r>
      <w:r>
        <w:rPr>
          <w:i/>
        </w:rPr>
        <w:t>T</w:t>
      </w:r>
      <w:r w:rsidRPr="00635593">
        <w:rPr>
          <w:i/>
        </w:rPr>
        <w:t xml:space="preserve">he </w:t>
      </w:r>
      <w:r>
        <w:rPr>
          <w:i/>
        </w:rPr>
        <w:t>Resolution Trust Corporation to C.F.A.T. H2</w:t>
      </w:r>
      <w:r w:rsidR="009E479E">
        <w:rPr>
          <w:i/>
        </w:rPr>
        <w:t>O</w:t>
      </w:r>
      <w:r>
        <w:rPr>
          <w:i/>
        </w:rPr>
        <w:t>, Inc. in Marion County</w:t>
      </w:r>
      <w:r w:rsidRPr="003C4D6C">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D1974"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20220203-WS</w:t>
    </w:r>
    <w:bookmarkEnd w:id="13"/>
  </w:p>
  <w:p w:rsidR="00BC402E" w:rsidRDefault="00BC402E">
    <w:pPr>
      <w:pStyle w:val="Header"/>
    </w:pPr>
    <w:r>
      <w:t xml:space="preserve">Date: </w:t>
    </w:r>
    <w:r w:rsidR="00635F07">
      <w:fldChar w:fldCharType="begin"/>
    </w:r>
    <w:r w:rsidR="00635F07">
      <w:instrText xml:space="preserve"> REF FilingDate </w:instrText>
    </w:r>
    <w:r w:rsidR="00635F07">
      <w:fldChar w:fldCharType="separate"/>
    </w:r>
    <w:r w:rsidR="005D1974">
      <w:t>July 20, 2023</w:t>
    </w:r>
    <w:r w:rsidR="00635F0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D1974">
      <w:t>Docket No.</w:t>
    </w:r>
    <w:r>
      <w:fldChar w:fldCharType="end"/>
    </w:r>
    <w:r>
      <w:t xml:space="preserve"> </w:t>
    </w:r>
    <w:r>
      <w:fldChar w:fldCharType="begin"/>
    </w:r>
    <w:r>
      <w:instrText xml:space="preserve"> REF DocketList</w:instrText>
    </w:r>
    <w:r>
      <w:fldChar w:fldCharType="separate"/>
    </w:r>
    <w:r w:rsidR="005D1974">
      <w:t>20220203-WS</w:t>
    </w:r>
    <w:r>
      <w:fldChar w:fldCharType="end"/>
    </w:r>
    <w:r>
      <w:tab/>
      <w:t xml:space="preserve">Issue </w:t>
    </w:r>
    <w:fldSimple w:instr=" Seq Issue \c \* Arabic ">
      <w:r w:rsidR="00A64BEF">
        <w:rPr>
          <w:noProof/>
        </w:rPr>
        <w:t>2</w:t>
      </w:r>
    </w:fldSimple>
  </w:p>
  <w:p w:rsidR="00BC402E" w:rsidRDefault="00BC402E">
    <w:pPr>
      <w:pStyle w:val="Header"/>
    </w:pPr>
    <w:r>
      <w:t xml:space="preserve">Date: </w:t>
    </w:r>
    <w:r w:rsidR="00635F07">
      <w:fldChar w:fldCharType="begin"/>
    </w:r>
    <w:r w:rsidR="00635F07">
      <w:instrText xml:space="preserve"> REF</w:instrText>
    </w:r>
    <w:r w:rsidR="00635F07">
      <w:instrText xml:space="preserve"> FilingDate </w:instrText>
    </w:r>
    <w:r w:rsidR="00635F07">
      <w:fldChar w:fldCharType="separate"/>
    </w:r>
    <w:r w:rsidR="005D1974">
      <w:t>July 20, 2023</w:t>
    </w:r>
    <w:r w:rsidR="00635F0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6C" w:rsidRDefault="003C4D6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20220203-WS</w:t>
    </w:r>
    <w:r>
      <w:fldChar w:fldCharType="end"/>
    </w:r>
    <w:r>
      <w:tab/>
      <w:t>Attachment A</w:t>
    </w:r>
  </w:p>
  <w:p w:rsidR="003C4D6C" w:rsidRDefault="003C4D6C" w:rsidP="003C4D6C">
    <w:pPr>
      <w:pStyle w:val="Header"/>
      <w:tabs>
        <w:tab w:val="clear" w:pos="8640"/>
      </w:tabs>
    </w:pPr>
    <w:r>
      <w:t xml:space="preserve">Date: </w:t>
    </w:r>
    <w:r w:rsidR="00635F07">
      <w:fldChar w:fldCharType="begin"/>
    </w:r>
    <w:r w:rsidR="00635F07">
      <w:instrText xml:space="preserve"> REF FilingDate </w:instrText>
    </w:r>
    <w:r w:rsidR="00635F07">
      <w:fldChar w:fldCharType="separate"/>
    </w:r>
    <w:r>
      <w:t>July 20, 2023</w:t>
    </w:r>
    <w:r w:rsidR="00635F07">
      <w:fldChar w:fldCharType="end"/>
    </w:r>
    <w:r>
      <w:tab/>
    </w:r>
    <w:r>
      <w:tab/>
    </w:r>
    <w:r>
      <w:tab/>
    </w:r>
    <w:r>
      <w:tab/>
    </w:r>
    <w:r>
      <w:tab/>
    </w:r>
    <w:r>
      <w:tab/>
      <w:t xml:space="preserve">     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8" w:rsidRDefault="00E73DE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20220203-WS</w:t>
    </w:r>
    <w:r>
      <w:fldChar w:fldCharType="end"/>
    </w:r>
    <w:r>
      <w:tab/>
      <w:t>Attachment A</w:t>
    </w:r>
  </w:p>
  <w:p w:rsidR="00E73DE8" w:rsidRDefault="00E73DE8" w:rsidP="003C4D6C">
    <w:pPr>
      <w:pStyle w:val="Header"/>
      <w:tabs>
        <w:tab w:val="clear" w:pos="8640"/>
      </w:tabs>
    </w:pPr>
    <w:r>
      <w:t xml:space="preserve">Date: </w:t>
    </w:r>
    <w:r w:rsidR="00635F07">
      <w:fldChar w:fldCharType="begin"/>
    </w:r>
    <w:r w:rsidR="00635F07">
      <w:instrText xml:space="preserve"> REF FilingDate </w:instrText>
    </w:r>
    <w:r w:rsidR="00635F07">
      <w:fldChar w:fldCharType="separate"/>
    </w:r>
    <w:r>
      <w:t>July 20, 2023</w:t>
    </w:r>
    <w:r w:rsidR="00635F07">
      <w:fldChar w:fldCharType="end"/>
    </w:r>
    <w:r>
      <w:tab/>
    </w:r>
    <w:r>
      <w:tab/>
    </w:r>
    <w:r>
      <w:tab/>
    </w:r>
    <w:r>
      <w:tab/>
    </w:r>
    <w:r>
      <w:tab/>
    </w:r>
    <w:r>
      <w:tab/>
      <w:t xml:space="preserve">     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1A" w:rsidRDefault="00CB351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20220203-WS</w:t>
    </w:r>
    <w:r>
      <w:fldChar w:fldCharType="end"/>
    </w:r>
    <w:r>
      <w:tab/>
      <w:t>Attachment A</w:t>
    </w:r>
  </w:p>
  <w:p w:rsidR="00CB351A" w:rsidRDefault="00CB351A" w:rsidP="003C4D6C">
    <w:pPr>
      <w:pStyle w:val="Header"/>
      <w:tabs>
        <w:tab w:val="clear" w:pos="8640"/>
      </w:tabs>
    </w:pPr>
    <w:r>
      <w:t xml:space="preserve">Date: </w:t>
    </w:r>
    <w:r w:rsidR="00635F07">
      <w:fldChar w:fldCharType="begin"/>
    </w:r>
    <w:r w:rsidR="00635F07">
      <w:instrText xml:space="preserve"> REF FilingDate </w:instrText>
    </w:r>
    <w:r w:rsidR="00635F07">
      <w:fldChar w:fldCharType="separate"/>
    </w:r>
    <w:r>
      <w:t>July 20, 2023</w:t>
    </w:r>
    <w:r w:rsidR="00635F07">
      <w:fldChar w:fldCharType="end"/>
    </w:r>
    <w:r>
      <w:tab/>
    </w:r>
    <w:r>
      <w:tab/>
    </w:r>
    <w:r>
      <w:tab/>
    </w:r>
    <w:r>
      <w:tab/>
    </w:r>
    <w:r>
      <w:tab/>
    </w:r>
    <w:r>
      <w:tab/>
      <w:t xml:space="preserve">     Page 3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D1974"/>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B3981"/>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2633"/>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1209"/>
    <w:rsid w:val="001F2245"/>
    <w:rsid w:val="001F2C63"/>
    <w:rsid w:val="001F48C7"/>
    <w:rsid w:val="001F6BD2"/>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4D6C"/>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6FE3"/>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234F"/>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19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479E"/>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4BEF"/>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4658"/>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351A"/>
    <w:rsid w:val="00CC10A9"/>
    <w:rsid w:val="00CD0655"/>
    <w:rsid w:val="00CE2BF8"/>
    <w:rsid w:val="00CE484E"/>
    <w:rsid w:val="00CE4D20"/>
    <w:rsid w:val="00CE5669"/>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5C44"/>
    <w:rsid w:val="00E5364F"/>
    <w:rsid w:val="00E53CDE"/>
    <w:rsid w:val="00E567E8"/>
    <w:rsid w:val="00E63766"/>
    <w:rsid w:val="00E64679"/>
    <w:rsid w:val="00E65EBC"/>
    <w:rsid w:val="00E6602E"/>
    <w:rsid w:val="00E677FE"/>
    <w:rsid w:val="00E73432"/>
    <w:rsid w:val="00E73DE8"/>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9C4"/>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D683A95-E080-4CF4-8E0D-A7A23C87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32633"/>
    <w:rPr>
      <w:vertAlign w:val="superscript"/>
    </w:rPr>
  </w:style>
  <w:style w:type="character" w:customStyle="1" w:styleId="FootnoteTextChar">
    <w:name w:val="Footnote Text Char"/>
    <w:basedOn w:val="DefaultParagraphFont"/>
    <w:link w:val="FootnoteText"/>
    <w:rsid w:val="0013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1936</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Patti Zellner</cp:lastModifiedBy>
  <cp:revision>2</cp:revision>
  <cp:lastPrinted>2004-01-27T20:32:00Z</cp:lastPrinted>
  <dcterms:created xsi:type="dcterms:W3CDTF">2023-07-20T12:46:00Z</dcterms:created>
  <dcterms:modified xsi:type="dcterms:W3CDTF">2023-07-20T12:46:00Z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20220203-WS</vt:lpwstr>
  </property>
  <property fmtid="{D5CDD505-2E9C-101B-9397-08002B2CF9AE}" pid="3" name="MasterDocument">
    <vt:bool>false</vt:bool>
  </property>
</Properties>
</file>