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19D3DD1"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A08AC0E" w14:textId="77777777" w:rsidR="007C0528" w:rsidRDefault="007C0528" w:rsidP="00532DFB">
            <w:pPr>
              <w:pStyle w:val="MastHeadState"/>
            </w:pPr>
            <w:bookmarkStart w:id="0" w:name="_GoBack"/>
            <w:bookmarkEnd w:id="0"/>
            <w:r>
              <w:t>State of Florida</w:t>
            </w:r>
          </w:p>
          <w:p w14:paraId="09BD57DA" w14:textId="77777777" w:rsidR="007C0528" w:rsidRDefault="00072CCA">
            <w:pPr>
              <w:jc w:val="center"/>
            </w:pPr>
            <w:r>
              <w:rPr>
                <w:noProof/>
              </w:rPr>
              <w:drawing>
                <wp:inline distT="0" distB="0" distL="0" distR="0" wp14:anchorId="49D6C672" wp14:editId="4F87EB7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FDFF39A"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D9137A3" w14:textId="77777777" w:rsidR="007C0528" w:rsidRDefault="007C0528">
            <w:pPr>
              <w:pStyle w:val="MastHeadPSC"/>
            </w:pPr>
            <w:r>
              <w:t>Public Service Commission</w:t>
            </w:r>
          </w:p>
          <w:p w14:paraId="17100FC8" w14:textId="77777777" w:rsidR="007C0528" w:rsidRDefault="007C0528">
            <w:pPr>
              <w:pStyle w:val="MastHeadAddress"/>
            </w:pPr>
            <w:r>
              <w:t>Capital Circle Office Center ● 2540 Shumard Oak Boulevard</w:t>
            </w:r>
            <w:r>
              <w:br/>
              <w:t>Tallahassee, Florida 32399-0850</w:t>
            </w:r>
          </w:p>
          <w:p w14:paraId="5E3A1B89" w14:textId="77777777" w:rsidR="007C0528" w:rsidRDefault="007C0528">
            <w:pPr>
              <w:pStyle w:val="MastHeadMemorandum"/>
            </w:pPr>
            <w:r>
              <w:t>-M-E-M-O-R-A-N-D-U-M-</w:t>
            </w:r>
          </w:p>
          <w:p w14:paraId="763F333A" w14:textId="77777777" w:rsidR="007C0528" w:rsidRDefault="007C0528">
            <w:pPr>
              <w:pStyle w:val="MemoHeading"/>
            </w:pPr>
          </w:p>
        </w:tc>
      </w:tr>
      <w:tr w:rsidR="007C0528" w14:paraId="6E407DBB"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38595D9B"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5768E5B0" w14:textId="77777777" w:rsidR="007C0528" w:rsidRDefault="00AA0C94">
            <w:pPr>
              <w:pStyle w:val="MemoHeading"/>
            </w:pPr>
            <w:bookmarkStart w:id="1" w:name="FilingDate"/>
            <w:r>
              <w:t>October 27, 2023</w:t>
            </w:r>
            <w:bookmarkEnd w:id="1"/>
          </w:p>
        </w:tc>
      </w:tr>
      <w:tr w:rsidR="007C0528" w14:paraId="694DECA8" w14:textId="77777777">
        <w:tc>
          <w:tcPr>
            <w:tcW w:w="1254" w:type="dxa"/>
            <w:tcBorders>
              <w:top w:val="nil"/>
              <w:left w:val="nil"/>
              <w:bottom w:val="nil"/>
              <w:right w:val="nil"/>
            </w:tcBorders>
            <w:shd w:val="clear" w:color="auto" w:fill="auto"/>
            <w:tcMar>
              <w:top w:w="288" w:type="dxa"/>
              <w:bottom w:w="0" w:type="dxa"/>
              <w:right w:w="0" w:type="dxa"/>
            </w:tcMar>
          </w:tcPr>
          <w:p w14:paraId="3B24653F"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E4CF487" w14:textId="77777777" w:rsidR="007C0528" w:rsidRDefault="007C0528" w:rsidP="0093658B">
            <w:pPr>
              <w:pStyle w:val="MemoHeading"/>
            </w:pPr>
            <w:r>
              <w:t>Office of Commission Clerk (</w:t>
            </w:r>
            <w:r w:rsidR="004E69B5">
              <w:t>Teitzman</w:t>
            </w:r>
            <w:r>
              <w:t>)</w:t>
            </w:r>
          </w:p>
        </w:tc>
      </w:tr>
      <w:tr w:rsidR="007C0528" w14:paraId="062EE155" w14:textId="77777777">
        <w:tc>
          <w:tcPr>
            <w:tcW w:w="1254" w:type="dxa"/>
            <w:tcBorders>
              <w:top w:val="nil"/>
              <w:left w:val="nil"/>
              <w:bottom w:val="nil"/>
              <w:right w:val="nil"/>
            </w:tcBorders>
            <w:shd w:val="clear" w:color="auto" w:fill="auto"/>
            <w:tcMar>
              <w:top w:w="288" w:type="dxa"/>
              <w:right w:w="0" w:type="dxa"/>
            </w:tcMar>
          </w:tcPr>
          <w:p w14:paraId="6D7CCE8E"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80D2282" w14:textId="77777777" w:rsidR="00AA0C94" w:rsidRDefault="00AA0C94">
            <w:pPr>
              <w:pStyle w:val="MemoHeading"/>
            </w:pPr>
            <w:bookmarkStart w:id="2" w:name="From"/>
            <w:r>
              <w:t>Division of Economics (McClelland, Hampson)</w:t>
            </w:r>
          </w:p>
          <w:p w14:paraId="5AF1B80E" w14:textId="77777777" w:rsidR="007C0528" w:rsidRDefault="00AA0C94">
            <w:pPr>
              <w:pStyle w:val="MemoHeading"/>
            </w:pPr>
            <w:r>
              <w:t>Office of the General Counsel (Watrous)</w:t>
            </w:r>
            <w:bookmarkEnd w:id="2"/>
          </w:p>
        </w:tc>
      </w:tr>
      <w:tr w:rsidR="007C0528" w14:paraId="3B1906DB" w14:textId="77777777">
        <w:tc>
          <w:tcPr>
            <w:tcW w:w="1254" w:type="dxa"/>
            <w:tcBorders>
              <w:top w:val="nil"/>
              <w:left w:val="nil"/>
              <w:bottom w:val="nil"/>
              <w:right w:val="nil"/>
            </w:tcBorders>
            <w:shd w:val="clear" w:color="auto" w:fill="auto"/>
            <w:tcMar>
              <w:top w:w="288" w:type="dxa"/>
              <w:right w:w="0" w:type="dxa"/>
            </w:tcMar>
          </w:tcPr>
          <w:p w14:paraId="4F87311A"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0738744" w14:textId="77777777" w:rsidR="007C0528" w:rsidRDefault="00AA0C94">
            <w:pPr>
              <w:pStyle w:val="MemoHeadingRe"/>
            </w:pPr>
            <w:bookmarkStart w:id="3" w:name="Re"/>
            <w:r>
              <w:t>Docket No. 20230110-GU – Petition for approval of tariff modifications to implement transportation balancing charge rider, by Florida City Gas.</w:t>
            </w:r>
            <w:bookmarkEnd w:id="3"/>
          </w:p>
        </w:tc>
      </w:tr>
      <w:tr w:rsidR="007C0528" w14:paraId="55A2D792" w14:textId="77777777">
        <w:tc>
          <w:tcPr>
            <w:tcW w:w="1254" w:type="dxa"/>
            <w:tcBorders>
              <w:top w:val="nil"/>
              <w:left w:val="nil"/>
              <w:bottom w:val="nil"/>
              <w:right w:val="nil"/>
            </w:tcBorders>
            <w:shd w:val="clear" w:color="auto" w:fill="auto"/>
            <w:tcMar>
              <w:top w:w="288" w:type="dxa"/>
              <w:bottom w:w="0" w:type="dxa"/>
              <w:right w:w="0" w:type="dxa"/>
            </w:tcMar>
          </w:tcPr>
          <w:p w14:paraId="4A28E084"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D3A0371" w14:textId="77777777" w:rsidR="007C0528" w:rsidRDefault="00AA0C94" w:rsidP="00AA0C94">
            <w:pPr>
              <w:pStyle w:val="MemoHeading"/>
            </w:pPr>
            <w:bookmarkStart w:id="4" w:name="AgendaDate"/>
            <w:r>
              <w:t>11/09/23</w:t>
            </w:r>
            <w:bookmarkEnd w:id="4"/>
            <w:r w:rsidR="007C0528">
              <w:t xml:space="preserve"> – </w:t>
            </w:r>
            <w:bookmarkStart w:id="5" w:name="PermittedStatus"/>
            <w:r>
              <w:t xml:space="preserve">Regular Agenda – </w:t>
            </w:r>
            <w:bookmarkEnd w:id="5"/>
            <w:r>
              <w:t xml:space="preserve">Tariff Suspension – Participation is at the Commission’s discretion </w:t>
            </w:r>
          </w:p>
        </w:tc>
      </w:tr>
      <w:tr w:rsidR="007C0528" w14:paraId="0C1AF48D" w14:textId="77777777">
        <w:tc>
          <w:tcPr>
            <w:tcW w:w="3690" w:type="dxa"/>
            <w:gridSpan w:val="3"/>
            <w:tcBorders>
              <w:top w:val="nil"/>
              <w:left w:val="nil"/>
              <w:bottom w:val="nil"/>
              <w:right w:val="nil"/>
            </w:tcBorders>
            <w:shd w:val="clear" w:color="auto" w:fill="auto"/>
            <w:tcMar>
              <w:top w:w="288" w:type="dxa"/>
              <w:bottom w:w="0" w:type="dxa"/>
              <w:right w:w="0" w:type="dxa"/>
            </w:tcMar>
          </w:tcPr>
          <w:p w14:paraId="6334EDDA"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095C108" w14:textId="77777777" w:rsidR="007C0528" w:rsidRDefault="00AA0C94">
            <w:pPr>
              <w:pStyle w:val="MemoHeading"/>
            </w:pPr>
            <w:bookmarkStart w:id="6" w:name="CommissionersAssigned"/>
            <w:r>
              <w:t>All Commissioners</w:t>
            </w:r>
            <w:bookmarkEnd w:id="6"/>
          </w:p>
        </w:tc>
      </w:tr>
      <w:tr w:rsidR="007C0528" w14:paraId="03D21085" w14:textId="77777777">
        <w:tc>
          <w:tcPr>
            <w:tcW w:w="3690" w:type="dxa"/>
            <w:gridSpan w:val="3"/>
            <w:tcBorders>
              <w:top w:val="nil"/>
              <w:left w:val="nil"/>
              <w:bottom w:val="nil"/>
              <w:right w:val="nil"/>
            </w:tcBorders>
            <w:shd w:val="clear" w:color="auto" w:fill="auto"/>
            <w:tcMar>
              <w:top w:w="288" w:type="dxa"/>
              <w:bottom w:w="0" w:type="dxa"/>
              <w:right w:w="0" w:type="dxa"/>
            </w:tcMar>
          </w:tcPr>
          <w:p w14:paraId="012471E3"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E31B3F8" w14:textId="77777777" w:rsidR="007C0528" w:rsidRDefault="00AA0C94">
            <w:pPr>
              <w:pStyle w:val="MemoHeading"/>
            </w:pPr>
            <w:bookmarkStart w:id="7" w:name="PrehearingOfficer"/>
            <w:r>
              <w:t>Administrative</w:t>
            </w:r>
            <w:bookmarkEnd w:id="7"/>
          </w:p>
        </w:tc>
      </w:tr>
      <w:tr w:rsidR="007C0528" w14:paraId="7C03697A"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CD07670"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545C8266" w14:textId="77777777" w:rsidR="007C0528" w:rsidRDefault="00C86F3D" w:rsidP="00C86F3D">
            <w:pPr>
              <w:pStyle w:val="MemoHeading"/>
            </w:pPr>
            <w:bookmarkStart w:id="9" w:name="CriticalDates"/>
            <w:r>
              <w:t>11</w:t>
            </w:r>
            <w:r w:rsidR="00AA0C94">
              <w:t>/</w:t>
            </w:r>
            <w:r>
              <w:t>25</w:t>
            </w:r>
            <w:r w:rsidR="00AA0C94">
              <w:t>/</w:t>
            </w:r>
            <w:r>
              <w:t>23</w:t>
            </w:r>
            <w:r w:rsidR="00AA0C94">
              <w:t xml:space="preserve"> (60-Day Suspension Date)</w:t>
            </w:r>
            <w:bookmarkEnd w:id="9"/>
          </w:p>
        </w:tc>
      </w:tr>
      <w:tr w:rsidR="007C0528" w14:paraId="59AA55E1"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9F27923"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61E0B74" w14:textId="77777777" w:rsidR="007C0528" w:rsidRDefault="00AA0C94">
            <w:pPr>
              <w:pStyle w:val="MemoHeading"/>
            </w:pPr>
            <w:bookmarkStart w:id="10" w:name="SpecialInstructions"/>
            <w:r>
              <w:t>None</w:t>
            </w:r>
            <w:bookmarkEnd w:id="10"/>
          </w:p>
        </w:tc>
      </w:tr>
    </w:tbl>
    <w:p w14:paraId="76AD726D" w14:textId="77777777" w:rsidR="007C0528" w:rsidRDefault="007C0528">
      <w:pPr>
        <w:pStyle w:val="BodyText"/>
      </w:pPr>
    </w:p>
    <w:p w14:paraId="770BA9B1"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1579F34C" w14:textId="77777777" w:rsidR="0050040C" w:rsidRDefault="00C86F3D">
      <w:pPr>
        <w:pStyle w:val="BodyText"/>
      </w:pPr>
      <w:r>
        <w:t>On September 26, 2023, Florida City Gas (FCG</w:t>
      </w:r>
      <w:r w:rsidR="0016488D">
        <w:t xml:space="preserve"> or utility</w:t>
      </w:r>
      <w:r>
        <w:t>) filed a petition for approval of tariff modification</w:t>
      </w:r>
      <w:r w:rsidR="0016488D">
        <w:t>s</w:t>
      </w:r>
      <w:r>
        <w:t xml:space="preserve"> to implement a </w:t>
      </w:r>
      <w:r w:rsidR="00994ED0">
        <w:t>T</w:t>
      </w:r>
      <w:r>
        <w:t xml:space="preserve">ransportation </w:t>
      </w:r>
      <w:r w:rsidR="00994ED0">
        <w:t>B</w:t>
      </w:r>
      <w:r>
        <w:t xml:space="preserve">alancing </w:t>
      </w:r>
      <w:r w:rsidR="00994ED0">
        <w:t>C</w:t>
      </w:r>
      <w:r>
        <w:t xml:space="preserve">harge </w:t>
      </w:r>
      <w:r w:rsidR="00994ED0">
        <w:t xml:space="preserve">(TBC) </w:t>
      </w:r>
      <w:r>
        <w:t xml:space="preserve">rider. </w:t>
      </w:r>
      <w:r w:rsidR="0050040C">
        <w:t>FCG is an investor-owned natural gas utility that provides service to two different types of</w:t>
      </w:r>
      <w:r w:rsidR="00D22640">
        <w:t xml:space="preserve"> gas supply</w:t>
      </w:r>
      <w:r w:rsidR="0050040C">
        <w:t xml:space="preserve"> customers</w:t>
      </w:r>
      <w:r w:rsidR="009253B9">
        <w:t>: s</w:t>
      </w:r>
      <w:r w:rsidR="0050040C">
        <w:t xml:space="preserve">ales customers and transportation customers. Sales customers purchase gas from the utility and are charged the Purchased Gas Adjustment (PGA) for the </w:t>
      </w:r>
      <w:r w:rsidR="009253B9">
        <w:t>cost</w:t>
      </w:r>
      <w:r w:rsidR="0050040C">
        <w:t xml:space="preserve"> of natural gas, in addition to base rates. FCG explained that transportation customers are commercial and industrial customers that elect to purchase their natural gas supply </w:t>
      </w:r>
      <w:r w:rsidR="009253B9">
        <w:t>from a gas marketer authorized as a third party supplier</w:t>
      </w:r>
      <w:r w:rsidR="00D22640">
        <w:t xml:space="preserve"> by FCG</w:t>
      </w:r>
      <w:r w:rsidR="009253B9">
        <w:t>. Transportation customers negotiate directly with third party suppliers for the purchase of</w:t>
      </w:r>
      <w:r w:rsidR="00D22640">
        <w:t xml:space="preserve"> the</w:t>
      </w:r>
      <w:r w:rsidR="009253B9">
        <w:t xml:space="preserve"> </w:t>
      </w:r>
      <w:r w:rsidR="0068647B">
        <w:t xml:space="preserve">natural </w:t>
      </w:r>
      <w:r w:rsidR="009253B9">
        <w:t>gas</w:t>
      </w:r>
      <w:r w:rsidR="00D22640">
        <w:t xml:space="preserve"> commodity</w:t>
      </w:r>
      <w:r w:rsidR="009253B9">
        <w:t xml:space="preserve"> and are not charged the PGA by the utility.</w:t>
      </w:r>
    </w:p>
    <w:p w14:paraId="0277782A" w14:textId="77777777" w:rsidR="00D62693" w:rsidRDefault="0016488D">
      <w:pPr>
        <w:pStyle w:val="BodyText"/>
      </w:pPr>
      <w:r>
        <w:t>FCG stated that t</w:t>
      </w:r>
      <w:r w:rsidR="009253B9">
        <w:t>he purpose of the p</w:t>
      </w:r>
      <w:r w:rsidR="00994ED0">
        <w:t>r</w:t>
      </w:r>
      <w:r w:rsidR="009253B9">
        <w:t>o</w:t>
      </w:r>
      <w:r w:rsidR="00994ED0">
        <w:t>posed TBC rider is</w:t>
      </w:r>
      <w:r w:rsidR="00994ED0" w:rsidRPr="00994ED0">
        <w:t xml:space="preserve"> to </w:t>
      </w:r>
      <w:r w:rsidR="00994ED0">
        <w:t>recover the cost of</w:t>
      </w:r>
      <w:r w:rsidR="00994ED0" w:rsidRPr="00994ED0">
        <w:t xml:space="preserve"> transportation and storage fees incurred on behalf</w:t>
      </w:r>
      <w:r>
        <w:t xml:space="preserve"> of</w:t>
      </w:r>
      <w:r w:rsidR="00994ED0">
        <w:t xml:space="preserve"> </w:t>
      </w:r>
      <w:r w:rsidR="00994ED0" w:rsidRPr="00994ED0">
        <w:t>transportation customers</w:t>
      </w:r>
      <w:r>
        <w:t xml:space="preserve">. In its </w:t>
      </w:r>
      <w:r w:rsidR="00994ED0">
        <w:t>petition</w:t>
      </w:r>
      <w:r>
        <w:t>, FCG explained</w:t>
      </w:r>
      <w:r w:rsidR="00994ED0">
        <w:t xml:space="preserve"> </w:t>
      </w:r>
      <w:r w:rsidR="00994ED0">
        <w:lastRenderedPageBreak/>
        <w:t>that these</w:t>
      </w:r>
      <w:r>
        <w:t xml:space="preserve"> costs of</w:t>
      </w:r>
      <w:r w:rsidR="00994ED0">
        <w:t xml:space="preserve"> transportation and storage fees are a result of </w:t>
      </w:r>
      <w:r w:rsidR="00F7329D">
        <w:t>mitigating imbalances between the amount of gas nominated by</w:t>
      </w:r>
      <w:r w:rsidR="00D62693">
        <w:t xml:space="preserve"> the third party supplier on behalf of its</w:t>
      </w:r>
      <w:r w:rsidR="00F7329D">
        <w:t xml:space="preserve"> transportation customers and the quantity actually consumed</w:t>
      </w:r>
      <w:r>
        <w:t>, also known as</w:t>
      </w:r>
      <w:r w:rsidR="0015675C">
        <w:t xml:space="preserve"> “swing gas service</w:t>
      </w:r>
      <w:r w:rsidR="00F7329D">
        <w:t>.</w:t>
      </w:r>
      <w:r w:rsidR="0015675C">
        <w:t>”</w:t>
      </w:r>
      <w:r>
        <w:t xml:space="preserve"> </w:t>
      </w:r>
      <w:r w:rsidR="00D62693">
        <w:t xml:space="preserve">Nominations specify the monthly quantity of natural gas a transportation customers desires to receive; the third party supplier is responsible for making arrangements for transporting and delivering the gas. Since </w:t>
      </w:r>
      <w:r w:rsidR="002A2232">
        <w:t xml:space="preserve">the </w:t>
      </w:r>
      <w:r w:rsidR="00D62693">
        <w:t xml:space="preserve">actual gas quantity consumed by the transportation customer may vary from the gas delivered, FCG is responsible for balancing the system. </w:t>
      </w:r>
    </w:p>
    <w:p w14:paraId="3C4996A9" w14:textId="29627498" w:rsidR="009253B9" w:rsidRDefault="0016488D">
      <w:pPr>
        <w:pStyle w:val="BodyText"/>
      </w:pPr>
      <w:r>
        <w:t>FCG</w:t>
      </w:r>
      <w:r w:rsidR="0015675C">
        <w:t xml:space="preserve"> explained that sales customers are currently subsidizing transportation customers because a portion of the capacity and storage costs paid for by sales customers through the </w:t>
      </w:r>
      <w:r w:rsidR="0050040C">
        <w:t>PGA</w:t>
      </w:r>
      <w:r w:rsidR="009253B9">
        <w:t xml:space="preserve"> are</w:t>
      </w:r>
      <w:r w:rsidR="0050040C">
        <w:t xml:space="preserve"> being used to balance the system on behalf of transportation customers.</w:t>
      </w:r>
      <w:r w:rsidR="009253B9">
        <w:t xml:space="preserve"> </w:t>
      </w:r>
      <w:r w:rsidR="00C86F3D">
        <w:t>Th</w:t>
      </w:r>
      <w:r w:rsidR="00994ED0">
        <w:t>e</w:t>
      </w:r>
      <w:r w:rsidR="00C86F3D">
        <w:t xml:space="preserve"> </w:t>
      </w:r>
      <w:r w:rsidR="00994ED0">
        <w:t>proposed TBC</w:t>
      </w:r>
      <w:r w:rsidR="00C86F3D">
        <w:t xml:space="preserve"> rider</w:t>
      </w:r>
      <w:r w:rsidR="00A666EC">
        <w:t xml:space="preserve"> w</w:t>
      </w:r>
      <w:r w:rsidR="00994ED0">
        <w:t>ould</w:t>
      </w:r>
      <w:r w:rsidR="00A666EC">
        <w:t xml:space="preserve"> be a cents per therm charge </w:t>
      </w:r>
      <w:r w:rsidR="00994ED0">
        <w:t>applicable to</w:t>
      </w:r>
      <w:r w:rsidR="00A666EC">
        <w:t xml:space="preserve"> transportation customers</w:t>
      </w:r>
      <w:r w:rsidR="007A2DCF">
        <w:t xml:space="preserve">. </w:t>
      </w:r>
      <w:r w:rsidR="009253B9">
        <w:t xml:space="preserve">The </w:t>
      </w:r>
      <w:r w:rsidR="0068647B">
        <w:t>utility has also</w:t>
      </w:r>
      <w:r w:rsidR="009253B9">
        <w:t xml:space="preserve"> proposed </w:t>
      </w:r>
      <w:r w:rsidR="002A2232">
        <w:t>that</w:t>
      </w:r>
      <w:r w:rsidR="009253B9">
        <w:t xml:space="preserve"> </w:t>
      </w:r>
      <w:r w:rsidR="0068647B">
        <w:t xml:space="preserve">all </w:t>
      </w:r>
      <w:r w:rsidR="009253B9">
        <w:t>revenues from the TBC</w:t>
      </w:r>
      <w:r w:rsidR="0068647B">
        <w:t xml:space="preserve"> rider be booked and reflected as a </w:t>
      </w:r>
      <w:r w:rsidR="009253B9">
        <w:t>credit</w:t>
      </w:r>
      <w:r w:rsidR="0068647B">
        <w:t xml:space="preserve"> to the PGA.</w:t>
      </w:r>
    </w:p>
    <w:p w14:paraId="6E259C19" w14:textId="09256EA5" w:rsidR="00C86F3D" w:rsidRDefault="00C92FE4">
      <w:pPr>
        <w:pStyle w:val="BodyText"/>
      </w:pPr>
      <w:r w:rsidRPr="00502D03">
        <w:t xml:space="preserve">This is staff’s recommendation to suspend the proposed tariffs. </w:t>
      </w:r>
      <w:r>
        <w:t>The Commission has jurisdiction over this matter pursuant to Sections 366.03, 366.04, 366.05, and 366.06, Florida Statutes (F.S.).</w:t>
      </w:r>
    </w:p>
    <w:p w14:paraId="33E25F99" w14:textId="77777777" w:rsidR="007C0528" w:rsidRDefault="007C0528" w:rsidP="0068481F"/>
    <w:bookmarkEnd w:id="12"/>
    <w:p w14:paraId="0E7A3572"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0161071F" w14:textId="77777777" w:rsidR="007C0528" w:rsidRDefault="007C0528">
      <w:pPr>
        <w:pStyle w:val="RecommendationMajorSectionHeading"/>
      </w:pPr>
      <w:bookmarkStart w:id="16" w:name="DiscussionOfIssues"/>
      <w:r>
        <w:lastRenderedPageBreak/>
        <w:t>Discussion of Issues</w:t>
      </w:r>
    </w:p>
    <w:bookmarkEnd w:id="16"/>
    <w:p w14:paraId="025AE64A" w14:textId="77777777" w:rsidR="00D65C2A" w:rsidRDefault="00D65C2A">
      <w:pPr>
        <w:pStyle w:val="IssueHeading"/>
        <w:rPr>
          <w:vanish/>
          <w:specVanish/>
        </w:rPr>
      </w:pPr>
      <w:r w:rsidRPr="004C3641">
        <w:t xml:space="preserve">Issue </w:t>
      </w:r>
      <w:r w:rsidR="00EA2FF9">
        <w:fldChar w:fldCharType="begin"/>
      </w:r>
      <w:r w:rsidR="00EA2FF9">
        <w:instrText xml:space="preserve"> SEQ Issue \* MERGEFORMAT </w:instrText>
      </w:r>
      <w:r w:rsidR="00EA2FF9">
        <w:fldChar w:fldCharType="separate"/>
      </w:r>
      <w:r w:rsidR="0068647B">
        <w:rPr>
          <w:noProof/>
        </w:rPr>
        <w:t>1</w:t>
      </w:r>
      <w:r w:rsidR="00EA2FF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8647B">
        <w:rPr>
          <w:noProof/>
        </w:rPr>
        <w:instrText>1</w:instrText>
      </w:r>
      <w:r>
        <w:fldChar w:fldCharType="end"/>
      </w:r>
      <w:r>
        <w:tab/>
        <w:instrText xml:space="preserve">" \l 1 </w:instrText>
      </w:r>
      <w:r>
        <w:fldChar w:fldCharType="end"/>
      </w:r>
      <w:r>
        <w:t> </w:t>
      </w:r>
    </w:p>
    <w:p w14:paraId="744156EF" w14:textId="77777777" w:rsidR="00D65C2A" w:rsidRDefault="00D65C2A">
      <w:pPr>
        <w:pStyle w:val="BodyText"/>
      </w:pPr>
      <w:r>
        <w:t> Should the Commission suspend FCG</w:t>
      </w:r>
      <w:r w:rsidR="009253B9">
        <w:t>’</w:t>
      </w:r>
      <w:r>
        <w:t xml:space="preserve">s proposed Transportation Balancing Charge </w:t>
      </w:r>
      <w:r w:rsidR="009253B9">
        <w:t>r</w:t>
      </w:r>
      <w:r>
        <w:t xml:space="preserve">ider and associated tariffs? </w:t>
      </w:r>
    </w:p>
    <w:p w14:paraId="09B1010E" w14:textId="77777777" w:rsidR="00D65C2A" w:rsidRPr="004C3641" w:rsidRDefault="00D65C2A">
      <w:pPr>
        <w:pStyle w:val="IssueSubsectionHeading"/>
        <w:rPr>
          <w:vanish/>
          <w:specVanish/>
        </w:rPr>
      </w:pPr>
      <w:r w:rsidRPr="004C3641">
        <w:t>Recommendation: </w:t>
      </w:r>
    </w:p>
    <w:p w14:paraId="6682225E" w14:textId="77777777" w:rsidR="00D65C2A" w:rsidRDefault="00D65C2A">
      <w:pPr>
        <w:pStyle w:val="BodyText"/>
      </w:pPr>
      <w:r>
        <w:t> </w:t>
      </w:r>
      <w:r w:rsidR="00970E5C">
        <w:t xml:space="preserve">Yes. Staff recommends that FCG’s proposed Transportation Balancing Charge </w:t>
      </w:r>
      <w:r w:rsidR="009253B9">
        <w:t>r</w:t>
      </w:r>
      <w:r w:rsidR="00970E5C">
        <w:t>ider and associated tariffs be suspended to allow staff sufficient time to review the petition and gather all pertinent information in order to present the Commission with an informed recommendation on the tariff proposal.</w:t>
      </w:r>
      <w:r>
        <w:t xml:space="preserve"> (McClelland)</w:t>
      </w:r>
    </w:p>
    <w:p w14:paraId="296D5767" w14:textId="77777777" w:rsidR="00D65C2A" w:rsidRPr="004C3641" w:rsidRDefault="00D65C2A">
      <w:pPr>
        <w:pStyle w:val="IssueSubsectionHeading"/>
        <w:rPr>
          <w:vanish/>
          <w:specVanish/>
        </w:rPr>
      </w:pPr>
      <w:r w:rsidRPr="004C3641">
        <w:t>Staff Analysis: </w:t>
      </w:r>
    </w:p>
    <w:p w14:paraId="62BEC96E" w14:textId="77777777" w:rsidR="00D65C2A" w:rsidRDefault="00D65C2A">
      <w:pPr>
        <w:pStyle w:val="BodyText"/>
      </w:pPr>
      <w:r>
        <w:t> </w:t>
      </w:r>
      <w:r w:rsidR="00970E5C">
        <w:t xml:space="preserve">Staff recommends that FCG’s proposed Transportation Balancing Charge Rider rate and associated tariffs be suspended to allow staff sufficient time to review the petition and gather all pertinent information in order to present the Commission with an informed recommendation on the tariff proposal. </w:t>
      </w:r>
    </w:p>
    <w:p w14:paraId="4C4277F2" w14:textId="77777777" w:rsidR="00970E5C" w:rsidRDefault="00970E5C" w:rsidP="00970E5C">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14:paraId="2D0069D7" w14:textId="77777777" w:rsidR="00970E5C" w:rsidRDefault="00970E5C">
      <w:pPr>
        <w:pStyle w:val="IssueHeading"/>
        <w:rPr>
          <w:vanish/>
          <w:specVanish/>
        </w:rPr>
      </w:pPr>
      <w:r w:rsidRPr="004C3641">
        <w:rPr>
          <w:b w:val="0"/>
          <w:i w:val="0"/>
        </w:rPr>
        <w:br w:type="page"/>
      </w:r>
      <w:r w:rsidRPr="004C3641">
        <w:t xml:space="preserve">Issue </w:t>
      </w:r>
      <w:r w:rsidR="00EA2FF9">
        <w:fldChar w:fldCharType="begin"/>
      </w:r>
      <w:r w:rsidR="00EA2FF9">
        <w:instrText xml:space="preserve"> SEQ Issue \* MERGEFORMAT </w:instrText>
      </w:r>
      <w:r w:rsidR="00EA2FF9">
        <w:fldChar w:fldCharType="separate"/>
      </w:r>
      <w:r w:rsidR="0068647B">
        <w:rPr>
          <w:noProof/>
        </w:rPr>
        <w:t>2</w:t>
      </w:r>
      <w:r w:rsidR="00EA2FF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8647B">
        <w:rPr>
          <w:noProof/>
        </w:rPr>
        <w:instrText>2</w:instrText>
      </w:r>
      <w:r>
        <w:fldChar w:fldCharType="end"/>
      </w:r>
      <w:r>
        <w:tab/>
        <w:instrText xml:space="preserve">" \l 1 </w:instrText>
      </w:r>
      <w:r>
        <w:fldChar w:fldCharType="end"/>
      </w:r>
      <w:r>
        <w:t> </w:t>
      </w:r>
    </w:p>
    <w:p w14:paraId="03E9184E" w14:textId="77777777" w:rsidR="00970E5C" w:rsidRDefault="00970E5C">
      <w:pPr>
        <w:pStyle w:val="BodyText"/>
      </w:pPr>
      <w:r>
        <w:t> Should this docket be closed?</w:t>
      </w:r>
    </w:p>
    <w:p w14:paraId="2056087C" w14:textId="77777777" w:rsidR="00970E5C" w:rsidRPr="004C3641" w:rsidRDefault="00970E5C">
      <w:pPr>
        <w:pStyle w:val="IssueSubsectionHeading"/>
        <w:rPr>
          <w:vanish/>
          <w:specVanish/>
        </w:rPr>
      </w:pPr>
      <w:r w:rsidRPr="004C3641">
        <w:t>Recommendation: </w:t>
      </w:r>
    </w:p>
    <w:p w14:paraId="1F902D9A" w14:textId="77777777" w:rsidR="00970E5C" w:rsidRDefault="00970E5C">
      <w:pPr>
        <w:pStyle w:val="BodyText"/>
      </w:pPr>
      <w:r>
        <w:t> No. This docket should remain open pending the Commission decision on the proposed revised tariffs. (Watrous)</w:t>
      </w:r>
    </w:p>
    <w:p w14:paraId="79323B64" w14:textId="77777777" w:rsidR="00970E5C" w:rsidRPr="004C3641" w:rsidRDefault="00970E5C">
      <w:pPr>
        <w:pStyle w:val="IssueSubsectionHeading"/>
        <w:rPr>
          <w:vanish/>
          <w:specVanish/>
        </w:rPr>
      </w:pPr>
      <w:r w:rsidRPr="004C3641">
        <w:t>Staff Analysis: </w:t>
      </w:r>
    </w:p>
    <w:p w14:paraId="171D725A" w14:textId="77777777" w:rsidR="00970E5C" w:rsidRDefault="00970E5C">
      <w:pPr>
        <w:pStyle w:val="BodyText"/>
      </w:pPr>
      <w:r>
        <w:t xml:space="preserve"> This docket should remain open pending the Commission decision on the proposed revised tariffs. </w:t>
      </w:r>
    </w:p>
    <w:p w14:paraId="5FB8A675" w14:textId="77777777"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7500A" w14:textId="77777777" w:rsidR="00B85B16" w:rsidRDefault="00B85B16">
      <w:r>
        <w:separator/>
      </w:r>
    </w:p>
  </w:endnote>
  <w:endnote w:type="continuationSeparator" w:id="0">
    <w:p w14:paraId="3CA2A098" w14:textId="77777777" w:rsidR="00B85B16" w:rsidRDefault="00B8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87C1" w14:textId="338ED5EB"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D51CF">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8CC41"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4EFE1" w14:textId="77777777" w:rsidR="00B85B16" w:rsidRDefault="00B85B16">
      <w:r>
        <w:separator/>
      </w:r>
    </w:p>
  </w:footnote>
  <w:footnote w:type="continuationSeparator" w:id="0">
    <w:p w14:paraId="6C0810F0" w14:textId="77777777" w:rsidR="00B85B16" w:rsidRDefault="00B8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A3CA9" w14:textId="77777777" w:rsidR="00BC402E" w:rsidRDefault="00AA0C94"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20230110-GU</w:t>
    </w:r>
    <w:bookmarkEnd w:id="15"/>
  </w:p>
  <w:p w14:paraId="2B360BE4" w14:textId="77777777" w:rsidR="00BC402E" w:rsidRDefault="00BC402E">
    <w:pPr>
      <w:pStyle w:val="Header"/>
    </w:pPr>
    <w:r>
      <w:t xml:space="preserve">Date: </w:t>
    </w:r>
    <w:r w:rsidR="00EA2FF9">
      <w:fldChar w:fldCharType="begin"/>
    </w:r>
    <w:r w:rsidR="00EA2FF9">
      <w:instrText xml:space="preserve"> REF FilingDate </w:instrText>
    </w:r>
    <w:r w:rsidR="00EA2FF9">
      <w:fldChar w:fldCharType="separate"/>
    </w:r>
    <w:r w:rsidR="0068647B">
      <w:t>October 27, 2023</w:t>
    </w:r>
    <w:r w:rsidR="00EA2FF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67A2" w14:textId="5DFFE3BE"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8647B">
      <w:t>Docket No.</w:t>
    </w:r>
    <w:r>
      <w:fldChar w:fldCharType="end"/>
    </w:r>
    <w:r>
      <w:t xml:space="preserve"> </w:t>
    </w:r>
    <w:r>
      <w:fldChar w:fldCharType="begin"/>
    </w:r>
    <w:r>
      <w:instrText xml:space="preserve"> REF DocketList</w:instrText>
    </w:r>
    <w:r>
      <w:fldChar w:fldCharType="separate"/>
    </w:r>
    <w:r w:rsidR="0068647B">
      <w:t>20230110-GU</w:t>
    </w:r>
    <w:r>
      <w:fldChar w:fldCharType="end"/>
    </w:r>
    <w:r>
      <w:tab/>
      <w:t xml:space="preserve">Issue </w:t>
    </w:r>
    <w:fldSimple w:instr=" Seq Issue \c \* Arabic ">
      <w:r w:rsidR="000D51CF">
        <w:rPr>
          <w:noProof/>
        </w:rPr>
        <w:t>2</w:t>
      </w:r>
    </w:fldSimple>
  </w:p>
  <w:p w14:paraId="0F9DB521" w14:textId="77777777" w:rsidR="00BC402E" w:rsidRDefault="00BC402E">
    <w:pPr>
      <w:pStyle w:val="Header"/>
    </w:pPr>
    <w:r>
      <w:t xml:space="preserve">Date: </w:t>
    </w:r>
    <w:r w:rsidR="00EA2FF9">
      <w:fldChar w:fldCharType="begin"/>
    </w:r>
    <w:r w:rsidR="00EA2FF9">
      <w:instrText xml:space="preserve"> REF FilingDate </w:instrText>
    </w:r>
    <w:r w:rsidR="00EA2FF9">
      <w:fldChar w:fldCharType="separate"/>
    </w:r>
    <w:r w:rsidR="0068647B">
      <w:t>October 27, 2023</w:t>
    </w:r>
    <w:r w:rsidR="00EA2FF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2A562"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A0C94"/>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D51CF"/>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5675C"/>
    <w:rsid w:val="00163031"/>
    <w:rsid w:val="0016488D"/>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A2232"/>
    <w:rsid w:val="002B2DAC"/>
    <w:rsid w:val="002B4A01"/>
    <w:rsid w:val="002C291B"/>
    <w:rsid w:val="002C746A"/>
    <w:rsid w:val="002C7E4E"/>
    <w:rsid w:val="002D226D"/>
    <w:rsid w:val="002D4B92"/>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0A59"/>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040C"/>
    <w:rsid w:val="005050A2"/>
    <w:rsid w:val="00506030"/>
    <w:rsid w:val="0050652D"/>
    <w:rsid w:val="00506C03"/>
    <w:rsid w:val="00511A11"/>
    <w:rsid w:val="00516496"/>
    <w:rsid w:val="00520E55"/>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8647B"/>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08A9"/>
    <w:rsid w:val="007515FD"/>
    <w:rsid w:val="00760D80"/>
    <w:rsid w:val="00761CB4"/>
    <w:rsid w:val="00780C09"/>
    <w:rsid w:val="00780DDF"/>
    <w:rsid w:val="007834E9"/>
    <w:rsid w:val="00787DBC"/>
    <w:rsid w:val="0079019A"/>
    <w:rsid w:val="00792935"/>
    <w:rsid w:val="007A04A1"/>
    <w:rsid w:val="007A1840"/>
    <w:rsid w:val="007A2DCF"/>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2C6"/>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53B9"/>
    <w:rsid w:val="009271A7"/>
    <w:rsid w:val="0092762F"/>
    <w:rsid w:val="0093658B"/>
    <w:rsid w:val="009429FF"/>
    <w:rsid w:val="009444D1"/>
    <w:rsid w:val="00945BD6"/>
    <w:rsid w:val="009479FB"/>
    <w:rsid w:val="00951C45"/>
    <w:rsid w:val="00951DD8"/>
    <w:rsid w:val="009656F2"/>
    <w:rsid w:val="00966A08"/>
    <w:rsid w:val="009701B7"/>
    <w:rsid w:val="00970E5C"/>
    <w:rsid w:val="00971207"/>
    <w:rsid w:val="00975CB4"/>
    <w:rsid w:val="009863B0"/>
    <w:rsid w:val="00987DE1"/>
    <w:rsid w:val="00990571"/>
    <w:rsid w:val="00991905"/>
    <w:rsid w:val="009926B2"/>
    <w:rsid w:val="00994ED0"/>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66EC"/>
    <w:rsid w:val="00A675AC"/>
    <w:rsid w:val="00A7097D"/>
    <w:rsid w:val="00A7581F"/>
    <w:rsid w:val="00A81274"/>
    <w:rsid w:val="00A8177F"/>
    <w:rsid w:val="00A86ACA"/>
    <w:rsid w:val="00A92439"/>
    <w:rsid w:val="00A92FB1"/>
    <w:rsid w:val="00A95980"/>
    <w:rsid w:val="00A95A0C"/>
    <w:rsid w:val="00AA0C94"/>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85B16"/>
    <w:rsid w:val="00B96250"/>
    <w:rsid w:val="00BA096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86F3D"/>
    <w:rsid w:val="00C907A8"/>
    <w:rsid w:val="00C91670"/>
    <w:rsid w:val="00C92FE4"/>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2640"/>
    <w:rsid w:val="00D479AE"/>
    <w:rsid w:val="00D50FCD"/>
    <w:rsid w:val="00D533E3"/>
    <w:rsid w:val="00D60B16"/>
    <w:rsid w:val="00D60F02"/>
    <w:rsid w:val="00D62693"/>
    <w:rsid w:val="00D65C2A"/>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329D"/>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78C6D5"/>
  <w15:docId w15:val="{12134444-A3F9-4321-8A8C-00AE5C50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2A223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661</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Kate McClelland</dc:creator>
  <cp:lastModifiedBy>Jackie Colson</cp:lastModifiedBy>
  <cp:revision>2</cp:revision>
  <cp:lastPrinted>2023-10-13T14:10:00Z</cp:lastPrinted>
  <dcterms:created xsi:type="dcterms:W3CDTF">2023-10-27T13:44:00Z</dcterms:created>
  <dcterms:modified xsi:type="dcterms:W3CDTF">2023-10-27T13:44:00Z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20230110-GU</vt:lpwstr>
  </property>
  <property fmtid="{D5CDD505-2E9C-101B-9397-08002B2CF9AE}" pid="3" name="MasterDocument">
    <vt:bool>false</vt:bool>
  </property>
</Properties>
</file>