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3738" w:rsidP="00183738">
      <w:pPr>
        <w:pStyle w:val="OrderHeading"/>
      </w:pPr>
      <w:r>
        <w:t>BEFORE THE FLORIDA PUBLIC SERVICE COMMISSION</w:t>
      </w:r>
    </w:p>
    <w:p w:rsidR="00183738" w:rsidRDefault="00183738" w:rsidP="00183738">
      <w:pPr>
        <w:pStyle w:val="OrderBody"/>
      </w:pPr>
    </w:p>
    <w:p w:rsidR="00183738" w:rsidRDefault="00183738" w:rsidP="001837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3738" w:rsidRPr="00C63FCF" w:rsidTr="00C63FCF">
        <w:trPr>
          <w:trHeight w:val="828"/>
        </w:trPr>
        <w:tc>
          <w:tcPr>
            <w:tcW w:w="4788" w:type="dxa"/>
            <w:tcBorders>
              <w:bottom w:val="single" w:sz="8" w:space="0" w:color="auto"/>
              <w:right w:val="double" w:sz="6" w:space="0" w:color="auto"/>
            </w:tcBorders>
            <w:shd w:val="clear" w:color="auto" w:fill="auto"/>
          </w:tcPr>
          <w:p w:rsidR="00183738" w:rsidRDefault="0018373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83738" w:rsidRDefault="00183738" w:rsidP="00183738">
            <w:pPr>
              <w:pStyle w:val="OrderBody"/>
            </w:pPr>
            <w:r>
              <w:t xml:space="preserve">DOCKET NO. </w:t>
            </w:r>
            <w:bookmarkStart w:id="1" w:name="SSDocketNo"/>
            <w:bookmarkEnd w:id="1"/>
            <w:r>
              <w:t>20240008-OT</w:t>
            </w:r>
          </w:p>
          <w:p w:rsidR="00183738" w:rsidRDefault="00183738" w:rsidP="00C63FCF">
            <w:pPr>
              <w:pStyle w:val="OrderBody"/>
              <w:tabs>
                <w:tab w:val="center" w:pos="4320"/>
                <w:tab w:val="right" w:pos="8640"/>
              </w:tabs>
              <w:jc w:val="left"/>
            </w:pPr>
            <w:r>
              <w:t xml:space="preserve">ORDER NO. </w:t>
            </w:r>
            <w:bookmarkStart w:id="2" w:name="OrderNo0082"/>
            <w:r w:rsidR="001759AC">
              <w:t>PSC-2024-0082-FOF-OT</w:t>
            </w:r>
            <w:bookmarkEnd w:id="2"/>
          </w:p>
          <w:p w:rsidR="00183738" w:rsidRDefault="00183738" w:rsidP="00C63FCF">
            <w:pPr>
              <w:pStyle w:val="OrderBody"/>
              <w:tabs>
                <w:tab w:val="center" w:pos="4320"/>
                <w:tab w:val="right" w:pos="8640"/>
              </w:tabs>
              <w:jc w:val="left"/>
            </w:pPr>
            <w:r>
              <w:t xml:space="preserve">ISSUED: </w:t>
            </w:r>
            <w:r w:rsidR="001759AC">
              <w:t>March 26, 2024</w:t>
            </w:r>
          </w:p>
        </w:tc>
      </w:tr>
    </w:tbl>
    <w:p w:rsidR="00183738" w:rsidRDefault="00183738" w:rsidP="00183738"/>
    <w:p w:rsidR="00183738" w:rsidRDefault="00183738" w:rsidP="00183738"/>
    <w:p w:rsidR="00CB5276" w:rsidRDefault="00CB5276">
      <w:pPr>
        <w:pStyle w:val="OrderBody"/>
      </w:pPr>
      <w:bookmarkStart w:id="3" w:name="Commissioners"/>
      <w:bookmarkEnd w:id="3"/>
    </w:p>
    <w:p w:rsidR="00183738" w:rsidRDefault="00183738" w:rsidP="00183738">
      <w:pPr>
        <w:pStyle w:val="CenterUnderline"/>
      </w:pPr>
      <w:r>
        <w:t>ORDER</w:t>
      </w:r>
      <w:bookmarkStart w:id="4" w:name="OrderTitle"/>
      <w:r>
        <w:t xml:space="preserve"> AUTHORIZING APPEARANCE</w:t>
      </w:r>
    </w:p>
    <w:p w:rsidR="00183738" w:rsidRDefault="00183738" w:rsidP="00183738">
      <w:pPr>
        <w:pStyle w:val="CenterUnderline"/>
      </w:pPr>
      <w:r>
        <w:t xml:space="preserve">AS QUALIFIED REPRESENTATIVE </w:t>
      </w:r>
      <w:bookmarkEnd w:id="4"/>
    </w:p>
    <w:p w:rsidR="00183738" w:rsidRDefault="00183738" w:rsidP="00183738">
      <w:pPr>
        <w:pStyle w:val="CenterUnderline"/>
      </w:pPr>
    </w:p>
    <w:p w:rsidR="00183738" w:rsidRDefault="00183738" w:rsidP="00183738">
      <w:pPr>
        <w:pStyle w:val="OrderBody"/>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D49DA">
        <w:t>Patrick Woolsey</w:t>
      </w:r>
      <w:r>
        <w:t xml:space="preserve"> shall </w:t>
      </w:r>
      <w:r w:rsidRPr="00CF6239">
        <w:t xml:space="preserve">be designated as a qualified representative, authorized to represent </w:t>
      </w:r>
      <w:r>
        <w:t xml:space="preserve">the interests of </w:t>
      </w:r>
      <w:r w:rsidR="00BF3660">
        <w:t>Sierra Club</w:t>
      </w:r>
      <w:r w:rsidRPr="00CF6239">
        <w:t xml:space="preserve"> </w:t>
      </w:r>
      <w:r>
        <w:t xml:space="preserve">before the Florida Public Service Commission, </w:t>
      </w:r>
      <w:r w:rsidRPr="00CF6239">
        <w:t xml:space="preserve">even though he is not admitted to practice law in Florida.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D49DA">
        <w:t>Patrick Woolsey</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D49DA">
        <w:t>Patrick Woolsey</w:t>
      </w:r>
      <w:r>
        <w:t xml:space="preserve"> </w:t>
      </w:r>
      <w:r w:rsidRPr="00CF6239">
        <w:t>has the necessary qualificatio</w:t>
      </w:r>
      <w:r>
        <w:t xml:space="preserve">ns to represent the interests of </w:t>
      </w:r>
      <w:r w:rsidR="00BF3660">
        <w:t>Sierra Club</w:t>
      </w:r>
      <w:r>
        <w:t xml:space="preserve">, </w:t>
      </w:r>
      <w:r w:rsidRPr="00CF6239">
        <w:t xml:space="preserve">as contemplated under the rule.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83738" w:rsidRDefault="00183738" w:rsidP="00183738">
      <w:pPr>
        <w:pStyle w:val="OrderBody"/>
      </w:pPr>
    </w:p>
    <w:p w:rsidR="00183738" w:rsidRDefault="00183738" w:rsidP="00183738">
      <w:pPr>
        <w:pStyle w:val="OrderBody"/>
      </w:pPr>
      <w:r w:rsidRPr="00CF6239">
        <w:tab/>
        <w:t xml:space="preserve">ORDERED by Chairman </w:t>
      </w:r>
      <w:r>
        <w:t>Mike La Rosa</w:t>
      </w:r>
      <w:r w:rsidRPr="00CF6239">
        <w:t xml:space="preserve">, as Presiding Officer, that the person identified in the Appendix to this order, </w:t>
      </w:r>
      <w:r w:rsidR="00CD49DA">
        <w:t>Patrick Woolsey</w:t>
      </w:r>
      <w:r w:rsidRPr="00CF6239">
        <w:t>, is hereby authorized to appear as Qualified Representative for</w:t>
      </w:r>
      <w:r>
        <w:t xml:space="preserve"> </w:t>
      </w:r>
      <w:r w:rsidR="00BF3660">
        <w:t>Sierra Club</w:t>
      </w:r>
      <w:r w:rsidR="0053211F">
        <w:t>.</w:t>
      </w:r>
    </w:p>
    <w:p w:rsidR="00183738" w:rsidRDefault="00183738" w:rsidP="00183738">
      <w:pPr>
        <w:pStyle w:val="OrderBody"/>
      </w:pPr>
    </w:p>
    <w:p w:rsidR="00DE5C9E" w:rsidRDefault="00DE5C9E" w:rsidP="00DE5C9E">
      <w:pPr>
        <w:pStyle w:val="OrderBody"/>
        <w:keepNext/>
        <w:keepLines/>
      </w:pPr>
      <w:r>
        <w:lastRenderedPageBreak/>
        <w:tab/>
        <w:t xml:space="preserve">By ORDER of Chairman Mike La Rosa, as Presiding Officer, this </w:t>
      </w:r>
      <w:bookmarkStart w:id="6" w:name="replaceDate"/>
      <w:bookmarkEnd w:id="6"/>
      <w:r w:rsidR="001759AC">
        <w:rPr>
          <w:u w:val="single"/>
        </w:rPr>
        <w:t>26th</w:t>
      </w:r>
      <w:r w:rsidR="001759AC">
        <w:t xml:space="preserve"> day of </w:t>
      </w:r>
      <w:r w:rsidR="001759AC">
        <w:rPr>
          <w:u w:val="single"/>
        </w:rPr>
        <w:t>March</w:t>
      </w:r>
      <w:r w:rsidR="001759AC">
        <w:t xml:space="preserve">, </w:t>
      </w:r>
      <w:r w:rsidR="001759AC">
        <w:rPr>
          <w:u w:val="single"/>
        </w:rPr>
        <w:t>2024</w:t>
      </w:r>
      <w:r w:rsidR="001759AC">
        <w:t>.</w:t>
      </w:r>
    </w:p>
    <w:p w:rsidR="001759AC" w:rsidRPr="001759AC" w:rsidRDefault="001759AC" w:rsidP="00DE5C9E">
      <w:pPr>
        <w:pStyle w:val="OrderBody"/>
        <w:keepNext/>
        <w:keepLines/>
      </w:pPr>
    </w:p>
    <w:p w:rsidR="00DE5C9E" w:rsidRDefault="00DE5C9E" w:rsidP="00DE5C9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5C9E" w:rsidTr="00DE5C9E">
        <w:tc>
          <w:tcPr>
            <w:tcW w:w="720" w:type="dxa"/>
            <w:shd w:val="clear" w:color="auto" w:fill="auto"/>
          </w:tcPr>
          <w:p w:rsidR="00DE5C9E" w:rsidRDefault="00DE5C9E" w:rsidP="00DE5C9E">
            <w:pPr>
              <w:pStyle w:val="OrderBody"/>
              <w:keepNext/>
              <w:keepLines/>
            </w:pPr>
            <w:bookmarkStart w:id="7" w:name="bkmrkSignature" w:colFirst="0" w:colLast="0"/>
          </w:p>
        </w:tc>
        <w:tc>
          <w:tcPr>
            <w:tcW w:w="4320" w:type="dxa"/>
            <w:tcBorders>
              <w:bottom w:val="single" w:sz="4" w:space="0" w:color="auto"/>
            </w:tcBorders>
            <w:shd w:val="clear" w:color="auto" w:fill="auto"/>
          </w:tcPr>
          <w:p w:rsidR="00DE5C9E" w:rsidRDefault="001759AC" w:rsidP="00DE5C9E">
            <w:pPr>
              <w:pStyle w:val="OrderBody"/>
              <w:keepNext/>
              <w:keepLines/>
            </w:pPr>
            <w:r>
              <w:t>/s/ Mike La Rosa</w:t>
            </w:r>
            <w:bookmarkStart w:id="8" w:name="_GoBack"/>
            <w:bookmarkEnd w:id="8"/>
          </w:p>
        </w:tc>
      </w:tr>
      <w:bookmarkEnd w:id="7"/>
      <w:tr w:rsidR="00DE5C9E" w:rsidTr="00DE5C9E">
        <w:tc>
          <w:tcPr>
            <w:tcW w:w="720" w:type="dxa"/>
            <w:shd w:val="clear" w:color="auto" w:fill="auto"/>
          </w:tcPr>
          <w:p w:rsidR="00DE5C9E" w:rsidRDefault="00DE5C9E" w:rsidP="00DE5C9E">
            <w:pPr>
              <w:pStyle w:val="OrderBody"/>
              <w:keepNext/>
              <w:keepLines/>
            </w:pPr>
          </w:p>
        </w:tc>
        <w:tc>
          <w:tcPr>
            <w:tcW w:w="4320" w:type="dxa"/>
            <w:tcBorders>
              <w:top w:val="single" w:sz="4" w:space="0" w:color="auto"/>
            </w:tcBorders>
            <w:shd w:val="clear" w:color="auto" w:fill="auto"/>
          </w:tcPr>
          <w:p w:rsidR="00DE5C9E" w:rsidRDefault="00DE5C9E" w:rsidP="00DE5C9E">
            <w:pPr>
              <w:pStyle w:val="OrderBody"/>
              <w:keepNext/>
              <w:keepLines/>
            </w:pPr>
            <w:r>
              <w:t>Mike La Rosa</w:t>
            </w:r>
          </w:p>
          <w:p w:rsidR="00DE5C9E" w:rsidRDefault="00DE5C9E" w:rsidP="00DE5C9E">
            <w:pPr>
              <w:pStyle w:val="OrderBody"/>
              <w:keepNext/>
              <w:keepLines/>
            </w:pPr>
            <w:r>
              <w:t>Chairman and Presiding Officer</w:t>
            </w:r>
          </w:p>
        </w:tc>
      </w:tr>
    </w:tbl>
    <w:p w:rsidR="00DE5C9E" w:rsidRDefault="00DE5C9E" w:rsidP="00DE5C9E">
      <w:pPr>
        <w:pStyle w:val="OrderSigInfo"/>
        <w:keepNext/>
        <w:keepLines/>
      </w:pPr>
      <w:r>
        <w:t>Florida Public Service Commission</w:t>
      </w:r>
    </w:p>
    <w:p w:rsidR="00DE5C9E" w:rsidRDefault="00DE5C9E" w:rsidP="00DE5C9E">
      <w:pPr>
        <w:pStyle w:val="OrderSigInfo"/>
        <w:keepNext/>
        <w:keepLines/>
      </w:pPr>
      <w:r>
        <w:t>2540 Shumard Oak Boulevard</w:t>
      </w:r>
    </w:p>
    <w:p w:rsidR="00DE5C9E" w:rsidRDefault="00DE5C9E" w:rsidP="00DE5C9E">
      <w:pPr>
        <w:pStyle w:val="OrderSigInfo"/>
        <w:keepNext/>
        <w:keepLines/>
      </w:pPr>
      <w:r>
        <w:t>Tallahassee, Florida 32399</w:t>
      </w:r>
    </w:p>
    <w:p w:rsidR="00DE5C9E" w:rsidRDefault="00DE5C9E" w:rsidP="00DE5C9E">
      <w:pPr>
        <w:pStyle w:val="OrderSigInfo"/>
        <w:keepNext/>
        <w:keepLines/>
      </w:pPr>
      <w:r>
        <w:t>(850) 413</w:t>
      </w:r>
      <w:r>
        <w:noBreakHyphen/>
        <w:t>6770</w:t>
      </w:r>
    </w:p>
    <w:p w:rsidR="00DE5C9E" w:rsidRDefault="00DE5C9E" w:rsidP="00DE5C9E">
      <w:pPr>
        <w:pStyle w:val="OrderSigInfo"/>
        <w:keepNext/>
        <w:keepLines/>
      </w:pPr>
      <w:r>
        <w:t>www.floridapsc.com</w:t>
      </w:r>
    </w:p>
    <w:p w:rsidR="00DE5C9E" w:rsidRDefault="00DE5C9E" w:rsidP="00DE5C9E">
      <w:pPr>
        <w:pStyle w:val="OrderSigInfo"/>
        <w:keepNext/>
        <w:keepLines/>
      </w:pPr>
    </w:p>
    <w:p w:rsidR="00DE5C9E" w:rsidRDefault="00DE5C9E" w:rsidP="00DE5C9E">
      <w:pPr>
        <w:pStyle w:val="OrderSigInfo"/>
        <w:keepNext/>
        <w:keepLines/>
      </w:pPr>
      <w:r>
        <w:t>Copies furnished:  A copy of this document is provided to the parties of record at the time of issuance and, if applicable, interested persons.</w:t>
      </w:r>
    </w:p>
    <w:p w:rsidR="00DE5C9E" w:rsidRDefault="00DE5C9E" w:rsidP="00DE5C9E">
      <w:pPr>
        <w:pStyle w:val="OrderBody"/>
        <w:keepNext/>
        <w:keepLines/>
      </w:pPr>
    </w:p>
    <w:p w:rsidR="00DE5C9E" w:rsidRDefault="00DE5C9E" w:rsidP="00DE5C9E">
      <w:pPr>
        <w:pStyle w:val="OrderBody"/>
        <w:keepNext/>
        <w:keepLines/>
      </w:pPr>
    </w:p>
    <w:p w:rsidR="00183738" w:rsidRDefault="00183738" w:rsidP="00183738">
      <w:pPr>
        <w:keepNext/>
        <w:keepLines/>
        <w:jc w:val="both"/>
      </w:pPr>
      <w:r>
        <w:t>SMC</w:t>
      </w: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pStyle w:val="CenterUnderline"/>
      </w:pPr>
      <w:r>
        <w:t>NOTICE OF FURTHER PROCEEDINGS OR JUDICIAL REVIEW</w:t>
      </w:r>
    </w:p>
    <w:p w:rsidR="005F2751" w:rsidRDefault="005F2751" w:rsidP="00183738">
      <w:pPr>
        <w:pStyle w:val="CenterUnderline"/>
      </w:pPr>
    </w:p>
    <w:p w:rsidR="00183738" w:rsidRDefault="00183738" w:rsidP="00183738">
      <w:pPr>
        <w:pStyle w:val="OrderBody"/>
      </w:pPr>
    </w:p>
    <w:p w:rsidR="00183738" w:rsidRDefault="00183738" w:rsidP="001837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3738" w:rsidRDefault="00183738" w:rsidP="00183738">
      <w:pPr>
        <w:pStyle w:val="OrderBody"/>
      </w:pPr>
    </w:p>
    <w:p w:rsidR="00183738" w:rsidRDefault="00183738" w:rsidP="0018373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83738" w:rsidRDefault="00183738" w:rsidP="00183738">
      <w:pPr>
        <w:pStyle w:val="OrderBody"/>
      </w:pPr>
    </w:p>
    <w:p w:rsidR="00183738" w:rsidRDefault="00183738" w:rsidP="0018373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172"/>
        <w:gridCol w:w="2776"/>
      </w:tblGrid>
      <w:tr w:rsidR="00183738" w:rsidRPr="00265F2E" w:rsidTr="00CD49DA">
        <w:tc>
          <w:tcPr>
            <w:tcW w:w="2628" w:type="dxa"/>
            <w:shd w:val="clear" w:color="auto" w:fill="auto"/>
          </w:tcPr>
          <w:p w:rsidR="00183738" w:rsidRPr="00265F2E" w:rsidRDefault="00183738" w:rsidP="0036562A">
            <w:pPr>
              <w:jc w:val="center"/>
            </w:pPr>
            <w:r>
              <w:br w:type="page"/>
            </w:r>
            <w:r w:rsidRPr="00265F2E">
              <w:t xml:space="preserve">Qualified </w:t>
            </w:r>
          </w:p>
          <w:p w:rsidR="00183738" w:rsidRPr="00265F2E" w:rsidRDefault="00183738" w:rsidP="0036562A">
            <w:pPr>
              <w:jc w:val="center"/>
            </w:pPr>
            <w:r w:rsidRPr="00265F2E">
              <w:t>Representative</w:t>
            </w:r>
          </w:p>
        </w:tc>
        <w:tc>
          <w:tcPr>
            <w:tcW w:w="4172" w:type="dxa"/>
            <w:shd w:val="clear" w:color="auto" w:fill="auto"/>
          </w:tcPr>
          <w:p w:rsidR="00183738" w:rsidRPr="00265F2E" w:rsidRDefault="00183738" w:rsidP="0036562A">
            <w:pPr>
              <w:jc w:val="center"/>
            </w:pPr>
            <w:r w:rsidRPr="00265F2E">
              <w:t>Contact</w:t>
            </w:r>
          </w:p>
          <w:p w:rsidR="00183738" w:rsidRPr="00265F2E" w:rsidRDefault="00183738" w:rsidP="0036562A">
            <w:pPr>
              <w:jc w:val="center"/>
            </w:pPr>
            <w:r w:rsidRPr="00265F2E">
              <w:t>Information</w:t>
            </w:r>
          </w:p>
        </w:tc>
        <w:tc>
          <w:tcPr>
            <w:tcW w:w="2776" w:type="dxa"/>
            <w:shd w:val="clear" w:color="auto" w:fill="auto"/>
          </w:tcPr>
          <w:p w:rsidR="00183738" w:rsidRPr="00265F2E" w:rsidRDefault="00183738" w:rsidP="0036562A">
            <w:pPr>
              <w:jc w:val="center"/>
            </w:pPr>
            <w:r w:rsidRPr="00265F2E">
              <w:t xml:space="preserve">Company </w:t>
            </w:r>
          </w:p>
          <w:p w:rsidR="00183738" w:rsidRPr="00265F2E" w:rsidRDefault="00183738" w:rsidP="0036562A">
            <w:pPr>
              <w:jc w:val="center"/>
            </w:pPr>
            <w:r w:rsidRPr="00265F2E">
              <w:t>Represented</w:t>
            </w:r>
          </w:p>
        </w:tc>
      </w:tr>
      <w:tr w:rsidR="00183738" w:rsidRPr="00265F2E" w:rsidTr="00CD49DA">
        <w:tc>
          <w:tcPr>
            <w:tcW w:w="2628" w:type="dxa"/>
            <w:shd w:val="clear" w:color="auto" w:fill="auto"/>
          </w:tcPr>
          <w:p w:rsidR="00183738" w:rsidRDefault="00CD49DA" w:rsidP="0036562A">
            <w:r>
              <w:t>Patrick Woolsey</w:t>
            </w:r>
          </w:p>
          <w:p w:rsidR="00183738" w:rsidRPr="00265F2E" w:rsidRDefault="00183738" w:rsidP="0036562A"/>
        </w:tc>
        <w:tc>
          <w:tcPr>
            <w:tcW w:w="4172" w:type="dxa"/>
            <w:shd w:val="clear" w:color="auto" w:fill="auto"/>
          </w:tcPr>
          <w:p w:rsidR="00E55AAF" w:rsidRDefault="00BF3660" w:rsidP="0036562A">
            <w:r>
              <w:t xml:space="preserve">2101 Webster Street </w:t>
            </w:r>
          </w:p>
          <w:p w:rsidR="00BF3660" w:rsidRDefault="00BF3660" w:rsidP="0036562A">
            <w:r>
              <w:t>Suite 1300</w:t>
            </w:r>
          </w:p>
          <w:p w:rsidR="00BF3660" w:rsidRPr="00265F2E" w:rsidRDefault="00BF3660" w:rsidP="0036562A">
            <w:r>
              <w:t>Oakland, CA  94612</w:t>
            </w:r>
          </w:p>
          <w:p w:rsidR="00183738" w:rsidRDefault="00183738" w:rsidP="0036562A">
            <w:r>
              <w:t>Telephone:  (</w:t>
            </w:r>
            <w:r w:rsidR="00BF3660">
              <w:t>415</w:t>
            </w:r>
            <w:r>
              <w:t xml:space="preserve">) </w:t>
            </w:r>
            <w:r w:rsidR="00E55AAF">
              <w:t>977-5757</w:t>
            </w:r>
          </w:p>
          <w:p w:rsidR="00183738" w:rsidRDefault="00CD49DA" w:rsidP="0036562A">
            <w:r>
              <w:t>Email: patrick.woolsey</w:t>
            </w:r>
            <w:r w:rsidR="00BF3660" w:rsidRPr="00CD49DA">
              <w:t>@sierraclub.org</w:t>
            </w:r>
          </w:p>
          <w:p w:rsidR="00183738" w:rsidRPr="00265F2E" w:rsidRDefault="00183738" w:rsidP="0036562A"/>
        </w:tc>
        <w:tc>
          <w:tcPr>
            <w:tcW w:w="2776" w:type="dxa"/>
            <w:shd w:val="clear" w:color="auto" w:fill="auto"/>
          </w:tcPr>
          <w:p w:rsidR="00183738" w:rsidRPr="00265F2E" w:rsidRDefault="00BF3660" w:rsidP="0036562A">
            <w:r>
              <w:t>Sierra Club</w:t>
            </w:r>
          </w:p>
        </w:tc>
      </w:tr>
    </w:tbl>
    <w:p w:rsidR="00183738" w:rsidRPr="00183738" w:rsidRDefault="00183738" w:rsidP="00183738">
      <w:pPr>
        <w:pStyle w:val="OrderBody"/>
      </w:pPr>
    </w:p>
    <w:sectPr w:rsidR="00183738" w:rsidRPr="001837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38" w:rsidRDefault="00183738">
      <w:r>
        <w:separator/>
      </w:r>
    </w:p>
  </w:endnote>
  <w:endnote w:type="continuationSeparator" w:id="0">
    <w:p w:rsidR="00183738" w:rsidRDefault="0018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38" w:rsidRDefault="00183738">
      <w:r>
        <w:separator/>
      </w:r>
    </w:p>
  </w:footnote>
  <w:footnote w:type="continuationSeparator" w:id="0">
    <w:p w:rsidR="00183738" w:rsidRDefault="0018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2 ">
      <w:r w:rsidR="001759AC">
        <w:t>PSC-2024-0082-FOF-OT</w:t>
      </w:r>
    </w:fldSimple>
  </w:p>
  <w:p w:rsidR="00FA6EFD" w:rsidRDefault="0018373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59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8373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613"/>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9AC"/>
    <w:rsid w:val="00183738"/>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6F92"/>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211F"/>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3775"/>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5517"/>
    <w:rsid w:val="009D4C29"/>
    <w:rsid w:val="009E58E9"/>
    <w:rsid w:val="009E6803"/>
    <w:rsid w:val="009F6AD2"/>
    <w:rsid w:val="009F7C1B"/>
    <w:rsid w:val="00A00B5B"/>
    <w:rsid w:val="00A00D8D"/>
    <w:rsid w:val="00A01BB6"/>
    <w:rsid w:val="00A05462"/>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3660"/>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49DA"/>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C9E"/>
    <w:rsid w:val="00DF09A7"/>
    <w:rsid w:val="00DF2B51"/>
    <w:rsid w:val="00DF7D6E"/>
    <w:rsid w:val="00E001D6"/>
    <w:rsid w:val="00E03A76"/>
    <w:rsid w:val="00E04410"/>
    <w:rsid w:val="00E07484"/>
    <w:rsid w:val="00E11351"/>
    <w:rsid w:val="00E33F44"/>
    <w:rsid w:val="00E37D48"/>
    <w:rsid w:val="00E4225C"/>
    <w:rsid w:val="00E44879"/>
    <w:rsid w:val="00E55AAF"/>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1D2415-903A-4338-AF6B-B71C96D3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BF3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12</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11</cp:revision>
  <dcterms:created xsi:type="dcterms:W3CDTF">2024-03-25T20:13:00Z</dcterms:created>
  <dcterms:modified xsi:type="dcterms:W3CDTF">2024-03-26T16:18:00Z</dcterms:modified>
</cp:coreProperties>
</file>