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7E30">
            <w:pPr>
              <w:pStyle w:val="MemoHeading"/>
            </w:pPr>
            <w:bookmarkStart w:id="1" w:name="FilingDate"/>
            <w:r>
              <w:t>April 25,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A7E30" w:rsidRDefault="001A7E30">
            <w:pPr>
              <w:pStyle w:val="MemoHeading"/>
            </w:pPr>
            <w:bookmarkStart w:id="2" w:name="From"/>
            <w:r>
              <w:t>Division of Accounting and Finance (Higgins, G. Kelley, Zaslow)</w:t>
            </w:r>
          </w:p>
          <w:p w:rsidR="001A7E30" w:rsidRDefault="001A7E30">
            <w:pPr>
              <w:pStyle w:val="MemoHeading"/>
            </w:pPr>
            <w:r>
              <w:t>Division of Economics (Hampson, P. Kelley)</w:t>
            </w:r>
          </w:p>
          <w:p w:rsidR="007C0528" w:rsidRDefault="001A7E30">
            <w:pPr>
              <w:pStyle w:val="MemoHeading"/>
            </w:pPr>
            <w:r>
              <w:t>Office of the General Counsel (</w:t>
            </w:r>
            <w:proofErr w:type="spellStart"/>
            <w:r>
              <w:t>Brownless</w:t>
            </w:r>
            <w:proofErr w:type="spellEnd"/>
            <w:r>
              <w:t>,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A7E30">
            <w:pPr>
              <w:pStyle w:val="MemoHeadingRe"/>
            </w:pPr>
            <w:bookmarkStart w:id="3" w:name="Re"/>
            <w:r>
              <w:t>Docket No. 20240001-EI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A7E30">
            <w:pPr>
              <w:pStyle w:val="MemoHeading"/>
            </w:pPr>
            <w:bookmarkStart w:id="4" w:name="AgendaDate"/>
            <w:r>
              <w:t>05/07/24</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A7E3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A7E30">
            <w:pPr>
              <w:pStyle w:val="MemoHeading"/>
            </w:pPr>
            <w:bookmarkStart w:id="7" w:name="PrehearingOfficer"/>
            <w:proofErr w:type="spellStart"/>
            <w:r>
              <w:t>Passidomo</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A7E3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A7E3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87D70">
      <w:pPr>
        <w:pStyle w:val="BodyText"/>
      </w:pPr>
      <w:r>
        <w:t>On April 8</w:t>
      </w:r>
      <w:r w:rsidRPr="00187D70">
        <w:t xml:space="preserve">, 2024, </w:t>
      </w:r>
      <w:r>
        <w:t>Duke Energy Florida</w:t>
      </w:r>
      <w:r w:rsidR="00604C94">
        <w:t>, LLC</w:t>
      </w:r>
      <w:r>
        <w:t xml:space="preserve"> (DEF</w:t>
      </w:r>
      <w:r w:rsidRPr="00187D70">
        <w:t xml:space="preserve"> or Company), filed for revision of its currently</w:t>
      </w:r>
      <w:r w:rsidR="007A6E95">
        <w:t xml:space="preserve"> </w:t>
      </w:r>
      <w:r w:rsidRPr="00187D70">
        <w:t>effective 2024 fuel cost recov</w:t>
      </w:r>
      <w:r>
        <w:t>ery factors (MCC Petition).</w:t>
      </w:r>
      <w:r>
        <w:rPr>
          <w:rStyle w:val="FootnoteReference"/>
        </w:rPr>
        <w:footnoteReference w:id="1"/>
      </w:r>
      <w:r>
        <w:t xml:space="preserve">  DEF</w:t>
      </w:r>
      <w:r w:rsidR="007A6E95">
        <w:t xml:space="preserve">’s currently </w:t>
      </w:r>
      <w:r w:rsidR="000D5C2F">
        <w:t>effective</w:t>
      </w:r>
      <w:r w:rsidRPr="00187D70">
        <w:t xml:space="preserve"> fuel factors were approved last year at the November 1, 2023 final hearing.</w:t>
      </w:r>
      <w:r>
        <w:rPr>
          <w:rStyle w:val="FootnoteReference"/>
        </w:rPr>
        <w:footnoteReference w:id="2"/>
      </w:r>
      <w:r>
        <w:t xml:space="preserve">  Underlying the approval of DEF</w:t>
      </w:r>
      <w:r w:rsidRPr="00187D70">
        <w:t>’s 2024 fuel factors was the Florida Public Service Commission’s (Commission) review of the Company’s projected 2024 fuel- and capacity-related costs. These costs are recovered through fuel and capacity cost recovery factors that are set/reset annually in this docket</w:t>
      </w:r>
      <w:r>
        <w:t>.</w:t>
      </w:r>
    </w:p>
    <w:p w:rsidR="00187D70" w:rsidRDefault="00187D70" w:rsidP="00187D70">
      <w:pPr>
        <w:pStyle w:val="BodyText"/>
        <w:spacing w:after="0"/>
        <w:rPr>
          <w:rFonts w:ascii="Arial" w:hAnsi="Arial" w:cs="Arial"/>
          <w:b/>
          <w:i/>
        </w:rPr>
      </w:pPr>
    </w:p>
    <w:p w:rsidR="00187D70" w:rsidRDefault="00187D70" w:rsidP="00187D70">
      <w:pPr>
        <w:pStyle w:val="BodyText"/>
        <w:spacing w:after="0"/>
        <w:rPr>
          <w:rFonts w:ascii="Arial" w:hAnsi="Arial" w:cs="Arial"/>
          <w:b/>
          <w:i/>
        </w:rPr>
      </w:pPr>
    </w:p>
    <w:p w:rsidR="00187D70" w:rsidRDefault="00187D70" w:rsidP="00187D70">
      <w:pPr>
        <w:pStyle w:val="BodyText"/>
        <w:spacing w:after="0"/>
        <w:rPr>
          <w:rFonts w:ascii="Arial" w:hAnsi="Arial" w:cs="Arial"/>
          <w:b/>
          <w:i/>
        </w:rPr>
      </w:pPr>
      <w:r>
        <w:rPr>
          <w:rFonts w:ascii="Arial" w:hAnsi="Arial" w:cs="Arial"/>
          <w:b/>
          <w:i/>
        </w:rPr>
        <w:t>Mid-Course Corrections</w:t>
      </w:r>
    </w:p>
    <w:p w:rsidR="00187D70" w:rsidRDefault="00187D70" w:rsidP="00187D70">
      <w:pPr>
        <w:pStyle w:val="BodyText"/>
      </w:pPr>
      <w:r>
        <w:t>Mid-course corrections are used by the Commission between annual clause hearings whenever costs deviate from revenue by a significant margin. Under Rule 25-6.0424, Florida Administrative Code (F.A.C.),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187D70" w:rsidRDefault="00187D70" w:rsidP="00187D70">
      <w:pPr>
        <w:pStyle w:val="BodyText"/>
        <w:spacing w:after="0"/>
        <w:rPr>
          <w:rFonts w:ascii="Arial" w:hAnsi="Arial" w:cs="Arial"/>
          <w:b/>
          <w:i/>
        </w:rPr>
      </w:pPr>
      <w:r>
        <w:rPr>
          <w:rFonts w:ascii="Arial" w:hAnsi="Arial" w:cs="Arial"/>
          <w:b/>
          <w:i/>
        </w:rPr>
        <w:t>DEF’s Petition</w:t>
      </w:r>
    </w:p>
    <w:p w:rsidR="00620F02" w:rsidRDefault="00187D70" w:rsidP="00187D70">
      <w:pPr>
        <w:pStyle w:val="BodyText"/>
        <w:spacing w:after="0"/>
      </w:pPr>
      <w:r>
        <w:t>In</w:t>
      </w:r>
      <w:r w:rsidRPr="003B128E">
        <w:t xml:space="preserve"> its </w:t>
      </w:r>
      <w:r>
        <w:t xml:space="preserve">MCC </w:t>
      </w:r>
      <w:r w:rsidRPr="003B128E">
        <w:t>Pe</w:t>
      </w:r>
      <w:r>
        <w:t xml:space="preserve">tition, the Company currently estimates </w:t>
      </w:r>
      <w:r w:rsidRPr="00284D6A">
        <w:t>a</w:t>
      </w:r>
      <w:r>
        <w:t xml:space="preserve"> net</w:t>
      </w:r>
      <w:r w:rsidRPr="00284D6A">
        <w:t xml:space="preserve"> </w:t>
      </w:r>
      <w:r w:rsidR="000B394D" w:rsidRPr="000B394D">
        <w:t>$233,496,431</w:t>
      </w:r>
      <w:r w:rsidRPr="00284D6A">
        <w:t xml:space="preserve"> million reduction in fuel-related costs for the 2024 period relative to its previous estimate. </w:t>
      </w:r>
      <w:r>
        <w:t>DEF</w:t>
      </w:r>
      <w:r w:rsidRPr="00284D6A">
        <w:t xml:space="preserve"> i</w:t>
      </w:r>
      <w:r>
        <w:t xml:space="preserve">s proposing to </w:t>
      </w:r>
      <w:r w:rsidR="00B14701">
        <w:t>use</w:t>
      </w:r>
      <w:r w:rsidRPr="00A14EBD">
        <w:t xml:space="preserve"> </w:t>
      </w:r>
      <w:r w:rsidR="000B394D" w:rsidRPr="000B394D">
        <w:t>June</w:t>
      </w:r>
      <w:r w:rsidRPr="000B394D">
        <w:t xml:space="preserve"> 2024 through </w:t>
      </w:r>
      <w:r w:rsidR="000B394D" w:rsidRPr="000B394D">
        <w:t>May</w:t>
      </w:r>
      <w:r w:rsidR="00012D8E">
        <w:t xml:space="preserve"> 2025</w:t>
      </w:r>
      <w:r w:rsidR="00B14701">
        <w:t xml:space="preserve"> </w:t>
      </w:r>
      <w:r w:rsidR="0027193E">
        <w:t xml:space="preserve">forecasted </w:t>
      </w:r>
      <w:r w:rsidR="00BC2991">
        <w:t>sales in</w:t>
      </w:r>
      <w:r w:rsidR="00B14701">
        <w:t xml:space="preserve"> determining its proposed mid-course fuel factors. If approved</w:t>
      </w:r>
      <w:r w:rsidR="00F14C1F">
        <w:t>, this</w:t>
      </w:r>
      <w:r w:rsidR="0027193E">
        <w:t xml:space="preserve"> proposal will</w:t>
      </w:r>
      <w:r w:rsidR="00B14701">
        <w:t xml:space="preserve"> have the effect of</w:t>
      </w:r>
      <w:r>
        <w:t xml:space="preserve"> reducing fuel cost recovery factors for the remainder of th</w:t>
      </w:r>
      <w:r w:rsidR="00B14701">
        <w:t>is</w:t>
      </w:r>
      <w:r w:rsidR="00012D8E">
        <w:t xml:space="preserve"> </w:t>
      </w:r>
      <w:r w:rsidR="00620F02">
        <w:t xml:space="preserve">year </w:t>
      </w:r>
      <w:r w:rsidR="00012D8E">
        <w:t>a</w:t>
      </w:r>
      <w:r w:rsidR="00620F02">
        <w:t>s well as</w:t>
      </w:r>
      <w:r w:rsidR="00B14ED8">
        <w:t xml:space="preserve"> </w:t>
      </w:r>
      <w:r w:rsidR="00620F02">
        <w:t>2025</w:t>
      </w:r>
      <w:r>
        <w:t xml:space="preserve">. </w:t>
      </w:r>
      <w:r w:rsidR="00620F02">
        <w:t xml:space="preserve">The mid-course correction amount and rate methodology </w:t>
      </w:r>
      <w:r w:rsidR="00B14ED8">
        <w:t>are</w:t>
      </w:r>
      <w:r w:rsidR="00620F02" w:rsidRPr="00620F02">
        <w:t xml:space="preserve"> further discussed in Issue 1</w:t>
      </w:r>
      <w:r w:rsidR="00620F02">
        <w:t>.</w:t>
      </w:r>
    </w:p>
    <w:p w:rsidR="00620F02" w:rsidRDefault="00620F02" w:rsidP="00187D70">
      <w:pPr>
        <w:pStyle w:val="BodyText"/>
        <w:spacing w:after="0"/>
      </w:pPr>
    </w:p>
    <w:p w:rsidR="00187D70" w:rsidRDefault="00620F02" w:rsidP="00187D70">
      <w:pPr>
        <w:pStyle w:val="BodyText"/>
        <w:spacing w:after="0"/>
      </w:pPr>
      <w:r>
        <w:t>T</w:t>
      </w:r>
      <w:r w:rsidR="00187D70">
        <w:t>he Company is requesting that its revised fuel cost recovery factors and associated tariff become effective beginning with the first billing cycle of June 2024</w:t>
      </w:r>
      <w:r w:rsidR="00187D70" w:rsidRPr="00A14EBD">
        <w:t>.</w:t>
      </w:r>
      <w:r w:rsidR="00BC2991">
        <w:t xml:space="preserve"> The proposed effective date are</w:t>
      </w:r>
      <w:r w:rsidR="00187D70">
        <w:t xml:space="preserve"> further discussed in both Issues 1 and 2.</w:t>
      </w:r>
    </w:p>
    <w:p w:rsidR="00187D70" w:rsidRDefault="00187D70" w:rsidP="00187D70">
      <w:pPr>
        <w:pStyle w:val="BodyText"/>
        <w:spacing w:after="0"/>
      </w:pPr>
      <w:r w:rsidRPr="004326E0">
        <w:t xml:space="preserve"> </w:t>
      </w:r>
    </w:p>
    <w:p w:rsidR="00187D70" w:rsidRDefault="00187D70" w:rsidP="00187D70">
      <w:pPr>
        <w:pStyle w:val="BodyText"/>
      </w:pPr>
      <w:r>
        <w:t>The Commission is vested with jurisdiction over the subject matter of this proceeding by the provisions of Chapter 366, Florida Statutes (F.S.), including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87D70" w:rsidRDefault="00187D70">
      <w:pPr>
        <w:pStyle w:val="IssueHeading"/>
        <w:rPr>
          <w:vanish/>
          <w:specVanish/>
        </w:rPr>
      </w:pPr>
      <w:r w:rsidRPr="004C3641">
        <w:t xml:space="preserve">Issue </w:t>
      </w:r>
      <w:fldSimple w:instr=" SEQ Issue \* MERGEFORMAT ">
        <w:r w:rsidR="00B63C0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63C02">
        <w:rPr>
          <w:noProof/>
        </w:rPr>
        <w:instrText>1</w:instrText>
      </w:r>
      <w:r>
        <w:fldChar w:fldCharType="end"/>
      </w:r>
      <w:r>
        <w:tab/>
        <w:instrText xml:space="preserve">(G. Kelley, Zaslow, Higgins)" \l 1 </w:instrText>
      </w:r>
      <w:r>
        <w:fldChar w:fldCharType="end"/>
      </w:r>
      <w:r>
        <w:t> </w:t>
      </w:r>
    </w:p>
    <w:p w:rsidR="00187D70" w:rsidRDefault="00187D70">
      <w:pPr>
        <w:pStyle w:val="BodyText"/>
      </w:pPr>
      <w:r>
        <w:t> Should the Commission modify DEF</w:t>
      </w:r>
      <w:r w:rsidR="004D5F17">
        <w:t>’</w:t>
      </w:r>
      <w:r>
        <w:t>s currently</w:t>
      </w:r>
      <w:r w:rsidR="007A6E95">
        <w:t xml:space="preserve"> </w:t>
      </w:r>
      <w:r>
        <w:t>authorized fuel cost recovery factors for the purpose of incorporating its projected 2024 fuel cost reduction?</w:t>
      </w:r>
    </w:p>
    <w:p w:rsidR="00187D70" w:rsidRPr="004C3641" w:rsidRDefault="00187D70">
      <w:pPr>
        <w:pStyle w:val="IssueSubsectionHeading"/>
        <w:rPr>
          <w:vanish/>
          <w:specVanish/>
        </w:rPr>
      </w:pPr>
      <w:r w:rsidRPr="004C3641">
        <w:t>Recommendation: </w:t>
      </w:r>
    </w:p>
    <w:p w:rsidR="00187D70" w:rsidRDefault="00187D70">
      <w:pPr>
        <w:pStyle w:val="BodyText"/>
      </w:pPr>
      <w:r>
        <w:t> </w:t>
      </w:r>
      <w:r w:rsidR="0011543B" w:rsidRPr="0011543B">
        <w:t xml:space="preserve">Yes. Staff recommends the Commission authorize adjustments to </w:t>
      </w:r>
      <w:r w:rsidR="0011543B">
        <w:t>DEF</w:t>
      </w:r>
      <w:r w:rsidR="0011543B" w:rsidRPr="0011543B">
        <w:t xml:space="preserve">’s fuel cost recovery factors for the purpose </w:t>
      </w:r>
      <w:r w:rsidR="00FA1FFA">
        <w:t>of incorporating</w:t>
      </w:r>
      <w:r w:rsidR="000042D0">
        <w:t xml:space="preserve"> </w:t>
      </w:r>
      <w:r w:rsidR="0011543B" w:rsidRPr="0011543B">
        <w:t xml:space="preserve">the Company’s </w:t>
      </w:r>
      <w:r w:rsidR="0067466E">
        <w:t>currently</w:t>
      </w:r>
      <w:r w:rsidR="0048312B">
        <w:t xml:space="preserve"> </w:t>
      </w:r>
      <w:r w:rsidR="00FA1FFA">
        <w:t>projected</w:t>
      </w:r>
      <w:r w:rsidR="0011543B" w:rsidRPr="0011543B">
        <w:t xml:space="preserve"> </w:t>
      </w:r>
      <w:r w:rsidR="0011543B" w:rsidRPr="00192E74">
        <w:t>2024 fuel cost reduction. Accordingly, DEF’s 2024 fuel cost recovery factors should be reduced by $</w:t>
      </w:r>
      <w:r w:rsidR="000B394D" w:rsidRPr="00192E74">
        <w:t>233,496,431</w:t>
      </w:r>
      <w:r w:rsidR="0011543B" w:rsidRPr="00192E74">
        <w:t>.</w:t>
      </w:r>
      <w:r>
        <w:t xml:space="preserve"> (G. Kelley, Zaslow, Higgins)</w:t>
      </w:r>
    </w:p>
    <w:p w:rsidR="00187D70" w:rsidRPr="004C3641" w:rsidRDefault="00187D70">
      <w:pPr>
        <w:pStyle w:val="IssueSubsectionHeading"/>
        <w:rPr>
          <w:vanish/>
          <w:specVanish/>
        </w:rPr>
      </w:pPr>
      <w:r w:rsidRPr="004C3641">
        <w:t>Staff Analysis: </w:t>
      </w:r>
    </w:p>
    <w:p w:rsidR="0011543B" w:rsidRDefault="00187D70" w:rsidP="00002072">
      <w:pPr>
        <w:pStyle w:val="BodyText"/>
      </w:pPr>
      <w:r>
        <w:t> </w:t>
      </w:r>
      <w:r w:rsidR="0011543B">
        <w:t>DEF</w:t>
      </w:r>
      <w:r w:rsidR="0011543B" w:rsidRPr="0011543B">
        <w:t xml:space="preserve"> participated in the Commission’s most-recent fuel hearing which took place on November 1, 2023. The fuel order stemming from this proceeding set forth the Company’s fuel and capacity cost recovery factors effective with the first </w:t>
      </w:r>
      <w:r w:rsidR="0011543B">
        <w:t>billing cycle of January 2024.</w:t>
      </w:r>
      <w:r w:rsidR="000042D0">
        <w:rPr>
          <w:rStyle w:val="FootnoteReference"/>
        </w:rPr>
        <w:footnoteReference w:id="3"/>
      </w:r>
      <w:r w:rsidR="000042D0">
        <w:t xml:space="preserve"> </w:t>
      </w:r>
      <w:r w:rsidR="000042D0" w:rsidRPr="006856EE">
        <w:t xml:space="preserve">Following the issuance of the fuel order, the Company has subsequently updated its 2024 fuel cost projection. </w:t>
      </w:r>
      <w:r w:rsidR="000042D0">
        <w:t>DEF</w:t>
      </w:r>
      <w:r w:rsidR="000042D0" w:rsidRPr="006856EE">
        <w:t xml:space="preserve"> now projects its 2024 fuel-related costs to be approximately $</w:t>
      </w:r>
      <w:r w:rsidR="000042D0">
        <w:t>233</w:t>
      </w:r>
      <w:r w:rsidR="000042D0" w:rsidRPr="006856EE">
        <w:t xml:space="preserve"> million (net) lower than estimated in </w:t>
      </w:r>
      <w:r w:rsidR="004D5F17">
        <w:t>September</w:t>
      </w:r>
      <w:r w:rsidR="000042D0" w:rsidRPr="006856EE">
        <w:t xml:space="preserve"> 2023.</w:t>
      </w:r>
      <w:r w:rsidR="000042D0" w:rsidRPr="006856EE">
        <w:rPr>
          <w:vertAlign w:val="superscript"/>
        </w:rPr>
        <w:footnoteReference w:id="4"/>
      </w:r>
      <w:r w:rsidR="000042D0" w:rsidRPr="006856EE">
        <w:t xml:space="preserve"> This reduction is primarily due to lower assumed prices for natural gas. The main factors influencing the decline in actual and projected natural gas prices in 2024 are elevated quantities of natural gas in storage and milder weather compared to previous years.</w:t>
      </w:r>
      <w:r w:rsidR="000042D0" w:rsidRPr="006856EE">
        <w:rPr>
          <w:vertAlign w:val="superscript"/>
        </w:rPr>
        <w:footnoteReference w:id="5"/>
      </w:r>
    </w:p>
    <w:p w:rsidR="0011543B" w:rsidRPr="00C503ED" w:rsidRDefault="002300FC" w:rsidP="0011543B">
      <w:pPr>
        <w:pStyle w:val="BodyText"/>
        <w:spacing w:after="0"/>
        <w:rPr>
          <w:rFonts w:ascii="Arial" w:hAnsi="Arial" w:cs="Arial"/>
          <w:b/>
          <w:bCs/>
          <w:i/>
          <w:iCs/>
        </w:rPr>
      </w:pPr>
      <w:r>
        <w:rPr>
          <w:rFonts w:ascii="Arial" w:hAnsi="Arial" w:cs="Arial"/>
          <w:b/>
          <w:bCs/>
          <w:i/>
          <w:iCs/>
        </w:rPr>
        <w:t>DEF</w:t>
      </w:r>
      <w:r w:rsidR="0011543B">
        <w:rPr>
          <w:rFonts w:ascii="Arial" w:hAnsi="Arial" w:cs="Arial"/>
          <w:b/>
          <w:bCs/>
          <w:i/>
          <w:iCs/>
        </w:rPr>
        <w:t xml:space="preserve"> </w:t>
      </w:r>
      <w:r w:rsidR="0011543B" w:rsidRPr="00C503ED">
        <w:rPr>
          <w:rFonts w:ascii="Arial" w:hAnsi="Arial" w:cs="Arial"/>
          <w:b/>
          <w:bCs/>
          <w:i/>
          <w:iCs/>
        </w:rPr>
        <w:t>Fuel and Purchased Power Mid-Course Correction</w:t>
      </w:r>
    </w:p>
    <w:p w:rsidR="0011543B" w:rsidRDefault="002300FC" w:rsidP="00EE74E7">
      <w:pPr>
        <w:pStyle w:val="BodyText"/>
        <w:spacing w:after="0"/>
      </w:pPr>
      <w:r>
        <w:t>DEF</w:t>
      </w:r>
      <w:r w:rsidR="0011543B" w:rsidRPr="00C503ED">
        <w:t xml:space="preserve"> filed for a mid-course correction of its fue</w:t>
      </w:r>
      <w:r w:rsidR="0011543B">
        <w:t xml:space="preserve">l charges on </w:t>
      </w:r>
      <w:r w:rsidRPr="000B394D">
        <w:t xml:space="preserve">April </w:t>
      </w:r>
      <w:r w:rsidR="0011543B" w:rsidRPr="000B394D">
        <w:t>8, 2024.</w:t>
      </w:r>
      <w:r w:rsidR="0011543B" w:rsidRPr="000B394D">
        <w:rPr>
          <w:rStyle w:val="FootnoteReference"/>
        </w:rPr>
        <w:footnoteReference w:id="6"/>
      </w:r>
      <w:r w:rsidR="0011543B" w:rsidRPr="00C503ED">
        <w:t xml:space="preserve"> The Company’s </w:t>
      </w:r>
      <w:r w:rsidR="0011543B">
        <w:t>MCC P</w:t>
      </w:r>
      <w:r w:rsidR="0011543B" w:rsidRPr="00C503ED">
        <w:t xml:space="preserve">etition and supporting documentation satisfies the filing requirements of Rule 25-6.0424(1)(b), F.A.C. </w:t>
      </w:r>
    </w:p>
    <w:p w:rsidR="00EE74E7" w:rsidRDefault="00EE74E7" w:rsidP="00EE74E7">
      <w:pPr>
        <w:pStyle w:val="BodyText"/>
        <w:spacing w:after="0"/>
      </w:pPr>
    </w:p>
    <w:p w:rsidR="00EE74E7" w:rsidRDefault="00F73A37" w:rsidP="00EE74E7">
      <w:pPr>
        <w:pStyle w:val="BodyText"/>
        <w:spacing w:after="0"/>
      </w:pPr>
      <w:r w:rsidRPr="006856EE">
        <w:t xml:space="preserve">The Company developed its proposed mid-course correction factors using twelve months of forecasted sales data, or </w:t>
      </w:r>
      <w:r w:rsidR="000D03C6">
        <w:t xml:space="preserve">from </w:t>
      </w:r>
      <w:r w:rsidRPr="006856EE">
        <w:t>June 2024 through May 2025.</w:t>
      </w:r>
      <w:r>
        <w:t xml:space="preserve"> </w:t>
      </w:r>
      <w:r w:rsidR="0011543B">
        <w:t>The</w:t>
      </w:r>
      <w:r w:rsidR="0011543B" w:rsidRPr="002255FF">
        <w:t xml:space="preserve"> factors proposed in this proceeding are currently </w:t>
      </w:r>
      <w:r w:rsidR="0011543B">
        <w:t>contemplated to be charged fo</w:t>
      </w:r>
      <w:r w:rsidR="0011543B" w:rsidRPr="00012D8E">
        <w:t>r seven months</w:t>
      </w:r>
      <w:r w:rsidR="0027193E">
        <w:t xml:space="preserve"> in 2024</w:t>
      </w:r>
      <w:r w:rsidR="0011543B" w:rsidRPr="00012D8E">
        <w:t>.</w:t>
      </w:r>
      <w:r w:rsidR="0011543B" w:rsidRPr="002255FF">
        <w:t xml:space="preserve"> As is typical procedure, later this year newly developed 12-month-applicable factors will be proposed for authorization to begin with the fir</w:t>
      </w:r>
      <w:r w:rsidR="0011543B">
        <w:t>st billing cycle of January 2025</w:t>
      </w:r>
      <w:r w:rsidR="0011543B" w:rsidRPr="002255FF">
        <w:t>.</w:t>
      </w:r>
    </w:p>
    <w:p w:rsidR="00187D70" w:rsidRDefault="00187D70" w:rsidP="00EE74E7">
      <w:pPr>
        <w:pStyle w:val="BodyText"/>
        <w:spacing w:after="0"/>
      </w:pPr>
    </w:p>
    <w:p w:rsidR="002300FC" w:rsidRPr="00925C38" w:rsidRDefault="002300FC" w:rsidP="002300FC">
      <w:pPr>
        <w:pStyle w:val="BodyText"/>
        <w:spacing w:after="0"/>
        <w:rPr>
          <w:rFonts w:ascii="Arial" w:hAnsi="Arial" w:cs="Arial"/>
          <w:b/>
          <w:i/>
        </w:rPr>
      </w:pPr>
      <w:r w:rsidRPr="00925C38">
        <w:rPr>
          <w:rFonts w:ascii="Arial" w:hAnsi="Arial" w:cs="Arial"/>
          <w:b/>
          <w:i/>
        </w:rPr>
        <w:t>Actual Period-Ending 202</w:t>
      </w:r>
      <w:r>
        <w:rPr>
          <w:rFonts w:ascii="Arial" w:hAnsi="Arial" w:cs="Arial"/>
          <w:b/>
          <w:i/>
        </w:rPr>
        <w:t>3</w:t>
      </w:r>
      <w:r w:rsidRPr="00925C38">
        <w:rPr>
          <w:rFonts w:ascii="Arial" w:hAnsi="Arial" w:cs="Arial"/>
          <w:b/>
          <w:i/>
        </w:rPr>
        <w:t xml:space="preserve"> Fuel Cost Recovery Position</w:t>
      </w:r>
    </w:p>
    <w:p w:rsidR="002300FC" w:rsidRDefault="00494DD0" w:rsidP="002300FC">
      <w:pPr>
        <w:pStyle w:val="BodyText"/>
        <w:spacing w:after="0"/>
      </w:pPr>
      <w:r w:rsidRPr="00494DD0">
        <w:t xml:space="preserve">Through its </w:t>
      </w:r>
      <w:r w:rsidR="00FC68E2">
        <w:t>February 27,</w:t>
      </w:r>
      <w:r w:rsidRPr="00494DD0">
        <w:t xml:space="preserve"> 2023</w:t>
      </w:r>
      <w:r w:rsidR="00FC68E2">
        <w:t>,</w:t>
      </w:r>
      <w:r w:rsidRPr="00494DD0">
        <w:t xml:space="preserve"> </w:t>
      </w:r>
      <w:r w:rsidR="007F2649">
        <w:t xml:space="preserve">amended </w:t>
      </w:r>
      <w:r w:rsidRPr="00494DD0">
        <w:t>mid-course correction filing, DEF initially projected a period-specific 2023 over-recovery of fuel costs in the amount of $710,224,788.</w:t>
      </w:r>
      <w:r w:rsidR="007F2649">
        <w:rPr>
          <w:rStyle w:val="FootnoteReference"/>
        </w:rPr>
        <w:footnoteReference w:id="7"/>
      </w:r>
      <w:r w:rsidRPr="00494DD0">
        <w:t xml:space="preserve"> By its revised actual/estimated filing and in compliance with Order No. PSC-2023-0112-PCO-EI, the projected period-specific 2023 over-recovery of fuel costs was amended </w:t>
      </w:r>
      <w:r w:rsidR="00DB1ABC">
        <w:t>by</w:t>
      </w:r>
      <w:r w:rsidRPr="00494DD0">
        <w:t xml:space="preserve"> </w:t>
      </w:r>
      <w:r w:rsidR="00DB1ABC" w:rsidRPr="00BC2991">
        <w:t>$119,078,499</w:t>
      </w:r>
      <w:r w:rsidRPr="00494DD0">
        <w:t>. This result</w:t>
      </w:r>
      <w:r w:rsidR="00BC2991">
        <w:t>ed</w:t>
      </w:r>
      <w:r w:rsidRPr="00494DD0">
        <w:t xml:space="preserve"> in a </w:t>
      </w:r>
      <w:r w:rsidRPr="00BC2991">
        <w:t xml:space="preserve">projected period-specific 2023 over-recovery of </w:t>
      </w:r>
      <w:r w:rsidR="00DB1ABC" w:rsidRPr="00494DD0">
        <w:t>$829,303,287</w:t>
      </w:r>
      <w:r w:rsidR="004E3654" w:rsidRPr="00BC2991">
        <w:t xml:space="preserve"> and a</w:t>
      </w:r>
      <w:r w:rsidR="00BC2991" w:rsidRPr="00BC2991">
        <w:t xml:space="preserve"> total</w:t>
      </w:r>
      <w:r w:rsidR="004E3654" w:rsidRPr="00BC2991">
        <w:t xml:space="preserve"> true-up</w:t>
      </w:r>
      <w:r w:rsidR="00BC2991" w:rsidRPr="00BC2991">
        <w:t xml:space="preserve"> under-recovery</w:t>
      </w:r>
      <w:r w:rsidR="004E3654" w:rsidRPr="00BC2991">
        <w:t xml:space="preserve"> of ($554,889,752).</w:t>
      </w:r>
      <w:r w:rsidR="004E3654" w:rsidRPr="00BC2991">
        <w:rPr>
          <w:rStyle w:val="FootnoteReference"/>
        </w:rPr>
        <w:footnoteReference w:id="8"/>
      </w:r>
      <w:r w:rsidRPr="00BC2991">
        <w:t xml:space="preserve"> Howe</w:t>
      </w:r>
      <w:r w:rsidRPr="00494DD0">
        <w:t xml:space="preserve">ver, the Company under-recovered (i.e., “less </w:t>
      </w:r>
      <w:r w:rsidR="000D03C6">
        <w:t xml:space="preserve">period </w:t>
      </w:r>
      <w:r w:rsidRPr="00494DD0">
        <w:t>over-</w:t>
      </w:r>
      <w:r w:rsidRPr="00494DD0">
        <w:lastRenderedPageBreak/>
        <w:t>recovery”</w:t>
      </w:r>
      <w:r w:rsidR="00FC68E2">
        <w:t>) this amount by ($19,202,150) as its</w:t>
      </w:r>
      <w:r w:rsidR="00DF5058">
        <w:t xml:space="preserve"> actual</w:t>
      </w:r>
      <w:r w:rsidR="00DF5058" w:rsidRPr="00C066BF">
        <w:t xml:space="preserve"> fuel c</w:t>
      </w:r>
      <w:r w:rsidR="00DF5058" w:rsidRPr="00146F30">
        <w:t>ost recovery position at the end of 2023 is an under-recovery</w:t>
      </w:r>
      <w:r w:rsidR="00FC68E2">
        <w:t xml:space="preserve"> of ($574,091,902)</w:t>
      </w:r>
      <w:r w:rsidR="00DF5058" w:rsidRPr="00146F30">
        <w:t>.</w:t>
      </w:r>
      <w:r w:rsidR="000B2336">
        <w:rPr>
          <w:rStyle w:val="FootnoteReference"/>
        </w:rPr>
        <w:footnoteReference w:id="9"/>
      </w:r>
      <w:r w:rsidR="00FC68E2">
        <w:t xml:space="preserve"> This </w:t>
      </w:r>
      <w:r w:rsidR="006F495F">
        <w:t xml:space="preserve">approximate </w:t>
      </w:r>
      <w:r w:rsidR="00FC68E2">
        <w:t>($19.2) million</w:t>
      </w:r>
      <w:r w:rsidR="00DF5058">
        <w:t xml:space="preserve"> </w:t>
      </w:r>
      <w:r w:rsidR="00FC68E2">
        <w:t xml:space="preserve">difference </w:t>
      </w:r>
      <w:r w:rsidR="009A25A4">
        <w:t>is proposed for inclusion in rates</w:t>
      </w:r>
      <w:r w:rsidR="00192E74">
        <w:t xml:space="preserve"> through</w:t>
      </w:r>
      <w:r w:rsidR="00DF5058">
        <w:t xml:space="preserve"> the instant proceeding. </w:t>
      </w:r>
      <w:r w:rsidR="004D5F17">
        <w:t xml:space="preserve"> </w:t>
      </w:r>
      <w:r w:rsidR="00DF5058">
        <w:t xml:space="preserve"> </w:t>
      </w:r>
    </w:p>
    <w:p w:rsidR="002300FC" w:rsidRPr="00C503ED" w:rsidRDefault="002300FC" w:rsidP="002300FC">
      <w:pPr>
        <w:pStyle w:val="BodyText"/>
        <w:spacing w:after="0"/>
        <w:rPr>
          <w:highlight w:val="yellow"/>
        </w:rPr>
      </w:pPr>
    </w:p>
    <w:p w:rsidR="002300FC" w:rsidRDefault="002300FC" w:rsidP="00EE74E7">
      <w:pPr>
        <w:pStyle w:val="BodyText"/>
        <w:spacing w:after="0"/>
      </w:pPr>
      <w:r w:rsidRPr="000B2336">
        <w:t>Decreased pricing for natural gas is the primary driver of th</w:t>
      </w:r>
      <w:r w:rsidR="00494DD0" w:rsidRPr="000B2336">
        <w:t>e approximate</w:t>
      </w:r>
      <w:r w:rsidRPr="000B2336">
        <w:t xml:space="preserve"> </w:t>
      </w:r>
      <w:r w:rsidR="00494DD0" w:rsidRPr="000B2336">
        <w:t>$829 million</w:t>
      </w:r>
      <w:r w:rsidR="00DB1ABC">
        <w:t xml:space="preserve"> period</w:t>
      </w:r>
      <w:r w:rsidR="00494DD0" w:rsidRPr="000B2336">
        <w:t xml:space="preserve"> over-recovery</w:t>
      </w:r>
      <w:r w:rsidR="005E0D05" w:rsidRPr="000B2336">
        <w:t xml:space="preserve"> </w:t>
      </w:r>
      <w:r w:rsidR="009A25A4">
        <w:t xml:space="preserve">of 2023 fuel costs </w:t>
      </w:r>
      <w:r w:rsidR="006F495F">
        <w:t>discussed</w:t>
      </w:r>
      <w:r w:rsidRPr="000B2336">
        <w:t xml:space="preserve"> above. More specifically, the Company estimated an annual </w:t>
      </w:r>
      <w:r w:rsidR="009A25A4">
        <w:t xml:space="preserve">delivered </w:t>
      </w:r>
      <w:r w:rsidRPr="000B2336">
        <w:t xml:space="preserve">natural gas cost of </w:t>
      </w:r>
      <w:r w:rsidR="000548F9" w:rsidRPr="000B2336">
        <w:t>$8.0</w:t>
      </w:r>
      <w:r w:rsidR="005371E4">
        <w:t>7</w:t>
      </w:r>
      <w:r w:rsidRPr="000B2336">
        <w:t xml:space="preserve"> per million British thermal unit (MMBtu) in its</w:t>
      </w:r>
      <w:r w:rsidR="00B501F7" w:rsidRPr="000B2336">
        <w:t xml:space="preserve"> </w:t>
      </w:r>
      <w:r w:rsidR="000548F9" w:rsidRPr="000B2336">
        <w:t>first</w:t>
      </w:r>
      <w:r w:rsidR="000B2336">
        <w:t xml:space="preserve"> fuel cost</w:t>
      </w:r>
      <w:r w:rsidR="000548F9" w:rsidRPr="000B2336">
        <w:t xml:space="preserve"> projection of </w:t>
      </w:r>
      <w:r w:rsidR="00B501F7" w:rsidRPr="000B2336">
        <w:t>2023</w:t>
      </w:r>
      <w:r w:rsidRPr="000B2336">
        <w:t>.</w:t>
      </w:r>
      <w:r w:rsidRPr="000B2336">
        <w:rPr>
          <w:rStyle w:val="FootnoteReference"/>
        </w:rPr>
        <w:footnoteReference w:id="10"/>
      </w:r>
      <w:r w:rsidRPr="000B2336">
        <w:t xml:space="preserve"> However, as indicated in the Company’s </w:t>
      </w:r>
      <w:r w:rsidR="00BC2991" w:rsidRPr="00BC2991">
        <w:t xml:space="preserve">December 2023 A-Schedule, </w:t>
      </w:r>
      <w:r w:rsidR="00BC2991">
        <w:t>DEF</w:t>
      </w:r>
      <w:r w:rsidR="00BC2991" w:rsidRPr="00BC2991">
        <w:t>’s average 2023 cost of natural gas was $</w:t>
      </w:r>
      <w:r w:rsidR="00BC2991">
        <w:t>4.16</w:t>
      </w:r>
      <w:r w:rsidR="00BC2991" w:rsidRPr="00BC2991">
        <w:t xml:space="preserve"> per MMBtu, </w:t>
      </w:r>
      <w:r w:rsidR="00BC2991">
        <w:t>representing a difference of 48.5</w:t>
      </w:r>
      <w:r w:rsidRPr="00F10584">
        <w:t xml:space="preserve"> percen</w:t>
      </w:r>
      <w:r w:rsidRPr="005F2B7D">
        <w:t>t.</w:t>
      </w:r>
      <w:r w:rsidRPr="005F2B7D">
        <w:rPr>
          <w:rStyle w:val="FootnoteReference"/>
        </w:rPr>
        <w:footnoteReference w:id="11"/>
      </w:r>
      <w:r>
        <w:t xml:space="preserve"> Natural gas-fired generation comprised approximatel</w:t>
      </w:r>
      <w:r w:rsidRPr="005F2B7D">
        <w:t xml:space="preserve">y </w:t>
      </w:r>
      <w:r w:rsidR="00553D67" w:rsidRPr="00AF24D5">
        <w:t>85.5</w:t>
      </w:r>
      <w:r w:rsidRPr="005F2B7D">
        <w:t xml:space="preserve"> percent of </w:t>
      </w:r>
      <w:r w:rsidR="007A18BE">
        <w:t>DEF</w:t>
      </w:r>
      <w:r w:rsidRPr="005F2B7D">
        <w:t>’s g</w:t>
      </w:r>
      <w:r>
        <w:t>eneration mix in 2023.</w:t>
      </w:r>
      <w:r>
        <w:rPr>
          <w:rStyle w:val="FootnoteReference"/>
        </w:rPr>
        <w:footnoteReference w:id="12"/>
      </w:r>
    </w:p>
    <w:p w:rsidR="00EE74E7" w:rsidRDefault="00EE74E7" w:rsidP="00EE74E7">
      <w:pPr>
        <w:pStyle w:val="BodyText"/>
        <w:spacing w:after="0"/>
      </w:pPr>
    </w:p>
    <w:p w:rsidR="007A18BE" w:rsidRPr="006D61A0" w:rsidRDefault="007A18BE" w:rsidP="007A18BE">
      <w:pPr>
        <w:pStyle w:val="BodyText"/>
        <w:spacing w:after="0"/>
        <w:rPr>
          <w:rFonts w:ascii="Arial" w:hAnsi="Arial" w:cs="Arial"/>
          <w:b/>
          <w:i/>
        </w:rPr>
      </w:pPr>
      <w:r w:rsidRPr="006D61A0">
        <w:rPr>
          <w:rFonts w:ascii="Arial" w:hAnsi="Arial" w:cs="Arial"/>
          <w:b/>
          <w:i/>
        </w:rPr>
        <w:t>Projected 202</w:t>
      </w:r>
      <w:r>
        <w:rPr>
          <w:rFonts w:ascii="Arial" w:hAnsi="Arial" w:cs="Arial"/>
          <w:b/>
          <w:i/>
        </w:rPr>
        <w:t>4</w:t>
      </w:r>
      <w:r w:rsidRPr="006D61A0">
        <w:rPr>
          <w:rFonts w:ascii="Arial" w:hAnsi="Arial" w:cs="Arial"/>
          <w:b/>
          <w:i/>
        </w:rPr>
        <w:t xml:space="preserve"> Fuel Cost Recovery Position</w:t>
      </w:r>
    </w:p>
    <w:p w:rsidR="007A18BE" w:rsidRDefault="007A18BE" w:rsidP="007A18BE">
      <w:pPr>
        <w:pStyle w:val="BodyText"/>
        <w:spacing w:after="0"/>
      </w:pPr>
      <w:r>
        <w:t>DEF’s</w:t>
      </w:r>
      <w:r w:rsidR="009D2008">
        <w:t xml:space="preserve"> </w:t>
      </w:r>
      <w:r>
        <w:t>2024</w:t>
      </w:r>
      <w:r w:rsidRPr="006D61A0">
        <w:t xml:space="preserve"> fuel-related revenue requirement</w:t>
      </w:r>
      <w:r>
        <w:t xml:space="preserve"> has</w:t>
      </w:r>
      <w:r w:rsidRPr="006D61A0">
        <w:t xml:space="preserve"> decreased substantially since the filing of its last c</w:t>
      </w:r>
      <w:r>
        <w:t>ost projection in September 2023</w:t>
      </w:r>
      <w:r w:rsidRPr="006D61A0">
        <w:t>.</w:t>
      </w:r>
      <w:r w:rsidRPr="006D61A0">
        <w:rPr>
          <w:rStyle w:val="FootnoteReference"/>
        </w:rPr>
        <w:footnoteReference w:id="13"/>
      </w:r>
      <w:r w:rsidRPr="006D61A0">
        <w:t xml:space="preserve"> More spe</w:t>
      </w:r>
      <w:r w:rsidRPr="00301B94">
        <w:t xml:space="preserve">cifically, the results of this </w:t>
      </w:r>
      <w:r>
        <w:t>updated estimate</w:t>
      </w:r>
      <w:r w:rsidRPr="00301B94">
        <w:t xml:space="preserve"> are a reduction in </w:t>
      </w:r>
      <w:r>
        <w:t>DEF’s estimated 2024</w:t>
      </w:r>
      <w:r w:rsidRPr="00301B94">
        <w:t xml:space="preserve"> fuel-</w:t>
      </w:r>
      <w:r>
        <w:t xml:space="preserve">related costs in the amount of </w:t>
      </w:r>
      <w:r w:rsidRPr="008C2355">
        <w:t>$</w:t>
      </w:r>
      <w:r w:rsidR="008C2355" w:rsidRPr="008C2355">
        <w:t>252,698,582</w:t>
      </w:r>
      <w:r w:rsidRPr="008C2355">
        <w:t xml:space="preserve">. </w:t>
      </w:r>
      <w:r w:rsidR="00D74A98">
        <w:t xml:space="preserve">As </w:t>
      </w:r>
      <w:r w:rsidR="00F55A40">
        <w:t>mention</w:t>
      </w:r>
      <w:r w:rsidR="00D74A98">
        <w:t>ed above, t</w:t>
      </w:r>
      <w:r>
        <w:t xml:space="preserve">he </w:t>
      </w:r>
      <w:r w:rsidR="00D74A98">
        <w:t>2023</w:t>
      </w:r>
      <w:r w:rsidR="00A168C5">
        <w:t xml:space="preserve"> </w:t>
      </w:r>
      <w:r w:rsidR="006502D7">
        <w:t>remaining period-specific under-recovery</w:t>
      </w:r>
      <w:r w:rsidR="00D74A98">
        <w:t xml:space="preserve"> of </w:t>
      </w:r>
      <w:r w:rsidR="00D74A98" w:rsidRPr="00146F30">
        <w:t>($19,202,150)</w:t>
      </w:r>
      <w:r w:rsidRPr="00301B94">
        <w:t xml:space="preserve"> </w:t>
      </w:r>
      <w:r w:rsidR="00D74A98">
        <w:t xml:space="preserve">is </w:t>
      </w:r>
      <w:r w:rsidRPr="00301B94">
        <w:t xml:space="preserve">proposed for </w:t>
      </w:r>
      <w:r w:rsidR="008C2355">
        <w:t>collection</w:t>
      </w:r>
      <w:r w:rsidRPr="00301B94">
        <w:t xml:space="preserve"> through new</w:t>
      </w:r>
      <w:r>
        <w:t xml:space="preserve"> 2024</w:t>
      </w:r>
      <w:r w:rsidR="00D74A98">
        <w:t xml:space="preserve"> rates</w:t>
      </w:r>
      <w:r w:rsidRPr="00146F30">
        <w:t>.</w:t>
      </w:r>
      <w:r w:rsidRPr="00301B94">
        <w:t xml:space="preserve"> Thus, the proposed net or </w:t>
      </w:r>
      <w:proofErr w:type="spellStart"/>
      <w:r w:rsidRPr="00301B94">
        <w:t>decremental</w:t>
      </w:r>
      <w:proofErr w:type="spellEnd"/>
      <w:r w:rsidRPr="00301B94">
        <w:t xml:space="preserve"> amount for incl</w:t>
      </w:r>
      <w:r>
        <w:t xml:space="preserve">usion into 2024 rates is </w:t>
      </w:r>
      <w:r w:rsidRPr="008C2355">
        <w:t>$</w:t>
      </w:r>
      <w:r w:rsidR="008C2355" w:rsidRPr="008C2355">
        <w:t>233,496,431</w:t>
      </w:r>
      <w:r w:rsidRPr="008C2355">
        <w:t>.</w:t>
      </w:r>
      <w:r>
        <w:rPr>
          <w:rStyle w:val="FootnoteReference"/>
        </w:rPr>
        <w:footnoteReference w:id="14"/>
      </w:r>
    </w:p>
    <w:p w:rsidR="007A18BE" w:rsidRPr="006D61A0" w:rsidRDefault="007A18BE" w:rsidP="007A18BE">
      <w:pPr>
        <w:pStyle w:val="BodyText"/>
        <w:spacing w:after="0"/>
      </w:pPr>
    </w:p>
    <w:p w:rsidR="007A18BE" w:rsidRDefault="007A18BE" w:rsidP="007A18BE">
      <w:pPr>
        <w:pStyle w:val="BodyText"/>
        <w:spacing w:after="0"/>
      </w:pPr>
      <w:r w:rsidRPr="00976339">
        <w:t xml:space="preserve">The primary factor driving the change in projected 2024 fuel costs is lower assumed pricing for natural gas. More specifically, the underlying market-based natural gas price data used for the 2024 fuel cost projection was sourced </w:t>
      </w:r>
      <w:r w:rsidRPr="007B56BB">
        <w:t xml:space="preserve">on </w:t>
      </w:r>
      <w:r w:rsidRPr="008C2355">
        <w:t>August 1</w:t>
      </w:r>
      <w:r w:rsidR="008C2355" w:rsidRPr="008C2355">
        <w:t>1</w:t>
      </w:r>
      <w:r w:rsidRPr="008C2355">
        <w:t>, 2023.</w:t>
      </w:r>
      <w:r w:rsidRPr="007B56BB">
        <w:rPr>
          <w:rStyle w:val="FootnoteReference"/>
        </w:rPr>
        <w:footnoteReference w:id="15"/>
      </w:r>
      <w:r w:rsidRPr="00E86F85">
        <w:t xml:space="preserve"> This underlying data was used to produce an estimated average </w:t>
      </w:r>
      <w:r w:rsidR="00F55A40">
        <w:t xml:space="preserve">delivered </w:t>
      </w:r>
      <w:r w:rsidRPr="00E86F85">
        <w:t xml:space="preserve">2024 natural gas cost of approximately </w:t>
      </w:r>
      <w:r w:rsidRPr="00532B2E">
        <w:t>$</w:t>
      </w:r>
      <w:r w:rsidR="00532B2E" w:rsidRPr="00532B2E">
        <w:t>5.19</w:t>
      </w:r>
      <w:r w:rsidRPr="00E86F85">
        <w:t xml:space="preserve"> per MMBtu.</w:t>
      </w:r>
      <w:r w:rsidRPr="00E86F85">
        <w:rPr>
          <w:rStyle w:val="FootnoteReference"/>
        </w:rPr>
        <w:footnoteReference w:id="16"/>
      </w:r>
      <w:r w:rsidRPr="00E86F85">
        <w:t xml:space="preserve"> However,</w:t>
      </w:r>
      <w:r w:rsidRPr="003C2E62">
        <w:t xml:space="preserve"> indicated in its MCC Petition, </w:t>
      </w:r>
      <w:r>
        <w:t>DEF</w:t>
      </w:r>
      <w:r w:rsidRPr="003C2E62">
        <w:t xml:space="preserve"> now estimates its </w:t>
      </w:r>
      <w:r w:rsidRPr="00C23E18">
        <w:t>average cost of natural gas in 2024 will be $</w:t>
      </w:r>
      <w:r w:rsidR="00C23E18" w:rsidRPr="00C23E18">
        <w:t>3.99</w:t>
      </w:r>
      <w:r w:rsidRPr="00C23E18">
        <w:t xml:space="preserve"> per MMBtu, representing a decrease </w:t>
      </w:r>
      <w:r w:rsidR="00C23E18" w:rsidRPr="00C23E18">
        <w:t>of 23.1</w:t>
      </w:r>
      <w:r w:rsidRPr="00C23E18">
        <w:t xml:space="preserve"> percent.</w:t>
      </w:r>
      <w:r w:rsidRPr="00C23E18">
        <w:rPr>
          <w:rStyle w:val="FootnoteReference"/>
        </w:rPr>
        <w:footnoteReference w:id="17"/>
      </w:r>
      <w:r w:rsidRPr="00C23E18">
        <w:t xml:space="preserve"> The updated cost estimate was based on natural gas futures/prices sourced on March 1</w:t>
      </w:r>
      <w:r w:rsidR="00532B2E" w:rsidRPr="00C23E18">
        <w:t>2</w:t>
      </w:r>
      <w:r w:rsidRPr="00C23E18">
        <w:t>, 2024, or roug</w:t>
      </w:r>
      <w:r w:rsidRPr="007B56BB">
        <w:t xml:space="preserve">hly </w:t>
      </w:r>
      <w:r w:rsidR="001C35F4">
        <w:t>seven</w:t>
      </w:r>
      <w:r w:rsidRPr="00532B2E">
        <w:t xml:space="preserve"> m</w:t>
      </w:r>
      <w:r w:rsidRPr="007B56BB">
        <w:t>onths lat</w:t>
      </w:r>
      <w:r>
        <w:t xml:space="preserve">er than the previous estimate </w:t>
      </w:r>
      <w:r w:rsidRPr="00425D11">
        <w:t>used to set current rates.</w:t>
      </w:r>
      <w:r w:rsidRPr="00425D11">
        <w:rPr>
          <w:rStyle w:val="FootnoteReference"/>
        </w:rPr>
        <w:footnoteReference w:id="18"/>
      </w:r>
      <w:r>
        <w:t xml:space="preserve"> Natural gas-fired generation is projected to comprise approximatel</w:t>
      </w:r>
      <w:r w:rsidRPr="005F2B7D">
        <w:t xml:space="preserve">y </w:t>
      </w:r>
      <w:r w:rsidR="00532B2E" w:rsidRPr="00532B2E">
        <w:t>81.3</w:t>
      </w:r>
      <w:r w:rsidRPr="005F2B7D">
        <w:t xml:space="preserve"> percent of </w:t>
      </w:r>
      <w:r>
        <w:t>DEF</w:t>
      </w:r>
      <w:r w:rsidRPr="005F2B7D">
        <w:t>’s g</w:t>
      </w:r>
      <w:r>
        <w:t>eneration mix in 2024.</w:t>
      </w:r>
      <w:r>
        <w:rPr>
          <w:rStyle w:val="FootnoteReference"/>
        </w:rPr>
        <w:footnoteReference w:id="19"/>
      </w:r>
    </w:p>
    <w:p w:rsidR="002A16C3" w:rsidRDefault="002A16C3" w:rsidP="007A18BE">
      <w:pPr>
        <w:pStyle w:val="BodyText"/>
        <w:spacing w:after="0"/>
      </w:pPr>
    </w:p>
    <w:p w:rsidR="002A16C3" w:rsidRDefault="002A16C3" w:rsidP="007A18BE">
      <w:pPr>
        <w:pStyle w:val="BodyText"/>
        <w:spacing w:after="0"/>
      </w:pPr>
    </w:p>
    <w:p w:rsidR="002A16C3" w:rsidRDefault="002A16C3" w:rsidP="007A18BE">
      <w:pPr>
        <w:pStyle w:val="BodyText"/>
        <w:spacing w:after="0"/>
      </w:pPr>
    </w:p>
    <w:p w:rsidR="007A18BE" w:rsidRDefault="007A18BE" w:rsidP="007A18BE">
      <w:pPr>
        <w:pStyle w:val="BodyText"/>
        <w:spacing w:after="0"/>
      </w:pPr>
    </w:p>
    <w:p w:rsidR="007A18BE" w:rsidRPr="00FF5CBB" w:rsidRDefault="007A18BE" w:rsidP="007A18BE">
      <w:pPr>
        <w:pStyle w:val="BodyText"/>
        <w:spacing w:after="0"/>
      </w:pPr>
      <w:r w:rsidRPr="00FF5CBB">
        <w:rPr>
          <w:rFonts w:ascii="Arial" w:hAnsi="Arial" w:cs="Arial"/>
          <w:b/>
          <w:i/>
        </w:rPr>
        <w:lastRenderedPageBreak/>
        <w:t>Recovery Period and Interest Premium</w:t>
      </w:r>
    </w:p>
    <w:p w:rsidR="00655002" w:rsidRDefault="007A18BE" w:rsidP="007A18BE">
      <w:pPr>
        <w:pStyle w:val="BodyText"/>
        <w:spacing w:after="0"/>
      </w:pPr>
      <w:r>
        <w:t>As proposed</w:t>
      </w:r>
      <w:r w:rsidRPr="00DD6480">
        <w:t xml:space="preserve">, </w:t>
      </w:r>
      <w:r w:rsidR="00491B60">
        <w:t>the</w:t>
      </w:r>
      <w:r w:rsidR="007F3063">
        <w:t xml:space="preserve"> accounting</w:t>
      </w:r>
      <w:r>
        <w:t xml:space="preserve"> period for </w:t>
      </w:r>
      <w:r w:rsidR="00491B60">
        <w:t>the</w:t>
      </w:r>
      <w:r>
        <w:t xml:space="preserve"> 2024</w:t>
      </w:r>
      <w:r w:rsidR="00491B60">
        <w:t>-applicable portion of the</w:t>
      </w:r>
      <w:r>
        <w:t xml:space="preserve"> over-recovery is</w:t>
      </w:r>
      <w:r w:rsidRPr="00DD6480">
        <w:t xml:space="preserve"> </w:t>
      </w:r>
      <w:r w:rsidR="00491B60">
        <w:t>seven</w:t>
      </w:r>
      <w:r w:rsidRPr="009928AD">
        <w:t xml:space="preserve"> months</w:t>
      </w:r>
      <w:r w:rsidR="00491B60">
        <w:t>, or</w:t>
      </w:r>
      <w:r w:rsidR="00695B27">
        <w:t xml:space="preserve"> </w:t>
      </w:r>
      <w:r>
        <w:t>beginning June</w:t>
      </w:r>
      <w:r w:rsidRPr="009928AD">
        <w:t xml:space="preserve"> 2024 and ending </w:t>
      </w:r>
      <w:r w:rsidR="00491B60">
        <w:t>December 2024</w:t>
      </w:r>
      <w:r w:rsidRPr="009928AD">
        <w:t>.</w:t>
      </w:r>
      <w:r w:rsidRPr="009928AD">
        <w:rPr>
          <w:vertAlign w:val="superscript"/>
        </w:rPr>
        <w:footnoteReference w:id="20"/>
      </w:r>
      <w:r w:rsidRPr="009928AD">
        <w:t xml:space="preserve"> </w:t>
      </w:r>
      <w:r w:rsidR="00FA1FFA">
        <w:t>Jurisdictional sales from June 2024 through May 2025 in the amount of 40,</w:t>
      </w:r>
      <w:r w:rsidR="004B4050">
        <w:t>548,317</w:t>
      </w:r>
      <w:r w:rsidR="00F10584">
        <w:t xml:space="preserve"> (meter)</w:t>
      </w:r>
      <w:r w:rsidR="00FA1FFA">
        <w:t xml:space="preserve"> megawatt-hours were used to develop the mid-course correction factors proposed for approval in this proceeding.</w:t>
      </w:r>
    </w:p>
    <w:p w:rsidR="00655002" w:rsidRDefault="00655002" w:rsidP="007A18BE">
      <w:pPr>
        <w:pStyle w:val="BodyText"/>
        <w:spacing w:after="0"/>
      </w:pPr>
    </w:p>
    <w:p w:rsidR="007A18BE" w:rsidRDefault="007A18BE" w:rsidP="007A18BE">
      <w:pPr>
        <w:pStyle w:val="BodyText"/>
        <w:spacing w:after="0"/>
      </w:pPr>
      <w:r>
        <w:t>DEF</w:t>
      </w:r>
      <w:r w:rsidRPr="009928AD">
        <w:t xml:space="preserve"> utilized the 30-day AA Financial Commercial Paper</w:t>
      </w:r>
      <w:r w:rsidRPr="00DD6480">
        <w:t xml:space="preserve"> R</w:t>
      </w:r>
      <w:r w:rsidRPr="00897795">
        <w:t xml:space="preserve">ate published by the </w:t>
      </w:r>
      <w:r w:rsidR="00662EA4">
        <w:t>U.S. Federal Reserve</w:t>
      </w:r>
      <w:r w:rsidRPr="00897795">
        <w:t xml:space="preserve"> to deter</w:t>
      </w:r>
      <w:r>
        <w:t>mine its actual 2023 and 2024 (January and February)</w:t>
      </w:r>
      <w:r w:rsidRPr="00DD6480">
        <w:t xml:space="preserve"> interest amount</w:t>
      </w:r>
      <w:r>
        <w:t>s</w:t>
      </w:r>
      <w:r w:rsidRPr="00DD6480">
        <w:t>.</w:t>
      </w:r>
      <w:r>
        <w:rPr>
          <w:rStyle w:val="FootnoteReference"/>
        </w:rPr>
        <w:footnoteReference w:id="21"/>
      </w:r>
      <w:r>
        <w:t xml:space="preserve"> The projected 2024 monthly</w:t>
      </w:r>
      <w:r w:rsidRPr="00DD6480">
        <w:t xml:space="preserve"> in</w:t>
      </w:r>
      <w:r w:rsidRPr="00254B65">
        <w:t xml:space="preserve">terest rate was assumed for all </w:t>
      </w:r>
      <w:r>
        <w:t xml:space="preserve">forward </w:t>
      </w:r>
      <w:r w:rsidRPr="00254B65">
        <w:t>months by</w:t>
      </w:r>
      <w:r w:rsidR="00655002">
        <w:t xml:space="preserve"> </w:t>
      </w:r>
      <w:r w:rsidRPr="00254B65">
        <w:t>usin</w:t>
      </w:r>
      <w:r w:rsidR="00662EA4">
        <w:t>g/holding constant the actual February 2024 interest rate of</w:t>
      </w:r>
      <w:r w:rsidRPr="00254B65">
        <w:t xml:space="preserve"> </w:t>
      </w:r>
      <w:r w:rsidR="001C3D7D" w:rsidRPr="001C3D7D">
        <w:t>0.442</w:t>
      </w:r>
      <w:r w:rsidRPr="001C3D7D">
        <w:t xml:space="preserve"> pe</w:t>
      </w:r>
      <w:r w:rsidRPr="00254B65">
        <w:t>rcent (monthly).</w:t>
      </w:r>
    </w:p>
    <w:p w:rsidR="007A18BE" w:rsidRDefault="007A18BE" w:rsidP="007A18BE">
      <w:pPr>
        <w:pStyle w:val="BodyText"/>
        <w:spacing w:after="0"/>
      </w:pPr>
    </w:p>
    <w:p w:rsidR="007A18BE" w:rsidRPr="00A47188" w:rsidRDefault="007A18BE" w:rsidP="007A18BE">
      <w:pPr>
        <w:pStyle w:val="BodyText"/>
        <w:spacing w:after="0"/>
        <w:rPr>
          <w:rFonts w:ascii="Arial" w:hAnsi="Arial" w:cs="Arial"/>
          <w:b/>
          <w:i/>
        </w:rPr>
      </w:pPr>
      <w:r w:rsidRPr="00A47188">
        <w:rPr>
          <w:rFonts w:ascii="Arial" w:hAnsi="Arial" w:cs="Arial"/>
          <w:b/>
          <w:i/>
        </w:rPr>
        <w:t>Mid-Course Correction Percentage</w:t>
      </w:r>
    </w:p>
    <w:p w:rsidR="007A18BE" w:rsidRPr="00350DF2" w:rsidRDefault="007A18BE" w:rsidP="007A18BE">
      <w:pPr>
        <w:pStyle w:val="BodyText"/>
        <w:spacing w:after="0"/>
        <w:rPr>
          <w:b/>
        </w:rPr>
      </w:pPr>
      <w:r w:rsidRPr="00A47188">
        <w:t xml:space="preserve">Following the methodology prescribed in Rule 25-6.0424(1)(a), F.A.C., the mid-course percentage is equal to the estimated end-of-period total net true-up, including interest, divided by </w:t>
      </w:r>
      <w:r w:rsidRPr="00C23E18">
        <w:t>the current period’s total actual and estimated jurisdictional fuel revenue applicable to period, or $</w:t>
      </w:r>
      <w:r w:rsidR="00695B27">
        <w:t>233,496,431</w:t>
      </w:r>
      <w:r w:rsidRPr="00C23E18">
        <w:t xml:space="preserve"> / $</w:t>
      </w:r>
      <w:r w:rsidR="00695B27">
        <w:t>1,509,155,533</w:t>
      </w:r>
      <w:r w:rsidRPr="0069313F">
        <w:t>.</w:t>
      </w:r>
      <w:r w:rsidRPr="0069313F">
        <w:rPr>
          <w:rStyle w:val="FootnoteReference"/>
        </w:rPr>
        <w:footnoteReference w:id="22"/>
      </w:r>
      <w:r w:rsidRPr="0069313F">
        <w:t xml:space="preserve"> This calculation results in a mid-course correction level of </w:t>
      </w:r>
      <w:r>
        <w:t xml:space="preserve">approximately </w:t>
      </w:r>
      <w:r w:rsidR="00695B27">
        <w:t>15.5</w:t>
      </w:r>
      <w:r w:rsidRPr="00A47188">
        <w:t xml:space="preserve"> percent at D</w:t>
      </w:r>
      <w:r>
        <w:t>ecember 31, 2024</w:t>
      </w:r>
      <w:r w:rsidRPr="00A47188">
        <w:t>.</w:t>
      </w:r>
    </w:p>
    <w:p w:rsidR="0004679C" w:rsidRPr="00EF6AFA" w:rsidRDefault="0004679C" w:rsidP="0004679C">
      <w:pPr>
        <w:pStyle w:val="BodyText"/>
        <w:spacing w:after="0"/>
        <w:rPr>
          <w:i/>
        </w:rPr>
      </w:pPr>
    </w:p>
    <w:p w:rsidR="0004679C" w:rsidRPr="00425D11" w:rsidRDefault="0004679C" w:rsidP="0004679C">
      <w:pPr>
        <w:pStyle w:val="BodyText"/>
        <w:spacing w:after="0"/>
        <w:rPr>
          <w:rFonts w:ascii="Arial" w:hAnsi="Arial" w:cs="Arial"/>
          <w:b/>
          <w:i/>
        </w:rPr>
      </w:pPr>
      <w:r w:rsidRPr="00425D11">
        <w:rPr>
          <w:rFonts w:ascii="Arial" w:hAnsi="Arial" w:cs="Arial"/>
          <w:b/>
          <w:i/>
        </w:rPr>
        <w:t>Fuel Factor</w:t>
      </w:r>
    </w:p>
    <w:p w:rsidR="0004679C" w:rsidRDefault="0004679C" w:rsidP="0004679C">
      <w:pPr>
        <w:pStyle w:val="BodyText"/>
        <w:spacing w:after="0"/>
      </w:pPr>
      <w:r>
        <w:t>DEF</w:t>
      </w:r>
      <w:r w:rsidRPr="00425D11">
        <w:t xml:space="preserve">’s currently-approved annual </w:t>
      </w:r>
      <w:proofErr w:type="spellStart"/>
      <w:r w:rsidRPr="00425D11">
        <w:t>levelized</w:t>
      </w:r>
      <w:proofErr w:type="spellEnd"/>
      <w:r w:rsidRPr="00425D11">
        <w:t xml:space="preserve"> fuel factor beginning with the </w:t>
      </w:r>
      <w:r>
        <w:t>first January</w:t>
      </w:r>
      <w:r w:rsidRPr="00425D11">
        <w:t xml:space="preserve"> 202</w:t>
      </w:r>
      <w:r>
        <w:t>4</w:t>
      </w:r>
      <w:r w:rsidRPr="00425D11">
        <w:t xml:space="preserve"> </w:t>
      </w:r>
      <w:r w:rsidRPr="00D53424">
        <w:t xml:space="preserve">billing cycle is </w:t>
      </w:r>
      <w:r w:rsidR="00C23E18">
        <w:t>5.239</w:t>
      </w:r>
      <w:r w:rsidRPr="00A14EBD">
        <w:t xml:space="preserve"> cents per kilowatt-hour</w:t>
      </w:r>
      <w:r w:rsidRPr="00D53424">
        <w:t xml:space="preserve"> (kWh).</w:t>
      </w:r>
      <w:r w:rsidRPr="00D53424">
        <w:rPr>
          <w:rStyle w:val="FootnoteReference"/>
        </w:rPr>
        <w:footnoteReference w:id="23"/>
      </w:r>
      <w:r>
        <w:t xml:space="preserve"> The Company is requesting to de</w:t>
      </w:r>
      <w:r w:rsidRPr="00D53424">
        <w:t xml:space="preserve">crease its </w:t>
      </w:r>
      <w:r w:rsidRPr="0020345C">
        <w:t>currently</w:t>
      </w:r>
      <w:r w:rsidR="00F55A40">
        <w:t xml:space="preserve"> </w:t>
      </w:r>
      <w:r w:rsidRPr="0020345C">
        <w:t>approved 202</w:t>
      </w:r>
      <w:r>
        <w:t xml:space="preserve">4 annual </w:t>
      </w:r>
      <w:proofErr w:type="spellStart"/>
      <w:r>
        <w:t>levelized</w:t>
      </w:r>
      <w:proofErr w:type="spellEnd"/>
      <w:r>
        <w:t xml:space="preserve"> fuel factor beginning June </w:t>
      </w:r>
      <w:r w:rsidRPr="0020345C">
        <w:t>2</w:t>
      </w:r>
      <w:r>
        <w:t>024</w:t>
      </w:r>
      <w:r w:rsidRPr="0020345C">
        <w:t xml:space="preserve"> to </w:t>
      </w:r>
      <w:r w:rsidR="00C23E18">
        <w:t>4.663</w:t>
      </w:r>
      <w:r w:rsidRPr="00A14EBD">
        <w:t xml:space="preserve"> cents per kWh, a decrease of approximately </w:t>
      </w:r>
      <w:r w:rsidR="00C23E18" w:rsidRPr="00C23E18">
        <w:t>11.0</w:t>
      </w:r>
      <w:r w:rsidRPr="00C23E18">
        <w:t xml:space="preserve"> p</w:t>
      </w:r>
      <w:r w:rsidRPr="00A14EBD">
        <w:t>ercent.</w:t>
      </w:r>
      <w:r w:rsidRPr="00A14EBD">
        <w:rPr>
          <w:rStyle w:val="FootnoteReference"/>
        </w:rPr>
        <w:footnoteReference w:id="24"/>
      </w:r>
    </w:p>
    <w:p w:rsidR="000348EF" w:rsidRPr="00A14EBD" w:rsidRDefault="000348EF" w:rsidP="0004679C">
      <w:pPr>
        <w:pStyle w:val="BodyText"/>
        <w:spacing w:after="0"/>
      </w:pPr>
    </w:p>
    <w:p w:rsidR="000348EF" w:rsidRPr="00D53424" w:rsidRDefault="000348EF" w:rsidP="000348EF">
      <w:pPr>
        <w:pStyle w:val="BodyText"/>
        <w:spacing w:after="0"/>
        <w:rPr>
          <w:rFonts w:ascii="Arial" w:hAnsi="Arial" w:cs="Arial"/>
          <w:b/>
          <w:bCs/>
          <w:i/>
          <w:iCs/>
        </w:rPr>
      </w:pPr>
      <w:r w:rsidRPr="00D53424">
        <w:rPr>
          <w:rFonts w:ascii="Arial" w:hAnsi="Arial" w:cs="Arial"/>
          <w:b/>
          <w:bCs/>
          <w:i/>
          <w:iCs/>
        </w:rPr>
        <w:t>Bill Impacts</w:t>
      </w:r>
    </w:p>
    <w:p w:rsidR="000348EF" w:rsidRDefault="000348EF" w:rsidP="000348EF">
      <w:pPr>
        <w:pStyle w:val="BodyText"/>
        <w:spacing w:after="0"/>
      </w:pPr>
      <w:r>
        <w:t xml:space="preserve">In Table 1-1 </w:t>
      </w:r>
      <w:r w:rsidRPr="00333DC7">
        <w:t>bel</w:t>
      </w:r>
      <w:r>
        <w:t xml:space="preserve">ow, </w:t>
      </w:r>
      <w:r w:rsidRPr="00333DC7">
        <w:t>the bill impact</w:t>
      </w:r>
      <w:r w:rsidR="00C96BAA">
        <w:t xml:space="preserve"> of the mid-course correction</w:t>
      </w:r>
      <w:r w:rsidR="00B63C02">
        <w:t xml:space="preserve"> on</w:t>
      </w:r>
      <w:r w:rsidR="008216C1">
        <w:t xml:space="preserve"> a</w:t>
      </w:r>
      <w:r w:rsidR="00B74C21">
        <w:t xml:space="preserve"> residential customer</w:t>
      </w:r>
      <w:r w:rsidRPr="00333DC7">
        <w:t xml:space="preserve"> using 1,000 kWh of electricity</w:t>
      </w:r>
      <w:r>
        <w:t xml:space="preserve"> a month i</w:t>
      </w:r>
      <w:r w:rsidR="00B74C21">
        <w:t>s</w:t>
      </w:r>
      <w:r w:rsidR="00604C94">
        <w:t xml:space="preserve"> shown. Following</w:t>
      </w:r>
      <w:r>
        <w:t xml:space="preserve"> T</w:t>
      </w:r>
      <w:r w:rsidRPr="00394121">
        <w:t>able</w:t>
      </w:r>
      <w:r>
        <w:t xml:space="preserve"> 1-1,</w:t>
      </w:r>
      <w:r w:rsidRPr="00394121">
        <w:t xml:space="preserve"> staff discusses the impacts of the </w:t>
      </w:r>
      <w:r w:rsidR="00161469">
        <w:t>mid-course correction</w:t>
      </w:r>
      <w:r w:rsidRPr="00394121">
        <w:t xml:space="preserve"> on non-residential customers</w:t>
      </w:r>
      <w:r>
        <w:t>.</w:t>
      </w: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2A16C3" w:rsidRDefault="002A16C3" w:rsidP="000348EF">
      <w:pPr>
        <w:pStyle w:val="BodyText"/>
        <w:spacing w:after="0"/>
      </w:pPr>
    </w:p>
    <w:p w:rsidR="0004679C" w:rsidRPr="00DD6480" w:rsidRDefault="0004679C" w:rsidP="007A18BE">
      <w:pPr>
        <w:pStyle w:val="BodyText"/>
        <w:spacing w:after="0"/>
      </w:pPr>
    </w:p>
    <w:tbl>
      <w:tblPr>
        <w:tblW w:w="4887" w:type="pct"/>
        <w:tblInd w:w="108" w:type="dxa"/>
        <w:tblLook w:val="04A0" w:firstRow="1" w:lastRow="0" w:firstColumn="1" w:lastColumn="0" w:noHBand="0" w:noVBand="1"/>
      </w:tblPr>
      <w:tblGrid>
        <w:gridCol w:w="3600"/>
        <w:gridCol w:w="1441"/>
        <w:gridCol w:w="1432"/>
        <w:gridCol w:w="1496"/>
        <w:gridCol w:w="1391"/>
      </w:tblGrid>
      <w:tr w:rsidR="00EC1AD3" w:rsidRPr="004B191B" w:rsidTr="008455D8">
        <w:trPr>
          <w:cantSplit/>
          <w:trHeight w:val="310"/>
          <w:tblHeader/>
        </w:trPr>
        <w:tc>
          <w:tcPr>
            <w:tcW w:w="5000" w:type="pct"/>
            <w:gridSpan w:val="5"/>
            <w:tcBorders>
              <w:top w:val="nil"/>
              <w:left w:val="nil"/>
              <w:bottom w:val="nil"/>
              <w:right w:val="nil"/>
            </w:tcBorders>
            <w:shd w:val="clear" w:color="auto" w:fill="auto"/>
            <w:vAlign w:val="center"/>
            <w:hideMark/>
          </w:tcPr>
          <w:p w:rsidR="00EC1AD3" w:rsidRPr="00B5437C" w:rsidRDefault="00EC1AD3" w:rsidP="008455D8">
            <w:pPr>
              <w:jc w:val="center"/>
              <w:rPr>
                <w:rFonts w:ascii="Arial" w:hAnsi="Arial" w:cs="Arial"/>
                <w:b/>
                <w:bCs/>
                <w:color w:val="000000"/>
                <w:sz w:val="10"/>
              </w:rPr>
            </w:pPr>
          </w:p>
          <w:p w:rsidR="00EC1AD3" w:rsidRPr="00A756AA" w:rsidRDefault="00EC1AD3" w:rsidP="008455D8">
            <w:pPr>
              <w:jc w:val="center"/>
              <w:rPr>
                <w:rFonts w:ascii="Arial" w:hAnsi="Arial" w:cs="Arial"/>
                <w:b/>
                <w:bCs/>
                <w:color w:val="000000"/>
              </w:rPr>
            </w:pPr>
            <w:r>
              <w:rPr>
                <w:rFonts w:ascii="Arial" w:hAnsi="Arial" w:cs="Arial"/>
                <w:b/>
                <w:bCs/>
                <w:color w:val="000000"/>
              </w:rPr>
              <w:t>Table 1-1</w:t>
            </w:r>
          </w:p>
          <w:p w:rsidR="00EC1AD3" w:rsidRPr="00A756AA" w:rsidRDefault="00EC1AD3" w:rsidP="005274E7">
            <w:pPr>
              <w:jc w:val="center"/>
              <w:rPr>
                <w:rFonts w:ascii="Arial" w:hAnsi="Arial" w:cs="Arial"/>
                <w:b/>
                <w:bCs/>
                <w:color w:val="000000"/>
              </w:rPr>
            </w:pPr>
            <w:r>
              <w:rPr>
                <w:rFonts w:ascii="Arial" w:hAnsi="Arial" w:cs="Arial"/>
                <w:b/>
                <w:bCs/>
                <w:color w:val="000000"/>
              </w:rPr>
              <w:t>D</w:t>
            </w:r>
            <w:r w:rsidR="005274E7">
              <w:rPr>
                <w:rFonts w:ascii="Arial" w:hAnsi="Arial" w:cs="Arial"/>
                <w:b/>
                <w:bCs/>
                <w:color w:val="000000"/>
              </w:rPr>
              <w:t>uke Energy Florida</w:t>
            </w:r>
            <w:r w:rsidR="00604C94">
              <w:rPr>
                <w:rFonts w:ascii="Arial" w:hAnsi="Arial" w:cs="Arial"/>
                <w:b/>
                <w:bCs/>
                <w:color w:val="000000"/>
              </w:rPr>
              <w:t>, LLC</w:t>
            </w:r>
          </w:p>
        </w:tc>
      </w:tr>
      <w:tr w:rsidR="00EC1AD3" w:rsidRPr="004B191B" w:rsidTr="008455D8">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EC1AD3" w:rsidRPr="00A756AA" w:rsidRDefault="00EC1AD3" w:rsidP="008455D8">
            <w:pPr>
              <w:jc w:val="center"/>
              <w:rPr>
                <w:rFonts w:ascii="Arial" w:hAnsi="Arial" w:cs="Arial"/>
                <w:b/>
                <w:bCs/>
                <w:color w:val="000000"/>
              </w:rPr>
            </w:pPr>
            <w:r w:rsidRPr="00A756AA">
              <w:rPr>
                <w:rFonts w:ascii="Arial" w:hAnsi="Arial" w:cs="Arial"/>
                <w:b/>
                <w:bCs/>
                <w:color w:val="000000"/>
              </w:rPr>
              <w:t xml:space="preserve">Monthly Residential Billing Detail </w:t>
            </w:r>
            <w:r>
              <w:rPr>
                <w:rFonts w:ascii="Arial" w:hAnsi="Arial" w:cs="Arial"/>
                <w:b/>
                <w:bCs/>
                <w:color w:val="000000"/>
              </w:rPr>
              <w:t>for the First</w:t>
            </w:r>
            <w:r w:rsidRPr="00A756AA">
              <w:rPr>
                <w:rFonts w:ascii="Arial" w:hAnsi="Arial" w:cs="Arial"/>
                <w:b/>
                <w:bCs/>
                <w:color w:val="000000"/>
              </w:rPr>
              <w:t xml:space="preserve"> 1,000 kWh</w:t>
            </w:r>
          </w:p>
        </w:tc>
      </w:tr>
      <w:tr w:rsidR="00EC1AD3" w:rsidRPr="00DF18E6" w:rsidTr="008455D8">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AD3" w:rsidRPr="00DF18E6" w:rsidRDefault="00EC1AD3" w:rsidP="008455D8">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AD3" w:rsidRPr="00DF18E6" w:rsidRDefault="00EC1AD3" w:rsidP="008455D8">
            <w:pPr>
              <w:jc w:val="center"/>
              <w:rPr>
                <w:b/>
                <w:bCs/>
                <w:color w:val="000000"/>
                <w:sz w:val="22"/>
                <w:szCs w:val="22"/>
              </w:rPr>
            </w:pPr>
            <w:r w:rsidRPr="00DF18E6">
              <w:rPr>
                <w:b/>
                <w:bCs/>
                <w:color w:val="000000"/>
                <w:sz w:val="22"/>
                <w:szCs w:val="22"/>
              </w:rPr>
              <w:t>Currently</w:t>
            </w:r>
            <w:r w:rsidR="00F55A40">
              <w:rPr>
                <w:b/>
                <w:bCs/>
                <w:color w:val="000000"/>
                <w:sz w:val="22"/>
                <w:szCs w:val="22"/>
              </w:rPr>
              <w:t xml:space="preserve"> </w:t>
            </w:r>
            <w:r w:rsidRPr="00DF18E6">
              <w:rPr>
                <w:b/>
                <w:bCs/>
                <w:color w:val="000000"/>
                <w:sz w:val="22"/>
                <w:szCs w:val="22"/>
              </w:rPr>
              <w:t>Approved Charges</w:t>
            </w:r>
          </w:p>
          <w:p w:rsidR="00EC1AD3" w:rsidRPr="00DF18E6" w:rsidRDefault="00EC1AD3" w:rsidP="008455D8">
            <w:pPr>
              <w:jc w:val="center"/>
              <w:rPr>
                <w:b/>
                <w:bCs/>
                <w:color w:val="000000"/>
                <w:sz w:val="22"/>
                <w:szCs w:val="22"/>
              </w:rPr>
            </w:pPr>
            <w:r>
              <w:rPr>
                <w:b/>
                <w:bCs/>
                <w:color w:val="000000"/>
                <w:sz w:val="22"/>
                <w:szCs w:val="22"/>
              </w:rPr>
              <w:t>May 2024</w:t>
            </w:r>
          </w:p>
          <w:p w:rsidR="00EC1AD3" w:rsidRPr="00DF18E6" w:rsidRDefault="00EC1AD3" w:rsidP="008455D8">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AD3" w:rsidRPr="00DB2CD1" w:rsidRDefault="00EC1AD3" w:rsidP="008455D8">
            <w:pPr>
              <w:jc w:val="center"/>
              <w:rPr>
                <w:b/>
                <w:bCs/>
                <w:color w:val="000000"/>
                <w:sz w:val="22"/>
              </w:rPr>
            </w:pPr>
            <w:r w:rsidRPr="00DB2CD1">
              <w:rPr>
                <w:b/>
                <w:bCs/>
                <w:color w:val="000000"/>
                <w:sz w:val="22"/>
              </w:rPr>
              <w:t xml:space="preserve">Proposed Charges </w:t>
            </w:r>
          </w:p>
          <w:p w:rsidR="00EC1AD3" w:rsidRPr="00DB2CD1" w:rsidRDefault="00EC1AD3" w:rsidP="008455D8">
            <w:pPr>
              <w:jc w:val="center"/>
              <w:rPr>
                <w:b/>
                <w:bCs/>
                <w:color w:val="000000"/>
                <w:sz w:val="22"/>
              </w:rPr>
            </w:pPr>
            <w:r w:rsidRPr="00DB2CD1">
              <w:rPr>
                <w:b/>
                <w:bCs/>
                <w:color w:val="000000"/>
                <w:sz w:val="22"/>
              </w:rPr>
              <w:t>Beginning</w:t>
            </w:r>
          </w:p>
          <w:p w:rsidR="00EC1AD3" w:rsidRPr="00DB2CD1" w:rsidRDefault="00EC1AD3" w:rsidP="008455D8">
            <w:pPr>
              <w:jc w:val="center"/>
              <w:rPr>
                <w:b/>
                <w:bCs/>
                <w:color w:val="000000"/>
                <w:sz w:val="22"/>
              </w:rPr>
            </w:pPr>
            <w:r>
              <w:rPr>
                <w:b/>
                <w:bCs/>
                <w:color w:val="000000"/>
                <w:sz w:val="22"/>
              </w:rPr>
              <w:t>June 2024</w:t>
            </w:r>
          </w:p>
          <w:p w:rsidR="00EC1AD3" w:rsidRPr="00DF18E6" w:rsidRDefault="00EC1AD3" w:rsidP="008455D8">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AD3" w:rsidRPr="00DF18E6" w:rsidRDefault="00EC1AD3" w:rsidP="008455D8">
            <w:pPr>
              <w:jc w:val="center"/>
              <w:rPr>
                <w:b/>
                <w:bCs/>
                <w:color w:val="000000"/>
                <w:sz w:val="22"/>
                <w:szCs w:val="22"/>
              </w:rPr>
            </w:pPr>
            <w:r w:rsidRPr="00DF18E6">
              <w:rPr>
                <w:b/>
                <w:bCs/>
                <w:color w:val="000000"/>
                <w:sz w:val="22"/>
                <w:szCs w:val="22"/>
              </w:rPr>
              <w:t>Difference</w:t>
            </w:r>
          </w:p>
          <w:p w:rsidR="00EC1AD3" w:rsidRPr="00DF18E6" w:rsidRDefault="00EC1AD3" w:rsidP="008455D8">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AD3" w:rsidRPr="00DF18E6" w:rsidRDefault="00EC1AD3" w:rsidP="008455D8">
            <w:pPr>
              <w:jc w:val="center"/>
              <w:rPr>
                <w:b/>
                <w:bCs/>
                <w:color w:val="000000"/>
                <w:sz w:val="22"/>
                <w:szCs w:val="22"/>
              </w:rPr>
            </w:pPr>
            <w:r w:rsidRPr="00DF18E6">
              <w:rPr>
                <w:b/>
                <w:bCs/>
                <w:color w:val="000000"/>
                <w:sz w:val="22"/>
                <w:szCs w:val="22"/>
              </w:rPr>
              <w:t>Difference</w:t>
            </w:r>
          </w:p>
          <w:p w:rsidR="00EC1AD3" w:rsidRPr="00DF18E6" w:rsidRDefault="00EC1AD3" w:rsidP="008455D8">
            <w:pPr>
              <w:jc w:val="center"/>
              <w:rPr>
                <w:b/>
                <w:bCs/>
                <w:color w:val="000000"/>
                <w:sz w:val="22"/>
                <w:szCs w:val="22"/>
              </w:rPr>
            </w:pPr>
            <w:r w:rsidRPr="00DF18E6">
              <w:rPr>
                <w:b/>
                <w:bCs/>
                <w:color w:val="000000"/>
                <w:sz w:val="22"/>
                <w:szCs w:val="22"/>
              </w:rPr>
              <w:t>(%)</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$81.19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$81.19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49.47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43.72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sz w:val="22"/>
                <w:szCs w:val="22"/>
              </w:rPr>
            </w:pPr>
            <w:r>
              <w:rPr>
                <w:sz w:val="22"/>
                <w:szCs w:val="22"/>
              </w:rPr>
              <w:t>(5.75)</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sz w:val="22"/>
                <w:szCs w:val="22"/>
              </w:rPr>
            </w:pPr>
            <w:r>
              <w:rPr>
                <w:sz w:val="22"/>
                <w:szCs w:val="22"/>
              </w:rPr>
              <w:t>(11.6%)</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9.46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9.46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3.30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0.46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0.46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DF18E6" w:rsidRDefault="00A011CD" w:rsidP="00A011CD">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5.10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5.10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rPr>
                <w:color w:val="000000"/>
                <w:sz w:val="22"/>
                <w:szCs w:val="22"/>
              </w:rPr>
            </w:pPr>
            <w:r>
              <w:rPr>
                <w:color w:val="000000"/>
                <w:sz w:val="22"/>
                <w:szCs w:val="22"/>
              </w:rPr>
              <w:t>Storm Restoration Surcharge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5.09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jc w:val="right"/>
              <w:rPr>
                <w:color w:val="000000"/>
                <w:sz w:val="22"/>
                <w:szCs w:val="22"/>
              </w:rPr>
            </w:pPr>
            <w:r>
              <w:rPr>
                <w:color w:val="000000"/>
                <w:sz w:val="22"/>
                <w:szCs w:val="22"/>
              </w:rPr>
              <w:t>5.09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16CD8" w:rsidRDefault="00A011CD" w:rsidP="00A011CD">
            <w:pPr>
              <w:jc w:val="right"/>
              <w:rPr>
                <w:sz w:val="22"/>
                <w:szCs w:val="22"/>
              </w:rPr>
            </w:pPr>
            <w:r>
              <w:rPr>
                <w:sz w:val="22"/>
                <w:szCs w:val="22"/>
              </w:rPr>
              <w:t>0.0%</w:t>
            </w:r>
          </w:p>
        </w:tc>
      </w:tr>
      <w:tr w:rsidR="00A011CD" w:rsidRPr="00DF18E6"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DF18E6" w:rsidRDefault="00A011CD" w:rsidP="00A011CD">
            <w:pPr>
              <w:rPr>
                <w:color w:val="000000"/>
                <w:sz w:val="22"/>
                <w:szCs w:val="22"/>
              </w:rPr>
            </w:pPr>
            <w:r>
              <w:rPr>
                <w:color w:val="000000"/>
                <w:sz w:val="22"/>
                <w:szCs w:val="22"/>
              </w:rPr>
              <w:t>Asset Securitization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color w:val="000000"/>
                <w:sz w:val="22"/>
                <w:szCs w:val="22"/>
                <w:u w:val="single"/>
              </w:rPr>
            </w:pPr>
            <w:r>
              <w:rPr>
                <w:color w:val="000000"/>
                <w:sz w:val="22"/>
                <w:szCs w:val="22"/>
                <w:u w:val="single"/>
              </w:rPr>
              <w:t>2.36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color w:val="000000"/>
                <w:sz w:val="22"/>
                <w:szCs w:val="22"/>
                <w:u w:val="single"/>
              </w:rPr>
            </w:pPr>
            <w:r>
              <w:rPr>
                <w:color w:val="000000"/>
                <w:sz w:val="22"/>
                <w:szCs w:val="22"/>
                <w:u w:val="single"/>
              </w:rPr>
              <w:t>2.36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756AB" w:rsidRDefault="00A011CD" w:rsidP="00A011CD">
            <w:pPr>
              <w:jc w:val="right"/>
              <w:rPr>
                <w:sz w:val="22"/>
                <w:szCs w:val="22"/>
              </w:rPr>
            </w:pPr>
            <w:r>
              <w:rPr>
                <w:sz w:val="22"/>
                <w:szCs w:val="22"/>
              </w:rPr>
              <w:t>0.0%</w:t>
            </w:r>
          </w:p>
        </w:tc>
      </w:tr>
      <w:tr w:rsidR="00A011CD" w:rsidRPr="009C275E"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9C275E" w:rsidRDefault="00A011CD" w:rsidP="00A011CD">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color w:val="000000"/>
                <w:sz w:val="22"/>
                <w:szCs w:val="22"/>
                <w:u w:val="single"/>
              </w:rPr>
            </w:pPr>
            <w:r>
              <w:rPr>
                <w:color w:val="000000"/>
                <w:sz w:val="22"/>
                <w:szCs w:val="22"/>
                <w:u w:val="single"/>
              </w:rPr>
              <w:t>4.15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color w:val="000000"/>
                <w:sz w:val="22"/>
                <w:szCs w:val="22"/>
                <w:u w:val="single"/>
              </w:rPr>
            </w:pPr>
            <w:r>
              <w:rPr>
                <w:color w:val="000000"/>
                <w:sz w:val="22"/>
                <w:szCs w:val="22"/>
                <w:u w:val="single"/>
              </w:rPr>
              <w:t>4.00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EC5E77" w:rsidRDefault="00A011CD" w:rsidP="00A011CD">
            <w:pPr>
              <w:jc w:val="right"/>
              <w:rPr>
                <w:sz w:val="22"/>
                <w:szCs w:val="22"/>
                <w:u w:val="single"/>
              </w:rPr>
            </w:pPr>
            <w:r>
              <w:rPr>
                <w:sz w:val="22"/>
                <w:szCs w:val="22"/>
                <w:u w:val="single"/>
              </w:rPr>
              <w:t>(0.15)</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B756AB" w:rsidRDefault="00A011CD" w:rsidP="00A011CD">
            <w:pPr>
              <w:jc w:val="right"/>
              <w:rPr>
                <w:sz w:val="22"/>
                <w:szCs w:val="22"/>
              </w:rPr>
            </w:pPr>
            <w:r>
              <w:rPr>
                <w:sz w:val="22"/>
                <w:szCs w:val="22"/>
              </w:rPr>
              <w:t>(3.6%)</w:t>
            </w:r>
          </w:p>
        </w:tc>
      </w:tr>
      <w:tr w:rsidR="00A011CD" w:rsidRPr="009C275E" w:rsidTr="008455D8">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11CD" w:rsidRPr="009C275E" w:rsidRDefault="00A011CD" w:rsidP="00A011CD">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9C275E" w:rsidRDefault="00A011CD" w:rsidP="00A011CD">
            <w:pPr>
              <w:jc w:val="right"/>
              <w:rPr>
                <w:color w:val="000000"/>
                <w:sz w:val="22"/>
                <w:szCs w:val="22"/>
                <w:u w:val="double"/>
              </w:rPr>
            </w:pPr>
            <w:r>
              <w:rPr>
                <w:color w:val="000000"/>
                <w:sz w:val="22"/>
                <w:szCs w:val="22"/>
                <w:u w:val="double"/>
              </w:rPr>
              <w:t>$160.58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9C275E" w:rsidRDefault="00A011CD" w:rsidP="00A011CD">
            <w:pPr>
              <w:jc w:val="right"/>
              <w:rPr>
                <w:color w:val="000000"/>
                <w:sz w:val="22"/>
                <w:szCs w:val="22"/>
                <w:u w:val="double"/>
              </w:rPr>
            </w:pPr>
            <w:r>
              <w:rPr>
                <w:color w:val="000000"/>
                <w:sz w:val="22"/>
                <w:szCs w:val="22"/>
                <w:u w:val="double"/>
              </w:rPr>
              <w:t>$154.68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240F45" w:rsidRDefault="00A011CD" w:rsidP="00A011CD">
            <w:pPr>
              <w:jc w:val="right"/>
              <w:rPr>
                <w:sz w:val="22"/>
                <w:szCs w:val="22"/>
                <w:u w:val="double"/>
              </w:rPr>
            </w:pPr>
            <w:r>
              <w:rPr>
                <w:sz w:val="22"/>
                <w:szCs w:val="22"/>
                <w:u w:val="double"/>
              </w:rPr>
              <w:t>($5.90)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011CD" w:rsidRPr="009C275E" w:rsidRDefault="00A011CD" w:rsidP="00A011CD">
            <w:pPr>
              <w:jc w:val="right"/>
              <w:rPr>
                <w:sz w:val="22"/>
                <w:szCs w:val="22"/>
              </w:rPr>
            </w:pPr>
            <w:r>
              <w:rPr>
                <w:sz w:val="22"/>
                <w:szCs w:val="22"/>
              </w:rPr>
              <w:t>(3.7%)</w:t>
            </w:r>
          </w:p>
        </w:tc>
      </w:tr>
    </w:tbl>
    <w:p w:rsidR="00EC1AD3" w:rsidRDefault="00EC1AD3" w:rsidP="00EF6AFA">
      <w:pPr>
        <w:pStyle w:val="BodyText"/>
        <w:spacing w:after="0"/>
        <w:rPr>
          <w:sz w:val="22"/>
        </w:rPr>
      </w:pPr>
      <w:r w:rsidRPr="00C23E18">
        <w:rPr>
          <w:sz w:val="22"/>
        </w:rPr>
        <w:t xml:space="preserve">Source: </w:t>
      </w:r>
      <w:r w:rsidR="00C23E18" w:rsidRPr="00C23E18">
        <w:rPr>
          <w:sz w:val="22"/>
        </w:rPr>
        <w:t>Document No. 01668-2024.</w:t>
      </w:r>
    </w:p>
    <w:p w:rsidR="00EF6AFA" w:rsidRPr="00C23E18" w:rsidRDefault="00EF6AFA" w:rsidP="00EF6AFA">
      <w:pPr>
        <w:pStyle w:val="BodyText"/>
        <w:spacing w:after="0"/>
        <w:rPr>
          <w:sz w:val="22"/>
        </w:rPr>
      </w:pPr>
    </w:p>
    <w:p w:rsidR="00EC1AD3" w:rsidRDefault="00EC1AD3" w:rsidP="00EF6AFA">
      <w:pPr>
        <w:pStyle w:val="BodyText"/>
        <w:spacing w:after="0"/>
      </w:pPr>
      <w:r>
        <w:t>DEF</w:t>
      </w:r>
      <w:r w:rsidRPr="00380A46">
        <w:t>’s currently</w:t>
      </w:r>
      <w:r w:rsidR="007A6E95">
        <w:t xml:space="preserve"> </w:t>
      </w:r>
      <w:r w:rsidRPr="00380A46">
        <w:t>approved total residential charge for the first 1</w:t>
      </w:r>
      <w:r>
        <w:t xml:space="preserve">,000 kWh of usage for </w:t>
      </w:r>
      <w:r w:rsidR="005274E7">
        <w:t xml:space="preserve">May </w:t>
      </w:r>
      <w:r>
        <w:t>2024</w:t>
      </w:r>
      <w:r w:rsidRPr="00380A46">
        <w:t xml:space="preserve"> </w:t>
      </w:r>
      <w:r w:rsidRPr="00576318">
        <w:t xml:space="preserve">is </w:t>
      </w:r>
      <w:r w:rsidR="005274E7" w:rsidRPr="005274E7">
        <w:t>$160.58</w:t>
      </w:r>
      <w:r w:rsidRPr="005274E7">
        <w:t>.</w:t>
      </w:r>
      <w:r w:rsidRPr="00576318">
        <w:t xml:space="preserve"> If t</w:t>
      </w:r>
      <w:r w:rsidRPr="00D53424">
        <w:t>he Company’</w:t>
      </w:r>
      <w:r>
        <w:t>s mid-course correction</w:t>
      </w:r>
      <w:r w:rsidRPr="00D53424">
        <w:t xml:space="preserve"> </w:t>
      </w:r>
      <w:r>
        <w:t>is</w:t>
      </w:r>
      <w:r w:rsidRPr="00D53424">
        <w:t xml:space="preserve"> approved, then the current total re</w:t>
      </w:r>
      <w:r w:rsidRPr="00B666E7">
        <w:t xml:space="preserve">sidential charge for the first 1,000 kWh of usage </w:t>
      </w:r>
      <w:r>
        <w:t xml:space="preserve">beginning in </w:t>
      </w:r>
      <w:r w:rsidR="005274E7">
        <w:t>June</w:t>
      </w:r>
      <w:r w:rsidRPr="00CE7065">
        <w:t xml:space="preserve"> will be </w:t>
      </w:r>
      <w:r w:rsidRPr="009928AD">
        <w:t>$</w:t>
      </w:r>
      <w:r w:rsidR="005274E7">
        <w:t>154.68</w:t>
      </w:r>
      <w:r w:rsidRPr="009928AD">
        <w:t xml:space="preserve">, a decrease of </w:t>
      </w:r>
      <w:r w:rsidR="005274E7" w:rsidRPr="005274E7">
        <w:t>3.7</w:t>
      </w:r>
      <w:r w:rsidRPr="00CE7065">
        <w:t xml:space="preserve"> percent. </w:t>
      </w:r>
      <w:r>
        <w:t>For</w:t>
      </w:r>
      <w:r w:rsidRPr="00CE7065">
        <w:t xml:space="preserve"> non-residential customers, </w:t>
      </w:r>
      <w:r w:rsidR="00781866">
        <w:t>DEF</w:t>
      </w:r>
      <w:r w:rsidRPr="00CE7065">
        <w:t xml:space="preserve"> reported that bill </w:t>
      </w:r>
      <w:r w:rsidRPr="00A45347">
        <w:t>de</w:t>
      </w:r>
      <w:r w:rsidRPr="00284D6A">
        <w:t xml:space="preserve">creases based on average levels of </w:t>
      </w:r>
      <w:r w:rsidRPr="001C3D7D">
        <w:t xml:space="preserve">usage for small-size commercial customers would </w:t>
      </w:r>
      <w:r w:rsidR="00D82546">
        <w:t>be</w:t>
      </w:r>
      <w:r w:rsidRPr="001C3D7D">
        <w:t xml:space="preserve"> </w:t>
      </w:r>
      <w:r w:rsidR="001C3D7D" w:rsidRPr="001C3D7D">
        <w:t>3.6 percent, 4.5</w:t>
      </w:r>
      <w:r w:rsidRPr="001C3D7D">
        <w:t xml:space="preserve"> percent for medium-size commercial customers, </w:t>
      </w:r>
      <w:r w:rsidR="001C3D7D" w:rsidRPr="001C3D7D">
        <w:t>4.8</w:t>
      </w:r>
      <w:r w:rsidRPr="001C3D7D">
        <w:t xml:space="preserve"> percent for large-</w:t>
      </w:r>
      <w:r w:rsidR="001C3D7D" w:rsidRPr="001C3D7D">
        <w:t>size commercial customers, and 7.0</w:t>
      </w:r>
      <w:r w:rsidRPr="001C3D7D">
        <w:t xml:space="preserve"> percent for industrial customers.</w:t>
      </w:r>
      <w:r w:rsidRPr="001C3D7D">
        <w:rPr>
          <w:rStyle w:val="FootnoteReference"/>
        </w:rPr>
        <w:footnoteReference w:id="25"/>
      </w:r>
      <w:r w:rsidRPr="002F60CF">
        <w:t xml:space="preserve"> </w:t>
      </w:r>
    </w:p>
    <w:p w:rsidR="00EC1AD3" w:rsidRDefault="00EC1AD3" w:rsidP="00EF6AFA">
      <w:pPr>
        <w:pStyle w:val="BodyText"/>
        <w:spacing w:after="0"/>
      </w:pPr>
    </w:p>
    <w:p w:rsidR="009E7D53" w:rsidRPr="009E7D53" w:rsidRDefault="002A16C3" w:rsidP="00EF6AFA">
      <w:pPr>
        <w:pStyle w:val="First-LevelSubheading"/>
        <w:rPr>
          <w:i/>
        </w:rPr>
      </w:pPr>
      <w:r>
        <w:rPr>
          <w:i/>
        </w:rPr>
        <w:t>Optional Period</w:t>
      </w:r>
    </w:p>
    <w:p w:rsidR="009E7D53" w:rsidRDefault="00FD3644" w:rsidP="00EF6AFA">
      <w:pPr>
        <w:pStyle w:val="BodyText"/>
        <w:spacing w:after="0"/>
      </w:pPr>
      <w:r w:rsidRPr="006856EE">
        <w:t>Staff investigated the effect on monthly bills of shortening the period proposed for developing rates</w:t>
      </w:r>
      <w:r w:rsidR="0046458F">
        <w:t xml:space="preserve"> from 12 to 7 months. For rate-setting</w:t>
      </w:r>
      <w:r w:rsidRPr="006856EE">
        <w:t xml:space="preserve"> purposes, the total base over-recovery is the same under the 7-month and 12-month scenarios; however, the impact of the 7-month scenario can be characterized as a greater reduction in the monthly fuel charge </w:t>
      </w:r>
      <w:r w:rsidR="00F55A40">
        <w:t>over</w:t>
      </w:r>
      <w:r w:rsidRPr="006856EE">
        <w:t xml:space="preserve"> a shorter period of time.</w:t>
      </w:r>
      <w:r w:rsidR="009E7D53">
        <w:t xml:space="preserve"> </w:t>
      </w:r>
    </w:p>
    <w:p w:rsidR="00EF6AFA" w:rsidRDefault="00EF6AFA" w:rsidP="00EF6AFA">
      <w:pPr>
        <w:pStyle w:val="BodyText"/>
        <w:spacing w:after="0"/>
      </w:pPr>
    </w:p>
    <w:p w:rsidR="009751C8" w:rsidRDefault="009751C8" w:rsidP="00EF6AFA">
      <w:pPr>
        <w:pStyle w:val="BodyText"/>
        <w:spacing w:after="0"/>
      </w:pPr>
      <w:r>
        <w:t>Table 1-2 below sh</w:t>
      </w:r>
      <w:r w:rsidR="008216C1">
        <w:t>ows the bill impact to a</w:t>
      </w:r>
      <w:r>
        <w:t xml:space="preserve"> residential customer using 1,000 kWh of </w:t>
      </w:r>
      <w:r w:rsidRPr="00A549C3">
        <w:t xml:space="preserve">electricity a month </w:t>
      </w:r>
      <w:r>
        <w:t>associated with th</w:t>
      </w:r>
      <w:r w:rsidR="00012B5C">
        <w:t>is</w:t>
      </w:r>
      <w:r>
        <w:t xml:space="preserve"> </w:t>
      </w:r>
      <w:r w:rsidR="002A16C3">
        <w:t>optional period</w:t>
      </w:r>
      <w:r>
        <w:t xml:space="preserve"> scenario described in this section of the recommendation.</w:t>
      </w:r>
    </w:p>
    <w:p w:rsidR="002A16C3" w:rsidRDefault="002A16C3" w:rsidP="00EF6AFA">
      <w:pPr>
        <w:pStyle w:val="BodyText"/>
        <w:spacing w:after="0"/>
      </w:pPr>
    </w:p>
    <w:p w:rsidR="002A16C3" w:rsidRDefault="002A16C3" w:rsidP="00EF6AFA">
      <w:pPr>
        <w:pStyle w:val="BodyText"/>
        <w:spacing w:after="0"/>
      </w:pPr>
    </w:p>
    <w:p w:rsidR="002A16C3" w:rsidRDefault="002A16C3" w:rsidP="00EF6AFA">
      <w:pPr>
        <w:pStyle w:val="BodyText"/>
        <w:spacing w:after="0"/>
      </w:pPr>
    </w:p>
    <w:p w:rsidR="009751C8" w:rsidRDefault="009751C8" w:rsidP="009751C8">
      <w:pPr>
        <w:pStyle w:val="BodyText"/>
        <w:spacing w:after="0"/>
      </w:pPr>
    </w:p>
    <w:tbl>
      <w:tblPr>
        <w:tblW w:w="4887" w:type="pct"/>
        <w:tblInd w:w="108" w:type="dxa"/>
        <w:tblLook w:val="04A0" w:firstRow="1" w:lastRow="0" w:firstColumn="1" w:lastColumn="0" w:noHBand="0" w:noVBand="1"/>
      </w:tblPr>
      <w:tblGrid>
        <w:gridCol w:w="3600"/>
        <w:gridCol w:w="1441"/>
        <w:gridCol w:w="1432"/>
        <w:gridCol w:w="1496"/>
        <w:gridCol w:w="1391"/>
      </w:tblGrid>
      <w:tr w:rsidR="00F36F6E" w:rsidRPr="004B191B" w:rsidTr="00251334">
        <w:trPr>
          <w:cantSplit/>
          <w:trHeight w:val="310"/>
          <w:tblHeader/>
        </w:trPr>
        <w:tc>
          <w:tcPr>
            <w:tcW w:w="5000" w:type="pct"/>
            <w:gridSpan w:val="5"/>
            <w:tcBorders>
              <w:top w:val="nil"/>
              <w:left w:val="nil"/>
              <w:bottom w:val="nil"/>
              <w:right w:val="nil"/>
            </w:tcBorders>
            <w:shd w:val="clear" w:color="auto" w:fill="auto"/>
            <w:vAlign w:val="center"/>
            <w:hideMark/>
          </w:tcPr>
          <w:p w:rsidR="00F36F6E" w:rsidRPr="00B5437C" w:rsidRDefault="00F36F6E" w:rsidP="00251334">
            <w:pPr>
              <w:jc w:val="center"/>
              <w:rPr>
                <w:rFonts w:ascii="Arial" w:hAnsi="Arial" w:cs="Arial"/>
                <w:b/>
                <w:bCs/>
                <w:color w:val="000000"/>
                <w:sz w:val="10"/>
              </w:rPr>
            </w:pPr>
          </w:p>
          <w:p w:rsidR="00F36F6E" w:rsidRPr="00A756AA" w:rsidRDefault="00F36F6E" w:rsidP="00251334">
            <w:pPr>
              <w:jc w:val="center"/>
              <w:rPr>
                <w:rFonts w:ascii="Arial" w:hAnsi="Arial" w:cs="Arial"/>
                <w:b/>
                <w:bCs/>
                <w:color w:val="000000"/>
              </w:rPr>
            </w:pPr>
            <w:r>
              <w:rPr>
                <w:rFonts w:ascii="Arial" w:hAnsi="Arial" w:cs="Arial"/>
                <w:b/>
                <w:bCs/>
                <w:color w:val="000000"/>
              </w:rPr>
              <w:t>Table 1-2</w:t>
            </w:r>
          </w:p>
          <w:p w:rsidR="00F36F6E" w:rsidRPr="00A756AA" w:rsidRDefault="00F36F6E" w:rsidP="00251334">
            <w:pPr>
              <w:jc w:val="center"/>
              <w:rPr>
                <w:rFonts w:ascii="Arial" w:hAnsi="Arial" w:cs="Arial"/>
                <w:b/>
                <w:bCs/>
                <w:color w:val="000000"/>
              </w:rPr>
            </w:pPr>
            <w:r>
              <w:rPr>
                <w:rFonts w:ascii="Arial" w:hAnsi="Arial" w:cs="Arial"/>
                <w:b/>
                <w:bCs/>
                <w:color w:val="000000"/>
              </w:rPr>
              <w:t>Duke Energy Florida</w:t>
            </w:r>
            <w:r w:rsidR="00604C94">
              <w:rPr>
                <w:rFonts w:ascii="Arial" w:hAnsi="Arial" w:cs="Arial"/>
                <w:b/>
                <w:bCs/>
                <w:color w:val="000000"/>
              </w:rPr>
              <w:t>, LLC</w:t>
            </w:r>
          </w:p>
        </w:tc>
      </w:tr>
      <w:tr w:rsidR="00F36F6E" w:rsidRPr="004B191B" w:rsidTr="00251334">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F36F6E" w:rsidRPr="00A756AA" w:rsidRDefault="00F36F6E" w:rsidP="00251334">
            <w:pPr>
              <w:jc w:val="center"/>
              <w:rPr>
                <w:rFonts w:ascii="Arial" w:hAnsi="Arial" w:cs="Arial"/>
                <w:b/>
                <w:bCs/>
                <w:color w:val="000000"/>
              </w:rPr>
            </w:pPr>
            <w:r>
              <w:rPr>
                <w:rFonts w:ascii="Arial" w:hAnsi="Arial" w:cs="Arial"/>
                <w:b/>
                <w:bCs/>
                <w:color w:val="000000"/>
              </w:rPr>
              <w:t xml:space="preserve">Optional </w:t>
            </w:r>
            <w:r w:rsidRPr="00A756AA">
              <w:rPr>
                <w:rFonts w:ascii="Arial" w:hAnsi="Arial" w:cs="Arial"/>
                <w:b/>
                <w:bCs/>
                <w:color w:val="000000"/>
              </w:rPr>
              <w:t xml:space="preserve">Monthly Residential Billing Detail </w:t>
            </w:r>
            <w:r>
              <w:rPr>
                <w:rFonts w:ascii="Arial" w:hAnsi="Arial" w:cs="Arial"/>
                <w:b/>
                <w:bCs/>
                <w:color w:val="000000"/>
              </w:rPr>
              <w:t>for the First</w:t>
            </w:r>
            <w:r w:rsidRPr="00A756AA">
              <w:rPr>
                <w:rFonts w:ascii="Arial" w:hAnsi="Arial" w:cs="Arial"/>
                <w:b/>
                <w:bCs/>
                <w:color w:val="000000"/>
              </w:rPr>
              <w:t xml:space="preserve"> 1,000 kWh</w:t>
            </w:r>
          </w:p>
        </w:tc>
      </w:tr>
      <w:tr w:rsidR="00F36F6E" w:rsidRPr="00DF18E6" w:rsidTr="00251334">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6F6E" w:rsidRPr="00DF18E6" w:rsidRDefault="00F36F6E" w:rsidP="00251334">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6F6E" w:rsidRPr="00DF18E6" w:rsidRDefault="00F55A40" w:rsidP="00251334">
            <w:pPr>
              <w:jc w:val="center"/>
              <w:rPr>
                <w:b/>
                <w:bCs/>
                <w:color w:val="000000"/>
                <w:sz w:val="22"/>
                <w:szCs w:val="22"/>
              </w:rPr>
            </w:pPr>
            <w:r>
              <w:rPr>
                <w:b/>
                <w:bCs/>
                <w:color w:val="000000"/>
                <w:sz w:val="22"/>
                <w:szCs w:val="22"/>
              </w:rPr>
              <w:t xml:space="preserve">Currently </w:t>
            </w:r>
            <w:r w:rsidR="00F36F6E" w:rsidRPr="00DF18E6">
              <w:rPr>
                <w:b/>
                <w:bCs/>
                <w:color w:val="000000"/>
                <w:sz w:val="22"/>
                <w:szCs w:val="22"/>
              </w:rPr>
              <w:t>Approved Charges</w:t>
            </w:r>
          </w:p>
          <w:p w:rsidR="00F36F6E" w:rsidRPr="00DF18E6" w:rsidRDefault="00F36F6E" w:rsidP="00251334">
            <w:pPr>
              <w:jc w:val="center"/>
              <w:rPr>
                <w:b/>
                <w:bCs/>
                <w:color w:val="000000"/>
                <w:sz w:val="22"/>
                <w:szCs w:val="22"/>
              </w:rPr>
            </w:pPr>
            <w:r>
              <w:rPr>
                <w:b/>
                <w:bCs/>
                <w:color w:val="000000"/>
                <w:sz w:val="22"/>
                <w:szCs w:val="22"/>
              </w:rPr>
              <w:t>May 2024</w:t>
            </w:r>
          </w:p>
          <w:p w:rsidR="00F36F6E" w:rsidRPr="00DF18E6" w:rsidRDefault="00F36F6E" w:rsidP="00251334">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6F6E" w:rsidRPr="00DB2CD1" w:rsidRDefault="00FD3644" w:rsidP="00251334">
            <w:pPr>
              <w:jc w:val="center"/>
              <w:rPr>
                <w:b/>
                <w:bCs/>
                <w:color w:val="000000"/>
                <w:sz w:val="22"/>
              </w:rPr>
            </w:pPr>
            <w:r>
              <w:rPr>
                <w:b/>
                <w:bCs/>
                <w:color w:val="000000"/>
                <w:sz w:val="22"/>
              </w:rPr>
              <w:t xml:space="preserve">Optional </w:t>
            </w:r>
            <w:r w:rsidR="00F36F6E" w:rsidRPr="00DB2CD1">
              <w:rPr>
                <w:b/>
                <w:bCs/>
                <w:color w:val="000000"/>
                <w:sz w:val="22"/>
              </w:rPr>
              <w:t xml:space="preserve">Charges </w:t>
            </w:r>
          </w:p>
          <w:p w:rsidR="00F36F6E" w:rsidRPr="00DB2CD1" w:rsidRDefault="00F36F6E" w:rsidP="00251334">
            <w:pPr>
              <w:jc w:val="center"/>
              <w:rPr>
                <w:b/>
                <w:bCs/>
                <w:color w:val="000000"/>
                <w:sz w:val="22"/>
              </w:rPr>
            </w:pPr>
            <w:r w:rsidRPr="00DB2CD1">
              <w:rPr>
                <w:b/>
                <w:bCs/>
                <w:color w:val="000000"/>
                <w:sz w:val="22"/>
              </w:rPr>
              <w:t>Beginning</w:t>
            </w:r>
          </w:p>
          <w:p w:rsidR="00F36F6E" w:rsidRPr="00DB2CD1" w:rsidRDefault="00F36F6E" w:rsidP="00251334">
            <w:pPr>
              <w:jc w:val="center"/>
              <w:rPr>
                <w:b/>
                <w:bCs/>
                <w:color w:val="000000"/>
                <w:sz w:val="22"/>
              </w:rPr>
            </w:pPr>
            <w:r>
              <w:rPr>
                <w:b/>
                <w:bCs/>
                <w:color w:val="000000"/>
                <w:sz w:val="22"/>
              </w:rPr>
              <w:t>June 2024</w:t>
            </w:r>
          </w:p>
          <w:p w:rsidR="00F36F6E" w:rsidRPr="00DF18E6" w:rsidRDefault="00F36F6E" w:rsidP="00251334">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6F6E" w:rsidRPr="00DF18E6" w:rsidRDefault="00F36F6E" w:rsidP="00251334">
            <w:pPr>
              <w:jc w:val="center"/>
              <w:rPr>
                <w:b/>
                <w:bCs/>
                <w:color w:val="000000"/>
                <w:sz w:val="22"/>
                <w:szCs w:val="22"/>
              </w:rPr>
            </w:pPr>
            <w:r w:rsidRPr="00DF18E6">
              <w:rPr>
                <w:b/>
                <w:bCs/>
                <w:color w:val="000000"/>
                <w:sz w:val="22"/>
                <w:szCs w:val="22"/>
              </w:rPr>
              <w:t>Difference</w:t>
            </w:r>
          </w:p>
          <w:p w:rsidR="00F36F6E" w:rsidRPr="00DF18E6" w:rsidRDefault="00F36F6E" w:rsidP="00251334">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6F6E" w:rsidRPr="00DF18E6" w:rsidRDefault="00F36F6E" w:rsidP="00251334">
            <w:pPr>
              <w:jc w:val="center"/>
              <w:rPr>
                <w:b/>
                <w:bCs/>
                <w:color w:val="000000"/>
                <w:sz w:val="22"/>
                <w:szCs w:val="22"/>
              </w:rPr>
            </w:pPr>
            <w:r w:rsidRPr="00DF18E6">
              <w:rPr>
                <w:b/>
                <w:bCs/>
                <w:color w:val="000000"/>
                <w:sz w:val="22"/>
                <w:szCs w:val="22"/>
              </w:rPr>
              <w:t>Difference</w:t>
            </w:r>
          </w:p>
          <w:p w:rsidR="00F36F6E" w:rsidRPr="00DF18E6" w:rsidRDefault="00F36F6E" w:rsidP="00251334">
            <w:pPr>
              <w:jc w:val="center"/>
              <w:rPr>
                <w:b/>
                <w:bCs/>
                <w:color w:val="000000"/>
                <w:sz w:val="22"/>
                <w:szCs w:val="22"/>
              </w:rPr>
            </w:pPr>
            <w:r w:rsidRPr="00DF18E6">
              <w:rPr>
                <w:b/>
                <w:bCs/>
                <w:color w:val="000000"/>
                <w:sz w:val="22"/>
                <w:szCs w:val="22"/>
              </w:rPr>
              <w:t>(%)</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$81.19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$81.19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49.47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6E1CE9" w:rsidP="00251334">
            <w:pPr>
              <w:jc w:val="right"/>
              <w:rPr>
                <w:color w:val="000000"/>
                <w:sz w:val="22"/>
                <w:szCs w:val="22"/>
              </w:rPr>
            </w:pPr>
            <w:r>
              <w:rPr>
                <w:color w:val="000000"/>
                <w:sz w:val="22"/>
                <w:szCs w:val="22"/>
              </w:rPr>
              <w:t>39.86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6E1CE9" w:rsidP="00251334">
            <w:pPr>
              <w:jc w:val="right"/>
              <w:rPr>
                <w:sz w:val="22"/>
                <w:szCs w:val="22"/>
              </w:rPr>
            </w:pPr>
            <w:r>
              <w:rPr>
                <w:sz w:val="22"/>
                <w:szCs w:val="22"/>
              </w:rPr>
              <w:t>(9.61</w:t>
            </w:r>
            <w:r w:rsidR="00F36F6E">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6E1CE9" w:rsidP="00251334">
            <w:pPr>
              <w:jc w:val="right"/>
              <w:rPr>
                <w:sz w:val="22"/>
                <w:szCs w:val="22"/>
              </w:rPr>
            </w:pPr>
            <w:r>
              <w:rPr>
                <w:sz w:val="22"/>
                <w:szCs w:val="22"/>
              </w:rPr>
              <w:t>(19.4</w:t>
            </w:r>
            <w:r w:rsidR="00F36F6E">
              <w:rPr>
                <w:sz w:val="22"/>
                <w:szCs w:val="22"/>
              </w:rPr>
              <w:t>%)</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9.46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9.46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3.30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0.46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0.46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DF18E6" w:rsidRDefault="00F36F6E" w:rsidP="00251334">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5.10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5.10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rPr>
                <w:color w:val="000000"/>
                <w:sz w:val="22"/>
                <w:szCs w:val="22"/>
              </w:rPr>
            </w:pPr>
            <w:r>
              <w:rPr>
                <w:color w:val="000000"/>
                <w:sz w:val="22"/>
                <w:szCs w:val="22"/>
              </w:rPr>
              <w:t>Storm Restoration Surcharge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5.09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jc w:val="right"/>
              <w:rPr>
                <w:color w:val="000000"/>
                <w:sz w:val="22"/>
                <w:szCs w:val="22"/>
              </w:rPr>
            </w:pPr>
            <w:r>
              <w:rPr>
                <w:color w:val="000000"/>
                <w:sz w:val="22"/>
                <w:szCs w:val="22"/>
              </w:rPr>
              <w:t>5.09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16CD8" w:rsidRDefault="00F36F6E" w:rsidP="00251334">
            <w:pPr>
              <w:jc w:val="right"/>
              <w:rPr>
                <w:sz w:val="22"/>
                <w:szCs w:val="22"/>
              </w:rPr>
            </w:pPr>
            <w:r>
              <w:rPr>
                <w:sz w:val="22"/>
                <w:szCs w:val="22"/>
              </w:rPr>
              <w:t>0.0%</w:t>
            </w:r>
          </w:p>
        </w:tc>
      </w:tr>
      <w:tr w:rsidR="00F36F6E" w:rsidRPr="00DF18E6"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DF18E6" w:rsidRDefault="00F36F6E" w:rsidP="00251334">
            <w:pPr>
              <w:rPr>
                <w:color w:val="000000"/>
                <w:sz w:val="22"/>
                <w:szCs w:val="22"/>
              </w:rPr>
            </w:pPr>
            <w:r>
              <w:rPr>
                <w:color w:val="000000"/>
                <w:sz w:val="22"/>
                <w:szCs w:val="22"/>
              </w:rPr>
              <w:t>Asset Securitization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F36F6E" w:rsidP="00251334">
            <w:pPr>
              <w:jc w:val="right"/>
              <w:rPr>
                <w:color w:val="000000"/>
                <w:sz w:val="22"/>
                <w:szCs w:val="22"/>
                <w:u w:val="single"/>
              </w:rPr>
            </w:pPr>
            <w:r>
              <w:rPr>
                <w:color w:val="000000"/>
                <w:sz w:val="22"/>
                <w:szCs w:val="22"/>
                <w:u w:val="single"/>
              </w:rPr>
              <w:t>2.36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F36F6E" w:rsidP="00251334">
            <w:pPr>
              <w:jc w:val="right"/>
              <w:rPr>
                <w:color w:val="000000"/>
                <w:sz w:val="22"/>
                <w:szCs w:val="22"/>
                <w:u w:val="single"/>
              </w:rPr>
            </w:pPr>
            <w:r>
              <w:rPr>
                <w:color w:val="000000"/>
                <w:sz w:val="22"/>
                <w:szCs w:val="22"/>
                <w:u w:val="single"/>
              </w:rPr>
              <w:t>2.36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F36F6E" w:rsidP="00251334">
            <w:pPr>
              <w:jc w:val="right"/>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756AB" w:rsidRDefault="00F36F6E" w:rsidP="00251334">
            <w:pPr>
              <w:jc w:val="right"/>
              <w:rPr>
                <w:sz w:val="22"/>
                <w:szCs w:val="22"/>
              </w:rPr>
            </w:pPr>
            <w:r>
              <w:rPr>
                <w:sz w:val="22"/>
                <w:szCs w:val="22"/>
              </w:rPr>
              <w:t>0.0%</w:t>
            </w:r>
          </w:p>
        </w:tc>
      </w:tr>
      <w:tr w:rsidR="00F36F6E" w:rsidRPr="009C275E"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9C275E" w:rsidRDefault="00F36F6E" w:rsidP="00251334">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F36F6E" w:rsidP="00251334">
            <w:pPr>
              <w:jc w:val="right"/>
              <w:rPr>
                <w:color w:val="000000"/>
                <w:sz w:val="22"/>
                <w:szCs w:val="22"/>
                <w:u w:val="single"/>
              </w:rPr>
            </w:pPr>
            <w:r>
              <w:rPr>
                <w:color w:val="000000"/>
                <w:sz w:val="22"/>
                <w:szCs w:val="22"/>
                <w:u w:val="single"/>
              </w:rPr>
              <w:t>4.15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6E1CE9" w:rsidP="00251334">
            <w:pPr>
              <w:jc w:val="right"/>
              <w:rPr>
                <w:color w:val="000000"/>
                <w:sz w:val="22"/>
                <w:szCs w:val="22"/>
                <w:u w:val="single"/>
              </w:rPr>
            </w:pPr>
            <w:r>
              <w:rPr>
                <w:color w:val="000000"/>
                <w:sz w:val="22"/>
                <w:szCs w:val="22"/>
                <w:u w:val="single"/>
              </w:rPr>
              <w:t>3.90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EC5E77" w:rsidRDefault="00F36F6E" w:rsidP="006E1CE9">
            <w:pPr>
              <w:jc w:val="right"/>
              <w:rPr>
                <w:sz w:val="22"/>
                <w:szCs w:val="22"/>
                <w:u w:val="single"/>
              </w:rPr>
            </w:pPr>
            <w:r>
              <w:rPr>
                <w:sz w:val="22"/>
                <w:szCs w:val="22"/>
                <w:u w:val="single"/>
              </w:rPr>
              <w:t>(0.</w:t>
            </w:r>
            <w:r w:rsidR="006E1CE9">
              <w:rPr>
                <w:sz w:val="22"/>
                <w:szCs w:val="22"/>
                <w:u w:val="single"/>
              </w:rPr>
              <w:t>25</w:t>
            </w:r>
            <w:r>
              <w:rPr>
                <w:sz w:val="22"/>
                <w:szCs w:val="22"/>
                <w:u w:val="single"/>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B756AB" w:rsidRDefault="00F36F6E" w:rsidP="00251334">
            <w:pPr>
              <w:jc w:val="right"/>
              <w:rPr>
                <w:sz w:val="22"/>
                <w:szCs w:val="22"/>
              </w:rPr>
            </w:pPr>
            <w:r>
              <w:rPr>
                <w:sz w:val="22"/>
                <w:szCs w:val="22"/>
              </w:rPr>
              <w:t>(</w:t>
            </w:r>
            <w:r w:rsidR="006E1CE9">
              <w:rPr>
                <w:sz w:val="22"/>
                <w:szCs w:val="22"/>
              </w:rPr>
              <w:t>6.0</w:t>
            </w:r>
            <w:r>
              <w:rPr>
                <w:sz w:val="22"/>
                <w:szCs w:val="22"/>
              </w:rPr>
              <w:t>%)</w:t>
            </w:r>
          </w:p>
        </w:tc>
      </w:tr>
      <w:tr w:rsidR="00F36F6E" w:rsidRPr="009C275E" w:rsidTr="0025133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36F6E" w:rsidRPr="009C275E" w:rsidRDefault="00F36F6E" w:rsidP="00251334">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9C275E" w:rsidRDefault="00F36F6E" w:rsidP="00251334">
            <w:pPr>
              <w:jc w:val="right"/>
              <w:rPr>
                <w:color w:val="000000"/>
                <w:sz w:val="22"/>
                <w:szCs w:val="22"/>
                <w:u w:val="double"/>
              </w:rPr>
            </w:pPr>
            <w:r>
              <w:rPr>
                <w:color w:val="000000"/>
                <w:sz w:val="22"/>
                <w:szCs w:val="22"/>
                <w:u w:val="double"/>
              </w:rPr>
              <w:t>$160.58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9C275E" w:rsidRDefault="00F4382A" w:rsidP="00251334">
            <w:pPr>
              <w:jc w:val="right"/>
              <w:rPr>
                <w:color w:val="000000"/>
                <w:sz w:val="22"/>
                <w:szCs w:val="22"/>
                <w:u w:val="double"/>
              </w:rPr>
            </w:pPr>
            <w:r>
              <w:rPr>
                <w:color w:val="000000"/>
                <w:sz w:val="22"/>
                <w:szCs w:val="22"/>
                <w:u w:val="double"/>
              </w:rPr>
              <w:t>$150.72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240F45" w:rsidRDefault="00F4382A" w:rsidP="00251334">
            <w:pPr>
              <w:jc w:val="right"/>
              <w:rPr>
                <w:sz w:val="22"/>
                <w:szCs w:val="22"/>
                <w:u w:val="double"/>
              </w:rPr>
            </w:pPr>
            <w:r>
              <w:rPr>
                <w:sz w:val="22"/>
                <w:szCs w:val="22"/>
                <w:u w:val="double"/>
              </w:rPr>
              <w:t>($9.86</w:t>
            </w:r>
            <w:r w:rsidR="00F36F6E">
              <w:rPr>
                <w:sz w:val="22"/>
                <w:szCs w:val="22"/>
                <w:u w:val="double"/>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F36F6E" w:rsidRPr="009C275E" w:rsidRDefault="006E1CE9" w:rsidP="00251334">
            <w:pPr>
              <w:jc w:val="right"/>
              <w:rPr>
                <w:sz w:val="22"/>
                <w:szCs w:val="22"/>
              </w:rPr>
            </w:pPr>
            <w:r>
              <w:rPr>
                <w:sz w:val="22"/>
                <w:szCs w:val="22"/>
              </w:rPr>
              <w:t>(6.1</w:t>
            </w:r>
            <w:r w:rsidR="00F36F6E">
              <w:rPr>
                <w:sz w:val="22"/>
                <w:szCs w:val="22"/>
              </w:rPr>
              <w:t>%)</w:t>
            </w:r>
          </w:p>
        </w:tc>
      </w:tr>
    </w:tbl>
    <w:p w:rsidR="00F36F6E" w:rsidRPr="00F10584" w:rsidRDefault="00F36F6E" w:rsidP="00EF6AFA">
      <w:pPr>
        <w:pStyle w:val="BodyText"/>
        <w:spacing w:after="0"/>
        <w:rPr>
          <w:sz w:val="20"/>
          <w:szCs w:val="20"/>
        </w:rPr>
      </w:pPr>
      <w:r w:rsidRPr="00F10584">
        <w:rPr>
          <w:sz w:val="20"/>
          <w:szCs w:val="20"/>
        </w:rPr>
        <w:t xml:space="preserve">Source: </w:t>
      </w:r>
      <w:r w:rsidR="001C3D7D" w:rsidRPr="00F10584">
        <w:rPr>
          <w:sz w:val="20"/>
          <w:szCs w:val="20"/>
        </w:rPr>
        <w:t>Document No. 01787-2024.</w:t>
      </w:r>
    </w:p>
    <w:p w:rsidR="00EF6AFA" w:rsidRPr="00C23E18" w:rsidRDefault="00EF6AFA" w:rsidP="00EF6AFA">
      <w:pPr>
        <w:pStyle w:val="BodyText"/>
        <w:spacing w:after="0"/>
        <w:rPr>
          <w:sz w:val="22"/>
        </w:rPr>
      </w:pPr>
    </w:p>
    <w:p w:rsidR="00F36F6E" w:rsidRDefault="00C81766" w:rsidP="00EF6AFA">
      <w:pPr>
        <w:pStyle w:val="BodyText"/>
        <w:spacing w:after="0"/>
      </w:pPr>
      <w:r>
        <w:t>DEF’s proposed fuel charge de</w:t>
      </w:r>
      <w:r w:rsidR="0046458F">
        <w:t>crease results in a</w:t>
      </w:r>
      <w:r w:rsidR="0062438F" w:rsidRPr="0033746D">
        <w:t xml:space="preserve"> residential charge fo</w:t>
      </w:r>
      <w:r w:rsidR="0062438F" w:rsidRPr="00EF6AFA">
        <w:t>r the first 1,000 kWh of energy sales o</w:t>
      </w:r>
      <w:r w:rsidR="007F2DD7" w:rsidRPr="00EF6AFA">
        <w:t>f 4.372</w:t>
      </w:r>
      <w:r w:rsidR="0062438F" w:rsidRPr="00EF6AFA">
        <w:t xml:space="preserve"> cents per kWh. This factor produces a corresponding monthly fuel charge of </w:t>
      </w:r>
      <w:r w:rsidR="007F2DD7" w:rsidRPr="00EF6AFA">
        <w:t>$43.72</w:t>
      </w:r>
      <w:r w:rsidR="0062438F" w:rsidRPr="00EF6AFA">
        <w:t>.</w:t>
      </w:r>
      <w:r w:rsidR="006D5475" w:rsidRPr="00EF6AFA">
        <w:t xml:space="preserve"> With respect to the </w:t>
      </w:r>
      <w:r w:rsidR="002A16C3">
        <w:t>optional period</w:t>
      </w:r>
      <w:r w:rsidR="006D5475" w:rsidRPr="00EF6AFA">
        <w:t xml:space="preserve"> scenario, the </w:t>
      </w:r>
      <w:r w:rsidR="0046458F">
        <w:t>associated</w:t>
      </w:r>
      <w:r w:rsidR="006D5475" w:rsidRPr="00EF6AFA">
        <w:t xml:space="preserve"> residential factor would be </w:t>
      </w:r>
      <w:r w:rsidR="007F2DD7" w:rsidRPr="00EF6AFA">
        <w:t>3.986</w:t>
      </w:r>
      <w:r w:rsidR="006D5475" w:rsidRPr="00EF6AFA">
        <w:t xml:space="preserve"> cents per kWh.</w:t>
      </w:r>
      <w:r w:rsidR="006D5475" w:rsidRPr="00EF6AFA">
        <w:rPr>
          <w:rStyle w:val="FootnoteReference"/>
        </w:rPr>
        <w:footnoteReference w:id="26"/>
      </w:r>
      <w:r w:rsidR="007A5BC8" w:rsidRPr="00EF6AFA">
        <w:t xml:space="preserve"> This would result in a fuel charge of </w:t>
      </w:r>
      <w:r w:rsidR="007F2DD7" w:rsidRPr="00EF6AFA">
        <w:t>$39.86</w:t>
      </w:r>
      <w:r w:rsidR="007A5BC8" w:rsidRPr="00EF6AFA">
        <w:t xml:space="preserve"> for the first 1,000 kW</w:t>
      </w:r>
      <w:r w:rsidR="00996102" w:rsidRPr="00EF6AFA">
        <w:t xml:space="preserve">h of energy usage. The estimated decrease in the monthly first-tier residential fuel charge under this scenario is approximately </w:t>
      </w:r>
      <w:r w:rsidR="00F4382A" w:rsidRPr="00EF6AFA">
        <w:t>$9.61</w:t>
      </w:r>
      <w:r w:rsidR="00996102" w:rsidRPr="00EF6AFA">
        <w:t xml:space="preserve"> (opposed to the as-filed proposal of </w:t>
      </w:r>
      <w:r w:rsidR="00F4382A" w:rsidRPr="00EF6AFA">
        <w:t>$5.75</w:t>
      </w:r>
      <w:r w:rsidR="00FD3644" w:rsidRPr="00EF6AFA">
        <w:t>)</w:t>
      </w:r>
      <w:r w:rsidR="00996102" w:rsidRPr="00EF6AFA">
        <w:t>,</w:t>
      </w:r>
      <w:r w:rsidR="00FD3644" w:rsidRPr="00EF6AFA">
        <w:t xml:space="preserve"> or</w:t>
      </w:r>
      <w:r w:rsidR="00996102" w:rsidRPr="00EF6AFA">
        <w:t xml:space="preserve"> going from $</w:t>
      </w:r>
      <w:r w:rsidR="00EF6AFA" w:rsidRPr="00EF6AFA">
        <w:t>43.72</w:t>
      </w:r>
      <w:r w:rsidR="00996102" w:rsidRPr="00EF6AFA">
        <w:t xml:space="preserve"> to $</w:t>
      </w:r>
      <w:r w:rsidR="00EF6AFA" w:rsidRPr="00EF6AFA">
        <w:t>39.86</w:t>
      </w:r>
      <w:r w:rsidR="00CF49C7">
        <w:t>.</w:t>
      </w:r>
      <w:r w:rsidR="000666CB">
        <w:t xml:space="preserve"> </w:t>
      </w:r>
      <w:r w:rsidR="000666CB" w:rsidRPr="000666CB">
        <w:t>In percentage terms, the total bill d</w:t>
      </w:r>
      <w:r w:rsidR="000666CB">
        <w:t>ecrease would be approximately 6</w:t>
      </w:r>
      <w:r w:rsidR="000666CB" w:rsidRPr="000666CB">
        <w:t>.</w:t>
      </w:r>
      <w:r w:rsidR="000666CB">
        <w:t>1</w:t>
      </w:r>
      <w:r w:rsidR="000666CB" w:rsidRPr="000666CB">
        <w:t xml:space="preserve"> percent under the optional period scenario.</w:t>
      </w:r>
    </w:p>
    <w:p w:rsidR="00D43DDF" w:rsidRDefault="00D43DDF" w:rsidP="009751C8">
      <w:pPr>
        <w:pStyle w:val="BodyText"/>
        <w:spacing w:after="0"/>
      </w:pPr>
    </w:p>
    <w:p w:rsidR="00A272B9" w:rsidRDefault="00D82546" w:rsidP="009751C8">
      <w:pPr>
        <w:pStyle w:val="BodyText"/>
        <w:spacing w:after="0"/>
      </w:pPr>
      <w:r>
        <w:t>For</w:t>
      </w:r>
      <w:r w:rsidRPr="00CE7065">
        <w:t xml:space="preserve"> non-residential customers,</w:t>
      </w:r>
      <w:r w:rsidR="0046458F">
        <w:t xml:space="preserve"> based on average levels of usage and specific rate schedules,</w:t>
      </w:r>
      <w:r w:rsidRPr="00CE7065">
        <w:t xml:space="preserve"> </w:t>
      </w:r>
      <w:r>
        <w:t>DEF</w:t>
      </w:r>
      <w:r w:rsidRPr="00CE7065">
        <w:t xml:space="preserve"> reported that bill </w:t>
      </w:r>
      <w:r w:rsidRPr="00A45347">
        <w:t>de</w:t>
      </w:r>
      <w:r w:rsidR="0046458F">
        <w:t xml:space="preserve">creases </w:t>
      </w:r>
      <w:r w:rsidRPr="001C3D7D">
        <w:t>for small-s</w:t>
      </w:r>
      <w:r w:rsidR="00663B77">
        <w:t>ize commercial customers would be</w:t>
      </w:r>
      <w:r w:rsidRPr="001C3D7D">
        <w:t xml:space="preserve"> </w:t>
      </w:r>
      <w:r>
        <w:t>5.8</w:t>
      </w:r>
      <w:r w:rsidRPr="001C3D7D">
        <w:t xml:space="preserve"> percent</w:t>
      </w:r>
      <w:r w:rsidR="00663B77">
        <w:t>, 7.2 percent</w:t>
      </w:r>
      <w:r w:rsidRPr="001C3D7D">
        <w:t xml:space="preserve"> for medium-size commercial customers, </w:t>
      </w:r>
      <w:r w:rsidR="00663B77">
        <w:t>7.6</w:t>
      </w:r>
      <w:r w:rsidRPr="001C3D7D">
        <w:t xml:space="preserve"> percent for large-size commercial customers, and </w:t>
      </w:r>
      <w:r w:rsidR="00663B77">
        <w:t>11.3</w:t>
      </w:r>
      <w:r w:rsidRPr="001C3D7D">
        <w:t xml:space="preserve"> percent for industrial custom</w:t>
      </w:r>
      <w:r w:rsidRPr="00D82546">
        <w:t>ers.</w:t>
      </w:r>
      <w:r w:rsidR="00D43DDF" w:rsidRPr="00D82546">
        <w:rPr>
          <w:rStyle w:val="FootnoteReference"/>
        </w:rPr>
        <w:footnoteReference w:id="27"/>
      </w:r>
      <w:r w:rsidR="00D43DDF" w:rsidRPr="00303BF1">
        <w:t xml:space="preserve"> </w:t>
      </w:r>
    </w:p>
    <w:p w:rsidR="00A272B9" w:rsidRDefault="00A272B9" w:rsidP="009751C8">
      <w:pPr>
        <w:pStyle w:val="BodyText"/>
        <w:spacing w:after="0"/>
      </w:pPr>
    </w:p>
    <w:p w:rsidR="00D43DDF" w:rsidRDefault="00D43DDF" w:rsidP="009751C8">
      <w:pPr>
        <w:pStyle w:val="BodyText"/>
        <w:spacing w:after="0"/>
      </w:pPr>
      <w:r w:rsidRPr="00303BF1">
        <w:t>The hypothe</w:t>
      </w:r>
      <w:r w:rsidR="00223E93">
        <w:t>tical tariff associated with this</w:t>
      </w:r>
      <w:r w:rsidRPr="00303BF1">
        <w:t xml:space="preserve"> </w:t>
      </w:r>
      <w:r w:rsidR="002A16C3">
        <w:t>optional period</w:t>
      </w:r>
      <w:r w:rsidRPr="00303BF1">
        <w:t xml:space="preserve"> scenario was provided in response to Staff’s </w:t>
      </w:r>
      <w:r>
        <w:t>First</w:t>
      </w:r>
      <w:r w:rsidRPr="00303BF1">
        <w:t xml:space="preserve"> Data Request</w:t>
      </w:r>
      <w:r>
        <w:t xml:space="preserve"> (Response No. 10)</w:t>
      </w:r>
      <w:r w:rsidRPr="00303BF1">
        <w:t>.</w:t>
      </w:r>
      <w:r w:rsidRPr="00303BF1">
        <w:rPr>
          <w:rStyle w:val="FootnoteReference"/>
        </w:rPr>
        <w:footnoteReference w:id="28"/>
      </w:r>
      <w:r w:rsidRPr="00303BF1">
        <w:t xml:space="preserve"> </w:t>
      </w:r>
      <w:r w:rsidR="00A272B9" w:rsidRPr="00303BF1">
        <w:t>However,</w:t>
      </w:r>
      <w:r w:rsidR="00A272B9">
        <w:t xml:space="preserve"> the tariff</w:t>
      </w:r>
      <w:r w:rsidR="00A272B9" w:rsidRPr="00303BF1">
        <w:t xml:space="preserve"> </w:t>
      </w:r>
      <w:r w:rsidR="00A272B9">
        <w:t xml:space="preserve">was </w:t>
      </w:r>
      <w:r w:rsidR="00A272B9" w:rsidRPr="00303BF1">
        <w:t>not include</w:t>
      </w:r>
      <w:r w:rsidR="00A272B9">
        <w:t>d</w:t>
      </w:r>
      <w:r w:rsidR="00A272B9" w:rsidRPr="00303BF1">
        <w:t xml:space="preserve"> as an attachment to this recommendation</w:t>
      </w:r>
      <w:r>
        <w:t>.</w:t>
      </w:r>
    </w:p>
    <w:p w:rsidR="00F36F6E" w:rsidRDefault="00F36F6E" w:rsidP="009751C8">
      <w:pPr>
        <w:pStyle w:val="BodyText"/>
        <w:spacing w:after="0"/>
      </w:pPr>
    </w:p>
    <w:p w:rsidR="00781866" w:rsidRPr="00644AC8" w:rsidRDefault="00781866" w:rsidP="00781866">
      <w:pPr>
        <w:pStyle w:val="BodyText"/>
        <w:spacing w:after="0"/>
        <w:rPr>
          <w:rFonts w:ascii="Arial" w:hAnsi="Arial" w:cs="Arial"/>
          <w:b/>
          <w:i/>
        </w:rPr>
      </w:pPr>
      <w:r w:rsidRPr="00644AC8">
        <w:rPr>
          <w:rFonts w:ascii="Arial" w:hAnsi="Arial" w:cs="Arial"/>
          <w:b/>
          <w:i/>
        </w:rPr>
        <w:t>Summary</w:t>
      </w:r>
    </w:p>
    <w:p w:rsidR="00781866" w:rsidRDefault="00781866" w:rsidP="00EF6AFA">
      <w:pPr>
        <w:pStyle w:val="BodyText"/>
        <w:spacing w:after="0"/>
      </w:pPr>
      <w:r>
        <w:t>DEF</w:t>
      </w:r>
      <w:r w:rsidRPr="005A6944">
        <w:t>’s MCC Petition indicates a need for its fuel cost rec</w:t>
      </w:r>
      <w:r>
        <w:t>overy factors to be revised. More specifically</w:t>
      </w:r>
      <w:r w:rsidRPr="005A6944">
        <w:t>, t</w:t>
      </w:r>
      <w:r>
        <w:t>he Company’s underlying 2024</w:t>
      </w:r>
      <w:r w:rsidRPr="005A6944">
        <w:t xml:space="preserve"> </w:t>
      </w:r>
      <w:r>
        <w:t xml:space="preserve">projected </w:t>
      </w:r>
      <w:r w:rsidRPr="005A6944">
        <w:t xml:space="preserve">fuel-related revenue requirement has </w:t>
      </w:r>
      <w:r w:rsidRPr="005A6944">
        <w:lastRenderedPageBreak/>
        <w:t>been re</w:t>
      </w:r>
      <w:r w:rsidRPr="00146F30">
        <w:t xml:space="preserve">duced by </w:t>
      </w:r>
      <w:r w:rsidR="00613FB7" w:rsidRPr="00146F30">
        <w:t>$252,698,582</w:t>
      </w:r>
      <w:r w:rsidRPr="00146F30">
        <w:t>. Additionally, the Com</w:t>
      </w:r>
      <w:r w:rsidRPr="005A6944">
        <w:t xml:space="preserve">pany proposes to incorporate </w:t>
      </w:r>
      <w:r>
        <w:t>its</w:t>
      </w:r>
      <w:r w:rsidR="00803827">
        <w:t xml:space="preserve"> 2023</w:t>
      </w:r>
      <w:r>
        <w:t xml:space="preserve"> </w:t>
      </w:r>
      <w:r w:rsidR="00803827">
        <w:t xml:space="preserve">period-specific </w:t>
      </w:r>
      <w:r w:rsidR="00D7779B">
        <w:t>final</w:t>
      </w:r>
      <w:r w:rsidR="00012B5C">
        <w:t xml:space="preserve"> </w:t>
      </w:r>
      <w:r w:rsidR="005274E7">
        <w:t>un</w:t>
      </w:r>
      <w:r w:rsidR="005274E7" w:rsidRPr="007B066D">
        <w:t>der</w:t>
      </w:r>
      <w:r w:rsidR="00012B5C" w:rsidRPr="007B066D">
        <w:t>-recovery</w:t>
      </w:r>
      <w:r w:rsidRPr="007B066D">
        <w:t xml:space="preserve"> of </w:t>
      </w:r>
      <w:r w:rsidR="005274E7" w:rsidRPr="007B066D">
        <w:t>(</w:t>
      </w:r>
      <w:r w:rsidR="00613FB7" w:rsidRPr="007B066D">
        <w:t>$19,202,15</w:t>
      </w:r>
      <w:r w:rsidR="00146F30" w:rsidRPr="007B066D">
        <w:t>0</w:t>
      </w:r>
      <w:r w:rsidR="005274E7" w:rsidRPr="007B066D">
        <w:t>)</w:t>
      </w:r>
      <w:r w:rsidRPr="007B066D">
        <w:t xml:space="preserve"> into the current period. Thus, DEF’s current fuel cost recovery factors should be reduced by $</w:t>
      </w:r>
      <w:r w:rsidR="007B066D" w:rsidRPr="007B066D">
        <w:t xml:space="preserve">233,496,431. Sales from June 2024 through May 2025 should be used to develop the </w:t>
      </w:r>
      <w:r w:rsidR="00F93892">
        <w:t>revised/</w:t>
      </w:r>
      <w:r w:rsidR="007B066D" w:rsidRPr="007B066D">
        <w:t>mid-course correction</w:t>
      </w:r>
      <w:r w:rsidR="00F93892">
        <w:t xml:space="preserve"> fuel</w:t>
      </w:r>
      <w:r w:rsidR="007B066D" w:rsidRPr="007B066D">
        <w:t xml:space="preserve"> factors</w:t>
      </w:r>
      <w:r w:rsidRPr="007B066D">
        <w:t>. The rev</w:t>
      </w:r>
      <w:r w:rsidRPr="005A6944">
        <w:t>ised fuel cost recovery factors associated with staff’s recommendation are shown on Appendix A.</w:t>
      </w:r>
    </w:p>
    <w:p w:rsidR="00EF6AFA" w:rsidRDefault="00EF6AFA" w:rsidP="00EF6AFA">
      <w:pPr>
        <w:pStyle w:val="BodyText"/>
        <w:spacing w:after="0"/>
      </w:pPr>
    </w:p>
    <w:p w:rsidR="00781866" w:rsidRPr="00AA18BE" w:rsidRDefault="00781866" w:rsidP="00EF6AFA">
      <w:pPr>
        <w:pStyle w:val="BodyText"/>
        <w:spacing w:after="0"/>
        <w:rPr>
          <w:rFonts w:ascii="Arial" w:hAnsi="Arial" w:cs="Arial"/>
          <w:b/>
        </w:rPr>
      </w:pPr>
      <w:r w:rsidRPr="00AA18BE">
        <w:rPr>
          <w:rFonts w:ascii="Arial" w:hAnsi="Arial" w:cs="Arial"/>
          <w:b/>
        </w:rPr>
        <w:t>Conclusion</w:t>
      </w:r>
    </w:p>
    <w:p w:rsidR="00D90280" w:rsidRDefault="0067466E">
      <w:pPr>
        <w:pStyle w:val="IssueHeading"/>
        <w:rPr>
          <w:vanish/>
          <w:specVanish/>
        </w:rPr>
      </w:pPr>
      <w:r w:rsidRPr="0067466E">
        <w:rPr>
          <w:rFonts w:ascii="Times New Roman" w:hAnsi="Times New Roman" w:cs="Times New Roman"/>
          <w:b w:val="0"/>
          <w:bCs w:val="0"/>
          <w:i w:val="0"/>
          <w:kern w:val="0"/>
          <w:szCs w:val="24"/>
        </w:rPr>
        <w:t>Staff recommends the Commission authorize adjustments to DEF’s fuel cost recovery factors for the purpose of incorp</w:t>
      </w:r>
      <w:r w:rsidR="007A6E95">
        <w:rPr>
          <w:rFonts w:ascii="Times New Roman" w:hAnsi="Times New Roman" w:cs="Times New Roman"/>
          <w:b w:val="0"/>
          <w:bCs w:val="0"/>
          <w:i w:val="0"/>
          <w:kern w:val="0"/>
          <w:szCs w:val="24"/>
        </w:rPr>
        <w:t xml:space="preserve">orating the Company’s currently </w:t>
      </w:r>
      <w:r w:rsidRPr="0067466E">
        <w:rPr>
          <w:rFonts w:ascii="Times New Roman" w:hAnsi="Times New Roman" w:cs="Times New Roman"/>
          <w:b w:val="0"/>
          <w:bCs w:val="0"/>
          <w:i w:val="0"/>
          <w:kern w:val="0"/>
          <w:szCs w:val="24"/>
        </w:rPr>
        <w:t>projected 2024</w:t>
      </w:r>
      <w:r w:rsidR="00F93892">
        <w:rPr>
          <w:rFonts w:ascii="Times New Roman" w:hAnsi="Times New Roman" w:cs="Times New Roman"/>
          <w:b w:val="0"/>
          <w:bCs w:val="0"/>
          <w:i w:val="0"/>
          <w:kern w:val="0"/>
          <w:szCs w:val="24"/>
        </w:rPr>
        <w:t xml:space="preserve"> net</w:t>
      </w:r>
      <w:r w:rsidRPr="0067466E">
        <w:rPr>
          <w:rFonts w:ascii="Times New Roman" w:hAnsi="Times New Roman" w:cs="Times New Roman"/>
          <w:b w:val="0"/>
          <w:bCs w:val="0"/>
          <w:i w:val="0"/>
          <w:kern w:val="0"/>
          <w:szCs w:val="24"/>
        </w:rPr>
        <w:t xml:space="preserve"> fuel cost reduction. Accordi</w:t>
      </w:r>
      <w:r>
        <w:rPr>
          <w:rFonts w:ascii="Times New Roman" w:hAnsi="Times New Roman" w:cs="Times New Roman"/>
          <w:b w:val="0"/>
          <w:bCs w:val="0"/>
          <w:i w:val="0"/>
          <w:kern w:val="0"/>
          <w:szCs w:val="24"/>
        </w:rPr>
        <w:t>ngly, DEF’s</w:t>
      </w:r>
      <w:r w:rsidRPr="0067466E">
        <w:rPr>
          <w:rFonts w:ascii="Times New Roman" w:hAnsi="Times New Roman" w:cs="Times New Roman"/>
          <w:b w:val="0"/>
          <w:bCs w:val="0"/>
          <w:i w:val="0"/>
          <w:kern w:val="0"/>
          <w:szCs w:val="24"/>
        </w:rPr>
        <w:t xml:space="preserve"> 2024 fuel cost recovery factors s</w:t>
      </w:r>
      <w:r w:rsidR="00905A38">
        <w:rPr>
          <w:rFonts w:ascii="Times New Roman" w:hAnsi="Times New Roman" w:cs="Times New Roman"/>
          <w:b w:val="0"/>
          <w:bCs w:val="0"/>
          <w:i w:val="0"/>
          <w:kern w:val="0"/>
          <w:szCs w:val="24"/>
        </w:rPr>
        <w:t>hould be reduced by $233,496,431</w:t>
      </w:r>
      <w:r w:rsidRPr="0067466E">
        <w:rPr>
          <w:rFonts w:ascii="Times New Roman" w:hAnsi="Times New Roman" w:cs="Times New Roman"/>
          <w:b w:val="0"/>
          <w:bCs w:val="0"/>
          <w:i w:val="0"/>
          <w:kern w:val="0"/>
          <w:szCs w:val="24"/>
        </w:rPr>
        <w:t xml:space="preserve">. </w:t>
      </w:r>
      <w:r w:rsidR="00D90280" w:rsidRPr="004C3641">
        <w:rPr>
          <w:b w:val="0"/>
          <w:i w:val="0"/>
        </w:rPr>
        <w:br w:type="page"/>
      </w:r>
      <w:r w:rsidR="00D90280" w:rsidRPr="004C3641">
        <w:lastRenderedPageBreak/>
        <w:t xml:space="preserve">Issue </w:t>
      </w:r>
      <w:fldSimple w:instr=" SEQ Issue \* MERGEFORMAT ">
        <w:r w:rsidR="00B63C02">
          <w:rPr>
            <w:noProof/>
          </w:rPr>
          <w:t>2</w:t>
        </w:r>
      </w:fldSimple>
      <w:r w:rsidR="00D90280" w:rsidRPr="004C3641">
        <w:t>:</w:t>
      </w:r>
      <w:r w:rsidR="00D90280">
        <w:fldChar w:fldCharType="begin"/>
      </w:r>
      <w:r w:rsidR="00D90280">
        <w:instrText xml:space="preserve"> TC "</w:instrText>
      </w:r>
      <w:r w:rsidR="00D90280">
        <w:fldChar w:fldCharType="begin"/>
      </w:r>
      <w:r w:rsidR="00D90280">
        <w:instrText xml:space="preserve"> SEQ issue \c </w:instrText>
      </w:r>
      <w:r w:rsidR="00D90280">
        <w:fldChar w:fldCharType="separate"/>
      </w:r>
      <w:r w:rsidR="00B63C02">
        <w:rPr>
          <w:noProof/>
        </w:rPr>
        <w:instrText>2</w:instrText>
      </w:r>
      <w:r w:rsidR="00D90280">
        <w:fldChar w:fldCharType="end"/>
      </w:r>
      <w:r w:rsidR="00D90280">
        <w:tab/>
        <w:instrText xml:space="preserve">" \l 1 </w:instrText>
      </w:r>
      <w:r w:rsidR="00D90280">
        <w:fldChar w:fldCharType="end"/>
      </w:r>
      <w:r w:rsidR="00D90280">
        <w:t> </w:t>
      </w:r>
    </w:p>
    <w:p w:rsidR="00D90280" w:rsidRDefault="00D90280">
      <w:pPr>
        <w:pStyle w:val="BodyText"/>
      </w:pPr>
      <w:r>
        <w:t> If approved by the Commission, what is the app</w:t>
      </w:r>
      <w:r w:rsidR="000666CB">
        <w:t>ropriate effective date for DEF’</w:t>
      </w:r>
      <w:r>
        <w:t>s revised fuel cost recovery factors?</w:t>
      </w:r>
    </w:p>
    <w:p w:rsidR="00D90280" w:rsidRPr="004C3641" w:rsidRDefault="00D90280">
      <w:pPr>
        <w:pStyle w:val="IssueSubsectionHeading"/>
        <w:rPr>
          <w:vanish/>
          <w:specVanish/>
        </w:rPr>
      </w:pPr>
      <w:r w:rsidRPr="004C3641">
        <w:t>Recommendation: </w:t>
      </w:r>
    </w:p>
    <w:p w:rsidR="00D90280" w:rsidRDefault="00D90280">
      <w:pPr>
        <w:pStyle w:val="BodyText"/>
      </w:pPr>
      <w:r>
        <w:t xml:space="preserve"> The fuel cost recovery factors, as shown on Appendix A, should become effective with the first billing cycle of June 2024. (P. Kelley, Hampson, </w:t>
      </w:r>
      <w:proofErr w:type="spellStart"/>
      <w:r>
        <w:t>Brownless</w:t>
      </w:r>
      <w:proofErr w:type="spellEnd"/>
      <w:r w:rsidR="00604C94">
        <w:t>, Sandy</w:t>
      </w:r>
      <w:r>
        <w:t>)</w:t>
      </w:r>
    </w:p>
    <w:p w:rsidR="00D90280" w:rsidRPr="004C3641" w:rsidRDefault="00D90280">
      <w:pPr>
        <w:pStyle w:val="IssueSubsectionHeading"/>
        <w:rPr>
          <w:vanish/>
          <w:specVanish/>
        </w:rPr>
      </w:pPr>
      <w:r w:rsidRPr="004C3641">
        <w:t>Staff Analysis: </w:t>
      </w:r>
    </w:p>
    <w:p w:rsidR="007B066D" w:rsidRDefault="00D90280" w:rsidP="001B30AA">
      <w:pPr>
        <w:pStyle w:val="BodyText"/>
        <w:spacing w:after="0"/>
      </w:pPr>
      <w:r>
        <w:t> Over the last 20 years in the Fuel Clause docket, the Commission has con</w:t>
      </w:r>
      <w:r w:rsidRPr="00F65749">
        <w:t>sidered the effective date of rates and charges of revised fuel cost factors on a case-by-case basis. The Commission has approved rate decreases to be effective less than 30 days after</w:t>
      </w:r>
      <w:r>
        <w:t xml:space="preserve"> the date of the Commission vote</w:t>
      </w:r>
      <w:r w:rsidRPr="00F65749">
        <w:t xml:space="preserve"> because the rate decrease was in the customers’ best interest to be implemented as soon as possible.</w:t>
      </w:r>
      <w:r w:rsidRPr="00F65749">
        <w:rPr>
          <w:rStyle w:val="FootnoteReference"/>
        </w:rPr>
        <w:footnoteReference w:id="29"/>
      </w:r>
      <w:r>
        <w:t xml:space="preserve"> In its MCC Petition, DEF</w:t>
      </w:r>
      <w:r w:rsidRPr="00F65749">
        <w:t xml:space="preserve"> proposes to</w:t>
      </w:r>
      <w:r>
        <w:t xml:space="preserve"> decrease its 2024 fuel factors</w:t>
      </w:r>
      <w:r w:rsidRPr="00F65749">
        <w:t xml:space="preserve"> beginning with the </w:t>
      </w:r>
      <w:r>
        <w:t xml:space="preserve">first billing cycle of June 2024. </w:t>
      </w:r>
    </w:p>
    <w:p w:rsidR="007B066D" w:rsidRDefault="007B066D" w:rsidP="001B30AA">
      <w:pPr>
        <w:pStyle w:val="BodyText"/>
        <w:spacing w:after="0"/>
      </w:pPr>
    </w:p>
    <w:p w:rsidR="00D90280" w:rsidRDefault="00D90280" w:rsidP="001B30AA">
      <w:pPr>
        <w:pStyle w:val="BodyText"/>
        <w:spacing w:after="0"/>
      </w:pPr>
      <w:r w:rsidRPr="007B066D">
        <w:t xml:space="preserve">In response to Staff’s First Data Request, </w:t>
      </w:r>
      <w:r w:rsidR="00F73A37" w:rsidRPr="007B066D">
        <w:t>DEF</w:t>
      </w:r>
      <w:r w:rsidR="00E362AF" w:rsidRPr="007B066D">
        <w:t xml:space="preserve"> indicated that it would provide</w:t>
      </w:r>
      <w:r w:rsidRPr="007B066D">
        <w:t xml:space="preserve"> a messag</w:t>
      </w:r>
      <w:r w:rsidR="0069139F" w:rsidRPr="007B066D">
        <w:t>e on</w:t>
      </w:r>
      <w:r w:rsidR="00E362AF" w:rsidRPr="007B066D">
        <w:t xml:space="preserve"> June</w:t>
      </w:r>
      <w:r w:rsidR="00FD264C" w:rsidRPr="007B066D">
        <w:t xml:space="preserve"> customer bills </w:t>
      </w:r>
      <w:r w:rsidR="00E362AF" w:rsidRPr="007B066D">
        <w:t>that will include</w:t>
      </w:r>
      <w:r w:rsidR="00835EF0" w:rsidRPr="007B066D">
        <w:t xml:space="preserve"> a link to the </w:t>
      </w:r>
      <w:r w:rsidR="00E362AF" w:rsidRPr="007B066D">
        <w:t>C</w:t>
      </w:r>
      <w:r w:rsidR="00835EF0" w:rsidRPr="007B066D">
        <w:t xml:space="preserve">ompany’s website </w:t>
      </w:r>
      <w:r w:rsidRPr="007B066D">
        <w:t>explaining</w:t>
      </w:r>
      <w:r w:rsidR="00835EF0" w:rsidRPr="007B066D">
        <w:t xml:space="preserve"> </w:t>
      </w:r>
      <w:r w:rsidR="00E362AF" w:rsidRPr="007B066D">
        <w:t>the</w:t>
      </w:r>
      <w:r w:rsidR="00835EF0" w:rsidRPr="007B066D">
        <w:t xml:space="preserve"> proposed rate decrease</w:t>
      </w:r>
      <w:r w:rsidRPr="007B066D">
        <w:t>.</w:t>
      </w:r>
      <w:r w:rsidRPr="007B066D">
        <w:rPr>
          <w:rStyle w:val="FootnoteReference"/>
        </w:rPr>
        <w:footnoteReference w:id="30"/>
      </w:r>
      <w:r w:rsidR="001B30AA" w:rsidRPr="007B066D">
        <w:t xml:space="preserve"> </w:t>
      </w:r>
      <w:r w:rsidR="00E362AF" w:rsidRPr="007B066D">
        <w:t>Further, o</w:t>
      </w:r>
      <w:r w:rsidR="001B30AA" w:rsidRPr="007B066D">
        <w:t>n April 8, 2024, a</w:t>
      </w:r>
      <w:r w:rsidR="00E362AF" w:rsidRPr="007B066D">
        <w:t>n email</w:t>
      </w:r>
      <w:r w:rsidR="001B30AA" w:rsidRPr="007B066D">
        <w:t xml:space="preserve"> notification</w:t>
      </w:r>
      <w:r w:rsidR="00E7066F" w:rsidRPr="007B066D">
        <w:t xml:space="preserve"> was sent to large account customers</w:t>
      </w:r>
      <w:r w:rsidR="001B30AA" w:rsidRPr="007B066D">
        <w:t xml:space="preserve"> explaining the proposal.</w:t>
      </w:r>
      <w:r w:rsidR="00E7066F" w:rsidRPr="007B066D">
        <w:t xml:space="preserve"> </w:t>
      </w:r>
      <w:r w:rsidR="001B30AA" w:rsidRPr="007B066D">
        <w:t>A</w:t>
      </w:r>
      <w:r w:rsidRPr="007B066D">
        <w:t xml:space="preserve"> press release </w:t>
      </w:r>
      <w:r w:rsidR="001B30AA" w:rsidRPr="007B066D">
        <w:t xml:space="preserve">was also issued by the Company </w:t>
      </w:r>
      <w:r w:rsidRPr="007B066D">
        <w:t xml:space="preserve">on </w:t>
      </w:r>
      <w:r w:rsidR="007B066D" w:rsidRPr="007B066D">
        <w:t>that same day</w:t>
      </w:r>
      <w:r w:rsidRPr="007B066D">
        <w:t xml:space="preserve"> informing its customers</w:t>
      </w:r>
      <w:r w:rsidR="001B30AA" w:rsidRPr="007B066D">
        <w:t xml:space="preserve"> and general public</w:t>
      </w:r>
      <w:r w:rsidRPr="007B066D">
        <w:t xml:space="preserve"> of the potential adjustments related to the mid-course correction</w:t>
      </w:r>
      <w:r w:rsidR="00E362AF" w:rsidRPr="007B066D">
        <w:t xml:space="preserve"> proposal</w:t>
      </w:r>
      <w:r w:rsidR="00E7066F" w:rsidRPr="007B066D">
        <w:t>.</w:t>
      </w:r>
      <w:r w:rsidRPr="007B066D">
        <w:rPr>
          <w:rStyle w:val="FootnoteReference"/>
        </w:rPr>
        <w:footnoteReference w:id="31"/>
      </w:r>
    </w:p>
    <w:p w:rsidR="00EF6AFA" w:rsidRDefault="00EF6AFA" w:rsidP="00EF6AFA">
      <w:pPr>
        <w:pStyle w:val="BodyText"/>
        <w:spacing w:after="0"/>
      </w:pPr>
    </w:p>
    <w:p w:rsidR="00D90280" w:rsidRDefault="00D90280" w:rsidP="00D90280">
      <w:pPr>
        <w:pStyle w:val="First-LevelSubheading"/>
      </w:pPr>
      <w:r>
        <w:t>Conclusion</w:t>
      </w:r>
    </w:p>
    <w:p w:rsidR="00D90280" w:rsidRDefault="00D90280" w:rsidP="00D90280">
      <w:pPr>
        <w:pStyle w:val="BodyText"/>
      </w:pPr>
      <w:r>
        <w:t xml:space="preserve">Staff recommends that the fuel cost recovery factors, as shown on Appendix A, become effective with the first billing cycle of </w:t>
      </w:r>
      <w:r w:rsidR="006F7E92">
        <w:t>June</w:t>
      </w:r>
      <w:r>
        <w:t xml:space="preserve"> 2024.</w:t>
      </w:r>
    </w:p>
    <w:p w:rsidR="000A680C" w:rsidRDefault="000A680C">
      <w:pPr>
        <w:pStyle w:val="IssueHeading"/>
        <w:rPr>
          <w:vanish/>
          <w:specVanish/>
        </w:rPr>
      </w:pPr>
      <w:r w:rsidRPr="004C3641">
        <w:rPr>
          <w:b w:val="0"/>
          <w:i w:val="0"/>
        </w:rPr>
        <w:br w:type="page"/>
      </w:r>
      <w:r w:rsidRPr="004C3641">
        <w:lastRenderedPageBreak/>
        <w:t xml:space="preserve">Issue </w:t>
      </w:r>
      <w:fldSimple w:instr=" SEQ Issue \* MERGEFORMAT ">
        <w:r w:rsidR="00B63C0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63C02">
        <w:rPr>
          <w:noProof/>
        </w:rPr>
        <w:instrText>3</w:instrText>
      </w:r>
      <w:r>
        <w:fldChar w:fldCharType="end"/>
      </w:r>
      <w:r>
        <w:tab/>
        <w:instrText xml:space="preserve">(Brownless, Sandy)" \l 1 </w:instrText>
      </w:r>
      <w:r>
        <w:fldChar w:fldCharType="end"/>
      </w:r>
      <w:r>
        <w:t> </w:t>
      </w:r>
    </w:p>
    <w:p w:rsidR="000A680C" w:rsidRDefault="000A680C">
      <w:pPr>
        <w:pStyle w:val="BodyText"/>
      </w:pPr>
      <w:r>
        <w:t> Should this docket be closed?</w:t>
      </w:r>
    </w:p>
    <w:p w:rsidR="000A680C" w:rsidRPr="004C3641" w:rsidRDefault="000A680C">
      <w:pPr>
        <w:pStyle w:val="IssueSubsectionHeading"/>
        <w:rPr>
          <w:vanish/>
          <w:specVanish/>
        </w:rPr>
      </w:pPr>
      <w:r w:rsidRPr="004C3641">
        <w:t>Recommendation: </w:t>
      </w:r>
    </w:p>
    <w:p w:rsidR="000A680C" w:rsidRDefault="000A680C">
      <w:pPr>
        <w:pStyle w:val="BodyText"/>
      </w:pPr>
      <w:r>
        <w:t> No. The 20240001-EI docket is an on-going proceeding and should remain open. (</w:t>
      </w:r>
      <w:proofErr w:type="spellStart"/>
      <w:r>
        <w:t>Brownless</w:t>
      </w:r>
      <w:proofErr w:type="spellEnd"/>
      <w:r>
        <w:t>, Sandy)</w:t>
      </w:r>
    </w:p>
    <w:p w:rsidR="000A680C" w:rsidRPr="004C3641" w:rsidRDefault="000A680C">
      <w:pPr>
        <w:pStyle w:val="IssueSubsectionHeading"/>
        <w:rPr>
          <w:vanish/>
          <w:specVanish/>
        </w:rPr>
      </w:pPr>
      <w:r w:rsidRPr="004C3641">
        <w:t>Staff Analysis: </w:t>
      </w:r>
    </w:p>
    <w:p w:rsidR="000A680C" w:rsidRDefault="000A680C">
      <w:pPr>
        <w:pStyle w:val="BodyText"/>
      </w:pPr>
      <w:r>
        <w:t> The fuel docket is an on-going proceeding and should remain open.</w:t>
      </w:r>
    </w:p>
    <w:p w:rsidR="004064F7" w:rsidRDefault="004064F7" w:rsidP="00D90280">
      <w:pPr>
        <w:pStyle w:val="BodyText"/>
      </w:pPr>
    </w:p>
    <w:p w:rsidR="00342E94" w:rsidRDefault="004064F7">
      <w:pPr>
        <w:sectPr w:rsidR="00342E94"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0A680C" w:rsidRDefault="004064F7" w:rsidP="004064F7">
      <w:pPr>
        <w:pStyle w:val="BodyText"/>
      </w:pPr>
      <w:r>
        <w:rPr>
          <w:noProof/>
        </w:rPr>
        <w:lastRenderedPageBreak/>
        <w:drawing>
          <wp:anchor distT="0" distB="0" distL="114300" distR="114300" simplePos="0" relativeHeight="251657216" behindDoc="0" locked="0" layoutInCell="1" allowOverlap="1">
            <wp:simplePos x="0" y="0"/>
            <wp:positionH relativeFrom="column">
              <wp:posOffset>-120794</wp:posOffset>
            </wp:positionH>
            <wp:positionV relativeFrom="paragraph">
              <wp:posOffset>3175</wp:posOffset>
            </wp:positionV>
            <wp:extent cx="6184900" cy="8122285"/>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184900" cy="8122285"/>
                    </a:xfrm>
                    <a:prstGeom prst="rect">
                      <a:avLst/>
                    </a:prstGeom>
                  </pic:spPr>
                </pic:pic>
              </a:graphicData>
            </a:graphic>
            <wp14:sizeRelH relativeFrom="page">
              <wp14:pctWidth>0</wp14:pctWidth>
            </wp14:sizeRelH>
            <wp14:sizeRelV relativeFrom="page">
              <wp14:pctHeight>0</wp14:pctHeight>
            </wp14:sizeRelV>
          </wp:anchor>
        </w:drawing>
      </w:r>
    </w:p>
    <w:sectPr w:rsidR="000A680C"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B1" w:rsidRDefault="001077B1">
      <w:r>
        <w:separator/>
      </w:r>
    </w:p>
  </w:endnote>
  <w:endnote w:type="continuationSeparator" w:id="0">
    <w:p w:rsidR="001077B1" w:rsidRDefault="0010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0681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B1" w:rsidRDefault="001077B1">
      <w:r>
        <w:separator/>
      </w:r>
    </w:p>
  </w:footnote>
  <w:footnote w:type="continuationSeparator" w:id="0">
    <w:p w:rsidR="001077B1" w:rsidRDefault="001077B1">
      <w:r>
        <w:continuationSeparator/>
      </w:r>
    </w:p>
  </w:footnote>
  <w:footnote w:id="1">
    <w:p w:rsidR="00187D70" w:rsidRDefault="00187D70">
      <w:pPr>
        <w:pStyle w:val="FootnoteText"/>
      </w:pPr>
      <w:r>
        <w:rPr>
          <w:rStyle w:val="FootnoteReference"/>
        </w:rPr>
        <w:footnoteRef/>
      </w:r>
      <w:r w:rsidR="000B394D">
        <w:t>Document No.</w:t>
      </w:r>
      <w:r w:rsidR="00E27A30">
        <w:t xml:space="preserve"> </w:t>
      </w:r>
      <w:r w:rsidR="000B394D">
        <w:t>01668-2024.</w:t>
      </w:r>
    </w:p>
  </w:footnote>
  <w:footnote w:id="2">
    <w:p w:rsidR="00187D70" w:rsidRDefault="00187D70">
      <w:pPr>
        <w:pStyle w:val="FootnoteText"/>
      </w:pPr>
      <w:r>
        <w:rPr>
          <w:rStyle w:val="FootnoteReference"/>
        </w:rPr>
        <w:footnoteRef/>
      </w:r>
      <w:r w:rsidRPr="00BC7666">
        <w:t>Order No. PSC-2023-0</w:t>
      </w:r>
      <w:r>
        <w:t>343</w:t>
      </w:r>
      <w:r w:rsidRPr="00BC7666">
        <w:t xml:space="preserve">-FOF-EI, issued </w:t>
      </w:r>
      <w:r>
        <w:t>November</w:t>
      </w:r>
      <w:r w:rsidRPr="00BC7666">
        <w:t xml:space="preserve"> </w:t>
      </w:r>
      <w:r>
        <w:t>1</w:t>
      </w:r>
      <w:r w:rsidRPr="00BC7666">
        <w:t xml:space="preserve">6, 2023, in Docket No. 20230001-EI, </w:t>
      </w:r>
      <w:r w:rsidRPr="00BC7666">
        <w:rPr>
          <w:i/>
        </w:rPr>
        <w:t>In re: Fuel and purchased power cost recovery clause with generating performance incentive factor</w:t>
      </w:r>
      <w:r w:rsidRPr="00BC7666">
        <w:t>.</w:t>
      </w:r>
    </w:p>
  </w:footnote>
  <w:footnote w:id="3">
    <w:p w:rsidR="000042D0" w:rsidRDefault="000042D0">
      <w:pPr>
        <w:pStyle w:val="FootnoteText"/>
      </w:pPr>
      <w:r>
        <w:rPr>
          <w:rStyle w:val="FootnoteReference"/>
        </w:rPr>
        <w:footnoteRef/>
      </w:r>
      <w:r w:rsidR="00FC2256" w:rsidRPr="00FC2256">
        <w:rPr>
          <w:i/>
        </w:rPr>
        <w:t>Id</w:t>
      </w:r>
      <w:r w:rsidRPr="000A7D2E">
        <w:t>.</w:t>
      </w:r>
    </w:p>
  </w:footnote>
  <w:footnote w:id="4">
    <w:p w:rsidR="000042D0" w:rsidRDefault="000042D0" w:rsidP="000042D0">
      <w:pPr>
        <w:pStyle w:val="FootnoteText"/>
      </w:pPr>
      <w:r>
        <w:rPr>
          <w:rStyle w:val="FootnoteReference"/>
        </w:rPr>
        <w:footnoteRef/>
      </w:r>
      <w:r w:rsidR="004D5F17">
        <w:t>Document No. 05083</w:t>
      </w:r>
      <w:r>
        <w:t>-202</w:t>
      </w:r>
      <w:r w:rsidR="004D5F17">
        <w:t>3</w:t>
      </w:r>
      <w:r w:rsidRPr="00C007D5">
        <w:t>.</w:t>
      </w:r>
    </w:p>
  </w:footnote>
  <w:footnote w:id="5">
    <w:p w:rsidR="004D5F17" w:rsidRDefault="000042D0" w:rsidP="000042D0">
      <w:pPr>
        <w:pStyle w:val="FootnoteText"/>
      </w:pPr>
      <w:r w:rsidRPr="0056594C">
        <w:rPr>
          <w:rStyle w:val="FootnoteReference"/>
        </w:rPr>
        <w:footnoteRef/>
      </w:r>
      <w:hyperlink r:id="rId1" w:history="1">
        <w:r w:rsidR="004D5F17" w:rsidRPr="00442D99">
          <w:rPr>
            <w:rStyle w:val="Hyperlink"/>
          </w:rPr>
          <w:t>https://www.eia.gov/outlooks/steo/archives/apr24.pdf</w:t>
        </w:r>
      </w:hyperlink>
    </w:p>
  </w:footnote>
  <w:footnote w:id="6">
    <w:p w:rsidR="0011543B" w:rsidRPr="00925C38" w:rsidRDefault="0011543B" w:rsidP="0011543B">
      <w:pPr>
        <w:pStyle w:val="FootnoteText"/>
      </w:pPr>
      <w:r w:rsidRPr="00925C38">
        <w:rPr>
          <w:rStyle w:val="FootnoteReference"/>
        </w:rPr>
        <w:footnoteRef/>
      </w:r>
      <w:r w:rsidR="000B394D">
        <w:t>Document No.</w:t>
      </w:r>
      <w:r w:rsidR="00E27A30">
        <w:t xml:space="preserve"> </w:t>
      </w:r>
      <w:r w:rsidR="000B394D">
        <w:t>01668-2024.</w:t>
      </w:r>
    </w:p>
  </w:footnote>
  <w:footnote w:id="7">
    <w:p w:rsidR="007F2649" w:rsidRDefault="007F2649">
      <w:pPr>
        <w:pStyle w:val="FootnoteText"/>
      </w:pPr>
      <w:r>
        <w:rPr>
          <w:rStyle w:val="FootnoteReference"/>
        </w:rPr>
        <w:footnoteRef/>
      </w:r>
      <w:r>
        <w:t>Document No. 01366-2023.</w:t>
      </w:r>
    </w:p>
  </w:footnote>
  <w:footnote w:id="8">
    <w:p w:rsidR="004E3654" w:rsidRDefault="004E3654" w:rsidP="004E3654">
      <w:pPr>
        <w:pStyle w:val="FootnoteText"/>
      </w:pPr>
      <w:r>
        <w:rPr>
          <w:rStyle w:val="FootnoteReference"/>
        </w:rPr>
        <w:footnoteRef/>
      </w:r>
      <w:r>
        <w:t>Document No</w:t>
      </w:r>
      <w:r w:rsidR="00FC68E2">
        <w:t>. 05083</w:t>
      </w:r>
      <w:r>
        <w:t>-202</w:t>
      </w:r>
      <w:r w:rsidR="00FC68E2">
        <w:t>3</w:t>
      </w:r>
      <w:r>
        <w:t>. Further, staff notes the Company’s estimated end-of-period 2023 under-recovery in the amount of ($</w:t>
      </w:r>
      <w:r w:rsidRPr="004D5F17">
        <w:t>554,889,752</w:t>
      </w:r>
      <w:r>
        <w:t xml:space="preserve">) is embedded in current rates per </w:t>
      </w:r>
      <w:r w:rsidRPr="00BC7666">
        <w:t>Order No. PSC-2023-0</w:t>
      </w:r>
      <w:r>
        <w:t>343</w:t>
      </w:r>
      <w:r w:rsidRPr="00BC7666">
        <w:t>-FOF-EI</w:t>
      </w:r>
      <w:r>
        <w:t>. This amount constitutes the remainder</w:t>
      </w:r>
      <w:r w:rsidRPr="000B394D">
        <w:t xml:space="preserve"> </w:t>
      </w:r>
      <w:r>
        <w:t xml:space="preserve">of the </w:t>
      </w:r>
      <w:r w:rsidR="004B4050">
        <w:t>approximate</w:t>
      </w:r>
      <w:r w:rsidR="009D2008">
        <w:t xml:space="preserve"> </w:t>
      </w:r>
      <w:r>
        <w:t>(</w:t>
      </w:r>
      <w:r w:rsidRPr="000B394D">
        <w:t>$</w:t>
      </w:r>
      <w:r w:rsidR="009D2008">
        <w:t>1.4</w:t>
      </w:r>
      <w:r>
        <w:t xml:space="preserve"> billion)</w:t>
      </w:r>
      <w:r w:rsidR="004B4050">
        <w:t xml:space="preserve"> net</w:t>
      </w:r>
      <w:r w:rsidRPr="000B394D">
        <w:t xml:space="preserve"> under-recovery of 2022 fuel </w:t>
      </w:r>
      <w:r>
        <w:t xml:space="preserve">costs ordered to be collected in 2023 and </w:t>
      </w:r>
      <w:r w:rsidRPr="000B394D">
        <w:t>2024.</w:t>
      </w:r>
      <w:r>
        <w:t xml:space="preserve"> </w:t>
      </w:r>
      <w:r w:rsidRPr="00604C94">
        <w:rPr>
          <w:i/>
        </w:rPr>
        <w:t>See</w:t>
      </w:r>
      <w:r>
        <w:t xml:space="preserve"> </w:t>
      </w:r>
      <w:r w:rsidRPr="000B394D">
        <w:t xml:space="preserve">Order No. </w:t>
      </w:r>
      <w:r>
        <w:t>PSC-2023-</w:t>
      </w:r>
      <w:r w:rsidRPr="000B394D">
        <w:t>0122</w:t>
      </w:r>
      <w:r>
        <w:t>-PCO-EI</w:t>
      </w:r>
      <w:r w:rsidRPr="00CB0F31">
        <w:t>, issued March 2</w:t>
      </w:r>
      <w:r>
        <w:t>4</w:t>
      </w:r>
      <w:r w:rsidRPr="00CB0F31">
        <w:t xml:space="preserve">, 2023, in Docket No. 20230001-EI, </w:t>
      </w:r>
      <w:r w:rsidRPr="00CB0F31">
        <w:rPr>
          <w:i/>
        </w:rPr>
        <w:t>In re: Fuel and purchased power cost recovery clause with generating performance incentive factor</w:t>
      </w:r>
      <w:r w:rsidRPr="00CB0F31">
        <w:t xml:space="preserve">.        </w:t>
      </w:r>
      <w:r>
        <w:t xml:space="preserve">   </w:t>
      </w:r>
    </w:p>
  </w:footnote>
  <w:footnote w:id="9">
    <w:p w:rsidR="000B2336" w:rsidRDefault="000B2336">
      <w:pPr>
        <w:pStyle w:val="FootnoteText"/>
      </w:pPr>
      <w:r>
        <w:rPr>
          <w:rStyle w:val="FootnoteReference"/>
        </w:rPr>
        <w:footnoteRef/>
      </w:r>
      <w:r>
        <w:t>Document No. 01573-2024.</w:t>
      </w:r>
    </w:p>
  </w:footnote>
  <w:footnote w:id="10">
    <w:p w:rsidR="002300FC" w:rsidRDefault="002300FC" w:rsidP="002300FC">
      <w:pPr>
        <w:pStyle w:val="FootnoteText"/>
      </w:pPr>
      <w:r>
        <w:rPr>
          <w:rStyle w:val="FootnoteReference"/>
        </w:rPr>
        <w:footnoteRef/>
      </w:r>
      <w:r w:rsidR="00CE4B43">
        <w:t>Document N</w:t>
      </w:r>
      <w:r w:rsidR="002B691F">
        <w:t>o</w:t>
      </w:r>
      <w:r w:rsidR="000548F9">
        <w:t>. 05978</w:t>
      </w:r>
      <w:r w:rsidR="00CE4B43">
        <w:t>-202</w:t>
      </w:r>
      <w:r w:rsidR="000548F9">
        <w:t>2</w:t>
      </w:r>
      <w:r w:rsidR="00CE4B43">
        <w:t>.</w:t>
      </w:r>
    </w:p>
  </w:footnote>
  <w:footnote w:id="11">
    <w:p w:rsidR="002300FC" w:rsidRDefault="002300FC" w:rsidP="002300FC">
      <w:pPr>
        <w:pStyle w:val="FootnoteText"/>
      </w:pPr>
      <w:r w:rsidRPr="00BC2991">
        <w:rPr>
          <w:rStyle w:val="FootnoteReference"/>
        </w:rPr>
        <w:footnoteRef/>
      </w:r>
      <w:r w:rsidR="00483C52" w:rsidRPr="00BC2991">
        <w:t xml:space="preserve">Document No. </w:t>
      </w:r>
      <w:r w:rsidR="00BC2991" w:rsidRPr="00BC2991">
        <w:t>00236</w:t>
      </w:r>
      <w:r w:rsidR="00745E28" w:rsidRPr="00BC2991">
        <w:t>-202</w:t>
      </w:r>
      <w:r w:rsidR="00BC2991" w:rsidRPr="00BC2991">
        <w:t>4</w:t>
      </w:r>
      <w:r w:rsidR="00483C52" w:rsidRPr="00BC2991">
        <w:t>.</w:t>
      </w:r>
    </w:p>
  </w:footnote>
  <w:footnote w:id="12">
    <w:p w:rsidR="002300FC" w:rsidRDefault="002300FC" w:rsidP="002300FC">
      <w:pPr>
        <w:pStyle w:val="FootnoteText"/>
      </w:pPr>
      <w:r>
        <w:rPr>
          <w:rStyle w:val="FootnoteReference"/>
        </w:rPr>
        <w:footnoteRef/>
      </w:r>
      <w:r w:rsidR="001334B4" w:rsidRPr="001334B4">
        <w:rPr>
          <w:i/>
        </w:rPr>
        <w:t>Id</w:t>
      </w:r>
      <w:r w:rsidR="00483C52">
        <w:t>.</w:t>
      </w:r>
    </w:p>
  </w:footnote>
  <w:footnote w:id="13">
    <w:p w:rsidR="007A18BE" w:rsidRDefault="007A18BE" w:rsidP="007A18BE">
      <w:pPr>
        <w:pStyle w:val="FootnoteText"/>
      </w:pPr>
      <w:r>
        <w:rPr>
          <w:rStyle w:val="FootnoteReference"/>
        </w:rPr>
        <w:footnoteRef/>
      </w:r>
      <w:r w:rsidR="002777AA">
        <w:t>Document No. 05083-2023.</w:t>
      </w:r>
    </w:p>
  </w:footnote>
  <w:footnote w:id="14">
    <w:p w:rsidR="007A18BE" w:rsidRDefault="007A18BE" w:rsidP="007A18BE">
      <w:pPr>
        <w:pStyle w:val="FootnoteText"/>
      </w:pPr>
      <w:r>
        <w:rPr>
          <w:rStyle w:val="FootnoteReference"/>
        </w:rPr>
        <w:footnoteRef/>
      </w:r>
      <w:r w:rsidR="00532B2E">
        <w:t>Document No.</w:t>
      </w:r>
      <w:r w:rsidR="00002072">
        <w:t xml:space="preserve"> </w:t>
      </w:r>
      <w:r w:rsidR="00532B2E">
        <w:t>01668-2024.</w:t>
      </w:r>
    </w:p>
  </w:footnote>
  <w:footnote w:id="15">
    <w:p w:rsidR="007A18BE" w:rsidRPr="00695B27" w:rsidRDefault="007A18BE" w:rsidP="007A18BE">
      <w:pPr>
        <w:pStyle w:val="FootnoteText"/>
      </w:pPr>
      <w:r w:rsidRPr="00695B27">
        <w:rPr>
          <w:rStyle w:val="FootnoteReference"/>
        </w:rPr>
        <w:footnoteRef/>
      </w:r>
      <w:r w:rsidR="00695B27" w:rsidRPr="00695B27">
        <w:t>Document No. 05083-2023.</w:t>
      </w:r>
    </w:p>
  </w:footnote>
  <w:footnote w:id="16">
    <w:p w:rsidR="007A18BE" w:rsidRPr="00E86F85" w:rsidRDefault="007A18BE" w:rsidP="007A18BE">
      <w:pPr>
        <w:pStyle w:val="FootnoteText"/>
        <w:rPr>
          <w:highlight w:val="yellow"/>
        </w:rPr>
      </w:pPr>
      <w:r w:rsidRPr="003C2E62">
        <w:rPr>
          <w:rStyle w:val="FootnoteReference"/>
        </w:rPr>
        <w:footnoteRef/>
      </w:r>
      <w:r w:rsidR="00002072" w:rsidRPr="00002072">
        <w:rPr>
          <w:i/>
        </w:rPr>
        <w:t>Id</w:t>
      </w:r>
      <w:r w:rsidR="00532B2E">
        <w:t>.</w:t>
      </w:r>
    </w:p>
  </w:footnote>
  <w:footnote w:id="17">
    <w:p w:rsidR="007A18BE" w:rsidRPr="006D61A0" w:rsidRDefault="007A18BE" w:rsidP="007A18BE">
      <w:pPr>
        <w:pStyle w:val="FootnoteText"/>
        <w:rPr>
          <w:highlight w:val="yellow"/>
        </w:rPr>
      </w:pPr>
      <w:r w:rsidRPr="003C2E62">
        <w:rPr>
          <w:rStyle w:val="FootnoteReference"/>
        </w:rPr>
        <w:footnoteRef/>
      </w:r>
      <w:r w:rsidR="00532B2E">
        <w:t>Document No.</w:t>
      </w:r>
      <w:r w:rsidR="00E27A30">
        <w:t xml:space="preserve"> </w:t>
      </w:r>
      <w:r w:rsidR="00532B2E">
        <w:t>01668-2024</w:t>
      </w:r>
      <w:r w:rsidRPr="00BC7666">
        <w:t>.</w:t>
      </w:r>
    </w:p>
  </w:footnote>
  <w:footnote w:id="18">
    <w:p w:rsidR="007A18BE" w:rsidRPr="006D61A0" w:rsidRDefault="007A18BE" w:rsidP="007A18BE">
      <w:pPr>
        <w:pStyle w:val="FootnoteText"/>
        <w:tabs>
          <w:tab w:val="left" w:pos="3307"/>
        </w:tabs>
        <w:rPr>
          <w:highlight w:val="yellow"/>
        </w:rPr>
      </w:pPr>
      <w:r w:rsidRPr="00E42C84">
        <w:rPr>
          <w:rStyle w:val="FootnoteReference"/>
        </w:rPr>
        <w:footnoteRef/>
      </w:r>
      <w:r w:rsidR="00002072" w:rsidRPr="00002072">
        <w:rPr>
          <w:i/>
        </w:rPr>
        <w:t>Id</w:t>
      </w:r>
      <w:r w:rsidR="00002072">
        <w:t>.</w:t>
      </w:r>
    </w:p>
  </w:footnote>
  <w:footnote w:id="19">
    <w:p w:rsidR="007A18BE" w:rsidRDefault="007A18BE" w:rsidP="007A18BE">
      <w:pPr>
        <w:pStyle w:val="FootnoteText"/>
      </w:pPr>
      <w:r>
        <w:rPr>
          <w:rStyle w:val="FootnoteReference"/>
        </w:rPr>
        <w:footnoteRef/>
      </w:r>
      <w:r w:rsidR="00002072" w:rsidRPr="00002072">
        <w:rPr>
          <w:i/>
        </w:rPr>
        <w:t>Id</w:t>
      </w:r>
      <w:r w:rsidR="00002072">
        <w:t>.</w:t>
      </w:r>
    </w:p>
  </w:footnote>
  <w:footnote w:id="20">
    <w:p w:rsidR="007A18BE" w:rsidRDefault="007A18BE" w:rsidP="007A18BE">
      <w:pPr>
        <w:pStyle w:val="FootnoteText"/>
      </w:pPr>
      <w:r>
        <w:rPr>
          <w:rStyle w:val="FootnoteReference"/>
        </w:rPr>
        <w:footnoteRef/>
      </w:r>
      <w:r w:rsidR="00002072" w:rsidRPr="00002072">
        <w:rPr>
          <w:i/>
        </w:rPr>
        <w:t>Id</w:t>
      </w:r>
      <w:r w:rsidR="00002072">
        <w:t>.</w:t>
      </w:r>
    </w:p>
  </w:footnote>
  <w:footnote w:id="21">
    <w:p w:rsidR="007A18BE" w:rsidRDefault="007A18BE" w:rsidP="007A18BE">
      <w:pPr>
        <w:pStyle w:val="FootnoteText"/>
      </w:pPr>
      <w:r>
        <w:rPr>
          <w:rStyle w:val="FootnoteReference"/>
        </w:rPr>
        <w:footnoteRef/>
      </w:r>
      <w:r w:rsidR="001C3D7D">
        <w:t>Document No. 01787-2024.</w:t>
      </w:r>
    </w:p>
  </w:footnote>
  <w:footnote w:id="22">
    <w:p w:rsidR="007A18BE" w:rsidRDefault="007A18BE" w:rsidP="007A18BE">
      <w:pPr>
        <w:pStyle w:val="FootnoteText"/>
      </w:pPr>
      <w:r>
        <w:rPr>
          <w:rStyle w:val="FootnoteReference"/>
        </w:rPr>
        <w:footnoteRef/>
      </w:r>
      <w:r w:rsidR="001C3D7D">
        <w:t>Document No. 01668-2024</w:t>
      </w:r>
      <w:r>
        <w:t>, Schedule E1-B.</w:t>
      </w:r>
    </w:p>
  </w:footnote>
  <w:footnote w:id="23">
    <w:p w:rsidR="0004679C" w:rsidRPr="006D61A0" w:rsidRDefault="0004679C" w:rsidP="0004679C">
      <w:pPr>
        <w:pStyle w:val="FootnoteText"/>
        <w:rPr>
          <w:highlight w:val="yellow"/>
        </w:rPr>
      </w:pPr>
      <w:r w:rsidRPr="00425D11">
        <w:rPr>
          <w:rStyle w:val="FootnoteReference"/>
        </w:rPr>
        <w:footnoteRef/>
      </w:r>
      <w:r w:rsidRPr="00425D11">
        <w:t>Order No. PSC-2023-0</w:t>
      </w:r>
      <w:r>
        <w:t>343</w:t>
      </w:r>
      <w:r w:rsidRPr="00425D11">
        <w:t>-FOF-EI.</w:t>
      </w:r>
    </w:p>
  </w:footnote>
  <w:footnote w:id="24">
    <w:p w:rsidR="0004679C" w:rsidRDefault="0004679C" w:rsidP="0004679C">
      <w:pPr>
        <w:pStyle w:val="FootnoteText"/>
      </w:pPr>
      <w:r w:rsidRPr="00E42C84">
        <w:rPr>
          <w:rStyle w:val="FootnoteReference"/>
        </w:rPr>
        <w:footnoteRef/>
      </w:r>
      <w:r w:rsidR="005274E7">
        <w:t>Document No. 01668-2024.</w:t>
      </w:r>
    </w:p>
  </w:footnote>
  <w:footnote w:id="25">
    <w:p w:rsidR="00EC1AD3" w:rsidRPr="002F60CF" w:rsidRDefault="00EC1AD3" w:rsidP="00EC1AD3">
      <w:pPr>
        <w:pStyle w:val="FootnoteText"/>
      </w:pPr>
      <w:r w:rsidRPr="00CE7065">
        <w:rPr>
          <w:rStyle w:val="FootnoteReference"/>
        </w:rPr>
        <w:footnoteRef/>
      </w:r>
      <w:r w:rsidR="001C3D7D">
        <w:t>Document No. 01787-2024.</w:t>
      </w:r>
    </w:p>
  </w:footnote>
  <w:footnote w:id="26">
    <w:p w:rsidR="006D5475" w:rsidRDefault="006D5475">
      <w:pPr>
        <w:pStyle w:val="FootnoteText"/>
      </w:pPr>
      <w:r>
        <w:rPr>
          <w:rStyle w:val="FootnoteReference"/>
        </w:rPr>
        <w:footnoteRef/>
      </w:r>
      <w:r w:rsidR="00F10584" w:rsidRPr="00F10584">
        <w:rPr>
          <w:i/>
        </w:rPr>
        <w:t>Id</w:t>
      </w:r>
      <w:r w:rsidR="001C3D7D">
        <w:t>.</w:t>
      </w:r>
    </w:p>
  </w:footnote>
  <w:footnote w:id="27">
    <w:p w:rsidR="00D43DDF" w:rsidRDefault="00D43DDF" w:rsidP="00D43DDF">
      <w:pPr>
        <w:pStyle w:val="FootnoteText"/>
        <w:rPr>
          <w:highlight w:val="yellow"/>
        </w:rPr>
      </w:pPr>
      <w:r w:rsidRPr="008E2F9E">
        <w:rPr>
          <w:rStyle w:val="FootnoteReference"/>
        </w:rPr>
        <w:footnoteRef/>
      </w:r>
      <w:r w:rsidR="00F10584" w:rsidRPr="00F10584">
        <w:rPr>
          <w:i/>
        </w:rPr>
        <w:t>Id</w:t>
      </w:r>
      <w:r w:rsidR="001C3D7D">
        <w:t>.</w:t>
      </w:r>
    </w:p>
  </w:footnote>
  <w:footnote w:id="28">
    <w:p w:rsidR="00D43DDF" w:rsidRDefault="00D43DDF" w:rsidP="00D43DDF">
      <w:pPr>
        <w:pStyle w:val="FootnoteText"/>
      </w:pPr>
      <w:r>
        <w:rPr>
          <w:rStyle w:val="FootnoteReference"/>
        </w:rPr>
        <w:footnoteRef/>
      </w:r>
      <w:r w:rsidR="00F10584" w:rsidRPr="00F10584">
        <w:rPr>
          <w:i/>
        </w:rPr>
        <w:t>Id</w:t>
      </w:r>
      <w:r>
        <w:t xml:space="preserve">. </w:t>
      </w:r>
    </w:p>
  </w:footnote>
  <w:footnote w:id="29">
    <w:p w:rsidR="00D90280" w:rsidRDefault="00D90280" w:rsidP="00D90280">
      <w:pPr>
        <w:pStyle w:val="FootnoteText"/>
      </w:pPr>
      <w:r>
        <w:rPr>
          <w:rStyle w:val="FootnoteReference"/>
        </w:rPr>
        <w:footnoteRef/>
      </w:r>
      <w:r w:rsidRPr="00425D11">
        <w:t>Order N</w:t>
      </w:r>
      <w:r w:rsidRPr="001F32E1">
        <w:t>o. PSC-</w:t>
      </w:r>
      <w:r w:rsidR="001F32E1" w:rsidRPr="001F32E1">
        <w:t>2024</w:t>
      </w:r>
      <w:r w:rsidRPr="001F32E1">
        <w:t>-0</w:t>
      </w:r>
      <w:r w:rsidR="001F32E1" w:rsidRPr="001F32E1">
        <w:t>091</w:t>
      </w:r>
      <w:r w:rsidRPr="001F32E1">
        <w:t>-PCO-EI</w:t>
      </w:r>
      <w:r w:rsidR="001F32E1" w:rsidRPr="001F32E1">
        <w:t>, issued April 10, 2024</w:t>
      </w:r>
      <w:r w:rsidRPr="001F32E1">
        <w:t>,</w:t>
      </w:r>
      <w:r>
        <w:t xml:space="preserve"> in Docket No. 202</w:t>
      </w:r>
      <w:r w:rsidR="00D46356">
        <w:t>4</w:t>
      </w:r>
      <w:r>
        <w:t xml:space="preserve">0001-EI, </w:t>
      </w:r>
      <w:r>
        <w:rPr>
          <w:i/>
        </w:rPr>
        <w:t>In re: Fuel and purchased power cost recovery clause with generating performance incentive factor</w:t>
      </w:r>
      <w:r w:rsidRPr="00425D11">
        <w:t>.</w:t>
      </w:r>
    </w:p>
  </w:footnote>
  <w:footnote w:id="30">
    <w:p w:rsidR="00D90280" w:rsidRDefault="00D90280" w:rsidP="00D90280">
      <w:pPr>
        <w:pStyle w:val="FootnoteText"/>
      </w:pPr>
      <w:r>
        <w:rPr>
          <w:rStyle w:val="FootnoteReference"/>
        </w:rPr>
        <w:footnoteRef/>
      </w:r>
      <w:r w:rsidR="006466C5">
        <w:t>Document No. 01787-2024.</w:t>
      </w:r>
    </w:p>
  </w:footnote>
  <w:footnote w:id="31">
    <w:p w:rsidR="00D90280" w:rsidRDefault="00D90280" w:rsidP="00D90280">
      <w:pPr>
        <w:pStyle w:val="FootnoteText"/>
      </w:pPr>
      <w:r>
        <w:rPr>
          <w:rStyle w:val="FootnoteReference"/>
        </w:rPr>
        <w:footnoteRef/>
      </w:r>
      <w:r w:rsidR="00B34813" w:rsidRPr="00B34813">
        <w:rPr>
          <w:i/>
        </w:rPr>
        <w:t>Id</w:t>
      </w:r>
      <w:r w:rsidR="006466C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A7E3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20240001-EI</w:t>
    </w:r>
    <w:bookmarkEnd w:id="15"/>
  </w:p>
  <w:p w:rsidR="00BC402E" w:rsidRDefault="00BC402E">
    <w:pPr>
      <w:pStyle w:val="Header"/>
    </w:pPr>
    <w:r>
      <w:t xml:space="preserve">Date: </w:t>
    </w:r>
    <w:fldSimple w:instr=" REF FilingDate ">
      <w:r w:rsidR="00B63C02">
        <w:t>April 25,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A8" w:rsidRDefault="00166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63C02">
      <w:t>Docket No.</w:t>
    </w:r>
    <w:r>
      <w:fldChar w:fldCharType="end"/>
    </w:r>
    <w:r>
      <w:t xml:space="preserve"> </w:t>
    </w:r>
    <w:r>
      <w:fldChar w:fldCharType="begin"/>
    </w:r>
    <w:r>
      <w:instrText xml:space="preserve"> REF DocketList</w:instrText>
    </w:r>
    <w:r>
      <w:fldChar w:fldCharType="separate"/>
    </w:r>
    <w:r w:rsidR="00B63C02">
      <w:t>20240001-EI</w:t>
    </w:r>
    <w:r>
      <w:fldChar w:fldCharType="end"/>
    </w:r>
    <w:r w:rsidR="00342E94">
      <w:tab/>
      <w:t>I</w:t>
    </w:r>
    <w:r>
      <w:t xml:space="preserve">ssue </w:t>
    </w:r>
    <w:r w:rsidR="00D13D43">
      <w:fldChar w:fldCharType="begin"/>
    </w:r>
    <w:r w:rsidR="00D13D43">
      <w:instrText xml:space="preserve"> Seq Issue \c \* Arabic </w:instrText>
    </w:r>
    <w:r w:rsidR="00D13D43">
      <w:fldChar w:fldCharType="separate"/>
    </w:r>
    <w:r w:rsidR="0010681C">
      <w:rPr>
        <w:noProof/>
      </w:rPr>
      <w:t>3</w:t>
    </w:r>
    <w:r w:rsidR="00D13D43">
      <w:rPr>
        <w:noProof/>
      </w:rPr>
      <w:fldChar w:fldCharType="end"/>
    </w:r>
  </w:p>
  <w:p w:rsidR="00BC402E" w:rsidRDefault="00BC402E">
    <w:pPr>
      <w:pStyle w:val="Header"/>
    </w:pPr>
    <w:r>
      <w:t xml:space="preserve">Date: </w:t>
    </w:r>
    <w:fldSimple w:instr=" REF FilingDate ">
      <w:r w:rsidR="00B63C02">
        <w:t>April 25, 2024</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A8" w:rsidRDefault="001661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94" w:rsidRDefault="00342E94" w:rsidP="00220732">
    <w:pPr>
      <w:pStyle w:val="Header"/>
      <w:tabs>
        <w:tab w:val="clear" w:pos="4320"/>
        <w:tab w:val="clear" w:pos="8640"/>
        <w:tab w:val="right" w:pos="9360"/>
      </w:tabs>
    </w:pPr>
    <w:r>
      <w:fldChar w:fldCharType="begin"/>
    </w:r>
    <w:r>
      <w:instrText xml:space="preserve"> REF DocketLabel</w:instrText>
    </w:r>
    <w:r>
      <w:fldChar w:fldCharType="separate"/>
    </w:r>
    <w:r w:rsidR="00B63C02">
      <w:t>Docket No.</w:t>
    </w:r>
    <w:r>
      <w:fldChar w:fldCharType="end"/>
    </w:r>
    <w:r>
      <w:t xml:space="preserve"> </w:t>
    </w:r>
    <w:r>
      <w:fldChar w:fldCharType="begin"/>
    </w:r>
    <w:r>
      <w:instrText xml:space="preserve"> REF DocketList</w:instrText>
    </w:r>
    <w:r>
      <w:fldChar w:fldCharType="separate"/>
    </w:r>
    <w:r w:rsidR="00B63C02">
      <w:t>20240001-EI</w:t>
    </w:r>
    <w:r>
      <w:fldChar w:fldCharType="end"/>
    </w:r>
    <w:r>
      <w:tab/>
      <w:t>Appendix A</w:t>
    </w:r>
  </w:p>
  <w:p w:rsidR="00342E94" w:rsidRDefault="00342E94">
    <w:pPr>
      <w:pStyle w:val="Header"/>
    </w:pPr>
    <w:r>
      <w:t xml:space="preserve">Date: </w:t>
    </w:r>
    <w:fldSimple w:instr=" REF FilingDate ">
      <w:r w:rsidR="00B63C02">
        <w:t>April 25, 2024</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A8" w:rsidRDefault="00166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A7E30"/>
    <w:rsid w:val="00002072"/>
    <w:rsid w:val="000042D0"/>
    <w:rsid w:val="000043D5"/>
    <w:rsid w:val="00006170"/>
    <w:rsid w:val="00010E37"/>
    <w:rsid w:val="00012B5C"/>
    <w:rsid w:val="00012D8E"/>
    <w:rsid w:val="000172DA"/>
    <w:rsid w:val="00022337"/>
    <w:rsid w:val="00023A0E"/>
    <w:rsid w:val="000247C5"/>
    <w:rsid w:val="000277C2"/>
    <w:rsid w:val="000348EF"/>
    <w:rsid w:val="00035B48"/>
    <w:rsid w:val="00036CE2"/>
    <w:rsid w:val="000437FE"/>
    <w:rsid w:val="0004679C"/>
    <w:rsid w:val="000513BE"/>
    <w:rsid w:val="00051573"/>
    <w:rsid w:val="0005451B"/>
    <w:rsid w:val="000548F9"/>
    <w:rsid w:val="00062D54"/>
    <w:rsid w:val="00065A06"/>
    <w:rsid w:val="000666CB"/>
    <w:rsid w:val="000666F3"/>
    <w:rsid w:val="00070DCB"/>
    <w:rsid w:val="00072CCA"/>
    <w:rsid w:val="00073120"/>
    <w:rsid w:val="000764D0"/>
    <w:rsid w:val="000828D3"/>
    <w:rsid w:val="000A2B57"/>
    <w:rsid w:val="000A418B"/>
    <w:rsid w:val="000A680C"/>
    <w:rsid w:val="000B0ACE"/>
    <w:rsid w:val="000B2336"/>
    <w:rsid w:val="000B394D"/>
    <w:rsid w:val="000C4431"/>
    <w:rsid w:val="000C6607"/>
    <w:rsid w:val="000D03C6"/>
    <w:rsid w:val="000D1C06"/>
    <w:rsid w:val="000D3043"/>
    <w:rsid w:val="000D4319"/>
    <w:rsid w:val="000D5C2F"/>
    <w:rsid w:val="000D774E"/>
    <w:rsid w:val="000E24FA"/>
    <w:rsid w:val="000E338A"/>
    <w:rsid w:val="000E4392"/>
    <w:rsid w:val="000F374A"/>
    <w:rsid w:val="000F4DAF"/>
    <w:rsid w:val="00105BA1"/>
    <w:rsid w:val="0010681C"/>
    <w:rsid w:val="001076AF"/>
    <w:rsid w:val="001077B1"/>
    <w:rsid w:val="001109F6"/>
    <w:rsid w:val="0011543B"/>
    <w:rsid w:val="00116C6B"/>
    <w:rsid w:val="00117C8C"/>
    <w:rsid w:val="001239F0"/>
    <w:rsid w:val="00124C38"/>
    <w:rsid w:val="00124E2E"/>
    <w:rsid w:val="00125ED4"/>
    <w:rsid w:val="001269F7"/>
    <w:rsid w:val="0012700A"/>
    <w:rsid w:val="001303BF"/>
    <w:rsid w:val="001305E9"/>
    <w:rsid w:val="001307AF"/>
    <w:rsid w:val="0013347E"/>
    <w:rsid w:val="001334B4"/>
    <w:rsid w:val="00135687"/>
    <w:rsid w:val="00136BD1"/>
    <w:rsid w:val="00146B5D"/>
    <w:rsid w:val="00146F30"/>
    <w:rsid w:val="00150ECE"/>
    <w:rsid w:val="0015506E"/>
    <w:rsid w:val="00161469"/>
    <w:rsid w:val="00163031"/>
    <w:rsid w:val="001654C4"/>
    <w:rsid w:val="001661A8"/>
    <w:rsid w:val="0016630F"/>
    <w:rsid w:val="00171A90"/>
    <w:rsid w:val="00180254"/>
    <w:rsid w:val="00187D70"/>
    <w:rsid w:val="00191E1F"/>
    <w:rsid w:val="00191EE8"/>
    <w:rsid w:val="00192943"/>
    <w:rsid w:val="00192E74"/>
    <w:rsid w:val="00193BAF"/>
    <w:rsid w:val="00194791"/>
    <w:rsid w:val="001A7406"/>
    <w:rsid w:val="001A7AE4"/>
    <w:rsid w:val="001A7E30"/>
    <w:rsid w:val="001B1EDC"/>
    <w:rsid w:val="001B30AA"/>
    <w:rsid w:val="001B4053"/>
    <w:rsid w:val="001B4FEE"/>
    <w:rsid w:val="001B51C5"/>
    <w:rsid w:val="001B672A"/>
    <w:rsid w:val="001B6F3F"/>
    <w:rsid w:val="001C35F4"/>
    <w:rsid w:val="001C3D7D"/>
    <w:rsid w:val="001C52B5"/>
    <w:rsid w:val="001D0D3E"/>
    <w:rsid w:val="001D2817"/>
    <w:rsid w:val="001D2899"/>
    <w:rsid w:val="001E14A3"/>
    <w:rsid w:val="001E390F"/>
    <w:rsid w:val="001E7FF4"/>
    <w:rsid w:val="001F2245"/>
    <w:rsid w:val="001F2C63"/>
    <w:rsid w:val="001F32E1"/>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3E93"/>
    <w:rsid w:val="002242A9"/>
    <w:rsid w:val="00225C3F"/>
    <w:rsid w:val="002300FC"/>
    <w:rsid w:val="00263D44"/>
    <w:rsid w:val="002702AD"/>
    <w:rsid w:val="0027193E"/>
    <w:rsid w:val="002777AA"/>
    <w:rsid w:val="00281EB4"/>
    <w:rsid w:val="00292D82"/>
    <w:rsid w:val="00293EE7"/>
    <w:rsid w:val="002963CB"/>
    <w:rsid w:val="002A16C3"/>
    <w:rsid w:val="002B2DAC"/>
    <w:rsid w:val="002B4A01"/>
    <w:rsid w:val="002B691F"/>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2E94"/>
    <w:rsid w:val="003445B0"/>
    <w:rsid w:val="00345317"/>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02DB"/>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064F7"/>
    <w:rsid w:val="00410DC4"/>
    <w:rsid w:val="00412DAE"/>
    <w:rsid w:val="0041302D"/>
    <w:rsid w:val="004242E6"/>
    <w:rsid w:val="00427B35"/>
    <w:rsid w:val="00431598"/>
    <w:rsid w:val="004319AD"/>
    <w:rsid w:val="0043282F"/>
    <w:rsid w:val="00432A51"/>
    <w:rsid w:val="004426B8"/>
    <w:rsid w:val="00444432"/>
    <w:rsid w:val="00447D5C"/>
    <w:rsid w:val="00450202"/>
    <w:rsid w:val="004502B2"/>
    <w:rsid w:val="00455499"/>
    <w:rsid w:val="0046458F"/>
    <w:rsid w:val="004649A7"/>
    <w:rsid w:val="00471860"/>
    <w:rsid w:val="00477026"/>
    <w:rsid w:val="00477730"/>
    <w:rsid w:val="0048312B"/>
    <w:rsid w:val="00483C52"/>
    <w:rsid w:val="00491B60"/>
    <w:rsid w:val="00494DD0"/>
    <w:rsid w:val="004A744D"/>
    <w:rsid w:val="004B4050"/>
    <w:rsid w:val="004B42E4"/>
    <w:rsid w:val="004B60BD"/>
    <w:rsid w:val="004C3150"/>
    <w:rsid w:val="004C3641"/>
    <w:rsid w:val="004C3873"/>
    <w:rsid w:val="004C4390"/>
    <w:rsid w:val="004C4AF7"/>
    <w:rsid w:val="004C7501"/>
    <w:rsid w:val="004D020C"/>
    <w:rsid w:val="004D2881"/>
    <w:rsid w:val="004D2D7D"/>
    <w:rsid w:val="004D385F"/>
    <w:rsid w:val="004D5B39"/>
    <w:rsid w:val="004D5F17"/>
    <w:rsid w:val="004D6D31"/>
    <w:rsid w:val="004D6E42"/>
    <w:rsid w:val="004D7976"/>
    <w:rsid w:val="004E0CEA"/>
    <w:rsid w:val="004E330D"/>
    <w:rsid w:val="004E3654"/>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4E7"/>
    <w:rsid w:val="00532B2E"/>
    <w:rsid w:val="00532DFB"/>
    <w:rsid w:val="005371E4"/>
    <w:rsid w:val="00543CB3"/>
    <w:rsid w:val="005442E4"/>
    <w:rsid w:val="00547652"/>
    <w:rsid w:val="00553D67"/>
    <w:rsid w:val="0055529B"/>
    <w:rsid w:val="00560F99"/>
    <w:rsid w:val="00560FF0"/>
    <w:rsid w:val="005614BD"/>
    <w:rsid w:val="0057154F"/>
    <w:rsid w:val="00580F69"/>
    <w:rsid w:val="00581CA3"/>
    <w:rsid w:val="00585031"/>
    <w:rsid w:val="00586E8B"/>
    <w:rsid w:val="00587090"/>
    <w:rsid w:val="00587A44"/>
    <w:rsid w:val="00591B77"/>
    <w:rsid w:val="00597730"/>
    <w:rsid w:val="005977EC"/>
    <w:rsid w:val="00597DE7"/>
    <w:rsid w:val="005A1CD3"/>
    <w:rsid w:val="005A295C"/>
    <w:rsid w:val="005A4AA2"/>
    <w:rsid w:val="005B34B6"/>
    <w:rsid w:val="005B606A"/>
    <w:rsid w:val="005B6C8F"/>
    <w:rsid w:val="005B6EC3"/>
    <w:rsid w:val="005C17D7"/>
    <w:rsid w:val="005C33CE"/>
    <w:rsid w:val="005D0F74"/>
    <w:rsid w:val="005D2E7D"/>
    <w:rsid w:val="005D4A8F"/>
    <w:rsid w:val="005D561B"/>
    <w:rsid w:val="005D578F"/>
    <w:rsid w:val="005D5ECF"/>
    <w:rsid w:val="005E0D05"/>
    <w:rsid w:val="005F468D"/>
    <w:rsid w:val="005F69A3"/>
    <w:rsid w:val="00604C94"/>
    <w:rsid w:val="00604CC7"/>
    <w:rsid w:val="00613441"/>
    <w:rsid w:val="00613FB7"/>
    <w:rsid w:val="00615423"/>
    <w:rsid w:val="006165B2"/>
    <w:rsid w:val="00617276"/>
    <w:rsid w:val="00620F02"/>
    <w:rsid w:val="0062438F"/>
    <w:rsid w:val="0062527B"/>
    <w:rsid w:val="00625D97"/>
    <w:rsid w:val="00625F1C"/>
    <w:rsid w:val="0062658E"/>
    <w:rsid w:val="006279E1"/>
    <w:rsid w:val="00630CEB"/>
    <w:rsid w:val="00632264"/>
    <w:rsid w:val="006355F2"/>
    <w:rsid w:val="006466C5"/>
    <w:rsid w:val="006470BC"/>
    <w:rsid w:val="006502D7"/>
    <w:rsid w:val="00655002"/>
    <w:rsid w:val="006554D3"/>
    <w:rsid w:val="006603F4"/>
    <w:rsid w:val="00661708"/>
    <w:rsid w:val="00662EA4"/>
    <w:rsid w:val="00663B77"/>
    <w:rsid w:val="00666522"/>
    <w:rsid w:val="00667036"/>
    <w:rsid w:val="00667B89"/>
    <w:rsid w:val="00673BDB"/>
    <w:rsid w:val="00674341"/>
    <w:rsid w:val="0067466E"/>
    <w:rsid w:val="006771B8"/>
    <w:rsid w:val="00682631"/>
    <w:rsid w:val="00683A89"/>
    <w:rsid w:val="006843B6"/>
    <w:rsid w:val="0068481F"/>
    <w:rsid w:val="0069139F"/>
    <w:rsid w:val="00692E99"/>
    <w:rsid w:val="00693EA1"/>
    <w:rsid w:val="00695B27"/>
    <w:rsid w:val="0069636F"/>
    <w:rsid w:val="00696F5D"/>
    <w:rsid w:val="00697249"/>
    <w:rsid w:val="006A06F3"/>
    <w:rsid w:val="006A1A67"/>
    <w:rsid w:val="006A3D7A"/>
    <w:rsid w:val="006B09C4"/>
    <w:rsid w:val="006B3947"/>
    <w:rsid w:val="006B4293"/>
    <w:rsid w:val="006B52B7"/>
    <w:rsid w:val="006B624F"/>
    <w:rsid w:val="006C0C95"/>
    <w:rsid w:val="006C31E3"/>
    <w:rsid w:val="006C46D9"/>
    <w:rsid w:val="006D18D3"/>
    <w:rsid w:val="006D1EE9"/>
    <w:rsid w:val="006D2039"/>
    <w:rsid w:val="006D3BD1"/>
    <w:rsid w:val="006D5475"/>
    <w:rsid w:val="006E010E"/>
    <w:rsid w:val="006E08CB"/>
    <w:rsid w:val="006E1CE9"/>
    <w:rsid w:val="006E598D"/>
    <w:rsid w:val="006F495F"/>
    <w:rsid w:val="006F7E92"/>
    <w:rsid w:val="0070437D"/>
    <w:rsid w:val="00704CF1"/>
    <w:rsid w:val="00705B04"/>
    <w:rsid w:val="0071040E"/>
    <w:rsid w:val="00717EE9"/>
    <w:rsid w:val="00724992"/>
    <w:rsid w:val="00724F64"/>
    <w:rsid w:val="00727F90"/>
    <w:rsid w:val="00734820"/>
    <w:rsid w:val="007349DC"/>
    <w:rsid w:val="0074365E"/>
    <w:rsid w:val="00744B55"/>
    <w:rsid w:val="00745E28"/>
    <w:rsid w:val="007515FD"/>
    <w:rsid w:val="00760D80"/>
    <w:rsid w:val="00761CB4"/>
    <w:rsid w:val="00772C63"/>
    <w:rsid w:val="00780C09"/>
    <w:rsid w:val="00780DDF"/>
    <w:rsid w:val="00781866"/>
    <w:rsid w:val="007834E9"/>
    <w:rsid w:val="00787DBC"/>
    <w:rsid w:val="0079019A"/>
    <w:rsid w:val="00792935"/>
    <w:rsid w:val="007A04A1"/>
    <w:rsid w:val="007A1840"/>
    <w:rsid w:val="007A18BE"/>
    <w:rsid w:val="007A5BC8"/>
    <w:rsid w:val="007A6E95"/>
    <w:rsid w:val="007B066D"/>
    <w:rsid w:val="007B730C"/>
    <w:rsid w:val="007C0528"/>
    <w:rsid w:val="007C08EA"/>
    <w:rsid w:val="007C3D38"/>
    <w:rsid w:val="007D0F35"/>
    <w:rsid w:val="007D1783"/>
    <w:rsid w:val="007D4546"/>
    <w:rsid w:val="007D4FEB"/>
    <w:rsid w:val="007D6146"/>
    <w:rsid w:val="007E0CE7"/>
    <w:rsid w:val="007E29E8"/>
    <w:rsid w:val="007F1193"/>
    <w:rsid w:val="007F2649"/>
    <w:rsid w:val="007F2DD7"/>
    <w:rsid w:val="007F3063"/>
    <w:rsid w:val="007F417F"/>
    <w:rsid w:val="007F7644"/>
    <w:rsid w:val="00803827"/>
    <w:rsid w:val="008042BD"/>
    <w:rsid w:val="00804E17"/>
    <w:rsid w:val="008050B3"/>
    <w:rsid w:val="00816624"/>
    <w:rsid w:val="008179BF"/>
    <w:rsid w:val="008216C1"/>
    <w:rsid w:val="00822427"/>
    <w:rsid w:val="00822562"/>
    <w:rsid w:val="00823663"/>
    <w:rsid w:val="00823664"/>
    <w:rsid w:val="008305B7"/>
    <w:rsid w:val="00832DDC"/>
    <w:rsid w:val="00835EF0"/>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5CB3"/>
    <w:rsid w:val="00886C37"/>
    <w:rsid w:val="008915FC"/>
    <w:rsid w:val="008924D2"/>
    <w:rsid w:val="00892D99"/>
    <w:rsid w:val="00893315"/>
    <w:rsid w:val="00894C09"/>
    <w:rsid w:val="008A4A56"/>
    <w:rsid w:val="008B5C68"/>
    <w:rsid w:val="008B62AE"/>
    <w:rsid w:val="008C04B5"/>
    <w:rsid w:val="008C14FA"/>
    <w:rsid w:val="008C2355"/>
    <w:rsid w:val="008C7B0B"/>
    <w:rsid w:val="008D4057"/>
    <w:rsid w:val="008D628F"/>
    <w:rsid w:val="008E1AAF"/>
    <w:rsid w:val="008E1F19"/>
    <w:rsid w:val="008E3613"/>
    <w:rsid w:val="008F2262"/>
    <w:rsid w:val="008F4D2B"/>
    <w:rsid w:val="008F5B91"/>
    <w:rsid w:val="008F7736"/>
    <w:rsid w:val="0090019E"/>
    <w:rsid w:val="00900435"/>
    <w:rsid w:val="00901086"/>
    <w:rsid w:val="00901C8A"/>
    <w:rsid w:val="00902F66"/>
    <w:rsid w:val="00904F3B"/>
    <w:rsid w:val="00905886"/>
    <w:rsid w:val="00905A38"/>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17BC"/>
    <w:rsid w:val="009429FF"/>
    <w:rsid w:val="009444D1"/>
    <w:rsid w:val="00945BD6"/>
    <w:rsid w:val="009479FB"/>
    <w:rsid w:val="00951C45"/>
    <w:rsid w:val="00951DD8"/>
    <w:rsid w:val="00954D4E"/>
    <w:rsid w:val="009656F2"/>
    <w:rsid w:val="00966A08"/>
    <w:rsid w:val="009701B7"/>
    <w:rsid w:val="00971207"/>
    <w:rsid w:val="009751C8"/>
    <w:rsid w:val="00975CB4"/>
    <w:rsid w:val="009863B0"/>
    <w:rsid w:val="00987DE1"/>
    <w:rsid w:val="00990571"/>
    <w:rsid w:val="00991905"/>
    <w:rsid w:val="009926B2"/>
    <w:rsid w:val="00996102"/>
    <w:rsid w:val="0099673A"/>
    <w:rsid w:val="009A25A4"/>
    <w:rsid w:val="009A3291"/>
    <w:rsid w:val="009A3330"/>
    <w:rsid w:val="009A548F"/>
    <w:rsid w:val="009A7C96"/>
    <w:rsid w:val="009B25A0"/>
    <w:rsid w:val="009B61BF"/>
    <w:rsid w:val="009B74C8"/>
    <w:rsid w:val="009C03B6"/>
    <w:rsid w:val="009C3253"/>
    <w:rsid w:val="009C3DB9"/>
    <w:rsid w:val="009C5968"/>
    <w:rsid w:val="009D0436"/>
    <w:rsid w:val="009D2008"/>
    <w:rsid w:val="009D46E5"/>
    <w:rsid w:val="009D568A"/>
    <w:rsid w:val="009E7D53"/>
    <w:rsid w:val="009F04EC"/>
    <w:rsid w:val="009F2A7C"/>
    <w:rsid w:val="009F3B36"/>
    <w:rsid w:val="00A011CD"/>
    <w:rsid w:val="00A019B9"/>
    <w:rsid w:val="00A03157"/>
    <w:rsid w:val="00A11756"/>
    <w:rsid w:val="00A12497"/>
    <w:rsid w:val="00A12508"/>
    <w:rsid w:val="00A1282B"/>
    <w:rsid w:val="00A13A27"/>
    <w:rsid w:val="00A15B7C"/>
    <w:rsid w:val="00A168C5"/>
    <w:rsid w:val="00A175B6"/>
    <w:rsid w:val="00A21835"/>
    <w:rsid w:val="00A2374B"/>
    <w:rsid w:val="00A23AAB"/>
    <w:rsid w:val="00A272B9"/>
    <w:rsid w:val="00A27D6E"/>
    <w:rsid w:val="00A328EC"/>
    <w:rsid w:val="00A33A51"/>
    <w:rsid w:val="00A41CA6"/>
    <w:rsid w:val="00A431ED"/>
    <w:rsid w:val="00A47927"/>
    <w:rsid w:val="00A47FFC"/>
    <w:rsid w:val="00A5442F"/>
    <w:rsid w:val="00A54FF9"/>
    <w:rsid w:val="00A56765"/>
    <w:rsid w:val="00A675AC"/>
    <w:rsid w:val="00A7097D"/>
    <w:rsid w:val="00A7581F"/>
    <w:rsid w:val="00A76436"/>
    <w:rsid w:val="00A81274"/>
    <w:rsid w:val="00A82F38"/>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24D5"/>
    <w:rsid w:val="00AF5E0E"/>
    <w:rsid w:val="00AF5F89"/>
    <w:rsid w:val="00AF6FB4"/>
    <w:rsid w:val="00AF73CB"/>
    <w:rsid w:val="00B002D6"/>
    <w:rsid w:val="00B02EF0"/>
    <w:rsid w:val="00B03379"/>
    <w:rsid w:val="00B03FA5"/>
    <w:rsid w:val="00B04110"/>
    <w:rsid w:val="00B05B51"/>
    <w:rsid w:val="00B14701"/>
    <w:rsid w:val="00B14E5A"/>
    <w:rsid w:val="00B14ED8"/>
    <w:rsid w:val="00B15370"/>
    <w:rsid w:val="00B16DA4"/>
    <w:rsid w:val="00B17307"/>
    <w:rsid w:val="00B17BEB"/>
    <w:rsid w:val="00B21A3C"/>
    <w:rsid w:val="00B223C0"/>
    <w:rsid w:val="00B234ED"/>
    <w:rsid w:val="00B249B2"/>
    <w:rsid w:val="00B25CA3"/>
    <w:rsid w:val="00B26C22"/>
    <w:rsid w:val="00B2765A"/>
    <w:rsid w:val="00B3109A"/>
    <w:rsid w:val="00B32D37"/>
    <w:rsid w:val="00B34813"/>
    <w:rsid w:val="00B41AA8"/>
    <w:rsid w:val="00B42B45"/>
    <w:rsid w:val="00B501F7"/>
    <w:rsid w:val="00B516ED"/>
    <w:rsid w:val="00B55924"/>
    <w:rsid w:val="00B565DA"/>
    <w:rsid w:val="00B57A6A"/>
    <w:rsid w:val="00B62D0D"/>
    <w:rsid w:val="00B63C02"/>
    <w:rsid w:val="00B74C21"/>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4852"/>
    <w:rsid w:val="00BB6E4C"/>
    <w:rsid w:val="00BB7468"/>
    <w:rsid w:val="00BC0514"/>
    <w:rsid w:val="00BC188A"/>
    <w:rsid w:val="00BC2991"/>
    <w:rsid w:val="00BC402E"/>
    <w:rsid w:val="00BC70C6"/>
    <w:rsid w:val="00BD0F48"/>
    <w:rsid w:val="00BD14E5"/>
    <w:rsid w:val="00BE0E50"/>
    <w:rsid w:val="00BE6DDB"/>
    <w:rsid w:val="00BF03E0"/>
    <w:rsid w:val="00BF5010"/>
    <w:rsid w:val="00C03009"/>
    <w:rsid w:val="00C03D5F"/>
    <w:rsid w:val="00C13791"/>
    <w:rsid w:val="00C210BD"/>
    <w:rsid w:val="00C23E18"/>
    <w:rsid w:val="00C2575A"/>
    <w:rsid w:val="00C31BB3"/>
    <w:rsid w:val="00C36977"/>
    <w:rsid w:val="00C44CAA"/>
    <w:rsid w:val="00C46628"/>
    <w:rsid w:val="00C467DA"/>
    <w:rsid w:val="00C477D9"/>
    <w:rsid w:val="00C57869"/>
    <w:rsid w:val="00C60BA3"/>
    <w:rsid w:val="00C623F7"/>
    <w:rsid w:val="00C62A81"/>
    <w:rsid w:val="00C67CD7"/>
    <w:rsid w:val="00C71E00"/>
    <w:rsid w:val="00C75BC5"/>
    <w:rsid w:val="00C81670"/>
    <w:rsid w:val="00C81766"/>
    <w:rsid w:val="00C81773"/>
    <w:rsid w:val="00C82861"/>
    <w:rsid w:val="00C86896"/>
    <w:rsid w:val="00C907A8"/>
    <w:rsid w:val="00C91670"/>
    <w:rsid w:val="00C93211"/>
    <w:rsid w:val="00C93DB8"/>
    <w:rsid w:val="00C942EC"/>
    <w:rsid w:val="00C9459D"/>
    <w:rsid w:val="00C96047"/>
    <w:rsid w:val="00C96BAA"/>
    <w:rsid w:val="00C979D0"/>
    <w:rsid w:val="00CA0818"/>
    <w:rsid w:val="00CA15C8"/>
    <w:rsid w:val="00CA2C8F"/>
    <w:rsid w:val="00CA30DA"/>
    <w:rsid w:val="00CA3A24"/>
    <w:rsid w:val="00CB0CCE"/>
    <w:rsid w:val="00CB1777"/>
    <w:rsid w:val="00CB33E9"/>
    <w:rsid w:val="00CC10A9"/>
    <w:rsid w:val="00CD0655"/>
    <w:rsid w:val="00CD266B"/>
    <w:rsid w:val="00CD63C6"/>
    <w:rsid w:val="00CE2BF8"/>
    <w:rsid w:val="00CE484E"/>
    <w:rsid w:val="00CE4B43"/>
    <w:rsid w:val="00CE4D20"/>
    <w:rsid w:val="00CE656F"/>
    <w:rsid w:val="00CF0DA8"/>
    <w:rsid w:val="00CF2E25"/>
    <w:rsid w:val="00CF4453"/>
    <w:rsid w:val="00CF49C7"/>
    <w:rsid w:val="00CF5589"/>
    <w:rsid w:val="00CF5D94"/>
    <w:rsid w:val="00CF7E0F"/>
    <w:rsid w:val="00D00893"/>
    <w:rsid w:val="00D034D7"/>
    <w:rsid w:val="00D04BE4"/>
    <w:rsid w:val="00D06FC7"/>
    <w:rsid w:val="00D12565"/>
    <w:rsid w:val="00D140C1"/>
    <w:rsid w:val="00D14127"/>
    <w:rsid w:val="00D43DDF"/>
    <w:rsid w:val="00D46356"/>
    <w:rsid w:val="00D479AE"/>
    <w:rsid w:val="00D50FCD"/>
    <w:rsid w:val="00D533E3"/>
    <w:rsid w:val="00D60B16"/>
    <w:rsid w:val="00D60F02"/>
    <w:rsid w:val="00D66E49"/>
    <w:rsid w:val="00D70D71"/>
    <w:rsid w:val="00D72F74"/>
    <w:rsid w:val="00D74A98"/>
    <w:rsid w:val="00D7779B"/>
    <w:rsid w:val="00D81563"/>
    <w:rsid w:val="00D82546"/>
    <w:rsid w:val="00D837C1"/>
    <w:rsid w:val="00D85907"/>
    <w:rsid w:val="00D860AC"/>
    <w:rsid w:val="00D90280"/>
    <w:rsid w:val="00D9073E"/>
    <w:rsid w:val="00D9221D"/>
    <w:rsid w:val="00D9253C"/>
    <w:rsid w:val="00D958DF"/>
    <w:rsid w:val="00D96DA1"/>
    <w:rsid w:val="00DA51E7"/>
    <w:rsid w:val="00DB0260"/>
    <w:rsid w:val="00DB1ABC"/>
    <w:rsid w:val="00DB1C78"/>
    <w:rsid w:val="00DB7D96"/>
    <w:rsid w:val="00DC23FE"/>
    <w:rsid w:val="00DC59E6"/>
    <w:rsid w:val="00DD150B"/>
    <w:rsid w:val="00DD3356"/>
    <w:rsid w:val="00DD5025"/>
    <w:rsid w:val="00DD5464"/>
    <w:rsid w:val="00DD6F85"/>
    <w:rsid w:val="00DE254E"/>
    <w:rsid w:val="00DE32C0"/>
    <w:rsid w:val="00DE76A7"/>
    <w:rsid w:val="00DF1510"/>
    <w:rsid w:val="00DF5058"/>
    <w:rsid w:val="00E02F1F"/>
    <w:rsid w:val="00E05454"/>
    <w:rsid w:val="00E06484"/>
    <w:rsid w:val="00E06B24"/>
    <w:rsid w:val="00E17A4D"/>
    <w:rsid w:val="00E20A7D"/>
    <w:rsid w:val="00E23FE4"/>
    <w:rsid w:val="00E275D8"/>
    <w:rsid w:val="00E27A30"/>
    <w:rsid w:val="00E30F6A"/>
    <w:rsid w:val="00E3117C"/>
    <w:rsid w:val="00E31288"/>
    <w:rsid w:val="00E34307"/>
    <w:rsid w:val="00E34511"/>
    <w:rsid w:val="00E362AF"/>
    <w:rsid w:val="00E3635B"/>
    <w:rsid w:val="00E375C3"/>
    <w:rsid w:val="00E375CA"/>
    <w:rsid w:val="00E5364F"/>
    <w:rsid w:val="00E53CDE"/>
    <w:rsid w:val="00E567E8"/>
    <w:rsid w:val="00E63766"/>
    <w:rsid w:val="00E64679"/>
    <w:rsid w:val="00E65EBC"/>
    <w:rsid w:val="00E6602E"/>
    <w:rsid w:val="00E677FE"/>
    <w:rsid w:val="00E7066F"/>
    <w:rsid w:val="00E71204"/>
    <w:rsid w:val="00E73432"/>
    <w:rsid w:val="00E77B0C"/>
    <w:rsid w:val="00E77FB8"/>
    <w:rsid w:val="00E838B0"/>
    <w:rsid w:val="00E86A7C"/>
    <w:rsid w:val="00E878E1"/>
    <w:rsid w:val="00E87F2C"/>
    <w:rsid w:val="00E95278"/>
    <w:rsid w:val="00E96A42"/>
    <w:rsid w:val="00EA2273"/>
    <w:rsid w:val="00EA7C3C"/>
    <w:rsid w:val="00EB2DB3"/>
    <w:rsid w:val="00EC1AD3"/>
    <w:rsid w:val="00EC3FBB"/>
    <w:rsid w:val="00EC6B7A"/>
    <w:rsid w:val="00ED3A87"/>
    <w:rsid w:val="00ED477C"/>
    <w:rsid w:val="00ED5B67"/>
    <w:rsid w:val="00EE1A5C"/>
    <w:rsid w:val="00EE5F5A"/>
    <w:rsid w:val="00EE74E7"/>
    <w:rsid w:val="00EF264C"/>
    <w:rsid w:val="00EF3FEE"/>
    <w:rsid w:val="00EF6AFA"/>
    <w:rsid w:val="00EF6B41"/>
    <w:rsid w:val="00F04B59"/>
    <w:rsid w:val="00F07B69"/>
    <w:rsid w:val="00F10584"/>
    <w:rsid w:val="00F11741"/>
    <w:rsid w:val="00F117B0"/>
    <w:rsid w:val="00F12B1C"/>
    <w:rsid w:val="00F13CF8"/>
    <w:rsid w:val="00F14C1F"/>
    <w:rsid w:val="00F15855"/>
    <w:rsid w:val="00F200B2"/>
    <w:rsid w:val="00F227DC"/>
    <w:rsid w:val="00F263B9"/>
    <w:rsid w:val="00F300EB"/>
    <w:rsid w:val="00F30701"/>
    <w:rsid w:val="00F32978"/>
    <w:rsid w:val="00F36F6E"/>
    <w:rsid w:val="00F4382A"/>
    <w:rsid w:val="00F45CB2"/>
    <w:rsid w:val="00F511F3"/>
    <w:rsid w:val="00F53566"/>
    <w:rsid w:val="00F544C0"/>
    <w:rsid w:val="00F55332"/>
    <w:rsid w:val="00F55A40"/>
    <w:rsid w:val="00F56DA4"/>
    <w:rsid w:val="00F6156E"/>
    <w:rsid w:val="00F6504A"/>
    <w:rsid w:val="00F65519"/>
    <w:rsid w:val="00F66D9F"/>
    <w:rsid w:val="00F713C0"/>
    <w:rsid w:val="00F73A37"/>
    <w:rsid w:val="00F75DDC"/>
    <w:rsid w:val="00F7792F"/>
    <w:rsid w:val="00F842AA"/>
    <w:rsid w:val="00F8476F"/>
    <w:rsid w:val="00F853E1"/>
    <w:rsid w:val="00F85604"/>
    <w:rsid w:val="00F93809"/>
    <w:rsid w:val="00F93892"/>
    <w:rsid w:val="00F94B7A"/>
    <w:rsid w:val="00FA17AC"/>
    <w:rsid w:val="00FA1FFA"/>
    <w:rsid w:val="00FA32DE"/>
    <w:rsid w:val="00FA3382"/>
    <w:rsid w:val="00FA59CD"/>
    <w:rsid w:val="00FB0CDC"/>
    <w:rsid w:val="00FB1740"/>
    <w:rsid w:val="00FB4235"/>
    <w:rsid w:val="00FC2256"/>
    <w:rsid w:val="00FC4446"/>
    <w:rsid w:val="00FC5469"/>
    <w:rsid w:val="00FC68E2"/>
    <w:rsid w:val="00FC6D7D"/>
    <w:rsid w:val="00FC73A2"/>
    <w:rsid w:val="00FD16B0"/>
    <w:rsid w:val="00FD264C"/>
    <w:rsid w:val="00FD3644"/>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6154823-A0B8-479A-AC5B-20497F6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187D70"/>
    <w:rPr>
      <w:vertAlign w:val="superscript"/>
    </w:rPr>
  </w:style>
  <w:style w:type="character" w:customStyle="1" w:styleId="FootnoteTextChar">
    <w:name w:val="Footnote Text Char"/>
    <w:basedOn w:val="DefaultParagraphFont"/>
    <w:link w:val="FootnoteText"/>
    <w:uiPriority w:val="99"/>
    <w:rsid w:val="0011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outlooks/steo/archives/apr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E532-FF7E-435D-9B26-4A051FAE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2388</Words>
  <Characters>14094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Garret Kelley</dc:creator>
  <cp:lastModifiedBy>Lauren Smith</cp:lastModifiedBy>
  <cp:revision>2</cp:revision>
  <cp:lastPrinted>2024-04-18T12:43:00Z</cp:lastPrinted>
  <dcterms:created xsi:type="dcterms:W3CDTF">2024-04-25T11:29:00Z</dcterms:created>
  <dcterms:modified xsi:type="dcterms:W3CDTF">2024-04-25T11:29:00Z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20240001-EI</vt:lpwstr>
  </property>
  <property fmtid="{D5CDD505-2E9C-101B-9397-08002B2CF9AE}" pid="3" name="MasterDocument">
    <vt:bool>false</vt:bool>
  </property>
</Properties>
</file>