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2"/>
            <w:r w:rsidR="002613E1">
              <w:t>PSC-2024-0322-CFO-EI</w:t>
            </w:r>
            <w:bookmarkEnd w:id="2"/>
          </w:p>
          <w:p w:rsidR="00B30031" w:rsidRDefault="00B30031" w:rsidP="00C63FCF">
            <w:pPr>
              <w:pStyle w:val="OrderBody"/>
              <w:tabs>
                <w:tab w:val="center" w:pos="4320"/>
                <w:tab w:val="right" w:pos="8640"/>
              </w:tabs>
              <w:jc w:val="left"/>
            </w:pPr>
            <w:r>
              <w:t xml:space="preserve">ISSUED: </w:t>
            </w:r>
            <w:r w:rsidR="002613E1">
              <w:t>August 12,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3235D2">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w:t>
      </w:r>
      <w:r w:rsidR="00A8796B">
        <w:t>DOCUMENT NO</w:t>
      </w:r>
      <w:r>
        <w:t xml:space="preserve">. </w:t>
      </w:r>
      <w:r w:rsidR="00EE08C6">
        <w:t>0</w:t>
      </w:r>
      <w:r w:rsidR="00052B4D">
        <w:t>4412</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BC569E">
        <w:t>June</w:t>
      </w:r>
      <w:r w:rsidR="0088314D">
        <w:t xml:space="preserve"> </w:t>
      </w:r>
      <w:r w:rsidR="00052B4D">
        <w:t>18</w:t>
      </w:r>
      <w:r w:rsidR="00892082">
        <w:t>, 2024</w:t>
      </w:r>
      <w:r>
        <w:t xml:space="preserve">, pursuant to Section 366.093, Florida Statutes (F.S.), and Rule 25-22.006, Florida Administrative Code (F.A.C.), </w:t>
      </w:r>
      <w:r w:rsidR="00892082">
        <w:t>Duke Energy Florida</w:t>
      </w:r>
      <w:r w:rsidR="0042270C">
        <w:t>, LLC</w:t>
      </w:r>
      <w:r w:rsidR="00892082">
        <w:t xml:space="preserve"> (DEF)</w:t>
      </w:r>
      <w:r>
        <w:t xml:space="preserve"> filed a Request for Confidential Classification (Request) of information contained in </w:t>
      </w:r>
      <w:r w:rsidR="008C3649">
        <w:t xml:space="preserve">its </w:t>
      </w:r>
      <w:r w:rsidR="00D2698B">
        <w:t>r</w:t>
      </w:r>
      <w:r w:rsidR="008C3649">
        <w:t>esponse</w:t>
      </w:r>
      <w:r w:rsidR="00D2698B">
        <w:t>s</w:t>
      </w:r>
      <w:r>
        <w:t xml:space="preserve"> to </w:t>
      </w:r>
      <w:r w:rsidR="008D4BBB">
        <w:t>the Third Set of Interrogatories propounded by the League of United Latin American Citizens of Florida and Florida Rising, Inc. (LULAC)</w:t>
      </w:r>
      <w:r>
        <w:t xml:space="preserve"> (Document No. </w:t>
      </w:r>
      <w:r w:rsidR="00EE08C6">
        <w:t>0</w:t>
      </w:r>
      <w:r w:rsidR="00052B4D">
        <w:t>4412</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8D4BBB">
      <w:pPr>
        <w:jc w:val="both"/>
        <w:rPr>
          <w:b/>
        </w:rPr>
      </w:pPr>
      <w:r>
        <w:tab/>
      </w:r>
      <w:r w:rsidR="00892082">
        <w:t>DEF</w:t>
      </w:r>
      <w:r>
        <w:t xml:space="preserve"> contends that the information contained in</w:t>
      </w:r>
      <w:r w:rsidR="0042270C">
        <w:t xml:space="preserve"> </w:t>
      </w:r>
      <w:r w:rsidR="008D4BBB">
        <w:t xml:space="preserve">its </w:t>
      </w:r>
      <w:r w:rsidR="00F11B91">
        <w:t>r</w:t>
      </w:r>
      <w:r w:rsidR="008D4BBB">
        <w:t>esponses to LULAC Interrogatories 66, 67, and 74</w:t>
      </w:r>
      <w:r w:rsidR="00FC3318">
        <w:t>,</w:t>
      </w:r>
      <w:r w:rsidR="008D4BBB">
        <w:t xml:space="preserve"> </w:t>
      </w:r>
      <w:r>
        <w:t>constitutes proprietary and confidential business information entitled to protection unde</w:t>
      </w:r>
      <w:r w:rsidRPr="008D4BBB">
        <w:t>r Section 366.093, F</w:t>
      </w:r>
      <w:r w:rsidR="008D4BBB" w:rsidRPr="008D4BBB">
        <w:t>.S., and Rule 25-22.006, F.A.C.</w:t>
      </w:r>
      <w:r w:rsidR="008D4BBB">
        <w:t xml:space="preserve"> More specifically, </w:t>
      </w:r>
      <w:r w:rsidR="008D4BBB" w:rsidRPr="008D4BBB">
        <w:t>DEF</w:t>
      </w:r>
      <w:r w:rsidR="008D4BBB">
        <w:t xml:space="preserve"> states that its</w:t>
      </w:r>
      <w:r w:rsidR="008D4BBB" w:rsidRPr="008D4BBB">
        <w:t xml:space="preserve"> response to LULAC's </w:t>
      </w:r>
      <w:r w:rsidR="008D4BBB">
        <w:t>I</w:t>
      </w:r>
      <w:r w:rsidR="008D4BBB" w:rsidRPr="008D4BBB">
        <w:t>nterrogator</w:t>
      </w:r>
      <w:r w:rsidR="008D4BBB">
        <w:t>ies</w:t>
      </w:r>
      <w:r w:rsidR="008D4BBB" w:rsidRPr="008D4BBB">
        <w:t xml:space="preserve"> Nos. 66 and 67 contains pricing and other terms and conditions of cont</w:t>
      </w:r>
      <w:r w:rsidR="008D4BBB">
        <w:t>r</w:t>
      </w:r>
      <w:r w:rsidR="008D4BBB" w:rsidRPr="008D4BBB">
        <w:t xml:space="preserve">acts. In addition, certain documents in the response contain cost-related information for electric service below the substation level. The response to interrogatory No. 74 contains cost per </w:t>
      </w:r>
      <w:r w:rsidR="008D4BBB">
        <w:t>kilowatt inform</w:t>
      </w:r>
      <w:r w:rsidR="008D4BBB" w:rsidRPr="008D4BBB">
        <w:t>ation from other electric utility providers D</w:t>
      </w:r>
      <w:r w:rsidR="008D4BBB">
        <w:t>EF</w:t>
      </w:r>
      <w:r w:rsidR="008D4BBB" w:rsidRPr="008D4BBB">
        <w:t xml:space="preserve"> evaluated for comparative purposes.</w:t>
      </w:r>
      <w:r w:rsidR="008D4BBB">
        <w:t xml:space="preserve"> </w:t>
      </w:r>
      <w:r w:rsidR="00892082" w:rsidRPr="008D4BBB">
        <w:t>DEF</w:t>
      </w:r>
      <w:r w:rsidRPr="008D4BBB">
        <w:t xml:space="preserve"> asserts that this information is intended to be and is treated by </w:t>
      </w:r>
      <w:r w:rsidR="00892082" w:rsidRPr="008D4BBB">
        <w:t>DEF</w:t>
      </w:r>
      <w:r w:rsidRPr="008D4BBB">
        <w:t xml:space="preserve"> as </w:t>
      </w:r>
      <w:r>
        <w:t>private and h</w:t>
      </w:r>
      <w:r w:rsidR="008D4BBB">
        <w:t>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8D4BBB" w:rsidRDefault="00B30031" w:rsidP="00B30031">
      <w:pPr>
        <w:ind w:left="720" w:right="720"/>
        <w:jc w:val="both"/>
      </w:pPr>
      <w:r w:rsidRPr="008D4BBB">
        <w:t xml:space="preserve">(d)  Information concerning bids or other contractual data, the disclosure of which would impair the efforts of the public utility or its affiliates to contract for goods or services on favorable terms. </w:t>
      </w:r>
    </w:p>
    <w:p w:rsidR="00B30031" w:rsidRPr="008D4BBB" w:rsidRDefault="00B30031" w:rsidP="00B30031">
      <w:pPr>
        <w:ind w:left="720" w:right="720"/>
        <w:jc w:val="both"/>
      </w:pPr>
    </w:p>
    <w:p w:rsidR="00B30031" w:rsidRPr="00EA1884" w:rsidRDefault="00B30031" w:rsidP="00B30031">
      <w:pPr>
        <w:ind w:left="720" w:right="720"/>
        <w:jc w:val="both"/>
      </w:pPr>
      <w:r w:rsidRPr="008D4BBB">
        <w:lastRenderedPageBreak/>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8D4BBB">
        <w:t xml:space="preserve">bids or other contractual data, the disclosure of which would impair the efforts of </w:t>
      </w:r>
      <w:r w:rsidR="00480333" w:rsidRPr="008D4BBB">
        <w:t>DEF</w:t>
      </w:r>
      <w:r w:rsidRPr="008D4BBB">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052B4D">
        <w:t>04412</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3235D2">
        <w:t>, LLC</w:t>
      </w:r>
      <w:r w:rsidRPr="00A439B0">
        <w:t>’s</w:t>
      </w:r>
      <w:r>
        <w:t xml:space="preserve"> Request for Confidential Classification of Document No. </w:t>
      </w:r>
      <w:r w:rsidR="00052B4D">
        <w:t>04412</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052B4D">
        <w:t>04412</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FC3318">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2613E1">
        <w:rPr>
          <w:u w:val="single"/>
        </w:rPr>
        <w:t>12th</w:t>
      </w:r>
      <w:r w:rsidR="002613E1">
        <w:t xml:space="preserve"> day of </w:t>
      </w:r>
      <w:r w:rsidR="002613E1">
        <w:rPr>
          <w:u w:val="single"/>
        </w:rPr>
        <w:t>August</w:t>
      </w:r>
      <w:r w:rsidR="002613E1">
        <w:t xml:space="preserve">, </w:t>
      </w:r>
      <w:r w:rsidR="002613E1">
        <w:rPr>
          <w:u w:val="single"/>
        </w:rPr>
        <w:t>2024</w:t>
      </w:r>
      <w:r w:rsidR="002613E1">
        <w:t>.</w:t>
      </w:r>
    </w:p>
    <w:p w:rsidR="002613E1" w:rsidRPr="002613E1" w:rsidRDefault="002613E1"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2A6074"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rsidSect="00CB36E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990" w:rsidRDefault="00055990">
      <w:r>
        <w:separator/>
      </w:r>
    </w:p>
  </w:endnote>
  <w:endnote w:type="continuationSeparator" w:id="0">
    <w:p w:rsidR="00055990" w:rsidRDefault="0005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990" w:rsidRDefault="00055990">
      <w:r>
        <w:separator/>
      </w:r>
    </w:p>
  </w:footnote>
  <w:footnote w:type="continuationSeparator" w:id="0">
    <w:p w:rsidR="00055990" w:rsidRDefault="0005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A6074">
      <w:fldChar w:fldCharType="begin"/>
    </w:r>
    <w:r w:rsidR="002A6074">
      <w:instrText xml:space="preserve"> REF OrderNo0322 </w:instrText>
    </w:r>
    <w:r w:rsidR="002A6074">
      <w:fldChar w:fldCharType="separate"/>
    </w:r>
    <w:r w:rsidR="002613E1">
      <w:t>PSC-2024-0322-CFO-EI</w:t>
    </w:r>
    <w:r w:rsidR="002A6074">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sidR="00CB36E8">
      <w:rPr>
        <w:rStyle w:val="PageNumber"/>
      </w:rPr>
      <w:fldChar w:fldCharType="begin"/>
    </w:r>
    <w:r>
      <w:rPr>
        <w:rStyle w:val="PageNumber"/>
      </w:rPr>
      <w:instrText xml:space="preserve"> PAGE </w:instrText>
    </w:r>
    <w:r w:rsidR="00CB36E8">
      <w:rPr>
        <w:rStyle w:val="PageNumber"/>
      </w:rPr>
      <w:fldChar w:fldCharType="separate"/>
    </w:r>
    <w:r w:rsidR="002A6074">
      <w:rPr>
        <w:rStyle w:val="PageNumber"/>
        <w:noProof/>
      </w:rPr>
      <w:t>2</w:t>
    </w:r>
    <w:r w:rsidR="00CB36E8">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5990"/>
    <w:rsid w:val="00056229"/>
    <w:rsid w:val="00057AF1"/>
    <w:rsid w:val="00065FC2"/>
    <w:rsid w:val="00067685"/>
    <w:rsid w:val="00067B07"/>
    <w:rsid w:val="000730D7"/>
    <w:rsid w:val="00076E6B"/>
    <w:rsid w:val="00081AE4"/>
    <w:rsid w:val="0008247D"/>
    <w:rsid w:val="00090AFC"/>
    <w:rsid w:val="00096507"/>
    <w:rsid w:val="000A7369"/>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1"/>
    <w:rsid w:val="002613E4"/>
    <w:rsid w:val="00262C43"/>
    <w:rsid w:val="0026544B"/>
    <w:rsid w:val="00270F89"/>
    <w:rsid w:val="00276CDC"/>
    <w:rsid w:val="00277655"/>
    <w:rsid w:val="002824B7"/>
    <w:rsid w:val="00282AC4"/>
    <w:rsid w:val="00283865"/>
    <w:rsid w:val="00293DC9"/>
    <w:rsid w:val="00297C37"/>
    <w:rsid w:val="002A11AC"/>
    <w:rsid w:val="002A6074"/>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5D2"/>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7FAF"/>
    <w:rsid w:val="0042270C"/>
    <w:rsid w:val="004247F5"/>
    <w:rsid w:val="0042527B"/>
    <w:rsid w:val="00427EAC"/>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08BB"/>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3649"/>
    <w:rsid w:val="008C6375"/>
    <w:rsid w:val="008C6A5B"/>
    <w:rsid w:val="008D441D"/>
    <w:rsid w:val="008D498D"/>
    <w:rsid w:val="008D4BBB"/>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80A"/>
    <w:rsid w:val="009A6B17"/>
    <w:rsid w:val="009B052E"/>
    <w:rsid w:val="009B4E00"/>
    <w:rsid w:val="009D4C29"/>
    <w:rsid w:val="009E58E9"/>
    <w:rsid w:val="009E6803"/>
    <w:rsid w:val="009F6AD2"/>
    <w:rsid w:val="009F7C1B"/>
    <w:rsid w:val="00A00B5B"/>
    <w:rsid w:val="00A00D8D"/>
    <w:rsid w:val="00A01BB6"/>
    <w:rsid w:val="00A108A7"/>
    <w:rsid w:val="00A2182D"/>
    <w:rsid w:val="00A228DA"/>
    <w:rsid w:val="00A22B28"/>
    <w:rsid w:val="00A3351E"/>
    <w:rsid w:val="00A37C41"/>
    <w:rsid w:val="00A4303C"/>
    <w:rsid w:val="00A46CAF"/>
    <w:rsid w:val="00A470FD"/>
    <w:rsid w:val="00A50B5E"/>
    <w:rsid w:val="00A62DAB"/>
    <w:rsid w:val="00A62E69"/>
    <w:rsid w:val="00A6757A"/>
    <w:rsid w:val="00A726A6"/>
    <w:rsid w:val="00A74842"/>
    <w:rsid w:val="00A8269A"/>
    <w:rsid w:val="00A86A50"/>
    <w:rsid w:val="00A8796B"/>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36E8"/>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8B"/>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063A"/>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11B91"/>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318"/>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83865"/>
    <w:rPr>
      <w:rFonts w:ascii="Segoe UI" w:hAnsi="Segoe UI" w:cs="Segoe UI"/>
      <w:sz w:val="18"/>
      <w:szCs w:val="18"/>
    </w:rPr>
  </w:style>
  <w:style w:type="character" w:customStyle="1" w:styleId="BalloonTextChar">
    <w:name w:val="Balloon Text Char"/>
    <w:basedOn w:val="DefaultParagraphFont"/>
    <w:link w:val="BalloonText"/>
    <w:semiHidden/>
    <w:rsid w:val="00283865"/>
    <w:rPr>
      <w:rFonts w:ascii="Segoe UI" w:hAnsi="Segoe UI" w:cs="Segoe UI"/>
      <w:sz w:val="18"/>
      <w:szCs w:val="18"/>
    </w:rPr>
  </w:style>
  <w:style w:type="character" w:styleId="CommentReference">
    <w:name w:val="annotation reference"/>
    <w:basedOn w:val="DefaultParagraphFont"/>
    <w:semiHidden/>
    <w:unhideWhenUsed/>
    <w:rsid w:val="00A37C41"/>
    <w:rPr>
      <w:sz w:val="16"/>
      <w:szCs w:val="16"/>
    </w:rPr>
  </w:style>
  <w:style w:type="paragraph" w:styleId="CommentText">
    <w:name w:val="annotation text"/>
    <w:basedOn w:val="Normal"/>
    <w:link w:val="CommentTextChar"/>
    <w:semiHidden/>
    <w:unhideWhenUsed/>
    <w:rsid w:val="00A37C41"/>
    <w:rPr>
      <w:sz w:val="20"/>
      <w:szCs w:val="20"/>
    </w:rPr>
  </w:style>
  <w:style w:type="character" w:customStyle="1" w:styleId="CommentTextChar">
    <w:name w:val="Comment Text Char"/>
    <w:basedOn w:val="DefaultParagraphFont"/>
    <w:link w:val="CommentText"/>
    <w:semiHidden/>
    <w:rsid w:val="00A37C41"/>
  </w:style>
  <w:style w:type="paragraph" w:styleId="CommentSubject">
    <w:name w:val="annotation subject"/>
    <w:basedOn w:val="CommentText"/>
    <w:next w:val="CommentText"/>
    <w:link w:val="CommentSubjectChar"/>
    <w:semiHidden/>
    <w:unhideWhenUsed/>
    <w:rsid w:val="00A37C41"/>
    <w:rPr>
      <w:b/>
      <w:bCs/>
    </w:rPr>
  </w:style>
  <w:style w:type="character" w:customStyle="1" w:styleId="CommentSubjectChar">
    <w:name w:val="Comment Subject Char"/>
    <w:basedOn w:val="CommentTextChar"/>
    <w:link w:val="CommentSubject"/>
    <w:semiHidden/>
    <w:rsid w:val="00A37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2024-08-12T14:57:00Z</dcterms:created>
  <dcterms:modified xsi:type="dcterms:W3CDTF">2024-08-12T17:18:00Z</dcterms:modified>
</cp:coreProperties>
</file>