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1"/>
            <w:r w:rsidR="00597757">
              <w:t>PSC-2024-0331-CFO-EI</w:t>
            </w:r>
            <w:bookmarkEnd w:id="2"/>
          </w:p>
          <w:p w:rsidR="00B30031" w:rsidRDefault="00B30031" w:rsidP="00C63FCF">
            <w:pPr>
              <w:pStyle w:val="OrderBody"/>
              <w:tabs>
                <w:tab w:val="center" w:pos="4320"/>
                <w:tab w:val="right" w:pos="8640"/>
              </w:tabs>
              <w:jc w:val="left"/>
            </w:pPr>
            <w:r>
              <w:t xml:space="preserve">ISSUED: </w:t>
            </w:r>
            <w:r w:rsidR="00597757">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B14886">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482CF7">
        <w:t xml:space="preserve">OCUMENT </w:t>
      </w:r>
      <w:r>
        <w:t>N</w:t>
      </w:r>
      <w:r w:rsidR="00482CF7">
        <w:t>O</w:t>
      </w:r>
      <w:r>
        <w:t xml:space="preserve">. </w:t>
      </w:r>
      <w:r w:rsidR="00EE08C6">
        <w:t>0</w:t>
      </w:r>
      <w:r w:rsidR="00B246E9">
        <w:t>3939</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B246E9">
        <w:t>June 11</w:t>
      </w:r>
      <w:r w:rsidR="00892082">
        <w:t>, 2024</w:t>
      </w:r>
      <w:r>
        <w:t xml:space="preserve">, pursuant to Section 366.093, Florida Statutes (F.S.), and Rule 25-22.006, Florida Administrative Code (F.A.C.), </w:t>
      </w:r>
      <w:r w:rsidR="00892082">
        <w:t>Duke Energy Florida</w:t>
      </w:r>
      <w:r w:rsidR="006F54A9">
        <w:t>, LLC</w:t>
      </w:r>
      <w:r w:rsidR="00892082">
        <w:t xml:space="preserve"> (DEF)</w:t>
      </w:r>
      <w:r>
        <w:t xml:space="preserve"> filed a Request for Confidential Classification (Request) of information contained in </w:t>
      </w:r>
      <w:r w:rsidR="006F54A9">
        <w:t xml:space="preserve">its Response to Sierra Club’s Fourth Request for Production of Documents (Nos. 22-25) </w:t>
      </w:r>
      <w:r>
        <w:t xml:space="preserve">(Document No. </w:t>
      </w:r>
      <w:r w:rsidR="00EE08C6">
        <w:t>0</w:t>
      </w:r>
      <w:r w:rsidR="00B246E9">
        <w:t>3939</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6F54A9" w:rsidRDefault="00B30031" w:rsidP="00B30031">
      <w:pPr>
        <w:jc w:val="both"/>
      </w:pPr>
      <w:r>
        <w:tab/>
      </w:r>
      <w:r w:rsidR="00892082">
        <w:t>DEF</w:t>
      </w:r>
      <w:r>
        <w:t xml:space="preserve"> contends that the information contained in </w:t>
      </w:r>
      <w:r w:rsidR="006F54A9">
        <w:t xml:space="preserve">Document No. 03939-2024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6F54A9">
        <w:t>Specifically, the information at issue consists of sensitive project documents, including pricing information for goods and services related to a construction project at a generating facility.</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6F54A9" w:rsidRDefault="00B30031" w:rsidP="00B30031">
      <w:pPr>
        <w:ind w:left="720" w:right="720"/>
        <w:jc w:val="both"/>
      </w:pPr>
      <w:r w:rsidRPr="006F54A9">
        <w:t xml:space="preserve">(d)  Information concerning bids or other contractual data, the disclosure of which would impair the efforts of the public utility or its affiliates to contract for goods or services on favorable terms. </w:t>
      </w:r>
    </w:p>
    <w:p w:rsidR="00B30031" w:rsidRDefault="00B30031" w:rsidP="006F54A9">
      <w:pPr>
        <w:ind w:right="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6F54A9">
        <w:t xml:space="preserve">bids or other contractual data, the disclosure of which would impair the efforts of </w:t>
      </w:r>
      <w:r w:rsidR="006F54A9" w:rsidRPr="006F54A9">
        <w:t>DEF</w:t>
      </w:r>
      <w:r w:rsidRPr="006F54A9">
        <w:t xml:space="preserve"> or its </w:t>
      </w:r>
      <w:r w:rsidRPr="006F54A9">
        <w:lastRenderedPageBreak/>
        <w:t>affiliates to contract for goods</w:t>
      </w:r>
      <w:r w:rsidR="006F54A9" w:rsidRPr="006F54A9">
        <w:t xml:space="preserve"> or services on favorable terms.</w:t>
      </w:r>
      <w:r>
        <w:rPr>
          <w:b/>
        </w:rPr>
        <w:t xml:space="preserve"> </w:t>
      </w:r>
      <w:r w:rsidRPr="00EA1884">
        <w:t xml:space="preserve">Thus, the </w:t>
      </w:r>
      <w:r>
        <w:t xml:space="preserve">information identified in Document </w:t>
      </w:r>
      <w:r w:rsidRPr="00EA1884">
        <w:t xml:space="preserve">No. </w:t>
      </w:r>
      <w:r w:rsidR="00EE08C6">
        <w:t>0</w:t>
      </w:r>
      <w:r w:rsidR="00B246E9">
        <w:t>3939</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482CF7">
        <w:t>, LLC</w:t>
      </w:r>
      <w:r w:rsidRPr="00A439B0">
        <w:t>’s</w:t>
      </w:r>
      <w:r>
        <w:t xml:space="preserve"> Request for Confidential Classification of Document No. </w:t>
      </w:r>
      <w:r w:rsidR="00EE08C6">
        <w:t>0</w:t>
      </w:r>
      <w:r w:rsidR="00B246E9">
        <w:t>3939</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EE08C6">
        <w:t>0</w:t>
      </w:r>
      <w:r w:rsidR="00B246E9">
        <w:t>3939</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B14886">
        <w:t xml:space="preserve">, LLC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597757">
        <w:rPr>
          <w:u w:val="single"/>
        </w:rPr>
        <w:t>13th</w:t>
      </w:r>
      <w:r w:rsidR="00597757">
        <w:t xml:space="preserve"> day of </w:t>
      </w:r>
      <w:r w:rsidR="00597757">
        <w:rPr>
          <w:u w:val="single"/>
        </w:rPr>
        <w:t>August</w:t>
      </w:r>
      <w:r w:rsidR="00597757">
        <w:t xml:space="preserve">, </w:t>
      </w:r>
      <w:r w:rsidR="00597757">
        <w:rPr>
          <w:u w:val="single"/>
        </w:rPr>
        <w:t>2024</w:t>
      </w:r>
      <w:r w:rsidR="00597757">
        <w:t>.</w:t>
      </w:r>
    </w:p>
    <w:p w:rsidR="00597757" w:rsidRPr="00597757" w:rsidRDefault="00597757"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D76977"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76977">
      <w:fldChar w:fldCharType="begin"/>
    </w:r>
    <w:r w:rsidR="00D76977">
      <w:instrText xml:space="preserve"> REF OrderNo0331 </w:instrText>
    </w:r>
    <w:r w:rsidR="00D76977">
      <w:fldChar w:fldCharType="separate"/>
    </w:r>
    <w:r w:rsidR="00597757">
      <w:t>PSC-2024-0331-CFO-EI</w:t>
    </w:r>
    <w:r w:rsidR="00D76977">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69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0C2B"/>
    <w:rsid w:val="004431B4"/>
    <w:rsid w:val="00445604"/>
    <w:rsid w:val="00451158"/>
    <w:rsid w:val="0045537F"/>
    <w:rsid w:val="00457DC7"/>
    <w:rsid w:val="004640B3"/>
    <w:rsid w:val="00472BCC"/>
    <w:rsid w:val="00477699"/>
    <w:rsid w:val="00482CF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757"/>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4A9"/>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082"/>
    <w:rsid w:val="00892B20"/>
    <w:rsid w:val="008931BC"/>
    <w:rsid w:val="0089695B"/>
    <w:rsid w:val="00897740"/>
    <w:rsid w:val="008977D2"/>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2BD5"/>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886"/>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6977"/>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2024-08-13T15:21:00Z</dcterms:created>
  <dcterms:modified xsi:type="dcterms:W3CDTF">2024-08-14T12:19:00Z</dcterms:modified>
</cp:coreProperties>
</file>