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52"/>
            <w:r w:rsidR="00551D30">
              <w:t>PSC-2024-0352-CFO-EI</w:t>
            </w:r>
            <w:bookmarkEnd w:id="2"/>
          </w:p>
          <w:p w:rsidR="00B30031" w:rsidRDefault="00B30031" w:rsidP="00C63FCF">
            <w:pPr>
              <w:pStyle w:val="OrderBody"/>
              <w:tabs>
                <w:tab w:val="center" w:pos="4320"/>
                <w:tab w:val="right" w:pos="8640"/>
              </w:tabs>
              <w:jc w:val="left"/>
            </w:pPr>
            <w:r>
              <w:t xml:space="preserve">ISSUED: </w:t>
            </w:r>
            <w:r w:rsidR="00551D30">
              <w:t>August 14,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565E92">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892082" w:rsidP="00B30031">
      <w:pPr>
        <w:pStyle w:val="CenterUnderline"/>
      </w:pPr>
      <w:r>
        <w:t>(D</w:t>
      </w:r>
      <w:r w:rsidR="00E95908">
        <w:t xml:space="preserve">OCUMENT </w:t>
      </w:r>
      <w:r>
        <w:t>N</w:t>
      </w:r>
      <w:r w:rsidR="00E95908">
        <w:t>O</w:t>
      </w:r>
      <w:r>
        <w:t xml:space="preserve">. </w:t>
      </w:r>
      <w:r w:rsidR="00EE08C6">
        <w:t>0</w:t>
      </w:r>
      <w:r w:rsidR="00A02C7E">
        <w:t>6</w:t>
      </w:r>
      <w:r w:rsidR="009A4168">
        <w:t>4</w:t>
      </w:r>
      <w:r w:rsidR="004360F6">
        <w:t>77</w:t>
      </w:r>
      <w:r w:rsidR="00CD2EF0">
        <w:t>-</w:t>
      </w:r>
      <w:r w:rsidR="00EE08C6">
        <w:t>2024</w:t>
      </w:r>
      <w:r>
        <w:t>)</w:t>
      </w:r>
    </w:p>
    <w:p w:rsidR="00B30031" w:rsidRDefault="00B30031" w:rsidP="00B30031">
      <w:pPr>
        <w:pStyle w:val="OrderBody"/>
      </w:pPr>
    </w:p>
    <w:p w:rsidR="00B30031" w:rsidRDefault="00B30031" w:rsidP="00B30031">
      <w:pPr>
        <w:pStyle w:val="OrderBody"/>
        <w:ind w:firstLine="720"/>
      </w:pPr>
      <w:bookmarkStart w:id="5" w:name="OrderText"/>
      <w:bookmarkEnd w:id="5"/>
      <w:r>
        <w:t xml:space="preserve">On </w:t>
      </w:r>
      <w:r w:rsidR="00BC569E">
        <w:t>Ju</w:t>
      </w:r>
      <w:r w:rsidR="004360F6">
        <w:t>ly</w:t>
      </w:r>
      <w:r w:rsidR="0088314D">
        <w:t xml:space="preserve"> </w:t>
      </w:r>
      <w:r w:rsidR="004360F6">
        <w:t>3</w:t>
      </w:r>
      <w:r w:rsidR="00892082">
        <w:t>, 2024</w:t>
      </w:r>
      <w:r>
        <w:t xml:space="preserve">, pursuant to Section 366.093, Florida Statutes (F.S.), and Rule 25-22.006, Florida Administrative Code (F.A.C.), </w:t>
      </w:r>
      <w:r w:rsidR="00F95B34">
        <w:t>Duke Energy Florida, LLC</w:t>
      </w:r>
      <w:r w:rsidR="00892082">
        <w:t xml:space="preserve"> (DEF)</w:t>
      </w:r>
      <w:r>
        <w:t xml:space="preserve"> filed a Request for Confidential Classification (Request) of information contained in </w:t>
      </w:r>
      <w:r w:rsidR="00CB1076">
        <w:t xml:space="preserve">its </w:t>
      </w:r>
      <w:r w:rsidR="00142B1E">
        <w:t>R</w:t>
      </w:r>
      <w:r w:rsidR="004F2BA0">
        <w:t>esponse to</w:t>
      </w:r>
      <w:r w:rsidR="00142B1E">
        <w:t xml:space="preserve"> the Florida</w:t>
      </w:r>
      <w:r w:rsidR="004F2BA0">
        <w:t xml:space="preserve"> Public S</w:t>
      </w:r>
      <w:r w:rsidR="00142B1E">
        <w:t>ervice Commission (Commission) S</w:t>
      </w:r>
      <w:r w:rsidR="004F2BA0">
        <w:t xml:space="preserve">taff’s </w:t>
      </w:r>
      <w:r w:rsidR="00B33661">
        <w:t>Sixth Set of Interrogatories</w:t>
      </w:r>
      <w:r>
        <w:t xml:space="preserve"> (Document No. </w:t>
      </w:r>
      <w:r w:rsidR="00EE08C6">
        <w:t>0</w:t>
      </w:r>
      <w:r w:rsidR="00A02C7E">
        <w:t>6</w:t>
      </w:r>
      <w:r w:rsidR="009A4168">
        <w:t>4</w:t>
      </w:r>
      <w:r w:rsidR="004360F6">
        <w:t>77</w:t>
      </w:r>
      <w:r w:rsidR="00EE08C6">
        <w:t>-2024</w:t>
      </w:r>
      <w:r w:rsidR="00892082">
        <w:t>)</w:t>
      </w:r>
      <w:r w:rsidR="00B33661">
        <w:t>. DEF filed t</w:t>
      </w:r>
      <w:r>
        <w:t xml:space="preserve">his request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Pr="004D61F9" w:rsidRDefault="00B30031" w:rsidP="00B33661">
      <w:pPr>
        <w:autoSpaceDE w:val="0"/>
        <w:autoSpaceDN w:val="0"/>
        <w:adjustRightInd w:val="0"/>
        <w:jc w:val="both"/>
        <w:rPr>
          <w:b/>
        </w:rPr>
      </w:pPr>
      <w:r>
        <w:tab/>
      </w:r>
      <w:r w:rsidR="00892082">
        <w:t>DEF</w:t>
      </w:r>
      <w:r>
        <w:t xml:space="preserve"> contends that the i</w:t>
      </w:r>
      <w:r w:rsidR="00F95B34">
        <w:t xml:space="preserve">nformation contained in </w:t>
      </w:r>
      <w:r w:rsidR="00F95B34" w:rsidRPr="00F95B34">
        <w:t>Document No. 0</w:t>
      </w:r>
      <w:r w:rsidR="00F95B34">
        <w:t xml:space="preserve">6477-2024 </w:t>
      </w:r>
      <w:r w:rsidR="00B33661">
        <w:t>i</w:t>
      </w:r>
      <w:r>
        <w:t xml:space="preserve">s proprietary and confidential business information entitled to protection under Section 366.093, F.S., and Rule 25-22.006, F.A.C. </w:t>
      </w:r>
      <w:r w:rsidR="00B33661">
        <w:t xml:space="preserve">More specifically, DEF states that the </w:t>
      </w:r>
      <w:r w:rsidR="00B33661" w:rsidRPr="00271CAF">
        <w:t>response to staff interrogatory 60 contains labor and other cost-related estimates for distribution projects. DEF</w:t>
      </w:r>
      <w:r w:rsidR="00B33661">
        <w:t xml:space="preserve"> continues that </w:t>
      </w:r>
      <w:r w:rsidR="00251A63">
        <w:t>the</w:t>
      </w:r>
      <w:r w:rsidR="00B33661" w:rsidRPr="00271CAF">
        <w:t xml:space="preserve"> response to interrogator</w:t>
      </w:r>
      <w:r w:rsidR="00B33661">
        <w:t>ies</w:t>
      </w:r>
      <w:r w:rsidR="00B33661" w:rsidRPr="00271CAF">
        <w:t xml:space="preserve"> 61 and 65 contains pricing and other related information for bids </w:t>
      </w:r>
      <w:r w:rsidR="00B33661">
        <w:t>it</w:t>
      </w:r>
      <w:r w:rsidR="00B33661" w:rsidRPr="00271CAF">
        <w:t xml:space="preserve"> evaluated for battery storage and solar projects. </w:t>
      </w:r>
      <w:r w:rsidR="00B33661">
        <w:t xml:space="preserve">Finally, DEF states that </w:t>
      </w:r>
      <w:r w:rsidR="00251A63">
        <w:t>the</w:t>
      </w:r>
      <w:r w:rsidR="00B33661" w:rsidRPr="00271CAF">
        <w:t xml:space="preserve"> response to interrogatory 67 contains details about </w:t>
      </w:r>
      <w:r w:rsidR="00B33661">
        <w:t>its</w:t>
      </w:r>
      <w:r w:rsidR="00B33661" w:rsidRPr="00271CAF">
        <w:t xml:space="preserve"> asset optimization strategy as well as actual and projected savings from the program.</w:t>
      </w:r>
      <w:r w:rsidR="00892082">
        <w:t xml:space="preserve"> DEF</w:t>
      </w:r>
      <w:r>
        <w:t xml:space="preserve"> asserts that this information is intended to be and is treated by </w:t>
      </w:r>
      <w:r w:rsidR="00892082">
        <w:t>DEF</w:t>
      </w:r>
      <w:r>
        <w:t xml:space="preserve"> as private and h</w:t>
      </w:r>
      <w:r w:rsidR="00B33661">
        <w:t>as not been publicly disclosed.</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EA1884" w:rsidRDefault="00B30031" w:rsidP="00B30031">
      <w:pPr>
        <w:ind w:firstLine="720"/>
        <w:jc w:val="both"/>
      </w:pPr>
    </w:p>
    <w:p w:rsidR="00B30031" w:rsidRPr="004D61F9" w:rsidRDefault="00B30031" w:rsidP="00B30031">
      <w:pPr>
        <w:ind w:left="720" w:right="720"/>
        <w:jc w:val="both"/>
        <w:rPr>
          <w:highlight w:val="yellow"/>
        </w:rPr>
      </w:pPr>
      <w:r w:rsidRPr="009A1854">
        <w:t xml:space="preserve">(d)  Information concerning bids or other contractual data, the disclosure of which would impair the efforts of the public utility or its affiliates to contract for goods or services on favorable terms. </w:t>
      </w:r>
    </w:p>
    <w:p w:rsidR="00B30031" w:rsidRPr="004D61F9" w:rsidRDefault="00B30031" w:rsidP="00B30031">
      <w:pPr>
        <w:ind w:left="720" w:right="720"/>
        <w:jc w:val="both"/>
        <w:rPr>
          <w:highlight w:val="yellow"/>
        </w:rPr>
      </w:pPr>
    </w:p>
    <w:p w:rsidR="00B30031" w:rsidRPr="00EA1884" w:rsidRDefault="00B30031" w:rsidP="00B30031">
      <w:pPr>
        <w:ind w:left="720" w:right="720"/>
        <w:jc w:val="both"/>
      </w:pPr>
      <w:r w:rsidRPr="009A1854">
        <w:t>(e)  Information relating to competitive interests, the disclosure of which would impair the competitive business of the provider of the information.</w:t>
      </w:r>
      <w:r w:rsidRPr="00EA1884">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concerning </w:t>
      </w:r>
      <w:r w:rsidRPr="009A1854">
        <w:t xml:space="preserve">bids or other contractual data, the disclosure of which would impair the efforts of </w:t>
      </w:r>
      <w:r w:rsidR="00480333" w:rsidRPr="009A1854">
        <w:t>DEF</w:t>
      </w:r>
      <w:r w:rsidRPr="009A1854">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EA1884">
        <w:t xml:space="preserve">Thus, the </w:t>
      </w:r>
      <w:r>
        <w:t xml:space="preserve">information identified in Document </w:t>
      </w:r>
      <w:r w:rsidRPr="00EA1884">
        <w:t xml:space="preserve">No. </w:t>
      </w:r>
      <w:r w:rsidR="009A4168">
        <w:t>064</w:t>
      </w:r>
      <w:r w:rsidR="004360F6">
        <w:t>77</w:t>
      </w:r>
      <w:r w:rsidR="00EE08C6">
        <w:t>-2024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E95908">
        <w:t>, LLC</w:t>
      </w:r>
      <w:r w:rsidRPr="00A439B0">
        <w:t>’s</w:t>
      </w:r>
      <w:r>
        <w:t xml:space="preserve"> Request for Confidential Classification of Document No. </w:t>
      </w:r>
      <w:r w:rsidR="009A4168">
        <w:t>064</w:t>
      </w:r>
      <w:r w:rsidR="004360F6">
        <w:t>77</w:t>
      </w:r>
      <w:r w:rsidR="00EE08C6">
        <w:t>-2024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9A4168">
        <w:t>064</w:t>
      </w:r>
      <w:r w:rsidR="004360F6">
        <w:t>77</w:t>
      </w:r>
      <w:r w:rsidR="00EE08C6">
        <w:t>-2024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892082">
        <w:rPr>
          <w:lang w:val="en-CA"/>
        </w:rPr>
        <w:t>Duke Energy Florida</w:t>
      </w:r>
      <w:r w:rsidR="00565E92">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551D30">
        <w:rPr>
          <w:u w:val="single"/>
        </w:rPr>
        <w:t>14th</w:t>
      </w:r>
      <w:r w:rsidR="00551D30">
        <w:t xml:space="preserve"> day of </w:t>
      </w:r>
      <w:r w:rsidR="00551D30">
        <w:rPr>
          <w:u w:val="single"/>
        </w:rPr>
        <w:t>August</w:t>
      </w:r>
      <w:r w:rsidR="00551D30">
        <w:t xml:space="preserve">, </w:t>
      </w:r>
      <w:r w:rsidR="00551D30">
        <w:rPr>
          <w:u w:val="single"/>
        </w:rPr>
        <w:t>2024</w:t>
      </w:r>
      <w:r w:rsidR="00551D30">
        <w:t>.</w:t>
      </w:r>
    </w:p>
    <w:p w:rsidR="00551D30" w:rsidRPr="00551D30" w:rsidRDefault="00551D30"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2F3DF8"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F3DF8">
      <w:fldChar w:fldCharType="begin"/>
    </w:r>
    <w:r w:rsidR="002F3DF8">
      <w:instrText xml:space="preserve"> REF OrderNo0352 </w:instrText>
    </w:r>
    <w:r w:rsidR="002F3DF8">
      <w:fldChar w:fldCharType="separate"/>
    </w:r>
    <w:r w:rsidR="00551D30">
      <w:t>PSC-2024-0352-CFO-EI</w:t>
    </w:r>
    <w:r w:rsidR="002F3DF8">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3DF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2B4D"/>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CBD"/>
    <w:rsid w:val="001139D8"/>
    <w:rsid w:val="00116AD3"/>
    <w:rsid w:val="00121957"/>
    <w:rsid w:val="0012387E"/>
    <w:rsid w:val="001259EC"/>
    <w:rsid w:val="00126593"/>
    <w:rsid w:val="00134177"/>
    <w:rsid w:val="00136087"/>
    <w:rsid w:val="00142A96"/>
    <w:rsid w:val="00142B1E"/>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1A63"/>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3DF8"/>
    <w:rsid w:val="002F7BF6"/>
    <w:rsid w:val="00303FDE"/>
    <w:rsid w:val="00313044"/>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60F6"/>
    <w:rsid w:val="004431B4"/>
    <w:rsid w:val="00445604"/>
    <w:rsid w:val="00451158"/>
    <w:rsid w:val="0045537F"/>
    <w:rsid w:val="004572A9"/>
    <w:rsid w:val="00457DC7"/>
    <w:rsid w:val="004640B3"/>
    <w:rsid w:val="00472BCC"/>
    <w:rsid w:val="00477699"/>
    <w:rsid w:val="00480333"/>
    <w:rsid w:val="0048267A"/>
    <w:rsid w:val="004944EE"/>
    <w:rsid w:val="004A25CD"/>
    <w:rsid w:val="004A26CC"/>
    <w:rsid w:val="004B2108"/>
    <w:rsid w:val="004B3A2B"/>
    <w:rsid w:val="004B70D3"/>
    <w:rsid w:val="004C312D"/>
    <w:rsid w:val="004D2D1B"/>
    <w:rsid w:val="004D5067"/>
    <w:rsid w:val="004D6838"/>
    <w:rsid w:val="004D72BC"/>
    <w:rsid w:val="004E469D"/>
    <w:rsid w:val="004E7F4F"/>
    <w:rsid w:val="004F2BA0"/>
    <w:rsid w:val="004F2DDE"/>
    <w:rsid w:val="004F5A55"/>
    <w:rsid w:val="004F6426"/>
    <w:rsid w:val="004F7826"/>
    <w:rsid w:val="0050097F"/>
    <w:rsid w:val="00514B1F"/>
    <w:rsid w:val="00516EEF"/>
    <w:rsid w:val="00523C5C"/>
    <w:rsid w:val="00524884"/>
    <w:rsid w:val="00525E93"/>
    <w:rsid w:val="0052671D"/>
    <w:rsid w:val="005300C0"/>
    <w:rsid w:val="00533EF6"/>
    <w:rsid w:val="00540E6B"/>
    <w:rsid w:val="0054109E"/>
    <w:rsid w:val="00551D30"/>
    <w:rsid w:val="0055595D"/>
    <w:rsid w:val="00556A10"/>
    <w:rsid w:val="00557F50"/>
    <w:rsid w:val="00565E9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3E9"/>
    <w:rsid w:val="005F2751"/>
    <w:rsid w:val="005F3354"/>
    <w:rsid w:val="005F4AD6"/>
    <w:rsid w:val="0060005E"/>
    <w:rsid w:val="0060095B"/>
    <w:rsid w:val="00601266"/>
    <w:rsid w:val="00610221"/>
    <w:rsid w:val="00610E73"/>
    <w:rsid w:val="00615F9B"/>
    <w:rsid w:val="00616DF2"/>
    <w:rsid w:val="0062385D"/>
    <w:rsid w:val="0063168D"/>
    <w:rsid w:val="00635C79"/>
    <w:rsid w:val="00641AE1"/>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1FBF"/>
    <w:rsid w:val="00733B6B"/>
    <w:rsid w:val="00740808"/>
    <w:rsid w:val="00740A1B"/>
    <w:rsid w:val="007467C4"/>
    <w:rsid w:val="00754470"/>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14D"/>
    <w:rsid w:val="00883D9A"/>
    <w:rsid w:val="008919EF"/>
    <w:rsid w:val="00892082"/>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3D80"/>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1854"/>
    <w:rsid w:val="009A4168"/>
    <w:rsid w:val="009A6B17"/>
    <w:rsid w:val="009B052E"/>
    <w:rsid w:val="009B4E00"/>
    <w:rsid w:val="009D4C29"/>
    <w:rsid w:val="009E58E9"/>
    <w:rsid w:val="009E6803"/>
    <w:rsid w:val="009F6AD2"/>
    <w:rsid w:val="009F7C1B"/>
    <w:rsid w:val="00A00B5B"/>
    <w:rsid w:val="00A00D8D"/>
    <w:rsid w:val="00A01BB6"/>
    <w:rsid w:val="00A02C7E"/>
    <w:rsid w:val="00A108A7"/>
    <w:rsid w:val="00A228DA"/>
    <w:rsid w:val="00A22B28"/>
    <w:rsid w:val="00A3351E"/>
    <w:rsid w:val="00A4303C"/>
    <w:rsid w:val="00A46CAF"/>
    <w:rsid w:val="00A470FD"/>
    <w:rsid w:val="00A50B5E"/>
    <w:rsid w:val="00A62DAB"/>
    <w:rsid w:val="00A62E69"/>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6E9"/>
    <w:rsid w:val="00B26480"/>
    <w:rsid w:val="00B30031"/>
    <w:rsid w:val="00B33661"/>
    <w:rsid w:val="00B3644F"/>
    <w:rsid w:val="00B4057A"/>
    <w:rsid w:val="00B40894"/>
    <w:rsid w:val="00B41039"/>
    <w:rsid w:val="00B41F37"/>
    <w:rsid w:val="00B42987"/>
    <w:rsid w:val="00B444AE"/>
    <w:rsid w:val="00B45E75"/>
    <w:rsid w:val="00B50876"/>
    <w:rsid w:val="00B51074"/>
    <w:rsid w:val="00B530DD"/>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569E"/>
    <w:rsid w:val="00BC786E"/>
    <w:rsid w:val="00BD5C92"/>
    <w:rsid w:val="00BE50E6"/>
    <w:rsid w:val="00BE6418"/>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0F2"/>
    <w:rsid w:val="00CA6CC2"/>
    <w:rsid w:val="00CA71FF"/>
    <w:rsid w:val="00CB1076"/>
    <w:rsid w:val="00CB2393"/>
    <w:rsid w:val="00CB2456"/>
    <w:rsid w:val="00CB5276"/>
    <w:rsid w:val="00CB5BFC"/>
    <w:rsid w:val="00CB68D7"/>
    <w:rsid w:val="00CB785B"/>
    <w:rsid w:val="00CC7E68"/>
    <w:rsid w:val="00CD2EF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48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5908"/>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2CA9"/>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5B3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51D30"/>
    <w:rPr>
      <w:rFonts w:ascii="Segoe UI" w:hAnsi="Segoe UI" w:cs="Segoe UI"/>
      <w:sz w:val="18"/>
      <w:szCs w:val="18"/>
    </w:rPr>
  </w:style>
  <w:style w:type="character" w:customStyle="1" w:styleId="BalloonTextChar">
    <w:name w:val="Balloon Text Char"/>
    <w:basedOn w:val="DefaultParagraphFont"/>
    <w:link w:val="BalloonText"/>
    <w:semiHidden/>
    <w:rsid w:val="00551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999</Words>
  <Characters>5699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2024-08-14T15:28:00Z</dcterms:created>
  <dcterms:modified xsi:type="dcterms:W3CDTF">2024-08-14T17:36:00Z</dcterms:modified>
</cp:coreProperties>
</file>