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75A" w:rsidRPr="00130AC7" w:rsidRDefault="00E7475A">
      <w:r w:rsidRPr="00130AC7">
        <w:t>The FLORIDA PUBLIC SERVICE COMMISSION announces its regularly scheduled Commission Conference, to which all interested persons are invited.</w:t>
      </w:r>
    </w:p>
    <w:p w:rsidR="00E7475A" w:rsidRPr="00130AC7" w:rsidRDefault="00E7475A">
      <w:r w:rsidRPr="00130AC7">
        <w:rPr>
          <w:u w:val="single"/>
        </w:rPr>
        <w:t>DATE AND TIME</w:t>
      </w:r>
      <w:r w:rsidRPr="00130AC7">
        <w:t xml:space="preserve">: </w:t>
      </w:r>
      <w:bookmarkStart w:id="0" w:name="BM_date"/>
      <w:bookmarkEnd w:id="0"/>
      <w:r w:rsidR="00893CF2">
        <w:t>Tuesday, September</w:t>
      </w:r>
      <w:r>
        <w:t xml:space="preserve"> 10, 2024 at 9:30 a.m.</w:t>
      </w:r>
    </w:p>
    <w:p w:rsidR="00E7475A" w:rsidRPr="00130AC7" w:rsidRDefault="00E7475A">
      <w:r w:rsidRPr="00130AC7">
        <w:rPr>
          <w:u w:val="single"/>
        </w:rPr>
        <w:t>PLACE</w:t>
      </w:r>
      <w:r w:rsidRPr="00130AC7">
        <w:t>: Room 148, Betty Easley Conference Center, 4075 Esplanade Way, Tallahassee, Florida.</w:t>
      </w:r>
    </w:p>
    <w:p w:rsidR="00E7475A" w:rsidRPr="00130AC7" w:rsidRDefault="00E7475A">
      <w:r w:rsidRPr="00130AC7">
        <w:rPr>
          <w:u w:val="single"/>
        </w:rPr>
        <w:t>GENERAL SUBJECT MATTER TO BE CONSIDERED</w:t>
      </w:r>
      <w:r w:rsidRPr="00130AC7">
        <w:t>: To consider those matters ready for decision.</w:t>
      </w:r>
    </w:p>
    <w:p w:rsidR="00E7475A" w:rsidRPr="00130AC7" w:rsidRDefault="00E7475A">
      <w:r w:rsidRPr="00130AC7">
        <w:rPr>
          <w:u w:val="single"/>
        </w:rPr>
        <w:t>LEGAL AUTHORITY AND JURISDICTION</w:t>
      </w:r>
      <w:r w:rsidRPr="00130AC7">
        <w:rPr>
          <w:b/>
        </w:rPr>
        <w:t>:</w:t>
      </w:r>
      <w:r w:rsidRPr="00130AC7">
        <w:t xml:space="preserve"> Chapters 120, 350, 364, 366, and 367,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E7475A" w:rsidRPr="00130AC7" w:rsidRDefault="00E7475A">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E7475A" w:rsidRDefault="00E7475A">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513668"/>
    <w:p w:rsidR="00C144E1" w:rsidRPr="00513668" w:rsidRDefault="00C144E1" w:rsidP="00513668">
      <w:fldSimple w:instr=" FILENAME  \p  \* MERGEFORMAT ">
        <w:r>
          <w:rPr>
            <w:noProof/>
          </w:rPr>
          <w:t>I:\FAR\CC 9-10-24.docx</w:t>
        </w:r>
      </w:fldSimple>
      <w:bookmarkStart w:id="1" w:name="_GoBack"/>
      <w:bookmarkEnd w:id="1"/>
    </w:p>
    <w:sectPr w:rsidR="00C144E1" w:rsidRPr="0051366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46" w:rsidRDefault="00036246" w:rsidP="00036246">
      <w:r>
        <w:separator/>
      </w:r>
    </w:p>
  </w:endnote>
  <w:endnote w:type="continuationSeparator" w:id="0">
    <w:p w:rsidR="00036246" w:rsidRDefault="00036246" w:rsidP="0003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46" w:rsidRPr="00124CBA" w:rsidRDefault="00124CBA" w:rsidP="00124CBA">
    <w:pPr>
      <w:pStyle w:val="Footer"/>
    </w:pPr>
    <w:r w:rsidRPr="00124CBA">
      <w:rPr>
        <w:sz w:val="24"/>
        <w:szCs w:val="24"/>
      </w:rPr>
      <w:t>https://www.flrules.org/agency/noticeHome.asp?string=28672926&amp;iid=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46" w:rsidRDefault="00036246" w:rsidP="00036246">
      <w:r>
        <w:separator/>
      </w:r>
    </w:p>
  </w:footnote>
  <w:footnote w:type="continuationSeparator" w:id="0">
    <w:p w:rsidR="00036246" w:rsidRDefault="00036246" w:rsidP="00036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E7475A"/>
    <w:rsid w:val="00006DED"/>
    <w:rsid w:val="00036246"/>
    <w:rsid w:val="000D4F86"/>
    <w:rsid w:val="00124CBA"/>
    <w:rsid w:val="00125D4C"/>
    <w:rsid w:val="0013606A"/>
    <w:rsid w:val="00172F3D"/>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84221D"/>
    <w:rsid w:val="00893CF2"/>
    <w:rsid w:val="008D3075"/>
    <w:rsid w:val="00912C22"/>
    <w:rsid w:val="00972FAE"/>
    <w:rsid w:val="00992813"/>
    <w:rsid w:val="009E12D4"/>
    <w:rsid w:val="00A605C0"/>
    <w:rsid w:val="00B170CE"/>
    <w:rsid w:val="00B53667"/>
    <w:rsid w:val="00B61C86"/>
    <w:rsid w:val="00B62F7F"/>
    <w:rsid w:val="00B92C67"/>
    <w:rsid w:val="00C144E1"/>
    <w:rsid w:val="00C350D9"/>
    <w:rsid w:val="00C93CC8"/>
    <w:rsid w:val="00CA3C14"/>
    <w:rsid w:val="00CF2AA0"/>
    <w:rsid w:val="00D35247"/>
    <w:rsid w:val="00D657B8"/>
    <w:rsid w:val="00DA22E6"/>
    <w:rsid w:val="00DA509D"/>
    <w:rsid w:val="00DF1E9A"/>
    <w:rsid w:val="00E7475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66EE1"/>
  <w15:docId w15:val="{8930241C-F62F-4C01-ABC3-AC7D84EB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036246"/>
    <w:pPr>
      <w:tabs>
        <w:tab w:val="center" w:pos="4680"/>
        <w:tab w:val="right" w:pos="9360"/>
      </w:tabs>
    </w:pPr>
  </w:style>
  <w:style w:type="character" w:customStyle="1" w:styleId="HeaderChar">
    <w:name w:val="Header Char"/>
    <w:basedOn w:val="DefaultParagraphFont"/>
    <w:link w:val="Header"/>
    <w:rsid w:val="00036246"/>
  </w:style>
  <w:style w:type="paragraph" w:styleId="Footer">
    <w:name w:val="footer"/>
    <w:basedOn w:val="Normal"/>
    <w:link w:val="FooterChar"/>
    <w:unhideWhenUsed/>
    <w:rsid w:val="00036246"/>
    <w:pPr>
      <w:tabs>
        <w:tab w:val="center" w:pos="4680"/>
        <w:tab w:val="right" w:pos="9360"/>
      </w:tabs>
    </w:pPr>
  </w:style>
  <w:style w:type="character" w:customStyle="1" w:styleId="FooterChar">
    <w:name w:val="Footer Char"/>
    <w:basedOn w:val="DefaultParagraphFont"/>
    <w:link w:val="Footer"/>
    <w:rsid w:val="0003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5</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8</cp:revision>
  <cp:lastPrinted>2003-12-02T15:10:00Z</cp:lastPrinted>
  <dcterms:created xsi:type="dcterms:W3CDTF">2024-08-21T16:13:00Z</dcterms:created>
  <dcterms:modified xsi:type="dcterms:W3CDTF">2024-08-21T16:35:00Z</dcterms:modified>
</cp:coreProperties>
</file>